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20D7" w14:textId="3EEE72C8" w:rsidR="00653DD2" w:rsidRPr="00653DD2" w:rsidRDefault="00653DD2" w:rsidP="00101B4B">
      <w:pPr>
        <w:pStyle w:val="Cover1title"/>
      </w:pPr>
      <w:r w:rsidRPr="00653DD2">
        <w:t>Temporary Traffic Management (TTM) Departures Approval Request Form</w:t>
      </w:r>
    </w:p>
    <w:p w14:paraId="3B37E65B" w14:textId="77777777" w:rsidR="00101B4B" w:rsidRDefault="00665DB1" w:rsidP="00665DB1">
      <w:pPr>
        <w:pStyle w:val="BodyText"/>
      </w:pPr>
      <w:r>
        <w:t xml:space="preserve">To be used when a departure from the </w:t>
      </w:r>
      <w:r w:rsidRPr="00101B4B">
        <w:rPr>
          <w:rStyle w:val="BodyTextitalic"/>
        </w:rPr>
        <w:t>BHTSP TTM Program Note</w:t>
      </w:r>
      <w:r w:rsidRPr="00560E89">
        <w:t xml:space="preserve"> </w:t>
      </w:r>
      <w:r>
        <w:t xml:space="preserve">has been identified in the planning, design or delivery of the BHTSP projects. Where a </w:t>
      </w:r>
      <w:proofErr w:type="gramStart"/>
      <w:r w:rsidR="00505ECD">
        <w:t>project span</w:t>
      </w:r>
      <w:r w:rsidR="00486A59">
        <w:t>s</w:t>
      </w:r>
      <w:proofErr w:type="gramEnd"/>
      <w:r>
        <w:t xml:space="preserve"> multiple Districts</w:t>
      </w:r>
      <w:r w:rsidR="00101B4B">
        <w:t> </w:t>
      </w:r>
      <w:r>
        <w:t>/</w:t>
      </w:r>
      <w:r w:rsidR="00101B4B">
        <w:t> </w:t>
      </w:r>
      <w:r>
        <w:t>Regions</w:t>
      </w:r>
      <w:r w:rsidR="00101B4B">
        <w:t> </w:t>
      </w:r>
      <w:r>
        <w:t>/</w:t>
      </w:r>
      <w:r w:rsidR="00101B4B">
        <w:t> </w:t>
      </w:r>
      <w:r>
        <w:t>LGAs, please add this information in the final box of this form.</w:t>
      </w:r>
    </w:p>
    <w:p w14:paraId="4BD04F26" w14:textId="132CDD71" w:rsidR="00D904C0" w:rsidRPr="00581704" w:rsidRDefault="00D904C0" w:rsidP="00101B4B">
      <w:pPr>
        <w:pStyle w:val="AltHeading1"/>
        <w:numPr>
          <w:ilvl w:val="0"/>
          <w:numId w:val="0"/>
        </w:numPr>
        <w:rPr>
          <w:rFonts w:eastAsia="Arial"/>
          <w:bCs w:val="0"/>
        </w:rPr>
      </w:pPr>
      <w:r w:rsidRPr="00581704">
        <w:rPr>
          <w:rFonts w:eastAsia="Arial"/>
        </w:rPr>
        <w:t xml:space="preserve">TMR </w:t>
      </w:r>
      <w:r w:rsidRPr="0053557A">
        <w:rPr>
          <w:rFonts w:ascii="Arial Bold" w:eastAsia="Arial" w:hAnsi="Arial Bold"/>
        </w:rPr>
        <w:t>Project</w:t>
      </w:r>
      <w:r w:rsidRPr="00581704">
        <w:rPr>
          <w:rFonts w:eastAsia="Arial"/>
        </w:rPr>
        <w:t xml:space="preserve"> Details</w:t>
      </w:r>
    </w:p>
    <w:tbl>
      <w:tblPr>
        <w:tblStyle w:val="TableGrid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4A0" w:firstRow="1" w:lastRow="0" w:firstColumn="1" w:lastColumn="0" w:noHBand="0" w:noVBand="1"/>
      </w:tblPr>
      <w:tblGrid>
        <w:gridCol w:w="2545"/>
        <w:gridCol w:w="3258"/>
        <w:gridCol w:w="1701"/>
        <w:gridCol w:w="2684"/>
      </w:tblGrid>
      <w:tr w:rsidR="00D904C0" w:rsidRPr="00BD4FE0" w14:paraId="715DBAC2" w14:textId="77777777" w:rsidTr="00101B4B">
        <w:tc>
          <w:tcPr>
            <w:tcW w:w="1249" w:type="pct"/>
            <w:shd w:val="clear" w:color="auto" w:fill="F2F2F2" w:themeFill="background1" w:themeFillShade="F2"/>
            <w:vAlign w:val="center"/>
          </w:tcPr>
          <w:p w14:paraId="11794CCF" w14:textId="1E39F00C" w:rsidR="00D904C0" w:rsidRPr="004A3120" w:rsidRDefault="00D904C0" w:rsidP="00101B4B">
            <w:pPr>
              <w:pStyle w:val="TableBodyTextbold"/>
              <w:rPr>
                <w:rFonts w:eastAsia="Arial"/>
              </w:rPr>
            </w:pPr>
            <w:r w:rsidRPr="004A3120">
              <w:t>PPR Project</w:t>
            </w:r>
            <w:r w:rsidR="00101B4B">
              <w:t xml:space="preserve"> </w:t>
            </w:r>
            <w:r w:rsidRPr="004A3120">
              <w:t>/ Package Name:</w:t>
            </w:r>
          </w:p>
        </w:tc>
        <w:tc>
          <w:tcPr>
            <w:tcW w:w="3751" w:type="pct"/>
            <w:gridSpan w:val="3"/>
            <w:vAlign w:val="center"/>
          </w:tcPr>
          <w:p w14:paraId="7584592B" w14:textId="77777777" w:rsidR="00D904C0" w:rsidRPr="00101B4B" w:rsidRDefault="00D904C0" w:rsidP="00101B4B">
            <w:pPr>
              <w:pStyle w:val="TableBodyText"/>
            </w:pPr>
          </w:p>
        </w:tc>
      </w:tr>
      <w:tr w:rsidR="00D904C0" w:rsidRPr="00BD4FE0" w14:paraId="5DD138BA" w14:textId="77777777" w:rsidTr="00101B4B">
        <w:tc>
          <w:tcPr>
            <w:tcW w:w="1249" w:type="pct"/>
            <w:shd w:val="clear" w:color="auto" w:fill="F2F2F2" w:themeFill="background1" w:themeFillShade="F2"/>
            <w:vAlign w:val="center"/>
          </w:tcPr>
          <w:p w14:paraId="33D2934C" w14:textId="77777777" w:rsidR="00D904C0" w:rsidRPr="004A3120" w:rsidRDefault="00D904C0" w:rsidP="00101B4B">
            <w:pPr>
              <w:pStyle w:val="TableBodyTextbold"/>
              <w:rPr>
                <w:rFonts w:eastAsia="Arial"/>
              </w:rPr>
            </w:pPr>
            <w:r w:rsidRPr="004A3120">
              <w:t>Investment Project Name &amp; Number</w:t>
            </w:r>
          </w:p>
        </w:tc>
        <w:tc>
          <w:tcPr>
            <w:tcW w:w="3751" w:type="pct"/>
            <w:gridSpan w:val="3"/>
            <w:vAlign w:val="center"/>
          </w:tcPr>
          <w:p w14:paraId="306996F6" w14:textId="77777777" w:rsidR="00D904C0" w:rsidRPr="00101B4B" w:rsidRDefault="00D904C0" w:rsidP="00101B4B">
            <w:pPr>
              <w:pStyle w:val="TableBodyText"/>
            </w:pPr>
          </w:p>
        </w:tc>
      </w:tr>
      <w:tr w:rsidR="00101B4B" w:rsidRPr="00BD4FE0" w14:paraId="6749693E" w14:textId="77777777" w:rsidTr="00101B4B">
        <w:tc>
          <w:tcPr>
            <w:tcW w:w="1249" w:type="pct"/>
            <w:shd w:val="clear" w:color="auto" w:fill="F2F2F2" w:themeFill="background1" w:themeFillShade="F2"/>
            <w:vAlign w:val="center"/>
          </w:tcPr>
          <w:p w14:paraId="738A9EE1" w14:textId="288BB44C" w:rsidR="0079162B" w:rsidRDefault="0079162B" w:rsidP="00101B4B">
            <w:pPr>
              <w:pStyle w:val="TableBodyTextbold"/>
            </w:pPr>
            <w:r w:rsidRPr="004A3120">
              <w:t>Region / District</w:t>
            </w:r>
          </w:p>
        </w:tc>
        <w:tc>
          <w:tcPr>
            <w:tcW w:w="1599" w:type="pct"/>
          </w:tcPr>
          <w:sdt>
            <w:sdtPr>
              <w:alias w:val="Region/District"/>
              <w:tag w:val="Region/District"/>
              <w:id w:val="787855490"/>
              <w:placeholder>
                <w:docPart w:val="94B4B0A84DFF451DBB6BB4166BA0C904"/>
              </w:placeholder>
              <w:dropDownList>
                <w:listItem w:displayText="Select Region/District" w:value="Select Region/District"/>
                <w:listItem w:displayText="North Queensland Region, Far North District" w:value="North Queensland Region, Far North District"/>
                <w:listItem w:displayText="North Queensland Region, Northern District" w:value="North Queensland Region, Northern District"/>
                <w:listItem w:displayText="Central Queensland Region, Mackay Whitsunday District" w:value="Central Queensland Region, Mackay Whitsunday District"/>
                <w:listItem w:displayText="Central Queensland Region, Fitzroy District" w:value="Central Queensland Region, Fitzroy District"/>
                <w:listItem w:displayText="Southen Queensland Region, Wide Bay Burnett District" w:value="Southen Queensland Region, Wide Bay Burnett District"/>
                <w:listItem w:displayText="North Coast Region, North Coast District" w:value="North Coast Region, North Coast District"/>
              </w:dropDownList>
            </w:sdtPr>
            <w:sdtEndPr/>
            <w:sdtContent>
              <w:p w14:paraId="27FE145A" w14:textId="58972BA4" w:rsidR="0079162B" w:rsidRPr="00101B4B" w:rsidRDefault="00101B4B" w:rsidP="00101B4B">
                <w:pPr>
                  <w:pStyle w:val="TableBodyText"/>
                </w:pPr>
                <w:r>
                  <w:t>Select Region</w:t>
                </w:r>
                <w:r w:rsidR="0062685C">
                  <w:t xml:space="preserve"> </w:t>
                </w:r>
                <w:r>
                  <w:t>/</w:t>
                </w:r>
                <w:r w:rsidR="0062685C">
                  <w:t xml:space="preserve"> </w:t>
                </w:r>
                <w:r>
                  <w:t>District</w:t>
                </w:r>
              </w:p>
            </w:sdtContent>
          </w:sdt>
        </w:tc>
        <w:tc>
          <w:tcPr>
            <w:tcW w:w="835" w:type="pct"/>
            <w:shd w:val="clear" w:color="auto" w:fill="F2F2F2" w:themeFill="background1" w:themeFillShade="F2"/>
            <w:vAlign w:val="center"/>
          </w:tcPr>
          <w:p w14:paraId="595F88DA" w14:textId="6454E842" w:rsidR="0079162B" w:rsidRDefault="0079162B" w:rsidP="00101B4B">
            <w:pPr>
              <w:pStyle w:val="TableBodyTextbold"/>
            </w:pPr>
            <w:r w:rsidRPr="00AB4B92">
              <w:t>LGA</w:t>
            </w:r>
          </w:p>
        </w:tc>
        <w:tc>
          <w:tcPr>
            <w:tcW w:w="1317" w:type="pct"/>
            <w:vAlign w:val="center"/>
          </w:tcPr>
          <w:p w14:paraId="4111E9F6" w14:textId="77777777" w:rsidR="0079162B" w:rsidRPr="00101B4B" w:rsidRDefault="0079162B" w:rsidP="00101B4B">
            <w:pPr>
              <w:pStyle w:val="TableBodyText"/>
            </w:pPr>
          </w:p>
        </w:tc>
      </w:tr>
      <w:tr w:rsidR="00101B4B" w:rsidRPr="00BD4FE0" w14:paraId="2A68B64D" w14:textId="77777777" w:rsidTr="00101B4B">
        <w:tc>
          <w:tcPr>
            <w:tcW w:w="1249" w:type="pct"/>
            <w:shd w:val="clear" w:color="auto" w:fill="F2F2F2" w:themeFill="background1" w:themeFillShade="F2"/>
            <w:vAlign w:val="center"/>
          </w:tcPr>
          <w:p w14:paraId="70B4DBFD" w14:textId="0C60E96B" w:rsidR="0079162B" w:rsidRPr="004A3120" w:rsidRDefault="0079162B" w:rsidP="00101B4B">
            <w:pPr>
              <w:pStyle w:val="TableBodyTextbold"/>
            </w:pPr>
            <w:r>
              <w:t>Road Name</w:t>
            </w:r>
          </w:p>
        </w:tc>
        <w:tc>
          <w:tcPr>
            <w:tcW w:w="1599" w:type="pct"/>
            <w:vAlign w:val="center"/>
          </w:tcPr>
          <w:p w14:paraId="656859CA" w14:textId="77777777" w:rsidR="0079162B" w:rsidRPr="00101B4B" w:rsidRDefault="0079162B" w:rsidP="00101B4B">
            <w:pPr>
              <w:pStyle w:val="TableBodyText"/>
            </w:pPr>
          </w:p>
        </w:tc>
        <w:tc>
          <w:tcPr>
            <w:tcW w:w="835" w:type="pct"/>
            <w:shd w:val="clear" w:color="auto" w:fill="F2F2F2" w:themeFill="background1" w:themeFillShade="F2"/>
            <w:vAlign w:val="center"/>
          </w:tcPr>
          <w:p w14:paraId="6F499556" w14:textId="24CBF361" w:rsidR="0079162B" w:rsidRPr="00AB4B92" w:rsidRDefault="0079162B" w:rsidP="00101B4B">
            <w:pPr>
              <w:pStyle w:val="TableBodyTextbold"/>
            </w:pPr>
            <w:r w:rsidRPr="009A4847">
              <w:t>Road No.</w:t>
            </w:r>
          </w:p>
        </w:tc>
        <w:tc>
          <w:tcPr>
            <w:tcW w:w="1317" w:type="pct"/>
            <w:vAlign w:val="center"/>
          </w:tcPr>
          <w:p w14:paraId="74F30737" w14:textId="77777777" w:rsidR="0079162B" w:rsidRPr="00101B4B" w:rsidRDefault="0079162B" w:rsidP="00101B4B">
            <w:pPr>
              <w:pStyle w:val="TableBodyText"/>
            </w:pPr>
          </w:p>
        </w:tc>
      </w:tr>
      <w:tr w:rsidR="00101B4B" w:rsidRPr="00BD4FE0" w14:paraId="441513BD" w14:textId="77777777" w:rsidTr="00101B4B">
        <w:tc>
          <w:tcPr>
            <w:tcW w:w="1249" w:type="pct"/>
            <w:shd w:val="clear" w:color="auto" w:fill="F2F2F2" w:themeFill="background1" w:themeFillShade="F2"/>
            <w:vAlign w:val="center"/>
          </w:tcPr>
          <w:p w14:paraId="33B6667C" w14:textId="189459E3" w:rsidR="007051CF" w:rsidRDefault="007051CF" w:rsidP="00101B4B">
            <w:pPr>
              <w:pStyle w:val="TableBodyTextbold"/>
            </w:pPr>
            <w:r>
              <w:t>Start Chainage</w:t>
            </w:r>
          </w:p>
        </w:tc>
        <w:tc>
          <w:tcPr>
            <w:tcW w:w="1599" w:type="pct"/>
            <w:vAlign w:val="center"/>
          </w:tcPr>
          <w:p w14:paraId="778670F8" w14:textId="77777777" w:rsidR="007051CF" w:rsidRPr="00101B4B" w:rsidRDefault="007051CF" w:rsidP="00101B4B">
            <w:pPr>
              <w:pStyle w:val="TableBodyText"/>
            </w:pPr>
          </w:p>
        </w:tc>
        <w:tc>
          <w:tcPr>
            <w:tcW w:w="835" w:type="pct"/>
            <w:shd w:val="clear" w:color="auto" w:fill="F2F2F2" w:themeFill="background1" w:themeFillShade="F2"/>
            <w:vAlign w:val="center"/>
          </w:tcPr>
          <w:p w14:paraId="7BA8D6B2" w14:textId="7623E1BE" w:rsidR="007051CF" w:rsidRDefault="007051CF" w:rsidP="00101B4B">
            <w:pPr>
              <w:pStyle w:val="TableBodyTextbold"/>
            </w:pPr>
            <w:r>
              <w:t>End Chainage</w:t>
            </w:r>
          </w:p>
        </w:tc>
        <w:tc>
          <w:tcPr>
            <w:tcW w:w="1317" w:type="pct"/>
            <w:vAlign w:val="center"/>
          </w:tcPr>
          <w:p w14:paraId="17416D91" w14:textId="77777777" w:rsidR="007051CF" w:rsidRPr="00101B4B" w:rsidRDefault="007051CF" w:rsidP="00101B4B">
            <w:pPr>
              <w:pStyle w:val="TableBodyText"/>
            </w:pPr>
          </w:p>
        </w:tc>
      </w:tr>
      <w:tr w:rsidR="006847BF" w:rsidRPr="00BD4FE0" w14:paraId="0F3FD84D" w14:textId="77777777" w:rsidTr="00101B4B">
        <w:tc>
          <w:tcPr>
            <w:tcW w:w="1249" w:type="pct"/>
            <w:shd w:val="clear" w:color="auto" w:fill="F2F2F2" w:themeFill="background1" w:themeFillShade="F2"/>
            <w:vAlign w:val="center"/>
          </w:tcPr>
          <w:p w14:paraId="5B71A40F" w14:textId="4F161EDE" w:rsidR="006847BF" w:rsidRDefault="006847BF" w:rsidP="00101B4B">
            <w:pPr>
              <w:pStyle w:val="TableBodyTextbold"/>
            </w:pPr>
            <w:r>
              <w:t>Stage of Works</w:t>
            </w:r>
          </w:p>
        </w:tc>
        <w:tc>
          <w:tcPr>
            <w:tcW w:w="3751" w:type="pct"/>
            <w:gridSpan w:val="3"/>
            <w:vAlign w:val="center"/>
          </w:tcPr>
          <w:p w14:paraId="282785AC" w14:textId="77777777" w:rsidR="006847BF" w:rsidRPr="004E3067" w:rsidRDefault="006847BF" w:rsidP="00101B4B">
            <w:pPr>
              <w:pStyle w:val="TableBodyText"/>
              <w:rPr>
                <w:sz w:val="20"/>
              </w:rPr>
            </w:pPr>
          </w:p>
        </w:tc>
      </w:tr>
      <w:tr w:rsidR="00101B4B" w:rsidRPr="00BD4FE0" w14:paraId="149160FA" w14:textId="77777777" w:rsidTr="00101B4B">
        <w:tc>
          <w:tcPr>
            <w:tcW w:w="1249" w:type="pct"/>
            <w:vMerge w:val="restart"/>
            <w:tcBorders>
              <w:right w:val="single" w:sz="4" w:space="0" w:color="auto"/>
            </w:tcBorders>
            <w:shd w:val="clear" w:color="auto" w:fill="F2F2F2" w:themeFill="background1" w:themeFillShade="F2"/>
            <w:vAlign w:val="center"/>
          </w:tcPr>
          <w:p w14:paraId="3371DDCF" w14:textId="77777777" w:rsidR="00101B4B" w:rsidRPr="004A3120" w:rsidRDefault="00101B4B" w:rsidP="00101B4B">
            <w:pPr>
              <w:pStyle w:val="TableBodyTextbold"/>
              <w:rPr>
                <w:rFonts w:eastAsia="Arial"/>
              </w:rPr>
            </w:pPr>
            <w:r w:rsidRPr="004A3120">
              <w:t>Submitted by</w:t>
            </w:r>
          </w:p>
          <w:p w14:paraId="3CDFDBF5" w14:textId="3257147C" w:rsidR="00101B4B" w:rsidRPr="004A3120" w:rsidRDefault="00101B4B" w:rsidP="00101B4B">
            <w:pPr>
              <w:pStyle w:val="TableBodyTextitalic"/>
              <w:rPr>
                <w:b/>
              </w:rPr>
            </w:pPr>
            <w:r w:rsidRPr="004A3120">
              <w:t>Name / Position</w:t>
            </w:r>
          </w:p>
        </w:tc>
        <w:tc>
          <w:tcPr>
            <w:tcW w:w="1599" w:type="pct"/>
            <w:tcBorders>
              <w:top w:val="single" w:sz="4" w:space="0" w:color="auto"/>
              <w:left w:val="single" w:sz="4" w:space="0" w:color="auto"/>
              <w:bottom w:val="nil"/>
              <w:right w:val="single" w:sz="4" w:space="0" w:color="auto"/>
            </w:tcBorders>
            <w:vAlign w:val="center"/>
          </w:tcPr>
          <w:p w14:paraId="73060A8F" w14:textId="054831D9" w:rsidR="00101B4B" w:rsidRPr="004E3067" w:rsidRDefault="00101B4B" w:rsidP="00101B4B">
            <w:pPr>
              <w:pStyle w:val="TableBodyText"/>
              <w:rPr>
                <w:sz w:val="20"/>
              </w:rPr>
            </w:pPr>
          </w:p>
        </w:tc>
        <w:tc>
          <w:tcPr>
            <w:tcW w:w="835" w:type="pct"/>
            <w:vMerge w:val="restart"/>
            <w:tcBorders>
              <w:left w:val="single" w:sz="4" w:space="0" w:color="auto"/>
            </w:tcBorders>
            <w:shd w:val="clear" w:color="auto" w:fill="F2F2F2" w:themeFill="background1" w:themeFillShade="F2"/>
            <w:vAlign w:val="center"/>
          </w:tcPr>
          <w:p w14:paraId="49D017DE" w14:textId="51B99B0F" w:rsidR="00101B4B" w:rsidRPr="004A3120" w:rsidRDefault="00101B4B" w:rsidP="00101B4B">
            <w:pPr>
              <w:pStyle w:val="TableBodyTextbold"/>
            </w:pPr>
            <w:r w:rsidRPr="004A3120">
              <w:t>Date of Request</w:t>
            </w:r>
          </w:p>
        </w:tc>
        <w:tc>
          <w:tcPr>
            <w:tcW w:w="1317" w:type="pct"/>
            <w:vMerge w:val="restart"/>
            <w:vAlign w:val="center"/>
          </w:tcPr>
          <w:p w14:paraId="4F308CAB" w14:textId="77777777" w:rsidR="00101B4B" w:rsidRPr="004E3067" w:rsidRDefault="00101B4B" w:rsidP="00101B4B">
            <w:pPr>
              <w:pStyle w:val="TableBodyText"/>
              <w:rPr>
                <w:sz w:val="20"/>
              </w:rPr>
            </w:pPr>
          </w:p>
        </w:tc>
      </w:tr>
      <w:tr w:rsidR="00101B4B" w:rsidRPr="00BD4FE0" w14:paraId="751360CA" w14:textId="77777777" w:rsidTr="00101B4B">
        <w:tc>
          <w:tcPr>
            <w:tcW w:w="1249" w:type="pct"/>
            <w:vMerge/>
            <w:tcBorders>
              <w:right w:val="single" w:sz="4" w:space="0" w:color="auto"/>
            </w:tcBorders>
            <w:shd w:val="clear" w:color="auto" w:fill="F2F2F2" w:themeFill="background1" w:themeFillShade="F2"/>
            <w:vAlign w:val="center"/>
          </w:tcPr>
          <w:p w14:paraId="1A4A1C71" w14:textId="77777777" w:rsidR="00101B4B" w:rsidRPr="004A3120" w:rsidRDefault="00101B4B" w:rsidP="00101B4B">
            <w:pPr>
              <w:pStyle w:val="TableBodyTextbold"/>
            </w:pPr>
          </w:p>
        </w:tc>
        <w:tc>
          <w:tcPr>
            <w:tcW w:w="1599" w:type="pct"/>
            <w:tcBorders>
              <w:top w:val="nil"/>
              <w:left w:val="single" w:sz="4" w:space="0" w:color="auto"/>
              <w:bottom w:val="single" w:sz="4" w:space="0" w:color="auto"/>
              <w:right w:val="single" w:sz="4" w:space="0" w:color="auto"/>
            </w:tcBorders>
            <w:vAlign w:val="center"/>
          </w:tcPr>
          <w:p w14:paraId="2831EDC6" w14:textId="77777777" w:rsidR="00101B4B" w:rsidRPr="004E3067" w:rsidRDefault="00101B4B" w:rsidP="00101B4B">
            <w:pPr>
              <w:pStyle w:val="TableBodyText"/>
              <w:rPr>
                <w:sz w:val="20"/>
              </w:rPr>
            </w:pPr>
          </w:p>
        </w:tc>
        <w:tc>
          <w:tcPr>
            <w:tcW w:w="835" w:type="pct"/>
            <w:vMerge/>
            <w:tcBorders>
              <w:left w:val="single" w:sz="4" w:space="0" w:color="auto"/>
            </w:tcBorders>
            <w:shd w:val="clear" w:color="auto" w:fill="F2F2F2" w:themeFill="background1" w:themeFillShade="F2"/>
            <w:vAlign w:val="center"/>
          </w:tcPr>
          <w:p w14:paraId="1E7B8CCA" w14:textId="77777777" w:rsidR="00101B4B" w:rsidRPr="004A3120" w:rsidRDefault="00101B4B" w:rsidP="00101B4B">
            <w:pPr>
              <w:pStyle w:val="TableBodyTextbold"/>
            </w:pPr>
          </w:p>
        </w:tc>
        <w:tc>
          <w:tcPr>
            <w:tcW w:w="1317" w:type="pct"/>
            <w:vMerge/>
            <w:vAlign w:val="center"/>
          </w:tcPr>
          <w:p w14:paraId="04D4DC48" w14:textId="77777777" w:rsidR="00101B4B" w:rsidRPr="004E3067" w:rsidRDefault="00101B4B" w:rsidP="00101B4B">
            <w:pPr>
              <w:pStyle w:val="TableBodyText"/>
              <w:rPr>
                <w:sz w:val="20"/>
              </w:rPr>
            </w:pPr>
          </w:p>
        </w:tc>
      </w:tr>
    </w:tbl>
    <w:p w14:paraId="70A65E37" w14:textId="6207339B" w:rsidR="00D904C0" w:rsidRPr="00581704" w:rsidRDefault="004D0057" w:rsidP="00101B4B">
      <w:pPr>
        <w:pStyle w:val="AltHeading1"/>
        <w:numPr>
          <w:ilvl w:val="0"/>
          <w:numId w:val="0"/>
        </w:numPr>
        <w:ind w:left="573" w:hanging="573"/>
        <w:rPr>
          <w:rFonts w:eastAsia="Arial"/>
          <w:bCs w:val="0"/>
        </w:rPr>
      </w:pPr>
      <w:r>
        <w:rPr>
          <w:rFonts w:eastAsia="Arial"/>
        </w:rPr>
        <w:t>Request Details</w:t>
      </w:r>
    </w:p>
    <w:tbl>
      <w:tblPr>
        <w:tblStyle w:val="TableGrid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Look w:val="04A0" w:firstRow="1" w:lastRow="0" w:firstColumn="1" w:lastColumn="0" w:noHBand="0" w:noVBand="1"/>
      </w:tblPr>
      <w:tblGrid>
        <w:gridCol w:w="4104"/>
        <w:gridCol w:w="3042"/>
        <w:gridCol w:w="3042"/>
      </w:tblGrid>
      <w:tr w:rsidR="008E1873" w:rsidRPr="00610F92" w14:paraId="41C195C2" w14:textId="77777777" w:rsidTr="00101B4B">
        <w:trPr>
          <w:cantSplit/>
        </w:trPr>
        <w:tc>
          <w:tcPr>
            <w:tcW w:w="5000" w:type="pct"/>
            <w:gridSpan w:val="3"/>
            <w:shd w:val="clear" w:color="auto" w:fill="F2F2F2" w:themeFill="background1" w:themeFillShade="F2"/>
          </w:tcPr>
          <w:p w14:paraId="174EB6A5" w14:textId="0DCF073C" w:rsidR="00101B4B" w:rsidRPr="00101B4B" w:rsidRDefault="008E1873" w:rsidP="00101B4B">
            <w:pPr>
              <w:pStyle w:val="TableBodyTextbold"/>
            </w:pPr>
            <w:r w:rsidRPr="009B4509">
              <w:t>What is the TTM departure that is being sought?</w:t>
            </w:r>
          </w:p>
        </w:tc>
      </w:tr>
      <w:tr w:rsidR="00AF6838" w:rsidRPr="00610F92" w14:paraId="0834C8AD" w14:textId="77777777" w:rsidTr="0062685C">
        <w:trPr>
          <w:cantSplit/>
        </w:trPr>
        <w:tc>
          <w:tcPr>
            <w:tcW w:w="2014" w:type="pct"/>
            <w:vAlign w:val="center"/>
          </w:tcPr>
          <w:p w14:paraId="63586A0A" w14:textId="126727B4" w:rsidR="00AF6838" w:rsidRPr="00AF6838" w:rsidRDefault="009C78ED" w:rsidP="00101B4B">
            <w:pPr>
              <w:pStyle w:val="TableBodyText"/>
              <w:rPr>
                <w:rFonts w:cstheme="minorHAnsi"/>
                <w:sz w:val="18"/>
                <w:szCs w:val="18"/>
              </w:rPr>
            </w:pPr>
            <w:sdt>
              <w:sdtPr>
                <w:rPr>
                  <w:rStyle w:val="TableBodyTextCharChar"/>
                </w:rPr>
                <w:id w:val="1065529330"/>
                <w14:checkbox>
                  <w14:checked w14:val="0"/>
                  <w14:checkedState w14:val="2612" w14:font="MS Gothic"/>
                  <w14:uncheckedState w14:val="2610" w14:font="MS Gothic"/>
                </w14:checkbox>
              </w:sdtPr>
              <w:sdtEndPr>
                <w:rPr>
                  <w:rStyle w:val="TableBodyTextCharChar"/>
                </w:rPr>
              </w:sdtEndPr>
              <w:sdtContent>
                <w:r w:rsidR="00AF6838" w:rsidRPr="00101B4B">
                  <w:rPr>
                    <w:rStyle w:val="TableBodyTextCharChar"/>
                    <w:rFonts w:ascii="Segoe UI Symbol" w:eastAsia="Arial" w:hAnsi="Segoe UI Symbol" w:cs="Segoe UI Symbol"/>
                  </w:rPr>
                  <w:t>☐</w:t>
                </w:r>
              </w:sdtContent>
            </w:sdt>
            <w:r w:rsidR="0062685C">
              <w:rPr>
                <w:rStyle w:val="TableBodyTextCharChar"/>
              </w:rPr>
              <w:tab/>
            </w:r>
            <w:r w:rsidR="00AF6838" w:rsidRPr="00101B4B">
              <w:rPr>
                <w:rStyle w:val="TableBodyTextCharChar"/>
              </w:rPr>
              <w:t>2-lane, 2-way traffic movement</w:t>
            </w:r>
          </w:p>
        </w:tc>
        <w:tc>
          <w:tcPr>
            <w:tcW w:w="1493" w:type="pct"/>
            <w:vAlign w:val="center"/>
          </w:tcPr>
          <w:p w14:paraId="51E8DC12" w14:textId="62B69B0D" w:rsidR="00101B4B" w:rsidRPr="00101B4B" w:rsidRDefault="009C78ED" w:rsidP="00101B4B">
            <w:pPr>
              <w:pStyle w:val="TableBodyText"/>
            </w:pPr>
            <w:sdt>
              <w:sdtPr>
                <w:rPr>
                  <w:rStyle w:val="TableBodyTextCharChar"/>
                </w:rPr>
                <w:id w:val="-1073889040"/>
                <w14:checkbox>
                  <w14:checked w14:val="0"/>
                  <w14:checkedState w14:val="2612" w14:font="MS Gothic"/>
                  <w14:uncheckedState w14:val="2610" w14:font="MS Gothic"/>
                </w14:checkbox>
              </w:sdtPr>
              <w:sdtEndPr>
                <w:rPr>
                  <w:rStyle w:val="TableBodyTextCharChar"/>
                </w:rPr>
              </w:sdtEndPr>
              <w:sdtContent>
                <w:r w:rsidR="00AF6838" w:rsidRPr="00101B4B">
                  <w:rPr>
                    <w:rStyle w:val="TableBodyTextCharChar"/>
                    <w:rFonts w:ascii="Segoe UI Symbol" w:eastAsia="Arial" w:hAnsi="Segoe UI Symbol" w:cs="Segoe UI Symbol"/>
                  </w:rPr>
                  <w:t>☐</w:t>
                </w:r>
              </w:sdtContent>
            </w:sdt>
            <w:r w:rsidR="0062685C">
              <w:rPr>
                <w:rStyle w:val="TableBodyTextCharChar"/>
              </w:rPr>
              <w:tab/>
            </w:r>
            <w:r w:rsidR="00AF6838" w:rsidRPr="00101B4B">
              <w:rPr>
                <w:rStyle w:val="TableBodyTextCharChar"/>
              </w:rPr>
              <w:t>Maximum delays</w:t>
            </w:r>
          </w:p>
        </w:tc>
        <w:tc>
          <w:tcPr>
            <w:tcW w:w="1493" w:type="pct"/>
            <w:vAlign w:val="center"/>
          </w:tcPr>
          <w:p w14:paraId="688317CB" w14:textId="2D1D93AA" w:rsidR="00AF6838" w:rsidRPr="00AF6838" w:rsidRDefault="009C78ED" w:rsidP="00101B4B">
            <w:pPr>
              <w:pStyle w:val="TableBodyText"/>
              <w:rPr>
                <w:rFonts w:eastAsia="Arial" w:cstheme="minorHAnsi"/>
                <w:sz w:val="18"/>
                <w:szCs w:val="18"/>
              </w:rPr>
            </w:pPr>
            <w:sdt>
              <w:sdtPr>
                <w:rPr>
                  <w:rStyle w:val="TableBodyTextCharChar"/>
                </w:rPr>
                <w:id w:val="-823506693"/>
                <w14:checkbox>
                  <w14:checked w14:val="0"/>
                  <w14:checkedState w14:val="2612" w14:font="MS Gothic"/>
                  <w14:uncheckedState w14:val="2610" w14:font="MS Gothic"/>
                </w14:checkbox>
              </w:sdtPr>
              <w:sdtEndPr>
                <w:rPr>
                  <w:rStyle w:val="TableBodyTextCharChar"/>
                </w:rPr>
              </w:sdtEndPr>
              <w:sdtContent>
                <w:r w:rsidR="00AF6838" w:rsidRPr="00101B4B">
                  <w:rPr>
                    <w:rStyle w:val="TableBodyTextCharChar"/>
                    <w:rFonts w:ascii="Segoe UI Symbol" w:hAnsi="Segoe UI Symbol" w:cs="Segoe UI Symbol"/>
                  </w:rPr>
                  <w:t>☐</w:t>
                </w:r>
              </w:sdtContent>
            </w:sdt>
            <w:r w:rsidR="0062685C">
              <w:rPr>
                <w:rStyle w:val="TableBodyTextCharChar"/>
              </w:rPr>
              <w:tab/>
            </w:r>
            <w:r w:rsidR="00AF6838" w:rsidRPr="00101B4B">
              <w:rPr>
                <w:rStyle w:val="TableBodyTextCharChar"/>
              </w:rPr>
              <w:t>40</w:t>
            </w:r>
            <w:r w:rsidR="0062685C">
              <w:rPr>
                <w:rStyle w:val="TableBodyTextCharChar"/>
              </w:rPr>
              <w:t> </w:t>
            </w:r>
            <w:r w:rsidR="00AF6838" w:rsidRPr="00101B4B">
              <w:rPr>
                <w:rStyle w:val="TableBodyTextCharChar"/>
              </w:rPr>
              <w:t>km/h speed limit</w:t>
            </w:r>
          </w:p>
        </w:tc>
      </w:tr>
      <w:tr w:rsidR="00E5435E" w:rsidRPr="00610F92" w14:paraId="0849C281" w14:textId="77777777" w:rsidTr="00101B4B">
        <w:trPr>
          <w:cantSplit/>
        </w:trPr>
        <w:tc>
          <w:tcPr>
            <w:tcW w:w="5000" w:type="pct"/>
            <w:gridSpan w:val="3"/>
            <w:vAlign w:val="center"/>
          </w:tcPr>
          <w:p w14:paraId="75C7AD21" w14:textId="5885C02E" w:rsidR="00E5435E" w:rsidRPr="00AF6838" w:rsidRDefault="009C78ED" w:rsidP="00101B4B">
            <w:pPr>
              <w:pStyle w:val="TableBodyText"/>
              <w:rPr>
                <w:rFonts w:cstheme="minorHAnsi"/>
                <w:sz w:val="18"/>
                <w:szCs w:val="18"/>
              </w:rPr>
            </w:pPr>
            <w:sdt>
              <w:sdtPr>
                <w:rPr>
                  <w:rStyle w:val="TableBodyTextCharChar"/>
                </w:rPr>
                <w:id w:val="1555889914"/>
                <w14:checkbox>
                  <w14:checked w14:val="0"/>
                  <w14:checkedState w14:val="2612" w14:font="MS Gothic"/>
                  <w14:uncheckedState w14:val="2610" w14:font="MS Gothic"/>
                </w14:checkbox>
              </w:sdtPr>
              <w:sdtEndPr>
                <w:rPr>
                  <w:rStyle w:val="TableBodyTextCharChar"/>
                </w:rPr>
              </w:sdtEndPr>
              <w:sdtContent>
                <w:r w:rsidR="00E5435E" w:rsidRPr="00101B4B">
                  <w:rPr>
                    <w:rStyle w:val="TableBodyTextCharChar"/>
                    <w:rFonts w:ascii="Segoe UI Symbol" w:hAnsi="Segoe UI Symbol" w:cs="Segoe UI Symbol"/>
                  </w:rPr>
                  <w:t>☐</w:t>
                </w:r>
              </w:sdtContent>
            </w:sdt>
            <w:r w:rsidR="0062685C">
              <w:rPr>
                <w:rStyle w:val="TableBodyTextCharChar"/>
              </w:rPr>
              <w:tab/>
            </w:r>
            <w:r w:rsidR="00E5435E" w:rsidRPr="00101B4B">
              <w:rPr>
                <w:rStyle w:val="TableBodyTextCharChar"/>
              </w:rPr>
              <w:t>Other (please describe):</w:t>
            </w:r>
          </w:p>
        </w:tc>
      </w:tr>
      <w:tr w:rsidR="009B4509" w:rsidRPr="00610F92" w14:paraId="47C9D992" w14:textId="77777777" w:rsidTr="00101B4B">
        <w:trPr>
          <w:cantSplit/>
        </w:trPr>
        <w:tc>
          <w:tcPr>
            <w:tcW w:w="5000" w:type="pct"/>
            <w:gridSpan w:val="3"/>
            <w:shd w:val="clear" w:color="auto" w:fill="F2F2F2" w:themeFill="background1" w:themeFillShade="F2"/>
          </w:tcPr>
          <w:p w14:paraId="64C72B02" w14:textId="3A88CD1F" w:rsidR="009B4509" w:rsidRPr="009B4509" w:rsidRDefault="009B4509" w:rsidP="00101B4B">
            <w:pPr>
              <w:pStyle w:val="TableBodyTextbold"/>
            </w:pPr>
            <w:r w:rsidRPr="009B4509">
              <w:t>What is the alternative solution being proposed? Provide justification to support this departure including evidence to demonstrate why the prescribed arrangement cannot be achieved. How will any fatigue management impacts be mitigated?</w:t>
            </w:r>
          </w:p>
        </w:tc>
      </w:tr>
      <w:tr w:rsidR="009B4509" w:rsidRPr="00610F92" w14:paraId="1BCEC767" w14:textId="77777777" w:rsidTr="00101B4B">
        <w:trPr>
          <w:cantSplit/>
        </w:trPr>
        <w:tc>
          <w:tcPr>
            <w:tcW w:w="5000" w:type="pct"/>
            <w:gridSpan w:val="3"/>
          </w:tcPr>
          <w:p w14:paraId="660653EE" w14:textId="77777777" w:rsidR="00101B4B" w:rsidRPr="009B4509" w:rsidRDefault="00101B4B" w:rsidP="00101B4B">
            <w:pPr>
              <w:pStyle w:val="TableBodyText"/>
            </w:pPr>
          </w:p>
        </w:tc>
      </w:tr>
      <w:tr w:rsidR="009B4509" w:rsidRPr="00610F92" w14:paraId="784B3823" w14:textId="77777777" w:rsidTr="00101B4B">
        <w:trPr>
          <w:cantSplit/>
        </w:trPr>
        <w:tc>
          <w:tcPr>
            <w:tcW w:w="5000" w:type="pct"/>
            <w:gridSpan w:val="3"/>
            <w:shd w:val="clear" w:color="auto" w:fill="F2F2F2" w:themeFill="background1" w:themeFillShade="F2"/>
          </w:tcPr>
          <w:p w14:paraId="18290255" w14:textId="3767C2EA" w:rsidR="009B4509" w:rsidRPr="009B4509" w:rsidRDefault="00DF4A42" w:rsidP="00101B4B">
            <w:pPr>
              <w:pStyle w:val="TableBodyTextbold"/>
            </w:pPr>
            <w:r w:rsidRPr="00092AD9">
              <w:t>If a detour is proposed, outline the route, ownership of the affected roads and the suitability of these roads to safely accommodate the detoured traffic. Provide information about expected traffic volumes and composition, road and intersection geometry and any road safety impacts resulting from the proposed detour and their mitigation.</w:t>
            </w:r>
          </w:p>
        </w:tc>
      </w:tr>
      <w:tr w:rsidR="009B4509" w:rsidRPr="00610F92" w14:paraId="749C8C80" w14:textId="77777777" w:rsidTr="00101B4B">
        <w:trPr>
          <w:cantSplit/>
        </w:trPr>
        <w:tc>
          <w:tcPr>
            <w:tcW w:w="5000" w:type="pct"/>
            <w:gridSpan w:val="3"/>
          </w:tcPr>
          <w:p w14:paraId="6A9F195A" w14:textId="122CF9BB" w:rsidR="009B4509" w:rsidRPr="009B4509" w:rsidRDefault="009B4509" w:rsidP="0062685C">
            <w:pPr>
              <w:pStyle w:val="TableBodyText"/>
              <w:rPr>
                <w:rFonts w:cstheme="minorHAnsi"/>
                <w:b/>
                <w:sz w:val="20"/>
              </w:rPr>
            </w:pPr>
          </w:p>
        </w:tc>
      </w:tr>
      <w:tr w:rsidR="009B4509" w:rsidRPr="00610F92" w14:paraId="0A58F63D" w14:textId="77777777" w:rsidTr="00101B4B">
        <w:trPr>
          <w:cantSplit/>
        </w:trPr>
        <w:tc>
          <w:tcPr>
            <w:tcW w:w="5000" w:type="pct"/>
            <w:gridSpan w:val="3"/>
            <w:shd w:val="clear" w:color="auto" w:fill="F2F2F2" w:themeFill="background1" w:themeFillShade="F2"/>
          </w:tcPr>
          <w:p w14:paraId="5146207B" w14:textId="7C832139" w:rsidR="009B4509" w:rsidRPr="009B4509" w:rsidRDefault="008624F1" w:rsidP="00101B4B">
            <w:pPr>
              <w:pStyle w:val="TableBodyTextbold"/>
            </w:pPr>
            <w:r w:rsidRPr="008624F1">
              <w:lastRenderedPageBreak/>
              <w:t>If single lane shuttle flow is proposed, detail how the use of this treatment will be minimised. How will the end-of-queue crash risk be identified, monitored and mitigated? If single lane shuttle flow is proposed during daylight hours, explain why these works cannot be completed at night.</w:t>
            </w:r>
          </w:p>
        </w:tc>
      </w:tr>
      <w:tr w:rsidR="00DF4A42" w:rsidRPr="00610F92" w14:paraId="7A8A4B8A" w14:textId="77777777" w:rsidTr="00101B4B">
        <w:trPr>
          <w:cantSplit/>
        </w:trPr>
        <w:tc>
          <w:tcPr>
            <w:tcW w:w="5000" w:type="pct"/>
            <w:gridSpan w:val="3"/>
          </w:tcPr>
          <w:p w14:paraId="0FBDAC5E" w14:textId="77777777" w:rsidR="00DF4A42" w:rsidRPr="009B4509" w:rsidRDefault="00DF4A42" w:rsidP="00101B4B">
            <w:pPr>
              <w:pStyle w:val="TableBodyText"/>
              <w:rPr>
                <w:rFonts w:cstheme="minorHAnsi"/>
                <w:b/>
                <w:sz w:val="20"/>
              </w:rPr>
            </w:pPr>
          </w:p>
        </w:tc>
      </w:tr>
      <w:tr w:rsidR="00DF4A42" w:rsidRPr="00610F92" w14:paraId="28B5379E" w14:textId="77777777" w:rsidTr="00101B4B">
        <w:trPr>
          <w:cantSplit/>
        </w:trPr>
        <w:tc>
          <w:tcPr>
            <w:tcW w:w="5000" w:type="pct"/>
            <w:gridSpan w:val="3"/>
            <w:shd w:val="clear" w:color="auto" w:fill="F2F2F2" w:themeFill="background1" w:themeFillShade="F2"/>
          </w:tcPr>
          <w:p w14:paraId="3BE704F0" w14:textId="1BCA822A" w:rsidR="00DF4A42" w:rsidRPr="009B4509" w:rsidRDefault="00953311" w:rsidP="00101B4B">
            <w:pPr>
              <w:pStyle w:val="TableBodyTextbold"/>
            </w:pPr>
            <w:r w:rsidRPr="00C51610">
              <w:t>How will heavy vehicles (including OSOM) be addressed through TTM measures?</w:t>
            </w:r>
          </w:p>
        </w:tc>
      </w:tr>
      <w:tr w:rsidR="00DF4A42" w:rsidRPr="00610F92" w14:paraId="2A0DF871" w14:textId="77777777" w:rsidTr="00101B4B">
        <w:trPr>
          <w:cantSplit/>
        </w:trPr>
        <w:tc>
          <w:tcPr>
            <w:tcW w:w="5000" w:type="pct"/>
            <w:gridSpan w:val="3"/>
          </w:tcPr>
          <w:p w14:paraId="281ADFF1" w14:textId="77777777" w:rsidR="00DF4A42" w:rsidRPr="009B4509" w:rsidRDefault="00DF4A42" w:rsidP="00101B4B">
            <w:pPr>
              <w:pStyle w:val="TableBodyText"/>
              <w:rPr>
                <w:rFonts w:cstheme="minorHAnsi"/>
                <w:b/>
                <w:sz w:val="20"/>
              </w:rPr>
            </w:pPr>
          </w:p>
        </w:tc>
      </w:tr>
      <w:tr w:rsidR="00DF4A42" w:rsidRPr="00610F92" w14:paraId="4EBD1A5B" w14:textId="77777777" w:rsidTr="00101B4B">
        <w:trPr>
          <w:cantSplit/>
        </w:trPr>
        <w:tc>
          <w:tcPr>
            <w:tcW w:w="5000" w:type="pct"/>
            <w:gridSpan w:val="3"/>
            <w:shd w:val="clear" w:color="auto" w:fill="F2F2F2" w:themeFill="background1" w:themeFillShade="F2"/>
          </w:tcPr>
          <w:p w14:paraId="3E1F383C" w14:textId="565C310F" w:rsidR="00DF4A42" w:rsidRPr="009B4509" w:rsidRDefault="00586123" w:rsidP="00101B4B">
            <w:pPr>
              <w:pStyle w:val="TableBodyTextbold"/>
            </w:pPr>
            <w:r w:rsidRPr="00C51610">
              <w:t>Is there any other information to support this request?</w:t>
            </w:r>
          </w:p>
        </w:tc>
      </w:tr>
      <w:tr w:rsidR="00C51610" w:rsidRPr="00610F92" w14:paraId="33B00499" w14:textId="77777777" w:rsidTr="00101B4B">
        <w:trPr>
          <w:cantSplit/>
        </w:trPr>
        <w:tc>
          <w:tcPr>
            <w:tcW w:w="5000" w:type="pct"/>
            <w:gridSpan w:val="3"/>
          </w:tcPr>
          <w:p w14:paraId="3681FC12" w14:textId="77777777" w:rsidR="00C51610" w:rsidRPr="00C51610" w:rsidRDefault="00C51610" w:rsidP="00101B4B">
            <w:pPr>
              <w:pStyle w:val="TableBodyText"/>
              <w:rPr>
                <w:rFonts w:cstheme="minorHAnsi"/>
                <w:b/>
                <w:sz w:val="20"/>
              </w:rPr>
            </w:pPr>
          </w:p>
        </w:tc>
      </w:tr>
    </w:tbl>
    <w:p w14:paraId="2F56A4DA" w14:textId="7A3EC6C6" w:rsidR="00850C0E" w:rsidRPr="00581704" w:rsidRDefault="00850C0E" w:rsidP="00101B4B">
      <w:pPr>
        <w:pStyle w:val="AltHeading1"/>
        <w:numPr>
          <w:ilvl w:val="0"/>
          <w:numId w:val="0"/>
        </w:numPr>
        <w:ind w:left="573" w:hanging="573"/>
        <w:rPr>
          <w:rFonts w:eastAsia="Arial"/>
          <w:bCs w:val="0"/>
        </w:rPr>
      </w:pPr>
      <w:r w:rsidRPr="00581704">
        <w:rPr>
          <w:rFonts w:eastAsia="Arial"/>
        </w:rPr>
        <w:t>District / Regional Endorsement</w:t>
      </w:r>
    </w:p>
    <w:p w14:paraId="60BEB8BD" w14:textId="77777777" w:rsidR="00D80256" w:rsidRPr="0062685C" w:rsidRDefault="00D80256" w:rsidP="0062685C">
      <w:pPr>
        <w:pStyle w:val="BodyText"/>
      </w:pPr>
      <w:r w:rsidRPr="0062685C">
        <w:t>This TTM departure request has been reviewed, and it has been agreed that:</w:t>
      </w:r>
    </w:p>
    <w:p w14:paraId="0FC20806" w14:textId="02F0B573" w:rsidR="00D80256" w:rsidRPr="0062685C" w:rsidRDefault="00D80256" w:rsidP="0062685C">
      <w:pPr>
        <w:pStyle w:val="ListB1dotonly"/>
      </w:pPr>
      <w:r w:rsidRPr="0062685C">
        <w:t>A departure from the BHTSP TTM Program Note has been identified</w:t>
      </w:r>
      <w:r w:rsidR="00D33EE1" w:rsidRPr="0062685C">
        <w:t xml:space="preserve"> and accepted.</w:t>
      </w:r>
    </w:p>
    <w:p w14:paraId="21BA8E18" w14:textId="77777777" w:rsidR="00D80256" w:rsidRPr="00140B6A" w:rsidRDefault="00D80256" w:rsidP="0062685C">
      <w:pPr>
        <w:pStyle w:val="ListB1dotonly"/>
        <w:spacing w:after="240"/>
      </w:pPr>
      <w:r w:rsidRPr="0062685C">
        <w:t>Sufficient evidence</w:t>
      </w:r>
      <w:r w:rsidRPr="00140B6A">
        <w:t xml:space="preserve"> has been provided to support the proposed alternative solution.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Look w:val="04A0" w:firstRow="1" w:lastRow="0" w:firstColumn="1" w:lastColumn="0" w:noHBand="0" w:noVBand="1"/>
      </w:tblPr>
      <w:tblGrid>
        <w:gridCol w:w="2259"/>
        <w:gridCol w:w="3118"/>
        <w:gridCol w:w="3120"/>
        <w:gridCol w:w="1691"/>
      </w:tblGrid>
      <w:tr w:rsidR="00850C0E" w:rsidRPr="00194DBC" w14:paraId="4E4F04CA" w14:textId="77777777" w:rsidTr="0062685C">
        <w:tc>
          <w:tcPr>
            <w:tcW w:w="1109" w:type="pct"/>
            <w:shd w:val="clear" w:color="auto" w:fill="F2F2F2" w:themeFill="background1" w:themeFillShade="F2"/>
            <w:vAlign w:val="center"/>
          </w:tcPr>
          <w:p w14:paraId="4C21FC55" w14:textId="77777777" w:rsidR="00850C0E" w:rsidRPr="000001BD" w:rsidRDefault="00850C0E" w:rsidP="0062685C">
            <w:pPr>
              <w:pStyle w:val="TableHeading0"/>
            </w:pPr>
            <w:bookmarkStart w:id="0" w:name="_Hlk81316838"/>
            <w:r w:rsidRPr="000001BD">
              <w:t>Stakeholder</w:t>
            </w:r>
          </w:p>
        </w:tc>
        <w:tc>
          <w:tcPr>
            <w:tcW w:w="1530" w:type="pct"/>
            <w:shd w:val="clear" w:color="auto" w:fill="F2F2F2" w:themeFill="background1" w:themeFillShade="F2"/>
            <w:vAlign w:val="center"/>
          </w:tcPr>
          <w:p w14:paraId="4EDA32D4" w14:textId="77777777" w:rsidR="00850C0E" w:rsidRPr="00194DBC" w:rsidRDefault="00850C0E" w:rsidP="0062685C">
            <w:pPr>
              <w:pStyle w:val="TableHeading0"/>
            </w:pPr>
            <w:r w:rsidRPr="000001BD">
              <w:t>Name</w:t>
            </w:r>
          </w:p>
        </w:tc>
        <w:tc>
          <w:tcPr>
            <w:tcW w:w="1531" w:type="pct"/>
            <w:shd w:val="clear" w:color="auto" w:fill="F2F2F2" w:themeFill="background1" w:themeFillShade="F2"/>
            <w:vAlign w:val="center"/>
          </w:tcPr>
          <w:p w14:paraId="23DCC2B6" w14:textId="77777777" w:rsidR="00850C0E" w:rsidRPr="00194DBC" w:rsidRDefault="00850C0E" w:rsidP="0062685C">
            <w:pPr>
              <w:pStyle w:val="TableHeading0"/>
            </w:pPr>
            <w:r w:rsidRPr="000001BD">
              <w:t>Signature</w:t>
            </w:r>
          </w:p>
        </w:tc>
        <w:tc>
          <w:tcPr>
            <w:tcW w:w="830" w:type="pct"/>
            <w:shd w:val="clear" w:color="auto" w:fill="F2F2F2" w:themeFill="background1" w:themeFillShade="F2"/>
            <w:vAlign w:val="center"/>
          </w:tcPr>
          <w:p w14:paraId="672695D5" w14:textId="77777777" w:rsidR="00850C0E" w:rsidRPr="00194DBC" w:rsidRDefault="00850C0E" w:rsidP="0062685C">
            <w:pPr>
              <w:pStyle w:val="TableHeading0"/>
            </w:pPr>
            <w:r w:rsidRPr="000001BD">
              <w:t>Date</w:t>
            </w:r>
          </w:p>
        </w:tc>
      </w:tr>
      <w:tr w:rsidR="00851D09" w:rsidRPr="00194DBC" w14:paraId="04E1075E" w14:textId="77777777" w:rsidTr="0062685C">
        <w:tc>
          <w:tcPr>
            <w:tcW w:w="1109" w:type="pct"/>
            <w:vAlign w:val="center"/>
          </w:tcPr>
          <w:p w14:paraId="086239C3" w14:textId="443910C2" w:rsidR="00851D09" w:rsidRPr="000001BD" w:rsidRDefault="009D5B0F" w:rsidP="00101B4B">
            <w:pPr>
              <w:pStyle w:val="TableBodyTextbold"/>
            </w:pPr>
            <w:r>
              <w:t>PDO</w:t>
            </w:r>
            <w:r w:rsidR="009C41D0">
              <w:t xml:space="preserve"> </w:t>
            </w:r>
            <w:r w:rsidR="00851D09">
              <w:t>BHTSP</w:t>
            </w:r>
            <w:r w:rsidR="009C41D0">
              <w:t xml:space="preserve"> </w:t>
            </w:r>
            <w:r w:rsidR="00851D09">
              <w:t>Program Director</w:t>
            </w:r>
          </w:p>
        </w:tc>
        <w:tc>
          <w:tcPr>
            <w:tcW w:w="1530" w:type="pct"/>
            <w:vAlign w:val="center"/>
          </w:tcPr>
          <w:p w14:paraId="3B4EA630" w14:textId="77777777" w:rsidR="00851D09" w:rsidRPr="00744244" w:rsidRDefault="00851D09" w:rsidP="00101B4B">
            <w:pPr>
              <w:pStyle w:val="TableBodyText"/>
              <w:rPr>
                <w:sz w:val="20"/>
              </w:rPr>
            </w:pPr>
          </w:p>
        </w:tc>
        <w:tc>
          <w:tcPr>
            <w:tcW w:w="1531" w:type="pct"/>
            <w:vAlign w:val="center"/>
          </w:tcPr>
          <w:p w14:paraId="534A49B1" w14:textId="77777777" w:rsidR="00851D09" w:rsidRPr="00744244" w:rsidRDefault="00851D09" w:rsidP="00101B4B">
            <w:pPr>
              <w:pStyle w:val="TableBodyText"/>
              <w:rPr>
                <w:sz w:val="20"/>
              </w:rPr>
            </w:pPr>
          </w:p>
        </w:tc>
        <w:tc>
          <w:tcPr>
            <w:tcW w:w="830" w:type="pct"/>
            <w:vAlign w:val="center"/>
          </w:tcPr>
          <w:p w14:paraId="63F9E55D" w14:textId="77777777" w:rsidR="00851D09" w:rsidRPr="00744244" w:rsidRDefault="00851D09" w:rsidP="00101B4B">
            <w:pPr>
              <w:pStyle w:val="TableBodyText"/>
              <w:rPr>
                <w:sz w:val="20"/>
              </w:rPr>
            </w:pPr>
          </w:p>
        </w:tc>
      </w:tr>
      <w:tr w:rsidR="00850C0E" w:rsidRPr="00194DBC" w14:paraId="1EDECB89" w14:textId="77777777" w:rsidTr="0062685C">
        <w:tc>
          <w:tcPr>
            <w:tcW w:w="1109" w:type="pct"/>
            <w:vAlign w:val="center"/>
          </w:tcPr>
          <w:p w14:paraId="7DE571A4" w14:textId="77685BA2" w:rsidR="00850C0E" w:rsidRPr="00F76664" w:rsidRDefault="00851D09" w:rsidP="00101B4B">
            <w:pPr>
              <w:pStyle w:val="TableBodyTextbold"/>
            </w:pPr>
            <w:r>
              <w:t xml:space="preserve">PDO </w:t>
            </w:r>
            <w:r w:rsidR="00850C0E" w:rsidRPr="00F76664">
              <w:t>District Director</w:t>
            </w:r>
          </w:p>
        </w:tc>
        <w:tc>
          <w:tcPr>
            <w:tcW w:w="1530" w:type="pct"/>
            <w:vAlign w:val="center"/>
          </w:tcPr>
          <w:p w14:paraId="1A0A7567" w14:textId="77777777" w:rsidR="00850C0E" w:rsidRPr="00101B4B" w:rsidRDefault="00850C0E" w:rsidP="00101B4B">
            <w:pPr>
              <w:pStyle w:val="TableBodyText"/>
            </w:pPr>
          </w:p>
        </w:tc>
        <w:tc>
          <w:tcPr>
            <w:tcW w:w="1531" w:type="pct"/>
            <w:vAlign w:val="center"/>
          </w:tcPr>
          <w:p w14:paraId="1E469DD4" w14:textId="77777777" w:rsidR="00850C0E" w:rsidRPr="00101B4B" w:rsidRDefault="00850C0E" w:rsidP="00101B4B">
            <w:pPr>
              <w:pStyle w:val="TableBodyText"/>
            </w:pPr>
          </w:p>
        </w:tc>
        <w:tc>
          <w:tcPr>
            <w:tcW w:w="830" w:type="pct"/>
            <w:vAlign w:val="center"/>
          </w:tcPr>
          <w:p w14:paraId="16218457" w14:textId="77777777" w:rsidR="00850C0E" w:rsidRPr="00101B4B" w:rsidRDefault="00850C0E" w:rsidP="00101B4B">
            <w:pPr>
              <w:pStyle w:val="TableBodyText"/>
            </w:pPr>
          </w:p>
        </w:tc>
      </w:tr>
      <w:tr w:rsidR="00850C0E" w:rsidRPr="00194DBC" w14:paraId="15D691CD" w14:textId="77777777" w:rsidTr="0062685C">
        <w:tc>
          <w:tcPr>
            <w:tcW w:w="1109" w:type="pct"/>
            <w:vAlign w:val="center"/>
          </w:tcPr>
          <w:p w14:paraId="12F959D3" w14:textId="104DB3FA" w:rsidR="00850C0E" w:rsidRPr="00F76664" w:rsidRDefault="00851D09" w:rsidP="00101B4B">
            <w:pPr>
              <w:pStyle w:val="TableBodyTextbold"/>
            </w:pPr>
            <w:bookmarkStart w:id="1" w:name="_Hlk26431060"/>
            <w:r>
              <w:t xml:space="preserve">PDO </w:t>
            </w:r>
            <w:r w:rsidR="00850C0E" w:rsidRPr="00F76664">
              <w:t>Regional Director</w:t>
            </w:r>
          </w:p>
        </w:tc>
        <w:tc>
          <w:tcPr>
            <w:tcW w:w="1530" w:type="pct"/>
            <w:vAlign w:val="center"/>
          </w:tcPr>
          <w:p w14:paraId="70E7D044" w14:textId="77777777" w:rsidR="00850C0E" w:rsidRPr="00101B4B" w:rsidRDefault="00850C0E" w:rsidP="00101B4B">
            <w:pPr>
              <w:pStyle w:val="TableBodyText"/>
            </w:pPr>
          </w:p>
        </w:tc>
        <w:tc>
          <w:tcPr>
            <w:tcW w:w="1531" w:type="pct"/>
            <w:vAlign w:val="center"/>
          </w:tcPr>
          <w:p w14:paraId="082DB00D" w14:textId="77777777" w:rsidR="00850C0E" w:rsidRPr="00101B4B" w:rsidRDefault="00850C0E" w:rsidP="00101B4B">
            <w:pPr>
              <w:pStyle w:val="TableBodyText"/>
            </w:pPr>
          </w:p>
        </w:tc>
        <w:tc>
          <w:tcPr>
            <w:tcW w:w="830" w:type="pct"/>
            <w:vAlign w:val="center"/>
          </w:tcPr>
          <w:p w14:paraId="5BC7AA21" w14:textId="77777777" w:rsidR="00850C0E" w:rsidRPr="00101B4B" w:rsidRDefault="00850C0E" w:rsidP="00101B4B">
            <w:pPr>
              <w:pStyle w:val="TableBodyText"/>
            </w:pPr>
          </w:p>
        </w:tc>
      </w:tr>
    </w:tbl>
    <w:p w14:paraId="09DC7BA9" w14:textId="761B1E29" w:rsidR="00B54F74" w:rsidRPr="006214FC" w:rsidRDefault="00B54F74" w:rsidP="006214FC">
      <w:pPr>
        <w:pStyle w:val="BodyText"/>
        <w:spacing w:before="240"/>
      </w:pPr>
      <w:r w:rsidRPr="006214FC">
        <w:t xml:space="preserve">Please follow the </w:t>
      </w:r>
      <w:r w:rsidR="004F58A7" w:rsidRPr="006214FC">
        <w:t>p</w:t>
      </w:r>
      <w:r w:rsidRPr="006214FC">
        <w:t xml:space="preserve">rocess outlined in the BHTSP TTM Program Note. Once endorsed by </w:t>
      </w:r>
      <w:r w:rsidR="00FE70D2" w:rsidRPr="006214FC">
        <w:t xml:space="preserve">PDO </w:t>
      </w:r>
      <w:r w:rsidRPr="006214FC">
        <w:t xml:space="preserve">Regional Director please send to </w:t>
      </w:r>
      <w:hyperlink r:id="rId11" w:history="1">
        <w:r w:rsidR="0062685C" w:rsidRPr="00C9511D">
          <w:rPr>
            <w:rStyle w:val="Hyperlink"/>
          </w:rPr>
          <w:t>BHTSP@tmr.qld.gov.au</w:t>
        </w:r>
      </w:hyperlink>
      <w:r w:rsidR="0062685C" w:rsidRPr="006214FC">
        <w:t xml:space="preserve"> </w:t>
      </w:r>
      <w:r w:rsidRPr="006214FC">
        <w:t>for processing. The BHTSP Administrator will provide a signed copy of this form to relevant Regional Program Manager</w:t>
      </w:r>
      <w:r w:rsidR="006214FC">
        <w:t> </w:t>
      </w:r>
      <w:r w:rsidRPr="006214FC">
        <w:t>/</w:t>
      </w:r>
      <w:r w:rsidR="006214FC">
        <w:t> </w:t>
      </w:r>
      <w:r w:rsidRPr="006214FC">
        <w:t>PDO BHTSP Program Director following PMO Approval.</w:t>
      </w:r>
    </w:p>
    <w:bookmarkEnd w:id="0"/>
    <w:bookmarkEnd w:id="1"/>
    <w:p w14:paraId="63A428D5" w14:textId="0CE7474D" w:rsidR="00850C0E" w:rsidRPr="00581704" w:rsidRDefault="00850C0E" w:rsidP="00641207">
      <w:pPr>
        <w:pStyle w:val="AltHeading1"/>
        <w:keepLines/>
        <w:numPr>
          <w:ilvl w:val="0"/>
          <w:numId w:val="0"/>
        </w:numPr>
        <w:rPr>
          <w:rFonts w:eastAsia="Arial"/>
          <w:bCs w:val="0"/>
        </w:rPr>
      </w:pPr>
      <w:r w:rsidRPr="00581704">
        <w:rPr>
          <w:rFonts w:eastAsia="Arial"/>
        </w:rPr>
        <w:lastRenderedPageBreak/>
        <w:t xml:space="preserve">BHTSP </w:t>
      </w:r>
      <w:r>
        <w:rPr>
          <w:rFonts w:eastAsia="Arial"/>
        </w:rPr>
        <w:t xml:space="preserve">Program Management Office </w:t>
      </w:r>
      <w:r w:rsidR="006774F8" w:rsidRPr="00FB1E71">
        <w:rPr>
          <w:rFonts w:eastAsia="Arial"/>
        </w:rPr>
        <w:t>Approval</w:t>
      </w:r>
    </w:p>
    <w:tbl>
      <w:tblPr>
        <w:tblStyle w:val="TableGrid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Look w:val="04A0" w:firstRow="1" w:lastRow="0" w:firstColumn="1" w:lastColumn="0" w:noHBand="0" w:noVBand="1"/>
      </w:tblPr>
      <w:tblGrid>
        <w:gridCol w:w="2060"/>
        <w:gridCol w:w="2955"/>
        <w:gridCol w:w="3105"/>
        <w:gridCol w:w="2068"/>
      </w:tblGrid>
      <w:tr w:rsidR="00182536" w:rsidRPr="00BD4FE0" w14:paraId="16503D93" w14:textId="77777777" w:rsidTr="006214FC">
        <w:tc>
          <w:tcPr>
            <w:tcW w:w="5000" w:type="pct"/>
            <w:gridSpan w:val="4"/>
            <w:shd w:val="clear" w:color="auto" w:fill="F2F2F2" w:themeFill="background1" w:themeFillShade="F2"/>
          </w:tcPr>
          <w:p w14:paraId="0899FB74" w14:textId="1E30B19A" w:rsidR="00182536" w:rsidRDefault="00182536" w:rsidP="00641207">
            <w:pPr>
              <w:pStyle w:val="TableHeading0"/>
              <w:keepNext/>
              <w:keepLines/>
              <w:rPr>
                <w:sz w:val="20"/>
              </w:rPr>
            </w:pPr>
            <w:r w:rsidRPr="00F15377">
              <w:rPr>
                <w:rFonts w:eastAsia="Arial"/>
              </w:rPr>
              <w:t xml:space="preserve">PMO </w:t>
            </w:r>
            <w:r>
              <w:rPr>
                <w:rFonts w:eastAsia="Arial"/>
              </w:rPr>
              <w:t>Review</w:t>
            </w:r>
          </w:p>
        </w:tc>
      </w:tr>
      <w:tr w:rsidR="00B267CB" w:rsidRPr="00BD4FE0" w14:paraId="6ABB6FA3" w14:textId="77777777" w:rsidTr="006214FC">
        <w:tc>
          <w:tcPr>
            <w:tcW w:w="1011" w:type="pct"/>
            <w:shd w:val="clear" w:color="auto" w:fill="F2F2F2" w:themeFill="background1" w:themeFillShade="F2"/>
          </w:tcPr>
          <w:p w14:paraId="625C853A" w14:textId="0436C931" w:rsidR="00B267CB" w:rsidRDefault="004A17A5" w:rsidP="00641207">
            <w:pPr>
              <w:pStyle w:val="TableBodyTextbold"/>
              <w:keepNext/>
              <w:keepLines/>
            </w:pPr>
            <w:r>
              <w:t>Date received:</w:t>
            </w:r>
          </w:p>
        </w:tc>
        <w:tc>
          <w:tcPr>
            <w:tcW w:w="3989" w:type="pct"/>
            <w:gridSpan w:val="3"/>
          </w:tcPr>
          <w:p w14:paraId="126FEBF2" w14:textId="6A451D0F" w:rsidR="00B267CB" w:rsidRPr="00101B4B" w:rsidRDefault="00B267CB" w:rsidP="00641207">
            <w:pPr>
              <w:pStyle w:val="TableBodyText"/>
              <w:keepNext/>
              <w:keepLines/>
            </w:pPr>
          </w:p>
        </w:tc>
      </w:tr>
      <w:tr w:rsidR="00A14FB9" w:rsidRPr="00BD4FE0" w14:paraId="6260E3B8" w14:textId="77777777" w:rsidTr="006214FC">
        <w:tc>
          <w:tcPr>
            <w:tcW w:w="1011" w:type="pct"/>
            <w:shd w:val="clear" w:color="auto" w:fill="F2F2F2" w:themeFill="background1" w:themeFillShade="F2"/>
          </w:tcPr>
          <w:p w14:paraId="159AE05F" w14:textId="1580C2B1" w:rsidR="00A14FB9" w:rsidRDefault="000E5FF8" w:rsidP="006214FC">
            <w:pPr>
              <w:pStyle w:val="TableBodyTextbold"/>
            </w:pPr>
            <w:r>
              <w:t>BHTSP Ref No.</w:t>
            </w:r>
          </w:p>
        </w:tc>
        <w:tc>
          <w:tcPr>
            <w:tcW w:w="3989" w:type="pct"/>
            <w:gridSpan w:val="3"/>
          </w:tcPr>
          <w:p w14:paraId="719E5647" w14:textId="77777777" w:rsidR="00A14FB9" w:rsidRPr="00101B4B" w:rsidRDefault="00A14FB9" w:rsidP="006214FC">
            <w:pPr>
              <w:pStyle w:val="TableBodyText"/>
            </w:pPr>
          </w:p>
        </w:tc>
      </w:tr>
      <w:tr w:rsidR="00FA42B4" w:rsidRPr="00BD4FE0" w14:paraId="2C429BF5" w14:textId="77777777" w:rsidTr="006214FC">
        <w:trPr>
          <w:trHeight w:val="226"/>
        </w:trPr>
        <w:tc>
          <w:tcPr>
            <w:tcW w:w="1011" w:type="pct"/>
            <w:vMerge w:val="restart"/>
            <w:shd w:val="clear" w:color="auto" w:fill="F2F2F2" w:themeFill="background1" w:themeFillShade="F2"/>
          </w:tcPr>
          <w:p w14:paraId="76529A1A" w14:textId="77ED1357" w:rsidR="00FA42B4" w:rsidRPr="00194DBC" w:rsidRDefault="00FA42B4" w:rsidP="006214FC">
            <w:pPr>
              <w:pStyle w:val="TableBodyTextbold"/>
            </w:pPr>
            <w:r>
              <w:t>PMO Review</w:t>
            </w:r>
            <w:r w:rsidR="00182536">
              <w:t>:</w:t>
            </w:r>
          </w:p>
        </w:tc>
        <w:tc>
          <w:tcPr>
            <w:tcW w:w="1450" w:type="pct"/>
            <w:shd w:val="clear" w:color="auto" w:fill="F2F2F2" w:themeFill="background1" w:themeFillShade="F2"/>
          </w:tcPr>
          <w:p w14:paraId="59EEDDA4" w14:textId="77777777" w:rsidR="00FA42B4" w:rsidRPr="00194DBC" w:rsidRDefault="00FA42B4" w:rsidP="006214FC">
            <w:pPr>
              <w:pStyle w:val="TableBodyTextbold"/>
            </w:pPr>
            <w:r w:rsidRPr="00194DBC">
              <w:t>Name</w:t>
            </w:r>
          </w:p>
        </w:tc>
        <w:tc>
          <w:tcPr>
            <w:tcW w:w="1524" w:type="pct"/>
            <w:shd w:val="clear" w:color="auto" w:fill="F2F2F2" w:themeFill="background1" w:themeFillShade="F2"/>
          </w:tcPr>
          <w:p w14:paraId="3BB9C2B5" w14:textId="77777777" w:rsidR="00FA42B4" w:rsidRPr="00194DBC" w:rsidRDefault="00FA42B4" w:rsidP="006214FC">
            <w:pPr>
              <w:pStyle w:val="TableBodyTextbold"/>
            </w:pPr>
            <w:r w:rsidRPr="00194DBC">
              <w:t>Signature</w:t>
            </w:r>
          </w:p>
        </w:tc>
        <w:tc>
          <w:tcPr>
            <w:tcW w:w="1015" w:type="pct"/>
            <w:shd w:val="clear" w:color="auto" w:fill="F2F2F2" w:themeFill="background1" w:themeFillShade="F2"/>
          </w:tcPr>
          <w:p w14:paraId="606F6355" w14:textId="77777777" w:rsidR="00FA42B4" w:rsidRPr="00194DBC" w:rsidRDefault="00FA42B4" w:rsidP="006214FC">
            <w:pPr>
              <w:pStyle w:val="TableBodyTextbold"/>
            </w:pPr>
            <w:r w:rsidRPr="00194DBC">
              <w:t>Date</w:t>
            </w:r>
          </w:p>
        </w:tc>
      </w:tr>
      <w:tr w:rsidR="00FA42B4" w:rsidRPr="00BD4FE0" w14:paraId="7E01F092" w14:textId="77777777" w:rsidTr="006214FC">
        <w:tc>
          <w:tcPr>
            <w:tcW w:w="1011" w:type="pct"/>
            <w:vMerge/>
          </w:tcPr>
          <w:p w14:paraId="1265C4F2" w14:textId="3559D307" w:rsidR="00FA42B4" w:rsidRPr="00194DBC" w:rsidRDefault="00FA42B4" w:rsidP="006214FC">
            <w:pPr>
              <w:rPr>
                <w:rFonts w:eastAsia="Arial" w:cstheme="minorHAnsi"/>
                <w:b/>
                <w:sz w:val="20"/>
                <w:szCs w:val="20"/>
              </w:rPr>
            </w:pPr>
          </w:p>
        </w:tc>
        <w:tc>
          <w:tcPr>
            <w:tcW w:w="1450" w:type="pct"/>
          </w:tcPr>
          <w:p w14:paraId="65414191" w14:textId="52018B35" w:rsidR="00FA42B4" w:rsidRPr="00101B4B" w:rsidRDefault="00FA42B4" w:rsidP="006214FC">
            <w:pPr>
              <w:pStyle w:val="TableBodyText"/>
            </w:pPr>
          </w:p>
        </w:tc>
        <w:tc>
          <w:tcPr>
            <w:tcW w:w="1524" w:type="pct"/>
          </w:tcPr>
          <w:p w14:paraId="137D46B9" w14:textId="77777777" w:rsidR="00FA42B4" w:rsidRPr="00101B4B" w:rsidRDefault="00FA42B4" w:rsidP="006214FC">
            <w:pPr>
              <w:pStyle w:val="TableBodyText"/>
            </w:pPr>
          </w:p>
        </w:tc>
        <w:tc>
          <w:tcPr>
            <w:tcW w:w="1015" w:type="pct"/>
          </w:tcPr>
          <w:p w14:paraId="480EE207" w14:textId="77777777" w:rsidR="00FA42B4" w:rsidRPr="00101B4B" w:rsidRDefault="00FA42B4" w:rsidP="006214FC">
            <w:pPr>
              <w:pStyle w:val="TableBodyText"/>
            </w:pPr>
          </w:p>
        </w:tc>
      </w:tr>
      <w:tr w:rsidR="00F7031D" w:rsidRPr="00BD4FE0" w14:paraId="0DF781E0" w14:textId="77777777" w:rsidTr="006214FC">
        <w:tc>
          <w:tcPr>
            <w:tcW w:w="5000" w:type="pct"/>
            <w:gridSpan w:val="4"/>
          </w:tcPr>
          <w:p w14:paraId="20E9F95C" w14:textId="0D633072" w:rsidR="00F7031D" w:rsidRDefault="00C12C30" w:rsidP="00101B4B">
            <w:pPr>
              <w:pStyle w:val="TableBodyTextbold"/>
            </w:pPr>
            <w:r w:rsidRPr="006D3DB8">
              <w:t>PMO Comments:</w:t>
            </w:r>
          </w:p>
          <w:p w14:paraId="708AF745" w14:textId="77777777" w:rsidR="00101B4B" w:rsidRDefault="00101B4B" w:rsidP="00101B4B">
            <w:pPr>
              <w:pStyle w:val="TableBodyText"/>
            </w:pPr>
          </w:p>
          <w:p w14:paraId="3CB52FCC" w14:textId="0C7E7BB5" w:rsidR="006D4324" w:rsidRPr="00FA42B4" w:rsidRDefault="006D4324" w:rsidP="00101B4B">
            <w:pPr>
              <w:pStyle w:val="TableBodyText"/>
              <w:rPr>
                <w:rFonts w:eastAsia="Arial"/>
              </w:rPr>
            </w:pPr>
          </w:p>
        </w:tc>
      </w:tr>
      <w:tr w:rsidR="00F15377" w:rsidRPr="00BD4FE0" w14:paraId="7F570DEB" w14:textId="77777777" w:rsidTr="006214FC">
        <w:tc>
          <w:tcPr>
            <w:tcW w:w="5000" w:type="pct"/>
            <w:gridSpan w:val="4"/>
            <w:shd w:val="clear" w:color="auto" w:fill="BFBFBF" w:themeFill="background1" w:themeFillShade="BF"/>
          </w:tcPr>
          <w:p w14:paraId="374C25E8" w14:textId="1613B11E" w:rsidR="00F15377" w:rsidRPr="00F15377" w:rsidRDefault="00F15377" w:rsidP="0062685C">
            <w:pPr>
              <w:pStyle w:val="TableHeading0"/>
              <w:rPr>
                <w:sz w:val="20"/>
              </w:rPr>
            </w:pPr>
            <w:r w:rsidRPr="00F15377">
              <w:rPr>
                <w:rFonts w:eastAsia="Arial"/>
              </w:rPr>
              <w:t>PMO Endorsement</w:t>
            </w:r>
          </w:p>
        </w:tc>
      </w:tr>
      <w:tr w:rsidR="00533E52" w:rsidRPr="00BD4FE0" w14:paraId="28569FF4" w14:textId="77777777" w:rsidTr="006214FC">
        <w:tc>
          <w:tcPr>
            <w:tcW w:w="1011" w:type="pct"/>
            <w:shd w:val="clear" w:color="auto" w:fill="F2F2F2" w:themeFill="background1" w:themeFillShade="F2"/>
          </w:tcPr>
          <w:p w14:paraId="1CAC9E3A" w14:textId="77777777" w:rsidR="00533E52" w:rsidRPr="00194DBC" w:rsidRDefault="00533E52" w:rsidP="006214FC">
            <w:pPr>
              <w:pStyle w:val="TableBodyTextbold"/>
            </w:pPr>
            <w:bookmarkStart w:id="2" w:name="_Hlk221011196"/>
            <w:r w:rsidRPr="00194DBC">
              <w:t>Stakeholder</w:t>
            </w:r>
          </w:p>
        </w:tc>
        <w:tc>
          <w:tcPr>
            <w:tcW w:w="1450" w:type="pct"/>
            <w:shd w:val="clear" w:color="auto" w:fill="F2F2F2" w:themeFill="background1" w:themeFillShade="F2"/>
          </w:tcPr>
          <w:p w14:paraId="253EE200" w14:textId="77777777" w:rsidR="00533E52" w:rsidRPr="00194DBC" w:rsidRDefault="00533E52" w:rsidP="006214FC">
            <w:pPr>
              <w:pStyle w:val="TableBodyTextbold"/>
            </w:pPr>
            <w:r w:rsidRPr="00194DBC">
              <w:t>Name</w:t>
            </w:r>
          </w:p>
        </w:tc>
        <w:tc>
          <w:tcPr>
            <w:tcW w:w="1524" w:type="pct"/>
            <w:shd w:val="clear" w:color="auto" w:fill="F2F2F2" w:themeFill="background1" w:themeFillShade="F2"/>
          </w:tcPr>
          <w:p w14:paraId="7870E60D" w14:textId="77777777" w:rsidR="00533E52" w:rsidRPr="00194DBC" w:rsidRDefault="00533E52" w:rsidP="006214FC">
            <w:pPr>
              <w:pStyle w:val="TableBodyTextbold"/>
            </w:pPr>
            <w:r w:rsidRPr="00194DBC">
              <w:t>Signature</w:t>
            </w:r>
          </w:p>
        </w:tc>
        <w:tc>
          <w:tcPr>
            <w:tcW w:w="1015" w:type="pct"/>
            <w:shd w:val="clear" w:color="auto" w:fill="F2F2F2" w:themeFill="background1" w:themeFillShade="F2"/>
          </w:tcPr>
          <w:p w14:paraId="1E366893" w14:textId="77777777" w:rsidR="00533E52" w:rsidRPr="00194DBC" w:rsidRDefault="00533E52" w:rsidP="006214FC">
            <w:pPr>
              <w:pStyle w:val="TableBodyTextbold"/>
            </w:pPr>
            <w:r w:rsidRPr="00194DBC">
              <w:t>Date</w:t>
            </w:r>
          </w:p>
        </w:tc>
      </w:tr>
      <w:tr w:rsidR="00850C0E" w:rsidRPr="00BD4FE0" w14:paraId="52034A51" w14:textId="77777777" w:rsidTr="006214FC">
        <w:tc>
          <w:tcPr>
            <w:tcW w:w="1011" w:type="pct"/>
          </w:tcPr>
          <w:p w14:paraId="4B0A82DD" w14:textId="51029CDA" w:rsidR="00850C0E" w:rsidRPr="00194DBC" w:rsidRDefault="00850C0E" w:rsidP="006214FC">
            <w:pPr>
              <w:pStyle w:val="TableBodyTextbold"/>
              <w:rPr>
                <w:rFonts w:eastAsia="Arial"/>
              </w:rPr>
            </w:pPr>
            <w:r w:rsidRPr="00194DBC">
              <w:rPr>
                <w:rFonts w:eastAsia="Arial"/>
              </w:rPr>
              <w:t>Program Director (</w:t>
            </w:r>
            <w:r w:rsidR="00027BCA">
              <w:rPr>
                <w:rFonts w:eastAsia="Arial"/>
              </w:rPr>
              <w:t>BHTSP</w:t>
            </w:r>
            <w:r w:rsidRPr="00194DBC">
              <w:rPr>
                <w:rFonts w:eastAsia="Arial"/>
              </w:rPr>
              <w:t>)</w:t>
            </w:r>
          </w:p>
        </w:tc>
        <w:tc>
          <w:tcPr>
            <w:tcW w:w="1450" w:type="pct"/>
          </w:tcPr>
          <w:p w14:paraId="6D4B399D" w14:textId="77777777" w:rsidR="00850C0E" w:rsidRPr="00101B4B" w:rsidRDefault="00850C0E" w:rsidP="006214FC">
            <w:pPr>
              <w:pStyle w:val="TableBodyText"/>
            </w:pPr>
            <w:r w:rsidRPr="00101B4B">
              <w:t>Allan Uhlmann</w:t>
            </w:r>
          </w:p>
        </w:tc>
        <w:tc>
          <w:tcPr>
            <w:tcW w:w="1524" w:type="pct"/>
          </w:tcPr>
          <w:p w14:paraId="79EE3A5C" w14:textId="77777777" w:rsidR="00850C0E" w:rsidRPr="00101B4B" w:rsidRDefault="00850C0E" w:rsidP="006214FC">
            <w:pPr>
              <w:rPr>
                <w:sz w:val="22"/>
                <w:szCs w:val="20"/>
              </w:rPr>
            </w:pPr>
          </w:p>
        </w:tc>
        <w:tc>
          <w:tcPr>
            <w:tcW w:w="1015" w:type="pct"/>
          </w:tcPr>
          <w:p w14:paraId="4341E537" w14:textId="77777777" w:rsidR="00850C0E" w:rsidRPr="00101B4B" w:rsidRDefault="00850C0E" w:rsidP="006214FC">
            <w:pPr>
              <w:ind w:right="-249"/>
              <w:rPr>
                <w:sz w:val="22"/>
                <w:szCs w:val="20"/>
              </w:rPr>
            </w:pPr>
          </w:p>
        </w:tc>
      </w:tr>
      <w:bookmarkEnd w:id="2"/>
    </w:tbl>
    <w:p w14:paraId="668249D0" w14:textId="77777777" w:rsidR="00850C0E" w:rsidRPr="00850C0E" w:rsidRDefault="00850C0E" w:rsidP="006214FC">
      <w:pPr>
        <w:pStyle w:val="BodyText"/>
      </w:pPr>
    </w:p>
    <w:sectPr w:rsidR="00850C0E" w:rsidRPr="00850C0E" w:rsidSect="009C78ED">
      <w:footerReference w:type="default" r:id="rId12"/>
      <w:headerReference w:type="first" r:id="rId13"/>
      <w:footerReference w:type="first" r:id="rId14"/>
      <w:pgSz w:w="11906" w:h="16838"/>
      <w:pgMar w:top="1843" w:right="851" w:bottom="1418"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4E36" w14:textId="77777777" w:rsidR="009F51F7" w:rsidRDefault="009F51F7" w:rsidP="00951578">
      <w:r>
        <w:separator/>
      </w:r>
    </w:p>
  </w:endnote>
  <w:endnote w:type="continuationSeparator" w:id="0">
    <w:p w14:paraId="79A87F4C" w14:textId="77777777" w:rsidR="009F51F7" w:rsidRDefault="009F51F7" w:rsidP="00951578">
      <w:r>
        <w:continuationSeparator/>
      </w:r>
    </w:p>
  </w:endnote>
  <w:endnote w:type="continuationNotice" w:id="1">
    <w:p w14:paraId="3BFCC001" w14:textId="77777777" w:rsidR="009F51F7" w:rsidRDefault="009F5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F74E" w14:textId="3B2DEC33" w:rsidR="00EC5A3C" w:rsidRPr="00E9641B" w:rsidRDefault="006214FC" w:rsidP="006214FC">
    <w:pPr>
      <w:pStyle w:val="Footer"/>
      <w:tabs>
        <w:tab w:val="clear" w:pos="4153"/>
        <w:tab w:val="clear" w:pos="10064"/>
        <w:tab w:val="right" w:pos="10206"/>
      </w:tabs>
    </w:pPr>
    <w:r>
      <w:t>QLD.FRM.032 BHTSP Temporary Traffic Management (TTM) Departures Approval Request Form</w:t>
    </w:r>
    <w:r>
      <w:br/>
    </w:r>
    <w:r w:rsidRPr="006214FC">
      <w:rPr>
        <w:i/>
        <w:iCs/>
      </w:rPr>
      <w:t>Version 1 April 2026 | Uncontrolled when printed</w:t>
    </w:r>
    <w:r w:rsidRPr="006214FC">
      <w:tab/>
    </w:r>
    <w:sdt>
      <w:sdtPr>
        <w:id w:val="-15961631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562A" w14:textId="77777777" w:rsidR="006214FC" w:rsidRPr="006214FC" w:rsidRDefault="006214FC" w:rsidP="006214FC">
    <w:pPr>
      <w:pStyle w:val="Footer"/>
      <w:rPr>
        <w:sz w:val="4"/>
        <w:szCs w:val="4"/>
      </w:rPr>
    </w:pPr>
  </w:p>
  <w:p w14:paraId="1AAF6CC4" w14:textId="1AF21068" w:rsidR="0062685C" w:rsidRDefault="0062685C" w:rsidP="006214FC">
    <w:pPr>
      <w:pStyle w:val="Footer"/>
    </w:pPr>
    <w:r>
      <w:t>QLD.FRM.032 BHTSP Temporary Traffic Management (TTM) Departures Approval</w:t>
    </w:r>
    <w:r w:rsidR="006214FC">
      <w:br/>
    </w:r>
    <w:r>
      <w:t>Request Form</w:t>
    </w:r>
    <w:r>
      <w:br/>
    </w:r>
    <w:r w:rsidRPr="006214FC">
      <w:rPr>
        <w:i/>
        <w:iCs/>
      </w:rPr>
      <w:t xml:space="preserve">Version 1 </w:t>
    </w:r>
    <w:r w:rsidR="006214FC">
      <w:rPr>
        <w:i/>
        <w:iCs/>
      </w:rPr>
      <w:t>April </w:t>
    </w:r>
    <w:r w:rsidRPr="006214FC">
      <w:rPr>
        <w:i/>
        <w:iCs/>
      </w:rPr>
      <w:t>2026 | 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5C6D" w14:textId="77777777" w:rsidR="009F51F7" w:rsidRDefault="009F51F7" w:rsidP="00951578">
      <w:r>
        <w:separator/>
      </w:r>
    </w:p>
  </w:footnote>
  <w:footnote w:type="continuationSeparator" w:id="0">
    <w:p w14:paraId="3EEE3D38" w14:textId="77777777" w:rsidR="009F51F7" w:rsidRDefault="009F51F7" w:rsidP="00951578">
      <w:r>
        <w:continuationSeparator/>
      </w:r>
    </w:p>
  </w:footnote>
  <w:footnote w:type="continuationNotice" w:id="1">
    <w:p w14:paraId="6875237A" w14:textId="77777777" w:rsidR="009F51F7" w:rsidRDefault="009F5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D3C6" w14:textId="784E8EE0" w:rsidR="00487AC8" w:rsidRPr="0062685C" w:rsidRDefault="00122EAC" w:rsidP="0062685C">
    <w:pPr>
      <w:pStyle w:val="BodyText"/>
      <w:rPr>
        <w:rStyle w:val="BodyTextbold"/>
      </w:rPr>
    </w:pPr>
    <w:r w:rsidRPr="0062685C">
      <w:rPr>
        <w:rStyle w:val="BodyTextbold"/>
        <w:color w:val="FFFFFF" w:themeColor="background1"/>
      </w:rPr>
      <w:t>Bruce Highway Targeted Safety Program (BHTSP)</w:t>
    </w:r>
    <w:r w:rsidR="00963480" w:rsidRPr="0062685C">
      <w:rPr>
        <w:rStyle w:val="BodyTextbold"/>
        <w:noProof/>
      </w:rPr>
      <w:drawing>
        <wp:anchor distT="0" distB="0" distL="114300" distR="114300" simplePos="0" relativeHeight="251658240" behindDoc="1" locked="1" layoutInCell="1" allowOverlap="1" wp14:anchorId="619E4A18" wp14:editId="48F72F0A">
          <wp:simplePos x="0" y="0"/>
          <wp:positionH relativeFrom="page">
            <wp:align>left</wp:align>
          </wp:positionH>
          <wp:positionV relativeFrom="page">
            <wp:align>top</wp:align>
          </wp:positionV>
          <wp:extent cx="7555230" cy="10687050"/>
          <wp:effectExtent l="0" t="0" r="7620" b="0"/>
          <wp:wrapNone/>
          <wp:docPr id="1172593513" name="Picture 1172593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230"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F2B"/>
    <w:multiLevelType w:val="singleLevel"/>
    <w:tmpl w:val="B1A6A3BA"/>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 w15:restartNumberingAfterBreak="0">
    <w:nsid w:val="065641FA"/>
    <w:multiLevelType w:val="multilevel"/>
    <w:tmpl w:val="168C5AE8"/>
    <w:numStyleLink w:val="ListAllLetter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4821E8"/>
    <w:multiLevelType w:val="multilevel"/>
    <w:tmpl w:val="B1CEB856"/>
    <w:numStyleLink w:val="ListAllBullets3Level"/>
  </w:abstractNum>
  <w:abstractNum w:abstractNumId="4" w15:restartNumberingAfterBreak="0">
    <w:nsid w:val="116B6380"/>
    <w:multiLevelType w:val="multilevel"/>
    <w:tmpl w:val="9B0216C0"/>
    <w:numStyleLink w:val="ListAllNum3Level"/>
  </w:abstractNum>
  <w:abstractNum w:abstractNumId="5" w15:restartNumberingAfterBreak="0">
    <w:nsid w:val="117E395C"/>
    <w:multiLevelType w:val="multilevel"/>
    <w:tmpl w:val="5DAC17FA"/>
    <w:numStyleLink w:val="TableListSmallNumber"/>
  </w:abstractNum>
  <w:abstractNum w:abstractNumId="6"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67D7D4E"/>
    <w:multiLevelType w:val="multilevel"/>
    <w:tmpl w:val="B2B20138"/>
    <w:numStyleLink w:val="TableListAllLetter3leve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7E34E1"/>
    <w:multiLevelType w:val="multilevel"/>
    <w:tmpl w:val="B2B20138"/>
    <w:numStyleLink w:val="TableListAllLetter3level"/>
  </w:abstractNum>
  <w:abstractNum w:abstractNumId="12" w15:restartNumberingAfterBreak="0">
    <w:nsid w:val="25590C01"/>
    <w:multiLevelType w:val="multilevel"/>
    <w:tmpl w:val="9B0216C0"/>
    <w:numStyleLink w:val="ListAllNum3Leve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7537F5"/>
    <w:multiLevelType w:val="multilevel"/>
    <w:tmpl w:val="9B0216C0"/>
    <w:numStyleLink w:val="ListAllNum3Level"/>
  </w:abstractNum>
  <w:abstractNum w:abstractNumId="16" w15:restartNumberingAfterBreak="0">
    <w:nsid w:val="2A954772"/>
    <w:multiLevelType w:val="singleLevel"/>
    <w:tmpl w:val="951025A0"/>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17" w15:restartNumberingAfterBreak="0">
    <w:nsid w:val="2FFD3E8F"/>
    <w:multiLevelType w:val="hybridMultilevel"/>
    <w:tmpl w:val="073251D4"/>
    <w:lvl w:ilvl="0" w:tplc="AAE6DAB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60F2251"/>
    <w:multiLevelType w:val="multilevel"/>
    <w:tmpl w:val="168C5AE8"/>
    <w:numStyleLink w:val="ListAllLetter3Level"/>
  </w:abstractNum>
  <w:abstractNum w:abstractNumId="20" w15:restartNumberingAfterBreak="0">
    <w:nsid w:val="37DF2547"/>
    <w:multiLevelType w:val="multilevel"/>
    <w:tmpl w:val="B1CEB856"/>
    <w:numStyleLink w:val="ListAllBullets3Level"/>
  </w:abstractNum>
  <w:abstractNum w:abstractNumId="21" w15:restartNumberingAfterBreak="0">
    <w:nsid w:val="388B78DC"/>
    <w:multiLevelType w:val="multilevel"/>
    <w:tmpl w:val="168C5AE8"/>
    <w:numStyleLink w:val="ListAllLetter3Level"/>
  </w:abstractNum>
  <w:abstractNum w:abstractNumId="22" w15:restartNumberingAfterBreak="0">
    <w:nsid w:val="38B0774F"/>
    <w:multiLevelType w:val="multilevel"/>
    <w:tmpl w:val="B1CEB856"/>
    <w:numStyleLink w:val="ListAllBullets3Level"/>
  </w:abstractNum>
  <w:abstractNum w:abstractNumId="23"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4" w15:restartNumberingAfterBreak="0">
    <w:nsid w:val="3D4716F6"/>
    <w:multiLevelType w:val="multilevel"/>
    <w:tmpl w:val="B2B20138"/>
    <w:numStyleLink w:val="TableListAllLetter3level"/>
  </w:abstractNum>
  <w:abstractNum w:abstractNumId="25"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877B7B"/>
    <w:multiLevelType w:val="multilevel"/>
    <w:tmpl w:val="B1CEB856"/>
    <w:numStyleLink w:val="ListAllBullets3Level"/>
  </w:abstractNum>
  <w:abstractNum w:abstractNumId="2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3820DF7"/>
    <w:multiLevelType w:val="hybridMultilevel"/>
    <w:tmpl w:val="B6927B3C"/>
    <w:lvl w:ilvl="0" w:tplc="15A81E4C">
      <w:start w:val="1"/>
      <w:numFmt w:val="bullet"/>
      <w:pStyle w:val="Bullet2"/>
      <w:lvlText w:val="–"/>
      <w:lvlJc w:val="left"/>
      <w:pPr>
        <w:tabs>
          <w:tab w:val="num" w:pos="567"/>
        </w:tabs>
        <w:ind w:left="567" w:hanging="283"/>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45E87"/>
    <w:multiLevelType w:val="multilevel"/>
    <w:tmpl w:val="A942FA72"/>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1" w15:restartNumberingAfterBreak="0">
    <w:nsid w:val="4947686A"/>
    <w:multiLevelType w:val="multilevel"/>
    <w:tmpl w:val="236A166A"/>
    <w:numStyleLink w:val="TableListAllNum3Level"/>
  </w:abstractNum>
  <w:abstractNum w:abstractNumId="32"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2205F81"/>
    <w:multiLevelType w:val="multilevel"/>
    <w:tmpl w:val="168C5AE8"/>
    <w:numStyleLink w:val="ListAllLetter3Level"/>
  </w:abstractNum>
  <w:abstractNum w:abstractNumId="34" w15:restartNumberingAfterBreak="0">
    <w:nsid w:val="557D5356"/>
    <w:multiLevelType w:val="multilevel"/>
    <w:tmpl w:val="168C5AE8"/>
    <w:numStyleLink w:val="ListAllLetter3Level"/>
  </w:abstractNum>
  <w:abstractNum w:abstractNumId="35" w15:restartNumberingAfterBreak="0">
    <w:nsid w:val="57582309"/>
    <w:multiLevelType w:val="multilevel"/>
    <w:tmpl w:val="B1CEB856"/>
    <w:numStyleLink w:val="ListAllBullets3Level"/>
  </w:abstractNum>
  <w:abstractNum w:abstractNumId="36" w15:restartNumberingAfterBreak="0">
    <w:nsid w:val="58062E28"/>
    <w:multiLevelType w:val="multilevel"/>
    <w:tmpl w:val="168C5AE8"/>
    <w:numStyleLink w:val="ListAllLetter3Level"/>
  </w:abstractNum>
  <w:abstractNum w:abstractNumId="37" w15:restartNumberingAfterBreak="0">
    <w:nsid w:val="5CE46B67"/>
    <w:multiLevelType w:val="singleLevel"/>
    <w:tmpl w:val="B8FC1008"/>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38"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0E846D5"/>
    <w:multiLevelType w:val="multilevel"/>
    <w:tmpl w:val="9B0216C0"/>
    <w:numStyleLink w:val="ListAllNum3Level"/>
  </w:abstractNum>
  <w:abstractNum w:abstractNumId="41" w15:restartNumberingAfterBreak="0">
    <w:nsid w:val="71370EEB"/>
    <w:multiLevelType w:val="multilevel"/>
    <w:tmpl w:val="168C5AE8"/>
    <w:numStyleLink w:val="ListAllLetter3Level"/>
  </w:abstractNum>
  <w:abstractNum w:abstractNumId="42"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F008DE"/>
    <w:multiLevelType w:val="multilevel"/>
    <w:tmpl w:val="168C5AE8"/>
    <w:numStyleLink w:val="ListAllLetter3Level"/>
  </w:abstractNum>
  <w:abstractNum w:abstractNumId="44" w15:restartNumberingAfterBreak="0">
    <w:nsid w:val="7C4F37AD"/>
    <w:multiLevelType w:val="multilevel"/>
    <w:tmpl w:val="DC821EBC"/>
    <w:numStyleLink w:val="TableListAllBullets3Level"/>
  </w:abstractNum>
  <w:abstractNum w:abstractNumId="45" w15:restartNumberingAfterBreak="0">
    <w:nsid w:val="7CB15E02"/>
    <w:multiLevelType w:val="multilevel"/>
    <w:tmpl w:val="DC821EBC"/>
    <w:numStyleLink w:val="TableListAllBullets3Level"/>
  </w:abstractNum>
  <w:num w:numId="1" w16cid:durableId="1299454006">
    <w:abstractNumId w:val="0"/>
  </w:num>
  <w:num w:numId="2" w16cid:durableId="35934785">
    <w:abstractNumId w:val="16"/>
  </w:num>
  <w:num w:numId="3" w16cid:durableId="1198394759">
    <w:abstractNumId w:val="37"/>
  </w:num>
  <w:num w:numId="4" w16cid:durableId="1570922543">
    <w:abstractNumId w:val="29"/>
  </w:num>
  <w:num w:numId="5" w16cid:durableId="955983094">
    <w:abstractNumId w:val="17"/>
  </w:num>
  <w:num w:numId="6" w16cid:durableId="1649624244">
    <w:abstractNumId w:val="8"/>
  </w:num>
  <w:num w:numId="7" w16cid:durableId="576787302">
    <w:abstractNumId w:val="23"/>
  </w:num>
  <w:num w:numId="8" w16cid:durableId="2042508422">
    <w:abstractNumId w:val="38"/>
  </w:num>
  <w:num w:numId="9" w16cid:durableId="565260888">
    <w:abstractNumId w:val="2"/>
  </w:num>
  <w:num w:numId="10" w16cid:durableId="2362793">
    <w:abstractNumId w:val="13"/>
  </w:num>
  <w:num w:numId="11" w16cid:durableId="644548538">
    <w:abstractNumId w:val="10"/>
  </w:num>
  <w:num w:numId="12" w16cid:durableId="1571884301">
    <w:abstractNumId w:val="6"/>
  </w:num>
  <w:num w:numId="13" w16cid:durableId="1836846711">
    <w:abstractNumId w:val="7"/>
  </w:num>
  <w:num w:numId="14" w16cid:durableId="1409230013">
    <w:abstractNumId w:val="28"/>
  </w:num>
  <w:num w:numId="15" w16cid:durableId="1731003176">
    <w:abstractNumId w:val="20"/>
  </w:num>
  <w:num w:numId="16" w16cid:durableId="1068648711">
    <w:abstractNumId w:val="22"/>
  </w:num>
  <w:num w:numId="17" w16cid:durableId="37350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3114126">
    <w:abstractNumId w:val="3"/>
  </w:num>
  <w:num w:numId="19" w16cid:durableId="900864740">
    <w:abstractNumId w:val="42"/>
  </w:num>
  <w:num w:numId="20" w16cid:durableId="1436826662">
    <w:abstractNumId w:val="25"/>
  </w:num>
  <w:num w:numId="21" w16cid:durableId="578440550">
    <w:abstractNumId w:val="14"/>
  </w:num>
  <w:num w:numId="22" w16cid:durableId="1553731711">
    <w:abstractNumId w:val="39"/>
  </w:num>
  <w:num w:numId="23" w16cid:durableId="6842149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30974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4524196">
    <w:abstractNumId w:val="35"/>
  </w:num>
  <w:num w:numId="26" w16cid:durableId="305430168">
    <w:abstractNumId w:val="45"/>
  </w:num>
  <w:num w:numId="27" w16cid:durableId="191039521">
    <w:abstractNumId w:val="24"/>
  </w:num>
  <w:num w:numId="28" w16cid:durableId="1658486588">
    <w:abstractNumId w:val="5"/>
  </w:num>
  <w:num w:numId="29" w16cid:durableId="12215506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6608948">
    <w:abstractNumId w:val="43"/>
  </w:num>
  <w:num w:numId="31" w16cid:durableId="2085300158">
    <w:abstractNumId w:val="33"/>
  </w:num>
  <w:num w:numId="32" w16cid:durableId="1059938708">
    <w:abstractNumId w:val="15"/>
  </w:num>
  <w:num w:numId="33" w16cid:durableId="90008529">
    <w:abstractNumId w:val="1"/>
  </w:num>
  <w:num w:numId="34" w16cid:durableId="130833320">
    <w:abstractNumId w:val="26"/>
  </w:num>
  <w:num w:numId="35" w16cid:durableId="735014738">
    <w:abstractNumId w:val="40"/>
  </w:num>
  <w:num w:numId="36" w16cid:durableId="1841315774">
    <w:abstractNumId w:val="12"/>
  </w:num>
  <w:num w:numId="37" w16cid:durableId="1218395783">
    <w:abstractNumId w:val="41"/>
    <w:lvlOverride w:ilvl="0">
      <w:lvl w:ilvl="0">
        <w:start w:val="1"/>
        <w:numFmt w:val="lowerLetter"/>
        <w:lvlText w:val="%1)"/>
        <w:lvlJc w:val="left"/>
        <w:pPr>
          <w:tabs>
            <w:tab w:val="num" w:pos="720"/>
          </w:tabs>
          <w:ind w:left="720" w:hanging="360"/>
        </w:pPr>
        <w:rPr>
          <w:rFonts w:hint="default"/>
          <w:sz w:val="20"/>
        </w:rPr>
      </w:lvl>
    </w:lvlOverride>
  </w:num>
  <w:num w:numId="38" w16cid:durableId="63840850">
    <w:abstractNumId w:val="34"/>
  </w:num>
  <w:num w:numId="39" w16cid:durableId="2047683245">
    <w:abstractNumId w:val="44"/>
  </w:num>
  <w:num w:numId="40" w16cid:durableId="1186090813">
    <w:abstractNumId w:val="11"/>
  </w:num>
  <w:num w:numId="41" w16cid:durableId="679242270">
    <w:abstractNumId w:val="31"/>
  </w:num>
  <w:num w:numId="42" w16cid:durableId="771558123">
    <w:abstractNumId w:val="9"/>
  </w:num>
  <w:num w:numId="43" w16cid:durableId="858004899">
    <w:abstractNumId w:val="21"/>
  </w:num>
  <w:num w:numId="44" w16cid:durableId="817500599">
    <w:abstractNumId w:val="36"/>
    <w:lvlOverride w:ilvl="0">
      <w:lvl w:ilvl="0">
        <w:start w:val="1"/>
        <w:numFmt w:val="lowerLetter"/>
        <w:lvlText w:val="%1)"/>
        <w:lvlJc w:val="left"/>
        <w:pPr>
          <w:tabs>
            <w:tab w:val="num" w:pos="720"/>
          </w:tabs>
          <w:ind w:left="720" w:hanging="360"/>
        </w:pPr>
        <w:rPr>
          <w:rFonts w:hint="default"/>
          <w:sz w:val="24"/>
          <w:szCs w:val="28"/>
        </w:rPr>
      </w:lvl>
    </w:lvlOverride>
  </w:num>
  <w:num w:numId="45" w16cid:durableId="672295120">
    <w:abstractNumId w:val="19"/>
  </w:num>
  <w:num w:numId="46" w16cid:durableId="223105587">
    <w:abstractNumId w:val="27"/>
  </w:num>
  <w:num w:numId="47" w16cid:durableId="822233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8100766">
    <w:abstractNumId w:val="4"/>
  </w:num>
  <w:num w:numId="49" w16cid:durableId="918179213">
    <w:abstractNumId w:val="32"/>
  </w:num>
  <w:num w:numId="50" w16cid:durableId="8037771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C7"/>
    <w:rsid w:val="00000791"/>
    <w:rsid w:val="00000CE0"/>
    <w:rsid w:val="00001CA4"/>
    <w:rsid w:val="00002445"/>
    <w:rsid w:val="00011E08"/>
    <w:rsid w:val="000140E7"/>
    <w:rsid w:val="0001565B"/>
    <w:rsid w:val="000175CC"/>
    <w:rsid w:val="00024A62"/>
    <w:rsid w:val="00027BCA"/>
    <w:rsid w:val="00034B17"/>
    <w:rsid w:val="0003662B"/>
    <w:rsid w:val="00036B26"/>
    <w:rsid w:val="000379A2"/>
    <w:rsid w:val="00043118"/>
    <w:rsid w:val="000444E9"/>
    <w:rsid w:val="000456EE"/>
    <w:rsid w:val="00046C69"/>
    <w:rsid w:val="00053647"/>
    <w:rsid w:val="00056AC1"/>
    <w:rsid w:val="0006402D"/>
    <w:rsid w:val="00067425"/>
    <w:rsid w:val="0006797B"/>
    <w:rsid w:val="00070E1A"/>
    <w:rsid w:val="00074350"/>
    <w:rsid w:val="0007642F"/>
    <w:rsid w:val="0007750F"/>
    <w:rsid w:val="000801DA"/>
    <w:rsid w:val="00080551"/>
    <w:rsid w:val="000874F1"/>
    <w:rsid w:val="00092AD9"/>
    <w:rsid w:val="00092D7C"/>
    <w:rsid w:val="0009360D"/>
    <w:rsid w:val="000A18CA"/>
    <w:rsid w:val="000A6F96"/>
    <w:rsid w:val="000B1CDC"/>
    <w:rsid w:val="000B3249"/>
    <w:rsid w:val="000B3A43"/>
    <w:rsid w:val="000B46CE"/>
    <w:rsid w:val="000C0A76"/>
    <w:rsid w:val="000C148A"/>
    <w:rsid w:val="000C5914"/>
    <w:rsid w:val="000C65AD"/>
    <w:rsid w:val="000D4134"/>
    <w:rsid w:val="000E14C9"/>
    <w:rsid w:val="000E1822"/>
    <w:rsid w:val="000E2BA0"/>
    <w:rsid w:val="000E324D"/>
    <w:rsid w:val="000E5D63"/>
    <w:rsid w:val="000E5FF8"/>
    <w:rsid w:val="000E6334"/>
    <w:rsid w:val="000E7586"/>
    <w:rsid w:val="000F18AA"/>
    <w:rsid w:val="000F53C0"/>
    <w:rsid w:val="001016FB"/>
    <w:rsid w:val="00101B4B"/>
    <w:rsid w:val="001026D3"/>
    <w:rsid w:val="00111726"/>
    <w:rsid w:val="00111AA6"/>
    <w:rsid w:val="00112493"/>
    <w:rsid w:val="00113B92"/>
    <w:rsid w:val="00116F5A"/>
    <w:rsid w:val="00117AD4"/>
    <w:rsid w:val="0012052F"/>
    <w:rsid w:val="00120DCF"/>
    <w:rsid w:val="001212A3"/>
    <w:rsid w:val="00121EF1"/>
    <w:rsid w:val="00122EAC"/>
    <w:rsid w:val="00123553"/>
    <w:rsid w:val="00126431"/>
    <w:rsid w:val="001267C5"/>
    <w:rsid w:val="00127729"/>
    <w:rsid w:val="0013067B"/>
    <w:rsid w:val="00130F0E"/>
    <w:rsid w:val="0013187B"/>
    <w:rsid w:val="001324F4"/>
    <w:rsid w:val="00132E33"/>
    <w:rsid w:val="00140B6A"/>
    <w:rsid w:val="0014117F"/>
    <w:rsid w:val="00142099"/>
    <w:rsid w:val="00144230"/>
    <w:rsid w:val="00147660"/>
    <w:rsid w:val="00147AE8"/>
    <w:rsid w:val="00147CA1"/>
    <w:rsid w:val="0015144F"/>
    <w:rsid w:val="00153FAB"/>
    <w:rsid w:val="00161EBD"/>
    <w:rsid w:val="001640A2"/>
    <w:rsid w:val="00164796"/>
    <w:rsid w:val="00164C53"/>
    <w:rsid w:val="00172FAF"/>
    <w:rsid w:val="00182536"/>
    <w:rsid w:val="00183CCA"/>
    <w:rsid w:val="00187C91"/>
    <w:rsid w:val="0019160C"/>
    <w:rsid w:val="00192241"/>
    <w:rsid w:val="00195E7C"/>
    <w:rsid w:val="00196BBA"/>
    <w:rsid w:val="001B1ACD"/>
    <w:rsid w:val="001B567A"/>
    <w:rsid w:val="001B584F"/>
    <w:rsid w:val="001B5A8C"/>
    <w:rsid w:val="001B745D"/>
    <w:rsid w:val="001B77E1"/>
    <w:rsid w:val="001C0776"/>
    <w:rsid w:val="001D4A37"/>
    <w:rsid w:val="001E0F7C"/>
    <w:rsid w:val="001E11A4"/>
    <w:rsid w:val="001E32C2"/>
    <w:rsid w:val="001E73FA"/>
    <w:rsid w:val="001F3716"/>
    <w:rsid w:val="00205F4F"/>
    <w:rsid w:val="0020696D"/>
    <w:rsid w:val="00206F5E"/>
    <w:rsid w:val="0020706B"/>
    <w:rsid w:val="0021352B"/>
    <w:rsid w:val="00214C55"/>
    <w:rsid w:val="00217942"/>
    <w:rsid w:val="00223BB4"/>
    <w:rsid w:val="00227910"/>
    <w:rsid w:val="002336B8"/>
    <w:rsid w:val="00236CB5"/>
    <w:rsid w:val="002433BE"/>
    <w:rsid w:val="00245418"/>
    <w:rsid w:val="00247465"/>
    <w:rsid w:val="00250F1E"/>
    <w:rsid w:val="00251268"/>
    <w:rsid w:val="0025518B"/>
    <w:rsid w:val="00255C21"/>
    <w:rsid w:val="00257EFF"/>
    <w:rsid w:val="00260DB7"/>
    <w:rsid w:val="002620A7"/>
    <w:rsid w:val="00266BD1"/>
    <w:rsid w:val="00266FE8"/>
    <w:rsid w:val="00273A4D"/>
    <w:rsid w:val="00273E45"/>
    <w:rsid w:val="00276BD4"/>
    <w:rsid w:val="00276DFC"/>
    <w:rsid w:val="0027713E"/>
    <w:rsid w:val="00280607"/>
    <w:rsid w:val="00281146"/>
    <w:rsid w:val="00282A51"/>
    <w:rsid w:val="002905C0"/>
    <w:rsid w:val="00297480"/>
    <w:rsid w:val="002A32D4"/>
    <w:rsid w:val="002A3DA7"/>
    <w:rsid w:val="002A410E"/>
    <w:rsid w:val="002A534A"/>
    <w:rsid w:val="002A6F8F"/>
    <w:rsid w:val="002A77B9"/>
    <w:rsid w:val="002B10BD"/>
    <w:rsid w:val="002B310D"/>
    <w:rsid w:val="002B39F2"/>
    <w:rsid w:val="002B71A1"/>
    <w:rsid w:val="002C0FD6"/>
    <w:rsid w:val="002C29E4"/>
    <w:rsid w:val="002C35BC"/>
    <w:rsid w:val="002C4030"/>
    <w:rsid w:val="002C6ACF"/>
    <w:rsid w:val="002C6D4A"/>
    <w:rsid w:val="002C7415"/>
    <w:rsid w:val="002D0728"/>
    <w:rsid w:val="002D08D6"/>
    <w:rsid w:val="002D0959"/>
    <w:rsid w:val="002D2605"/>
    <w:rsid w:val="002D36BA"/>
    <w:rsid w:val="002E7FB9"/>
    <w:rsid w:val="002F2396"/>
    <w:rsid w:val="002F271D"/>
    <w:rsid w:val="002F2A50"/>
    <w:rsid w:val="002F2A9F"/>
    <w:rsid w:val="002F376B"/>
    <w:rsid w:val="002F4A51"/>
    <w:rsid w:val="002F5408"/>
    <w:rsid w:val="002F6408"/>
    <w:rsid w:val="0030046A"/>
    <w:rsid w:val="0030083D"/>
    <w:rsid w:val="00301459"/>
    <w:rsid w:val="00304E0C"/>
    <w:rsid w:val="003075E8"/>
    <w:rsid w:val="00307D19"/>
    <w:rsid w:val="00311D11"/>
    <w:rsid w:val="00311E4E"/>
    <w:rsid w:val="00315A4A"/>
    <w:rsid w:val="00325417"/>
    <w:rsid w:val="00333530"/>
    <w:rsid w:val="0033388D"/>
    <w:rsid w:val="00334376"/>
    <w:rsid w:val="00334B1C"/>
    <w:rsid w:val="00334E3B"/>
    <w:rsid w:val="00337A41"/>
    <w:rsid w:val="00340737"/>
    <w:rsid w:val="003462FB"/>
    <w:rsid w:val="00346997"/>
    <w:rsid w:val="00350276"/>
    <w:rsid w:val="00351713"/>
    <w:rsid w:val="00351FAB"/>
    <w:rsid w:val="00355006"/>
    <w:rsid w:val="00356929"/>
    <w:rsid w:val="00360235"/>
    <w:rsid w:val="00360665"/>
    <w:rsid w:val="00362860"/>
    <w:rsid w:val="003672F8"/>
    <w:rsid w:val="003748EF"/>
    <w:rsid w:val="00376AEB"/>
    <w:rsid w:val="0038184A"/>
    <w:rsid w:val="00381ECD"/>
    <w:rsid w:val="0039221E"/>
    <w:rsid w:val="00395407"/>
    <w:rsid w:val="00396ECC"/>
    <w:rsid w:val="003A5E9E"/>
    <w:rsid w:val="003B7672"/>
    <w:rsid w:val="003C3C27"/>
    <w:rsid w:val="003D3877"/>
    <w:rsid w:val="003D5739"/>
    <w:rsid w:val="003D6518"/>
    <w:rsid w:val="003E2C9E"/>
    <w:rsid w:val="003E58A7"/>
    <w:rsid w:val="003F1582"/>
    <w:rsid w:val="003F2A90"/>
    <w:rsid w:val="003F3FB9"/>
    <w:rsid w:val="003F49D2"/>
    <w:rsid w:val="00400402"/>
    <w:rsid w:val="00402B12"/>
    <w:rsid w:val="00407260"/>
    <w:rsid w:val="004138A8"/>
    <w:rsid w:val="0041542C"/>
    <w:rsid w:val="00416461"/>
    <w:rsid w:val="0041785E"/>
    <w:rsid w:val="0042366A"/>
    <w:rsid w:val="00423D76"/>
    <w:rsid w:val="00425DE0"/>
    <w:rsid w:val="00426A0F"/>
    <w:rsid w:val="00440EEB"/>
    <w:rsid w:val="004457B6"/>
    <w:rsid w:val="00452D9B"/>
    <w:rsid w:val="00452E8C"/>
    <w:rsid w:val="004533F9"/>
    <w:rsid w:val="0045547E"/>
    <w:rsid w:val="00456757"/>
    <w:rsid w:val="0045729B"/>
    <w:rsid w:val="004616A4"/>
    <w:rsid w:val="00462B8C"/>
    <w:rsid w:val="00467ADC"/>
    <w:rsid w:val="00470498"/>
    <w:rsid w:val="004728E2"/>
    <w:rsid w:val="00474C93"/>
    <w:rsid w:val="004754DA"/>
    <w:rsid w:val="00482D9A"/>
    <w:rsid w:val="00485B2C"/>
    <w:rsid w:val="004862E8"/>
    <w:rsid w:val="00486A59"/>
    <w:rsid w:val="00487AC8"/>
    <w:rsid w:val="00493164"/>
    <w:rsid w:val="00496E03"/>
    <w:rsid w:val="004A17A5"/>
    <w:rsid w:val="004B2359"/>
    <w:rsid w:val="004B6CFD"/>
    <w:rsid w:val="004C3624"/>
    <w:rsid w:val="004C4BDE"/>
    <w:rsid w:val="004C53FB"/>
    <w:rsid w:val="004C6E16"/>
    <w:rsid w:val="004C76E5"/>
    <w:rsid w:val="004D0057"/>
    <w:rsid w:val="004D596D"/>
    <w:rsid w:val="004D6C60"/>
    <w:rsid w:val="004D76E9"/>
    <w:rsid w:val="004E4F79"/>
    <w:rsid w:val="004E5570"/>
    <w:rsid w:val="004E65E2"/>
    <w:rsid w:val="004F0083"/>
    <w:rsid w:val="004F4668"/>
    <w:rsid w:val="004F50C7"/>
    <w:rsid w:val="004F58A7"/>
    <w:rsid w:val="004F659C"/>
    <w:rsid w:val="004F6677"/>
    <w:rsid w:val="005014BE"/>
    <w:rsid w:val="00503E24"/>
    <w:rsid w:val="00505ECD"/>
    <w:rsid w:val="00506C9C"/>
    <w:rsid w:val="00507E72"/>
    <w:rsid w:val="0051095F"/>
    <w:rsid w:val="00510E27"/>
    <w:rsid w:val="0051290C"/>
    <w:rsid w:val="00513E2F"/>
    <w:rsid w:val="00515009"/>
    <w:rsid w:val="00515270"/>
    <w:rsid w:val="00516310"/>
    <w:rsid w:val="00516C02"/>
    <w:rsid w:val="00516FFB"/>
    <w:rsid w:val="00517EA6"/>
    <w:rsid w:val="0052109F"/>
    <w:rsid w:val="0052544A"/>
    <w:rsid w:val="00525EAD"/>
    <w:rsid w:val="00525FD3"/>
    <w:rsid w:val="00527E26"/>
    <w:rsid w:val="00530091"/>
    <w:rsid w:val="00531D85"/>
    <w:rsid w:val="00533E52"/>
    <w:rsid w:val="00537949"/>
    <w:rsid w:val="005410E4"/>
    <w:rsid w:val="005416B8"/>
    <w:rsid w:val="0054767C"/>
    <w:rsid w:val="005479FB"/>
    <w:rsid w:val="00550CBA"/>
    <w:rsid w:val="005539BD"/>
    <w:rsid w:val="00554B3B"/>
    <w:rsid w:val="00556BCE"/>
    <w:rsid w:val="00560E89"/>
    <w:rsid w:val="00564CDF"/>
    <w:rsid w:val="00565442"/>
    <w:rsid w:val="005672DA"/>
    <w:rsid w:val="00570575"/>
    <w:rsid w:val="00572374"/>
    <w:rsid w:val="00572F15"/>
    <w:rsid w:val="00575514"/>
    <w:rsid w:val="00577680"/>
    <w:rsid w:val="0058040E"/>
    <w:rsid w:val="00580849"/>
    <w:rsid w:val="00581600"/>
    <w:rsid w:val="00586123"/>
    <w:rsid w:val="00595878"/>
    <w:rsid w:val="005978F6"/>
    <w:rsid w:val="005A3EAE"/>
    <w:rsid w:val="005B3756"/>
    <w:rsid w:val="005B406A"/>
    <w:rsid w:val="005B5723"/>
    <w:rsid w:val="005B59BF"/>
    <w:rsid w:val="005C36E9"/>
    <w:rsid w:val="005D3860"/>
    <w:rsid w:val="005D41A4"/>
    <w:rsid w:val="005E26B7"/>
    <w:rsid w:val="005E2F1B"/>
    <w:rsid w:val="005E3020"/>
    <w:rsid w:val="005E4E69"/>
    <w:rsid w:val="005E4F5D"/>
    <w:rsid w:val="005E7879"/>
    <w:rsid w:val="005F1864"/>
    <w:rsid w:val="005F4315"/>
    <w:rsid w:val="005F5D2E"/>
    <w:rsid w:val="005F6626"/>
    <w:rsid w:val="0060077A"/>
    <w:rsid w:val="00600A1A"/>
    <w:rsid w:val="00601150"/>
    <w:rsid w:val="006036F9"/>
    <w:rsid w:val="00603A38"/>
    <w:rsid w:val="006043D9"/>
    <w:rsid w:val="00607250"/>
    <w:rsid w:val="00610E18"/>
    <w:rsid w:val="00617DE3"/>
    <w:rsid w:val="00620347"/>
    <w:rsid w:val="006214FC"/>
    <w:rsid w:val="0062360C"/>
    <w:rsid w:val="00623892"/>
    <w:rsid w:val="0062685C"/>
    <w:rsid w:val="006348DC"/>
    <w:rsid w:val="00637C49"/>
    <w:rsid w:val="00641207"/>
    <w:rsid w:val="006413A2"/>
    <w:rsid w:val="006503A7"/>
    <w:rsid w:val="00650C02"/>
    <w:rsid w:val="006514EE"/>
    <w:rsid w:val="00653112"/>
    <w:rsid w:val="00653C4B"/>
    <w:rsid w:val="00653DD2"/>
    <w:rsid w:val="006561A8"/>
    <w:rsid w:val="00656D8E"/>
    <w:rsid w:val="006609A4"/>
    <w:rsid w:val="0066205D"/>
    <w:rsid w:val="00664FDD"/>
    <w:rsid w:val="006657DA"/>
    <w:rsid w:val="00665DB1"/>
    <w:rsid w:val="00673A02"/>
    <w:rsid w:val="00674428"/>
    <w:rsid w:val="006774F8"/>
    <w:rsid w:val="0067791E"/>
    <w:rsid w:val="00683DFB"/>
    <w:rsid w:val="006847BF"/>
    <w:rsid w:val="006856C7"/>
    <w:rsid w:val="006861F0"/>
    <w:rsid w:val="006946FF"/>
    <w:rsid w:val="00697731"/>
    <w:rsid w:val="006A327F"/>
    <w:rsid w:val="006A5259"/>
    <w:rsid w:val="006A5D06"/>
    <w:rsid w:val="006A645B"/>
    <w:rsid w:val="006B0007"/>
    <w:rsid w:val="006B2D58"/>
    <w:rsid w:val="006B393A"/>
    <w:rsid w:val="006B3EAE"/>
    <w:rsid w:val="006C57DF"/>
    <w:rsid w:val="006C663E"/>
    <w:rsid w:val="006C6EBF"/>
    <w:rsid w:val="006D2D49"/>
    <w:rsid w:val="006D3DB8"/>
    <w:rsid w:val="006D4324"/>
    <w:rsid w:val="006D5C7C"/>
    <w:rsid w:val="006D63C5"/>
    <w:rsid w:val="006E0E0E"/>
    <w:rsid w:val="006E47AC"/>
    <w:rsid w:val="006E509A"/>
    <w:rsid w:val="006F4CE4"/>
    <w:rsid w:val="00700AB5"/>
    <w:rsid w:val="00700FB9"/>
    <w:rsid w:val="00702471"/>
    <w:rsid w:val="00704B48"/>
    <w:rsid w:val="007051CF"/>
    <w:rsid w:val="00710E42"/>
    <w:rsid w:val="007111B0"/>
    <w:rsid w:val="00712B6B"/>
    <w:rsid w:val="007130DD"/>
    <w:rsid w:val="00715621"/>
    <w:rsid w:val="00717116"/>
    <w:rsid w:val="0071750D"/>
    <w:rsid w:val="00720D72"/>
    <w:rsid w:val="00725E0B"/>
    <w:rsid w:val="0073614E"/>
    <w:rsid w:val="00744244"/>
    <w:rsid w:val="007442B1"/>
    <w:rsid w:val="00745DAE"/>
    <w:rsid w:val="007464DE"/>
    <w:rsid w:val="007469AC"/>
    <w:rsid w:val="00747A68"/>
    <w:rsid w:val="00753D36"/>
    <w:rsid w:val="007549E3"/>
    <w:rsid w:val="00755846"/>
    <w:rsid w:val="00756060"/>
    <w:rsid w:val="00756196"/>
    <w:rsid w:val="00765A0F"/>
    <w:rsid w:val="00766178"/>
    <w:rsid w:val="00767FF4"/>
    <w:rsid w:val="0077132C"/>
    <w:rsid w:val="00773CFC"/>
    <w:rsid w:val="00774C87"/>
    <w:rsid w:val="00775172"/>
    <w:rsid w:val="00777F2D"/>
    <w:rsid w:val="00783789"/>
    <w:rsid w:val="0079162B"/>
    <w:rsid w:val="00791B94"/>
    <w:rsid w:val="00792F6F"/>
    <w:rsid w:val="007946D9"/>
    <w:rsid w:val="00794C44"/>
    <w:rsid w:val="007960F4"/>
    <w:rsid w:val="00797F88"/>
    <w:rsid w:val="007A5F87"/>
    <w:rsid w:val="007B20D3"/>
    <w:rsid w:val="007B306B"/>
    <w:rsid w:val="007B77FD"/>
    <w:rsid w:val="007C31B6"/>
    <w:rsid w:val="007C5DDB"/>
    <w:rsid w:val="007C5F14"/>
    <w:rsid w:val="007C7C80"/>
    <w:rsid w:val="007D2B84"/>
    <w:rsid w:val="007E0A92"/>
    <w:rsid w:val="007E3535"/>
    <w:rsid w:val="007E6B26"/>
    <w:rsid w:val="007F0545"/>
    <w:rsid w:val="007F0670"/>
    <w:rsid w:val="007F06FE"/>
    <w:rsid w:val="007F1F8B"/>
    <w:rsid w:val="007F2B50"/>
    <w:rsid w:val="007F2EDA"/>
    <w:rsid w:val="007F2F7C"/>
    <w:rsid w:val="007F43F6"/>
    <w:rsid w:val="008009E7"/>
    <w:rsid w:val="00801B6D"/>
    <w:rsid w:val="008037E2"/>
    <w:rsid w:val="0080530B"/>
    <w:rsid w:val="0080619B"/>
    <w:rsid w:val="00807CC1"/>
    <w:rsid w:val="00811270"/>
    <w:rsid w:val="0081624F"/>
    <w:rsid w:val="008346AB"/>
    <w:rsid w:val="00835665"/>
    <w:rsid w:val="00835979"/>
    <w:rsid w:val="00836B6D"/>
    <w:rsid w:val="00836D48"/>
    <w:rsid w:val="00837D49"/>
    <w:rsid w:val="00837F39"/>
    <w:rsid w:val="008401F3"/>
    <w:rsid w:val="008427BC"/>
    <w:rsid w:val="008427E2"/>
    <w:rsid w:val="00843976"/>
    <w:rsid w:val="00845809"/>
    <w:rsid w:val="00846CBB"/>
    <w:rsid w:val="00850C0E"/>
    <w:rsid w:val="008515C4"/>
    <w:rsid w:val="00851D09"/>
    <w:rsid w:val="00851E5C"/>
    <w:rsid w:val="00854132"/>
    <w:rsid w:val="0085431C"/>
    <w:rsid w:val="00857654"/>
    <w:rsid w:val="008624F1"/>
    <w:rsid w:val="00865B09"/>
    <w:rsid w:val="00867E32"/>
    <w:rsid w:val="00867E93"/>
    <w:rsid w:val="00873E09"/>
    <w:rsid w:val="0087484B"/>
    <w:rsid w:val="00875813"/>
    <w:rsid w:val="0088330B"/>
    <w:rsid w:val="008862FC"/>
    <w:rsid w:val="0089310D"/>
    <w:rsid w:val="0089330D"/>
    <w:rsid w:val="00893B07"/>
    <w:rsid w:val="00895584"/>
    <w:rsid w:val="00895941"/>
    <w:rsid w:val="00895D6B"/>
    <w:rsid w:val="008A27A3"/>
    <w:rsid w:val="008A5678"/>
    <w:rsid w:val="008A56A3"/>
    <w:rsid w:val="008A6996"/>
    <w:rsid w:val="008B01FF"/>
    <w:rsid w:val="008B0335"/>
    <w:rsid w:val="008B2373"/>
    <w:rsid w:val="008B2847"/>
    <w:rsid w:val="008B3992"/>
    <w:rsid w:val="008B446A"/>
    <w:rsid w:val="008B4C01"/>
    <w:rsid w:val="008B632C"/>
    <w:rsid w:val="008B6D69"/>
    <w:rsid w:val="008C6307"/>
    <w:rsid w:val="008C71BF"/>
    <w:rsid w:val="008C74A4"/>
    <w:rsid w:val="008D13DD"/>
    <w:rsid w:val="008D199B"/>
    <w:rsid w:val="008D27A7"/>
    <w:rsid w:val="008D28EB"/>
    <w:rsid w:val="008D515B"/>
    <w:rsid w:val="008D6B81"/>
    <w:rsid w:val="008D6E42"/>
    <w:rsid w:val="008E10AD"/>
    <w:rsid w:val="008E1873"/>
    <w:rsid w:val="008E3C89"/>
    <w:rsid w:val="008F266D"/>
    <w:rsid w:val="008F3B13"/>
    <w:rsid w:val="008F6D2F"/>
    <w:rsid w:val="0090348C"/>
    <w:rsid w:val="00903E72"/>
    <w:rsid w:val="00905060"/>
    <w:rsid w:val="009057ED"/>
    <w:rsid w:val="009102DB"/>
    <w:rsid w:val="00914B96"/>
    <w:rsid w:val="00917DA5"/>
    <w:rsid w:val="00923242"/>
    <w:rsid w:val="00931193"/>
    <w:rsid w:val="009345C5"/>
    <w:rsid w:val="00934730"/>
    <w:rsid w:val="00940406"/>
    <w:rsid w:val="00940671"/>
    <w:rsid w:val="0094616E"/>
    <w:rsid w:val="00951578"/>
    <w:rsid w:val="00953311"/>
    <w:rsid w:val="0095390D"/>
    <w:rsid w:val="00955F34"/>
    <w:rsid w:val="00962914"/>
    <w:rsid w:val="00962A9E"/>
    <w:rsid w:val="00963480"/>
    <w:rsid w:val="00970CEE"/>
    <w:rsid w:val="00972579"/>
    <w:rsid w:val="00975FE0"/>
    <w:rsid w:val="009768E4"/>
    <w:rsid w:val="00977CFD"/>
    <w:rsid w:val="00983632"/>
    <w:rsid w:val="00991128"/>
    <w:rsid w:val="00991FCD"/>
    <w:rsid w:val="009924F6"/>
    <w:rsid w:val="00992E19"/>
    <w:rsid w:val="009945E2"/>
    <w:rsid w:val="00995782"/>
    <w:rsid w:val="00995EDC"/>
    <w:rsid w:val="00996056"/>
    <w:rsid w:val="009A23E6"/>
    <w:rsid w:val="009A2DCA"/>
    <w:rsid w:val="009A4847"/>
    <w:rsid w:val="009A707D"/>
    <w:rsid w:val="009B0F8B"/>
    <w:rsid w:val="009B4509"/>
    <w:rsid w:val="009B4831"/>
    <w:rsid w:val="009C06C4"/>
    <w:rsid w:val="009C41D0"/>
    <w:rsid w:val="009C5A1F"/>
    <w:rsid w:val="009C78ED"/>
    <w:rsid w:val="009D05BE"/>
    <w:rsid w:val="009D3EF9"/>
    <w:rsid w:val="009D5B0F"/>
    <w:rsid w:val="009E3515"/>
    <w:rsid w:val="009E7059"/>
    <w:rsid w:val="009F1CAE"/>
    <w:rsid w:val="009F245B"/>
    <w:rsid w:val="009F2D4F"/>
    <w:rsid w:val="009F51F7"/>
    <w:rsid w:val="009F5407"/>
    <w:rsid w:val="00A012A5"/>
    <w:rsid w:val="00A05515"/>
    <w:rsid w:val="00A0694E"/>
    <w:rsid w:val="00A07496"/>
    <w:rsid w:val="00A10B2D"/>
    <w:rsid w:val="00A14FB9"/>
    <w:rsid w:val="00A15673"/>
    <w:rsid w:val="00A161CF"/>
    <w:rsid w:val="00A20CB8"/>
    <w:rsid w:val="00A225CC"/>
    <w:rsid w:val="00A24B90"/>
    <w:rsid w:val="00A27646"/>
    <w:rsid w:val="00A30E31"/>
    <w:rsid w:val="00A32665"/>
    <w:rsid w:val="00A33539"/>
    <w:rsid w:val="00A46DD6"/>
    <w:rsid w:val="00A5266B"/>
    <w:rsid w:val="00A556D7"/>
    <w:rsid w:val="00A57CD6"/>
    <w:rsid w:val="00A6263C"/>
    <w:rsid w:val="00A66189"/>
    <w:rsid w:val="00A719C8"/>
    <w:rsid w:val="00A71D5B"/>
    <w:rsid w:val="00A72526"/>
    <w:rsid w:val="00A72DF9"/>
    <w:rsid w:val="00A734B3"/>
    <w:rsid w:val="00A74E19"/>
    <w:rsid w:val="00A75AC4"/>
    <w:rsid w:val="00A8151C"/>
    <w:rsid w:val="00A86744"/>
    <w:rsid w:val="00A87D87"/>
    <w:rsid w:val="00A96375"/>
    <w:rsid w:val="00A971A9"/>
    <w:rsid w:val="00A97AA3"/>
    <w:rsid w:val="00AA1B40"/>
    <w:rsid w:val="00AA29F7"/>
    <w:rsid w:val="00AA2B85"/>
    <w:rsid w:val="00AA57DB"/>
    <w:rsid w:val="00AB197F"/>
    <w:rsid w:val="00AB3E2B"/>
    <w:rsid w:val="00AB4B92"/>
    <w:rsid w:val="00AB5158"/>
    <w:rsid w:val="00AC1B55"/>
    <w:rsid w:val="00AC66C5"/>
    <w:rsid w:val="00AC66EF"/>
    <w:rsid w:val="00AD324F"/>
    <w:rsid w:val="00AE2B6C"/>
    <w:rsid w:val="00AF0E3D"/>
    <w:rsid w:val="00AF2A94"/>
    <w:rsid w:val="00AF378D"/>
    <w:rsid w:val="00AF40CC"/>
    <w:rsid w:val="00AF59A4"/>
    <w:rsid w:val="00AF6838"/>
    <w:rsid w:val="00AF79A9"/>
    <w:rsid w:val="00B03E35"/>
    <w:rsid w:val="00B04061"/>
    <w:rsid w:val="00B108C8"/>
    <w:rsid w:val="00B13525"/>
    <w:rsid w:val="00B16416"/>
    <w:rsid w:val="00B1696D"/>
    <w:rsid w:val="00B17AAD"/>
    <w:rsid w:val="00B2121A"/>
    <w:rsid w:val="00B21E7C"/>
    <w:rsid w:val="00B22034"/>
    <w:rsid w:val="00B267CB"/>
    <w:rsid w:val="00B3066C"/>
    <w:rsid w:val="00B31DE8"/>
    <w:rsid w:val="00B339E3"/>
    <w:rsid w:val="00B373F3"/>
    <w:rsid w:val="00B37513"/>
    <w:rsid w:val="00B43569"/>
    <w:rsid w:val="00B44187"/>
    <w:rsid w:val="00B509B1"/>
    <w:rsid w:val="00B50B0F"/>
    <w:rsid w:val="00B5133B"/>
    <w:rsid w:val="00B54F74"/>
    <w:rsid w:val="00B552E2"/>
    <w:rsid w:val="00B564C7"/>
    <w:rsid w:val="00B63688"/>
    <w:rsid w:val="00B6524E"/>
    <w:rsid w:val="00B72DF0"/>
    <w:rsid w:val="00B75DB1"/>
    <w:rsid w:val="00B76786"/>
    <w:rsid w:val="00B7746D"/>
    <w:rsid w:val="00B779DC"/>
    <w:rsid w:val="00B85040"/>
    <w:rsid w:val="00B87217"/>
    <w:rsid w:val="00B90D3A"/>
    <w:rsid w:val="00B94C63"/>
    <w:rsid w:val="00B97627"/>
    <w:rsid w:val="00B97A1C"/>
    <w:rsid w:val="00BA1517"/>
    <w:rsid w:val="00BA533D"/>
    <w:rsid w:val="00BA631D"/>
    <w:rsid w:val="00BA7ACB"/>
    <w:rsid w:val="00BB04C0"/>
    <w:rsid w:val="00BB2158"/>
    <w:rsid w:val="00BB24C4"/>
    <w:rsid w:val="00BB315A"/>
    <w:rsid w:val="00BB5132"/>
    <w:rsid w:val="00BB52C5"/>
    <w:rsid w:val="00BB5CDF"/>
    <w:rsid w:val="00BC20E5"/>
    <w:rsid w:val="00BD15E2"/>
    <w:rsid w:val="00BD1C61"/>
    <w:rsid w:val="00BD6F26"/>
    <w:rsid w:val="00BE05BC"/>
    <w:rsid w:val="00BE1939"/>
    <w:rsid w:val="00BE49F7"/>
    <w:rsid w:val="00BF169B"/>
    <w:rsid w:val="00BF23AE"/>
    <w:rsid w:val="00BF2722"/>
    <w:rsid w:val="00BF3943"/>
    <w:rsid w:val="00BF44CA"/>
    <w:rsid w:val="00BF7033"/>
    <w:rsid w:val="00C00DC9"/>
    <w:rsid w:val="00C037A1"/>
    <w:rsid w:val="00C037A4"/>
    <w:rsid w:val="00C03E50"/>
    <w:rsid w:val="00C11043"/>
    <w:rsid w:val="00C12C30"/>
    <w:rsid w:val="00C13D0F"/>
    <w:rsid w:val="00C16F97"/>
    <w:rsid w:val="00C23631"/>
    <w:rsid w:val="00C25552"/>
    <w:rsid w:val="00C318F3"/>
    <w:rsid w:val="00C32563"/>
    <w:rsid w:val="00C36407"/>
    <w:rsid w:val="00C419EF"/>
    <w:rsid w:val="00C458D1"/>
    <w:rsid w:val="00C46DEB"/>
    <w:rsid w:val="00C50144"/>
    <w:rsid w:val="00C51610"/>
    <w:rsid w:val="00C54670"/>
    <w:rsid w:val="00C63A31"/>
    <w:rsid w:val="00C66FCD"/>
    <w:rsid w:val="00C71C02"/>
    <w:rsid w:val="00C71C53"/>
    <w:rsid w:val="00C71CBA"/>
    <w:rsid w:val="00C7388D"/>
    <w:rsid w:val="00C739D3"/>
    <w:rsid w:val="00C7419C"/>
    <w:rsid w:val="00C76E4D"/>
    <w:rsid w:val="00C77F5C"/>
    <w:rsid w:val="00C81A63"/>
    <w:rsid w:val="00C92422"/>
    <w:rsid w:val="00C92F3B"/>
    <w:rsid w:val="00C9410E"/>
    <w:rsid w:val="00C96D39"/>
    <w:rsid w:val="00CA447F"/>
    <w:rsid w:val="00CA7990"/>
    <w:rsid w:val="00CB0739"/>
    <w:rsid w:val="00CB1AB2"/>
    <w:rsid w:val="00CB24A8"/>
    <w:rsid w:val="00CB3D08"/>
    <w:rsid w:val="00CB7A3F"/>
    <w:rsid w:val="00CC0A39"/>
    <w:rsid w:val="00CC2FE5"/>
    <w:rsid w:val="00CC3199"/>
    <w:rsid w:val="00CD006C"/>
    <w:rsid w:val="00CD3AB9"/>
    <w:rsid w:val="00CD5332"/>
    <w:rsid w:val="00CD5C18"/>
    <w:rsid w:val="00CD7037"/>
    <w:rsid w:val="00CE07E8"/>
    <w:rsid w:val="00CE1269"/>
    <w:rsid w:val="00CE282C"/>
    <w:rsid w:val="00CE2A23"/>
    <w:rsid w:val="00CE2D32"/>
    <w:rsid w:val="00CE54CD"/>
    <w:rsid w:val="00CE7543"/>
    <w:rsid w:val="00CF1813"/>
    <w:rsid w:val="00CF2B2B"/>
    <w:rsid w:val="00CF6E7F"/>
    <w:rsid w:val="00D0170A"/>
    <w:rsid w:val="00D03516"/>
    <w:rsid w:val="00D05A1C"/>
    <w:rsid w:val="00D06A78"/>
    <w:rsid w:val="00D0734C"/>
    <w:rsid w:val="00D10D72"/>
    <w:rsid w:val="00D11492"/>
    <w:rsid w:val="00D13534"/>
    <w:rsid w:val="00D13860"/>
    <w:rsid w:val="00D1417A"/>
    <w:rsid w:val="00D16334"/>
    <w:rsid w:val="00D1654F"/>
    <w:rsid w:val="00D2454B"/>
    <w:rsid w:val="00D25E3E"/>
    <w:rsid w:val="00D27ABC"/>
    <w:rsid w:val="00D307A1"/>
    <w:rsid w:val="00D33EE1"/>
    <w:rsid w:val="00D35CD1"/>
    <w:rsid w:val="00D37457"/>
    <w:rsid w:val="00D41D9D"/>
    <w:rsid w:val="00D51FAC"/>
    <w:rsid w:val="00D57E43"/>
    <w:rsid w:val="00D60E92"/>
    <w:rsid w:val="00D61421"/>
    <w:rsid w:val="00D61E37"/>
    <w:rsid w:val="00D67B1B"/>
    <w:rsid w:val="00D73191"/>
    <w:rsid w:val="00D73CAA"/>
    <w:rsid w:val="00D74349"/>
    <w:rsid w:val="00D768DA"/>
    <w:rsid w:val="00D775FB"/>
    <w:rsid w:val="00D80256"/>
    <w:rsid w:val="00D82013"/>
    <w:rsid w:val="00D84BB5"/>
    <w:rsid w:val="00D854D8"/>
    <w:rsid w:val="00D85FAB"/>
    <w:rsid w:val="00D90454"/>
    <w:rsid w:val="00D904C0"/>
    <w:rsid w:val="00D919BA"/>
    <w:rsid w:val="00D945F4"/>
    <w:rsid w:val="00D947D1"/>
    <w:rsid w:val="00D977E1"/>
    <w:rsid w:val="00D9799E"/>
    <w:rsid w:val="00DA0087"/>
    <w:rsid w:val="00DA0473"/>
    <w:rsid w:val="00DA4F83"/>
    <w:rsid w:val="00DB501E"/>
    <w:rsid w:val="00DB72EA"/>
    <w:rsid w:val="00DC6929"/>
    <w:rsid w:val="00DD14DD"/>
    <w:rsid w:val="00DD4656"/>
    <w:rsid w:val="00DD4F22"/>
    <w:rsid w:val="00DD63F0"/>
    <w:rsid w:val="00DD6BD1"/>
    <w:rsid w:val="00DE3E9F"/>
    <w:rsid w:val="00DE42D5"/>
    <w:rsid w:val="00DE7208"/>
    <w:rsid w:val="00DF4A42"/>
    <w:rsid w:val="00DF6CE5"/>
    <w:rsid w:val="00DF6FA9"/>
    <w:rsid w:val="00DF7325"/>
    <w:rsid w:val="00E03A94"/>
    <w:rsid w:val="00E05478"/>
    <w:rsid w:val="00E105FE"/>
    <w:rsid w:val="00E163B4"/>
    <w:rsid w:val="00E21720"/>
    <w:rsid w:val="00E2369A"/>
    <w:rsid w:val="00E250F4"/>
    <w:rsid w:val="00E263E3"/>
    <w:rsid w:val="00E26DDD"/>
    <w:rsid w:val="00E43358"/>
    <w:rsid w:val="00E50F69"/>
    <w:rsid w:val="00E527B3"/>
    <w:rsid w:val="00E5435E"/>
    <w:rsid w:val="00E5461A"/>
    <w:rsid w:val="00E60789"/>
    <w:rsid w:val="00E60EBA"/>
    <w:rsid w:val="00E61058"/>
    <w:rsid w:val="00E6265B"/>
    <w:rsid w:val="00E636C9"/>
    <w:rsid w:val="00E636F8"/>
    <w:rsid w:val="00E67967"/>
    <w:rsid w:val="00E7000D"/>
    <w:rsid w:val="00E71E83"/>
    <w:rsid w:val="00E8066A"/>
    <w:rsid w:val="00E83AC0"/>
    <w:rsid w:val="00E85B59"/>
    <w:rsid w:val="00E90C46"/>
    <w:rsid w:val="00E9641B"/>
    <w:rsid w:val="00EA0EDA"/>
    <w:rsid w:val="00EA311B"/>
    <w:rsid w:val="00EA4FE5"/>
    <w:rsid w:val="00EA5431"/>
    <w:rsid w:val="00EA5BFD"/>
    <w:rsid w:val="00EA6D4E"/>
    <w:rsid w:val="00EA7694"/>
    <w:rsid w:val="00EA78DB"/>
    <w:rsid w:val="00EB0F7B"/>
    <w:rsid w:val="00EB15F2"/>
    <w:rsid w:val="00EB4019"/>
    <w:rsid w:val="00EC11D3"/>
    <w:rsid w:val="00EC3007"/>
    <w:rsid w:val="00EC3DDD"/>
    <w:rsid w:val="00EC5A3C"/>
    <w:rsid w:val="00ED23F8"/>
    <w:rsid w:val="00ED2E99"/>
    <w:rsid w:val="00ED35C1"/>
    <w:rsid w:val="00ED36DB"/>
    <w:rsid w:val="00ED39F5"/>
    <w:rsid w:val="00ED3FE1"/>
    <w:rsid w:val="00EE55FF"/>
    <w:rsid w:val="00EF0325"/>
    <w:rsid w:val="00EF1945"/>
    <w:rsid w:val="00EF1EA8"/>
    <w:rsid w:val="00EF362D"/>
    <w:rsid w:val="00EF40B3"/>
    <w:rsid w:val="00EF473F"/>
    <w:rsid w:val="00EF4DFB"/>
    <w:rsid w:val="00EF62D2"/>
    <w:rsid w:val="00EF6F0E"/>
    <w:rsid w:val="00F00F5B"/>
    <w:rsid w:val="00F01C72"/>
    <w:rsid w:val="00F036D2"/>
    <w:rsid w:val="00F07A86"/>
    <w:rsid w:val="00F11841"/>
    <w:rsid w:val="00F15377"/>
    <w:rsid w:val="00F202DB"/>
    <w:rsid w:val="00F226A7"/>
    <w:rsid w:val="00F2662D"/>
    <w:rsid w:val="00F329EF"/>
    <w:rsid w:val="00F375EF"/>
    <w:rsid w:val="00F40B1A"/>
    <w:rsid w:val="00F40E96"/>
    <w:rsid w:val="00F45C54"/>
    <w:rsid w:val="00F45C80"/>
    <w:rsid w:val="00F4669B"/>
    <w:rsid w:val="00F4711C"/>
    <w:rsid w:val="00F51255"/>
    <w:rsid w:val="00F61317"/>
    <w:rsid w:val="00F61AE5"/>
    <w:rsid w:val="00F63BCE"/>
    <w:rsid w:val="00F7004C"/>
    <w:rsid w:val="00F7031D"/>
    <w:rsid w:val="00F70BF1"/>
    <w:rsid w:val="00F72ED3"/>
    <w:rsid w:val="00F74E86"/>
    <w:rsid w:val="00F75FBD"/>
    <w:rsid w:val="00F76664"/>
    <w:rsid w:val="00F77809"/>
    <w:rsid w:val="00F8130C"/>
    <w:rsid w:val="00F818F3"/>
    <w:rsid w:val="00F85CA2"/>
    <w:rsid w:val="00F85EDC"/>
    <w:rsid w:val="00FA14AA"/>
    <w:rsid w:val="00FA42B4"/>
    <w:rsid w:val="00FB02A9"/>
    <w:rsid w:val="00FB1E71"/>
    <w:rsid w:val="00FB4A17"/>
    <w:rsid w:val="00FB4EC5"/>
    <w:rsid w:val="00FB5584"/>
    <w:rsid w:val="00FC2365"/>
    <w:rsid w:val="00FC26CC"/>
    <w:rsid w:val="00FC322F"/>
    <w:rsid w:val="00FC53EF"/>
    <w:rsid w:val="00FC67FC"/>
    <w:rsid w:val="00FC7E1C"/>
    <w:rsid w:val="00FD0589"/>
    <w:rsid w:val="00FD168D"/>
    <w:rsid w:val="00FD697F"/>
    <w:rsid w:val="00FD6B1B"/>
    <w:rsid w:val="00FD731F"/>
    <w:rsid w:val="00FE0FBA"/>
    <w:rsid w:val="00FE1FA9"/>
    <w:rsid w:val="00FE24CB"/>
    <w:rsid w:val="00FE2B6F"/>
    <w:rsid w:val="00FE3AF0"/>
    <w:rsid w:val="00FE70D2"/>
    <w:rsid w:val="00FF1559"/>
    <w:rsid w:val="00FF2155"/>
    <w:rsid w:val="00FF283D"/>
    <w:rsid w:val="00FF30C9"/>
    <w:rsid w:val="00FF46EE"/>
    <w:rsid w:val="00FF4A50"/>
    <w:rsid w:val="00FF6EF7"/>
    <w:rsid w:val="2A695B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50538"/>
  <w15:chartTrackingRefBased/>
  <w15:docId w15:val="{EB99D371-6626-43C3-9990-764812AE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96"/>
    <w:pPr>
      <w:spacing w:after="120" w:line="300" w:lineRule="atLeast"/>
    </w:pPr>
    <w:rPr>
      <w:rFonts w:eastAsia="Times New Roman" w:cs="Arial"/>
      <w:color w:val="000000"/>
      <w:sz w:val="24"/>
    </w:rPr>
  </w:style>
  <w:style w:type="paragraph" w:styleId="Heading1">
    <w:name w:val="heading 1"/>
    <w:basedOn w:val="Normal"/>
    <w:next w:val="BodyText"/>
    <w:link w:val="Heading1Char"/>
    <w:autoRedefine/>
    <w:qFormat/>
    <w:rsid w:val="00914B96"/>
    <w:pPr>
      <w:keepNext/>
      <w:numPr>
        <w:numId w:val="6"/>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link w:val="Heading2Char"/>
    <w:autoRedefine/>
    <w:rsid w:val="00914B96"/>
    <w:pPr>
      <w:keepNext/>
      <w:keepLines/>
      <w:numPr>
        <w:ilvl w:val="1"/>
        <w:numId w:val="6"/>
      </w:numPr>
      <w:spacing w:before="240" w:line="360" w:lineRule="atLeast"/>
      <w:ind w:left="578" w:hanging="578"/>
      <w:outlineLvl w:val="1"/>
    </w:pPr>
    <w:rPr>
      <w:b/>
      <w:bCs/>
      <w:i/>
      <w:iCs/>
      <w:color w:val="002549"/>
      <w:sz w:val="26"/>
      <w:szCs w:val="28"/>
    </w:rPr>
  </w:style>
  <w:style w:type="paragraph" w:styleId="Heading3">
    <w:name w:val="heading 3"/>
    <w:basedOn w:val="Normal"/>
    <w:next w:val="BodyText"/>
    <w:link w:val="Heading3Char"/>
    <w:autoRedefine/>
    <w:qFormat/>
    <w:rsid w:val="00914B96"/>
    <w:pPr>
      <w:keepNext/>
      <w:numPr>
        <w:ilvl w:val="2"/>
        <w:numId w:val="6"/>
      </w:numPr>
      <w:tabs>
        <w:tab w:val="left" w:pos="170"/>
      </w:tabs>
      <w:spacing w:before="240" w:line="360" w:lineRule="atLeast"/>
      <w:outlineLvl w:val="2"/>
    </w:pPr>
    <w:rPr>
      <w:b/>
      <w:bCs/>
      <w:color w:val="002549"/>
      <w:szCs w:val="26"/>
    </w:rPr>
  </w:style>
  <w:style w:type="paragraph" w:styleId="Heading4">
    <w:name w:val="heading 4"/>
    <w:basedOn w:val="Normal"/>
    <w:next w:val="BodyText"/>
    <w:link w:val="Heading4Char"/>
    <w:autoRedefine/>
    <w:rsid w:val="00914B96"/>
    <w:pPr>
      <w:keepNext/>
      <w:numPr>
        <w:ilvl w:val="3"/>
        <w:numId w:val="6"/>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link w:val="Heading5Char"/>
    <w:autoRedefine/>
    <w:rsid w:val="00914B96"/>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914B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4B96"/>
  </w:style>
  <w:style w:type="paragraph" w:styleId="BodyText">
    <w:name w:val="Body Text"/>
    <w:basedOn w:val="Normal"/>
    <w:link w:val="BodyTextChar"/>
    <w:rsid w:val="00914B96"/>
    <w:pPr>
      <w:spacing w:line="360" w:lineRule="atLeast"/>
    </w:pPr>
    <w:rPr>
      <w:szCs w:val="22"/>
    </w:rPr>
  </w:style>
  <w:style w:type="character" w:customStyle="1" w:styleId="BodyTextChar">
    <w:name w:val="Body Text Char"/>
    <w:link w:val="BodyText"/>
    <w:rsid w:val="00914B96"/>
    <w:rPr>
      <w:rFonts w:eastAsia="Times New Roman" w:cs="Arial"/>
      <w:color w:val="000000"/>
      <w:sz w:val="24"/>
      <w:szCs w:val="22"/>
    </w:rPr>
  </w:style>
  <w:style w:type="paragraph" w:styleId="Footer">
    <w:name w:val="footer"/>
    <w:basedOn w:val="HeadingPartChapter"/>
    <w:link w:val="FooterChar"/>
    <w:autoRedefine/>
    <w:rsid w:val="00914B96"/>
    <w:pPr>
      <w:pBdr>
        <w:top w:val="single" w:sz="4" w:space="2" w:color="BFBFBF" w:themeColor="background1" w:themeShade="BF"/>
      </w:pBdr>
      <w:tabs>
        <w:tab w:val="center" w:pos="4153"/>
        <w:tab w:val="right" w:pos="10064"/>
      </w:tabs>
      <w:spacing w:after="0" w:line="240" w:lineRule="auto"/>
    </w:pPr>
    <w:rPr>
      <w:b w:val="0"/>
      <w:sz w:val="20"/>
      <w:szCs w:val="18"/>
    </w:rPr>
  </w:style>
  <w:style w:type="character" w:customStyle="1" w:styleId="FooterChar">
    <w:name w:val="Footer Char"/>
    <w:link w:val="Footer"/>
    <w:rsid w:val="006214FC"/>
    <w:rPr>
      <w:rFonts w:eastAsia="Times New Roman" w:cs="Arial"/>
      <w:color w:val="001224"/>
      <w:szCs w:val="18"/>
    </w:rPr>
  </w:style>
  <w:style w:type="paragraph" w:styleId="Header">
    <w:name w:val="header"/>
    <w:basedOn w:val="Normal"/>
    <w:link w:val="HeaderChar"/>
    <w:rsid w:val="00914B96"/>
    <w:pPr>
      <w:tabs>
        <w:tab w:val="center" w:pos="4153"/>
        <w:tab w:val="right" w:pos="8306"/>
      </w:tabs>
    </w:pPr>
  </w:style>
  <w:style w:type="character" w:customStyle="1" w:styleId="HeaderChar">
    <w:name w:val="Header Char"/>
    <w:link w:val="Header"/>
    <w:rsid w:val="00DD63F0"/>
    <w:rPr>
      <w:rFonts w:eastAsia="Times New Roman" w:cs="Arial"/>
      <w:color w:val="000000"/>
      <w:sz w:val="24"/>
    </w:rPr>
  </w:style>
  <w:style w:type="paragraph" w:customStyle="1" w:styleId="Header2">
    <w:name w:val="Header 2"/>
    <w:basedOn w:val="Header"/>
    <w:link w:val="Header2Char"/>
    <w:rsid w:val="00DD63F0"/>
    <w:pPr>
      <w:pBdr>
        <w:bottom w:val="single" w:sz="4" w:space="4" w:color="auto"/>
      </w:pBdr>
    </w:pPr>
  </w:style>
  <w:style w:type="character" w:customStyle="1" w:styleId="Header2Char">
    <w:name w:val="Header 2 Char"/>
    <w:link w:val="Header2"/>
    <w:rsid w:val="00DD63F0"/>
    <w:rPr>
      <w:rFonts w:ascii="Arial" w:hAnsi="Arial" w:cs="Arial"/>
      <w:sz w:val="15"/>
    </w:rPr>
  </w:style>
  <w:style w:type="paragraph" w:customStyle="1" w:styleId="Footer2">
    <w:name w:val="Footer 2"/>
    <w:basedOn w:val="Footer"/>
    <w:link w:val="Footer2Char"/>
    <w:rsid w:val="00DD63F0"/>
    <w:pPr>
      <w:pBdr>
        <w:top w:val="single" w:sz="4" w:space="4" w:color="auto"/>
      </w:pBdr>
    </w:pPr>
  </w:style>
  <w:style w:type="character" w:customStyle="1" w:styleId="Footer2Char">
    <w:name w:val="Footer 2 Char"/>
    <w:link w:val="Footer2"/>
    <w:rsid w:val="00DD63F0"/>
    <w:rPr>
      <w:rFonts w:ascii="Arial" w:hAnsi="Arial" w:cs="Arial"/>
      <w:sz w:val="15"/>
    </w:rPr>
  </w:style>
  <w:style w:type="paragraph" w:styleId="ListNumber">
    <w:name w:val="List Number"/>
    <w:basedOn w:val="BodyText"/>
    <w:semiHidden/>
    <w:rsid w:val="00914B96"/>
  </w:style>
  <w:style w:type="paragraph" w:styleId="ListNumber2">
    <w:name w:val="List Number 2"/>
    <w:basedOn w:val="BodyText"/>
    <w:semiHidden/>
    <w:rsid w:val="00914B96"/>
  </w:style>
  <w:style w:type="paragraph" w:styleId="ListNumber3">
    <w:name w:val="List Number 3"/>
    <w:basedOn w:val="BodyText"/>
    <w:semiHidden/>
    <w:rsid w:val="00914B96"/>
  </w:style>
  <w:style w:type="paragraph" w:styleId="ListBullet">
    <w:name w:val="List Bullet"/>
    <w:basedOn w:val="BodyText"/>
    <w:uiPriority w:val="99"/>
    <w:semiHidden/>
    <w:unhideWhenUsed/>
    <w:rsid w:val="00DD63F0"/>
    <w:pPr>
      <w:numPr>
        <w:numId w:val="1"/>
      </w:numPr>
      <w:contextualSpacing/>
    </w:pPr>
  </w:style>
  <w:style w:type="paragraph" w:styleId="ListBullet2">
    <w:name w:val="List Bullet 2"/>
    <w:basedOn w:val="BodyText"/>
    <w:unhideWhenUsed/>
    <w:rsid w:val="00DD63F0"/>
    <w:pPr>
      <w:numPr>
        <w:numId w:val="2"/>
      </w:numPr>
      <w:contextualSpacing/>
    </w:pPr>
  </w:style>
  <w:style w:type="paragraph" w:styleId="ListBullet3">
    <w:name w:val="List Bullet 3"/>
    <w:basedOn w:val="BodyText"/>
    <w:uiPriority w:val="99"/>
    <w:semiHidden/>
    <w:unhideWhenUsed/>
    <w:rsid w:val="00DD63F0"/>
    <w:pPr>
      <w:numPr>
        <w:numId w:val="3"/>
      </w:numPr>
      <w:contextualSpacing/>
    </w:pPr>
  </w:style>
  <w:style w:type="paragraph" w:styleId="EnvelopeAddress">
    <w:name w:val="envelope address"/>
    <w:basedOn w:val="BodyText"/>
    <w:uiPriority w:val="99"/>
    <w:semiHidden/>
    <w:unhideWhenUsed/>
    <w:rsid w:val="00DD63F0"/>
    <w:pPr>
      <w:framePr w:w="7920" w:h="1980" w:hRule="exact" w:hSpace="180" w:wrap="auto" w:hAnchor="page" w:xAlign="center" w:yAlign="bottom"/>
      <w:spacing w:after="0"/>
      <w:ind w:left="2880"/>
    </w:pPr>
    <w:rPr>
      <w:rFonts w:ascii="Times New Roman" w:hAnsi="Times New Roman"/>
    </w:rPr>
  </w:style>
  <w:style w:type="table" w:styleId="TableGrid">
    <w:name w:val="Table Grid"/>
    <w:basedOn w:val="TableNormal"/>
    <w:rsid w:val="00914B96"/>
    <w:pPr>
      <w:keepNext/>
      <w:keepLines/>
    </w:pPr>
    <w:rPr>
      <w:rFonts w:eastAsia="Times New Roman"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bleTitle">
    <w:name w:val="Table Title"/>
    <w:basedOn w:val="Normal"/>
    <w:rsid w:val="00564CDF"/>
    <w:pPr>
      <w:keepLines/>
      <w:spacing w:before="120"/>
    </w:pPr>
    <w:rPr>
      <w:b/>
    </w:rPr>
  </w:style>
  <w:style w:type="paragraph" w:customStyle="1" w:styleId="Bullet2">
    <w:name w:val="Bullet 2"/>
    <w:basedOn w:val="Normal"/>
    <w:rsid w:val="00C419EF"/>
    <w:pPr>
      <w:numPr>
        <w:numId w:val="4"/>
      </w:numPr>
      <w:spacing w:before="60" w:after="60"/>
      <w:ind w:left="568" w:hanging="284"/>
    </w:pPr>
    <w:rPr>
      <w:rFonts w:ascii="Times" w:eastAsia="Times" w:hAnsi="Times"/>
    </w:rPr>
  </w:style>
  <w:style w:type="paragraph" w:styleId="ListParagraph">
    <w:name w:val="List Paragraph"/>
    <w:basedOn w:val="BodyText"/>
    <w:uiPriority w:val="34"/>
    <w:qFormat/>
    <w:rsid w:val="00B97627"/>
    <w:pPr>
      <w:numPr>
        <w:numId w:val="5"/>
      </w:numPr>
      <w:spacing w:before="60" w:after="0" w:line="240" w:lineRule="auto"/>
    </w:pPr>
    <w:rPr>
      <w:sz w:val="21"/>
      <w:szCs w:val="21"/>
    </w:rPr>
  </w:style>
  <w:style w:type="paragraph" w:customStyle="1" w:styleId="PMPheading1">
    <w:name w:val="PMP heading 1"/>
    <w:basedOn w:val="Heading1"/>
    <w:rsid w:val="004E4F79"/>
    <w:rPr>
      <w:rFonts w:ascii="Arial Bold" w:hAnsi="Arial Bold" w:cs="Times New Roman"/>
      <w:b w:val="0"/>
      <w:caps/>
      <w:szCs w:val="24"/>
    </w:rPr>
  </w:style>
  <w:style w:type="character" w:customStyle="1" w:styleId="Heading1Char">
    <w:name w:val="Heading 1 Char"/>
    <w:link w:val="Heading1"/>
    <w:rsid w:val="000E6334"/>
    <w:rPr>
      <w:rFonts w:eastAsia="Times New Roman" w:cs="Arial"/>
      <w:b/>
      <w:bCs/>
      <w:color w:val="002549"/>
      <w:kern w:val="32"/>
      <w:sz w:val="28"/>
      <w:szCs w:val="32"/>
    </w:rPr>
  </w:style>
  <w:style w:type="paragraph" w:customStyle="1" w:styleId="Default">
    <w:name w:val="Default"/>
    <w:rsid w:val="008D6B81"/>
    <w:pPr>
      <w:autoSpaceDE w:val="0"/>
      <w:autoSpaceDN w:val="0"/>
      <w:adjustRightInd w:val="0"/>
    </w:pPr>
    <w:rPr>
      <w:rFonts w:cs="Arial"/>
      <w:color w:val="000000"/>
      <w:sz w:val="24"/>
      <w:szCs w:val="24"/>
      <w:lang w:eastAsia="en-US"/>
    </w:rPr>
  </w:style>
  <w:style w:type="character" w:customStyle="1" w:styleId="Heading2Char">
    <w:name w:val="Heading 2 Char"/>
    <w:link w:val="Heading2"/>
    <w:rsid w:val="00E05478"/>
    <w:rPr>
      <w:rFonts w:eastAsia="Times New Roman" w:cs="Arial"/>
      <w:b/>
      <w:bCs/>
      <w:i/>
      <w:iCs/>
      <w:color w:val="002549"/>
      <w:sz w:val="26"/>
      <w:szCs w:val="28"/>
    </w:rPr>
  </w:style>
  <w:style w:type="character" w:customStyle="1" w:styleId="Heading3Char">
    <w:name w:val="Heading 3 Char"/>
    <w:link w:val="Heading3"/>
    <w:rsid w:val="0080530B"/>
    <w:rPr>
      <w:rFonts w:eastAsia="Times New Roman" w:cs="Arial"/>
      <w:b/>
      <w:bCs/>
      <w:color w:val="002549"/>
      <w:sz w:val="24"/>
      <w:szCs w:val="26"/>
    </w:rPr>
  </w:style>
  <w:style w:type="paragraph" w:styleId="BalloonText">
    <w:name w:val="Balloon Text"/>
    <w:basedOn w:val="Normal"/>
    <w:link w:val="BalloonTextChar"/>
    <w:uiPriority w:val="99"/>
    <w:semiHidden/>
    <w:unhideWhenUsed/>
    <w:rsid w:val="008A5678"/>
    <w:rPr>
      <w:rFonts w:ascii="Segoe UI" w:hAnsi="Segoe UI" w:cs="Segoe UI"/>
      <w:sz w:val="18"/>
      <w:szCs w:val="18"/>
    </w:rPr>
  </w:style>
  <w:style w:type="character" w:customStyle="1" w:styleId="BalloonTextChar">
    <w:name w:val="Balloon Text Char"/>
    <w:link w:val="BalloonText"/>
    <w:uiPriority w:val="99"/>
    <w:semiHidden/>
    <w:rsid w:val="008A5678"/>
    <w:rPr>
      <w:rFonts w:ascii="Segoe UI" w:hAnsi="Segoe UI" w:cs="Segoe UI"/>
      <w:sz w:val="18"/>
      <w:szCs w:val="18"/>
    </w:rPr>
  </w:style>
  <w:style w:type="character" w:styleId="Hyperlink">
    <w:name w:val="Hyperlink"/>
    <w:basedOn w:val="DefaultParagraphFont"/>
    <w:uiPriority w:val="99"/>
    <w:rsid w:val="00914B96"/>
    <w:rPr>
      <w:color w:val="005EB8" w:themeColor="hyperlink"/>
      <w:u w:val="single"/>
    </w:rPr>
  </w:style>
  <w:style w:type="paragraph" w:customStyle="1" w:styleId="AltHeading1">
    <w:name w:val="Alt Heading 1"/>
    <w:basedOn w:val="Heading1"/>
    <w:next w:val="BodyText"/>
    <w:qFormat/>
    <w:rsid w:val="003F3FB9"/>
    <w:pPr>
      <w:ind w:left="573" w:hanging="573"/>
      <w:jc w:val="both"/>
    </w:pPr>
    <w:rPr>
      <w:color w:val="005EB8"/>
      <w:szCs w:val="28"/>
    </w:rPr>
  </w:style>
  <w:style w:type="paragraph" w:styleId="Title">
    <w:name w:val="Title"/>
    <w:basedOn w:val="Normal"/>
    <w:next w:val="Normal"/>
    <w:link w:val="TitleChar"/>
    <w:uiPriority w:val="10"/>
    <w:qFormat/>
    <w:rsid w:val="00507E72"/>
    <w:pPr>
      <w:autoSpaceDE w:val="0"/>
      <w:autoSpaceDN w:val="0"/>
      <w:adjustRightInd w:val="0"/>
      <w:jc w:val="both"/>
    </w:pPr>
    <w:rPr>
      <w:b/>
      <w:color w:val="003C69"/>
      <w:sz w:val="48"/>
      <w:szCs w:val="48"/>
    </w:rPr>
  </w:style>
  <w:style w:type="character" w:customStyle="1" w:styleId="TitleChar">
    <w:name w:val="Title Char"/>
    <w:link w:val="Title"/>
    <w:uiPriority w:val="10"/>
    <w:rsid w:val="00507E72"/>
    <w:rPr>
      <w:rFonts w:ascii="Arial" w:hAnsi="Arial" w:cs="Arial"/>
      <w:b/>
      <w:color w:val="003C69"/>
      <w:sz w:val="48"/>
      <w:szCs w:val="48"/>
    </w:rPr>
  </w:style>
  <w:style w:type="paragraph" w:customStyle="1" w:styleId="AltHeading2">
    <w:name w:val="Alt Heading 2"/>
    <w:basedOn w:val="AltHeading1"/>
    <w:next w:val="BodyText"/>
    <w:qFormat/>
    <w:rsid w:val="0073614E"/>
    <w:rPr>
      <w:b w:val="0"/>
      <w:bCs w:val="0"/>
      <w:color w:val="004180" w:themeColor="accent2"/>
    </w:rPr>
  </w:style>
  <w:style w:type="paragraph" w:styleId="TOCHeading">
    <w:name w:val="TOC Heading"/>
    <w:basedOn w:val="Heading1"/>
    <w:next w:val="Normal"/>
    <w:uiPriority w:val="39"/>
    <w:unhideWhenUsed/>
    <w:qFormat/>
    <w:rsid w:val="0025518B"/>
    <w:pPr>
      <w:spacing w:after="0" w:line="259" w:lineRule="auto"/>
      <w:outlineLvl w:val="9"/>
    </w:pPr>
    <w:rPr>
      <w:rFonts w:asciiTheme="majorHAnsi" w:eastAsiaTheme="majorEastAsia" w:hAnsiTheme="majorHAnsi" w:cstheme="majorBidi"/>
      <w:b w:val="0"/>
      <w:color w:val="001B36" w:themeColor="accent1" w:themeShade="BF"/>
      <w:kern w:val="0"/>
      <w:lang w:val="en-US" w:eastAsia="en-US"/>
    </w:rPr>
  </w:style>
  <w:style w:type="paragraph" w:styleId="TOC1">
    <w:name w:val="toc 1"/>
    <w:basedOn w:val="Normal"/>
    <w:next w:val="Normal"/>
    <w:autoRedefine/>
    <w:uiPriority w:val="39"/>
    <w:rsid w:val="00914B96"/>
    <w:pPr>
      <w:tabs>
        <w:tab w:val="left" w:pos="567"/>
        <w:tab w:val="right" w:leader="dot" w:pos="10206"/>
      </w:tabs>
      <w:spacing w:before="60" w:after="60"/>
    </w:pPr>
    <w:rPr>
      <w:b/>
      <w:noProof/>
    </w:rPr>
  </w:style>
  <w:style w:type="paragraph" w:styleId="TOC2">
    <w:name w:val="toc 2"/>
    <w:basedOn w:val="Normal"/>
    <w:next w:val="Normal"/>
    <w:autoRedefine/>
    <w:uiPriority w:val="39"/>
    <w:rsid w:val="00914B96"/>
    <w:pPr>
      <w:tabs>
        <w:tab w:val="left" w:pos="567"/>
        <w:tab w:val="right" w:leader="dot" w:pos="10206"/>
      </w:tabs>
      <w:spacing w:after="60"/>
    </w:pPr>
    <w:rPr>
      <w:noProof/>
    </w:rPr>
  </w:style>
  <w:style w:type="paragraph" w:styleId="TOC3">
    <w:name w:val="toc 3"/>
    <w:basedOn w:val="Normal"/>
    <w:next w:val="Normal"/>
    <w:autoRedefine/>
    <w:uiPriority w:val="39"/>
    <w:rsid w:val="00914B96"/>
    <w:pPr>
      <w:tabs>
        <w:tab w:val="left" w:pos="1440"/>
        <w:tab w:val="right" w:leader="dot" w:pos="10206"/>
      </w:tabs>
      <w:spacing w:after="0" w:line="240" w:lineRule="auto"/>
      <w:ind w:left="482"/>
    </w:pPr>
    <w:rPr>
      <w:i/>
      <w:noProof/>
    </w:rPr>
  </w:style>
  <w:style w:type="character" w:styleId="PlaceholderText">
    <w:name w:val="Placeholder Text"/>
    <w:basedOn w:val="DefaultParagraphFont"/>
    <w:uiPriority w:val="99"/>
    <w:semiHidden/>
    <w:rsid w:val="00F63BCE"/>
    <w:rPr>
      <w:color w:val="666666"/>
    </w:rPr>
  </w:style>
  <w:style w:type="character" w:styleId="UnresolvedMention">
    <w:name w:val="Unresolved Mention"/>
    <w:basedOn w:val="DefaultParagraphFont"/>
    <w:uiPriority w:val="99"/>
    <w:semiHidden/>
    <w:unhideWhenUsed/>
    <w:rsid w:val="00334376"/>
    <w:rPr>
      <w:color w:val="605E5C"/>
      <w:shd w:val="clear" w:color="auto" w:fill="E1DFDD"/>
    </w:rPr>
  </w:style>
  <w:style w:type="character" w:styleId="FollowedHyperlink">
    <w:name w:val="FollowedHyperlink"/>
    <w:basedOn w:val="DefaultParagraphFont"/>
    <w:uiPriority w:val="99"/>
    <w:semiHidden/>
    <w:unhideWhenUsed/>
    <w:rsid w:val="00A161CF"/>
    <w:rPr>
      <w:color w:val="005EB8" w:themeColor="followedHyperlink"/>
      <w:u w:val="single"/>
    </w:rPr>
  </w:style>
  <w:style w:type="paragraph" w:customStyle="1" w:styleId="TableCaption">
    <w:name w:val="Table Caption"/>
    <w:basedOn w:val="Caption"/>
    <w:qFormat/>
    <w:rsid w:val="00E03A94"/>
    <w:pPr>
      <w:keepNext/>
      <w:tabs>
        <w:tab w:val="left" w:pos="1134"/>
      </w:tabs>
      <w:spacing w:before="240" w:after="120" w:line="260" w:lineRule="atLeast"/>
      <w:ind w:left="1134" w:hanging="1134"/>
    </w:pPr>
    <w:rPr>
      <w:rFonts w:asciiTheme="minorHAnsi" w:eastAsiaTheme="minorHAnsi" w:hAnsiTheme="minorHAnsi" w:cstheme="minorBidi"/>
      <w:b/>
      <w:i w:val="0"/>
      <w:iCs w:val="0"/>
      <w:color w:val="auto"/>
      <w:sz w:val="20"/>
      <w:szCs w:val="22"/>
    </w:rPr>
  </w:style>
  <w:style w:type="paragraph" w:customStyle="1" w:styleId="TableHeading">
    <w:name w:val="Table Heading"/>
    <w:basedOn w:val="Normal"/>
    <w:next w:val="BodyText"/>
    <w:uiPriority w:val="3"/>
    <w:qFormat/>
    <w:rsid w:val="00E03A94"/>
    <w:pPr>
      <w:spacing w:before="60" w:after="60"/>
    </w:pPr>
    <w:rPr>
      <w:rFonts w:asciiTheme="minorHAnsi" w:eastAsiaTheme="minorHAnsi" w:hAnsiTheme="minorHAnsi" w:cstheme="minorBidi"/>
      <w:b/>
      <w:sz w:val="18"/>
    </w:rPr>
  </w:style>
  <w:style w:type="paragraph" w:customStyle="1" w:styleId="TableText">
    <w:name w:val="Table Text"/>
    <w:basedOn w:val="Normal"/>
    <w:uiPriority w:val="3"/>
    <w:qFormat/>
    <w:rsid w:val="00E03A94"/>
    <w:pPr>
      <w:spacing w:before="60" w:after="60"/>
    </w:pPr>
    <w:rPr>
      <w:rFonts w:asciiTheme="minorHAnsi" w:eastAsiaTheme="minorHAnsi" w:hAnsiTheme="minorHAnsi" w:cstheme="minorBidi"/>
      <w:sz w:val="18"/>
    </w:rPr>
  </w:style>
  <w:style w:type="table" w:customStyle="1" w:styleId="NavyTable">
    <w:name w:val="Navy Table"/>
    <w:basedOn w:val="TableNormal"/>
    <w:uiPriority w:val="99"/>
    <w:rsid w:val="00E03A94"/>
    <w:rPr>
      <w:rFonts w:asciiTheme="minorHAnsi" w:eastAsiaTheme="minorHAnsi" w:hAnsiTheme="minorHAnsi" w:cstheme="minorBidi"/>
      <w:sz w:val="22"/>
      <w:szCs w:val="22"/>
      <w:lang w:eastAsia="en-US"/>
    </w:rPr>
    <w:tblPr>
      <w:tblStyleRowBandSize w:val="1"/>
      <w:tblStyleColBandSize w:val="1"/>
      <w:tblInd w:w="108" w:type="dxa"/>
      <w:tblBorders>
        <w:bottom w:val="single" w:sz="4" w:space="0" w:color="002549" w:themeColor="accent1"/>
        <w:insideH w:val="single" w:sz="4" w:space="0" w:color="00254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2549" w:themeFill="accent1"/>
      </w:tcPr>
    </w:tblStylePr>
    <w:tblStylePr w:type="lastRow">
      <w:rPr>
        <w:b w:val="0"/>
      </w:rPr>
      <w:tblPr/>
      <w:tcPr>
        <w:shd w:val="clear" w:color="auto" w:fill="99B1C3"/>
      </w:tcPr>
    </w:tblStylePr>
    <w:tblStylePr w:type="firstCol">
      <w:tblPr/>
      <w:tcPr>
        <w:tcBorders>
          <w:insideH w:val="nil"/>
        </w:tcBorders>
        <w:shd w:val="clear" w:color="auto" w:fill="002549" w:themeFill="accent1"/>
      </w:tcPr>
    </w:tblStylePr>
    <w:tblStylePr w:type="band2Vert">
      <w:tblPr/>
      <w:tcPr>
        <w:shd w:val="clear" w:color="auto" w:fill="CCD8E1"/>
      </w:tcPr>
    </w:tblStylePr>
    <w:tblStylePr w:type="band2Horz">
      <w:tblPr/>
      <w:tcPr>
        <w:shd w:val="clear" w:color="auto" w:fill="CCD8E1"/>
      </w:tcPr>
    </w:tblStylePr>
  </w:style>
  <w:style w:type="paragraph" w:styleId="Caption">
    <w:name w:val="caption"/>
    <w:basedOn w:val="Normal"/>
    <w:next w:val="Normal"/>
    <w:uiPriority w:val="35"/>
    <w:semiHidden/>
    <w:unhideWhenUsed/>
    <w:qFormat/>
    <w:rsid w:val="00E03A94"/>
    <w:pPr>
      <w:spacing w:after="200"/>
    </w:pPr>
    <w:rPr>
      <w:i/>
      <w:iCs/>
      <w:color w:val="03264C" w:themeColor="text2"/>
      <w:sz w:val="18"/>
      <w:szCs w:val="18"/>
    </w:rPr>
  </w:style>
  <w:style w:type="table" w:customStyle="1" w:styleId="StoneTable">
    <w:name w:val="Stone Table"/>
    <w:basedOn w:val="NavyTable"/>
    <w:uiPriority w:val="99"/>
    <w:rsid w:val="00B37513"/>
    <w:tblPr>
      <w:tblBorders>
        <w:bottom w:val="single" w:sz="4" w:space="0" w:color="005EB8" w:themeColor="accent3"/>
        <w:insideH w:val="single" w:sz="4" w:space="0" w:color="005EB8"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005EB8" w:themeFill="accent3"/>
      </w:tcPr>
    </w:tblStylePr>
    <w:tblStylePr w:type="lastRow">
      <w:rPr>
        <w:b w:val="0"/>
      </w:rPr>
      <w:tblPr/>
      <w:tcPr>
        <w:shd w:val="clear" w:color="auto" w:fill="F0EFE4"/>
      </w:tcPr>
    </w:tblStylePr>
    <w:tblStylePr w:type="firstCol">
      <w:tblPr/>
      <w:tcPr>
        <w:tcBorders>
          <w:insideH w:val="single" w:sz="4" w:space="0" w:color="005EB8" w:themeColor="accent3"/>
        </w:tcBorders>
        <w:shd w:val="clear" w:color="auto" w:fill="005EB8" w:themeFill="accent3"/>
      </w:tcPr>
    </w:tblStylePr>
    <w:tblStylePr w:type="band2Vert">
      <w:tblPr/>
      <w:tcPr>
        <w:shd w:val="clear" w:color="auto" w:fill="F8F7F2"/>
      </w:tcPr>
    </w:tblStylePr>
    <w:tblStylePr w:type="band2Horz">
      <w:tblPr/>
      <w:tcPr>
        <w:shd w:val="clear" w:color="auto" w:fill="F8F7F2"/>
      </w:tcPr>
    </w:tblStylePr>
  </w:style>
  <w:style w:type="character" w:customStyle="1" w:styleId="Heading4Char">
    <w:name w:val="Heading 4 Char"/>
    <w:basedOn w:val="DefaultParagraphFont"/>
    <w:link w:val="Heading4"/>
    <w:rsid w:val="00E05478"/>
    <w:rPr>
      <w:rFonts w:eastAsia="Times New Roman" w:cs="Arial"/>
      <w:b/>
      <w:bCs/>
      <w:color w:val="002549"/>
      <w:sz w:val="24"/>
      <w:szCs w:val="28"/>
    </w:rPr>
  </w:style>
  <w:style w:type="paragraph" w:styleId="Subtitle">
    <w:name w:val="Subtitle"/>
    <w:basedOn w:val="Normal"/>
    <w:next w:val="Normal"/>
    <w:link w:val="SubtitleChar"/>
    <w:uiPriority w:val="11"/>
    <w:qFormat/>
    <w:rsid w:val="0080530B"/>
    <w:pPr>
      <w:numPr>
        <w:ilvl w:val="1"/>
      </w:numPr>
      <w:spacing w:after="160"/>
    </w:pPr>
    <w:rPr>
      <w:rFonts w:asciiTheme="minorHAnsi" w:eastAsiaTheme="minorEastAsia" w:hAnsiTheme="minorHAnsi" w:cstheme="minorBidi"/>
      <w:color w:val="0B62BE" w:themeColor="text1" w:themeTint="A5"/>
      <w:spacing w:val="15"/>
    </w:rPr>
  </w:style>
  <w:style w:type="character" w:customStyle="1" w:styleId="SubtitleChar">
    <w:name w:val="Subtitle Char"/>
    <w:basedOn w:val="DefaultParagraphFont"/>
    <w:link w:val="Subtitle"/>
    <w:uiPriority w:val="11"/>
    <w:rsid w:val="0080530B"/>
    <w:rPr>
      <w:rFonts w:asciiTheme="minorHAnsi" w:eastAsiaTheme="minorEastAsia" w:hAnsiTheme="minorHAnsi" w:cstheme="minorBidi"/>
      <w:color w:val="0B62BE" w:themeColor="text1" w:themeTint="A5"/>
      <w:spacing w:val="15"/>
      <w:sz w:val="22"/>
      <w:szCs w:val="22"/>
      <w:lang w:eastAsia="en-US"/>
    </w:rPr>
  </w:style>
  <w:style w:type="table" w:customStyle="1" w:styleId="TableGrid1">
    <w:name w:val="Table Grid1"/>
    <w:basedOn w:val="TableNormal"/>
    <w:next w:val="TableGrid"/>
    <w:uiPriority w:val="39"/>
    <w:rsid w:val="00D904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04C0"/>
    <w:rPr>
      <w:rFonts w:cs="Arial"/>
      <w:sz w:val="22"/>
      <w:szCs w:val="22"/>
      <w:lang w:eastAsia="en-US"/>
    </w:rPr>
  </w:style>
  <w:style w:type="character" w:styleId="CommentReference">
    <w:name w:val="annotation reference"/>
    <w:basedOn w:val="DefaultParagraphFont"/>
    <w:uiPriority w:val="99"/>
    <w:semiHidden/>
    <w:unhideWhenUsed/>
    <w:rsid w:val="00E26DDD"/>
    <w:rPr>
      <w:sz w:val="16"/>
      <w:szCs w:val="16"/>
    </w:rPr>
  </w:style>
  <w:style w:type="paragraph" w:styleId="CommentText">
    <w:name w:val="annotation text"/>
    <w:basedOn w:val="Normal"/>
    <w:link w:val="CommentTextChar"/>
    <w:uiPriority w:val="99"/>
    <w:unhideWhenUsed/>
    <w:rsid w:val="00E26DDD"/>
    <w:rPr>
      <w:sz w:val="20"/>
    </w:rPr>
  </w:style>
  <w:style w:type="character" w:customStyle="1" w:styleId="CommentTextChar">
    <w:name w:val="Comment Text Char"/>
    <w:basedOn w:val="DefaultParagraphFont"/>
    <w:link w:val="CommentText"/>
    <w:uiPriority w:val="99"/>
    <w:rsid w:val="00E26DDD"/>
    <w:rPr>
      <w:rFonts w:cs="Arial"/>
      <w:lang w:eastAsia="en-US"/>
    </w:rPr>
  </w:style>
  <w:style w:type="paragraph" w:styleId="CommentSubject">
    <w:name w:val="annotation subject"/>
    <w:basedOn w:val="CommentText"/>
    <w:next w:val="CommentText"/>
    <w:link w:val="CommentSubjectChar"/>
    <w:uiPriority w:val="99"/>
    <w:semiHidden/>
    <w:unhideWhenUsed/>
    <w:rsid w:val="00E26DDD"/>
    <w:rPr>
      <w:b/>
      <w:bCs/>
    </w:rPr>
  </w:style>
  <w:style w:type="character" w:customStyle="1" w:styleId="CommentSubjectChar">
    <w:name w:val="Comment Subject Char"/>
    <w:basedOn w:val="CommentTextChar"/>
    <w:link w:val="CommentSubject"/>
    <w:uiPriority w:val="99"/>
    <w:semiHidden/>
    <w:rsid w:val="00E26DDD"/>
    <w:rPr>
      <w:rFonts w:cs="Arial"/>
      <w:b/>
      <w:bCs/>
      <w:lang w:eastAsia="en-US"/>
    </w:rPr>
  </w:style>
  <w:style w:type="character" w:customStyle="1" w:styleId="Heading5Char">
    <w:name w:val="Heading 5 Char"/>
    <w:basedOn w:val="DefaultParagraphFont"/>
    <w:link w:val="Heading5"/>
    <w:rsid w:val="004C76E5"/>
    <w:rPr>
      <w:rFonts w:eastAsia="Times New Roman" w:cs="Arial"/>
      <w:b/>
      <w:bCs/>
      <w:color w:val="002549"/>
      <w:sz w:val="24"/>
      <w:szCs w:val="28"/>
    </w:rPr>
  </w:style>
  <w:style w:type="character" w:styleId="PageNumber">
    <w:name w:val="page number"/>
    <w:basedOn w:val="DefaultParagraphFont"/>
    <w:semiHidden/>
    <w:rsid w:val="00914B96"/>
  </w:style>
  <w:style w:type="paragraph" w:styleId="DocumentMap">
    <w:name w:val="Document Map"/>
    <w:basedOn w:val="Normal"/>
    <w:link w:val="DocumentMapChar"/>
    <w:semiHidden/>
    <w:rsid w:val="00914B96"/>
    <w:rPr>
      <w:rFonts w:ascii="Tahoma" w:hAnsi="Tahoma" w:cs="Tahoma"/>
      <w:sz w:val="16"/>
      <w:szCs w:val="16"/>
    </w:rPr>
  </w:style>
  <w:style w:type="character" w:customStyle="1" w:styleId="DocumentMapChar">
    <w:name w:val="Document Map Char"/>
    <w:link w:val="DocumentMap"/>
    <w:semiHidden/>
    <w:rsid w:val="00914B96"/>
    <w:rPr>
      <w:rFonts w:ascii="Tahoma" w:eastAsia="Times New Roman" w:hAnsi="Tahoma" w:cs="Tahoma"/>
      <w:color w:val="000000"/>
      <w:sz w:val="16"/>
      <w:szCs w:val="16"/>
    </w:rPr>
  </w:style>
  <w:style w:type="paragraph" w:customStyle="1" w:styleId="TableNotes">
    <w:name w:val="Table Notes"/>
    <w:link w:val="TableNotesChar"/>
    <w:autoRedefine/>
    <w:rsid w:val="00914B96"/>
    <w:pPr>
      <w:spacing w:before="60" w:after="60" w:line="240" w:lineRule="atLeast"/>
      <w:textAlignment w:val="baseline"/>
    </w:pPr>
    <w:rPr>
      <w:rFonts w:eastAsia="Times New Roman" w:cs="Arial"/>
      <w:color w:val="000000"/>
    </w:rPr>
  </w:style>
  <w:style w:type="character" w:customStyle="1" w:styleId="TableNotesChar">
    <w:name w:val="Table Notes Char"/>
    <w:link w:val="TableNotes"/>
    <w:rsid w:val="00914B96"/>
    <w:rPr>
      <w:rFonts w:eastAsia="Times New Roman" w:cs="Arial"/>
      <w:color w:val="000000"/>
    </w:rPr>
  </w:style>
  <w:style w:type="paragraph" w:customStyle="1" w:styleId="HeadingPartChapter">
    <w:name w:val="Heading (Part / Chapter)"/>
    <w:basedOn w:val="Cover2subtitle"/>
    <w:rsid w:val="00914B96"/>
    <w:pPr>
      <w:tabs>
        <w:tab w:val="left" w:pos="567"/>
      </w:tabs>
      <w:spacing w:after="240"/>
    </w:pPr>
  </w:style>
  <w:style w:type="table" w:customStyle="1" w:styleId="Commentary">
    <w:name w:val="Commentary"/>
    <w:basedOn w:val="TableNormal"/>
    <w:rsid w:val="00914B96"/>
    <w:rPr>
      <w:rFonts w:eastAsia="Times New Roman"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914B96"/>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914B96"/>
    <w:rPr>
      <w:sz w:val="32"/>
    </w:rPr>
  </w:style>
  <w:style w:type="paragraph" w:customStyle="1" w:styleId="Cover2subtitle">
    <w:name w:val="Cover 2 (subtitle)"/>
    <w:basedOn w:val="BodyText"/>
    <w:autoRedefine/>
    <w:rsid w:val="00914B96"/>
    <w:pPr>
      <w:spacing w:after="0"/>
    </w:pPr>
    <w:rPr>
      <w:b/>
      <w:color w:val="001224"/>
      <w:sz w:val="28"/>
      <w:szCs w:val="44"/>
    </w:rPr>
  </w:style>
  <w:style w:type="paragraph" w:customStyle="1" w:styleId="Cover1title">
    <w:name w:val="Cover 1 (title)"/>
    <w:basedOn w:val="BodyText"/>
    <w:autoRedefine/>
    <w:rsid w:val="00914B96"/>
    <w:pPr>
      <w:spacing w:after="0"/>
      <w:outlineLvl w:val="0"/>
    </w:pPr>
    <w:rPr>
      <w:b/>
      <w:color w:val="001224"/>
      <w:sz w:val="36"/>
      <w:szCs w:val="60"/>
    </w:rPr>
  </w:style>
  <w:style w:type="paragraph" w:customStyle="1" w:styleId="HoldPoint">
    <w:name w:val="HoldPoint"/>
    <w:basedOn w:val="BodyText"/>
    <w:next w:val="Normal"/>
    <w:link w:val="HoldPointChar"/>
    <w:rsid w:val="00914B96"/>
    <w:pPr>
      <w:shd w:val="solid" w:color="auto" w:fill="021121" w:themeFill="text1"/>
    </w:pPr>
    <w:rPr>
      <w:b/>
      <w:color w:val="FFFFFF" w:themeColor="background1"/>
      <w:shd w:val="clear" w:color="auto" w:fill="000000"/>
    </w:rPr>
  </w:style>
  <w:style w:type="numbering" w:customStyle="1" w:styleId="TableListSmallLetter">
    <w:name w:val="Table List Small Letter"/>
    <w:semiHidden/>
    <w:rsid w:val="00914B96"/>
    <w:pPr>
      <w:numPr>
        <w:numId w:val="13"/>
      </w:numPr>
    </w:pPr>
  </w:style>
  <w:style w:type="numbering" w:customStyle="1" w:styleId="ListAllBullets3Level">
    <w:name w:val="List All Bullets (3 Level)"/>
    <w:rsid w:val="00914B96"/>
    <w:pPr>
      <w:numPr>
        <w:numId w:val="7"/>
      </w:numPr>
    </w:pPr>
  </w:style>
  <w:style w:type="paragraph" w:customStyle="1" w:styleId="TableFigureCaption2Figures">
    <w:name w:val="Table/Figure Caption 2 Figures"/>
    <w:basedOn w:val="TableFigureCaption1Tables"/>
    <w:rsid w:val="00914B96"/>
  </w:style>
  <w:style w:type="paragraph" w:customStyle="1" w:styleId="TableHeading0">
    <w:name w:val="Table * Heading"/>
    <w:basedOn w:val="BodyText"/>
    <w:rsid w:val="00914B96"/>
    <w:pPr>
      <w:spacing w:before="60" w:after="60" w:line="240" w:lineRule="atLeast"/>
      <w:jc w:val="center"/>
    </w:pPr>
    <w:rPr>
      <w:b/>
      <w:sz w:val="22"/>
    </w:rPr>
  </w:style>
  <w:style w:type="paragraph" w:customStyle="1" w:styleId="TableBodyText">
    <w:name w:val="Table Body Text"/>
    <w:basedOn w:val="BodyText"/>
    <w:link w:val="TableBodyTextCharChar"/>
    <w:rsid w:val="00914B96"/>
    <w:pPr>
      <w:spacing w:before="60" w:after="60" w:line="240" w:lineRule="atLeast"/>
      <w:ind w:left="28"/>
    </w:pPr>
    <w:rPr>
      <w:sz w:val="22"/>
      <w:szCs w:val="20"/>
    </w:rPr>
  </w:style>
  <w:style w:type="numbering" w:customStyle="1" w:styleId="ListAllNum3Level">
    <w:name w:val="List All Num (3 Level)"/>
    <w:basedOn w:val="NoList"/>
    <w:rsid w:val="00914B96"/>
    <w:pPr>
      <w:numPr>
        <w:numId w:val="11"/>
      </w:numPr>
    </w:pPr>
  </w:style>
  <w:style w:type="character" w:customStyle="1" w:styleId="BodyTextbold">
    <w:name w:val="Body Text (bold)"/>
    <w:rsid w:val="00914B96"/>
    <w:rPr>
      <w:rFonts w:ascii="Arial" w:hAnsi="Arial" w:cs="Arial"/>
      <w:b/>
      <w:sz w:val="24"/>
      <w:szCs w:val="22"/>
      <w:lang w:val="en-AU" w:eastAsia="en-AU" w:bidi="ar-SA"/>
    </w:rPr>
  </w:style>
  <w:style w:type="paragraph" w:styleId="TOC4">
    <w:name w:val="toc 4"/>
    <w:basedOn w:val="Normal"/>
    <w:next w:val="Normal"/>
    <w:autoRedefine/>
    <w:semiHidden/>
    <w:rsid w:val="00914B96"/>
    <w:pPr>
      <w:ind w:left="600"/>
    </w:pPr>
  </w:style>
  <w:style w:type="paragraph" w:customStyle="1" w:styleId="HeaderChapterpart">
    <w:name w:val="Header (Chapter/part #)"/>
    <w:rsid w:val="00914B96"/>
    <w:pPr>
      <w:pBdr>
        <w:bottom w:val="single" w:sz="4" w:space="2" w:color="BFBFBF" w:themeColor="background1" w:themeShade="BF"/>
      </w:pBdr>
      <w:tabs>
        <w:tab w:val="right" w:pos="9072"/>
      </w:tabs>
    </w:pPr>
    <w:rPr>
      <w:rFonts w:eastAsia="Times New Roman" w:cs="Arial"/>
      <w:color w:val="000000"/>
    </w:rPr>
  </w:style>
  <w:style w:type="character" w:customStyle="1" w:styleId="HoldPointChar">
    <w:name w:val="HoldPoint Char"/>
    <w:link w:val="HoldPoint"/>
    <w:rsid w:val="00914B96"/>
    <w:rPr>
      <w:rFonts w:eastAsia="Times New Roman" w:cs="Arial"/>
      <w:b/>
      <w:color w:val="FFFFFF" w:themeColor="background1"/>
      <w:sz w:val="24"/>
      <w:szCs w:val="22"/>
      <w:shd w:val="solid" w:color="auto" w:fill="021121" w:themeFill="text1"/>
    </w:rPr>
  </w:style>
  <w:style w:type="paragraph" w:customStyle="1" w:styleId="TableFigureCaption1Tables">
    <w:name w:val="Table/Figure Caption 1 Tables"/>
    <w:basedOn w:val="Normal"/>
    <w:next w:val="BodyText"/>
    <w:rsid w:val="00914B96"/>
    <w:pPr>
      <w:keepNext/>
      <w:spacing w:before="240" w:line="360" w:lineRule="atLeast"/>
    </w:pPr>
    <w:rPr>
      <w:b/>
      <w:bCs/>
      <w:i/>
      <w:iCs/>
    </w:rPr>
  </w:style>
  <w:style w:type="paragraph" w:customStyle="1" w:styleId="TableFigureCaption3Appendices">
    <w:name w:val="Table/Figure Caption 3 Appendices"/>
    <w:basedOn w:val="TableFigureCaption1Tables"/>
    <w:rsid w:val="00914B96"/>
  </w:style>
  <w:style w:type="paragraph" w:customStyle="1" w:styleId="ListB3squareonly">
    <w:name w:val="List B3 (square) only"/>
    <w:basedOn w:val="Normal"/>
    <w:semiHidden/>
    <w:rsid w:val="00914B96"/>
    <w:pPr>
      <w:numPr>
        <w:ilvl w:val="2"/>
        <w:numId w:val="47"/>
      </w:numPr>
    </w:pPr>
  </w:style>
  <w:style w:type="numbering" w:customStyle="1" w:styleId="TableListSmallNumber">
    <w:name w:val="Table List Small Number"/>
    <w:basedOn w:val="TableListAllNum3Level"/>
    <w:semiHidden/>
    <w:rsid w:val="00914B96"/>
    <w:pPr>
      <w:numPr>
        <w:numId w:val="14"/>
      </w:numPr>
    </w:pPr>
  </w:style>
  <w:style w:type="numbering" w:customStyle="1" w:styleId="TableListAllBullets3Level">
    <w:name w:val="Table List All Bullets (3 Level)"/>
    <w:rsid w:val="00914B96"/>
    <w:pPr>
      <w:numPr>
        <w:numId w:val="8"/>
      </w:numPr>
    </w:pPr>
  </w:style>
  <w:style w:type="paragraph" w:customStyle="1" w:styleId="ListB1dotonly">
    <w:name w:val="List B1 (dot) only"/>
    <w:basedOn w:val="ListB3squareonly"/>
    <w:semiHidden/>
    <w:rsid w:val="00914B96"/>
    <w:pPr>
      <w:numPr>
        <w:ilvl w:val="0"/>
      </w:numPr>
    </w:pPr>
  </w:style>
  <w:style w:type="numbering" w:customStyle="1" w:styleId="TableListAllLetter3level">
    <w:name w:val="Table List All Letter (3 level)"/>
    <w:basedOn w:val="TableListAllBullets3Level"/>
    <w:rsid w:val="00914B96"/>
    <w:pPr>
      <w:numPr>
        <w:numId w:val="9"/>
      </w:numPr>
    </w:pPr>
  </w:style>
  <w:style w:type="paragraph" w:customStyle="1" w:styleId="TableBodyTextsmall">
    <w:name w:val="Table Body Text (small)"/>
    <w:basedOn w:val="TableBodyText"/>
    <w:link w:val="TableBodyTextsmallChar"/>
    <w:rsid w:val="00914B96"/>
  </w:style>
  <w:style w:type="numbering" w:customStyle="1" w:styleId="ListAllLetter3Level">
    <w:name w:val="List All Letter (3 Level)"/>
    <w:basedOn w:val="NoList"/>
    <w:rsid w:val="00914B96"/>
    <w:pPr>
      <w:numPr>
        <w:numId w:val="10"/>
      </w:numPr>
    </w:pPr>
  </w:style>
  <w:style w:type="character" w:customStyle="1" w:styleId="TableBodyTextCharChar">
    <w:name w:val="Table Body Text Char Char"/>
    <w:link w:val="TableBodyText"/>
    <w:rsid w:val="00914B96"/>
    <w:rPr>
      <w:rFonts w:eastAsia="Times New Roman" w:cs="Arial"/>
      <w:color w:val="000000"/>
      <w:sz w:val="22"/>
    </w:rPr>
  </w:style>
  <w:style w:type="paragraph" w:customStyle="1" w:styleId="ListB2dashonly">
    <w:name w:val="List B2 (dash) only"/>
    <w:basedOn w:val="ListB1dotonly"/>
    <w:semiHidden/>
    <w:rsid w:val="00914B96"/>
    <w:pPr>
      <w:numPr>
        <w:ilvl w:val="1"/>
      </w:numPr>
    </w:pPr>
  </w:style>
  <w:style w:type="numbering" w:customStyle="1" w:styleId="TableListAllNum3Level">
    <w:name w:val="Table List All Num (3 Level)"/>
    <w:basedOn w:val="TableListAllLetter3level"/>
    <w:rsid w:val="00914B96"/>
    <w:pPr>
      <w:numPr>
        <w:numId w:val="12"/>
      </w:numPr>
    </w:pPr>
  </w:style>
  <w:style w:type="character" w:customStyle="1" w:styleId="BodyTextitalic">
    <w:name w:val="Body Text (italic)"/>
    <w:rsid w:val="00914B96"/>
    <w:rPr>
      <w:rFonts w:ascii="Arial" w:hAnsi="Arial" w:cs="Arial"/>
      <w:i/>
      <w:sz w:val="24"/>
      <w:szCs w:val="22"/>
      <w:lang w:val="en-AU" w:eastAsia="en-AU" w:bidi="ar-SA"/>
    </w:rPr>
  </w:style>
  <w:style w:type="character" w:customStyle="1" w:styleId="BodyTextitalicsbold">
    <w:name w:val="Body Text (italics bold)"/>
    <w:rsid w:val="00914B96"/>
    <w:rPr>
      <w:rFonts w:ascii="Arial" w:hAnsi="Arial" w:cs="Arial"/>
      <w:b/>
      <w:i/>
      <w:sz w:val="24"/>
      <w:szCs w:val="22"/>
      <w:lang w:val="en-AU" w:eastAsia="en-AU" w:bidi="ar-SA"/>
    </w:rPr>
  </w:style>
  <w:style w:type="paragraph" w:styleId="TableofFigures">
    <w:name w:val="table of figures"/>
    <w:basedOn w:val="Normal"/>
    <w:next w:val="Normal"/>
    <w:semiHidden/>
    <w:rsid w:val="00914B96"/>
  </w:style>
  <w:style w:type="paragraph" w:customStyle="1" w:styleId="TableBodyTextbold">
    <w:name w:val="Table Body Text (bold)"/>
    <w:basedOn w:val="TableBodyText"/>
    <w:link w:val="TableBodyTextboldChar"/>
    <w:qFormat/>
    <w:rsid w:val="00914B96"/>
    <w:rPr>
      <w:b/>
    </w:rPr>
  </w:style>
  <w:style w:type="character" w:customStyle="1" w:styleId="TableBodyTextboldChar">
    <w:name w:val="Table Body Text (bold) Char"/>
    <w:basedOn w:val="TableBodyTextCharChar"/>
    <w:link w:val="TableBodyTextbold"/>
    <w:rsid w:val="00914B96"/>
    <w:rPr>
      <w:rFonts w:eastAsia="Times New Roman" w:cs="Arial"/>
      <w:b/>
      <w:color w:val="000000"/>
      <w:sz w:val="22"/>
    </w:rPr>
  </w:style>
  <w:style w:type="paragraph" w:customStyle="1" w:styleId="TableBodyTextitalic">
    <w:name w:val="Table Body Text (italic)"/>
    <w:basedOn w:val="TableBodyText"/>
    <w:link w:val="TableBodyTextitalicChar"/>
    <w:qFormat/>
    <w:rsid w:val="00914B96"/>
    <w:rPr>
      <w:i/>
    </w:rPr>
  </w:style>
  <w:style w:type="paragraph" w:customStyle="1" w:styleId="TableBodyTextitalicsbold">
    <w:name w:val="Table Body Text (italics bold)"/>
    <w:basedOn w:val="TableBodyText"/>
    <w:qFormat/>
    <w:rsid w:val="00914B96"/>
    <w:rPr>
      <w:b/>
      <w:i/>
    </w:rPr>
  </w:style>
  <w:style w:type="paragraph" w:customStyle="1" w:styleId="TableBodyTextsmallbold">
    <w:name w:val="Table Body Text (small) (bold)"/>
    <w:basedOn w:val="TableBodyTextsmall"/>
    <w:link w:val="TableBodyTextsmallboldChar"/>
    <w:autoRedefine/>
    <w:qFormat/>
    <w:rsid w:val="00914B96"/>
    <w:rPr>
      <w:b/>
    </w:rPr>
  </w:style>
  <w:style w:type="character" w:customStyle="1" w:styleId="TableBodyTextsmallChar">
    <w:name w:val="Table Body Text (small) Char"/>
    <w:basedOn w:val="TableBodyTextCharChar"/>
    <w:link w:val="TableBodyTextsmall"/>
    <w:rsid w:val="00914B96"/>
    <w:rPr>
      <w:rFonts w:eastAsia="Times New Roman" w:cs="Arial"/>
      <w:color w:val="000000"/>
      <w:sz w:val="22"/>
    </w:rPr>
  </w:style>
  <w:style w:type="character" w:customStyle="1" w:styleId="TableBodyTextsmallboldChar">
    <w:name w:val="Table Body Text (small) (bold) Char"/>
    <w:basedOn w:val="TableBodyTextsmallChar"/>
    <w:link w:val="TableBodyTextsmallbold"/>
    <w:rsid w:val="00914B96"/>
    <w:rPr>
      <w:rFonts w:eastAsia="Times New Roman" w:cs="Arial"/>
      <w:b/>
      <w:color w:val="000000"/>
      <w:sz w:val="22"/>
    </w:rPr>
  </w:style>
  <w:style w:type="character" w:customStyle="1" w:styleId="TableBodyTextitalicChar">
    <w:name w:val="Table Body Text (italic) Char"/>
    <w:basedOn w:val="TableBodyTextCharChar"/>
    <w:link w:val="TableBodyTextitalic"/>
    <w:rsid w:val="00914B96"/>
    <w:rPr>
      <w:rFonts w:eastAsia="Times New Roman" w:cs="Arial"/>
      <w:i/>
      <w:color w:val="000000"/>
      <w:sz w:val="22"/>
    </w:rPr>
  </w:style>
  <w:style w:type="paragraph" w:customStyle="1" w:styleId="TableBodyTextsmallitalic">
    <w:name w:val="Table Body Text (small) (italic)"/>
    <w:basedOn w:val="TableBodyTextsmall"/>
    <w:link w:val="TableBodyTextsmallitalicChar"/>
    <w:qFormat/>
    <w:rsid w:val="00914B96"/>
    <w:rPr>
      <w:i/>
    </w:rPr>
  </w:style>
  <w:style w:type="character" w:customStyle="1" w:styleId="TableBodyTextsmallitalicChar">
    <w:name w:val="Table Body Text (small) (italic) Char"/>
    <w:basedOn w:val="TableBodyTextsmallChar"/>
    <w:link w:val="TableBodyTextsmallitalic"/>
    <w:rsid w:val="00914B96"/>
    <w:rPr>
      <w:rFonts w:eastAsia="Times New Roman" w:cs="Arial"/>
      <w:i/>
      <w:color w:val="000000"/>
      <w:sz w:val="22"/>
    </w:rPr>
  </w:style>
  <w:style w:type="paragraph" w:customStyle="1" w:styleId="TableBodyTextsmallitalicsbold">
    <w:name w:val="Table Body Text (small) (italics bold)"/>
    <w:basedOn w:val="TableBodyTextsmall"/>
    <w:link w:val="TableBodyTextsmallitalicsboldChar"/>
    <w:qFormat/>
    <w:rsid w:val="00914B96"/>
    <w:rPr>
      <w:b/>
      <w:i/>
    </w:rPr>
  </w:style>
  <w:style w:type="character" w:customStyle="1" w:styleId="TableBodyTextsmallitalicsboldChar">
    <w:name w:val="Table Body Text (small) (italics bold) Char"/>
    <w:basedOn w:val="TableBodyTextsmallChar"/>
    <w:link w:val="TableBodyTextsmallitalicsbold"/>
    <w:rsid w:val="00914B96"/>
    <w:rPr>
      <w:rFonts w:eastAsia="Times New Roman" w:cs="Arial"/>
      <w:b/>
      <w:i/>
      <w:color w:val="000000"/>
      <w:sz w:val="22"/>
    </w:rPr>
  </w:style>
  <w:style w:type="paragraph" w:customStyle="1" w:styleId="Guidancetextbody">
    <w:name w:val="Guidance text (body)"/>
    <w:basedOn w:val="Normal"/>
    <w:link w:val="GuidancetextbodyChar"/>
    <w:qFormat/>
    <w:rsid w:val="00914B96"/>
    <w:rPr>
      <w:i/>
      <w:color w:val="538135"/>
    </w:rPr>
  </w:style>
  <w:style w:type="character" w:customStyle="1" w:styleId="GuidancetextbodyChar">
    <w:name w:val="Guidance text (body) Char"/>
    <w:basedOn w:val="DefaultParagraphFont"/>
    <w:link w:val="Guidancetextbody"/>
    <w:rsid w:val="00914B96"/>
    <w:rPr>
      <w:rFonts w:eastAsia="Times New Roman" w:cs="Arial"/>
      <w:i/>
      <w:color w:val="538135"/>
      <w:sz w:val="24"/>
    </w:rPr>
  </w:style>
  <w:style w:type="paragraph" w:customStyle="1" w:styleId="GuidanceTexttable">
    <w:name w:val="Guidance Text (table)"/>
    <w:basedOn w:val="TableBodyText"/>
    <w:link w:val="GuidanceTexttableChar"/>
    <w:qFormat/>
    <w:rsid w:val="00914B96"/>
    <w:rPr>
      <w:i/>
      <w:color w:val="538135"/>
      <w:szCs w:val="22"/>
    </w:rPr>
  </w:style>
  <w:style w:type="character" w:customStyle="1" w:styleId="GuidanceTexttableChar">
    <w:name w:val="Guidance Text (table) Char"/>
    <w:basedOn w:val="BodyTextChar"/>
    <w:link w:val="GuidanceTexttable"/>
    <w:rsid w:val="00914B96"/>
    <w:rPr>
      <w:rFonts w:eastAsia="Times New Roman" w:cs="Arial"/>
      <w:i/>
      <w:color w:val="538135"/>
      <w:sz w:val="22"/>
      <w:szCs w:val="22"/>
    </w:rPr>
  </w:style>
  <w:style w:type="paragraph" w:customStyle="1" w:styleId="Guidancetextsmall">
    <w:name w:val="Guidance text (small)"/>
    <w:basedOn w:val="TableBodyText"/>
    <w:link w:val="GuidancetextsmallChar"/>
    <w:qFormat/>
    <w:rsid w:val="00914B96"/>
    <w:rPr>
      <w:i/>
      <w:color w:val="538135"/>
    </w:rPr>
  </w:style>
  <w:style w:type="character" w:customStyle="1" w:styleId="GuidancetextsmallChar">
    <w:name w:val="Guidance text (small) Char"/>
    <w:basedOn w:val="TableBodyTextCharChar"/>
    <w:link w:val="Guidancetextsmall"/>
    <w:rsid w:val="00914B96"/>
    <w:rPr>
      <w:rFonts w:eastAsia="Times New Roman" w:cs="Arial"/>
      <w:i/>
      <w:color w:val="538135"/>
      <w:sz w:val="22"/>
    </w:rPr>
  </w:style>
  <w:style w:type="paragraph" w:styleId="Revision">
    <w:name w:val="Revision"/>
    <w:hidden/>
    <w:uiPriority w:val="99"/>
    <w:semiHidden/>
    <w:rsid w:val="00641207"/>
    <w:rPr>
      <w:rFonts w:ascii="Noto Sans" w:eastAsia="Times New Roman" w:hAnsi="Noto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3012">
      <w:bodyDiv w:val="1"/>
      <w:marLeft w:val="0"/>
      <w:marRight w:val="0"/>
      <w:marTop w:val="0"/>
      <w:marBottom w:val="0"/>
      <w:divBdr>
        <w:top w:val="none" w:sz="0" w:space="0" w:color="auto"/>
        <w:left w:val="none" w:sz="0" w:space="0" w:color="auto"/>
        <w:bottom w:val="none" w:sz="0" w:space="0" w:color="auto"/>
        <w:right w:val="none" w:sz="0" w:space="0" w:color="auto"/>
      </w:divBdr>
    </w:div>
    <w:div w:id="121116437">
      <w:bodyDiv w:val="1"/>
      <w:marLeft w:val="0"/>
      <w:marRight w:val="0"/>
      <w:marTop w:val="0"/>
      <w:marBottom w:val="0"/>
      <w:divBdr>
        <w:top w:val="none" w:sz="0" w:space="0" w:color="auto"/>
        <w:left w:val="none" w:sz="0" w:space="0" w:color="auto"/>
        <w:bottom w:val="none" w:sz="0" w:space="0" w:color="auto"/>
        <w:right w:val="none" w:sz="0" w:space="0" w:color="auto"/>
      </w:divBdr>
      <w:divsChild>
        <w:div w:id="1219898689">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667253355">
      <w:bodyDiv w:val="1"/>
      <w:marLeft w:val="0"/>
      <w:marRight w:val="0"/>
      <w:marTop w:val="0"/>
      <w:marBottom w:val="0"/>
      <w:divBdr>
        <w:top w:val="none" w:sz="0" w:space="0" w:color="auto"/>
        <w:left w:val="none" w:sz="0" w:space="0" w:color="auto"/>
        <w:bottom w:val="none" w:sz="0" w:space="0" w:color="auto"/>
        <w:right w:val="none" w:sz="0" w:space="0" w:color="auto"/>
      </w:divBdr>
    </w:div>
    <w:div w:id="925966804">
      <w:bodyDiv w:val="1"/>
      <w:marLeft w:val="0"/>
      <w:marRight w:val="0"/>
      <w:marTop w:val="0"/>
      <w:marBottom w:val="0"/>
      <w:divBdr>
        <w:top w:val="none" w:sz="0" w:space="0" w:color="auto"/>
        <w:left w:val="none" w:sz="0" w:space="0" w:color="auto"/>
        <w:bottom w:val="none" w:sz="0" w:space="0" w:color="auto"/>
        <w:right w:val="none" w:sz="0" w:space="0" w:color="auto"/>
      </w:divBdr>
    </w:div>
    <w:div w:id="1051463365">
      <w:bodyDiv w:val="1"/>
      <w:marLeft w:val="0"/>
      <w:marRight w:val="0"/>
      <w:marTop w:val="0"/>
      <w:marBottom w:val="0"/>
      <w:divBdr>
        <w:top w:val="none" w:sz="0" w:space="0" w:color="auto"/>
        <w:left w:val="none" w:sz="0" w:space="0" w:color="auto"/>
        <w:bottom w:val="none" w:sz="0" w:space="0" w:color="auto"/>
        <w:right w:val="none" w:sz="0" w:space="0" w:color="auto"/>
      </w:divBdr>
    </w:div>
    <w:div w:id="1215237051">
      <w:bodyDiv w:val="1"/>
      <w:marLeft w:val="0"/>
      <w:marRight w:val="0"/>
      <w:marTop w:val="0"/>
      <w:marBottom w:val="0"/>
      <w:divBdr>
        <w:top w:val="none" w:sz="0" w:space="0" w:color="auto"/>
        <w:left w:val="none" w:sz="0" w:space="0" w:color="auto"/>
        <w:bottom w:val="none" w:sz="0" w:space="0" w:color="auto"/>
        <w:right w:val="none" w:sz="0" w:space="0" w:color="auto"/>
      </w:divBdr>
    </w:div>
    <w:div w:id="1564636502">
      <w:bodyDiv w:val="1"/>
      <w:marLeft w:val="0"/>
      <w:marRight w:val="0"/>
      <w:marTop w:val="0"/>
      <w:marBottom w:val="0"/>
      <w:divBdr>
        <w:top w:val="none" w:sz="0" w:space="0" w:color="auto"/>
        <w:left w:val="none" w:sz="0" w:space="0" w:color="auto"/>
        <w:bottom w:val="none" w:sz="0" w:space="0" w:color="auto"/>
        <w:right w:val="none" w:sz="0" w:space="0" w:color="auto"/>
      </w:divBdr>
    </w:div>
    <w:div w:id="1780251877">
      <w:bodyDiv w:val="1"/>
      <w:marLeft w:val="0"/>
      <w:marRight w:val="0"/>
      <w:marTop w:val="0"/>
      <w:marBottom w:val="0"/>
      <w:divBdr>
        <w:top w:val="none" w:sz="0" w:space="0" w:color="auto"/>
        <w:left w:val="none" w:sz="0" w:space="0" w:color="auto"/>
        <w:bottom w:val="none" w:sz="0" w:space="0" w:color="auto"/>
        <w:right w:val="none" w:sz="0" w:space="0" w:color="auto"/>
      </w:divBdr>
    </w:div>
    <w:div w:id="1899627272">
      <w:bodyDiv w:val="1"/>
      <w:marLeft w:val="0"/>
      <w:marRight w:val="0"/>
      <w:marTop w:val="0"/>
      <w:marBottom w:val="0"/>
      <w:divBdr>
        <w:top w:val="none" w:sz="0" w:space="0" w:color="auto"/>
        <w:left w:val="none" w:sz="0" w:space="0" w:color="auto"/>
        <w:bottom w:val="none" w:sz="0" w:space="0" w:color="auto"/>
        <w:right w:val="none" w:sz="0" w:space="0" w:color="auto"/>
      </w:divBdr>
    </w:div>
    <w:div w:id="1924878815">
      <w:bodyDiv w:val="1"/>
      <w:marLeft w:val="0"/>
      <w:marRight w:val="0"/>
      <w:marTop w:val="0"/>
      <w:marBottom w:val="0"/>
      <w:divBdr>
        <w:top w:val="none" w:sz="0" w:space="0" w:color="auto"/>
        <w:left w:val="none" w:sz="0" w:space="0" w:color="auto"/>
        <w:bottom w:val="none" w:sz="0" w:space="0" w:color="auto"/>
        <w:right w:val="none" w:sz="0" w:space="0" w:color="auto"/>
      </w:divBdr>
    </w:div>
    <w:div w:id="2069720564">
      <w:bodyDiv w:val="1"/>
      <w:marLeft w:val="0"/>
      <w:marRight w:val="0"/>
      <w:marTop w:val="0"/>
      <w:marBottom w:val="0"/>
      <w:divBdr>
        <w:top w:val="none" w:sz="0" w:space="0" w:color="auto"/>
        <w:left w:val="none" w:sz="0" w:space="0" w:color="auto"/>
        <w:bottom w:val="none" w:sz="0" w:space="0" w:color="auto"/>
        <w:right w:val="none" w:sz="0" w:space="0" w:color="auto"/>
      </w:divBdr>
      <w:divsChild>
        <w:div w:id="1658266020">
          <w:marLeft w:val="0"/>
          <w:marRight w:val="0"/>
          <w:marTop w:val="0"/>
          <w:marBottom w:val="0"/>
          <w:divBdr>
            <w:top w:val="single" w:sz="2" w:space="0" w:color="EBEBEB"/>
            <w:left w:val="single" w:sz="2" w:space="0" w:color="EBEBEB"/>
            <w:bottom w:val="single" w:sz="2" w:space="0" w:color="EBEBEB"/>
            <w:right w:val="single" w:sz="2" w:space="0" w:color="EBEB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TSP@tmr.qld.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4B0A84DFF451DBB6BB4166BA0C904"/>
        <w:category>
          <w:name w:val="General"/>
          <w:gallery w:val="placeholder"/>
        </w:category>
        <w:types>
          <w:type w:val="bbPlcHdr"/>
        </w:types>
        <w:behaviors>
          <w:behavior w:val="content"/>
        </w:behaviors>
        <w:guid w:val="{3AF1E36E-8D6E-4286-BD9F-8B1D4A016E2B}"/>
      </w:docPartPr>
      <w:docPartBody>
        <w:p w:rsidR="00CE7543" w:rsidRDefault="00CE7543" w:rsidP="00CE7543">
          <w:pPr>
            <w:pStyle w:val="94B4B0A84DFF451DBB6BB4166BA0C904"/>
          </w:pPr>
          <w:r>
            <w:rPr>
              <w:noProof/>
            </w:rPr>
            <w:t>Select Region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9"/>
    <w:rsid w:val="00074350"/>
    <w:rsid w:val="000E7586"/>
    <w:rsid w:val="0015144F"/>
    <w:rsid w:val="001B77E1"/>
    <w:rsid w:val="001E0F7C"/>
    <w:rsid w:val="00294052"/>
    <w:rsid w:val="00423D47"/>
    <w:rsid w:val="00594C8F"/>
    <w:rsid w:val="005E4E69"/>
    <w:rsid w:val="006657DA"/>
    <w:rsid w:val="0069339D"/>
    <w:rsid w:val="006B393A"/>
    <w:rsid w:val="00712B6B"/>
    <w:rsid w:val="00895584"/>
    <w:rsid w:val="00940671"/>
    <w:rsid w:val="00A10B2D"/>
    <w:rsid w:val="00A5266B"/>
    <w:rsid w:val="00AA1B40"/>
    <w:rsid w:val="00AA57DB"/>
    <w:rsid w:val="00AC1D74"/>
    <w:rsid w:val="00B44AB4"/>
    <w:rsid w:val="00B56BDF"/>
    <w:rsid w:val="00C7388D"/>
    <w:rsid w:val="00CA1789"/>
    <w:rsid w:val="00CB0739"/>
    <w:rsid w:val="00CC0A39"/>
    <w:rsid w:val="00CD7037"/>
    <w:rsid w:val="00CE7543"/>
    <w:rsid w:val="00D262EA"/>
    <w:rsid w:val="00D37457"/>
    <w:rsid w:val="00D72BF3"/>
    <w:rsid w:val="00DA0087"/>
    <w:rsid w:val="00EF362D"/>
    <w:rsid w:val="00EF6F0E"/>
    <w:rsid w:val="00F329EF"/>
    <w:rsid w:val="00F96726"/>
    <w:rsid w:val="00FB4A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D4D4E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39D"/>
    <w:rPr>
      <w:color w:val="666666"/>
    </w:rPr>
  </w:style>
  <w:style w:type="paragraph" w:customStyle="1" w:styleId="94B4B0A84DFF451DBB6BB4166BA0C904">
    <w:name w:val="94B4B0A84DFF451DBB6BB4166BA0C904"/>
    <w:rsid w:val="00CE754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MR Presentation template 2014">
  <a:themeElements>
    <a:clrScheme name="TMR Nov 2025">
      <a:dk1>
        <a:srgbClr val="021121"/>
      </a:dk1>
      <a:lt1>
        <a:sysClr val="window" lastClr="FFFFFF"/>
      </a:lt1>
      <a:dk2>
        <a:srgbClr val="03264C"/>
      </a:dk2>
      <a:lt2>
        <a:srgbClr val="E5EEF7"/>
      </a:lt2>
      <a:accent1>
        <a:srgbClr val="002549"/>
      </a:accent1>
      <a:accent2>
        <a:srgbClr val="004180"/>
      </a:accent2>
      <a:accent3>
        <a:srgbClr val="005EB8"/>
      </a:accent3>
      <a:accent4>
        <a:srgbClr val="7FAEDB"/>
      </a:accent4>
      <a:accent5>
        <a:srgbClr val="B2CEE9"/>
      </a:accent5>
      <a:accent6>
        <a:srgbClr val="04825C"/>
      </a:accent6>
      <a:hlink>
        <a:srgbClr val="005EB8"/>
      </a:hlink>
      <a:folHlink>
        <a:srgbClr val="005EB8"/>
      </a:folHlink>
    </a:clrScheme>
    <a:fontScheme name="TM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1200" dirty="0" err="1" smtClean="0"/>
        </a:defPPr>
      </a:lstStyle>
    </a:txDef>
  </a:objectDefaults>
  <a:extraClrSchemeLst/>
  <a:extLst>
    <a:ext uri="{05A4C25C-085E-4340-85A3-A5531E510DB2}">
      <thm15:themeFamily xmlns:thm15="http://schemas.microsoft.com/office/thememl/2012/main" name="TMR Presentation template 2014" id="{1F5B852D-3119-4F0B-9C1C-096D258A56F1}" vid="{38C13BBA-6EDD-441E-A768-7744FECF010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Date xmlns="ec7e2d8b-6e7c-4bfc-ba99-f0f88fe8f849" xsi:nil="true"/>
    <TaxCatchAll xmlns="d27882d3-798a-4f9d-aacc-36c6e0a50e92" xsi:nil="true"/>
    <lcf76f155ced4ddcb4097134ff3c332f xmlns="ec7e2d8b-6e7c-4bfc-ba99-f0f88fe8f8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0CC9799A90604989CCC4E5C3CC0505" ma:contentTypeVersion="16" ma:contentTypeDescription="Create a new document." ma:contentTypeScope="" ma:versionID="4101006aee8245cafba1d34e7bbc18b6">
  <xsd:schema xmlns:xsd="http://www.w3.org/2001/XMLSchema" xmlns:xs="http://www.w3.org/2001/XMLSchema" xmlns:p="http://schemas.microsoft.com/office/2006/metadata/properties" xmlns:ns2="ec7e2d8b-6e7c-4bfc-ba99-f0f88fe8f849" xmlns:ns3="d27882d3-798a-4f9d-aacc-36c6e0a50e92" targetNamespace="http://schemas.microsoft.com/office/2006/metadata/properties" ma:root="true" ma:fieldsID="41cfecdeb5c5bbac9665849bff563848" ns2:_="" ns3:_="">
    <xsd:import namespace="ec7e2d8b-6e7c-4bfc-ba99-f0f88fe8f849"/>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2d8b-6e7c-4bfc-ba99-f0f88fe8f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ApprovalDate" ma:index="23" nillable="true" ma:displayName="Approval Date" ma:format="Dropdown" ma:internalName="Approval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5b49d-9b67-4f13-9be6-35194bfa3d5e}" ma:internalName="TaxCatchAll" ma:showField="CatchAllData" ma:web="3c6dceb0-1582-49c1-9603-9c89ce5c8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F601-98E5-4F4C-8D3C-DFB48D165763}">
  <ds:schemaRefs>
    <ds:schemaRef ds:uri="http://schemas.microsoft.com/sharepoint/v3/contenttype/forms"/>
  </ds:schemaRefs>
</ds:datastoreItem>
</file>

<file path=customXml/itemProps2.xml><?xml version="1.0" encoding="utf-8"?>
<ds:datastoreItem xmlns:ds="http://schemas.openxmlformats.org/officeDocument/2006/customXml" ds:itemID="{DE047BD7-CD6A-42DB-966E-83B178499C86}">
  <ds:schemaRefs>
    <ds:schemaRef ds:uri="http://schemas.microsoft.com/office/infopath/2007/PartnerControls"/>
    <ds:schemaRef ds:uri="http://schemas.openxmlformats.org/package/2006/metadata/core-properties"/>
    <ds:schemaRef ds:uri="d27882d3-798a-4f9d-aacc-36c6e0a50e92"/>
    <ds:schemaRef ds:uri="http://www.w3.org/XML/1998/namespace"/>
    <ds:schemaRef ds:uri="ec7e2d8b-6e7c-4bfc-ba99-f0f88fe8f849"/>
    <ds:schemaRef ds:uri="http://schemas.microsoft.com/office/2006/documentManagement/types"/>
    <ds:schemaRef ds:uri="http://purl.org/dc/term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752E572-B92A-409C-B7A6-1CD256B7F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2d8b-6e7c-4bfc-ba99-f0f88fe8f849"/>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D25F9-AB44-409C-AB4A-EE9F7B8B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BHTSP Temporary Traffic Management (TTM) Departures Approval Request Form</vt:lpstr>
    </vt:vector>
  </TitlesOfParts>
  <Company>Department of Transport and Main Roads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BHTSP Temporary Traffic Management (TTM) Departures Approval Request Form</dc:title>
  <dc:subject>Service / Function</dc:subject>
  <dc:creator>Department of Transport and Main Roads</dc:creator>
  <cp:keywords>Form, BHTSP, TTM,</cp:keywords>
  <dc:description>CQR.FRM.000</dc:description>
  <cp:lastModifiedBy>Kirsten M Firmin</cp:lastModifiedBy>
  <cp:revision>2</cp:revision>
  <cp:lastPrinted>2023-01-11T11:51:00Z</cp:lastPrinted>
  <dcterms:created xsi:type="dcterms:W3CDTF">2026-04-20T03:16:00Z</dcterms:created>
  <dcterms:modified xsi:type="dcterms:W3CDTF">2026-04-20T03:16:00Z</dcterms:modified>
  <cp:category/>
  <cp:contentStatus/>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0x010100280CC9799A90604989CCC4E5C3CC0505</vt:lpwstr>
  </property>
  <property fmtid="{D5CDD505-2E9C-101B-9397-08002B2CF9AE}" pid="3" name="_ExtendedDescription">
    <vt:lpwstr>Created by Hanah K Bunt</vt:lpwstr>
  </property>
</Properties>
</file>