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6E18D0" w:rsidRPr="001F4719" w14:paraId="5045B8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1122F50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14:paraId="51ADD3C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4A31ABE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E18D0" w14:paraId="37F42251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94C" w14:textId="0DED811B" w:rsidR="006E18D0" w:rsidRDefault="00CB388B" w:rsidP="00075417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4076E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A75" w14:textId="2749793B" w:rsidR="006E18D0" w:rsidRDefault="00CB388B" w:rsidP="006E18D0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E18D0" w:rsidRPr="001F4719" w14:paraId="4E9BC624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BD541E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14:paraId="2F4E623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D1B626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6E18D0" w14:paraId="41371F1A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520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6127F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BC2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0308E1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7AB1092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14:paraId="74B9F04A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C444B4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6E18D0" w14:paraId="742B82D0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4E6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5C44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585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25F204DA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44465FA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14:paraId="5AD09C74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0EE19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6E18D0" w14:paraId="0B2AD555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73E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E3A45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D41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4E30BDD3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0546D2A2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14:paraId="090B3F8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F912478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6E18D0" w14:paraId="5FE4EAB6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444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F0BA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CC2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226C5B82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6C0D38F5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14:paraId="524EFDF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B7213BF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E18D0" w14:paraId="483133CD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AE4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8DD4E" w14:textId="77777777" w:rsidR="006E18D0" w:rsidRDefault="006E18D0" w:rsidP="006E18D0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E02F677F838D4016935DF83B00B2B195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EAFF5" w14:textId="77777777" w:rsidR="006E18D0" w:rsidRDefault="006E18D0" w:rsidP="006E18D0">
                <w:pPr>
                  <w:pStyle w:val="TableBodyText"/>
                </w:pPr>
                <w:r w:rsidRPr="001B711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E18D0" w:rsidRPr="00123021" w14:paraId="3B12860A" w14:textId="77777777" w:rsidTr="006E18D0">
        <w:trPr>
          <w:trHeight w:val="410"/>
        </w:trPr>
        <w:tc>
          <w:tcPr>
            <w:tcW w:w="1821" w:type="dxa"/>
            <w:gridSpan w:val="2"/>
          </w:tcPr>
          <w:p w14:paraId="229D2B99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14:paraId="029E442F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14:paraId="0CAA6A03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00B1ABA5" w14:textId="1FAFB45E" w:rsidR="006E18D0" w:rsidRPr="00123021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Partial Inspection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14:paraId="5E6501B3" w14:textId="77777777" w:rsidTr="006E18D0">
        <w:trPr>
          <w:trHeight w:val="410"/>
        </w:trPr>
        <w:tc>
          <w:tcPr>
            <w:tcW w:w="1821" w:type="dxa"/>
            <w:gridSpan w:val="2"/>
          </w:tcPr>
          <w:p w14:paraId="50AD058D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14:paraId="18BAE16B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2797" w:type="dxa"/>
            <w:gridSpan w:val="6"/>
          </w:tcPr>
          <w:p w14:paraId="54668EA0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7D7A7846" w14:textId="77777777" w:rsidR="006E18D0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4066C">
              <w:rPr>
                <w:b/>
              </w:rPr>
            </w:r>
            <w:r w:rsidR="0004066C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:rsidRPr="00123021" w14:paraId="4CE1FC06" w14:textId="77777777" w:rsidTr="006E18D0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14:paraId="63FF1BFF" w14:textId="77777777" w:rsidR="006E18D0" w:rsidRPr="00505A6C" w:rsidRDefault="006E18D0" w:rsidP="006E18D0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E18D0" w14:paraId="09B3044F" w14:textId="77777777" w:rsidTr="006E18D0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B9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E02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63D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EE3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6E18D0" w14:paraId="4328172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60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1D" w14:textId="77777777" w:rsidR="006E18D0" w:rsidRPr="0058608A" w:rsidRDefault="006E18D0" w:rsidP="006E18D0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12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6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93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D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9CF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97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EC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8D5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CB4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6E18D0" w14:paraId="0841875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14B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5B2" w14:textId="77777777" w:rsidR="006E18D0" w:rsidRPr="0058608A" w:rsidRDefault="006E18D0" w:rsidP="006E18D0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36D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43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37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2C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F2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8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A73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29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2B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6E18D0" w14:paraId="59A4DFDC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3F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4DB" w14:textId="77777777" w:rsidR="006E18D0" w:rsidRPr="0058608A" w:rsidRDefault="006E18D0" w:rsidP="006E18D0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7C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3B3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06D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A7E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5E6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F0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B6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2C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FF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14:paraId="504A937D" w14:textId="77777777" w:rsidR="006E18D0" w:rsidRDefault="006E18D0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366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FC3796" w:rsidRPr="00020A97" w14:paraId="06F5CEB6" w14:textId="77777777" w:rsidTr="006E18D0">
        <w:trPr>
          <w:cantSplit/>
          <w:trHeight w:val="57"/>
        </w:trPr>
        <w:tc>
          <w:tcPr>
            <w:tcW w:w="6091" w:type="dxa"/>
            <w:gridSpan w:val="2"/>
            <w:vMerge w:val="restart"/>
            <w:shd w:val="clear" w:color="auto" w:fill="auto"/>
          </w:tcPr>
          <w:p w14:paraId="516D0318" w14:textId="77777777" w:rsidR="00FC3796" w:rsidRPr="003650E2" w:rsidRDefault="00FC3796" w:rsidP="006E18D0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Sounding Locations</w:t>
            </w:r>
          </w:p>
        </w:tc>
        <w:tc>
          <w:tcPr>
            <w:tcW w:w="4110" w:type="dxa"/>
            <w:gridSpan w:val="8"/>
            <w:shd w:val="clear" w:color="auto" w:fill="D9D9D9" w:themeFill="background1" w:themeFillShade="D9"/>
          </w:tcPr>
          <w:p w14:paraId="5E1C83B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Depth (meters)</w:t>
            </w:r>
          </w:p>
        </w:tc>
      </w:tr>
      <w:tr w:rsidR="00FC3796" w:rsidRPr="00020A97" w14:paraId="3073E723" w14:textId="77777777" w:rsidTr="006E18D0">
        <w:trPr>
          <w:cantSplit/>
          <w:trHeight w:val="57"/>
        </w:trPr>
        <w:tc>
          <w:tcPr>
            <w:tcW w:w="6091" w:type="dxa"/>
            <w:gridSpan w:val="2"/>
            <w:vMerge/>
            <w:shd w:val="clear" w:color="auto" w:fill="auto"/>
          </w:tcPr>
          <w:p w14:paraId="1F07DDAF" w14:textId="77777777" w:rsidR="00FC3796" w:rsidRPr="00020A97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0BD03395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CS 1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4D5786A9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CS 2</w:t>
            </w: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31D5EFB1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CS 3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77591B29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CS 4</w:t>
            </w:r>
          </w:p>
        </w:tc>
      </w:tr>
      <w:tr w:rsidR="00FC3796" w:rsidRPr="00020A97" w14:paraId="22A0E14C" w14:textId="77777777" w:rsidTr="006E18D0">
        <w:trPr>
          <w:cantSplit/>
          <w:trHeight w:val="1239"/>
        </w:trPr>
        <w:tc>
          <w:tcPr>
            <w:tcW w:w="725" w:type="dxa"/>
            <w:shd w:val="clear" w:color="auto" w:fill="D9D9D9" w:themeFill="background1" w:themeFillShade="D9"/>
          </w:tcPr>
          <w:p w14:paraId="7680A84D" w14:textId="77777777" w:rsidR="003650E2" w:rsidRDefault="003650E2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</w:p>
          <w:p w14:paraId="6976EB46" w14:textId="777777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366" w:type="dxa"/>
            <w:shd w:val="clear" w:color="auto" w:fill="D9D9D9" w:themeFill="background1" w:themeFillShade="D9"/>
          </w:tcPr>
          <w:p w14:paraId="40C58284" w14:textId="77777777" w:rsidR="003650E2" w:rsidRDefault="003650E2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</w:p>
          <w:p w14:paraId="49BBBBAD" w14:textId="5CFE8E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Location (Abbreviation)</w:t>
            </w:r>
            <w:r w:rsidR="003650E2">
              <w:rPr>
                <w:b/>
                <w:sz w:val="18"/>
                <w:szCs w:val="18"/>
              </w:rPr>
              <w:t xml:space="preserve"> </w:t>
            </w:r>
            <w:r w:rsidRPr="003650E2">
              <w:rPr>
                <w:i/>
                <w:sz w:val="18"/>
                <w:szCs w:val="18"/>
              </w:rPr>
              <w:t>(Describe Other (O) in comments)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</w:tcPr>
          <w:p w14:paraId="421BC413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E3DD9C7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65D88F11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FF56EF8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</w:tcPr>
          <w:p w14:paraId="45AEFA3C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64C296FA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1826E417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27091615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</w:tr>
      <w:tr w:rsidR="00FC3796" w:rsidRPr="00020A97" w14:paraId="6A98DA4D" w14:textId="77777777" w:rsidTr="006E18D0">
        <w:trPr>
          <w:cantSplit/>
          <w:trHeight w:val="57"/>
        </w:trPr>
        <w:tc>
          <w:tcPr>
            <w:tcW w:w="725" w:type="dxa"/>
            <w:shd w:val="clear" w:color="auto" w:fill="FFFFFF" w:themeFill="background1"/>
          </w:tcPr>
          <w:p w14:paraId="10EFE6E5" w14:textId="777777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Span</w:t>
            </w:r>
          </w:p>
        </w:tc>
        <w:tc>
          <w:tcPr>
            <w:tcW w:w="5366" w:type="dxa"/>
            <w:shd w:val="clear" w:color="auto" w:fill="FFFFFF" w:themeFill="background1"/>
          </w:tcPr>
          <w:p w14:paraId="5E79A134" w14:textId="0C8C1F3C" w:rsidR="00FC3796" w:rsidRPr="003650E2" w:rsidRDefault="00FC3796" w:rsidP="006E18D0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End 1 (E1), Midspan (MS), End 2 (E2), Other (O)</w:t>
            </w:r>
          </w:p>
        </w:tc>
        <w:tc>
          <w:tcPr>
            <w:tcW w:w="513" w:type="dxa"/>
            <w:shd w:val="clear" w:color="auto" w:fill="FFFFFF" w:themeFill="background1"/>
          </w:tcPr>
          <w:p w14:paraId="7B2A22B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&lt;0.2</w:t>
            </w:r>
          </w:p>
        </w:tc>
        <w:tc>
          <w:tcPr>
            <w:tcW w:w="514" w:type="dxa"/>
            <w:shd w:val="clear" w:color="auto" w:fill="FFFFFF" w:themeFill="background1"/>
          </w:tcPr>
          <w:p w14:paraId="1A8232ED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&lt;0.5</w:t>
            </w:r>
          </w:p>
        </w:tc>
        <w:tc>
          <w:tcPr>
            <w:tcW w:w="514" w:type="dxa"/>
            <w:shd w:val="clear" w:color="auto" w:fill="FFFFFF" w:themeFill="background1"/>
          </w:tcPr>
          <w:p w14:paraId="0FE8785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0.2 </w:t>
            </w:r>
          </w:p>
          <w:p w14:paraId="645DEEC2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029D6F0F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0.49</w:t>
            </w:r>
          </w:p>
        </w:tc>
        <w:tc>
          <w:tcPr>
            <w:tcW w:w="514" w:type="dxa"/>
            <w:shd w:val="clear" w:color="auto" w:fill="FFFFFF" w:themeFill="background1"/>
          </w:tcPr>
          <w:p w14:paraId="6CBA391C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0.5 </w:t>
            </w:r>
          </w:p>
          <w:p w14:paraId="3F2DDCE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5D7FC8A7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1.99</w:t>
            </w:r>
          </w:p>
        </w:tc>
        <w:tc>
          <w:tcPr>
            <w:tcW w:w="513" w:type="dxa"/>
            <w:shd w:val="clear" w:color="auto" w:fill="FFFFFF" w:themeFill="background1"/>
          </w:tcPr>
          <w:p w14:paraId="0A41A6D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0.5 </w:t>
            </w:r>
          </w:p>
          <w:p w14:paraId="13AAE08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1D743AAA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1.0</w:t>
            </w:r>
          </w:p>
        </w:tc>
        <w:tc>
          <w:tcPr>
            <w:tcW w:w="514" w:type="dxa"/>
            <w:shd w:val="clear" w:color="auto" w:fill="FFFFFF" w:themeFill="background1"/>
          </w:tcPr>
          <w:p w14:paraId="175D1B62" w14:textId="77777777" w:rsidR="0050394D" w:rsidRPr="003650E2" w:rsidRDefault="0050394D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</w:p>
          <w:p w14:paraId="0EFB584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2 </w:t>
            </w:r>
          </w:p>
          <w:p w14:paraId="5B75C74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3B4D164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4</w:t>
            </w:r>
          </w:p>
          <w:p w14:paraId="506AA677" w14:textId="77777777" w:rsidR="0050394D" w:rsidRPr="003650E2" w:rsidRDefault="0050394D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2680FB7F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&gt;1.0</w:t>
            </w:r>
          </w:p>
        </w:tc>
        <w:tc>
          <w:tcPr>
            <w:tcW w:w="514" w:type="dxa"/>
            <w:shd w:val="clear" w:color="auto" w:fill="FFFFFF" w:themeFill="background1"/>
          </w:tcPr>
          <w:p w14:paraId="3D3D0FED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&gt;4.0</w:t>
            </w:r>
          </w:p>
        </w:tc>
      </w:tr>
    </w:tbl>
    <w:p w14:paraId="3E657926" w14:textId="77777777" w:rsidR="00FC3796" w:rsidRDefault="00FC3796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  <w:gridCol w:w="992"/>
        <w:gridCol w:w="425"/>
        <w:gridCol w:w="426"/>
        <w:gridCol w:w="425"/>
        <w:gridCol w:w="425"/>
        <w:gridCol w:w="142"/>
        <w:gridCol w:w="283"/>
        <w:gridCol w:w="142"/>
        <w:gridCol w:w="284"/>
        <w:gridCol w:w="141"/>
        <w:gridCol w:w="284"/>
        <w:gridCol w:w="283"/>
        <w:gridCol w:w="426"/>
        <w:gridCol w:w="141"/>
        <w:gridCol w:w="1276"/>
        <w:gridCol w:w="1276"/>
        <w:gridCol w:w="142"/>
        <w:gridCol w:w="1275"/>
      </w:tblGrid>
      <w:tr w:rsidR="00613F9D" w:rsidRPr="002F5BEA" w14:paraId="325581C6" w14:textId="77777777" w:rsidTr="00820580">
        <w:trPr>
          <w:cantSplit/>
          <w:trHeight w:val="70"/>
          <w:tblHeader/>
        </w:trPr>
        <w:tc>
          <w:tcPr>
            <w:tcW w:w="1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D17622" w14:textId="77777777" w:rsidR="00613F9D" w:rsidRPr="0095008C" w:rsidRDefault="00613F9D" w:rsidP="00A44CA9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lastRenderedPageBreak/>
              <w:t>Structure Id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D9FDC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DAACE3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02764DE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820580" w:rsidRPr="002F5BEA" w14:paraId="2403FE26" w14:textId="77777777" w:rsidTr="00820580">
        <w:trPr>
          <w:cantSplit/>
          <w:trHeight w:val="263"/>
          <w:tblHeader/>
        </w:trPr>
        <w:tc>
          <w:tcPr>
            <w:tcW w:w="1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605CC7" w14:textId="6C4CA0AC" w:rsidR="00613F9D" w:rsidRPr="0095008C" w:rsidRDefault="00CB388B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StructureId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D13EA9" w:rsidRPr="00D13EA9">
              <w:rPr>
                <w:noProof/>
                <w:szCs w:val="16"/>
              </w:rPr>
              <w:t xml:space="preserve">     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3FB96" w14:textId="52BCC57E" w:rsidR="00613F9D" w:rsidRPr="0095008C" w:rsidRDefault="008E1B69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Name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D13EA9" w:rsidRPr="00D13EA9">
              <w:rPr>
                <w:noProof/>
                <w:szCs w:val="16"/>
              </w:rPr>
              <w:t xml:space="preserve">     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2E7B76BFB59B418E9F56209D980F6C71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67734C" w14:textId="77777777" w:rsidR="00613F9D" w:rsidRPr="0095008C" w:rsidRDefault="00613F9D" w:rsidP="002626C5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1B7113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BF013A" w14:textId="508694C6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 w:rsidR="0095008C"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EE702" w14:textId="560662A5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 w:rsidR="0095008C"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7BBBE4" w14:textId="187C7D9C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128DE" w14:textId="6DD96C0A" w:rsidR="00613F9D" w:rsidRPr="0095008C" w:rsidRDefault="00613F9D" w:rsidP="001B7113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="001B7113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1B7113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="001B7113">
              <w:rPr>
                <w:b/>
                <w:szCs w:val="16"/>
              </w:rPr>
              <w:fldChar w:fldCharType="end"/>
            </w:r>
            <w:bookmarkEnd w:id="5"/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59B146" w14:textId="13939341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Partial Inspection   </w:t>
            </w:r>
            <w:r w:rsidR="001B7113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113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="001B7113">
              <w:rPr>
                <w:b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F2C888" w14:textId="0D5E34BD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</w:t>
            </w:r>
            <w:r w:rsidR="00820580">
              <w:rPr>
                <w:b/>
                <w:szCs w:val="16"/>
              </w:rPr>
              <w:t xml:space="preserve"> </w:t>
            </w:r>
            <w:r w:rsidRPr="0095008C">
              <w:rPr>
                <w:b/>
                <w:szCs w:val="16"/>
              </w:rPr>
              <w:t xml:space="preserve">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4066C">
              <w:rPr>
                <w:b/>
                <w:szCs w:val="16"/>
              </w:rPr>
            </w:r>
            <w:r w:rsidR="0004066C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4B08BC" w:rsidRPr="00F8499B" w14:paraId="1EC9D7F3" w14:textId="77777777" w:rsidTr="00F90AFB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0CFB1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CB156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C09A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4EAA5A1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784E7D04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761F032D" w14:textId="77777777" w:rsidR="004B08BC" w:rsidRPr="0095008C" w:rsidRDefault="004B08BC" w:rsidP="0095008C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512DF3" w:rsidRPr="00F8499B" w14:paraId="7610DDA6" w14:textId="328F88AC" w:rsidTr="00F90AFB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740200" w14:textId="520A8498" w:rsidR="00F27F08" w:rsidRPr="00F8499B" w:rsidRDefault="00F27F08" w:rsidP="00F27F08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Sounding Location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CDCA13" w14:textId="58E74CA4" w:rsidR="00F27F08" w:rsidRPr="00F8499B" w:rsidRDefault="00F27F08" w:rsidP="00F27F08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Permanent Reference Feature</w:t>
            </w:r>
          </w:p>
          <w:p w14:paraId="12356698" w14:textId="77777777" w:rsidR="00F27F08" w:rsidRPr="00230FD3" w:rsidRDefault="00F27F08" w:rsidP="00F27F08">
            <w:pPr>
              <w:pStyle w:val="TableBodyText"/>
              <w:keepLines w:val="0"/>
              <w:jc w:val="center"/>
              <w:rPr>
                <w:sz w:val="10"/>
                <w:szCs w:val="10"/>
              </w:rPr>
            </w:pPr>
          </w:p>
          <w:p w14:paraId="68164098" w14:textId="02CE0D7A" w:rsidR="00F27F08" w:rsidRPr="00230FD3" w:rsidRDefault="00F27F08" w:rsidP="00F27F08">
            <w:pPr>
              <w:pStyle w:val="TableBodyText"/>
              <w:keepLines w:val="0"/>
              <w:jc w:val="center"/>
              <w:rPr>
                <w:sz w:val="18"/>
                <w:szCs w:val="18"/>
              </w:rPr>
            </w:pPr>
            <w:r w:rsidRPr="00230FD3">
              <w:rPr>
                <w:sz w:val="18"/>
                <w:szCs w:val="18"/>
              </w:rPr>
              <w:t>Top of kerb, deck or concrete parapet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14054B" w14:textId="4E2DB15A" w:rsidR="00F27F08" w:rsidRDefault="00F27F08" w:rsidP="00F27F08">
            <w:pPr>
              <w:pStyle w:val="TableBodyText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Sounding Depth (m)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9FC3C16" w14:textId="6469081C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36E09A" w14:textId="1A7DEB79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Critical Scour Dip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top"/>
          </w:tcPr>
          <w:p w14:paraId="3430351D" w14:textId="77777777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14:paraId="6177A3A0" w14:textId="009A22A8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</w:tr>
      <w:tr w:rsidR="00512DF3" w:rsidRPr="00F8499B" w14:paraId="04D6ABB6" w14:textId="5576EFC6" w:rsidTr="00F90AFB">
        <w:tblPrEx>
          <w:tblCellMar>
            <w:left w:w="0" w:type="dxa"/>
            <w:right w:w="0" w:type="dxa"/>
          </w:tblCellMar>
        </w:tblPrEx>
        <w:trPr>
          <w:cantSplit/>
          <w:trHeight w:val="273"/>
          <w:tblHeader/>
        </w:trPr>
        <w:tc>
          <w:tcPr>
            <w:tcW w:w="1413" w:type="dxa"/>
            <w:gridSpan w:val="4"/>
            <w:vMerge/>
            <w:shd w:val="clear" w:color="auto" w:fill="D9D9D9" w:themeFill="background1" w:themeFillShade="D9"/>
          </w:tcPr>
          <w:p w14:paraId="707DFDB5" w14:textId="58EE68F2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B8C36B5" w14:textId="497D8C59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3D1B9A37" w14:textId="05EB9B46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Water Surface</w:t>
            </w:r>
          </w:p>
        </w:tc>
        <w:tc>
          <w:tcPr>
            <w:tcW w:w="2552" w:type="dxa"/>
            <w:gridSpan w:val="9"/>
            <w:shd w:val="clear" w:color="auto" w:fill="D9D9D9" w:themeFill="background1" w:themeFillShade="D9"/>
          </w:tcPr>
          <w:p w14:paraId="7EDD659B" w14:textId="61862B9C" w:rsidR="00F27F08" w:rsidRPr="00F8499B" w:rsidRDefault="00F27F08" w:rsidP="00F27F08">
            <w:pPr>
              <w:pStyle w:val="TableBodyText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Stream Bed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6126C3" w14:textId="2F477BE7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5AC926AD" w14:textId="7C99E132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02367C1" w14:textId="26FFB278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 w:rsidRPr="006A766B">
              <w:rPr>
                <w:sz w:val="18"/>
                <w:szCs w:val="18"/>
              </w:rPr>
              <w:t>First Scour Survey: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9ED6C13" w14:textId="5FFC29DC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C5528A" w14:paraId="19B50784" w14:textId="02C7D3E6" w:rsidTr="00F90AFB">
        <w:tblPrEx>
          <w:tblCellMar>
            <w:left w:w="0" w:type="dxa"/>
            <w:right w:w="0" w:type="dxa"/>
          </w:tblCellMar>
        </w:tblPrEx>
        <w:trPr>
          <w:cantSplit/>
          <w:trHeight w:val="608"/>
          <w:tblHeader/>
        </w:trPr>
        <w:tc>
          <w:tcPr>
            <w:tcW w:w="279" w:type="dxa"/>
            <w:vMerge w:val="restart"/>
            <w:shd w:val="clear" w:color="auto" w:fill="D9D9D9" w:themeFill="background1" w:themeFillShade="D9"/>
            <w:textDirection w:val="btLr"/>
          </w:tcPr>
          <w:p w14:paraId="1C2245C5" w14:textId="50EE1291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69DB4F6F" w14:textId="584B26AE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1D83505C" w14:textId="5617D18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textDirection w:val="btLr"/>
          </w:tcPr>
          <w:p w14:paraId="0586C29A" w14:textId="02F59625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Side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1AE96A3" w14:textId="2C7AFE9E" w:rsidR="00F27F08" w:rsidRPr="00C5528A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14:paraId="31D5D46A" w14:textId="507A7BC9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14:paraId="7342C13E" w14:textId="1E039265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62FC6673" w14:textId="674BCEC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Previous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71A73CD6" w14:textId="624894DD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37AF3C32" w14:textId="2242F784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</w:t>
            </w:r>
          </w:p>
        </w:tc>
        <w:tc>
          <w:tcPr>
            <w:tcW w:w="4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7F33E98" w14:textId="3E183DE8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Diff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3F8A9219" w14:textId="39592A15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 Diff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  <w:textDirection w:val="btLr"/>
          </w:tcPr>
          <w:p w14:paraId="7C7ECFBE" w14:textId="1903A76F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14:paraId="5DE886BC" w14:textId="4818DA62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C890765" w14:textId="2CF41C65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 w:rsidRPr="006A766B">
              <w:rPr>
                <w:sz w:val="18"/>
                <w:szCs w:val="18"/>
              </w:rPr>
              <w:t>Last Stream Bed Rehab: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2315E5A" w14:textId="7E41157F" w:rsidR="00F27F08" w:rsidRDefault="00B1497C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C5528A" w14:paraId="26A171B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607"/>
          <w:tblHeader/>
        </w:trPr>
        <w:tc>
          <w:tcPr>
            <w:tcW w:w="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88D107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CC7E538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BB14992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B6030AC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37E6AA" w14:textId="77777777" w:rsidR="00F27F08" w:rsidRPr="00C5528A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F98D9BA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5E5A9D6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6B1348E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73A262C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CD71FC1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3EA0AAD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4A86758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B913BF0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DB53D08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DFF1F7" w14:textId="3D556F72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Scour Survey: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32363" w14:textId="360EC248" w:rsidR="00F27F08" w:rsidRDefault="00B1497C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DB5333" w14:paraId="72ADC8C1" w14:textId="1D69982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D748B8" w14:textId="63E00959" w:rsidR="00732F23" w:rsidRPr="00DB5333" w:rsidRDefault="00723F65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0D89F8" w14:textId="752B6C10" w:rsidR="00732F23" w:rsidRPr="00DB5333" w:rsidRDefault="008C6CF1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72C1BE" w14:textId="48FB3D2D" w:rsidR="00732F23" w:rsidRPr="00DB5333" w:rsidRDefault="008C6CF1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A5FE4B" w14:textId="40187A94" w:rsidR="00732F23" w:rsidRPr="00DB5333" w:rsidRDefault="008C6CF1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7F56EA" w14:textId="72489C6E" w:rsidR="00732F23" w:rsidRPr="00DB5333" w:rsidRDefault="00723F65" w:rsidP="0072321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60E05" w14:textId="171DC84A" w:rsidR="00732F23" w:rsidRPr="00DB5333" w:rsidRDefault="008C6CF1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C4CCCE" w14:textId="262C33C2" w:rsidR="00732F23" w:rsidRPr="00DB5333" w:rsidRDefault="008C6CF1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F1BF65" w14:textId="59C0F538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A22AD2" w14:textId="11893D07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1D2F6" w14:textId="5D1702B0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86740" w14:textId="6B854574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783F44" w14:textId="4F34235A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13E0A" w14:textId="267F9055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19"/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058A39" w14:textId="2BE364E1" w:rsidR="00732F23" w:rsidRPr="00DB5333" w:rsidRDefault="00723F65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00D54" w14:textId="760CBFAD" w:rsidR="00732F23" w:rsidRPr="00DB5333" w:rsidRDefault="008C6CF1" w:rsidP="0072321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387979F" w14:textId="29BADF0D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696153" w14:textId="08368929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AC791A2" w14:textId="2F38A730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2ABD95" w14:textId="2B72A63E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DDF21A" w14:textId="68606F23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B7CCC6" w14:textId="56949104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37CB5A" w14:textId="1C8C3799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12C9E" w14:textId="4A3DA6B3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69952AF" w14:textId="3A30EAC2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69829" w14:textId="01AAE421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A06A96" w14:textId="13FE7CB0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05E0A4" w14:textId="25023658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FAD7F2" w14:textId="60EBA69B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6033D6" w14:textId="4B6383F1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8C3A76" w14:textId="43C98327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795E9" w14:textId="24B93767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B826831" w14:textId="39FBFD74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F94EE0" w14:textId="708F21CA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53CE66" w14:textId="3E102524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2215E4" w14:textId="0C6D9924" w:rsidR="00C606E9" w:rsidRPr="00DB5333" w:rsidRDefault="00C606E9" w:rsidP="001B7113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EFED24" w14:textId="6398C35B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EA8F7" w14:textId="768B6C9F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94DD1A" w14:textId="5DD3058C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F31254" w14:textId="0388BA62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12D8DD" w14:textId="2F62F202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E86C35" w14:textId="01EAF73E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E205B3E" w14:textId="2E1BC810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16608A" w14:textId="7AD6CCAD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4EE4D" w14:textId="1D7708E7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CC67A9" w14:textId="7A9D49BA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B70ACD" w14:textId="7F224D2B" w:rsidR="00C606E9" w:rsidRPr="00DB5333" w:rsidRDefault="00C606E9" w:rsidP="001B7113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CEA8C" w14:textId="61F75A56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C1209DC" w14:textId="77777777" w:rsidTr="0072321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6A42ED" w14:textId="0E7D180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964EF2" w14:textId="70103BA7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5F7361" w14:textId="39CD77D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DA256E" w14:textId="1A7A7A6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DADAF4" w14:textId="67B65CF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EB55C" w14:textId="5A1A501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50416C" w14:textId="3E80728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EA8C26" w14:textId="60B77B6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F7C50" w14:textId="7A0581F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20F6E9" w14:textId="4056F9D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AD0710" w14:textId="63BC116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F4B00E" w14:textId="40F4D49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12C83F" w14:textId="0B8C90D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991DCE" w14:textId="2A9CE5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197108" w14:textId="600B8A2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105FDC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FCCF3E" w14:textId="35C0962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A74E99" w14:textId="384CF35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7F0B96" w14:textId="7B1F372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EC68B0" w14:textId="7793AD0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78F0B1" w14:textId="7760F77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B69E74" w14:textId="5E02BD6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E98E0C" w14:textId="2A28767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FB4E41" w14:textId="6D55F54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F60309" w14:textId="15B0295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DF2791" w14:textId="222DF7F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FDC177" w14:textId="588FB6D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F3B944" w14:textId="1C675C8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C1720AC" w14:textId="4456A1B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4D3E74" w14:textId="4A875D3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61A50F" w14:textId="461028D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7326C2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05D0DE" w14:textId="74FB0DA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2A92EB" w14:textId="5E489CAF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52F2AC" w14:textId="22AFC2B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349E41" w14:textId="4BCD917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A8017F" w14:textId="28534C4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4E55D4" w14:textId="1EA2919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F870C" w14:textId="5DB83E7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2CB9E4" w14:textId="0041820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E43446" w14:textId="6C25E06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B6301A" w14:textId="041E4FB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604B03" w14:textId="19E5239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2A656B" w14:textId="0692C78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817D9C" w14:textId="47FD229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BC9352" w14:textId="5524DC9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6C6A30" w14:textId="022E54C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8CA7AE2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C13A3E" w14:textId="46766527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E424C0" w14:textId="4713585F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62DDDA" w14:textId="4C31FEC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E5B0AA" w14:textId="35077F4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B733A4" w14:textId="7BAA3A4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44D1CC" w14:textId="4C8AA92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317A4B" w14:textId="7E893F6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2D5A66" w14:textId="7252F9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F1DC04" w14:textId="74456F0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923A94" w14:textId="26C2609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DE1149" w14:textId="0A00B8C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4A0F57" w14:textId="58BE8DE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3B2CB6" w14:textId="2156B34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2F0D1E" w14:textId="16298FC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173149" w14:textId="537C9F7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6BAEBC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9B9DD7" w14:textId="6EFEE64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032057" w14:textId="43D545A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FC7E47" w14:textId="67DCF37F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852703" w14:textId="2276505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3660EE" w14:textId="2FF3EC9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313ED6" w14:textId="3BC873C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44704F" w14:textId="140DD2F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956C02" w14:textId="7162058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D2C04" w14:textId="587AB25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6E8480" w14:textId="761839D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DE8DC" w14:textId="1A6F306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3B08E6" w14:textId="36A1278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D15C9C" w14:textId="5F772C4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DAACA8" w14:textId="79EA9AB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1E76A8" w14:textId="383F945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6749CF8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270033" w14:textId="7A2B7AB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3F7F43" w14:textId="7110A56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022C45" w14:textId="26A5A33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692185" w14:textId="3B72CC7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37A59C" w14:textId="3E1A00F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D937A7" w14:textId="06A4C00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38BD50" w14:textId="7966B4E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C37004" w14:textId="7436501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AD2E02" w14:textId="62AB644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CAD36D" w14:textId="64332DF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1DC821" w14:textId="1A76663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A935110" w14:textId="4B3B585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9999B2" w14:textId="3EB9DD9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AA150F" w14:textId="7B76188E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F6C0A7" w14:textId="7C98FCB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388B9CA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1185F9" w14:textId="1423DF8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4D7CCB" w14:textId="3F424EC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961B2" w14:textId="6DD4E5E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E5BD5C" w14:textId="1B83F4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9E4824" w14:textId="305262DE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425F21" w14:textId="63A799B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8247F" w14:textId="2FBFFA3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ACD5C1" w14:textId="72EFAEF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91411A" w14:textId="7017BAB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7B632D" w14:textId="5962732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98A24A" w14:textId="30E902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96F522" w14:textId="760366B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46E3C1" w14:textId="7B88FD5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9C4B1D" w14:textId="516C7BC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FA75DF" w14:textId="49D5548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EC3777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73B10E" w14:textId="1819046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5C49F8" w14:textId="12CACE3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8E6772" w14:textId="0955016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23244F" w14:textId="1D245AF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349E65" w14:textId="16C34BB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AD95A2" w14:textId="5D3C80F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5234F4" w14:textId="752CB3F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C64AF5" w14:textId="4F00C69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367C6F" w14:textId="6BCFBA8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5089AA" w14:textId="1B33391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BE0258" w14:textId="1722DB6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6CBDA9" w14:textId="2F47343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B4F87B" w14:textId="59ABE8B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AD325E" w14:textId="330CA00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721604" w14:textId="066439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DE9017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8E2FA5" w14:textId="4DECD7D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C6AAAE" w14:textId="122187E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8E919A" w14:textId="2B67B49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74AA37" w14:textId="4487A82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B3080D" w14:textId="234A827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48AF2B" w14:textId="7C7CB03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74D34D" w14:textId="5681917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DAD9D0" w14:textId="43B6476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E2B3D0" w14:textId="42DD93E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1915B2" w14:textId="497FF72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620D0F" w14:textId="4D3A9FF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9B9F30" w14:textId="5D18858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36CAC2" w14:textId="10C8477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0D318B" w14:textId="6E6B7B5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327CC2" w14:textId="2C68DA1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C11377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47AD80" w14:textId="4D841B8B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D7F918" w14:textId="6021864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7BCF48" w14:textId="01282E87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CBD487" w14:textId="7D8DAC6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A4EA95" w14:textId="3F1B266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C7F7B3" w14:textId="0F9D647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764FE4" w14:textId="2422CB7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E3B634" w14:textId="65E3951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D1DF48" w14:textId="66DAF0B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6F8055" w14:textId="78525FA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9B190A" w14:textId="0B2C26B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1C7E82" w14:textId="37D70C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2E0DF4" w14:textId="5012329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DA237B" w14:textId="652CA8B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FF75A" w14:textId="7D50919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7B28A07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74DA2A" w14:textId="16ED973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E267E2" w14:textId="33CFA2C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B80EC9" w14:textId="3FA3844E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1C0C03" w14:textId="7F1775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05A482" w14:textId="41F1A5C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84EBC3" w14:textId="6E72608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557E32" w14:textId="34EEA1B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D6FC49" w14:textId="41BFC99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99583B" w14:textId="75A4ADD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DAB5DC" w14:textId="49AD2B9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7F9E5F" w14:textId="136DA1F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EBA078" w14:textId="6FEB21F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77DC08" w14:textId="2A84265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4100D7" w14:textId="2AC0282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C9FB17" w14:textId="28D0673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47284B1E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C06218" w14:textId="5E153C3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FF209" w14:textId="6FB3040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750967" w14:textId="41ADA34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F68EDB" w14:textId="3D5CEF6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34A9D" w14:textId="3159D0E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247D2" w14:textId="5DB049D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EA1483" w14:textId="4F0DBD1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1BB89" w14:textId="5D1BB1C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24375C" w14:textId="0A7F453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6C8DEC" w14:textId="4F8FB58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8D9E35" w14:textId="57341F1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FB1A50" w14:textId="0599726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2D5EB4" w14:textId="6AC7747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711F5" w14:textId="00CD0F1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98B36D" w14:textId="55C9C9C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266843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5A1C13" w14:textId="394F26B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F3F8F7" w14:textId="2C8C579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A30382" w14:textId="1F08853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CA5BBB" w14:textId="24EC18A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2DF60A" w14:textId="107B827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44C70F" w14:textId="6D47B12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9553CD" w14:textId="7263A39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BCD902" w14:textId="7387DF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DDED08" w14:textId="3E8C7C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DB146F" w14:textId="2E9BD91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ABDFF0" w14:textId="2BE4891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BAA619" w14:textId="796D397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2D17F" w14:textId="6E423D7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ABA266" w14:textId="7E3D7AC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81CB71" w14:textId="179D6365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4EDD453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2AD500" w14:textId="0BFAC77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3A32D3" w14:textId="2EC3462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BC899D" w14:textId="1465F2F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F83862" w14:textId="262606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97D442" w14:textId="1BC22BC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B6947C" w14:textId="03159CE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6B2ED7" w14:textId="6F31F5B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F0D295" w14:textId="6AABF0C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CB8E38" w14:textId="6140F2E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1BF05A" w14:textId="13B3AEB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E0B032" w14:textId="6F423C5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D43F9D" w14:textId="5B1155E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992E86" w14:textId="431974A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9A7EE7" w14:textId="429C2C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0354E9" w14:textId="7C52568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5BF1F99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B2FB9D" w14:textId="7DCE12D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6B9CD6" w14:textId="65B4C85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6C9FAC" w14:textId="6376D1E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3672E9" w14:textId="605E6C8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E31DFF" w14:textId="2176049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02B92D" w14:textId="479B836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869849" w14:textId="340DD3A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8D176B" w14:textId="117C719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C810C1" w14:textId="6E1ED79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378E63" w14:textId="3040BF7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5E3BE0" w14:textId="3EFE711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BE2AF" w14:textId="4244EA3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A41309" w14:textId="68DA845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7B3AB4" w14:textId="2214E71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87F498" w14:textId="16F10D4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010EE07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5AE378" w14:textId="38974D0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D55BDE" w14:textId="1F732FDB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32356F" w14:textId="20FFB96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38985F" w14:textId="0D77896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3A656E" w14:textId="3DDEA24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20826" w14:textId="2104A60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0F75D1" w14:textId="4A616C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27AEDD" w14:textId="16829EB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6C2941" w14:textId="2C0F35D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777BB4" w14:textId="5E9203E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1811B" w14:textId="22AD6E1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52C50B" w14:textId="726658A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5E27D8" w14:textId="5B62E94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52B2BB6" w14:textId="7C9B81F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38BF55" w14:textId="74D687C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16FA3D3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1DDE7B" w14:textId="652482A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ECE6BB" w14:textId="44B485D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5C69CD" w14:textId="5C7FBF7B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53BD74" w14:textId="2BE1AFD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97FF22" w14:textId="0C24BDD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2375B8" w14:textId="789424B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6800CA" w14:textId="665270F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F3236C" w14:textId="03C50CA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A29824" w14:textId="3983106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B34F81" w14:textId="7418051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FDEB11" w14:textId="5887675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2FD7E6" w14:textId="5D9472B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A5B88" w14:textId="23017E7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166D77" w14:textId="0B5E817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7227DA" w14:textId="439975F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2D872C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EDF448" w14:textId="714F665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C11FAF" w14:textId="0E16CB4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E958E3" w14:textId="1B809C4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03CDEA" w14:textId="2FF8794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F4E7D" w14:textId="6A51940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73125C" w14:textId="56A988D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94447D" w14:textId="40F3A34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144D00" w14:textId="5DCCC33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DAA774" w14:textId="1369498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56FEA8" w14:textId="49369D4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745410" w14:textId="4F3B9EF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C9CC46" w14:textId="3D4DD66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AE4078" w14:textId="6E26E62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EC076C" w14:textId="6557B9C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E5A430" w14:textId="71802605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AC02103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7FA5A2" w14:textId="5C3F764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224DE" w14:textId="09A8F0A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4D63F2" w14:textId="3124603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FFE1CE" w14:textId="5B8B6D3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8659BA" w14:textId="0EE9343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2D0FC3" w14:textId="2384F1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3C2617D" w14:textId="3E1F8B9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22D459" w14:textId="5B3ABE8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392F4D" w14:textId="77AB198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D87610" w14:textId="79FE3E0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361C87" w14:textId="299DABF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F14349" w14:textId="20DB097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AEEBA2" w14:textId="0E06A87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9294D2" w14:textId="3079CAB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641680" w14:textId="4B621D5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174118D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681579" w14:textId="0E0BF35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0C8CAF" w14:textId="7B83F4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7E0B96" w14:textId="10376D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68F56A1" w14:textId="3960223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FB2FDC" w14:textId="380E115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67EECD" w14:textId="0EBC23A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410D2F" w14:textId="62AF95F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A38E54" w14:textId="0519846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980694" w14:textId="3EF8D1B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414258" w14:textId="6A92F83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9AF712" w14:textId="2349CE9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0543DB" w14:textId="61876AE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090BFE" w14:textId="231DA11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DC42C" w14:textId="42B9185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FBAEF6" w14:textId="51E8860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272B87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0CECDB" w14:textId="606B412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E75498" w14:textId="0DAFDB0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A5062F" w14:textId="2E733FB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EB3767" w14:textId="165F251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B94DD8" w14:textId="5B1EE19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EC5919" w14:textId="4AC1F9F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22D0DA" w14:textId="0EA009F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B2FA95" w14:textId="2CAC401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441997" w14:textId="6724BF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96B289" w14:textId="07E0D8D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4C1533" w14:textId="57EAED3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620CA" w14:textId="6A9A692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B4C85E" w14:textId="40C0329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776F9B" w14:textId="2862952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013C4B" w14:textId="6900535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6B02F64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9A27E8" w14:textId="4C89A1C5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F992B9" w14:textId="570FDDC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7E99D2" w14:textId="16BB112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E00C97" w14:textId="218CD49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4FEE00" w14:textId="32C36D4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6A341E" w14:textId="0E443C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E2CA1" w14:textId="6AC8159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E2EC24" w14:textId="18F1912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689D7C6" w14:textId="065B82A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27B7B4" w14:textId="7FAF2A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BF26AA" w14:textId="7DED7DE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B4365" w14:textId="1B03FB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952D78" w14:textId="02E2D56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FE1BC6" w14:textId="5321DB7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7C6A33" w14:textId="54EE02A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C233ABD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D17CD3" w14:textId="49E9CDD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AE6240" w14:textId="298B6C6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FC028C" w14:textId="64CA927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FA91C6" w14:textId="4A60EFE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B71565" w14:textId="03DFB47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BCB3F0" w14:textId="381A899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FB569" w14:textId="6D1CB88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EF51F7" w14:textId="01DFCAA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83BE3" w14:textId="016DC7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8E2E0F" w14:textId="6B791C0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89D0F0" w14:textId="20352A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216FB7" w14:textId="329E08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C781DE" w14:textId="73C7983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CDF8F2" w14:textId="4B279F8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D4007A" w14:textId="4A20736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B14A54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D8B43F" w14:textId="59F93E4B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87AEA6" w14:textId="49D79C5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44075F" w14:textId="6F9567F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DBA506" w14:textId="51C1FE3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56A508" w14:textId="1A435B1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5F32F" w14:textId="2509DDD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4F0C4B" w14:textId="0690573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977841" w14:textId="6A6E0E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D3BBE" w14:textId="1B1DF05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19B19A" w14:textId="669A683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BF4905" w14:textId="4C9BDBD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12A1F" w14:textId="124CCDB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99B0EB" w14:textId="277D022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24F00D" w14:textId="01C88B1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1A03E8" w14:textId="058D44B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E4ED30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E45362" w14:textId="17927D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5FAE1F" w14:textId="69D502C7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A794BB" w14:textId="2BD888C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01AFFD" w14:textId="2D046C2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C93F86" w14:textId="1DB6B61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96BD84" w14:textId="05737B1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F12F85" w14:textId="3A464E8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B8CE7F" w14:textId="363EEF0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D6950F" w14:textId="2764A78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13FC3" w14:textId="5B7C95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97D11D" w14:textId="556F02D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3E24FE" w14:textId="1ECCDA4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1E24DA" w14:textId="33DDDBE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88D5A" w14:textId="614958F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D3541F" w14:textId="55E81E0E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36ECB74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706B07" w14:textId="44D5DCBF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C6BC3E" w14:textId="5B82672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30620E" w14:textId="34BCF06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2E6A28" w14:textId="4F5E9A9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AB6DC6" w14:textId="7B5CAB0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59F3ED6" w14:textId="2D1928A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3A85E3" w14:textId="39390F5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2F2FC1" w14:textId="5D0E6EC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7D43B" w14:textId="0DBD5B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A5C275" w14:textId="345B04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621F957" w14:textId="22D5CDB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675B98" w14:textId="7F422AB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3199A8" w14:textId="286CA52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E087CA" w14:textId="6B080BA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C62E57" w14:textId="2EB3DAA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654251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A3B70A" w14:textId="44D7787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B1D18E" w14:textId="1934E0C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C0DCAD" w14:textId="1CA09FBE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DE9325" w14:textId="591D07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BFB20E" w14:textId="49AC0A2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EA517" w14:textId="680F37B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B053AD" w14:textId="2AD9396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6D20B" w14:textId="6A7B062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49A55" w14:textId="0CA887D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117A68" w14:textId="38705CB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91C537" w14:textId="49A1738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47BC39" w14:textId="51D9F1D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CD09E" w14:textId="311F78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C052E" w14:textId="1F6D3D4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4F9001" w14:textId="3CD4E26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DACB005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837D43" w14:textId="4DFF3F5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697410" w14:textId="542D10D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968C6B" w14:textId="5FEB0E9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958910" w14:textId="579ADF6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B7FA62" w14:textId="6B79C05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0D7E0E" w14:textId="38D3E95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A9D3FA" w14:textId="34AADF6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35DF16" w14:textId="1A4972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CBC0A7D" w14:textId="0EC7AF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EB196E" w14:textId="1D932C6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A3B5766" w14:textId="321AA15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948DA4" w14:textId="42AB619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A9F26" w14:textId="43CC9EE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885516" w14:textId="1BF9AA3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35167E" w14:textId="5404AC3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4727F8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3F98978" w14:textId="524FB3D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B71BF" w14:textId="56B219B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E797B9" w14:textId="099246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B46295" w14:textId="4B96F54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36C7D2" w14:textId="794CB5B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9C8706" w14:textId="0EE39F7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F4D2CF" w14:textId="4D6999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48430A" w14:textId="673D69A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40A96F" w14:textId="3A0BA1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B0AFCA" w14:textId="6B2E916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548F29" w14:textId="748D8EF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04C2E8" w14:textId="75B24C2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B5FBCC" w14:textId="54207DC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899FD2" w14:textId="7D8761F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C5058A" w14:textId="4DC60C8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A53E00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C459B9" w14:textId="41DC9CE5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B2F468" w14:textId="477BD9F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5730B1" w14:textId="75653A8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F3DA42" w14:textId="47836BE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8D571" w14:textId="17CEE6A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F1241F" w14:textId="7773E39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038B75" w14:textId="33F018C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09EB4E" w14:textId="1CF2CE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950D71" w14:textId="29DA80E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317680" w14:textId="3E912C7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9BED28" w14:textId="62638A5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E5FD83" w14:textId="1FBE7BB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3B463C" w14:textId="699D65C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0235C1" w14:textId="5656BA5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3D4EB4D" w14:textId="5837922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312D513E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089A0D" w14:textId="66EE568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ABFB1" w14:textId="607B598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688A0B" w14:textId="7725947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84B04C" w14:textId="77BE451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6C3E88" w14:textId="596D80D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A7C8F7" w14:textId="58F55B5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D5723D" w14:textId="57BE66F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8C6515" w14:textId="3E80A7F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0E7EB8" w14:textId="68B9465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201324" w14:textId="26CD33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8B0BB1" w14:textId="292F4E8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C6750" w14:textId="16E5881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241A0B" w14:textId="7EA1858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07D164" w14:textId="158D9E3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F8C86A" w14:textId="74FA45D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B3913EB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9A04C4" w14:textId="40554D7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B5B8E2" w14:textId="238A003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827C50" w14:textId="0035F42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E7C41C" w14:textId="30E33C6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5B1EBF" w14:textId="1892026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B73E2F" w14:textId="34732BB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D95EC7" w14:textId="416106D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15B9A2" w14:textId="424F32A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7F3E51" w14:textId="7357096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866153" w14:textId="6D0FD0D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5073F6" w14:textId="12CB92A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7D70CB" w14:textId="26C62D0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D0013" w14:textId="1BBADC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D8BB0F" w14:textId="6A98F5D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D0656" w14:textId="091C943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</w:tbl>
    <w:p w14:paraId="5DE75416" w14:textId="00C261C3" w:rsidR="00323FE8" w:rsidRPr="00DB5333" w:rsidRDefault="00323FE8" w:rsidP="001F099F">
      <w:pPr>
        <w:pStyle w:val="BodyText"/>
        <w:spacing w:after="0" w:line="240" w:lineRule="auto"/>
        <w:rPr>
          <w:sz w:val="16"/>
          <w:szCs w:val="16"/>
        </w:rPr>
      </w:pPr>
    </w:p>
    <w:sectPr w:rsidR="00323FE8" w:rsidRPr="00DB5333" w:rsidSect="00A5512C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D13EA9" w:rsidRDefault="00D13EA9">
      <w:r>
        <w:separator/>
      </w:r>
    </w:p>
    <w:p w14:paraId="2AC3B488" w14:textId="77777777" w:rsidR="00D13EA9" w:rsidRDefault="00D13EA9"/>
  </w:endnote>
  <w:endnote w:type="continuationSeparator" w:id="0">
    <w:p w14:paraId="3DC52499" w14:textId="77777777" w:rsidR="00D13EA9" w:rsidRDefault="00D13EA9">
      <w:r>
        <w:continuationSeparator/>
      </w:r>
    </w:p>
    <w:p w14:paraId="4F19D294" w14:textId="77777777" w:rsidR="00D13EA9" w:rsidRDefault="00D13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319B3137" w:rsidR="00D13EA9" w:rsidRDefault="00D13EA9" w:rsidP="00A635D2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04066C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066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D13EA9" w:rsidRDefault="00D13EA9">
      <w:r>
        <w:separator/>
      </w:r>
    </w:p>
    <w:p w14:paraId="128A51C5" w14:textId="77777777" w:rsidR="00D13EA9" w:rsidRDefault="00D13EA9"/>
  </w:footnote>
  <w:footnote w:type="continuationSeparator" w:id="0">
    <w:p w14:paraId="5D0A7A15" w14:textId="77777777" w:rsidR="00D13EA9" w:rsidRDefault="00D13EA9">
      <w:r>
        <w:continuationSeparator/>
      </w:r>
    </w:p>
    <w:p w14:paraId="75FA6FA9" w14:textId="77777777" w:rsidR="00D13EA9" w:rsidRDefault="00D13E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2C6B367A" w:rsidR="00D13EA9" w:rsidRPr="007E6BE4" w:rsidRDefault="00D13EA9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54F134BE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Bridge Scour Soundings Record</w:t>
    </w:r>
  </w:p>
  <w:p w14:paraId="79F1ECC8" w14:textId="51123BEC" w:rsidR="00D13EA9" w:rsidRPr="00BD2CD3" w:rsidRDefault="00D13EA9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A2/7</w:t>
    </w:r>
    <w:r>
      <w:rPr>
        <w:sz w:val="32"/>
        <w:szCs w:val="32"/>
      </w:rPr>
      <w:br/>
    </w:r>
  </w:p>
  <w:p w14:paraId="5115A054" w14:textId="77777777" w:rsidR="00D13EA9" w:rsidRDefault="00D13EA9" w:rsidP="00C5054B">
    <w:pPr>
      <w:pStyle w:val="HeaderChapterpart"/>
      <w:pBdr>
        <w:bottom w:val="none" w:sz="0" w:space="0" w:color="auto"/>
      </w:pBdr>
    </w:pPr>
  </w:p>
  <w:p w14:paraId="45B4911B" w14:textId="77777777" w:rsidR="00D13EA9" w:rsidRPr="004D7425" w:rsidRDefault="00D13EA9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5"/>
  </w:num>
  <w:num w:numId="42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6jPVDImtOrjhf7+ivw+o8Y9xadHEyPrOLaszs9tkaZaR+B+kkdWfVVBrZRFY5UbL/MFmh2C47s2XJLAuuq6g==" w:salt="sQgIWaW7dHKCbANwYWDtLQ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0A97"/>
    <w:rsid w:val="00022028"/>
    <w:rsid w:val="00022FEC"/>
    <w:rsid w:val="0002339C"/>
    <w:rsid w:val="000313CD"/>
    <w:rsid w:val="0004066C"/>
    <w:rsid w:val="00041647"/>
    <w:rsid w:val="00042CEB"/>
    <w:rsid w:val="0006499F"/>
    <w:rsid w:val="0006602A"/>
    <w:rsid w:val="00066DBE"/>
    <w:rsid w:val="00070044"/>
    <w:rsid w:val="0007165A"/>
    <w:rsid w:val="0007271E"/>
    <w:rsid w:val="00075417"/>
    <w:rsid w:val="00075DBC"/>
    <w:rsid w:val="00080EBC"/>
    <w:rsid w:val="0008235B"/>
    <w:rsid w:val="000913ED"/>
    <w:rsid w:val="00096FC7"/>
    <w:rsid w:val="000B047B"/>
    <w:rsid w:val="000B71E8"/>
    <w:rsid w:val="000D3631"/>
    <w:rsid w:val="000E1CE3"/>
    <w:rsid w:val="000F688A"/>
    <w:rsid w:val="0010528D"/>
    <w:rsid w:val="00115E98"/>
    <w:rsid w:val="00120FE3"/>
    <w:rsid w:val="00121506"/>
    <w:rsid w:val="00123021"/>
    <w:rsid w:val="00125B5A"/>
    <w:rsid w:val="00131E1A"/>
    <w:rsid w:val="00133AE0"/>
    <w:rsid w:val="00137AB0"/>
    <w:rsid w:val="0014181F"/>
    <w:rsid w:val="00172FEB"/>
    <w:rsid w:val="00176CC5"/>
    <w:rsid w:val="001A4752"/>
    <w:rsid w:val="001A697D"/>
    <w:rsid w:val="001B1393"/>
    <w:rsid w:val="001B7113"/>
    <w:rsid w:val="001C6957"/>
    <w:rsid w:val="001C6D5F"/>
    <w:rsid w:val="001D219E"/>
    <w:rsid w:val="001E33C3"/>
    <w:rsid w:val="001E3E78"/>
    <w:rsid w:val="001F099F"/>
    <w:rsid w:val="001F2035"/>
    <w:rsid w:val="001F4719"/>
    <w:rsid w:val="00216756"/>
    <w:rsid w:val="00216F79"/>
    <w:rsid w:val="00217457"/>
    <w:rsid w:val="00230FD3"/>
    <w:rsid w:val="00231903"/>
    <w:rsid w:val="00231FD8"/>
    <w:rsid w:val="00232573"/>
    <w:rsid w:val="00234B98"/>
    <w:rsid w:val="002405CD"/>
    <w:rsid w:val="002407FF"/>
    <w:rsid w:val="002454C9"/>
    <w:rsid w:val="00247D11"/>
    <w:rsid w:val="002626C5"/>
    <w:rsid w:val="002669B1"/>
    <w:rsid w:val="00271868"/>
    <w:rsid w:val="00271A17"/>
    <w:rsid w:val="002738CB"/>
    <w:rsid w:val="00273C11"/>
    <w:rsid w:val="00277E0F"/>
    <w:rsid w:val="00287680"/>
    <w:rsid w:val="002A50A0"/>
    <w:rsid w:val="002C3F6F"/>
    <w:rsid w:val="002E074D"/>
    <w:rsid w:val="002E0B83"/>
    <w:rsid w:val="002F2356"/>
    <w:rsid w:val="0030503A"/>
    <w:rsid w:val="003108B7"/>
    <w:rsid w:val="00315F53"/>
    <w:rsid w:val="00322F9D"/>
    <w:rsid w:val="003231FA"/>
    <w:rsid w:val="00323FE8"/>
    <w:rsid w:val="003323B1"/>
    <w:rsid w:val="00336228"/>
    <w:rsid w:val="00336867"/>
    <w:rsid w:val="00350E10"/>
    <w:rsid w:val="003605D6"/>
    <w:rsid w:val="00361264"/>
    <w:rsid w:val="00363C04"/>
    <w:rsid w:val="003650E2"/>
    <w:rsid w:val="003717FA"/>
    <w:rsid w:val="00373489"/>
    <w:rsid w:val="00376A0A"/>
    <w:rsid w:val="00382AD1"/>
    <w:rsid w:val="00383A3B"/>
    <w:rsid w:val="00391457"/>
    <w:rsid w:val="003960ED"/>
    <w:rsid w:val="00396BD4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03AA4"/>
    <w:rsid w:val="0044770B"/>
    <w:rsid w:val="004525EA"/>
    <w:rsid w:val="00452604"/>
    <w:rsid w:val="00456933"/>
    <w:rsid w:val="00456A07"/>
    <w:rsid w:val="00457E34"/>
    <w:rsid w:val="00477792"/>
    <w:rsid w:val="00494E9F"/>
    <w:rsid w:val="004B08BC"/>
    <w:rsid w:val="004B459C"/>
    <w:rsid w:val="004C54F5"/>
    <w:rsid w:val="004D37F9"/>
    <w:rsid w:val="004D7425"/>
    <w:rsid w:val="004E3F40"/>
    <w:rsid w:val="004E49B7"/>
    <w:rsid w:val="004F4085"/>
    <w:rsid w:val="00501027"/>
    <w:rsid w:val="0050394D"/>
    <w:rsid w:val="005040A5"/>
    <w:rsid w:val="00512DF3"/>
    <w:rsid w:val="00521D18"/>
    <w:rsid w:val="005233EF"/>
    <w:rsid w:val="00526282"/>
    <w:rsid w:val="005267D0"/>
    <w:rsid w:val="00530265"/>
    <w:rsid w:val="00530980"/>
    <w:rsid w:val="00541C56"/>
    <w:rsid w:val="005424A4"/>
    <w:rsid w:val="005477A1"/>
    <w:rsid w:val="00556E72"/>
    <w:rsid w:val="00575CE8"/>
    <w:rsid w:val="005815CB"/>
    <w:rsid w:val="00582599"/>
    <w:rsid w:val="00582E91"/>
    <w:rsid w:val="0059511F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13F9D"/>
    <w:rsid w:val="006141D8"/>
    <w:rsid w:val="00622BC5"/>
    <w:rsid w:val="00627EC8"/>
    <w:rsid w:val="00635475"/>
    <w:rsid w:val="00641639"/>
    <w:rsid w:val="00645A39"/>
    <w:rsid w:val="006532B1"/>
    <w:rsid w:val="00653DDD"/>
    <w:rsid w:val="00666E20"/>
    <w:rsid w:val="0067556C"/>
    <w:rsid w:val="00676214"/>
    <w:rsid w:val="00686875"/>
    <w:rsid w:val="006929E3"/>
    <w:rsid w:val="0069646D"/>
    <w:rsid w:val="006A3EA3"/>
    <w:rsid w:val="006A6908"/>
    <w:rsid w:val="006A766B"/>
    <w:rsid w:val="006B1273"/>
    <w:rsid w:val="006B74CA"/>
    <w:rsid w:val="006C2B1A"/>
    <w:rsid w:val="006D0095"/>
    <w:rsid w:val="006D2668"/>
    <w:rsid w:val="006D2FDF"/>
    <w:rsid w:val="006D52CB"/>
    <w:rsid w:val="006D553A"/>
    <w:rsid w:val="006E18D0"/>
    <w:rsid w:val="007150BC"/>
    <w:rsid w:val="00723219"/>
    <w:rsid w:val="00723F1A"/>
    <w:rsid w:val="00723F65"/>
    <w:rsid w:val="00727ECB"/>
    <w:rsid w:val="00730C95"/>
    <w:rsid w:val="00732F23"/>
    <w:rsid w:val="00733FE9"/>
    <w:rsid w:val="007462A6"/>
    <w:rsid w:val="00746FDB"/>
    <w:rsid w:val="00756450"/>
    <w:rsid w:val="00760164"/>
    <w:rsid w:val="007672DC"/>
    <w:rsid w:val="0077261D"/>
    <w:rsid w:val="00785550"/>
    <w:rsid w:val="00793FA9"/>
    <w:rsid w:val="00796D7D"/>
    <w:rsid w:val="007A7CA8"/>
    <w:rsid w:val="007C1499"/>
    <w:rsid w:val="007C4319"/>
    <w:rsid w:val="007C4431"/>
    <w:rsid w:val="007D0963"/>
    <w:rsid w:val="007D76AC"/>
    <w:rsid w:val="007E6BE4"/>
    <w:rsid w:val="00811807"/>
    <w:rsid w:val="00820580"/>
    <w:rsid w:val="008249B1"/>
    <w:rsid w:val="00867448"/>
    <w:rsid w:val="00875576"/>
    <w:rsid w:val="008807C8"/>
    <w:rsid w:val="008843E8"/>
    <w:rsid w:val="008A19A0"/>
    <w:rsid w:val="008B00CE"/>
    <w:rsid w:val="008B3748"/>
    <w:rsid w:val="008B61BF"/>
    <w:rsid w:val="008C6CF1"/>
    <w:rsid w:val="008D02E2"/>
    <w:rsid w:val="008D4968"/>
    <w:rsid w:val="008E1B69"/>
    <w:rsid w:val="008F36D9"/>
    <w:rsid w:val="008F47F2"/>
    <w:rsid w:val="00904118"/>
    <w:rsid w:val="009056D0"/>
    <w:rsid w:val="0091452E"/>
    <w:rsid w:val="00926AFF"/>
    <w:rsid w:val="00940C46"/>
    <w:rsid w:val="00944A3A"/>
    <w:rsid w:val="00945942"/>
    <w:rsid w:val="0095008C"/>
    <w:rsid w:val="00952B9C"/>
    <w:rsid w:val="00961CFA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13F9D"/>
    <w:rsid w:val="00A20235"/>
    <w:rsid w:val="00A20B17"/>
    <w:rsid w:val="00A22591"/>
    <w:rsid w:val="00A27877"/>
    <w:rsid w:val="00A44CA9"/>
    <w:rsid w:val="00A52AB4"/>
    <w:rsid w:val="00A5512C"/>
    <w:rsid w:val="00A635D2"/>
    <w:rsid w:val="00A8215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5BDF"/>
    <w:rsid w:val="00AF7DD6"/>
    <w:rsid w:val="00B139AC"/>
    <w:rsid w:val="00B1497C"/>
    <w:rsid w:val="00B4064C"/>
    <w:rsid w:val="00B705E6"/>
    <w:rsid w:val="00B712C5"/>
    <w:rsid w:val="00B8333F"/>
    <w:rsid w:val="00B8519F"/>
    <w:rsid w:val="00BB09C2"/>
    <w:rsid w:val="00BB0A17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E09"/>
    <w:rsid w:val="00C0192F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06E9"/>
    <w:rsid w:val="00C666C5"/>
    <w:rsid w:val="00C670E7"/>
    <w:rsid w:val="00C76378"/>
    <w:rsid w:val="00C76A35"/>
    <w:rsid w:val="00C81006"/>
    <w:rsid w:val="00C83AAD"/>
    <w:rsid w:val="00C94881"/>
    <w:rsid w:val="00C965C0"/>
    <w:rsid w:val="00CA0DCD"/>
    <w:rsid w:val="00CA107F"/>
    <w:rsid w:val="00CA3157"/>
    <w:rsid w:val="00CA4B9D"/>
    <w:rsid w:val="00CB388B"/>
    <w:rsid w:val="00CC1A85"/>
    <w:rsid w:val="00CC6F84"/>
    <w:rsid w:val="00CD30F9"/>
    <w:rsid w:val="00CD7BBE"/>
    <w:rsid w:val="00D01D6F"/>
    <w:rsid w:val="00D066E7"/>
    <w:rsid w:val="00D12160"/>
    <w:rsid w:val="00D124FD"/>
    <w:rsid w:val="00D137DA"/>
    <w:rsid w:val="00D13EA9"/>
    <w:rsid w:val="00D15248"/>
    <w:rsid w:val="00D36321"/>
    <w:rsid w:val="00D435F2"/>
    <w:rsid w:val="00D51200"/>
    <w:rsid w:val="00D56593"/>
    <w:rsid w:val="00D67F00"/>
    <w:rsid w:val="00D71066"/>
    <w:rsid w:val="00D8447C"/>
    <w:rsid w:val="00D8491C"/>
    <w:rsid w:val="00D86598"/>
    <w:rsid w:val="00D93A42"/>
    <w:rsid w:val="00D96475"/>
    <w:rsid w:val="00DA0318"/>
    <w:rsid w:val="00DA20DD"/>
    <w:rsid w:val="00DB5333"/>
    <w:rsid w:val="00DC076F"/>
    <w:rsid w:val="00DC1A8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62020"/>
    <w:rsid w:val="00E6314E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810"/>
    <w:rsid w:val="00EE3AA3"/>
    <w:rsid w:val="00EF2FDD"/>
    <w:rsid w:val="00F06999"/>
    <w:rsid w:val="00F15554"/>
    <w:rsid w:val="00F27F08"/>
    <w:rsid w:val="00F30D7C"/>
    <w:rsid w:val="00F322FA"/>
    <w:rsid w:val="00F44BA4"/>
    <w:rsid w:val="00F45A8D"/>
    <w:rsid w:val="00F45E00"/>
    <w:rsid w:val="00F64B7F"/>
    <w:rsid w:val="00F660BD"/>
    <w:rsid w:val="00F70E96"/>
    <w:rsid w:val="00F8499B"/>
    <w:rsid w:val="00F87D4E"/>
    <w:rsid w:val="00F90AFB"/>
    <w:rsid w:val="00F91106"/>
    <w:rsid w:val="00F96FCF"/>
    <w:rsid w:val="00F97EB8"/>
    <w:rsid w:val="00FA5570"/>
    <w:rsid w:val="00FA752B"/>
    <w:rsid w:val="00FB1E71"/>
    <w:rsid w:val="00FB66C6"/>
    <w:rsid w:val="00FC2AE6"/>
    <w:rsid w:val="00FC379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F677F838D4016935DF83B00B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5C53-2016-4D79-AC07-9B36B4365ECB}"/>
      </w:docPartPr>
      <w:docPartBody>
        <w:p w:rsidR="002A396E" w:rsidRDefault="002A396E" w:rsidP="002A396E">
          <w:pPr>
            <w:pStyle w:val="E02F677F838D4016935DF83B00B2B195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2E7B76BFB59B418E9F56209D980F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4EA-395F-4A37-BA34-42CA3028953A}"/>
      </w:docPartPr>
      <w:docPartBody>
        <w:p w:rsidR="00D52D68" w:rsidRDefault="00B15769" w:rsidP="00B15769">
          <w:pPr>
            <w:pStyle w:val="2E7B76BFB59B418E9F56209D980F6C71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DB"/>
    <w:rsid w:val="002A396E"/>
    <w:rsid w:val="003B6875"/>
    <w:rsid w:val="00591F9E"/>
    <w:rsid w:val="005E038E"/>
    <w:rsid w:val="00B15769"/>
    <w:rsid w:val="00D03BDB"/>
    <w:rsid w:val="00D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769"/>
    <w:rPr>
      <w:color w:val="808080"/>
    </w:rPr>
  </w:style>
  <w:style w:type="paragraph" w:customStyle="1" w:styleId="EEA9D0C1C4F14D009B83073EBF7771A8">
    <w:name w:val="EEA9D0C1C4F14D009B83073EBF7771A8"/>
    <w:rsid w:val="00D03BDB"/>
  </w:style>
  <w:style w:type="paragraph" w:customStyle="1" w:styleId="137B30D6D97E4371BE0B7E934B3BA1C2">
    <w:name w:val="137B30D6D97E4371BE0B7E934B3BA1C2"/>
    <w:rsid w:val="00D03BDB"/>
  </w:style>
  <w:style w:type="paragraph" w:customStyle="1" w:styleId="49B9F5C015AE4573BE130D193147AD17">
    <w:name w:val="49B9F5C015AE4573BE130D193147AD17"/>
    <w:rsid w:val="00D03BDB"/>
  </w:style>
  <w:style w:type="paragraph" w:customStyle="1" w:styleId="82BF4A92B74F42DAA6F024492DCE2970">
    <w:name w:val="82BF4A92B74F42DAA6F024492DCE2970"/>
    <w:rsid w:val="00D03BDB"/>
  </w:style>
  <w:style w:type="paragraph" w:customStyle="1" w:styleId="75E7F649F8B3491BABDE3D16F917B9EA">
    <w:name w:val="75E7F649F8B3491BABDE3D16F917B9EA"/>
    <w:rsid w:val="00D03BDB"/>
  </w:style>
  <w:style w:type="paragraph" w:customStyle="1" w:styleId="1CBE69B0846A4EC383B9207B8C8220F1">
    <w:name w:val="1CBE69B0846A4EC383B9207B8C8220F1"/>
    <w:rsid w:val="00D03BDB"/>
  </w:style>
  <w:style w:type="paragraph" w:customStyle="1" w:styleId="2011F19B53804A4AA73A18BF82AEBA2D">
    <w:name w:val="2011F19B53804A4AA73A18BF82AEBA2D"/>
    <w:rsid w:val="00D03BDB"/>
  </w:style>
  <w:style w:type="paragraph" w:customStyle="1" w:styleId="765A5A90BB794E54B1BAE18336BB6019">
    <w:name w:val="765A5A90BB794E54B1BAE18336BB6019"/>
    <w:rsid w:val="00D03BDB"/>
  </w:style>
  <w:style w:type="paragraph" w:customStyle="1" w:styleId="798824E69CEB441C9FF4E63E0185355C">
    <w:name w:val="798824E69CEB441C9FF4E63E0185355C"/>
    <w:rsid w:val="00D03BDB"/>
  </w:style>
  <w:style w:type="paragraph" w:customStyle="1" w:styleId="0CE719302CA54241B9F4441D4CA8C4E4">
    <w:name w:val="0CE719302CA54241B9F4441D4CA8C4E4"/>
    <w:rsid w:val="00D03BDB"/>
  </w:style>
  <w:style w:type="paragraph" w:customStyle="1" w:styleId="7E9A616748A54E9EB1899DAD0CCD3744">
    <w:name w:val="7E9A616748A54E9EB1899DAD0CCD3744"/>
    <w:rsid w:val="00D03BDB"/>
  </w:style>
  <w:style w:type="paragraph" w:customStyle="1" w:styleId="33AECE516B174CC4A4991BFCCB5A688B">
    <w:name w:val="33AECE516B174CC4A4991BFCCB5A688B"/>
    <w:rsid w:val="00D03BDB"/>
  </w:style>
  <w:style w:type="paragraph" w:customStyle="1" w:styleId="48F1EB038659444BAC9F10E0979C5DF7">
    <w:name w:val="48F1EB038659444BAC9F10E0979C5DF7"/>
    <w:rsid w:val="00D03BDB"/>
  </w:style>
  <w:style w:type="paragraph" w:customStyle="1" w:styleId="51B27450DDDA4044BEAF03D0DFFCFA36">
    <w:name w:val="51B27450DDDA4044BEAF03D0DFFCFA36"/>
    <w:rsid w:val="00D03BDB"/>
  </w:style>
  <w:style w:type="paragraph" w:customStyle="1" w:styleId="E02F677F838D4016935DF83B00B2B195">
    <w:name w:val="E02F677F838D4016935DF83B00B2B195"/>
    <w:rsid w:val="002A396E"/>
  </w:style>
  <w:style w:type="paragraph" w:customStyle="1" w:styleId="ABA5B51C300D441795AD97F49146D2BE">
    <w:name w:val="ABA5B51C300D441795AD97F49146D2BE"/>
    <w:rsid w:val="00B15769"/>
  </w:style>
  <w:style w:type="paragraph" w:customStyle="1" w:styleId="2E7B76BFB59B418E9F56209D980F6C71">
    <w:name w:val="2E7B76BFB59B418E9F56209D980F6C71"/>
    <w:rsid w:val="00B15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72671D-929B-46AB-9C0F-1D671D44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2</Pages>
  <Words>1756</Words>
  <Characters>10345</Characters>
  <Application>Microsoft Office Word</Application>
  <DocSecurity>0</DocSecurity>
  <Lines>229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A2-7 Bridge Scour Sounding Report</vt:lpstr>
    </vt:vector>
  </TitlesOfParts>
  <Company>Department of Transport and Main Roads</Company>
  <LinksUpToDate>false</LinksUpToDate>
  <CharactersWithSpaces>11956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A2-7 Bridge Scour Sounding Report</dc:title>
  <dc:subject>Structures Inspection Manual</dc:subject>
  <dc:creator>Department of Transport and Main Roads</dc:creator>
  <cp:keywords>SIM; BIM</cp:keywords>
  <dc:description/>
  <cp:lastModifiedBy>Kirsten M Firmin</cp:lastModifiedBy>
  <cp:revision>3</cp:revision>
  <cp:lastPrinted>2016-07-20T02:53:00Z</cp:lastPrinted>
  <dcterms:created xsi:type="dcterms:W3CDTF">2016-07-22T00:33:00Z</dcterms:created>
  <dcterms:modified xsi:type="dcterms:W3CDTF">2016-09-27T22:59:00Z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