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965"/>
        <w:gridCol w:w="1445"/>
        <w:gridCol w:w="756"/>
        <w:gridCol w:w="595"/>
        <w:gridCol w:w="60"/>
        <w:gridCol w:w="101"/>
        <w:gridCol w:w="756"/>
        <w:gridCol w:w="779"/>
        <w:gridCol w:w="780"/>
        <w:gridCol w:w="321"/>
        <w:gridCol w:w="458"/>
        <w:gridCol w:w="780"/>
        <w:gridCol w:w="779"/>
        <w:gridCol w:w="780"/>
      </w:tblGrid>
      <w:tr w:rsidR="006E18D0" w:rsidRPr="001F4719" w14:paraId="5045B880" w14:textId="77777777" w:rsidTr="006E18D0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14:paraId="21122F50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857" w:type="dxa"/>
            <w:gridSpan w:val="2"/>
          </w:tcPr>
          <w:p w14:paraId="51ADD3CC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</w:tcBorders>
          </w:tcPr>
          <w:p w14:paraId="14A31ABE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6E18D0" w14:paraId="37F42251" w14:textId="77777777" w:rsidTr="006E18D0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D94C" w14:textId="0DED811B" w:rsidR="006E18D0" w:rsidRDefault="00CB388B" w:rsidP="00075417">
            <w:pPr>
              <w:pStyle w:val="TableBodyText"/>
            </w:pPr>
            <w:r>
              <w:fldChar w:fldCharType="begin">
                <w:ffData>
                  <w:name w:val="StructureId"/>
                  <w:enabled/>
                  <w:calcOnExit/>
                  <w:textInput/>
                </w:ffData>
              </w:fldChar>
            </w:r>
            <w:bookmarkStart w:id="0" w:name="StructureId"/>
            <w:r>
              <w:instrText xml:space="preserve"> FORMTEXT </w:instrText>
            </w:r>
            <w:r>
              <w:fldChar w:fldCharType="separate"/>
            </w:r>
            <w:r w:rsidR="00075417">
              <w:rPr>
                <w:noProof/>
              </w:rPr>
              <w:t> </w:t>
            </w:r>
            <w:r w:rsidR="00075417">
              <w:rPr>
                <w:noProof/>
              </w:rPr>
              <w:t> </w:t>
            </w:r>
            <w:r w:rsidR="00075417">
              <w:rPr>
                <w:noProof/>
              </w:rPr>
              <w:t> </w:t>
            </w:r>
            <w:r w:rsidR="00075417">
              <w:rPr>
                <w:noProof/>
              </w:rPr>
              <w:t> </w:t>
            </w:r>
            <w:r w:rsidR="00075417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74076E" w14:textId="77777777" w:rsidR="006E18D0" w:rsidRDefault="006E18D0" w:rsidP="006E18D0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0A75" w14:textId="2749793B" w:rsidR="006E18D0" w:rsidRDefault="00CB388B" w:rsidP="006E18D0">
            <w:pPr>
              <w:pStyle w:val="TableBodyText"/>
            </w:pPr>
            <w: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bookmarkStart w:id="1" w:name="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6E18D0" w:rsidRPr="001F4719" w14:paraId="4E9BC624" w14:textId="77777777" w:rsidTr="006E18D0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14:paraId="2BD541E9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Crossing</w:t>
            </w:r>
            <w:r>
              <w:rPr>
                <w:b/>
              </w:rPr>
              <w:t xml:space="preserve"> Name</w:t>
            </w:r>
          </w:p>
        </w:tc>
        <w:tc>
          <w:tcPr>
            <w:tcW w:w="857" w:type="dxa"/>
            <w:gridSpan w:val="2"/>
          </w:tcPr>
          <w:p w14:paraId="2F4E623C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6D1B626C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Alt. Name</w:t>
            </w:r>
          </w:p>
        </w:tc>
      </w:tr>
      <w:tr w:rsidR="006E18D0" w14:paraId="41371F1A" w14:textId="77777777" w:rsidTr="006E18D0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2520" w14:textId="77777777" w:rsidR="006E18D0" w:rsidRDefault="006E18D0" w:rsidP="006E18D0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56127F" w14:textId="77777777" w:rsidR="006E18D0" w:rsidRDefault="006E18D0" w:rsidP="006E18D0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4BC2" w14:textId="77777777" w:rsidR="006E18D0" w:rsidRDefault="006E18D0" w:rsidP="006E18D0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18D0" w:rsidRPr="001F4719" w14:paraId="0308E180" w14:textId="77777777" w:rsidTr="006E18D0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14:paraId="7AB1092D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Structure Type</w:t>
            </w:r>
          </w:p>
        </w:tc>
        <w:tc>
          <w:tcPr>
            <w:tcW w:w="857" w:type="dxa"/>
            <w:gridSpan w:val="2"/>
          </w:tcPr>
          <w:p w14:paraId="74B9F04A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1C444B49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Owner</w:t>
            </w:r>
          </w:p>
        </w:tc>
      </w:tr>
      <w:tr w:rsidR="006E18D0" w14:paraId="742B82D0" w14:textId="77777777" w:rsidTr="006E18D0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A4E6" w14:textId="77777777" w:rsidR="006E18D0" w:rsidRDefault="006E18D0" w:rsidP="006E18D0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25C448" w14:textId="77777777" w:rsidR="006E18D0" w:rsidRDefault="006E18D0" w:rsidP="006E18D0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B585" w14:textId="77777777" w:rsidR="006E18D0" w:rsidRDefault="006E18D0" w:rsidP="006E18D0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18D0" w:rsidRPr="001F4719" w14:paraId="25F204DA" w14:textId="77777777" w:rsidTr="006E18D0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14:paraId="44465FA9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Type</w:t>
            </w:r>
          </w:p>
        </w:tc>
        <w:tc>
          <w:tcPr>
            <w:tcW w:w="857" w:type="dxa"/>
            <w:gridSpan w:val="2"/>
          </w:tcPr>
          <w:p w14:paraId="5AD09C74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100EE19D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District</w:t>
            </w:r>
          </w:p>
        </w:tc>
      </w:tr>
      <w:tr w:rsidR="006E18D0" w14:paraId="0B2AD555" w14:textId="77777777" w:rsidTr="006E18D0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D73E" w14:textId="77777777" w:rsidR="006E18D0" w:rsidRDefault="006E18D0" w:rsidP="006E18D0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3E3A45" w14:textId="77777777" w:rsidR="006E18D0" w:rsidRDefault="006E18D0" w:rsidP="006E18D0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2D41" w14:textId="77777777" w:rsidR="006E18D0" w:rsidRDefault="006E18D0" w:rsidP="006E18D0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18D0" w:rsidRPr="001F4719" w14:paraId="4E30BDD3" w14:textId="77777777" w:rsidTr="006E18D0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14:paraId="0546D2A2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Material</w:t>
            </w:r>
          </w:p>
        </w:tc>
        <w:tc>
          <w:tcPr>
            <w:tcW w:w="857" w:type="dxa"/>
            <w:gridSpan w:val="2"/>
          </w:tcPr>
          <w:p w14:paraId="090B3F89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0F912478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LGA Id</w:t>
            </w:r>
          </w:p>
        </w:tc>
      </w:tr>
      <w:tr w:rsidR="006E18D0" w14:paraId="5FE4EAB6" w14:textId="77777777" w:rsidTr="006E18D0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2444" w14:textId="77777777" w:rsidR="006E18D0" w:rsidRDefault="006E18D0" w:rsidP="006E18D0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4F0BA8" w14:textId="77777777" w:rsidR="006E18D0" w:rsidRDefault="006E18D0" w:rsidP="006E18D0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2CC2" w14:textId="77777777" w:rsidR="006E18D0" w:rsidRDefault="006E18D0" w:rsidP="006E18D0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18D0" w:rsidRPr="001F4719" w14:paraId="226C5B82" w14:textId="77777777" w:rsidTr="006E18D0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14:paraId="6C0D38F5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Inspector</w:t>
            </w:r>
          </w:p>
        </w:tc>
        <w:tc>
          <w:tcPr>
            <w:tcW w:w="857" w:type="dxa"/>
            <w:gridSpan w:val="2"/>
          </w:tcPr>
          <w:p w14:paraId="524EFDF9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3B7213BF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6E18D0" w14:paraId="483133CD" w14:textId="77777777" w:rsidTr="0058354A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4AE4" w14:textId="77777777" w:rsidR="006E18D0" w:rsidRDefault="006E18D0" w:rsidP="006E18D0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E8DD4E" w14:textId="77777777" w:rsidR="006E18D0" w:rsidRDefault="006E18D0" w:rsidP="006E18D0">
            <w:pPr>
              <w:pStyle w:val="TableBodyText"/>
            </w:pPr>
          </w:p>
        </w:tc>
        <w:sdt>
          <w:sdtPr>
            <w:id w:val="-1668163658"/>
            <w:placeholder>
              <w:docPart w:val="DefaultPlaceholder_108186857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677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57EAFF5" w14:textId="3EE6EEFA" w:rsidR="006E18D0" w:rsidRDefault="00B9611B" w:rsidP="004E4B00">
                <w:pPr>
                  <w:pStyle w:val="TableBodyText"/>
                </w:pPr>
                <w:r w:rsidRPr="001E440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E18D0" w:rsidRPr="00123021" w14:paraId="3B12860A" w14:textId="77777777" w:rsidTr="006E18D0">
        <w:trPr>
          <w:trHeight w:val="410"/>
        </w:trPr>
        <w:tc>
          <w:tcPr>
            <w:tcW w:w="1821" w:type="dxa"/>
            <w:gridSpan w:val="2"/>
          </w:tcPr>
          <w:p w14:paraId="229D2B99" w14:textId="77777777" w:rsidR="006E18D0" w:rsidRPr="00123021" w:rsidRDefault="006E18D0" w:rsidP="006E18D0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>Inspection</w:t>
            </w:r>
          </w:p>
        </w:tc>
        <w:tc>
          <w:tcPr>
            <w:tcW w:w="2796" w:type="dxa"/>
            <w:gridSpan w:val="3"/>
          </w:tcPr>
          <w:p w14:paraId="029E442F" w14:textId="77777777" w:rsidR="006E18D0" w:rsidRPr="00123021" w:rsidRDefault="006E18D0" w:rsidP="006E18D0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2   </w:t>
            </w: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4"/>
            <w:r>
              <w:rPr>
                <w:b/>
              </w:rPr>
              <w:instrText xml:space="preserve"> FORMCHECKBOX </w:instrText>
            </w:r>
            <w:r w:rsidR="00290CE2">
              <w:rPr>
                <w:b/>
              </w:rPr>
            </w:r>
            <w:r w:rsidR="00290CE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2797" w:type="dxa"/>
            <w:gridSpan w:val="6"/>
          </w:tcPr>
          <w:p w14:paraId="0CAA6A03" w14:textId="77777777" w:rsidR="006E18D0" w:rsidRPr="00123021" w:rsidRDefault="006E18D0" w:rsidP="006E18D0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Programmed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290CE2">
              <w:rPr>
                <w:b/>
              </w:rPr>
            </w:r>
            <w:r w:rsidR="00290CE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797" w:type="dxa"/>
            <w:gridSpan w:val="4"/>
          </w:tcPr>
          <w:p w14:paraId="00B1ABA5" w14:textId="1FAFB45E" w:rsidR="006E18D0" w:rsidRPr="00123021" w:rsidRDefault="006E18D0" w:rsidP="006E18D0">
            <w:pPr>
              <w:pStyle w:val="BodyText"/>
              <w:spacing w:before="120" w:after="6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Partial Inspection    </w:t>
            </w:r>
            <w:r w:rsidRPr="00123021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290CE2">
              <w:rPr>
                <w:b/>
              </w:rPr>
            </w:r>
            <w:r w:rsidR="00290CE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6E18D0" w14:paraId="5E6501B3" w14:textId="77777777" w:rsidTr="006E18D0">
        <w:trPr>
          <w:trHeight w:val="410"/>
        </w:trPr>
        <w:tc>
          <w:tcPr>
            <w:tcW w:w="1821" w:type="dxa"/>
            <w:gridSpan w:val="2"/>
          </w:tcPr>
          <w:p w14:paraId="50AD058D" w14:textId="77777777" w:rsidR="006E18D0" w:rsidRDefault="006E18D0" w:rsidP="006E18D0">
            <w:pPr>
              <w:pStyle w:val="BodyText"/>
              <w:spacing w:before="120" w:after="60" w:line="240" w:lineRule="auto"/>
              <w:rPr>
                <w:b/>
              </w:rPr>
            </w:pPr>
          </w:p>
        </w:tc>
        <w:tc>
          <w:tcPr>
            <w:tcW w:w="2796" w:type="dxa"/>
            <w:gridSpan w:val="3"/>
          </w:tcPr>
          <w:p w14:paraId="18BAE16B" w14:textId="77777777" w:rsidR="006E18D0" w:rsidRDefault="006E18D0" w:rsidP="006E18D0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3  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b/>
              </w:rPr>
              <w:instrText xml:space="preserve"> FORMCHECKBOX </w:instrText>
            </w:r>
            <w:r w:rsidR="00290CE2">
              <w:rPr>
                <w:b/>
              </w:rPr>
            </w:r>
            <w:r w:rsidR="00290CE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2797" w:type="dxa"/>
            <w:gridSpan w:val="6"/>
          </w:tcPr>
          <w:p w14:paraId="54668EA0" w14:textId="77777777" w:rsidR="006E18D0" w:rsidRDefault="006E18D0" w:rsidP="006E18D0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Exceptional  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290CE2">
              <w:rPr>
                <w:b/>
              </w:rPr>
            </w:r>
            <w:r w:rsidR="00290CE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797" w:type="dxa"/>
            <w:gridSpan w:val="4"/>
          </w:tcPr>
          <w:p w14:paraId="7D7A7846" w14:textId="77777777" w:rsidR="006E18D0" w:rsidRDefault="006E18D0" w:rsidP="006E18D0">
            <w:pPr>
              <w:pStyle w:val="BodyText"/>
              <w:spacing w:before="120" w:after="6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Underwater    </w:t>
            </w:r>
            <w:r w:rsidRPr="00123021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290CE2">
              <w:rPr>
                <w:b/>
              </w:rPr>
            </w:r>
            <w:r w:rsidR="00290CE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6E18D0" w:rsidRPr="00123021" w14:paraId="4CE1FC06" w14:textId="77777777" w:rsidTr="006E18D0">
        <w:tc>
          <w:tcPr>
            <w:tcW w:w="10211" w:type="dxa"/>
            <w:gridSpan w:val="15"/>
            <w:tcBorders>
              <w:bottom w:val="single" w:sz="4" w:space="0" w:color="auto"/>
            </w:tcBorders>
          </w:tcPr>
          <w:p w14:paraId="63FF1BFF" w14:textId="77777777" w:rsidR="006E18D0" w:rsidRPr="00505A6C" w:rsidRDefault="006E18D0" w:rsidP="006E18D0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6E18D0" w14:paraId="09B3044F" w14:textId="77777777" w:rsidTr="006E18D0">
        <w:trPr>
          <w:trHeight w:val="340"/>
        </w:trPr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BB9" w14:textId="77777777" w:rsidR="006E18D0" w:rsidRPr="00200B80" w:rsidRDefault="006E18D0" w:rsidP="006E18D0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Road Section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AE02" w14:textId="77777777" w:rsidR="006E18D0" w:rsidRPr="00200B80" w:rsidRDefault="006E18D0" w:rsidP="006E18D0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Start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463D" w14:textId="77777777" w:rsidR="006E18D0" w:rsidRPr="00200B80" w:rsidRDefault="006E18D0" w:rsidP="006E18D0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End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5EE3" w14:textId="77777777" w:rsidR="006E18D0" w:rsidRPr="00200B80" w:rsidRDefault="006E18D0" w:rsidP="006E18D0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TDist</w:t>
            </w:r>
          </w:p>
        </w:tc>
      </w:tr>
      <w:tr w:rsidR="006E18D0" w14:paraId="43281725" w14:textId="77777777" w:rsidTr="006E18D0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F602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Id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841D" w14:textId="77777777" w:rsidR="006E18D0" w:rsidRPr="0058608A" w:rsidRDefault="006E18D0" w:rsidP="006E18D0">
            <w:pPr>
              <w:pStyle w:val="TableBodyText"/>
              <w:ind w:left="0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4120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3461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Cway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3938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D3DC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99CF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Dist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497C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EC2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Dist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18D5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Start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5CB4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End</w:t>
            </w:r>
          </w:p>
        </w:tc>
      </w:tr>
      <w:tr w:rsidR="006E18D0" w14:paraId="08418755" w14:textId="77777777" w:rsidTr="006E18D0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B14B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75B2" w14:textId="77777777" w:rsidR="006E18D0" w:rsidRPr="0058608A" w:rsidRDefault="006E18D0" w:rsidP="006E18D0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F36D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5431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D377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32C8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DF21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9881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6A73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9298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C2BC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  <w:tr w:rsidR="006E18D0" w14:paraId="59A4DFDC" w14:textId="77777777" w:rsidTr="006E18D0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83F8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B4DB" w14:textId="77777777" w:rsidR="006E18D0" w:rsidRPr="0058608A" w:rsidRDefault="006E18D0" w:rsidP="006E18D0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27C0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C3B3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606D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0A7E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55E6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0F07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5B67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72C8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3FF1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</w:tbl>
    <w:p w14:paraId="504A937D" w14:textId="77777777" w:rsidR="006E18D0" w:rsidRDefault="006E18D0" w:rsidP="00CD7BBE">
      <w:pPr>
        <w:pStyle w:val="TableBodyText"/>
        <w:spacing w:before="0" w:after="0"/>
        <w:ind w:left="108"/>
        <w:rPr>
          <w:sz w:val="12"/>
          <w:szCs w:val="12"/>
        </w:rPr>
      </w:pPr>
    </w:p>
    <w:p w14:paraId="3E657926" w14:textId="77777777" w:rsidR="00FC3796" w:rsidRDefault="00FC3796" w:rsidP="00CD7BBE">
      <w:pPr>
        <w:pStyle w:val="TableBodyText"/>
        <w:spacing w:before="0" w:after="0"/>
        <w:ind w:left="108"/>
        <w:rPr>
          <w:sz w:val="12"/>
          <w:szCs w:val="12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406"/>
        <w:gridCol w:w="989"/>
        <w:gridCol w:w="429"/>
        <w:gridCol w:w="715"/>
        <w:gridCol w:w="707"/>
        <w:gridCol w:w="427"/>
        <w:gridCol w:w="425"/>
        <w:gridCol w:w="280"/>
        <w:gridCol w:w="283"/>
        <w:gridCol w:w="426"/>
        <w:gridCol w:w="145"/>
        <w:gridCol w:w="1274"/>
        <w:gridCol w:w="1415"/>
        <w:gridCol w:w="278"/>
        <w:gridCol w:w="1002"/>
      </w:tblGrid>
      <w:tr w:rsidR="00613F9D" w:rsidRPr="002F5BEA" w14:paraId="325581C6" w14:textId="77777777" w:rsidTr="00663249">
        <w:trPr>
          <w:cantSplit/>
          <w:trHeight w:val="70"/>
          <w:tblHeader/>
        </w:trPr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14:paraId="13D17622" w14:textId="77777777" w:rsidR="00613F9D" w:rsidRPr="0095008C" w:rsidRDefault="00613F9D" w:rsidP="00A44CA9">
            <w:pPr>
              <w:pStyle w:val="TableBodyText"/>
              <w:spacing w:before="0" w:after="0"/>
              <w:rPr>
                <w:b/>
                <w:sz w:val="16"/>
                <w:szCs w:val="16"/>
              </w:rPr>
            </w:pPr>
            <w:r w:rsidRPr="0095008C">
              <w:rPr>
                <w:b/>
                <w:sz w:val="16"/>
                <w:szCs w:val="16"/>
              </w:rPr>
              <w:t>Structure Id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AD9FDC" w14:textId="77777777" w:rsidR="00613F9D" w:rsidRPr="0095008C" w:rsidRDefault="00613F9D" w:rsidP="00A44CA9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Name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DAACE3" w14:textId="77777777" w:rsidR="00613F9D" w:rsidRPr="0095008C" w:rsidRDefault="00613F9D" w:rsidP="00A44CA9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date</w:t>
            </w:r>
          </w:p>
        </w:tc>
        <w:tc>
          <w:tcPr>
            <w:tcW w:w="595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02764DE" w14:textId="77777777" w:rsidR="00613F9D" w:rsidRPr="0095008C" w:rsidRDefault="00613F9D" w:rsidP="00A44CA9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Level</w:t>
            </w:r>
          </w:p>
        </w:tc>
      </w:tr>
      <w:tr w:rsidR="00820580" w:rsidRPr="002F5BEA" w14:paraId="2403FE26" w14:textId="77777777" w:rsidTr="00663249">
        <w:trPr>
          <w:cantSplit/>
          <w:trHeight w:val="263"/>
          <w:tblHeader/>
        </w:trPr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14:paraId="15605CC7" w14:textId="6C4CA0AC" w:rsidR="00613F9D" w:rsidRPr="0095008C" w:rsidRDefault="00CB388B" w:rsidP="002626C5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fldChar w:fldCharType="begin"/>
            </w:r>
            <w:r w:rsidRPr="0095008C">
              <w:rPr>
                <w:b/>
                <w:szCs w:val="16"/>
              </w:rPr>
              <w:instrText xml:space="preserve"> REF StructureId </w:instrText>
            </w:r>
            <w:r w:rsidR="0095008C">
              <w:rPr>
                <w:b/>
                <w:szCs w:val="16"/>
              </w:rPr>
              <w:instrText xml:space="preserve"> \* MERGEFORMAT </w:instrText>
            </w:r>
            <w:r w:rsidRPr="0095008C">
              <w:rPr>
                <w:b/>
                <w:szCs w:val="16"/>
              </w:rPr>
              <w:fldChar w:fldCharType="separate"/>
            </w:r>
            <w:r w:rsidR="004E4B00" w:rsidRPr="004E4B00">
              <w:rPr>
                <w:noProof/>
                <w:szCs w:val="16"/>
              </w:rPr>
              <w:t xml:space="preserve">     </w:t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D3FB96" w14:textId="52BCC57E" w:rsidR="00613F9D" w:rsidRPr="0095008C" w:rsidRDefault="008E1B69" w:rsidP="002626C5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fldChar w:fldCharType="begin"/>
            </w:r>
            <w:r w:rsidRPr="0095008C">
              <w:rPr>
                <w:b/>
                <w:szCs w:val="16"/>
              </w:rPr>
              <w:instrText xml:space="preserve"> REF Name </w:instrText>
            </w:r>
            <w:r w:rsidR="0095008C">
              <w:rPr>
                <w:b/>
                <w:szCs w:val="16"/>
              </w:rPr>
              <w:instrText xml:space="preserve"> \* MERGEFORMAT </w:instrText>
            </w:r>
            <w:r w:rsidRPr="0095008C">
              <w:rPr>
                <w:b/>
                <w:szCs w:val="16"/>
              </w:rPr>
              <w:fldChar w:fldCharType="separate"/>
            </w:r>
            <w:r w:rsidR="004E4B00" w:rsidRPr="004E4B00">
              <w:rPr>
                <w:noProof/>
                <w:szCs w:val="16"/>
              </w:rPr>
              <w:t xml:space="preserve">     </w:t>
            </w:r>
            <w:r w:rsidRPr="0095008C">
              <w:rPr>
                <w:b/>
                <w:szCs w:val="16"/>
              </w:rPr>
              <w:fldChar w:fldCharType="end"/>
            </w:r>
          </w:p>
        </w:tc>
        <w:sdt>
          <w:sdtPr>
            <w:rPr>
              <w:b/>
              <w:szCs w:val="16"/>
            </w:rPr>
            <w:id w:val="-919009533"/>
            <w:placeholder>
              <w:docPart w:val="DefaultPlaceholder_108186857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22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B67734C" w14:textId="2727FE50" w:rsidR="00613F9D" w:rsidRPr="0095008C" w:rsidRDefault="00B9611B" w:rsidP="002626C5">
                <w:pPr>
                  <w:pStyle w:val="TableBodyTextsmall"/>
                  <w:keepLines w:val="0"/>
                  <w:spacing w:before="120" w:after="120"/>
                  <w:rPr>
                    <w:b/>
                    <w:szCs w:val="16"/>
                  </w:rPr>
                </w:pPr>
                <w:r w:rsidRPr="001E440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BF013A" w14:textId="136532D9" w:rsidR="00613F9D" w:rsidRPr="0095008C" w:rsidRDefault="00613F9D" w:rsidP="007B0BC4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2</w:t>
            </w:r>
            <w:r w:rsidR="007B0BC4">
              <w:rPr>
                <w:b/>
                <w:szCs w:val="16"/>
              </w:rPr>
              <w:br/>
            </w:r>
            <w:r w:rsidRPr="0095008C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290CE2">
              <w:rPr>
                <w:b/>
                <w:szCs w:val="16"/>
              </w:rPr>
            </w:r>
            <w:r w:rsidR="00290CE2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9EE702" w14:textId="063B565B" w:rsidR="00613F9D" w:rsidRPr="0095008C" w:rsidRDefault="00613F9D" w:rsidP="007B0BC4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3</w:t>
            </w:r>
            <w:r w:rsidR="007B0BC4">
              <w:rPr>
                <w:b/>
                <w:szCs w:val="16"/>
              </w:rPr>
              <w:br/>
            </w:r>
            <w:r w:rsidRPr="0095008C">
              <w:rPr>
                <w:b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290CE2">
              <w:rPr>
                <w:b/>
                <w:szCs w:val="16"/>
              </w:rPr>
            </w:r>
            <w:r w:rsidR="00290CE2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7BBBE4" w14:textId="76F9C6E9" w:rsidR="00613F9D" w:rsidRPr="0095008C" w:rsidRDefault="00613F9D" w:rsidP="007B0BC4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Programmed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290CE2">
              <w:rPr>
                <w:b/>
                <w:szCs w:val="16"/>
              </w:rPr>
            </w:r>
            <w:r w:rsidR="00290CE2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1128DE" w14:textId="24A7DEAA" w:rsidR="00613F9D" w:rsidRPr="0095008C" w:rsidRDefault="00613F9D" w:rsidP="007B0BC4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Exceptional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290CE2">
              <w:rPr>
                <w:b/>
                <w:szCs w:val="16"/>
              </w:rPr>
            </w:r>
            <w:r w:rsidR="00290CE2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41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59B146" w14:textId="61AFB058" w:rsidR="00613F9D" w:rsidRPr="0095008C" w:rsidRDefault="00613F9D" w:rsidP="002626C5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Partial Inspection   </w:t>
            </w:r>
            <w:r w:rsidR="00663249"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3249" w:rsidRPr="0095008C">
              <w:rPr>
                <w:b/>
                <w:szCs w:val="16"/>
              </w:rPr>
              <w:instrText xml:space="preserve"> FORMCHECKBOX </w:instrText>
            </w:r>
            <w:r w:rsidR="00290CE2">
              <w:rPr>
                <w:b/>
                <w:szCs w:val="16"/>
              </w:rPr>
            </w:r>
            <w:r w:rsidR="00290CE2">
              <w:rPr>
                <w:b/>
                <w:szCs w:val="16"/>
              </w:rPr>
              <w:fldChar w:fldCharType="separate"/>
            </w:r>
            <w:r w:rsidR="00663249"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28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3F2C888" w14:textId="20A096DC" w:rsidR="00613F9D" w:rsidRPr="0095008C" w:rsidRDefault="00613F9D" w:rsidP="007B0BC4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Underwater</w:t>
            </w:r>
            <w:r w:rsidR="007B0BC4">
              <w:rPr>
                <w:b/>
                <w:szCs w:val="16"/>
              </w:rPr>
              <w:br/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290CE2">
              <w:rPr>
                <w:b/>
                <w:szCs w:val="16"/>
              </w:rPr>
            </w:r>
            <w:r w:rsidR="00290CE2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</w:tr>
      <w:tr w:rsidR="004B08BC" w:rsidRPr="00F8499B" w14:paraId="1EC9D7F3" w14:textId="77777777" w:rsidTr="00663249">
        <w:tblPrEx>
          <w:tblCellMar>
            <w:left w:w="0" w:type="dxa"/>
            <w:right w:w="0" w:type="dxa"/>
          </w:tblCellMar>
        </w:tblPrEx>
        <w:trPr>
          <w:cantSplit/>
          <w:trHeight w:val="57"/>
          <w:tblHeader/>
        </w:trPr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80CFB1" w14:textId="77777777" w:rsidR="004B08BC" w:rsidRPr="0095008C" w:rsidRDefault="004B08BC" w:rsidP="0095008C">
            <w:pPr>
              <w:pStyle w:val="TableBodyText"/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ACB156" w14:textId="77777777" w:rsidR="004B08BC" w:rsidRPr="0095008C" w:rsidRDefault="004B08BC" w:rsidP="0095008C">
            <w:pPr>
              <w:pStyle w:val="TableBodyText"/>
              <w:spacing w:before="0"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1C09A3" w14:textId="77777777" w:rsidR="004B08BC" w:rsidRPr="0095008C" w:rsidRDefault="004B08BC" w:rsidP="0095008C">
            <w:pPr>
              <w:pStyle w:val="TableBodyText"/>
              <w:spacing w:before="0" w:after="0"/>
              <w:ind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4EAA5A13" w14:textId="77777777" w:rsidR="004B08BC" w:rsidRPr="0095008C" w:rsidRDefault="004B08BC" w:rsidP="0095008C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784E7D04" w14:textId="77777777" w:rsidR="004B08BC" w:rsidRPr="0095008C" w:rsidRDefault="004B08BC" w:rsidP="0095008C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top"/>
          </w:tcPr>
          <w:p w14:paraId="761F032D" w14:textId="77777777" w:rsidR="004B08BC" w:rsidRPr="0095008C" w:rsidRDefault="004B08BC" w:rsidP="0095008C">
            <w:pPr>
              <w:pStyle w:val="TableBodyText"/>
              <w:spacing w:before="0" w:after="0"/>
              <w:rPr>
                <w:b/>
                <w:sz w:val="12"/>
                <w:szCs w:val="12"/>
              </w:rPr>
            </w:pPr>
          </w:p>
        </w:tc>
      </w:tr>
      <w:tr w:rsidR="00157850" w:rsidRPr="00F8499B" w14:paraId="7610DDA6" w14:textId="328F88AC" w:rsidTr="00663249">
        <w:tblPrEx>
          <w:tblCellMar>
            <w:left w:w="0" w:type="dxa"/>
            <w:right w:w="0" w:type="dxa"/>
          </w:tblCellMar>
        </w:tblPrEx>
        <w:trPr>
          <w:cantSplit/>
          <w:trHeight w:val="233"/>
          <w:tblHeader/>
        </w:trPr>
        <w:tc>
          <w:tcPr>
            <w:tcW w:w="140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740200" w14:textId="364A489B" w:rsidR="00157850" w:rsidRPr="00F8499B" w:rsidRDefault="00157850" w:rsidP="00F27F08">
            <w:pPr>
              <w:pStyle w:val="TableBodyText"/>
              <w:keepLine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Film/Exposure No.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164098" w14:textId="7404A7AC" w:rsidR="00157850" w:rsidRPr="00230FD3" w:rsidRDefault="00157850" w:rsidP="00F27F08">
            <w:pPr>
              <w:pStyle w:val="TableBodyText"/>
              <w:keepLines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Sketch No</w:t>
            </w:r>
            <w:r w:rsidR="00663249">
              <w:rPr>
                <w:b/>
                <w:sz w:val="18"/>
                <w:szCs w:val="18"/>
              </w:rPr>
              <w:br/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114054B" w14:textId="536053AE" w:rsidR="00157850" w:rsidRDefault="00663249" w:rsidP="00F27F08">
            <w:pPr>
              <w:pStyle w:val="TableBodyText"/>
              <w:keepLines w:val="0"/>
              <w:ind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Location</w:t>
            </w:r>
          </w:p>
        </w:tc>
        <w:tc>
          <w:tcPr>
            <w:tcW w:w="3821" w:type="dxa"/>
            <w:gridSpan w:val="6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B4689DE" w14:textId="77777777" w:rsidR="00157850" w:rsidRDefault="00157850" w:rsidP="00157850">
            <w:pPr>
              <w:pStyle w:val="TableBodyText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Description</w:t>
            </w:r>
          </w:p>
          <w:p w14:paraId="6C78184B" w14:textId="503D990D" w:rsidR="00663249" w:rsidRPr="00663249" w:rsidRDefault="00663249" w:rsidP="00663249">
            <w:pPr>
              <w:pStyle w:val="TableBodyText"/>
              <w:keepLines w:val="0"/>
              <w:numPr>
                <w:ilvl w:val="0"/>
                <w:numId w:val="43"/>
              </w:numPr>
              <w:spacing w:before="0" w:after="0"/>
              <w:ind w:left="385" w:hanging="357"/>
              <w:rPr>
                <w:b/>
                <w:sz w:val="16"/>
                <w:szCs w:val="16"/>
              </w:rPr>
            </w:pPr>
            <w:r w:rsidRPr="00663249">
              <w:rPr>
                <w:b/>
                <w:sz w:val="16"/>
                <w:szCs w:val="16"/>
              </w:rPr>
              <w:t xml:space="preserve">Deck </w:t>
            </w:r>
            <w:r>
              <w:rPr>
                <w:b/>
                <w:sz w:val="16"/>
                <w:szCs w:val="16"/>
              </w:rPr>
              <w:t>s</w:t>
            </w:r>
            <w:r w:rsidRPr="00663249">
              <w:rPr>
                <w:b/>
                <w:sz w:val="16"/>
                <w:szCs w:val="16"/>
              </w:rPr>
              <w:t>urface (full width and alignment</w:t>
            </w:r>
            <w:r w:rsidR="004E4B00">
              <w:rPr>
                <w:b/>
                <w:sz w:val="16"/>
                <w:szCs w:val="16"/>
              </w:rPr>
              <w:t>)</w:t>
            </w:r>
          </w:p>
          <w:p w14:paraId="3181D4F5" w14:textId="77777777" w:rsidR="00663249" w:rsidRPr="00663249" w:rsidRDefault="00663249" w:rsidP="00663249">
            <w:pPr>
              <w:pStyle w:val="TableBodyText"/>
              <w:keepLines w:val="0"/>
              <w:numPr>
                <w:ilvl w:val="0"/>
                <w:numId w:val="43"/>
              </w:numPr>
              <w:spacing w:before="0" w:after="0"/>
              <w:ind w:left="385" w:hanging="357"/>
              <w:rPr>
                <w:b/>
                <w:sz w:val="18"/>
                <w:szCs w:val="18"/>
              </w:rPr>
            </w:pPr>
            <w:r w:rsidRPr="00663249">
              <w:rPr>
                <w:b/>
                <w:sz w:val="16"/>
                <w:szCs w:val="16"/>
              </w:rPr>
              <w:t xml:space="preserve">Side view (waterway, spans, piers, </w:t>
            </w:r>
            <w:r>
              <w:rPr>
                <w:b/>
                <w:sz w:val="16"/>
                <w:szCs w:val="16"/>
              </w:rPr>
              <w:t>etc</w:t>
            </w:r>
            <w:r w:rsidRPr="00663249">
              <w:rPr>
                <w:b/>
                <w:sz w:val="16"/>
                <w:szCs w:val="16"/>
              </w:rPr>
              <w:t>.)</w:t>
            </w:r>
          </w:p>
          <w:p w14:paraId="5CD38E19" w14:textId="77777777" w:rsidR="00663249" w:rsidRPr="00663249" w:rsidRDefault="00663249" w:rsidP="00663249">
            <w:pPr>
              <w:pStyle w:val="TableBodyText"/>
              <w:keepLines w:val="0"/>
              <w:numPr>
                <w:ilvl w:val="0"/>
                <w:numId w:val="43"/>
              </w:numPr>
              <w:spacing w:before="0" w:after="0"/>
              <w:ind w:left="385" w:hanging="357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Underside (deck and pier construction)</w:t>
            </w:r>
          </w:p>
          <w:p w14:paraId="6D3EA84E" w14:textId="77777777" w:rsidR="00663249" w:rsidRPr="00663249" w:rsidRDefault="00663249" w:rsidP="00663249">
            <w:pPr>
              <w:pStyle w:val="TableBodyText"/>
              <w:keepLines w:val="0"/>
              <w:numPr>
                <w:ilvl w:val="0"/>
                <w:numId w:val="43"/>
              </w:numPr>
              <w:spacing w:before="0" w:after="0"/>
              <w:ind w:left="385" w:hanging="357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Deficient component and major defects</w:t>
            </w:r>
          </w:p>
          <w:p w14:paraId="0836E09A" w14:textId="7C6803FA" w:rsidR="00663249" w:rsidRPr="00F8499B" w:rsidRDefault="00663249" w:rsidP="00663249">
            <w:pPr>
              <w:pStyle w:val="TableBodyText"/>
              <w:keepLines w:val="0"/>
              <w:numPr>
                <w:ilvl w:val="0"/>
                <w:numId w:val="43"/>
              </w:numPr>
              <w:spacing w:before="0" w:after="0"/>
              <w:ind w:left="385" w:hanging="357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Undefined elements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77A3A0" w14:textId="1C84E74E" w:rsidR="00157850" w:rsidRPr="00F8499B" w:rsidRDefault="00157850" w:rsidP="00663249">
            <w:pPr>
              <w:pStyle w:val="TableBodyText"/>
              <w:keepLine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Id</w:t>
            </w:r>
            <w:r w:rsidR="00663249">
              <w:rPr>
                <w:b/>
                <w:sz w:val="18"/>
                <w:szCs w:val="18"/>
              </w:rPr>
              <w:br/>
            </w:r>
          </w:p>
        </w:tc>
      </w:tr>
      <w:tr w:rsidR="00663249" w:rsidRPr="00C5528A" w14:paraId="19B50784" w14:textId="02C7D3E6" w:rsidTr="00663249">
        <w:tblPrEx>
          <w:tblCellMar>
            <w:left w:w="0" w:type="dxa"/>
            <w:right w:w="0" w:type="dxa"/>
          </w:tblCellMar>
        </w:tblPrEx>
        <w:trPr>
          <w:cantSplit/>
          <w:trHeight w:val="1225"/>
          <w:tblHeader/>
        </w:trPr>
        <w:tc>
          <w:tcPr>
            <w:tcW w:w="140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586C29A" w14:textId="17CBB193" w:rsidR="00663249" w:rsidRPr="00C5528A" w:rsidRDefault="00663249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AE96A3" w14:textId="2C7AFE9E" w:rsidR="00663249" w:rsidRPr="00C5528A" w:rsidRDefault="00663249" w:rsidP="00F27F08">
            <w:pPr>
              <w:pStyle w:val="TableBodyText"/>
              <w:keepLines w:val="0"/>
              <w:rPr>
                <w:b/>
                <w:sz w:val="18"/>
                <w:szCs w:val="18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1A73CD6" w14:textId="4483EB53" w:rsidR="00663249" w:rsidRDefault="00663249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Modification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7AF3C32" w14:textId="413085CD" w:rsidR="00663249" w:rsidRDefault="00663249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</w:t>
            </w: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F8A9219" w14:textId="38C99339" w:rsidR="00663249" w:rsidRDefault="00663249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</w:t>
            </w:r>
          </w:p>
        </w:tc>
        <w:tc>
          <w:tcPr>
            <w:tcW w:w="3821" w:type="dxa"/>
            <w:gridSpan w:val="6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DE886BC" w14:textId="4818DA62" w:rsidR="00663249" w:rsidRDefault="00663249" w:rsidP="00157850">
            <w:pPr>
              <w:pStyle w:val="TableBodyText"/>
              <w:keepLines w:val="0"/>
              <w:rPr>
                <w:b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2315E5A" w14:textId="1365E568" w:rsidR="00663249" w:rsidRDefault="00663249" w:rsidP="00F27F08">
            <w:pPr>
              <w:pStyle w:val="TableBodyText"/>
              <w:keepLines w:val="0"/>
              <w:rPr>
                <w:b/>
                <w:sz w:val="18"/>
                <w:szCs w:val="18"/>
              </w:rPr>
            </w:pPr>
          </w:p>
        </w:tc>
      </w:tr>
      <w:tr w:rsidR="00663249" w:rsidRPr="00DB5333" w14:paraId="72ADC8C1" w14:textId="1D699827" w:rsidTr="004E4B00">
        <w:tblPrEx>
          <w:tblCellMar>
            <w:left w:w="0" w:type="dxa"/>
            <w:right w:w="0" w:type="dxa"/>
          </w:tblCellMar>
        </w:tblPrEx>
        <w:trPr>
          <w:cantSplit/>
          <w:trHeight w:val="355"/>
        </w:trPr>
        <w:tc>
          <w:tcPr>
            <w:tcW w:w="1406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58A5FE4B" w14:textId="1E8717F4" w:rsidR="00663249" w:rsidRPr="00DB5333" w:rsidRDefault="00663249" w:rsidP="00663249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57F56EA" w14:textId="72489C6E" w:rsidR="00663249" w:rsidRPr="00DB5333" w:rsidRDefault="00663249" w:rsidP="0058354A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1A22AD2" w14:textId="3DBE45F6" w:rsidR="00663249" w:rsidRPr="00DB5333" w:rsidRDefault="00663249" w:rsidP="00663249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F01D2F6" w14:textId="5D1702B0" w:rsidR="00663249" w:rsidRPr="00DB5333" w:rsidRDefault="00663249" w:rsidP="00663249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4783F44" w14:textId="5D8ED81A" w:rsidR="00663249" w:rsidRPr="00DB5333" w:rsidRDefault="00663249" w:rsidP="00663249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4058A39" w14:textId="480C35CE" w:rsidR="00663249" w:rsidRPr="00DB5333" w:rsidRDefault="00663249" w:rsidP="00663249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8F00D54" w14:textId="760CBFAD" w:rsidR="00663249" w:rsidRPr="00DB5333" w:rsidRDefault="00663249" w:rsidP="00CE1DD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663249" w:rsidRPr="00DB5333" w14:paraId="1387979F" w14:textId="29BADF0D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30DDF21A" w14:textId="288B5A0A" w:rsidR="00663249" w:rsidRPr="00DB5333" w:rsidRDefault="00663249" w:rsidP="00663249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3B7CCC6" w14:textId="56949104" w:rsidR="00663249" w:rsidRPr="00DB5333" w:rsidRDefault="00663249" w:rsidP="0058354A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1769829" w14:textId="478EB626" w:rsidR="00663249" w:rsidRPr="00DB5333" w:rsidRDefault="00663249" w:rsidP="00663249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DA06A96" w14:textId="13FE7CB0" w:rsidR="00663249" w:rsidRPr="00DB5333" w:rsidRDefault="00663249" w:rsidP="00663249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2FAD7F2" w14:textId="6068BD32" w:rsidR="00663249" w:rsidRPr="00DB5333" w:rsidRDefault="00663249" w:rsidP="00663249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98C3A76" w14:textId="43C98327" w:rsidR="00663249" w:rsidRPr="00DB5333" w:rsidRDefault="00663249" w:rsidP="00663249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E2795E9" w14:textId="24B93767" w:rsidR="00663249" w:rsidRPr="00DB5333" w:rsidRDefault="00663249" w:rsidP="00CE1DD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663249" w:rsidRPr="00DB5333" w14:paraId="7B826831" w14:textId="39FBFD74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33EFED24" w14:textId="69B81D0C" w:rsidR="00663249" w:rsidRPr="00DB5333" w:rsidRDefault="00663249" w:rsidP="00663249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4AEA8F7" w14:textId="768B6C9F" w:rsidR="00663249" w:rsidRPr="00DB5333" w:rsidRDefault="00663249" w:rsidP="0058354A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AE86C35" w14:textId="48EEAA18" w:rsidR="00663249" w:rsidRPr="00DB5333" w:rsidRDefault="00663249" w:rsidP="00663249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E205B3E" w14:textId="2E1BC810" w:rsidR="00663249" w:rsidRPr="00DB5333" w:rsidRDefault="00663249" w:rsidP="00663249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214EE4D" w14:textId="03AD2258" w:rsidR="00663249" w:rsidRPr="00DB5333" w:rsidRDefault="00663249" w:rsidP="00663249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8B70ACD" w14:textId="7F224D2B" w:rsidR="00663249" w:rsidRPr="00DB5333" w:rsidRDefault="00663249" w:rsidP="00663249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F3CEA8C" w14:textId="61F75A56" w:rsidR="00663249" w:rsidRPr="00DB5333" w:rsidRDefault="00663249" w:rsidP="00CE1DD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663249" w:rsidRPr="00DB5333" w14:paraId="5C1209DC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7CDA256E" w14:textId="2F4A3A75" w:rsidR="00663249" w:rsidRPr="00DB5333" w:rsidRDefault="00663249" w:rsidP="00CE1DD5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7DADAF4" w14:textId="67B65CFD" w:rsidR="00663249" w:rsidRPr="00DB5333" w:rsidRDefault="00663249" w:rsidP="0058354A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F0F7C50" w14:textId="2E0C96D6" w:rsidR="00663249" w:rsidRPr="00DB5333" w:rsidRDefault="00663249" w:rsidP="00CE1DD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020F6E9" w14:textId="4056F9DB" w:rsidR="00663249" w:rsidRPr="00DB5333" w:rsidRDefault="00663249" w:rsidP="00CE1DD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7F4B00E" w14:textId="0BA31EBE" w:rsidR="00663249" w:rsidRPr="00DB5333" w:rsidRDefault="00663249" w:rsidP="00CE1DD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8991DCE" w14:textId="2A9CE50A" w:rsidR="00663249" w:rsidRPr="00DB5333" w:rsidRDefault="00663249" w:rsidP="00CE1DD5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5197108" w14:textId="600B8A2C" w:rsidR="00663249" w:rsidRPr="00DB5333" w:rsidRDefault="00663249" w:rsidP="00CE1DD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663249" w:rsidRPr="00DB5333" w14:paraId="7105FDC6" w14:textId="77777777" w:rsidTr="004E4B00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3CEC68B0" w14:textId="2A4DB6B7" w:rsidR="00663249" w:rsidRPr="00DB5333" w:rsidRDefault="00663249" w:rsidP="00CE1DD5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478F0B1" w14:textId="7760F778" w:rsidR="00663249" w:rsidRPr="00DB5333" w:rsidRDefault="00663249" w:rsidP="0058354A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3F60309" w14:textId="106AD09E" w:rsidR="00663249" w:rsidRPr="00DB5333" w:rsidRDefault="00663249" w:rsidP="00CE1DD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FDF2791" w14:textId="222DF7FF" w:rsidR="00663249" w:rsidRPr="00DB5333" w:rsidRDefault="00663249" w:rsidP="00CE1DD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7F3B944" w14:textId="74A098A5" w:rsidR="00663249" w:rsidRPr="00DB5333" w:rsidRDefault="00663249" w:rsidP="00CE1DD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E4D3E74" w14:textId="4A875D39" w:rsidR="00663249" w:rsidRPr="00DB5333" w:rsidRDefault="00663249" w:rsidP="00CE1DD5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461A50F" w14:textId="461028D3" w:rsidR="00663249" w:rsidRPr="00DB5333" w:rsidRDefault="00663249" w:rsidP="00CE1DD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663249" w:rsidRPr="00DB5333" w14:paraId="57326C28" w14:textId="77777777" w:rsidTr="004E4B00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5C349E41" w14:textId="4EB7E68E" w:rsidR="00663249" w:rsidRPr="00DB5333" w:rsidRDefault="00663249" w:rsidP="00CE1DD5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9A8017F" w14:textId="28534C4B" w:rsidR="00663249" w:rsidRPr="00DB5333" w:rsidRDefault="00663249" w:rsidP="0058354A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7E43446" w14:textId="50D27033" w:rsidR="00663249" w:rsidRPr="00DB5333" w:rsidRDefault="00663249" w:rsidP="00CE1DD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8B6301A" w14:textId="041E4FB9" w:rsidR="00663249" w:rsidRPr="00DB5333" w:rsidRDefault="00663249" w:rsidP="00CE1DD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92A656B" w14:textId="1CF71880" w:rsidR="00663249" w:rsidRPr="00DB5333" w:rsidRDefault="00663249" w:rsidP="00CE1DD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4BC9352" w14:textId="5524DC90" w:rsidR="00663249" w:rsidRPr="00DB5333" w:rsidRDefault="00663249" w:rsidP="00CE1DD5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16C6A30" w14:textId="022E54C3" w:rsidR="00663249" w:rsidRPr="00DB5333" w:rsidRDefault="00663249" w:rsidP="00CE1DD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663249" w:rsidRPr="00DB5333" w14:paraId="58CA7AE2" w14:textId="77777777" w:rsidTr="004E4B00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19E5B0AA" w14:textId="332AE1D4" w:rsidR="00663249" w:rsidRPr="00DB5333" w:rsidRDefault="00663249" w:rsidP="00CE1DD5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BB733A4" w14:textId="7BAA3A47" w:rsidR="00663249" w:rsidRPr="00DB5333" w:rsidRDefault="00663249" w:rsidP="0058354A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0F1DC04" w14:textId="5ADF7E8B" w:rsidR="00663249" w:rsidRPr="00DB5333" w:rsidRDefault="00663249" w:rsidP="00CE1DD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9923A94" w14:textId="26C2609A" w:rsidR="00663249" w:rsidRPr="00DB5333" w:rsidRDefault="00663249" w:rsidP="00CE1DD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74A0F57" w14:textId="48C9453C" w:rsidR="00663249" w:rsidRPr="00DB5333" w:rsidRDefault="00663249" w:rsidP="00CE1DD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C2F0D1E" w14:textId="16298FC1" w:rsidR="00663249" w:rsidRPr="00DB5333" w:rsidRDefault="00663249" w:rsidP="00CE1DD5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4173149" w14:textId="537C9F7A" w:rsidR="00663249" w:rsidRPr="00DB5333" w:rsidRDefault="00663249" w:rsidP="00CE1DD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663249" w:rsidRPr="00DB5333" w14:paraId="26BAEBC4" w14:textId="77777777" w:rsidTr="004E4B00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04852703" w14:textId="4AC1C0D8" w:rsidR="00663249" w:rsidRPr="00DB5333" w:rsidRDefault="00663249" w:rsidP="00CE1DD5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33660EE" w14:textId="2FF3EC99" w:rsidR="00663249" w:rsidRPr="00DB5333" w:rsidRDefault="00663249" w:rsidP="0058354A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F5D2C04" w14:textId="7C92A2D5" w:rsidR="00663249" w:rsidRPr="00DB5333" w:rsidRDefault="00663249" w:rsidP="00CE1DD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46E8480" w14:textId="761839D2" w:rsidR="00663249" w:rsidRPr="00DB5333" w:rsidRDefault="00663249" w:rsidP="00CE1DD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23B08E6" w14:textId="6A74D5AF" w:rsidR="00663249" w:rsidRPr="00DB5333" w:rsidRDefault="00663249" w:rsidP="00CE1DD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3DAACA8" w14:textId="79EA9ABF" w:rsidR="00663249" w:rsidRPr="00DB5333" w:rsidRDefault="00663249" w:rsidP="00CE1DD5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71E76A8" w14:textId="383F945D" w:rsidR="00663249" w:rsidRPr="00DB5333" w:rsidRDefault="00663249" w:rsidP="00CE1DD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1B3913EB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1BE7C41C" w14:textId="303C8346" w:rsidR="00663249" w:rsidRPr="00DB5333" w:rsidRDefault="00663249" w:rsidP="00CE1DD5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55B1EBF" w14:textId="18920269" w:rsidR="00663249" w:rsidRPr="00DB5333" w:rsidRDefault="00663249" w:rsidP="0058354A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17F3E51" w14:textId="50C20172" w:rsidR="00663249" w:rsidRPr="00DB5333" w:rsidRDefault="00663249" w:rsidP="00CE1DD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9866153" w14:textId="6D0FD0D6" w:rsidR="00663249" w:rsidRPr="00DB5333" w:rsidRDefault="00663249" w:rsidP="00CE1DD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07D70CB" w14:textId="0B27A9A0" w:rsidR="00663249" w:rsidRPr="00DB5333" w:rsidRDefault="00663249" w:rsidP="00CE1DD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5D8BB0F" w14:textId="6A98F5DA" w:rsidR="00663249" w:rsidRPr="00DB5333" w:rsidRDefault="00663249" w:rsidP="00CE1DD5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68D0656" w14:textId="091C9433" w:rsidR="00663249" w:rsidRPr="00DB5333" w:rsidRDefault="00663249" w:rsidP="00CE1DD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2FD09E80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344C86C6" w14:textId="4FC61E31" w:rsidR="00CE1DD5" w:rsidRPr="005A0555" w:rsidRDefault="00CE1DD5" w:rsidP="00CE1DD5">
            <w:pPr>
              <w:pStyle w:val="TableBodyText"/>
              <w:keepNext w:val="0"/>
              <w:keepLines w:val="0"/>
              <w:ind w:left="0"/>
              <w:jc w:val="center"/>
              <w:rPr>
                <w:noProof/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6DB248E" w14:textId="7E8116D0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016587E" w14:textId="395521AC" w:rsidR="00CE1DD5" w:rsidRPr="00DB5333" w:rsidRDefault="00CE1DD5" w:rsidP="00CE1DD5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44DABD3" w14:textId="11F9A3EC" w:rsidR="00CE1DD5" w:rsidRPr="00DB5333" w:rsidRDefault="00CE1DD5" w:rsidP="00CE1DD5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2C56D28" w14:textId="31123F72" w:rsidR="00CE1DD5" w:rsidRPr="00DB5333" w:rsidRDefault="00CE1DD5" w:rsidP="00CE1DD5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AF97783" w14:textId="2418C06C" w:rsidR="00CE1DD5" w:rsidRPr="00DB5333" w:rsidRDefault="00CE1DD5" w:rsidP="00CE1DD5">
            <w:pPr>
              <w:pStyle w:val="TableBodyText"/>
              <w:keepNext w:val="0"/>
              <w:keepLines w:val="0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F6AD095" w14:textId="649AB810" w:rsidR="00CE1DD5" w:rsidRPr="00DB5333" w:rsidRDefault="00CE1DD5" w:rsidP="00CE1DD5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6423A3B4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2E020C09" w14:textId="358C8E9D" w:rsidR="00CE1DD5" w:rsidRPr="005A0555" w:rsidRDefault="00CE1DD5" w:rsidP="00CE1DD5">
            <w:pPr>
              <w:pStyle w:val="TableBodyText"/>
              <w:keepNext w:val="0"/>
              <w:keepLines w:val="0"/>
              <w:ind w:left="0"/>
              <w:jc w:val="center"/>
              <w:rPr>
                <w:noProof/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F949003" w14:textId="1CDA2373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165754B" w14:textId="39C8B80A" w:rsidR="00CE1DD5" w:rsidRPr="00DB5333" w:rsidRDefault="00CE1DD5" w:rsidP="00CE1DD5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C518C8C" w14:textId="674C3D01" w:rsidR="00CE1DD5" w:rsidRPr="00DB5333" w:rsidRDefault="00CE1DD5" w:rsidP="00CE1DD5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F89A994" w14:textId="495580A4" w:rsidR="00CE1DD5" w:rsidRPr="00DB5333" w:rsidRDefault="00CE1DD5" w:rsidP="00CE1DD5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F3B80FD" w14:textId="39E0EF68" w:rsidR="00CE1DD5" w:rsidRPr="00DB5333" w:rsidRDefault="00CE1DD5" w:rsidP="00CE1DD5">
            <w:pPr>
              <w:pStyle w:val="TableBodyText"/>
              <w:keepNext w:val="0"/>
              <w:keepLines w:val="0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8D024E0" w14:textId="7D723CEB" w:rsidR="00CE1DD5" w:rsidRPr="00DB5333" w:rsidRDefault="00CE1DD5" w:rsidP="00CE1DD5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1AA2BCCA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3481DE8B" w14:textId="39D1528D" w:rsidR="00CE1DD5" w:rsidRPr="005A0555" w:rsidRDefault="00CE1DD5" w:rsidP="00CE1DD5">
            <w:pPr>
              <w:pStyle w:val="TableBodyText"/>
              <w:keepNext w:val="0"/>
              <w:keepLines w:val="0"/>
              <w:ind w:left="0"/>
              <w:jc w:val="center"/>
              <w:rPr>
                <w:noProof/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54354B5" w14:textId="1D14396E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3159845" w14:textId="14008A5A" w:rsidR="00CE1DD5" w:rsidRPr="00DB5333" w:rsidRDefault="00CE1DD5" w:rsidP="00CE1DD5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E7F53ED" w14:textId="6ACDE812" w:rsidR="00CE1DD5" w:rsidRPr="00DB5333" w:rsidRDefault="00CE1DD5" w:rsidP="00CE1DD5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5C3822A" w14:textId="3B05AABD" w:rsidR="00CE1DD5" w:rsidRPr="00DB5333" w:rsidRDefault="00CE1DD5" w:rsidP="00CE1DD5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86561A5" w14:textId="7044052C" w:rsidR="00CE1DD5" w:rsidRPr="00DB5333" w:rsidRDefault="00CE1DD5" w:rsidP="00CE1DD5">
            <w:pPr>
              <w:pStyle w:val="TableBodyText"/>
              <w:keepNext w:val="0"/>
              <w:keepLines w:val="0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45FCF5B" w14:textId="6EB08CA7" w:rsidR="00CE1DD5" w:rsidRPr="00DB5333" w:rsidRDefault="00CE1DD5" w:rsidP="00CE1DD5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06AC0B83" w14:textId="77777777" w:rsidTr="007B0BC4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4E10BA28" w14:textId="4DC8BA31" w:rsidR="00CE1DD5" w:rsidRPr="005A0555" w:rsidRDefault="00CE1DD5" w:rsidP="00CE1DD5">
            <w:pPr>
              <w:pStyle w:val="TableBodyText"/>
              <w:keepNext w:val="0"/>
              <w:keepLines w:val="0"/>
              <w:ind w:left="0"/>
              <w:jc w:val="center"/>
              <w:rPr>
                <w:noProof/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2C26160" w14:textId="7E257449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61E9FB4" w14:textId="3D58FC9C" w:rsidR="00CE1DD5" w:rsidRPr="00DB5333" w:rsidRDefault="00CE1DD5" w:rsidP="00CE1DD5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FE191BB" w14:textId="36B2F993" w:rsidR="00CE1DD5" w:rsidRPr="00DB5333" w:rsidRDefault="00CE1DD5" w:rsidP="00CE1DD5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BA0AEDE" w14:textId="00908E0B" w:rsidR="00CE1DD5" w:rsidRPr="00DB5333" w:rsidRDefault="00CE1DD5" w:rsidP="00CE1DD5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E613EE9" w14:textId="2C3FCDE0" w:rsidR="00CE1DD5" w:rsidRPr="00DB5333" w:rsidRDefault="00CE1DD5" w:rsidP="00CE1DD5">
            <w:pPr>
              <w:pStyle w:val="TableBodyText"/>
              <w:keepNext w:val="0"/>
              <w:keepLines w:val="0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3B73653" w14:textId="2642B1D3" w:rsidR="00CE1DD5" w:rsidRPr="00DB5333" w:rsidRDefault="00CE1DD5" w:rsidP="00CE1DD5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4DF7A947" w14:textId="77777777" w:rsidTr="007B0BC4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57ED8395" w14:textId="6652D049" w:rsidR="00CE1DD5" w:rsidRPr="005A0555" w:rsidRDefault="00CE1DD5" w:rsidP="00CE1DD5">
            <w:pPr>
              <w:pStyle w:val="TableBodyText"/>
              <w:keepNext w:val="0"/>
              <w:keepLines w:val="0"/>
              <w:ind w:left="0"/>
              <w:jc w:val="center"/>
              <w:rPr>
                <w:noProof/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DDDC75D" w14:textId="27A35253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0362BA0" w14:textId="1390B95F" w:rsidR="00CE1DD5" w:rsidRPr="00DB5333" w:rsidRDefault="00CE1DD5" w:rsidP="00CE1DD5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9348818" w14:textId="334C45D0" w:rsidR="00CE1DD5" w:rsidRPr="00DB5333" w:rsidRDefault="00CE1DD5" w:rsidP="00CE1DD5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F55DAEE" w14:textId="0F97CE0A" w:rsidR="00CE1DD5" w:rsidRPr="00DB5333" w:rsidRDefault="00CE1DD5" w:rsidP="00CE1DD5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BBCD0FA" w14:textId="0DF86A03" w:rsidR="00CE1DD5" w:rsidRPr="00DB5333" w:rsidRDefault="00CE1DD5" w:rsidP="00CE1DD5">
            <w:pPr>
              <w:pStyle w:val="TableBodyText"/>
              <w:keepNext w:val="0"/>
              <w:keepLines w:val="0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bookmarkStart w:id="4" w:name="_GoBack"/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bookmarkEnd w:id="4"/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5A9CBAE" w14:textId="56987752" w:rsidR="00CE1DD5" w:rsidRPr="00DB5333" w:rsidRDefault="00CE1DD5" w:rsidP="00CE1DD5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752297A6" w14:textId="77777777" w:rsidTr="007B0BC4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51AF8F37" w14:textId="07AC99C6" w:rsidR="00CE1DD5" w:rsidRPr="005A0555" w:rsidRDefault="00CE1DD5" w:rsidP="00CE1DD5">
            <w:pPr>
              <w:pStyle w:val="TableBodyText"/>
              <w:keepNext w:val="0"/>
              <w:keepLines w:val="0"/>
              <w:ind w:left="0"/>
              <w:jc w:val="center"/>
              <w:rPr>
                <w:noProof/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7161AC7" w14:textId="5C9B7C65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60E306B" w14:textId="20AD3712" w:rsidR="00CE1DD5" w:rsidRPr="00DB5333" w:rsidRDefault="00CE1DD5" w:rsidP="00CE1DD5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9643077" w14:textId="4F2D5C8B" w:rsidR="00CE1DD5" w:rsidRPr="00DB5333" w:rsidRDefault="00CE1DD5" w:rsidP="00CE1DD5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3A43CE4" w14:textId="4079D503" w:rsidR="00CE1DD5" w:rsidRPr="00DB5333" w:rsidRDefault="00CE1DD5" w:rsidP="00CE1DD5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EC0D3BE" w14:textId="6378C92D" w:rsidR="00CE1DD5" w:rsidRPr="00DB5333" w:rsidRDefault="00CE1DD5" w:rsidP="00CE1DD5">
            <w:pPr>
              <w:pStyle w:val="TableBodyText"/>
              <w:keepNext w:val="0"/>
              <w:keepLines w:val="0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687DC7E" w14:textId="1AA901D3" w:rsidR="00CE1DD5" w:rsidRPr="00DB5333" w:rsidRDefault="00CE1DD5" w:rsidP="00CE1DD5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1517CD33" w14:textId="77777777" w:rsidTr="007B0BC4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1D6EBBE9" w14:textId="00FA3FD9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noProof/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C2B8E65" w14:textId="349E30DA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E028DBC" w14:textId="22D00059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304455A" w14:textId="3A75DBB3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5E588CE" w14:textId="2750D823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1BE0B18" w14:textId="55563358" w:rsidR="00CE1DD5" w:rsidRPr="00DB5333" w:rsidRDefault="00CE1DD5" w:rsidP="007B0BC4">
            <w:pPr>
              <w:pStyle w:val="TableBodyText"/>
              <w:keepNext w:val="0"/>
              <w:keepLines w:val="0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2BC83C5" w14:textId="04688E90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2D5B355D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38994203" w14:textId="24E5ADC4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noProof/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A863757" w14:textId="56512B0D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A060509" w14:textId="6B5AECED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3FBEA7C" w14:textId="2DFB3222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25F6413" w14:textId="72C3E259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08EFC40" w14:textId="2FE15A59" w:rsidR="00CE1DD5" w:rsidRPr="00DB5333" w:rsidRDefault="00CE1DD5" w:rsidP="007B0BC4">
            <w:pPr>
              <w:pStyle w:val="TableBodyText"/>
              <w:keepNext w:val="0"/>
              <w:keepLines w:val="0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8700ACC" w14:textId="733B2D9D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6BE09C67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6EA696D8" w14:textId="1BD5C6CB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noProof/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7F5C55F" w14:textId="4CD54209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AA18C60" w14:textId="0FF04616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29327ED" w14:textId="719620D5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26F7C0E" w14:textId="06D3478A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9F6C71B" w14:textId="3ABBD10F" w:rsidR="00CE1DD5" w:rsidRPr="00DB5333" w:rsidRDefault="00CE1DD5" w:rsidP="007B0BC4">
            <w:pPr>
              <w:pStyle w:val="TableBodyText"/>
              <w:keepNext w:val="0"/>
              <w:keepLines w:val="0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B411C1E" w14:textId="64784642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1A8E8520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0E21B631" w14:textId="3D34A498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noProof/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E572263" w14:textId="08B6CD78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FCEF4BB" w14:textId="43C14431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18F81E7" w14:textId="10968087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97737D5" w14:textId="7BBF79DD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DA5DA12" w14:textId="2135E631" w:rsidR="00CE1DD5" w:rsidRPr="00DB5333" w:rsidRDefault="00CE1DD5" w:rsidP="007B0BC4">
            <w:pPr>
              <w:pStyle w:val="TableBodyText"/>
              <w:keepNext w:val="0"/>
              <w:keepLines w:val="0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EABA965" w14:textId="666864B3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400F2938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49467969" w14:textId="757C2D31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noProof/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FAC91F4" w14:textId="743C507D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A680B32" w14:textId="23AD50D2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4823090" w14:textId="30373A51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18DF562" w14:textId="0C46FF27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E0B67BF" w14:textId="7EB6766E" w:rsidR="00CE1DD5" w:rsidRPr="00DB5333" w:rsidRDefault="00CE1DD5" w:rsidP="007B0BC4">
            <w:pPr>
              <w:pStyle w:val="TableBodyText"/>
              <w:keepNext w:val="0"/>
              <w:keepLines w:val="0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697FE99" w14:textId="13329C2E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1DE4930C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62467704" w14:textId="30093BD3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noProof/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450CFDC" w14:textId="1D002B53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B430AFA" w14:textId="29E05A93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60913C8" w14:textId="4A2E6C52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54895FB" w14:textId="4781EB55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CAE8C1B" w14:textId="233B70E6" w:rsidR="00CE1DD5" w:rsidRPr="00DB5333" w:rsidRDefault="00CE1DD5" w:rsidP="007B0BC4">
            <w:pPr>
              <w:pStyle w:val="TableBodyText"/>
              <w:keepNext w:val="0"/>
              <w:keepLines w:val="0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F41E469" w14:textId="1977365A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1E0AF23C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6EC2E139" w14:textId="26449095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noProof/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5472FDB" w14:textId="4925AC44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703D0FB" w14:textId="71CE45AE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87500A7" w14:textId="63C68B19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BA6EDD8" w14:textId="0A5A471B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DFF55E0" w14:textId="2AE29A91" w:rsidR="00CE1DD5" w:rsidRPr="00DB5333" w:rsidRDefault="00CE1DD5" w:rsidP="007B0BC4">
            <w:pPr>
              <w:pStyle w:val="TableBodyText"/>
              <w:keepNext w:val="0"/>
              <w:keepLines w:val="0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78E6D7C" w14:textId="73CFC3F2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2F3A01EC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038CA14C" w14:textId="175A5FED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noProof/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514A552" w14:textId="137B047B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41703EB" w14:textId="30E6BE51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1FE3300" w14:textId="2658C559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FF75EAA" w14:textId="740BE6FC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FF78D87" w14:textId="04CC0ED9" w:rsidR="00CE1DD5" w:rsidRPr="00DB5333" w:rsidRDefault="00CE1DD5" w:rsidP="007B0BC4">
            <w:pPr>
              <w:pStyle w:val="TableBodyText"/>
              <w:keepNext w:val="0"/>
              <w:keepLines w:val="0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6FD51DB" w14:textId="0C072E06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4321149B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63BA8290" w14:textId="0451929D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noProof/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52FB03F" w14:textId="613CD876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18923E0" w14:textId="6B423F30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5320AB0" w14:textId="1061B3AD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BD0D242" w14:textId="3D621C79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51F2364" w14:textId="134E6FB1" w:rsidR="00CE1DD5" w:rsidRPr="00DB5333" w:rsidRDefault="00CE1DD5" w:rsidP="007B0BC4">
            <w:pPr>
              <w:pStyle w:val="TableBodyText"/>
              <w:keepNext w:val="0"/>
              <w:keepLines w:val="0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69D7F14" w14:textId="2AED110A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56D677CC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121B2814" w14:textId="747218B8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noProof/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6DD43F5" w14:textId="0E7AEDAA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184ECC9" w14:textId="14A962C6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37CD29B" w14:textId="2A34A276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6A85A41" w14:textId="56E45363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39B3034" w14:textId="48CBC27B" w:rsidR="00CE1DD5" w:rsidRPr="00DB5333" w:rsidRDefault="00CE1DD5" w:rsidP="007B0BC4">
            <w:pPr>
              <w:pStyle w:val="TableBodyText"/>
              <w:keepNext w:val="0"/>
              <w:keepLines w:val="0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3950466" w14:textId="6E60807A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6C47BA13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03D0BD37" w14:textId="02FF6805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noProof/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9F79F40" w14:textId="6EC83027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BA543E7" w14:textId="521A47D9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E2AACE3" w14:textId="0B5DABC6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637749B" w14:textId="6D20050B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88126C3" w14:textId="28E850F6" w:rsidR="00CE1DD5" w:rsidRPr="00DB5333" w:rsidRDefault="00CE1DD5" w:rsidP="007B0BC4">
            <w:pPr>
              <w:pStyle w:val="TableBodyText"/>
              <w:keepNext w:val="0"/>
              <w:keepLines w:val="0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DB8F97A" w14:textId="2EF0377D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164E34D9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1E0B133E" w14:textId="608508B3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noProof/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9EDEC92" w14:textId="5404D41D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799559D" w14:textId="311D9DAC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07620D5" w14:textId="3F985A0A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ED65915" w14:textId="1CE451EE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0243BF7" w14:textId="578A2BE5" w:rsidR="00CE1DD5" w:rsidRPr="00DB5333" w:rsidRDefault="00CE1DD5" w:rsidP="007B0BC4">
            <w:pPr>
              <w:pStyle w:val="TableBodyText"/>
              <w:keepNext w:val="0"/>
              <w:keepLines w:val="0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91D5B8F" w14:textId="4CF2F068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193FB967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6E793671" w14:textId="03C19E5A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noProof/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B2A7760" w14:textId="1B230186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7326E1F" w14:textId="3B9BE1E8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4B789B6" w14:textId="4E470673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02AB48D" w14:textId="4DC8FA65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15D7038" w14:textId="15120915" w:rsidR="00CE1DD5" w:rsidRPr="00DB5333" w:rsidRDefault="00CE1DD5" w:rsidP="007B0BC4">
            <w:pPr>
              <w:pStyle w:val="TableBodyText"/>
              <w:keepNext w:val="0"/>
              <w:keepLines w:val="0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8A6FCDE" w14:textId="5CC58441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3070BE96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72A69B11" w14:textId="75E908E8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noProof/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C97CD10" w14:textId="2A7F16A3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6A2E29C" w14:textId="1B9456FA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1DC67FF" w14:textId="43971C60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F8E55A3" w14:textId="05A1D682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2782A4E" w14:textId="4DAD27B5" w:rsidR="00CE1DD5" w:rsidRPr="00DB5333" w:rsidRDefault="00CE1DD5" w:rsidP="007B0BC4">
            <w:pPr>
              <w:pStyle w:val="TableBodyText"/>
              <w:keepNext w:val="0"/>
              <w:keepLines w:val="0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6FBAEE0" w14:textId="5662EA1A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31AC1DA7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6ED5878E" w14:textId="5D79F91D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noProof/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0BE50FE" w14:textId="3606C38F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035E43B" w14:textId="6F83CA30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E81A1F8" w14:textId="7E5D4EC7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E2F8EB9" w14:textId="1ECC97D1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1830AB3" w14:textId="68DE1F98" w:rsidR="00CE1DD5" w:rsidRPr="00DB5333" w:rsidRDefault="00CE1DD5" w:rsidP="007B0BC4">
            <w:pPr>
              <w:pStyle w:val="TableBodyText"/>
              <w:keepNext w:val="0"/>
              <w:keepLines w:val="0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B3E5768" w14:textId="36243A21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162C9F12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20EFAB7E" w14:textId="1B370921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noProof/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592B2AD" w14:textId="4AA651F0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7DD6FA4" w14:textId="121DEE1A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510A36B" w14:textId="4E8C7C69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A5A2C97" w14:textId="1A2D367D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06D8C32" w14:textId="5B5ECEB3" w:rsidR="00CE1DD5" w:rsidRPr="00DB5333" w:rsidRDefault="00CE1DD5" w:rsidP="007B0BC4">
            <w:pPr>
              <w:pStyle w:val="TableBodyText"/>
              <w:keepNext w:val="0"/>
              <w:keepLines w:val="0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5A8575F" w14:textId="4CD5AB97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7DDE6009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1003C038" w14:textId="65EC3385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noProof/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AF1DE43" w14:textId="4C025DF5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BE899D7" w14:textId="275D41C8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5629D5B" w14:textId="106EE218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33B7425" w14:textId="3E9B8D8B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AE358E1" w14:textId="253FC421" w:rsidR="00CE1DD5" w:rsidRPr="00DB5333" w:rsidRDefault="00CE1DD5" w:rsidP="007B0BC4">
            <w:pPr>
              <w:pStyle w:val="TableBodyText"/>
              <w:keepNext w:val="0"/>
              <w:keepLines w:val="0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ED57461" w14:textId="1E31F740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1D04A6CA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4847044C" w14:textId="2385BA3A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noProof/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77CAEC0" w14:textId="04F314CF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548DF1B" w14:textId="3BA10E66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7A3E31A" w14:textId="4D73ECE5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54C438B" w14:textId="770C15F8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9C8294E" w14:textId="7BED06FA" w:rsidR="00CE1DD5" w:rsidRPr="00DB5333" w:rsidRDefault="00CE1DD5" w:rsidP="007B0BC4">
            <w:pPr>
              <w:pStyle w:val="TableBodyText"/>
              <w:keepNext w:val="0"/>
              <w:keepLines w:val="0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EE547E9" w14:textId="3C80E0ED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4A059D6A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307564B9" w14:textId="716B02FC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noProof/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2A5CA6D" w14:textId="0EF1789C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D537A6F" w14:textId="5BC51A6E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68CCF11" w14:textId="4BFC8040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2F07161" w14:textId="5B0B6D89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D3A648A" w14:textId="299D5E87" w:rsidR="00CE1DD5" w:rsidRPr="00DB5333" w:rsidRDefault="00CE1DD5" w:rsidP="007B0BC4">
            <w:pPr>
              <w:pStyle w:val="TableBodyText"/>
              <w:keepNext w:val="0"/>
              <w:keepLines w:val="0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42FD4DA" w14:textId="574319C5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10767D24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3B2ED11A" w14:textId="7AA14A37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noProof/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E18B4E8" w14:textId="27B545E5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4E0CF51" w14:textId="746A1805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F7E489E" w14:textId="1B26F9DC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AB4A858" w14:textId="24916C0B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FAB14BC" w14:textId="38A8A6CB" w:rsidR="00CE1DD5" w:rsidRPr="00DB5333" w:rsidRDefault="00CE1DD5" w:rsidP="007B0BC4">
            <w:pPr>
              <w:pStyle w:val="TableBodyText"/>
              <w:keepNext w:val="0"/>
              <w:keepLines w:val="0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1471ED4" w14:textId="3C2C1488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0EA62AA8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19012166" w14:textId="18957938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noProof/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B6AFB1A" w14:textId="03C26804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230055D" w14:textId="7CBB48FB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74A905B" w14:textId="699EA88B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290EF85" w14:textId="5EEBE598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D41698E" w14:textId="4ABE402A" w:rsidR="00CE1DD5" w:rsidRPr="00DB5333" w:rsidRDefault="00CE1DD5" w:rsidP="007B0BC4">
            <w:pPr>
              <w:pStyle w:val="TableBodyText"/>
              <w:keepNext w:val="0"/>
              <w:keepLines w:val="0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17B34D2" w14:textId="2E28D5FD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3F7ACAC1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4019FD38" w14:textId="61E67763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01426A9" w14:textId="617EFBE3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01BE8A6" w14:textId="5F921505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9B91E8B" w14:textId="023D4DB1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DD58619" w14:textId="04DA2FDC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386517C" w14:textId="416AB303" w:rsidR="00CE1DD5" w:rsidRPr="00DB5333" w:rsidRDefault="00CE1DD5" w:rsidP="007B0BC4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2F0EB2D" w14:textId="35624B61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68C071A3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4ACCF8F5" w14:textId="16F295DE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477AE9D" w14:textId="736C2004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E728E2E" w14:textId="16152667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BC5700D" w14:textId="446EF517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0686796" w14:textId="6FBD4B9E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05A9632" w14:textId="4C0AEB8D" w:rsidR="00CE1DD5" w:rsidRPr="00DB5333" w:rsidRDefault="00CE1DD5" w:rsidP="007B0BC4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E40D88E" w14:textId="59FB6380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02FBB314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1A6687D8" w14:textId="1C251931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A7618AC" w14:textId="564431A9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F9D68F5" w14:textId="1131F777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4D05D1D" w14:textId="44EF4641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89100C5" w14:textId="2A670408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DD75A3C" w14:textId="4D126745" w:rsidR="00CE1DD5" w:rsidRPr="00DB5333" w:rsidRDefault="00CE1DD5" w:rsidP="007B0BC4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9AD9361" w14:textId="56109D07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3C835F64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4FF915B5" w14:textId="56650303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1C299C5" w14:textId="7C317263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191EC50" w14:textId="0FFE3A2D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623996C" w14:textId="270A8DB7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EC18E56" w14:textId="5AEB7640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27E6BBC" w14:textId="16246E1D" w:rsidR="00CE1DD5" w:rsidRPr="00DB5333" w:rsidRDefault="00CE1DD5" w:rsidP="007B0BC4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6F7D3C1" w14:textId="0EA1017D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30244613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5E0B9064" w14:textId="51C2DFAB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CAF2890" w14:textId="3C0B72FF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6B40D27" w14:textId="1E476C3E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469804A" w14:textId="35104491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E6B58AB" w14:textId="4C233170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7358464" w14:textId="7D2C6974" w:rsidR="00CE1DD5" w:rsidRPr="00DB5333" w:rsidRDefault="00CE1DD5" w:rsidP="007B0BC4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B24DC4C" w14:textId="2BD68A31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60B6C9AD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4B1A9C58" w14:textId="608047CD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6ECBDAD" w14:textId="344F60AF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3356A4A" w14:textId="643CF1EA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33B8DEC" w14:textId="11197DC5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EC065EF" w14:textId="19FAA74A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6135B71" w14:textId="3FF0889E" w:rsidR="00CE1DD5" w:rsidRPr="00DB5333" w:rsidRDefault="00CE1DD5" w:rsidP="007B0BC4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FA7BAD0" w14:textId="09B5DADC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49D178DF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07F3EA70" w14:textId="2099EC03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37577DF" w14:textId="4BFFEA82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C846DCB" w14:textId="33D458A4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F74DF09" w14:textId="74595621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19D3164" w14:textId="224A25ED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67C89FF" w14:textId="119DCB58" w:rsidR="00CE1DD5" w:rsidRPr="00DB5333" w:rsidRDefault="00CE1DD5" w:rsidP="007B0BC4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2C6A5BF" w14:textId="6D8EA511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15BB960B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5B127DCA" w14:textId="145F5C90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F70A7FD" w14:textId="296EBCA2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FE98D8B" w14:textId="18474ECC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DE7F86B" w14:textId="02A6A794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732026D" w14:textId="4E778679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493FC78" w14:textId="5A6EA228" w:rsidR="00CE1DD5" w:rsidRPr="00DB5333" w:rsidRDefault="00CE1DD5" w:rsidP="007B0BC4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C495E83" w14:textId="614FACF9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10E53CBA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6F771FAC" w14:textId="48ABC17F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8070963" w14:textId="002AF457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0FFF733" w14:textId="0AEC60DC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6BB5060" w14:textId="294C94B1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B07151E" w14:textId="79F11810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9C1FA1D" w14:textId="31352399" w:rsidR="00CE1DD5" w:rsidRPr="00DB5333" w:rsidRDefault="00CE1DD5" w:rsidP="007B0BC4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1A4F8AF" w14:textId="5EA37787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4E4B00" w:rsidRPr="00DB5333" w14:paraId="14C32653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1056F1C1" w14:textId="5659938A" w:rsidR="004E4B00" w:rsidRPr="005A0555" w:rsidRDefault="004E4B00" w:rsidP="004E4B00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285367A" w14:textId="457DF125" w:rsidR="004E4B00" w:rsidRPr="00DB5333" w:rsidRDefault="004E4B00" w:rsidP="004E4B00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B87DD74" w14:textId="0B98F462" w:rsidR="004E4B00" w:rsidRPr="00DB5333" w:rsidRDefault="004E4B00" w:rsidP="004E4B00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647A427" w14:textId="05E40236" w:rsidR="004E4B00" w:rsidRPr="00DB5333" w:rsidRDefault="004E4B00" w:rsidP="004E4B00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5712D22" w14:textId="17358459" w:rsidR="004E4B00" w:rsidRPr="00DB5333" w:rsidRDefault="004E4B00" w:rsidP="004E4B00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1DD3757" w14:textId="7B22FCAE" w:rsidR="004E4B00" w:rsidRPr="00DB5333" w:rsidRDefault="004E4B00" w:rsidP="004E4B00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EA0AABF" w14:textId="0844A1D1" w:rsidR="004E4B00" w:rsidRPr="00DB5333" w:rsidRDefault="004E4B00" w:rsidP="004E4B00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52420A8A" w14:textId="77777777" w:rsidTr="00CE1DD5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7BD536D8" w14:textId="402D52CE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DA5E6A5" w14:textId="25CE7DBB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08E0A41" w14:textId="7DBA410D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42C2FF1" w14:textId="6D5E92EB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E37D93D" w14:textId="603743AB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F95C4D7" w14:textId="432BF287" w:rsidR="00CE1DD5" w:rsidRPr="00DB5333" w:rsidRDefault="00CE1DD5" w:rsidP="007B0BC4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FAD311E" w14:textId="0804051B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E1DD5" w:rsidRPr="00DB5333" w14:paraId="2CE6B7FA" w14:textId="77777777" w:rsidTr="004E4B00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140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top"/>
          </w:tcPr>
          <w:p w14:paraId="1461270D" w14:textId="448820DF" w:rsidR="00CE1DD5" w:rsidRPr="005A0555" w:rsidRDefault="00CE1DD5" w:rsidP="007B0BC4">
            <w:pPr>
              <w:pStyle w:val="TableBodyText"/>
              <w:keepNext w:val="0"/>
              <w:keepLines w:val="0"/>
              <w:ind w:left="0"/>
              <w:jc w:val="center"/>
              <w:rPr>
                <w:noProof/>
                <w:sz w:val="16"/>
                <w:szCs w:val="16"/>
              </w:rPr>
            </w:pPr>
            <w:r w:rsidRPr="005A055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5A0555">
              <w:rPr>
                <w:sz w:val="16"/>
                <w:szCs w:val="16"/>
              </w:rPr>
              <w:instrText xml:space="preserve"> FORMTEXT </w:instrText>
            </w:r>
            <w:r w:rsidRPr="005A0555">
              <w:rPr>
                <w:sz w:val="16"/>
                <w:szCs w:val="16"/>
              </w:rPr>
            </w:r>
            <w:r w:rsidRPr="005A0555">
              <w:rPr>
                <w:sz w:val="16"/>
                <w:szCs w:val="16"/>
              </w:rPr>
              <w:fldChar w:fldCharType="separate"/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noProof/>
                <w:sz w:val="16"/>
                <w:szCs w:val="16"/>
              </w:rPr>
              <w:t> </w:t>
            </w:r>
            <w:r w:rsidRPr="005A0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E23D1F2" w14:textId="06957C62" w:rsidR="00CE1DD5" w:rsidRPr="00DB5333" w:rsidRDefault="00CE1DD5" w:rsidP="0058354A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F3A21E7" w14:textId="0E0721D1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43397D3" w14:textId="67ABA826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A544BB2" w14:textId="2F241B22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3821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EE8E7E5" w14:textId="6A406CCF" w:rsidR="00CE1DD5" w:rsidRPr="00DB5333" w:rsidRDefault="00CE1DD5" w:rsidP="007B0BC4">
            <w:pPr>
              <w:pStyle w:val="TableBodyText"/>
              <w:keepNext w:val="0"/>
              <w:keepLines w:val="0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8151C2E" w14:textId="0EDBEFA0" w:rsidR="00CE1DD5" w:rsidRPr="00DB5333" w:rsidRDefault="00CE1DD5" w:rsidP="007B0BC4">
            <w:pPr>
              <w:pStyle w:val="TableBodyText"/>
              <w:keepNext w:val="0"/>
              <w:keepLines w:val="0"/>
              <w:jc w:val="center"/>
              <w:rPr>
                <w:noProof/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</w:tbl>
    <w:p w14:paraId="5DE75416" w14:textId="00C261C3" w:rsidR="00323FE8" w:rsidRPr="00DB5333" w:rsidRDefault="00323FE8" w:rsidP="001F099F">
      <w:pPr>
        <w:pStyle w:val="BodyText"/>
        <w:spacing w:after="0" w:line="240" w:lineRule="auto"/>
        <w:rPr>
          <w:sz w:val="16"/>
          <w:szCs w:val="16"/>
        </w:rPr>
      </w:pPr>
    </w:p>
    <w:sectPr w:rsidR="00323FE8" w:rsidRPr="00DB5333" w:rsidSect="00A5512C">
      <w:headerReference w:type="default" r:id="rId12"/>
      <w:footerReference w:type="default" r:id="rId13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DC625" w14:textId="77777777" w:rsidR="004E4B00" w:rsidRDefault="004E4B00">
      <w:r>
        <w:separator/>
      </w:r>
    </w:p>
    <w:p w14:paraId="45974EDC" w14:textId="77777777" w:rsidR="004E4B00" w:rsidRDefault="004E4B00"/>
  </w:endnote>
  <w:endnote w:type="continuationSeparator" w:id="0">
    <w:p w14:paraId="529EB0DB" w14:textId="77777777" w:rsidR="004E4B00" w:rsidRDefault="004E4B00">
      <w:r>
        <w:continuationSeparator/>
      </w:r>
    </w:p>
    <w:p w14:paraId="2CF3A00B" w14:textId="77777777" w:rsidR="004E4B00" w:rsidRDefault="004E4B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2363B" w14:textId="1343C493" w:rsidR="004E4B00" w:rsidRDefault="004E4B00" w:rsidP="00A635D2">
    <w:pPr>
      <w:pStyle w:val="Footer"/>
      <w:tabs>
        <w:tab w:val="clear" w:pos="9540"/>
        <w:tab w:val="right" w:pos="10177"/>
      </w:tabs>
      <w:ind w:right="-1"/>
    </w:pPr>
    <w:r>
      <w:t xml:space="preserve">Structures Inspection Manual, </w:t>
    </w:r>
    <w:r w:rsidRPr="00391457">
      <w:t>Trans</w:t>
    </w:r>
    <w:r>
      <w:t xml:space="preserve">port and Main Roads, </w:t>
    </w:r>
    <w:r w:rsidR="00290CE2">
      <w:t>September</w:t>
    </w:r>
    <w:r>
      <w:t xml:space="preserve"> 2016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90CE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68D1F" w14:textId="77777777" w:rsidR="004E4B00" w:rsidRDefault="004E4B00">
      <w:r>
        <w:separator/>
      </w:r>
    </w:p>
    <w:p w14:paraId="4E90AE6F" w14:textId="77777777" w:rsidR="004E4B00" w:rsidRDefault="004E4B00"/>
  </w:footnote>
  <w:footnote w:type="continuationSeparator" w:id="0">
    <w:p w14:paraId="294AEF65" w14:textId="77777777" w:rsidR="004E4B00" w:rsidRDefault="004E4B00">
      <w:r>
        <w:continuationSeparator/>
      </w:r>
    </w:p>
    <w:p w14:paraId="3ACEB9F4" w14:textId="77777777" w:rsidR="004E4B00" w:rsidRDefault="004E4B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FC194" w14:textId="2FC30FA6" w:rsidR="004E4B00" w:rsidRPr="007E6BE4" w:rsidRDefault="004E4B00" w:rsidP="005F63AC">
    <w:pPr>
      <w:pStyle w:val="HeaderChapterpart"/>
      <w:pBdr>
        <w:bottom w:val="none" w:sz="0" w:space="0" w:color="auto"/>
      </w:pBdr>
      <w:tabs>
        <w:tab w:val="clear" w:pos="9072"/>
        <w:tab w:val="right" w:pos="8931"/>
        <w:tab w:val="right" w:pos="13892"/>
      </w:tabs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C610A52" wp14:editId="54F134BE">
          <wp:simplePos x="0" y="0"/>
          <wp:positionH relativeFrom="margin">
            <wp:align>right</wp:align>
          </wp:positionH>
          <wp:positionV relativeFrom="paragraph">
            <wp:posOffset>-41910</wp:posOffset>
          </wp:positionV>
          <wp:extent cx="2257425" cy="3905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>Level 1 Inspection Report – Photographic and Sketches Record</w:t>
    </w:r>
  </w:p>
  <w:p w14:paraId="79F1ECC8" w14:textId="5D6DA5A2" w:rsidR="004E4B00" w:rsidRPr="00BD2CD3" w:rsidRDefault="004E4B00" w:rsidP="00C5054B">
    <w:pPr>
      <w:pStyle w:val="HeaderChapterpart"/>
      <w:rPr>
        <w:sz w:val="4"/>
        <w:szCs w:val="4"/>
      </w:rPr>
    </w:pPr>
    <w:r>
      <w:rPr>
        <w:sz w:val="32"/>
        <w:szCs w:val="32"/>
      </w:rPr>
      <w:t>A1/2</w:t>
    </w:r>
    <w:r>
      <w:rPr>
        <w:sz w:val="32"/>
        <w:szCs w:val="32"/>
      </w:rPr>
      <w:br/>
    </w:r>
  </w:p>
  <w:p w14:paraId="5115A054" w14:textId="77777777" w:rsidR="004E4B00" w:rsidRDefault="004E4B00" w:rsidP="00C5054B">
    <w:pPr>
      <w:pStyle w:val="HeaderChapterpart"/>
      <w:pBdr>
        <w:bottom w:val="none" w:sz="0" w:space="0" w:color="auto"/>
      </w:pBdr>
    </w:pPr>
  </w:p>
  <w:p w14:paraId="45B4911B" w14:textId="77777777" w:rsidR="004E4B00" w:rsidRPr="004D7425" w:rsidRDefault="004E4B00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07C1DC1"/>
    <w:multiLevelType w:val="hybridMultilevel"/>
    <w:tmpl w:val="788C32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15067C"/>
    <w:multiLevelType w:val="multilevel"/>
    <w:tmpl w:val="5DAC17FA"/>
    <w:numStyleLink w:val="TableListSmallNumber"/>
  </w:abstractNum>
  <w:abstractNum w:abstractNumId="7" w15:restartNumberingAfterBreak="0">
    <w:nsid w:val="117E395C"/>
    <w:multiLevelType w:val="multilevel"/>
    <w:tmpl w:val="5DAC17FA"/>
    <w:numStyleLink w:val="TableListSmallNumber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5C62618"/>
    <w:multiLevelType w:val="hybridMultilevel"/>
    <w:tmpl w:val="7FE26FBA"/>
    <w:lvl w:ilvl="0" w:tplc="0C09000F">
      <w:start w:val="1"/>
      <w:numFmt w:val="decimal"/>
      <w:lvlText w:val="%1."/>
      <w:lvlJc w:val="left"/>
      <w:pPr>
        <w:ind w:left="388" w:hanging="360"/>
      </w:pPr>
    </w:lvl>
    <w:lvl w:ilvl="1" w:tplc="0C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BD86186"/>
    <w:multiLevelType w:val="hybridMultilevel"/>
    <w:tmpl w:val="5860AEBC"/>
    <w:lvl w:ilvl="0" w:tplc="2F7AD510">
      <w:numFmt w:val="bullet"/>
      <w:lvlText w:val=""/>
      <w:lvlJc w:val="left"/>
      <w:pPr>
        <w:ind w:left="388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8" w15:restartNumberingAfterBreak="0">
    <w:nsid w:val="4F830FDD"/>
    <w:multiLevelType w:val="multilevel"/>
    <w:tmpl w:val="AB2E9E82"/>
    <w:numStyleLink w:val="TableListSmallLetter"/>
  </w:abstractNum>
  <w:abstractNum w:abstractNumId="29" w15:restartNumberingAfterBreak="0">
    <w:nsid w:val="57582309"/>
    <w:multiLevelType w:val="multilevel"/>
    <w:tmpl w:val="620CC31C"/>
    <w:numStyleLink w:val="ListAllBullets3Level"/>
  </w:abstractNum>
  <w:abstractNum w:abstractNumId="30" w15:restartNumberingAfterBreak="0">
    <w:nsid w:val="57EF42BE"/>
    <w:multiLevelType w:val="multilevel"/>
    <w:tmpl w:val="B2B20138"/>
    <w:numStyleLink w:val="TableListAllLetter3level"/>
  </w:abstractNum>
  <w:abstractNum w:abstractNumId="31" w15:restartNumberingAfterBreak="0">
    <w:nsid w:val="587C617C"/>
    <w:multiLevelType w:val="multilevel"/>
    <w:tmpl w:val="5DAC17FA"/>
    <w:numStyleLink w:val="TableListSmallNumber"/>
  </w:abstractNum>
  <w:abstractNum w:abstractNumId="3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921570F"/>
    <w:multiLevelType w:val="multilevel"/>
    <w:tmpl w:val="DC821EBC"/>
    <w:numStyleLink w:val="TableListAllBullets3Level"/>
  </w:abstractNum>
  <w:abstractNum w:abstractNumId="34" w15:restartNumberingAfterBreak="0">
    <w:nsid w:val="6D482438"/>
    <w:multiLevelType w:val="hybridMultilevel"/>
    <w:tmpl w:val="8466BAF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5" w15:restartNumberingAfterBreak="0">
    <w:nsid w:val="71D37352"/>
    <w:multiLevelType w:val="multilevel"/>
    <w:tmpl w:val="B2B20138"/>
    <w:numStyleLink w:val="TableListAllLetter3level"/>
  </w:abstractNum>
  <w:abstractNum w:abstractNumId="36" w15:restartNumberingAfterBreak="0">
    <w:nsid w:val="733219AB"/>
    <w:multiLevelType w:val="multilevel"/>
    <w:tmpl w:val="168C5AE8"/>
    <w:numStyleLink w:val="ListAllLetter3Level"/>
  </w:abstractNum>
  <w:abstractNum w:abstractNumId="37" w15:restartNumberingAfterBreak="0">
    <w:nsid w:val="75F87C64"/>
    <w:multiLevelType w:val="multilevel"/>
    <w:tmpl w:val="5DAC17FA"/>
    <w:numStyleLink w:val="TableListSmallNumber"/>
  </w:abstractNum>
  <w:abstractNum w:abstractNumId="38" w15:restartNumberingAfterBreak="0">
    <w:nsid w:val="7A5F4FED"/>
    <w:multiLevelType w:val="multilevel"/>
    <w:tmpl w:val="168C5AE8"/>
    <w:numStyleLink w:val="ListAllLetter3Level"/>
  </w:abstractNum>
  <w:abstractNum w:abstractNumId="39" w15:restartNumberingAfterBreak="0">
    <w:nsid w:val="7CB15E02"/>
    <w:multiLevelType w:val="multilevel"/>
    <w:tmpl w:val="DC821EBC"/>
    <w:numStyleLink w:val="TableListAllBullets3Level"/>
  </w:abstractNum>
  <w:abstractNum w:abstractNumId="40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FCB6A6B"/>
    <w:multiLevelType w:val="multilevel"/>
    <w:tmpl w:val="620CC31C"/>
    <w:numStyleLink w:val="ListAllBullets3Level"/>
  </w:abstractNum>
  <w:num w:numId="1">
    <w:abstractNumId w:val="10"/>
  </w:num>
  <w:num w:numId="2">
    <w:abstractNumId w:val="20"/>
  </w:num>
  <w:num w:numId="3">
    <w:abstractNumId w:val="32"/>
  </w:num>
  <w:num w:numId="4">
    <w:abstractNumId w:val="3"/>
  </w:num>
  <w:num w:numId="5">
    <w:abstractNumId w:val="14"/>
  </w:num>
  <w:num w:numId="6">
    <w:abstractNumId w:val="29"/>
  </w:num>
  <w:num w:numId="7">
    <w:abstractNumId w:val="13"/>
  </w:num>
  <w:num w:numId="8">
    <w:abstractNumId w:val="8"/>
  </w:num>
  <w:num w:numId="9">
    <w:abstractNumId w:val="40"/>
  </w:num>
  <w:num w:numId="10">
    <w:abstractNumId w:val="39"/>
  </w:num>
  <w:num w:numId="11">
    <w:abstractNumId w:val="21"/>
  </w:num>
  <w:num w:numId="12">
    <w:abstractNumId w:val="12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6"/>
  </w:num>
  <w:num w:numId="17">
    <w:abstractNumId w:val="25"/>
  </w:num>
  <w:num w:numId="18">
    <w:abstractNumId w:val="0"/>
  </w:num>
  <w:num w:numId="19">
    <w:abstractNumId w:val="38"/>
  </w:num>
  <w:num w:numId="20">
    <w:abstractNumId w:val="41"/>
  </w:num>
  <w:num w:numId="21">
    <w:abstractNumId w:val="35"/>
  </w:num>
  <w:num w:numId="22">
    <w:abstractNumId w:val="3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4"/>
  </w:num>
  <w:num w:numId="26">
    <w:abstractNumId w:val="33"/>
  </w:num>
  <w:num w:numId="27">
    <w:abstractNumId w:val="11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9"/>
  </w:num>
  <w:num w:numId="30">
    <w:abstractNumId w:val="28"/>
  </w:num>
  <w:num w:numId="31">
    <w:abstractNumId w:val="17"/>
  </w:num>
  <w:num w:numId="32">
    <w:abstractNumId w:val="2"/>
  </w:num>
  <w:num w:numId="33">
    <w:abstractNumId w:val="37"/>
  </w:num>
  <w:num w:numId="34">
    <w:abstractNumId w:val="26"/>
  </w:num>
  <w:num w:numId="35">
    <w:abstractNumId w:val="23"/>
  </w:num>
  <w:num w:numId="36">
    <w:abstractNumId w:val="31"/>
  </w:num>
  <w:num w:numId="37">
    <w:abstractNumId w:val="6"/>
  </w:num>
  <w:num w:numId="38">
    <w:abstractNumId w:val="7"/>
  </w:num>
  <w:num w:numId="39">
    <w:abstractNumId w:val="16"/>
  </w:num>
  <w:num w:numId="40">
    <w:abstractNumId w:val="18"/>
  </w:num>
  <w:num w:numId="41">
    <w:abstractNumId w:val="5"/>
  </w:num>
  <w:num w:numId="42">
    <w:abstractNumId w:val="34"/>
  </w:num>
  <w:num w:numId="43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y9BtHAWJ31btVupESaWMmSxnYh5j4+mWgrBrWP1+ecBxXFjjdtg+yByyVJ5wRGH+O4HSkOeHH8uYl/kZfwcCg==" w:salt="WaN+pBOkeC905tyklypSyg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0A97"/>
    <w:rsid w:val="00022028"/>
    <w:rsid w:val="00022FEC"/>
    <w:rsid w:val="0002339C"/>
    <w:rsid w:val="000313CD"/>
    <w:rsid w:val="00041647"/>
    <w:rsid w:val="00042CEB"/>
    <w:rsid w:val="0006499F"/>
    <w:rsid w:val="0006602A"/>
    <w:rsid w:val="00066DBE"/>
    <w:rsid w:val="00070044"/>
    <w:rsid w:val="0007165A"/>
    <w:rsid w:val="0007271E"/>
    <w:rsid w:val="00075417"/>
    <w:rsid w:val="00075DBC"/>
    <w:rsid w:val="00080EBC"/>
    <w:rsid w:val="0008235B"/>
    <w:rsid w:val="000913ED"/>
    <w:rsid w:val="00096FC7"/>
    <w:rsid w:val="000B047B"/>
    <w:rsid w:val="000B71E8"/>
    <w:rsid w:val="000D3631"/>
    <w:rsid w:val="000E1CE3"/>
    <w:rsid w:val="000F688A"/>
    <w:rsid w:val="0010528D"/>
    <w:rsid w:val="00115E98"/>
    <w:rsid w:val="00120FE3"/>
    <w:rsid w:val="00121506"/>
    <w:rsid w:val="00123021"/>
    <w:rsid w:val="00125B5A"/>
    <w:rsid w:val="00131E1A"/>
    <w:rsid w:val="00133AE0"/>
    <w:rsid w:val="00137AB0"/>
    <w:rsid w:val="0014181F"/>
    <w:rsid w:val="00157850"/>
    <w:rsid w:val="00172FEB"/>
    <w:rsid w:val="00176CC5"/>
    <w:rsid w:val="001A4752"/>
    <w:rsid w:val="001A697D"/>
    <w:rsid w:val="001B1393"/>
    <w:rsid w:val="001C6957"/>
    <w:rsid w:val="001C6D5F"/>
    <w:rsid w:val="001D219E"/>
    <w:rsid w:val="001E33C3"/>
    <w:rsid w:val="001E3E78"/>
    <w:rsid w:val="001F099F"/>
    <w:rsid w:val="001F2035"/>
    <w:rsid w:val="001F4719"/>
    <w:rsid w:val="00216756"/>
    <w:rsid w:val="00216F79"/>
    <w:rsid w:val="00217457"/>
    <w:rsid w:val="00230FD3"/>
    <w:rsid w:val="00231903"/>
    <w:rsid w:val="00231FD8"/>
    <w:rsid w:val="00232573"/>
    <w:rsid w:val="00234B98"/>
    <w:rsid w:val="002405CD"/>
    <w:rsid w:val="002407FF"/>
    <w:rsid w:val="0024416A"/>
    <w:rsid w:val="002454C9"/>
    <w:rsid w:val="00247D11"/>
    <w:rsid w:val="002626C5"/>
    <w:rsid w:val="002669B1"/>
    <w:rsid w:val="00271868"/>
    <w:rsid w:val="00271A17"/>
    <w:rsid w:val="002738CB"/>
    <w:rsid w:val="00273C11"/>
    <w:rsid w:val="00277E0F"/>
    <w:rsid w:val="00287680"/>
    <w:rsid w:val="00290CE2"/>
    <w:rsid w:val="002A50A0"/>
    <w:rsid w:val="002C3F6F"/>
    <w:rsid w:val="002E074D"/>
    <w:rsid w:val="002E0B83"/>
    <w:rsid w:val="002F2356"/>
    <w:rsid w:val="002F4711"/>
    <w:rsid w:val="0030503A"/>
    <w:rsid w:val="003108B7"/>
    <w:rsid w:val="00315F53"/>
    <w:rsid w:val="00322F9D"/>
    <w:rsid w:val="003231FA"/>
    <w:rsid w:val="00323FE8"/>
    <w:rsid w:val="00331750"/>
    <w:rsid w:val="003323B1"/>
    <w:rsid w:val="00336228"/>
    <w:rsid w:val="00336867"/>
    <w:rsid w:val="00350E10"/>
    <w:rsid w:val="003605D6"/>
    <w:rsid w:val="00361264"/>
    <w:rsid w:val="00363C04"/>
    <w:rsid w:val="003650E2"/>
    <w:rsid w:val="003717FA"/>
    <w:rsid w:val="00373489"/>
    <w:rsid w:val="00376A0A"/>
    <w:rsid w:val="00382AD1"/>
    <w:rsid w:val="00383A3B"/>
    <w:rsid w:val="00391457"/>
    <w:rsid w:val="003960ED"/>
    <w:rsid w:val="00396BD4"/>
    <w:rsid w:val="003A5033"/>
    <w:rsid w:val="003B4FC9"/>
    <w:rsid w:val="003B59A3"/>
    <w:rsid w:val="003C340E"/>
    <w:rsid w:val="003C63FE"/>
    <w:rsid w:val="003D1729"/>
    <w:rsid w:val="003E0E9D"/>
    <w:rsid w:val="003E3C82"/>
    <w:rsid w:val="003E59E1"/>
    <w:rsid w:val="003F1993"/>
    <w:rsid w:val="00400CF8"/>
    <w:rsid w:val="004030EB"/>
    <w:rsid w:val="00403422"/>
    <w:rsid w:val="00403AA4"/>
    <w:rsid w:val="004078D5"/>
    <w:rsid w:val="0044770B"/>
    <w:rsid w:val="004525EA"/>
    <w:rsid w:val="00452604"/>
    <w:rsid w:val="00456933"/>
    <w:rsid w:val="00456A07"/>
    <w:rsid w:val="00457E34"/>
    <w:rsid w:val="00477792"/>
    <w:rsid w:val="00494E9F"/>
    <w:rsid w:val="004B08BC"/>
    <w:rsid w:val="004B459C"/>
    <w:rsid w:val="004C54F5"/>
    <w:rsid w:val="004D37F9"/>
    <w:rsid w:val="004D7425"/>
    <w:rsid w:val="004E3F40"/>
    <w:rsid w:val="004E49B7"/>
    <w:rsid w:val="004E4B00"/>
    <w:rsid w:val="004F4085"/>
    <w:rsid w:val="00501027"/>
    <w:rsid w:val="0050394D"/>
    <w:rsid w:val="005040A5"/>
    <w:rsid w:val="00512DF3"/>
    <w:rsid w:val="00521D18"/>
    <w:rsid w:val="005233EF"/>
    <w:rsid w:val="00526282"/>
    <w:rsid w:val="005267D0"/>
    <w:rsid w:val="00530265"/>
    <w:rsid w:val="00530980"/>
    <w:rsid w:val="00541C56"/>
    <w:rsid w:val="005424A4"/>
    <w:rsid w:val="005477A1"/>
    <w:rsid w:val="00556E72"/>
    <w:rsid w:val="00575CE8"/>
    <w:rsid w:val="005815CB"/>
    <w:rsid w:val="00582599"/>
    <w:rsid w:val="00582E91"/>
    <w:rsid w:val="0058354A"/>
    <w:rsid w:val="0059511F"/>
    <w:rsid w:val="005A7BA7"/>
    <w:rsid w:val="005C0B67"/>
    <w:rsid w:val="005C1DF1"/>
    <w:rsid w:val="005D3973"/>
    <w:rsid w:val="005D474C"/>
    <w:rsid w:val="005D59C0"/>
    <w:rsid w:val="005E7F89"/>
    <w:rsid w:val="005F1D2F"/>
    <w:rsid w:val="005F3558"/>
    <w:rsid w:val="005F63AC"/>
    <w:rsid w:val="0060080E"/>
    <w:rsid w:val="0061185E"/>
    <w:rsid w:val="00613F9D"/>
    <w:rsid w:val="006141D8"/>
    <w:rsid w:val="00622BC5"/>
    <w:rsid w:val="00627EC8"/>
    <w:rsid w:val="00635475"/>
    <w:rsid w:val="00641639"/>
    <w:rsid w:val="00645A39"/>
    <w:rsid w:val="006532B1"/>
    <w:rsid w:val="00653DDD"/>
    <w:rsid w:val="00663249"/>
    <w:rsid w:val="00666E20"/>
    <w:rsid w:val="0067556C"/>
    <w:rsid w:val="00676214"/>
    <w:rsid w:val="00686875"/>
    <w:rsid w:val="006929E3"/>
    <w:rsid w:val="0069646D"/>
    <w:rsid w:val="006A3EA3"/>
    <w:rsid w:val="006A6908"/>
    <w:rsid w:val="006A766B"/>
    <w:rsid w:val="006B1273"/>
    <w:rsid w:val="006B74CA"/>
    <w:rsid w:val="006C2B1A"/>
    <w:rsid w:val="006D0095"/>
    <w:rsid w:val="006D2668"/>
    <w:rsid w:val="006D2FDF"/>
    <w:rsid w:val="006D52CB"/>
    <w:rsid w:val="006D553A"/>
    <w:rsid w:val="006E18D0"/>
    <w:rsid w:val="007150BC"/>
    <w:rsid w:val="00723219"/>
    <w:rsid w:val="00723F1A"/>
    <w:rsid w:val="00723F65"/>
    <w:rsid w:val="00727ECB"/>
    <w:rsid w:val="00730C95"/>
    <w:rsid w:val="00732F23"/>
    <w:rsid w:val="00733FE9"/>
    <w:rsid w:val="007462A6"/>
    <w:rsid w:val="00746FDB"/>
    <w:rsid w:val="00756450"/>
    <w:rsid w:val="00760164"/>
    <w:rsid w:val="007672DC"/>
    <w:rsid w:val="0077261D"/>
    <w:rsid w:val="00785550"/>
    <w:rsid w:val="00792C6E"/>
    <w:rsid w:val="00793FA9"/>
    <w:rsid w:val="00796D7D"/>
    <w:rsid w:val="007A7CA8"/>
    <w:rsid w:val="007B0BC4"/>
    <w:rsid w:val="007C1499"/>
    <w:rsid w:val="007C4319"/>
    <w:rsid w:val="007C4431"/>
    <w:rsid w:val="007D0963"/>
    <w:rsid w:val="007D76AC"/>
    <w:rsid w:val="007E6BE4"/>
    <w:rsid w:val="00811807"/>
    <w:rsid w:val="00820580"/>
    <w:rsid w:val="008249B1"/>
    <w:rsid w:val="00867448"/>
    <w:rsid w:val="00875576"/>
    <w:rsid w:val="008807C8"/>
    <w:rsid w:val="008843E8"/>
    <w:rsid w:val="008A19A0"/>
    <w:rsid w:val="008B00CE"/>
    <w:rsid w:val="008B3748"/>
    <w:rsid w:val="008B61BF"/>
    <w:rsid w:val="008C6CF1"/>
    <w:rsid w:val="008D02E2"/>
    <w:rsid w:val="008D4968"/>
    <w:rsid w:val="008E1B69"/>
    <w:rsid w:val="008F36D9"/>
    <w:rsid w:val="008F47F2"/>
    <w:rsid w:val="00904118"/>
    <w:rsid w:val="009056D0"/>
    <w:rsid w:val="0091452E"/>
    <w:rsid w:val="00926AFF"/>
    <w:rsid w:val="00940C46"/>
    <w:rsid w:val="00944A3A"/>
    <w:rsid w:val="00945942"/>
    <w:rsid w:val="0095008C"/>
    <w:rsid w:val="00952B9C"/>
    <w:rsid w:val="00961CFA"/>
    <w:rsid w:val="00973806"/>
    <w:rsid w:val="00976C9A"/>
    <w:rsid w:val="0098359F"/>
    <w:rsid w:val="0098641F"/>
    <w:rsid w:val="00996C59"/>
    <w:rsid w:val="009A030F"/>
    <w:rsid w:val="009A392D"/>
    <w:rsid w:val="009A671A"/>
    <w:rsid w:val="009B39D2"/>
    <w:rsid w:val="009B6FF8"/>
    <w:rsid w:val="009D327E"/>
    <w:rsid w:val="009E22DF"/>
    <w:rsid w:val="009E5C89"/>
    <w:rsid w:val="00A00F46"/>
    <w:rsid w:val="00A12D4E"/>
    <w:rsid w:val="00A13F9D"/>
    <w:rsid w:val="00A14E53"/>
    <w:rsid w:val="00A20235"/>
    <w:rsid w:val="00A20B17"/>
    <w:rsid w:val="00A22591"/>
    <w:rsid w:val="00A27877"/>
    <w:rsid w:val="00A44CA9"/>
    <w:rsid w:val="00A52AB4"/>
    <w:rsid w:val="00A5512C"/>
    <w:rsid w:val="00A635D2"/>
    <w:rsid w:val="00A8215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4B2"/>
    <w:rsid w:val="00AE06C1"/>
    <w:rsid w:val="00AE43B4"/>
    <w:rsid w:val="00AE72A9"/>
    <w:rsid w:val="00AE78C4"/>
    <w:rsid w:val="00AF5BDF"/>
    <w:rsid w:val="00AF7DD6"/>
    <w:rsid w:val="00B139AC"/>
    <w:rsid w:val="00B1497C"/>
    <w:rsid w:val="00B4064C"/>
    <w:rsid w:val="00B705E6"/>
    <w:rsid w:val="00B712C5"/>
    <w:rsid w:val="00B8333F"/>
    <w:rsid w:val="00B8519F"/>
    <w:rsid w:val="00B9611B"/>
    <w:rsid w:val="00BB09C2"/>
    <w:rsid w:val="00BB0A17"/>
    <w:rsid w:val="00BB468F"/>
    <w:rsid w:val="00BC17C8"/>
    <w:rsid w:val="00BC3ED2"/>
    <w:rsid w:val="00BC68B8"/>
    <w:rsid w:val="00BD257C"/>
    <w:rsid w:val="00BD2CD3"/>
    <w:rsid w:val="00BD5378"/>
    <w:rsid w:val="00BD6D6C"/>
    <w:rsid w:val="00BE327E"/>
    <w:rsid w:val="00BE6F04"/>
    <w:rsid w:val="00BF0295"/>
    <w:rsid w:val="00BF12F9"/>
    <w:rsid w:val="00BF2FA5"/>
    <w:rsid w:val="00BF373B"/>
    <w:rsid w:val="00BF7B37"/>
    <w:rsid w:val="00C00E09"/>
    <w:rsid w:val="00C0192F"/>
    <w:rsid w:val="00C33EEE"/>
    <w:rsid w:val="00C34106"/>
    <w:rsid w:val="00C34247"/>
    <w:rsid w:val="00C352F9"/>
    <w:rsid w:val="00C4133F"/>
    <w:rsid w:val="00C50278"/>
    <w:rsid w:val="00C5054B"/>
    <w:rsid w:val="00C53CB1"/>
    <w:rsid w:val="00C5528A"/>
    <w:rsid w:val="00C606E9"/>
    <w:rsid w:val="00C666C5"/>
    <w:rsid w:val="00C670E7"/>
    <w:rsid w:val="00C76378"/>
    <w:rsid w:val="00C76A35"/>
    <w:rsid w:val="00C81006"/>
    <w:rsid w:val="00C83AAD"/>
    <w:rsid w:val="00C94881"/>
    <w:rsid w:val="00C965C0"/>
    <w:rsid w:val="00CA0DCD"/>
    <w:rsid w:val="00CA107F"/>
    <w:rsid w:val="00CA3157"/>
    <w:rsid w:val="00CA4B9D"/>
    <w:rsid w:val="00CB388B"/>
    <w:rsid w:val="00CC1A85"/>
    <w:rsid w:val="00CC6F84"/>
    <w:rsid w:val="00CD30F9"/>
    <w:rsid w:val="00CD7BBE"/>
    <w:rsid w:val="00CE1DD5"/>
    <w:rsid w:val="00D01D6F"/>
    <w:rsid w:val="00D066E7"/>
    <w:rsid w:val="00D12160"/>
    <w:rsid w:val="00D124FD"/>
    <w:rsid w:val="00D137DA"/>
    <w:rsid w:val="00D13EA9"/>
    <w:rsid w:val="00D15248"/>
    <w:rsid w:val="00D36321"/>
    <w:rsid w:val="00D435F2"/>
    <w:rsid w:val="00D51200"/>
    <w:rsid w:val="00D56593"/>
    <w:rsid w:val="00D67F00"/>
    <w:rsid w:val="00D71066"/>
    <w:rsid w:val="00D8447C"/>
    <w:rsid w:val="00D8491C"/>
    <w:rsid w:val="00D86598"/>
    <w:rsid w:val="00D93A42"/>
    <w:rsid w:val="00D96475"/>
    <w:rsid w:val="00DA0318"/>
    <w:rsid w:val="00DA20DD"/>
    <w:rsid w:val="00DB5333"/>
    <w:rsid w:val="00DC076F"/>
    <w:rsid w:val="00DC1A8F"/>
    <w:rsid w:val="00DC376C"/>
    <w:rsid w:val="00DD21FC"/>
    <w:rsid w:val="00DE3855"/>
    <w:rsid w:val="00DE56ED"/>
    <w:rsid w:val="00DF1C54"/>
    <w:rsid w:val="00DF27E0"/>
    <w:rsid w:val="00DF40B1"/>
    <w:rsid w:val="00E252F0"/>
    <w:rsid w:val="00E31ED7"/>
    <w:rsid w:val="00E331B9"/>
    <w:rsid w:val="00E455C5"/>
    <w:rsid w:val="00E57C45"/>
    <w:rsid w:val="00E62020"/>
    <w:rsid w:val="00E6314E"/>
    <w:rsid w:val="00E70EA9"/>
    <w:rsid w:val="00E815C3"/>
    <w:rsid w:val="00E8162F"/>
    <w:rsid w:val="00E84619"/>
    <w:rsid w:val="00E91A1B"/>
    <w:rsid w:val="00E96F32"/>
    <w:rsid w:val="00EA319A"/>
    <w:rsid w:val="00EC0517"/>
    <w:rsid w:val="00ED0063"/>
    <w:rsid w:val="00ED06E5"/>
    <w:rsid w:val="00ED5C9C"/>
    <w:rsid w:val="00EE3810"/>
    <w:rsid w:val="00EE3AA3"/>
    <w:rsid w:val="00EF2FDD"/>
    <w:rsid w:val="00F06999"/>
    <w:rsid w:val="00F15554"/>
    <w:rsid w:val="00F27F08"/>
    <w:rsid w:val="00F30D7C"/>
    <w:rsid w:val="00F322FA"/>
    <w:rsid w:val="00F44BA4"/>
    <w:rsid w:val="00F45A8D"/>
    <w:rsid w:val="00F45E00"/>
    <w:rsid w:val="00F64B7F"/>
    <w:rsid w:val="00F660BD"/>
    <w:rsid w:val="00F70E96"/>
    <w:rsid w:val="00F8499B"/>
    <w:rsid w:val="00F87D4E"/>
    <w:rsid w:val="00F90AFB"/>
    <w:rsid w:val="00F91106"/>
    <w:rsid w:val="00F96FCF"/>
    <w:rsid w:val="00F97EB8"/>
    <w:rsid w:val="00FA5570"/>
    <w:rsid w:val="00FA752B"/>
    <w:rsid w:val="00FB1E71"/>
    <w:rsid w:val="00FB66C6"/>
    <w:rsid w:val="00FC2AE6"/>
    <w:rsid w:val="00FC3796"/>
    <w:rsid w:val="00FC5568"/>
    <w:rsid w:val="00FC5DE8"/>
    <w:rsid w:val="00FC7935"/>
    <w:rsid w:val="00FD514B"/>
    <w:rsid w:val="00FE5C99"/>
    <w:rsid w:val="00FE6FB5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6AA4FA3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12F9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746FD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249B1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23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4F11F-7C94-447C-83BE-4C9DBF3C421C}"/>
      </w:docPartPr>
      <w:docPartBody>
        <w:p w:rsidR="003C7223" w:rsidRDefault="00FC2258">
          <w:r w:rsidRPr="001E440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DB"/>
    <w:rsid w:val="001A67AD"/>
    <w:rsid w:val="002A396E"/>
    <w:rsid w:val="003B6875"/>
    <w:rsid w:val="003C7223"/>
    <w:rsid w:val="00460AB4"/>
    <w:rsid w:val="00591F9E"/>
    <w:rsid w:val="005E038E"/>
    <w:rsid w:val="00B15769"/>
    <w:rsid w:val="00D03BDB"/>
    <w:rsid w:val="00D52D68"/>
    <w:rsid w:val="00FC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258"/>
    <w:rPr>
      <w:color w:val="808080"/>
    </w:rPr>
  </w:style>
  <w:style w:type="paragraph" w:customStyle="1" w:styleId="EEA9D0C1C4F14D009B83073EBF7771A8">
    <w:name w:val="EEA9D0C1C4F14D009B83073EBF7771A8"/>
    <w:rsid w:val="00D03BDB"/>
  </w:style>
  <w:style w:type="paragraph" w:customStyle="1" w:styleId="137B30D6D97E4371BE0B7E934B3BA1C2">
    <w:name w:val="137B30D6D97E4371BE0B7E934B3BA1C2"/>
    <w:rsid w:val="00D03BDB"/>
  </w:style>
  <w:style w:type="paragraph" w:customStyle="1" w:styleId="49B9F5C015AE4573BE130D193147AD17">
    <w:name w:val="49B9F5C015AE4573BE130D193147AD17"/>
    <w:rsid w:val="00D03BDB"/>
  </w:style>
  <w:style w:type="paragraph" w:customStyle="1" w:styleId="82BF4A92B74F42DAA6F024492DCE2970">
    <w:name w:val="82BF4A92B74F42DAA6F024492DCE2970"/>
    <w:rsid w:val="00D03BDB"/>
  </w:style>
  <w:style w:type="paragraph" w:customStyle="1" w:styleId="75E7F649F8B3491BABDE3D16F917B9EA">
    <w:name w:val="75E7F649F8B3491BABDE3D16F917B9EA"/>
    <w:rsid w:val="00D03BDB"/>
  </w:style>
  <w:style w:type="paragraph" w:customStyle="1" w:styleId="1CBE69B0846A4EC383B9207B8C8220F1">
    <w:name w:val="1CBE69B0846A4EC383B9207B8C8220F1"/>
    <w:rsid w:val="00D03BDB"/>
  </w:style>
  <w:style w:type="paragraph" w:customStyle="1" w:styleId="2011F19B53804A4AA73A18BF82AEBA2D">
    <w:name w:val="2011F19B53804A4AA73A18BF82AEBA2D"/>
    <w:rsid w:val="00D03BDB"/>
  </w:style>
  <w:style w:type="paragraph" w:customStyle="1" w:styleId="765A5A90BB794E54B1BAE18336BB6019">
    <w:name w:val="765A5A90BB794E54B1BAE18336BB6019"/>
    <w:rsid w:val="00D03BDB"/>
  </w:style>
  <w:style w:type="paragraph" w:customStyle="1" w:styleId="798824E69CEB441C9FF4E63E0185355C">
    <w:name w:val="798824E69CEB441C9FF4E63E0185355C"/>
    <w:rsid w:val="00D03BDB"/>
  </w:style>
  <w:style w:type="paragraph" w:customStyle="1" w:styleId="0CE719302CA54241B9F4441D4CA8C4E4">
    <w:name w:val="0CE719302CA54241B9F4441D4CA8C4E4"/>
    <w:rsid w:val="00D03BDB"/>
  </w:style>
  <w:style w:type="paragraph" w:customStyle="1" w:styleId="7E9A616748A54E9EB1899DAD0CCD3744">
    <w:name w:val="7E9A616748A54E9EB1899DAD0CCD3744"/>
    <w:rsid w:val="00D03BDB"/>
  </w:style>
  <w:style w:type="paragraph" w:customStyle="1" w:styleId="33AECE516B174CC4A4991BFCCB5A688B">
    <w:name w:val="33AECE516B174CC4A4991BFCCB5A688B"/>
    <w:rsid w:val="00D03BDB"/>
  </w:style>
  <w:style w:type="paragraph" w:customStyle="1" w:styleId="48F1EB038659444BAC9F10E0979C5DF7">
    <w:name w:val="48F1EB038659444BAC9F10E0979C5DF7"/>
    <w:rsid w:val="00D03BDB"/>
  </w:style>
  <w:style w:type="paragraph" w:customStyle="1" w:styleId="51B27450DDDA4044BEAF03D0DFFCFA36">
    <w:name w:val="51B27450DDDA4044BEAF03D0DFFCFA36"/>
    <w:rsid w:val="00D03BDB"/>
  </w:style>
  <w:style w:type="paragraph" w:customStyle="1" w:styleId="E02F677F838D4016935DF83B00B2B195">
    <w:name w:val="E02F677F838D4016935DF83B00B2B195"/>
    <w:rsid w:val="002A396E"/>
  </w:style>
  <w:style w:type="paragraph" w:customStyle="1" w:styleId="ABA5B51C300D441795AD97F49146D2BE">
    <w:name w:val="ABA5B51C300D441795AD97F49146D2BE"/>
    <w:rsid w:val="00B15769"/>
  </w:style>
  <w:style w:type="paragraph" w:customStyle="1" w:styleId="2E7B76BFB59B418E9F56209D980F6C71">
    <w:name w:val="2E7B76BFB59B418E9F56209D980F6C71"/>
    <w:rsid w:val="00B15769"/>
  </w:style>
  <w:style w:type="paragraph" w:customStyle="1" w:styleId="F27365FB7304499A8B0B42B3C7E8139E">
    <w:name w:val="F27365FB7304499A8B0B42B3C7E8139E"/>
    <w:rsid w:val="00460AB4"/>
  </w:style>
  <w:style w:type="paragraph" w:customStyle="1" w:styleId="326C2505331248F6B955BBE79F9EE436">
    <w:name w:val="326C2505331248F6B955BBE79F9EE436"/>
    <w:rsid w:val="00460A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ec972935-d489-4a83-af2a-c34816ed2832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AB305546-B5B8-4A2F-ACC9-AB3F2042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0</TotalTime>
  <Pages>2</Pages>
  <Words>1202</Words>
  <Characters>7083</Characters>
  <Application>Microsoft Office Word</Application>
  <DocSecurity>0</DocSecurity>
  <Lines>157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A1-2 Level 1 Inspection Report - Photographic and Sketches Record</vt:lpstr>
    </vt:vector>
  </TitlesOfParts>
  <Company>Department of Transport and Main Roads</Company>
  <LinksUpToDate>false</LinksUpToDate>
  <CharactersWithSpaces>8186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A1-2 Level 1 Inspection Report - Photographic and Sketches Record</dc:title>
  <dc:subject>Structures Inspection Manual</dc:subject>
  <dc:creator>Department of Transport and Main Roads</dc:creator>
  <cp:keywords>SIM; BIM</cp:keywords>
  <dc:description/>
  <cp:lastModifiedBy>Kirsten M Firmin</cp:lastModifiedBy>
  <cp:revision>3</cp:revision>
  <cp:lastPrinted>2016-07-20T02:53:00Z</cp:lastPrinted>
  <dcterms:created xsi:type="dcterms:W3CDTF">2016-07-22T02:47:00Z</dcterms:created>
  <dcterms:modified xsi:type="dcterms:W3CDTF">2016-09-27T23:29:00Z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