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1"/>
      </w:tblGrid>
      <w:tr w:rsidR="000F750C" w:rsidRPr="001F4719" w:rsidTr="00926DE6">
        <w:tc>
          <w:tcPr>
            <w:tcW w:w="4676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0F750C" w:rsidTr="00926DE6"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926DE6" w:rsidP="004D6141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926DE6" w:rsidP="004D6141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F750C" w:rsidRPr="001F4719" w:rsidTr="00926DE6">
        <w:tc>
          <w:tcPr>
            <w:tcW w:w="4676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0F750C" w:rsidTr="00926DE6"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750C" w:rsidRPr="001F4719" w:rsidTr="00926DE6">
        <w:tc>
          <w:tcPr>
            <w:tcW w:w="4676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0F750C" w:rsidTr="00926DE6"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750C" w:rsidRPr="001F4719" w:rsidTr="00926DE6">
        <w:tc>
          <w:tcPr>
            <w:tcW w:w="4676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0F750C" w:rsidTr="00926DE6"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750C" w:rsidRPr="001F4719" w:rsidTr="00926DE6">
        <w:tc>
          <w:tcPr>
            <w:tcW w:w="4676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0F750C" w:rsidTr="00926DE6"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F750C" w:rsidRPr="001F4719" w:rsidTr="00926DE6">
        <w:tc>
          <w:tcPr>
            <w:tcW w:w="4676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F750C" w:rsidTr="00926DE6"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7145C6A7C0D04AB78C4A75DD9C958FCB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750C" w:rsidRDefault="000F750C" w:rsidP="004D6141">
                <w:pPr>
                  <w:pStyle w:val="TableBodyText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F750C" w:rsidRPr="00123021" w:rsidTr="00926DE6">
        <w:trPr>
          <w:trHeight w:val="410"/>
        </w:trPr>
        <w:tc>
          <w:tcPr>
            <w:tcW w:w="1820" w:type="dxa"/>
            <w:gridSpan w:val="2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EE700F">
              <w:rPr>
                <w:b/>
              </w:rPr>
            </w:r>
            <w:r w:rsidR="00EE700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E700F">
              <w:rPr>
                <w:b/>
              </w:rPr>
            </w:r>
            <w:r w:rsidR="00EE700F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8" w:type="dxa"/>
            <w:gridSpan w:val="4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0F750C" w:rsidTr="00926DE6">
        <w:trPr>
          <w:trHeight w:val="410"/>
        </w:trPr>
        <w:tc>
          <w:tcPr>
            <w:tcW w:w="1820" w:type="dxa"/>
            <w:gridSpan w:val="2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EE700F">
              <w:rPr>
                <w:b/>
              </w:rPr>
            </w:r>
            <w:r w:rsidR="00EE700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E700F">
              <w:rPr>
                <w:b/>
              </w:rPr>
            </w:r>
            <w:r w:rsidR="00EE700F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8" w:type="dxa"/>
            <w:gridSpan w:val="4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E700F">
              <w:rPr>
                <w:b/>
              </w:rPr>
            </w:r>
            <w:r w:rsidR="00EE700F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0F750C" w:rsidRPr="00123021" w:rsidTr="00926DE6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0F750C" w:rsidRPr="00505A6C" w:rsidRDefault="000F750C" w:rsidP="004D614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F750C" w:rsidTr="00926DE6">
        <w:trPr>
          <w:trHeight w:val="340"/>
        </w:trPr>
        <w:tc>
          <w:tcPr>
            <w:tcW w:w="5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0F750C" w:rsidTr="00926DE6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43670F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43670F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0F750C" w:rsidTr="00926DE6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0F750C" w:rsidTr="00926DE6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926DE6" w:rsidRPr="00926DE6" w:rsidRDefault="00926DE6" w:rsidP="00926DE6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706"/>
        <w:gridCol w:w="562"/>
        <w:gridCol w:w="146"/>
        <w:gridCol w:w="617"/>
        <w:gridCol w:w="90"/>
        <w:gridCol w:w="708"/>
        <w:gridCol w:w="304"/>
        <w:gridCol w:w="122"/>
        <w:gridCol w:w="496"/>
        <w:gridCol w:w="499"/>
        <w:gridCol w:w="496"/>
        <w:gridCol w:w="497"/>
        <w:gridCol w:w="1652"/>
        <w:gridCol w:w="192"/>
        <w:gridCol w:w="282"/>
        <w:gridCol w:w="565"/>
        <w:gridCol w:w="615"/>
        <w:gridCol w:w="1653"/>
      </w:tblGrid>
      <w:tr w:rsidR="00926DE6" w:rsidRPr="0095008C" w:rsidTr="00926DE6">
        <w:trPr>
          <w:cantSplit/>
          <w:trHeight w:val="70"/>
          <w:tblHeader/>
        </w:trPr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926DE6" w:rsidRPr="0095008C" w:rsidTr="00926DE6">
        <w:trPr>
          <w:cantSplit/>
          <w:trHeight w:val="263"/>
          <w:tblHeader/>
        </w:trPr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03320D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03320D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0D2C71629F1743CE9D3F25E91A38A789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26DE6" w:rsidRPr="0095008C" w:rsidRDefault="00926DE6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95008C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E700F">
              <w:rPr>
                <w:b/>
                <w:szCs w:val="16"/>
              </w:rPr>
            </w:r>
            <w:r w:rsidR="00EE700F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E700F">
              <w:rPr>
                <w:b/>
                <w:szCs w:val="16"/>
              </w:rPr>
            </w:r>
            <w:r w:rsidR="00EE700F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E700F">
              <w:rPr>
                <w:b/>
                <w:szCs w:val="16"/>
              </w:rPr>
            </w:r>
            <w:r w:rsidR="00EE700F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E700F">
              <w:rPr>
                <w:b/>
                <w:szCs w:val="16"/>
              </w:rPr>
            </w:r>
            <w:r w:rsidR="00EE700F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6DE6" w:rsidRPr="0095008C" w:rsidRDefault="00926DE6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EE700F">
              <w:rPr>
                <w:b/>
                <w:szCs w:val="16"/>
              </w:rPr>
            </w:r>
            <w:r w:rsidR="00EE700F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926DE6" w:rsidRPr="0095008C" w:rsidTr="00926DE6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6DE6" w:rsidRPr="0095008C" w:rsidRDefault="00926DE6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926DE6" w:rsidRPr="0095008C" w:rsidRDefault="00926DE6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926DE6" w:rsidRPr="0095008C" w:rsidRDefault="00926DE6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926DE6" w:rsidRPr="0095008C" w:rsidRDefault="00926DE6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A60F57" w:rsidTr="00926DE6">
        <w:trPr>
          <w:cantSplit/>
          <w:trHeight w:val="443"/>
          <w:tblHeader/>
        </w:trPr>
        <w:tc>
          <w:tcPr>
            <w:tcW w:w="2830" w:type="dxa"/>
            <w:gridSpan w:val="6"/>
            <w:shd w:val="clear" w:color="auto" w:fill="D9D9D9" w:themeFill="background1" w:themeFillShade="D9"/>
          </w:tcPr>
          <w:p w:rsidR="00A60F57" w:rsidRPr="00F91106" w:rsidRDefault="00A60F57" w:rsidP="004D6141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Location</w:t>
            </w:r>
          </w:p>
        </w:tc>
        <w:tc>
          <w:tcPr>
            <w:tcW w:w="42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Exposure Class</w:t>
            </w:r>
          </w:p>
        </w:tc>
        <w:tc>
          <w:tcPr>
            <w:tcW w:w="6946" w:type="dxa"/>
            <w:gridSpan w:val="10"/>
            <w:shd w:val="clear" w:color="auto" w:fill="D9D9D9" w:themeFill="background1" w:themeFillShade="D9"/>
          </w:tcPr>
          <w:p w:rsidR="00A60F57" w:rsidRDefault="00A60F57" w:rsidP="004D6141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Exception (X)</w:t>
            </w:r>
          </w:p>
        </w:tc>
      </w:tr>
      <w:tr w:rsidR="00A60F57" w:rsidTr="00926DE6">
        <w:trPr>
          <w:cantSplit/>
          <w:trHeight w:val="1571"/>
          <w:tblHeader/>
        </w:trPr>
        <w:tc>
          <w:tcPr>
            <w:tcW w:w="707" w:type="dxa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Number</w:t>
            </w:r>
          </w:p>
        </w:tc>
        <w:tc>
          <w:tcPr>
            <w:tcW w:w="426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A60F57" w:rsidRDefault="00A60F57" w:rsidP="004D6141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Undefined Component</w:t>
            </w:r>
          </w:p>
        </w:tc>
        <w:tc>
          <w:tcPr>
            <w:tcW w:w="4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Not Inspected</w:t>
            </w:r>
          </w:p>
        </w:tc>
        <w:tc>
          <w:tcPr>
            <w:tcW w:w="4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Less than 25% Comp Inspected</w:t>
            </w:r>
          </w:p>
        </w:tc>
        <w:tc>
          <w:tcPr>
            <w:tcW w:w="497" w:type="dxa"/>
            <w:shd w:val="clear" w:color="auto" w:fill="D9D9D9" w:themeFill="background1" w:themeFillShade="D9"/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</w:tcPr>
          <w:p w:rsidR="00A60F57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  <w:p w:rsidR="00A60F57" w:rsidRPr="00154804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154804">
              <w:rPr>
                <w:b/>
                <w:sz w:val="18"/>
                <w:szCs w:val="18"/>
              </w:rPr>
              <w:t>Description of undefined component</w:t>
            </w:r>
          </w:p>
          <w:p w:rsidR="00A60F57" w:rsidRPr="00154804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154804">
              <w:rPr>
                <w:b/>
                <w:sz w:val="18"/>
                <w:szCs w:val="18"/>
              </w:rPr>
              <w:t>Photograph/sketch reference</w:t>
            </w:r>
          </w:p>
          <w:p w:rsidR="00A60F57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154804">
              <w:rPr>
                <w:b/>
                <w:sz w:val="18"/>
                <w:szCs w:val="18"/>
              </w:rPr>
              <w:t>Reason component not inspected</w:t>
            </w:r>
          </w:p>
          <w:p w:rsidR="00A60F57" w:rsidRPr="00A60F57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A60F57">
              <w:rPr>
                <w:b/>
                <w:sz w:val="18"/>
                <w:szCs w:val="18"/>
              </w:rPr>
              <w:t>Any other exceptions</w:t>
            </w:r>
          </w:p>
          <w:p w:rsidR="00A60F57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</w:p>
        </w:tc>
      </w:tr>
      <w:tr w:rsidR="00A60F57" w:rsidRPr="00E7057F" w:rsidTr="00926DE6">
        <w:tc>
          <w:tcPr>
            <w:tcW w:w="707" w:type="dxa"/>
            <w:tcBorders>
              <w:bottom w:val="dotted" w:sz="4" w:space="0" w:color="auto"/>
            </w:tcBorders>
          </w:tcPr>
          <w:p w:rsidR="00A60F57" w:rsidRPr="00E7057F" w:rsidRDefault="00A816A4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</w:tcPr>
          <w:p w:rsidR="00A60F57" w:rsidRPr="00E7057F" w:rsidRDefault="00A816A4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A60F57" w:rsidRPr="00E7057F" w:rsidRDefault="00A816A4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bottom w:val="dotted" w:sz="4" w:space="0" w:color="auto"/>
            </w:tcBorders>
          </w:tcPr>
          <w:p w:rsidR="00A60F57" w:rsidRPr="00E7057F" w:rsidRDefault="00A816A4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96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  <w:bookmarkEnd w:id="5"/>
          </w:p>
        </w:tc>
        <w:tc>
          <w:tcPr>
            <w:tcW w:w="496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961" w:type="dxa"/>
            <w:gridSpan w:val="6"/>
            <w:tcBorders>
              <w:bottom w:val="dotted" w:sz="4" w:space="0" w:color="auto"/>
            </w:tcBorders>
          </w:tcPr>
          <w:p w:rsidR="00A60F57" w:rsidRPr="00E7057F" w:rsidRDefault="00A816A4" w:rsidP="00A60F57">
            <w:pPr>
              <w:pStyle w:val="TableBodyTextsmall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C51F13" w:rsidP="004D6141">
            <w:pPr>
              <w:pStyle w:val="TableBodyTextsmall"/>
              <w:keepNext w:val="0"/>
              <w:keepLines w:val="0"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C51F13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C51F13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C51F13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bookmarkStart w:id="2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20"/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A60F57" w:rsidRPr="00E7057F" w:rsidTr="00926DE6">
        <w:tc>
          <w:tcPr>
            <w:tcW w:w="707" w:type="dxa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nil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nil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C810B7" w:rsidRPr="00E7057F" w:rsidTr="00926DE6"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EE700F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700F">
              <w:fldChar w:fldCharType="separate"/>
            </w:r>
            <w:r>
              <w:fldChar w:fldCharType="end"/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C810B7" w:rsidRPr="00E7057F" w:rsidRDefault="00C810B7" w:rsidP="00C810B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</w:tbl>
    <w:p w:rsidR="00C810B7" w:rsidRDefault="00C810B7" w:rsidP="001C6776">
      <w:pPr>
        <w:spacing w:after="0" w:line="240" w:lineRule="auto"/>
        <w:rPr>
          <w:sz w:val="12"/>
          <w:szCs w:val="12"/>
        </w:rPr>
      </w:pPr>
    </w:p>
    <w:sectPr w:rsidR="00C810B7" w:rsidSect="00495664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41" w:rsidRDefault="004D6141">
      <w:r>
        <w:separator/>
      </w:r>
    </w:p>
    <w:p w:rsidR="004D6141" w:rsidRDefault="004D6141"/>
  </w:endnote>
  <w:endnote w:type="continuationSeparator" w:id="0">
    <w:p w:rsidR="004D6141" w:rsidRDefault="004D6141">
      <w:r>
        <w:continuationSeparator/>
      </w:r>
    </w:p>
    <w:p w:rsidR="004D6141" w:rsidRDefault="004D6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41" w:rsidRDefault="004D6141" w:rsidP="005C66A3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EE700F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700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41" w:rsidRDefault="004D6141">
      <w:r>
        <w:separator/>
      </w:r>
    </w:p>
    <w:p w:rsidR="004D6141" w:rsidRDefault="004D6141"/>
  </w:footnote>
  <w:footnote w:type="continuationSeparator" w:id="0">
    <w:p w:rsidR="004D6141" w:rsidRDefault="004D6141">
      <w:r>
        <w:continuationSeparator/>
      </w:r>
    </w:p>
    <w:p w:rsidR="004D6141" w:rsidRDefault="004D61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41" w:rsidRPr="007E6BE4" w:rsidRDefault="004D6141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3BDF60" wp14:editId="73F54D59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t>Standard Procedure Exceptions</w:t>
    </w:r>
    <w:r>
      <w:rPr>
        <w:b/>
        <w:sz w:val="32"/>
        <w:szCs w:val="32"/>
      </w:rPr>
      <w:t xml:space="preserve"> Report</w:t>
    </w:r>
  </w:p>
  <w:p w:rsidR="004D6141" w:rsidRPr="00BD2CD3" w:rsidRDefault="004D6141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A2/4</w:t>
    </w:r>
    <w:r>
      <w:rPr>
        <w:sz w:val="32"/>
        <w:szCs w:val="32"/>
      </w:rPr>
      <w:br/>
    </w:r>
  </w:p>
  <w:p w:rsidR="004D6141" w:rsidRDefault="004D6141" w:rsidP="00C5054B">
    <w:pPr>
      <w:pStyle w:val="HeaderChapterpart"/>
      <w:pBdr>
        <w:bottom w:val="none" w:sz="0" w:space="0" w:color="auto"/>
      </w:pBdr>
    </w:pPr>
  </w:p>
  <w:p w:rsidR="004D6141" w:rsidRPr="004D7425" w:rsidRDefault="004D6141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CZ2kk3PU2nccM1uE6nFLNgaIoFzwCePcGrTSEI1waztbxPa1ecT/mPZCYNzjwqBqEZYcW+gGAgHnjnYW1S/SQ==" w:salt="VbOEdB4o73HdDxVSI3VkBQ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3320D"/>
    <w:rsid w:val="00042CEB"/>
    <w:rsid w:val="00047020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0F750C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1D18"/>
    <w:rsid w:val="00154804"/>
    <w:rsid w:val="00172FEB"/>
    <w:rsid w:val="00176CC5"/>
    <w:rsid w:val="001A4752"/>
    <w:rsid w:val="001A697D"/>
    <w:rsid w:val="001B1393"/>
    <w:rsid w:val="001C123B"/>
    <w:rsid w:val="001C6776"/>
    <w:rsid w:val="001C6957"/>
    <w:rsid w:val="001C6D5F"/>
    <w:rsid w:val="001E3E78"/>
    <w:rsid w:val="001F2035"/>
    <w:rsid w:val="001F4719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84D"/>
    <w:rsid w:val="002E0B83"/>
    <w:rsid w:val="002F2356"/>
    <w:rsid w:val="002F62AB"/>
    <w:rsid w:val="00302404"/>
    <w:rsid w:val="0030503A"/>
    <w:rsid w:val="003108B7"/>
    <w:rsid w:val="00315F53"/>
    <w:rsid w:val="00322F9D"/>
    <w:rsid w:val="003231FA"/>
    <w:rsid w:val="00331551"/>
    <w:rsid w:val="003323B1"/>
    <w:rsid w:val="00336228"/>
    <w:rsid w:val="003431D9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D64D6"/>
    <w:rsid w:val="003E0E9D"/>
    <w:rsid w:val="003E3C82"/>
    <w:rsid w:val="003E59E1"/>
    <w:rsid w:val="003F1993"/>
    <w:rsid w:val="00400CF8"/>
    <w:rsid w:val="004030EB"/>
    <w:rsid w:val="00403422"/>
    <w:rsid w:val="00424BF8"/>
    <w:rsid w:val="0043670F"/>
    <w:rsid w:val="00444514"/>
    <w:rsid w:val="004525EA"/>
    <w:rsid w:val="00456933"/>
    <w:rsid w:val="00456A07"/>
    <w:rsid w:val="00477792"/>
    <w:rsid w:val="00495664"/>
    <w:rsid w:val="004B459C"/>
    <w:rsid w:val="004C54F5"/>
    <w:rsid w:val="004D37F9"/>
    <w:rsid w:val="004D6141"/>
    <w:rsid w:val="004D7425"/>
    <w:rsid w:val="004E3F40"/>
    <w:rsid w:val="004E49B7"/>
    <w:rsid w:val="004E56FE"/>
    <w:rsid w:val="004F4085"/>
    <w:rsid w:val="00501027"/>
    <w:rsid w:val="005040A5"/>
    <w:rsid w:val="00521D18"/>
    <w:rsid w:val="005233EF"/>
    <w:rsid w:val="00526282"/>
    <w:rsid w:val="00530265"/>
    <w:rsid w:val="00530980"/>
    <w:rsid w:val="00537FC1"/>
    <w:rsid w:val="005424A4"/>
    <w:rsid w:val="005477A1"/>
    <w:rsid w:val="00556E72"/>
    <w:rsid w:val="00575CE8"/>
    <w:rsid w:val="005815CB"/>
    <w:rsid w:val="00582599"/>
    <w:rsid w:val="00582E91"/>
    <w:rsid w:val="0059511F"/>
    <w:rsid w:val="005A03D3"/>
    <w:rsid w:val="005C0B67"/>
    <w:rsid w:val="005C1DF1"/>
    <w:rsid w:val="005C66A3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272F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6875"/>
    <w:rsid w:val="006929E3"/>
    <w:rsid w:val="0069646D"/>
    <w:rsid w:val="006A0C28"/>
    <w:rsid w:val="006A6908"/>
    <w:rsid w:val="006B74CA"/>
    <w:rsid w:val="006C2B1A"/>
    <w:rsid w:val="006D0095"/>
    <w:rsid w:val="006D2668"/>
    <w:rsid w:val="006D2FDF"/>
    <w:rsid w:val="006D52CB"/>
    <w:rsid w:val="006D553A"/>
    <w:rsid w:val="00713010"/>
    <w:rsid w:val="00723F1A"/>
    <w:rsid w:val="00726D4D"/>
    <w:rsid w:val="00730C95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11807"/>
    <w:rsid w:val="008241A7"/>
    <w:rsid w:val="008249B1"/>
    <w:rsid w:val="00834D5F"/>
    <w:rsid w:val="008807C8"/>
    <w:rsid w:val="008843E8"/>
    <w:rsid w:val="008918A2"/>
    <w:rsid w:val="008A19A0"/>
    <w:rsid w:val="008B00CE"/>
    <w:rsid w:val="008B3748"/>
    <w:rsid w:val="008B61BF"/>
    <w:rsid w:val="008C7819"/>
    <w:rsid w:val="008D02E2"/>
    <w:rsid w:val="008E6A16"/>
    <w:rsid w:val="008F36D9"/>
    <w:rsid w:val="008F47F2"/>
    <w:rsid w:val="00901E5B"/>
    <w:rsid w:val="00904118"/>
    <w:rsid w:val="0091452E"/>
    <w:rsid w:val="00926AFF"/>
    <w:rsid w:val="00926DE6"/>
    <w:rsid w:val="00940C46"/>
    <w:rsid w:val="009425E4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2584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7877"/>
    <w:rsid w:val="00A52AB4"/>
    <w:rsid w:val="00A60F57"/>
    <w:rsid w:val="00A816A4"/>
    <w:rsid w:val="00A832D7"/>
    <w:rsid w:val="00A94CFF"/>
    <w:rsid w:val="00A9555C"/>
    <w:rsid w:val="00AA18F5"/>
    <w:rsid w:val="00AA52DD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64034"/>
    <w:rsid w:val="00B705E6"/>
    <w:rsid w:val="00B712C5"/>
    <w:rsid w:val="00B8333F"/>
    <w:rsid w:val="00B836E5"/>
    <w:rsid w:val="00B8519F"/>
    <w:rsid w:val="00B932C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2F7E"/>
    <w:rsid w:val="00C17155"/>
    <w:rsid w:val="00C33EEE"/>
    <w:rsid w:val="00C34106"/>
    <w:rsid w:val="00C34247"/>
    <w:rsid w:val="00C352F9"/>
    <w:rsid w:val="00C3658F"/>
    <w:rsid w:val="00C4133F"/>
    <w:rsid w:val="00C50278"/>
    <w:rsid w:val="00C5054B"/>
    <w:rsid w:val="00C51F13"/>
    <w:rsid w:val="00C53CB1"/>
    <w:rsid w:val="00C76378"/>
    <w:rsid w:val="00C76A35"/>
    <w:rsid w:val="00C81006"/>
    <w:rsid w:val="00C810B7"/>
    <w:rsid w:val="00C965C0"/>
    <w:rsid w:val="00CA0DCD"/>
    <w:rsid w:val="00CA107F"/>
    <w:rsid w:val="00CA3157"/>
    <w:rsid w:val="00CA4B9D"/>
    <w:rsid w:val="00CB060A"/>
    <w:rsid w:val="00CC1A85"/>
    <w:rsid w:val="00CD30F9"/>
    <w:rsid w:val="00D01D6F"/>
    <w:rsid w:val="00D12160"/>
    <w:rsid w:val="00D124FD"/>
    <w:rsid w:val="00D137DA"/>
    <w:rsid w:val="00D15248"/>
    <w:rsid w:val="00D435F2"/>
    <w:rsid w:val="00D55A6D"/>
    <w:rsid w:val="00D56593"/>
    <w:rsid w:val="00D63C26"/>
    <w:rsid w:val="00D67F00"/>
    <w:rsid w:val="00D71066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0813"/>
    <w:rsid w:val="00E57C45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E700F"/>
    <w:rsid w:val="00EF2FDD"/>
    <w:rsid w:val="00F06999"/>
    <w:rsid w:val="00F15554"/>
    <w:rsid w:val="00F30D7C"/>
    <w:rsid w:val="00F322FA"/>
    <w:rsid w:val="00F44BA4"/>
    <w:rsid w:val="00F45A8D"/>
    <w:rsid w:val="00F51818"/>
    <w:rsid w:val="00F633CC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361E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A52D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52D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A52D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AA52D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AA52DD"/>
    <w:rPr>
      <w:rFonts w:ascii="Arial" w:hAnsi="Arial"/>
      <w:b/>
      <w:bCs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A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45C6A7C0D04AB78C4A75DD9C95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83E7-6BFA-40CA-B1E6-7922D5D4E0D7}"/>
      </w:docPartPr>
      <w:docPartBody>
        <w:p w:rsidR="00142473" w:rsidRDefault="00142473" w:rsidP="00142473">
          <w:pPr>
            <w:pStyle w:val="7145C6A7C0D04AB78C4A75DD9C958FCB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0D2C71629F1743CE9D3F25E91A38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20FC-1C9A-4BB7-BCAC-96302B5F38F8}"/>
      </w:docPartPr>
      <w:docPartBody>
        <w:p w:rsidR="00A0089F" w:rsidRDefault="00933794" w:rsidP="00933794">
          <w:pPr>
            <w:pStyle w:val="0D2C71629F1743CE9D3F25E91A38A789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01"/>
    <w:rsid w:val="00000D12"/>
    <w:rsid w:val="00142473"/>
    <w:rsid w:val="0025096E"/>
    <w:rsid w:val="008D2601"/>
    <w:rsid w:val="00933794"/>
    <w:rsid w:val="0094700F"/>
    <w:rsid w:val="00A0089F"/>
    <w:rsid w:val="00A07569"/>
    <w:rsid w:val="00CE0AD9"/>
    <w:rsid w:val="00DD38E5"/>
    <w:rsid w:val="00E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794"/>
    <w:rPr>
      <w:color w:val="808080"/>
    </w:rPr>
  </w:style>
  <w:style w:type="paragraph" w:customStyle="1" w:styleId="1B48B75BCBBD49F7A3434EAF50D6A649">
    <w:name w:val="1B48B75BCBBD49F7A3434EAF50D6A649"/>
    <w:rsid w:val="0025096E"/>
  </w:style>
  <w:style w:type="paragraph" w:customStyle="1" w:styleId="5F07CD50E8264D6EA44E9C61122D53F9">
    <w:name w:val="5F07CD50E8264D6EA44E9C61122D53F9"/>
    <w:rsid w:val="0025096E"/>
  </w:style>
  <w:style w:type="paragraph" w:customStyle="1" w:styleId="D4544027E339409AA12123C41DC9B3FB">
    <w:name w:val="D4544027E339409AA12123C41DC9B3FB"/>
    <w:rsid w:val="0094700F"/>
  </w:style>
  <w:style w:type="paragraph" w:customStyle="1" w:styleId="7145C6A7C0D04AB78C4A75DD9C958FCB">
    <w:name w:val="7145C6A7C0D04AB78C4A75DD9C958FCB"/>
    <w:rsid w:val="00142473"/>
  </w:style>
  <w:style w:type="paragraph" w:customStyle="1" w:styleId="AD75C3B7334543EA98AF4D8D55BE87BE">
    <w:name w:val="AD75C3B7334543EA98AF4D8D55BE87BE"/>
    <w:rsid w:val="00000D12"/>
  </w:style>
  <w:style w:type="paragraph" w:customStyle="1" w:styleId="5B06F52FDC2D44379ED247796EB2365B">
    <w:name w:val="5B06F52FDC2D44379ED247796EB2365B"/>
    <w:rsid w:val="008D2601"/>
  </w:style>
  <w:style w:type="paragraph" w:customStyle="1" w:styleId="138962E7F03F44F0B2447FE7D78C913A">
    <w:name w:val="138962E7F03F44F0B2447FE7D78C913A"/>
    <w:rsid w:val="008D2601"/>
  </w:style>
  <w:style w:type="paragraph" w:customStyle="1" w:styleId="0D2C71629F1743CE9D3F25E91A38A789">
    <w:name w:val="0D2C71629F1743CE9D3F25E91A38A789"/>
    <w:rsid w:val="00933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B379541-3B26-4EF4-B30F-756B8F6C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26</TotalTime>
  <Pages>2</Pages>
  <Words>1568</Words>
  <Characters>9238</Characters>
  <Application>Microsoft Office Word</Application>
  <DocSecurity>0</DocSecurity>
  <Lines>205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A2-4 Standard Procedure Exceptions Report</vt:lpstr>
    </vt:vector>
  </TitlesOfParts>
  <Company>Department of Transport and Main Roads</Company>
  <LinksUpToDate>false</LinksUpToDate>
  <CharactersWithSpaces>10676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A2-4 Standard Procedure Exceptions Report</dc:title>
  <dc:subject>Structures Inspection Manual</dc:subject>
  <dc:creator>Department of Transport and Main Roads</dc:creator>
  <cp:keywords>SIM; BIM; Appendix A</cp:keywords>
  <dc:description/>
  <cp:lastModifiedBy>Kirsten M Firmin</cp:lastModifiedBy>
  <cp:revision>21</cp:revision>
  <cp:lastPrinted>2016-07-13T01:41:00Z</cp:lastPrinted>
  <dcterms:created xsi:type="dcterms:W3CDTF">2016-07-05T23:22:00Z</dcterms:created>
  <dcterms:modified xsi:type="dcterms:W3CDTF">2016-09-28T00:58:00Z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