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556"/>
        <w:gridCol w:w="827"/>
        <w:gridCol w:w="18"/>
        <w:gridCol w:w="862"/>
        <w:gridCol w:w="280"/>
        <w:gridCol w:w="558"/>
        <w:gridCol w:w="153"/>
        <w:gridCol w:w="100"/>
        <w:gridCol w:w="253"/>
        <w:gridCol w:w="257"/>
        <w:gridCol w:w="927"/>
        <w:gridCol w:w="14"/>
        <w:gridCol w:w="709"/>
        <w:gridCol w:w="204"/>
        <w:gridCol w:w="466"/>
        <w:gridCol w:w="466"/>
        <w:gridCol w:w="927"/>
        <w:gridCol w:w="345"/>
        <w:gridCol w:w="566"/>
      </w:tblGrid>
      <w:tr w:rsidR="00505A6C" w:rsidRPr="001F4719" w14:paraId="3B7B2CAE" w14:textId="77777777" w:rsidTr="00817744">
        <w:tc>
          <w:tcPr>
            <w:tcW w:w="2486" w:type="pct"/>
            <w:gridSpan w:val="9"/>
            <w:tcBorders>
              <w:bottom w:val="single" w:sz="4" w:space="0" w:color="auto"/>
            </w:tcBorders>
          </w:tcPr>
          <w:p w14:paraId="069A0F97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ID</w:t>
            </w:r>
          </w:p>
        </w:tc>
        <w:tc>
          <w:tcPr>
            <w:tcW w:w="124" w:type="pct"/>
          </w:tcPr>
          <w:p w14:paraId="5F54CED3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390" w:type="pct"/>
            <w:gridSpan w:val="10"/>
            <w:tcBorders>
              <w:bottom w:val="single" w:sz="4" w:space="0" w:color="auto"/>
            </w:tcBorders>
          </w:tcPr>
          <w:p w14:paraId="538F4C9E" w14:textId="7F2B5A0D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505A6C" w14:paraId="3C567EDD" w14:textId="77777777" w:rsidTr="00817744">
        <w:tc>
          <w:tcPr>
            <w:tcW w:w="24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DC89" w14:textId="6B370806" w:rsidR="00137AB0" w:rsidRDefault="00A408AB" w:rsidP="00B06BED">
            <w:pPr>
              <w:pStyle w:val="TableBodyText"/>
            </w:pPr>
            <w:r>
              <w:fldChar w:fldCharType="begin">
                <w:ffData>
                  <w:name w:val="StructureId"/>
                  <w:enabled/>
                  <w:calcOnExit/>
                  <w:textInput/>
                </w:ffData>
              </w:fldChar>
            </w:r>
            <w:bookmarkStart w:id="0" w:name="StructureId"/>
            <w:r>
              <w:instrText xml:space="preserve"> FORMTEXT </w:instrText>
            </w:r>
            <w:r>
              <w:fldChar w:fldCharType="separate"/>
            </w:r>
            <w:r w:rsidR="00B06BED">
              <w:rPr>
                <w:noProof/>
              </w:rPr>
              <w:t>8086</w:t>
            </w:r>
            <w:r>
              <w:fldChar w:fldCharType="end"/>
            </w:r>
            <w:bookmarkEnd w:id="0"/>
          </w:p>
        </w:tc>
        <w:tc>
          <w:tcPr>
            <w:tcW w:w="124" w:type="pct"/>
            <w:tcBorders>
              <w:left w:val="single" w:sz="4" w:space="0" w:color="auto"/>
              <w:right w:val="single" w:sz="4" w:space="0" w:color="auto"/>
            </w:tcBorders>
          </w:tcPr>
          <w:p w14:paraId="34B25EFE" w14:textId="77777777" w:rsidR="00137AB0" w:rsidRDefault="00137AB0" w:rsidP="001F4719">
            <w:pPr>
              <w:pStyle w:val="TableBodyText"/>
            </w:pPr>
          </w:p>
        </w:tc>
        <w:tc>
          <w:tcPr>
            <w:tcW w:w="23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0D6A" w14:textId="50ABFA9C" w:rsidR="00137AB0" w:rsidRDefault="00A408AB" w:rsidP="00B06BED">
            <w:pPr>
              <w:pStyle w:val="TableBodyText"/>
            </w:pPr>
            <w: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1" w:name="Name"/>
            <w:r>
              <w:instrText xml:space="preserve"> FORMTEXT </w:instrText>
            </w:r>
            <w:r>
              <w:fldChar w:fldCharType="separate"/>
            </w:r>
            <w:r w:rsidR="00B06BED">
              <w:rPr>
                <w:noProof/>
              </w:rPr>
              <w:t>-</w:t>
            </w:r>
            <w:r>
              <w:fldChar w:fldCharType="end"/>
            </w:r>
            <w:bookmarkEnd w:id="1"/>
          </w:p>
        </w:tc>
      </w:tr>
      <w:tr w:rsidR="00505A6C" w:rsidRPr="001F4719" w14:paraId="258BC339" w14:textId="77777777" w:rsidTr="00817744">
        <w:tc>
          <w:tcPr>
            <w:tcW w:w="2486" w:type="pct"/>
            <w:gridSpan w:val="9"/>
            <w:tcBorders>
              <w:bottom w:val="single" w:sz="4" w:space="0" w:color="auto"/>
            </w:tcBorders>
          </w:tcPr>
          <w:p w14:paraId="5D4DB894" w14:textId="7E650538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 w:rsidR="008C3F69">
              <w:rPr>
                <w:b/>
              </w:rPr>
              <w:t xml:space="preserve"> Name</w:t>
            </w:r>
          </w:p>
        </w:tc>
        <w:tc>
          <w:tcPr>
            <w:tcW w:w="124" w:type="pct"/>
          </w:tcPr>
          <w:p w14:paraId="09AEECDF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390" w:type="pct"/>
            <w:gridSpan w:val="10"/>
            <w:tcBorders>
              <w:bottom w:val="single" w:sz="4" w:space="0" w:color="auto"/>
            </w:tcBorders>
          </w:tcPr>
          <w:p w14:paraId="16C1D818" w14:textId="042AF0D0" w:rsidR="00137AB0" w:rsidRPr="001F4719" w:rsidRDefault="008C3F69" w:rsidP="008C3F6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505A6C" w14:paraId="7C74A9B8" w14:textId="77777777" w:rsidTr="00817744">
        <w:tc>
          <w:tcPr>
            <w:tcW w:w="24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2584" w14:textId="113BDF14" w:rsidR="00137AB0" w:rsidRDefault="00D9018F" w:rsidP="001F4719">
            <w:pPr>
              <w:pStyle w:val="TableBodyText"/>
            </w:pPr>
            <w:r>
              <w:t>Smothering Creek</w:t>
            </w:r>
          </w:p>
        </w:tc>
        <w:tc>
          <w:tcPr>
            <w:tcW w:w="124" w:type="pct"/>
            <w:tcBorders>
              <w:left w:val="single" w:sz="4" w:space="0" w:color="auto"/>
              <w:right w:val="single" w:sz="4" w:space="0" w:color="auto"/>
            </w:tcBorders>
          </w:tcPr>
          <w:p w14:paraId="4225218E" w14:textId="77777777" w:rsidR="00137AB0" w:rsidRDefault="00137AB0" w:rsidP="001F4719">
            <w:pPr>
              <w:pStyle w:val="TableBodyText"/>
            </w:pPr>
          </w:p>
        </w:tc>
        <w:tc>
          <w:tcPr>
            <w:tcW w:w="23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0DF1" w14:textId="3BAFD64D" w:rsidR="00137AB0" w:rsidRDefault="00F316D9" w:rsidP="001F4719">
            <w:pPr>
              <w:pStyle w:val="TableBodyText"/>
            </w:pPr>
            <w:r>
              <w:t>-</w:t>
            </w:r>
          </w:p>
        </w:tc>
      </w:tr>
      <w:tr w:rsidR="00505A6C" w:rsidRPr="001F4719" w14:paraId="6D6C1663" w14:textId="77777777" w:rsidTr="00817744">
        <w:tc>
          <w:tcPr>
            <w:tcW w:w="2486" w:type="pct"/>
            <w:gridSpan w:val="9"/>
            <w:tcBorders>
              <w:bottom w:val="single" w:sz="4" w:space="0" w:color="auto"/>
            </w:tcBorders>
          </w:tcPr>
          <w:p w14:paraId="229FE983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124" w:type="pct"/>
          </w:tcPr>
          <w:p w14:paraId="6BCE0F31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390" w:type="pct"/>
            <w:gridSpan w:val="10"/>
            <w:tcBorders>
              <w:bottom w:val="single" w:sz="4" w:space="0" w:color="auto"/>
            </w:tcBorders>
          </w:tcPr>
          <w:p w14:paraId="5B29CB60" w14:textId="6F1A2C1A" w:rsidR="00137AB0" w:rsidRPr="001F4719" w:rsidRDefault="008C3F69" w:rsidP="0014181F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505A6C" w14:paraId="765BC33E" w14:textId="77777777" w:rsidTr="00817744">
        <w:tc>
          <w:tcPr>
            <w:tcW w:w="24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F1C" w14:textId="5C9AA544" w:rsidR="00137AB0" w:rsidRDefault="00F316D9" w:rsidP="001F4719">
            <w:pPr>
              <w:pStyle w:val="TableBodyText"/>
            </w:pPr>
            <w:r>
              <w:t>Bridge</w:t>
            </w:r>
          </w:p>
        </w:tc>
        <w:tc>
          <w:tcPr>
            <w:tcW w:w="124" w:type="pct"/>
            <w:tcBorders>
              <w:left w:val="single" w:sz="4" w:space="0" w:color="auto"/>
              <w:right w:val="single" w:sz="4" w:space="0" w:color="auto"/>
            </w:tcBorders>
          </w:tcPr>
          <w:p w14:paraId="32E78BC9" w14:textId="77777777" w:rsidR="00137AB0" w:rsidRDefault="00137AB0" w:rsidP="001F4719">
            <w:pPr>
              <w:pStyle w:val="TableBodyText"/>
            </w:pPr>
          </w:p>
        </w:tc>
        <w:tc>
          <w:tcPr>
            <w:tcW w:w="23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619" w14:textId="038DC295" w:rsidR="00137AB0" w:rsidRDefault="0064593E" w:rsidP="001F4719">
            <w:pPr>
              <w:pStyle w:val="TableBodyText"/>
            </w:pPr>
            <w:r>
              <w:t>T</w:t>
            </w:r>
            <w:r w:rsidR="00F316D9">
              <w:t>MR</w:t>
            </w:r>
            <w:r w:rsidR="00D9018F">
              <w:t xml:space="preserve"> Department of </w:t>
            </w:r>
            <w:r>
              <w:t xml:space="preserve">Transport &amp; </w:t>
            </w:r>
            <w:r w:rsidR="00D9018F">
              <w:t>Main Road</w:t>
            </w:r>
          </w:p>
        </w:tc>
      </w:tr>
      <w:tr w:rsidR="00505A6C" w:rsidRPr="001F4719" w14:paraId="4FE144F1" w14:textId="77777777" w:rsidTr="00817744">
        <w:tc>
          <w:tcPr>
            <w:tcW w:w="2486" w:type="pct"/>
            <w:gridSpan w:val="9"/>
            <w:tcBorders>
              <w:bottom w:val="single" w:sz="4" w:space="0" w:color="auto"/>
            </w:tcBorders>
          </w:tcPr>
          <w:p w14:paraId="395E0C99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124" w:type="pct"/>
          </w:tcPr>
          <w:p w14:paraId="681612C9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390" w:type="pct"/>
            <w:gridSpan w:val="10"/>
            <w:tcBorders>
              <w:bottom w:val="single" w:sz="4" w:space="0" w:color="auto"/>
            </w:tcBorders>
          </w:tcPr>
          <w:p w14:paraId="31DB949E" w14:textId="058C5E72" w:rsidR="00137AB0" w:rsidRPr="001F4719" w:rsidRDefault="008C3F69" w:rsidP="008C3F6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505A6C" w14:paraId="0DE19B82" w14:textId="77777777" w:rsidTr="00817744">
        <w:tc>
          <w:tcPr>
            <w:tcW w:w="24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BFB3" w14:textId="5B04F773" w:rsidR="00137AB0" w:rsidRDefault="00F316D9" w:rsidP="001F4719">
            <w:pPr>
              <w:pStyle w:val="TableBodyText"/>
            </w:pPr>
            <w:r>
              <w:t>Girder/Beam</w:t>
            </w:r>
          </w:p>
        </w:tc>
        <w:tc>
          <w:tcPr>
            <w:tcW w:w="124" w:type="pct"/>
            <w:tcBorders>
              <w:left w:val="single" w:sz="4" w:space="0" w:color="auto"/>
              <w:right w:val="single" w:sz="4" w:space="0" w:color="auto"/>
            </w:tcBorders>
          </w:tcPr>
          <w:p w14:paraId="06ACE9F5" w14:textId="77777777" w:rsidR="00137AB0" w:rsidRDefault="00137AB0" w:rsidP="001F4719">
            <w:pPr>
              <w:pStyle w:val="TableBodyText"/>
            </w:pPr>
          </w:p>
        </w:tc>
        <w:tc>
          <w:tcPr>
            <w:tcW w:w="23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AC3" w14:textId="030E949D" w:rsidR="00137AB0" w:rsidRDefault="00F316D9" w:rsidP="00E10D75">
            <w:pPr>
              <w:pStyle w:val="TableBodyText"/>
            </w:pPr>
            <w:r>
              <w:t>12 Wide Bay</w:t>
            </w:r>
            <w:r w:rsidR="00D9018F">
              <w:t xml:space="preserve"> District</w:t>
            </w:r>
          </w:p>
        </w:tc>
      </w:tr>
      <w:tr w:rsidR="00505A6C" w:rsidRPr="001F4719" w14:paraId="4EF026C5" w14:textId="77777777" w:rsidTr="00817744">
        <w:tc>
          <w:tcPr>
            <w:tcW w:w="2486" w:type="pct"/>
            <w:gridSpan w:val="9"/>
            <w:tcBorders>
              <w:bottom w:val="single" w:sz="4" w:space="0" w:color="auto"/>
            </w:tcBorders>
          </w:tcPr>
          <w:p w14:paraId="23177457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124" w:type="pct"/>
          </w:tcPr>
          <w:p w14:paraId="55D6E43A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390" w:type="pct"/>
            <w:gridSpan w:val="10"/>
            <w:tcBorders>
              <w:bottom w:val="single" w:sz="4" w:space="0" w:color="auto"/>
            </w:tcBorders>
          </w:tcPr>
          <w:p w14:paraId="2FFE6EDF" w14:textId="275AED54" w:rsidR="00137AB0" w:rsidRPr="001F4719" w:rsidRDefault="008C3F69" w:rsidP="008C3F6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505A6C" w14:paraId="020379A9" w14:textId="77777777" w:rsidTr="00817744">
        <w:tc>
          <w:tcPr>
            <w:tcW w:w="24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3186" w14:textId="63D04266" w:rsidR="00137AB0" w:rsidRDefault="00F316D9" w:rsidP="001F4719">
            <w:pPr>
              <w:pStyle w:val="TableBodyText"/>
            </w:pPr>
            <w:r>
              <w:t>Timber</w:t>
            </w:r>
          </w:p>
        </w:tc>
        <w:tc>
          <w:tcPr>
            <w:tcW w:w="124" w:type="pct"/>
            <w:tcBorders>
              <w:left w:val="single" w:sz="4" w:space="0" w:color="auto"/>
              <w:right w:val="single" w:sz="4" w:space="0" w:color="auto"/>
            </w:tcBorders>
          </w:tcPr>
          <w:p w14:paraId="64D4D957" w14:textId="77777777" w:rsidR="00137AB0" w:rsidRDefault="00137AB0" w:rsidP="001F4719">
            <w:pPr>
              <w:pStyle w:val="TableBodyText"/>
            </w:pPr>
          </w:p>
        </w:tc>
        <w:tc>
          <w:tcPr>
            <w:tcW w:w="23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B97" w14:textId="0E8938DD" w:rsidR="00137AB0" w:rsidRDefault="00F316D9" w:rsidP="001F4719">
            <w:pPr>
              <w:pStyle w:val="TableBodyText"/>
            </w:pPr>
            <w:r>
              <w:t>228</w:t>
            </w:r>
            <w:r w:rsidR="00D9018F">
              <w:t xml:space="preserve"> Fraser Coast Regional Council</w:t>
            </w:r>
          </w:p>
        </w:tc>
      </w:tr>
      <w:tr w:rsidR="00D9182A" w:rsidRPr="001F4719" w14:paraId="6B29E0E9" w14:textId="77777777" w:rsidTr="00817744">
        <w:tc>
          <w:tcPr>
            <w:tcW w:w="1521" w:type="pct"/>
            <w:gridSpan w:val="3"/>
            <w:tcBorders>
              <w:bottom w:val="single" w:sz="4" w:space="0" w:color="auto"/>
            </w:tcBorders>
          </w:tcPr>
          <w:p w14:paraId="6AC89B6C" w14:textId="77777777" w:rsidR="00D9182A" w:rsidRPr="001F4719" w:rsidRDefault="00D9182A" w:rsidP="0014181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965" w:type="pct"/>
            <w:gridSpan w:val="6"/>
            <w:tcBorders>
              <w:bottom w:val="single" w:sz="4" w:space="0" w:color="auto"/>
            </w:tcBorders>
          </w:tcPr>
          <w:p w14:paraId="5A5EE7CA" w14:textId="4C6A9D94" w:rsidR="00D9182A" w:rsidRPr="001F4719" w:rsidRDefault="00D9182A" w:rsidP="0014181F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4" w:type="pct"/>
          </w:tcPr>
          <w:p w14:paraId="05EF0E59" w14:textId="77777777" w:rsidR="00D9182A" w:rsidRPr="001F4719" w:rsidRDefault="00D9182A" w:rsidP="001418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1262" w:type="pct"/>
            <w:gridSpan w:val="6"/>
            <w:tcBorders>
              <w:bottom w:val="single" w:sz="4" w:space="0" w:color="auto"/>
            </w:tcBorders>
          </w:tcPr>
          <w:p w14:paraId="63EE79D4" w14:textId="2C316BD1" w:rsidR="00D9182A" w:rsidRPr="001F4719" w:rsidRDefault="00D9182A" w:rsidP="0014181F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 of Next Inspection</w:t>
            </w:r>
          </w:p>
        </w:tc>
        <w:tc>
          <w:tcPr>
            <w:tcW w:w="1128" w:type="pct"/>
            <w:gridSpan w:val="4"/>
            <w:tcBorders>
              <w:bottom w:val="single" w:sz="4" w:space="0" w:color="auto"/>
            </w:tcBorders>
          </w:tcPr>
          <w:p w14:paraId="3F062E45" w14:textId="5FF4FC7A" w:rsidR="00D9182A" w:rsidRPr="001F4719" w:rsidRDefault="00D9182A" w:rsidP="0014181F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Work Item No.</w:t>
            </w:r>
          </w:p>
        </w:tc>
      </w:tr>
      <w:tr w:rsidR="00D9182A" w14:paraId="54BAB05D" w14:textId="5B8FABA9" w:rsidTr="00817744">
        <w:tc>
          <w:tcPr>
            <w:tcW w:w="15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847B" w14:textId="3102FAFD" w:rsidR="00D9182A" w:rsidRDefault="00D9018F" w:rsidP="001F4719">
            <w:pPr>
              <w:pStyle w:val="TableBodyText"/>
            </w:pPr>
            <w:bookmarkStart w:id="2" w:name="Text14"/>
            <w:r>
              <w:t>Evan T Matthews</w:t>
            </w:r>
          </w:p>
        </w:tc>
        <w:bookmarkEnd w:id="2" w:displacedByCustomXml="next"/>
        <w:sdt>
          <w:sdtPr>
            <w:rPr>
              <w:shd w:val="clear" w:color="auto" w:fill="FFFFFF" w:themeFill="background1"/>
            </w:rPr>
            <w:id w:val="1909729315"/>
            <w:placeholder>
              <w:docPart w:val="215527046C4D4136B44D665791E21F1C"/>
            </w:placeholder>
            <w:date w:fullDate="2016-06-26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965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A62E4D" w14:textId="43DF9756" w:rsidR="00D9182A" w:rsidRDefault="00D9018F" w:rsidP="001F4719">
                <w:pPr>
                  <w:pStyle w:val="TableBodyText"/>
                </w:pPr>
                <w:r w:rsidRPr="002C0E96">
                  <w:rPr>
                    <w:shd w:val="clear" w:color="auto" w:fill="FFFFFF" w:themeFill="background1"/>
                  </w:rPr>
                  <w:t>26/06/2016</w:t>
                </w:r>
              </w:p>
            </w:tc>
          </w:sdtContent>
        </w:sdt>
        <w:tc>
          <w:tcPr>
            <w:tcW w:w="124" w:type="pct"/>
            <w:tcBorders>
              <w:left w:val="single" w:sz="4" w:space="0" w:color="auto"/>
              <w:right w:val="single" w:sz="4" w:space="0" w:color="auto"/>
            </w:tcBorders>
          </w:tcPr>
          <w:p w14:paraId="424B09ED" w14:textId="77777777" w:rsidR="00D9182A" w:rsidRDefault="00D9182A" w:rsidP="001F4719">
            <w:pPr>
              <w:pStyle w:val="TableBodyText"/>
            </w:pPr>
          </w:p>
        </w:tc>
        <w:bookmarkStart w:id="3" w:name="Text15" w:displacedByCustomXml="next"/>
        <w:sdt>
          <w:sdtPr>
            <w:rPr>
              <w:shd w:val="clear" w:color="auto" w:fill="FFFFFF" w:themeFill="background1"/>
            </w:rPr>
            <w:id w:val="-1907444306"/>
            <w:placeholder>
              <w:docPart w:val="151627CD36E8436CA1709D8D1FC311BD"/>
            </w:placeholder>
            <w:date w:fullDate="2017-05-18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262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C8ADA7" w14:textId="4212CFAF" w:rsidR="00D9182A" w:rsidRDefault="00D9018F" w:rsidP="001F4719">
                <w:pPr>
                  <w:pStyle w:val="TableBodyText"/>
                </w:pPr>
                <w:r w:rsidRPr="002C0E96">
                  <w:rPr>
                    <w:shd w:val="clear" w:color="auto" w:fill="FFFFFF" w:themeFill="background1"/>
                  </w:rPr>
                  <w:t>18/05/2017</w:t>
                </w:r>
              </w:p>
            </w:tc>
          </w:sdtContent>
        </w:sdt>
        <w:bookmarkEnd w:id="3" w:displacedByCustomXml="prev"/>
        <w:tc>
          <w:tcPr>
            <w:tcW w:w="1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5407" w14:textId="7A113E2B" w:rsidR="00D9182A" w:rsidRDefault="00D9018F" w:rsidP="001F4719">
            <w:pPr>
              <w:pStyle w:val="TableBodyText"/>
            </w:pPr>
            <w:r>
              <w:t>-</w:t>
            </w:r>
          </w:p>
        </w:tc>
      </w:tr>
      <w:tr w:rsidR="00D9182A" w:rsidRPr="00123021" w14:paraId="63EB9BFF" w14:textId="77777777" w:rsidTr="00817744">
        <w:tc>
          <w:tcPr>
            <w:tcW w:w="1115" w:type="pct"/>
            <w:gridSpan w:val="2"/>
          </w:tcPr>
          <w:p w14:paraId="190CD1AE" w14:textId="3CBC1A07" w:rsidR="00A01793" w:rsidRPr="00123021" w:rsidRDefault="008C3F69" w:rsidP="00A01793">
            <w:pPr>
              <w:pStyle w:val="BodyText"/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Inspection Level 1</w:t>
            </w:r>
          </w:p>
        </w:tc>
        <w:tc>
          <w:tcPr>
            <w:tcW w:w="973" w:type="pct"/>
            <w:gridSpan w:val="4"/>
          </w:tcPr>
          <w:p w14:paraId="1BD4B749" w14:textId="1B744357" w:rsidR="00A01793" w:rsidRPr="00123021" w:rsidRDefault="008C3F69" w:rsidP="00A01793">
            <w:pPr>
              <w:pStyle w:val="BodyText"/>
              <w:spacing w:before="60" w:after="60" w:line="240" w:lineRule="auto"/>
              <w:jc w:val="right"/>
              <w:rPr>
                <w:b/>
              </w:rPr>
            </w:pPr>
            <w:r>
              <w:rPr>
                <w:b/>
              </w:rPr>
              <w:t>Programmed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</w:tcBorders>
          </w:tcPr>
          <w:p w14:paraId="4A883267" w14:textId="0AF59728" w:rsidR="00A01793" w:rsidRPr="00123021" w:rsidRDefault="00D9018F" w:rsidP="00D9182A">
            <w:pPr>
              <w:pStyle w:val="Body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2"/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760" w:type="pct"/>
            <w:gridSpan w:val="5"/>
            <w:tcBorders>
              <w:top w:val="single" w:sz="4" w:space="0" w:color="auto"/>
            </w:tcBorders>
          </w:tcPr>
          <w:p w14:paraId="66026CD0" w14:textId="6D0F4BD9" w:rsidR="00A01793" w:rsidRPr="00123021" w:rsidRDefault="008C3F69" w:rsidP="00A01793">
            <w:pPr>
              <w:pStyle w:val="BodyText"/>
              <w:spacing w:before="60" w:after="60" w:line="240" w:lineRule="auto"/>
              <w:jc w:val="right"/>
              <w:rPr>
                <w:b/>
              </w:rPr>
            </w:pPr>
            <w:r>
              <w:rPr>
                <w:b/>
              </w:rPr>
              <w:t>Exceptional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061547C6" w14:textId="0EDCCCA8" w:rsidR="00A01793" w:rsidRPr="00123021" w:rsidRDefault="00A01793" w:rsidP="00D9182A">
            <w:pPr>
              <w:pStyle w:val="BodyText"/>
              <w:spacing w:before="60" w:after="60" w:line="240" w:lineRule="auto"/>
              <w:jc w:val="center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179" w:type="pct"/>
            <w:gridSpan w:val="5"/>
            <w:tcBorders>
              <w:top w:val="single" w:sz="4" w:space="0" w:color="auto"/>
            </w:tcBorders>
          </w:tcPr>
          <w:p w14:paraId="796F3318" w14:textId="433E8A1A" w:rsidR="00A01793" w:rsidRPr="00123021" w:rsidRDefault="008C3F69" w:rsidP="00D9182A">
            <w:pPr>
              <w:pStyle w:val="BodyText"/>
              <w:spacing w:before="60" w:after="60" w:line="240" w:lineRule="auto"/>
              <w:ind w:hanging="211"/>
              <w:jc w:val="right"/>
              <w:rPr>
                <w:b/>
              </w:rPr>
            </w:pPr>
            <w:r>
              <w:rPr>
                <w:b/>
              </w:rPr>
              <w:t>Perm. Standing Water</w:t>
            </w:r>
          </w:p>
        </w:tc>
        <w:tc>
          <w:tcPr>
            <w:tcW w:w="277" w:type="pct"/>
          </w:tcPr>
          <w:p w14:paraId="3A081A74" w14:textId="4C4326AD" w:rsidR="00A01793" w:rsidRPr="00123021" w:rsidRDefault="00A01793" w:rsidP="00D9182A">
            <w:pPr>
              <w:pStyle w:val="BodyText"/>
              <w:spacing w:before="60" w:after="60" w:line="240" w:lineRule="auto"/>
              <w:jc w:val="center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1053F" w:rsidRPr="00123021" w14:paraId="47C0AD30" w14:textId="77777777" w:rsidTr="00817744">
        <w:tc>
          <w:tcPr>
            <w:tcW w:w="1115" w:type="pct"/>
            <w:gridSpan w:val="2"/>
            <w:tcBorders>
              <w:bottom w:val="single" w:sz="4" w:space="0" w:color="auto"/>
            </w:tcBorders>
          </w:tcPr>
          <w:p w14:paraId="0D53C8B4" w14:textId="77777777" w:rsidR="008C3F69" w:rsidRDefault="008C3F69" w:rsidP="00A01793">
            <w:pPr>
              <w:pStyle w:val="BodyText"/>
              <w:spacing w:before="60" w:after="60" w:line="240" w:lineRule="auto"/>
              <w:rPr>
                <w:b/>
              </w:rPr>
            </w:pPr>
          </w:p>
        </w:tc>
        <w:tc>
          <w:tcPr>
            <w:tcW w:w="973" w:type="pct"/>
            <w:gridSpan w:val="4"/>
            <w:tcBorders>
              <w:bottom w:val="single" w:sz="4" w:space="0" w:color="auto"/>
            </w:tcBorders>
          </w:tcPr>
          <w:p w14:paraId="624752B1" w14:textId="77777777" w:rsidR="008C3F69" w:rsidRDefault="008C3F69" w:rsidP="00A01793">
            <w:pPr>
              <w:pStyle w:val="BodyText"/>
              <w:spacing w:before="60" w:after="60" w:line="240" w:lineRule="auto"/>
              <w:jc w:val="right"/>
              <w:rPr>
                <w:b/>
              </w:rPr>
            </w:pPr>
          </w:p>
        </w:tc>
        <w:tc>
          <w:tcPr>
            <w:tcW w:w="1108" w:type="pct"/>
            <w:gridSpan w:val="7"/>
            <w:tcBorders>
              <w:bottom w:val="single" w:sz="4" w:space="0" w:color="auto"/>
            </w:tcBorders>
          </w:tcPr>
          <w:p w14:paraId="53261659" w14:textId="13D522FB" w:rsidR="008C3F69" w:rsidRDefault="008C3F69" w:rsidP="00A01793">
            <w:pPr>
              <w:pStyle w:val="BodyText"/>
              <w:spacing w:before="60" w:after="60" w:line="240" w:lineRule="auto"/>
              <w:jc w:val="right"/>
              <w:rPr>
                <w:b/>
              </w:rPr>
            </w:pPr>
            <w:r>
              <w:rPr>
                <w:b/>
              </w:rPr>
              <w:t>Vermin Screens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77343E0E" w14:textId="32CC407B" w:rsidR="008C3F69" w:rsidRPr="00123021" w:rsidRDefault="008C3F69" w:rsidP="00D9182A">
            <w:pPr>
              <w:pStyle w:val="BodyText"/>
              <w:spacing w:before="60" w:after="60" w:line="240" w:lineRule="auto"/>
              <w:jc w:val="center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179" w:type="pct"/>
            <w:gridSpan w:val="5"/>
            <w:tcBorders>
              <w:bottom w:val="single" w:sz="4" w:space="0" w:color="auto"/>
            </w:tcBorders>
          </w:tcPr>
          <w:p w14:paraId="2A3D843E" w14:textId="54992084" w:rsidR="008C3F69" w:rsidRDefault="008C3F69" w:rsidP="00A01793">
            <w:pPr>
              <w:pStyle w:val="BodyText"/>
              <w:spacing w:before="60" w:after="60" w:line="240" w:lineRule="auto"/>
              <w:jc w:val="right"/>
              <w:rPr>
                <w:b/>
              </w:rPr>
            </w:pPr>
            <w:r>
              <w:rPr>
                <w:b/>
              </w:rPr>
              <w:t>Security Measures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14:paraId="1506FA65" w14:textId="60D27C28" w:rsidR="008C3F69" w:rsidRPr="00123021" w:rsidRDefault="008C3F69" w:rsidP="00D9182A">
            <w:pPr>
              <w:pStyle w:val="BodyText"/>
              <w:spacing w:before="60" w:after="60" w:line="240" w:lineRule="auto"/>
              <w:jc w:val="center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505A6C" w:rsidRPr="00123021" w14:paraId="51FD0775" w14:textId="77777777" w:rsidTr="00817744">
        <w:tc>
          <w:tcPr>
            <w:tcW w:w="5000" w:type="pct"/>
            <w:gridSpan w:val="20"/>
            <w:tcBorders>
              <w:bottom w:val="single" w:sz="4" w:space="0" w:color="auto"/>
            </w:tcBorders>
          </w:tcPr>
          <w:p w14:paraId="4DBC75B9" w14:textId="77777777" w:rsidR="00505A6C" w:rsidRPr="00505A6C" w:rsidRDefault="00505A6C" w:rsidP="00505A6C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505A6C" w14:paraId="553A899F" w14:textId="77777777" w:rsidTr="00817744">
        <w:trPr>
          <w:trHeight w:val="340"/>
        </w:trPr>
        <w:tc>
          <w:tcPr>
            <w:tcW w:w="23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5B4B" w14:textId="26E3FE08" w:rsidR="00505A6C" w:rsidRPr="00200B80" w:rsidRDefault="00505A6C" w:rsidP="00505A6C">
            <w:pPr>
              <w:pStyle w:val="TableBodyText"/>
              <w:spacing w:after="0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8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A658" w14:textId="03D0E5F8" w:rsidR="00505A6C" w:rsidRPr="00200B80" w:rsidRDefault="00505A6C" w:rsidP="00505A6C">
            <w:pPr>
              <w:pStyle w:val="TableBodyText"/>
              <w:spacing w:after="0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16CA" w14:textId="5605039C" w:rsidR="00505A6C" w:rsidRPr="00200B80" w:rsidRDefault="00505A6C" w:rsidP="00505A6C">
            <w:pPr>
              <w:pStyle w:val="TableBodyText"/>
              <w:spacing w:after="0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0D85" w14:textId="4813598E" w:rsidR="00505A6C" w:rsidRPr="00200B80" w:rsidRDefault="00505A6C" w:rsidP="00505A6C">
            <w:pPr>
              <w:pStyle w:val="TableBodyText"/>
              <w:keepLines w:val="0"/>
              <w:spacing w:after="0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505A6C" w14:paraId="2DB2216E" w14:textId="77777777" w:rsidTr="00817744">
        <w:trPr>
          <w:trHeight w:val="3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D7D" w14:textId="77A4FBA5" w:rsidR="005517E5" w:rsidRPr="0058608A" w:rsidRDefault="00760FA9" w:rsidP="0058608A">
            <w:pPr>
              <w:pStyle w:val="TableBodyText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5EF6" w14:textId="0F56EF97" w:rsidR="005517E5" w:rsidRPr="0058608A" w:rsidRDefault="00760FA9" w:rsidP="00A01793">
            <w:pPr>
              <w:pStyle w:val="TableBodyText"/>
              <w:spacing w:after="0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F94F" w14:textId="15323712" w:rsidR="005517E5" w:rsidRPr="0058608A" w:rsidRDefault="00760FA9" w:rsidP="00505A6C">
            <w:pPr>
              <w:pStyle w:val="TableBodyText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FB95" w14:textId="42775E64" w:rsidR="005517E5" w:rsidRPr="0058608A" w:rsidRDefault="00760FA9" w:rsidP="00505A6C">
            <w:pPr>
              <w:pStyle w:val="TableBodyText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393B" w14:textId="786D0CA6" w:rsidR="005517E5" w:rsidRPr="0058608A" w:rsidRDefault="00760FA9" w:rsidP="00505A6C">
            <w:pPr>
              <w:pStyle w:val="TableBodyText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4574" w14:textId="0A8B32D8" w:rsidR="005517E5" w:rsidRPr="0058608A" w:rsidRDefault="00760FA9" w:rsidP="00505A6C">
            <w:pPr>
              <w:pStyle w:val="TableBodyText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55C0" w14:textId="192A49BC" w:rsidR="005517E5" w:rsidRPr="0058608A" w:rsidRDefault="00760FA9" w:rsidP="00505A6C">
            <w:pPr>
              <w:pStyle w:val="TableBodyText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5BB9" w14:textId="065B6CCB" w:rsidR="005517E5" w:rsidRPr="0058608A" w:rsidRDefault="00760FA9" w:rsidP="00505A6C">
            <w:pPr>
              <w:pStyle w:val="TableBodyText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B228" w14:textId="7C6963C3" w:rsidR="005517E5" w:rsidRPr="0058608A" w:rsidRDefault="00760FA9" w:rsidP="00505A6C">
            <w:pPr>
              <w:pStyle w:val="TableBodyText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7C39" w14:textId="72251CA2" w:rsidR="005517E5" w:rsidRPr="0058608A" w:rsidRDefault="00760FA9" w:rsidP="00505A6C">
            <w:pPr>
              <w:pStyle w:val="TableBodyText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92CA" w14:textId="14C8692B" w:rsidR="005517E5" w:rsidRPr="0058608A" w:rsidRDefault="00760FA9" w:rsidP="00505A6C">
            <w:pPr>
              <w:pStyle w:val="TableBodyText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F1053F" w14:paraId="1D1D3403" w14:textId="77777777" w:rsidTr="00817744">
        <w:trPr>
          <w:trHeight w:val="39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A4B410B" w14:textId="2906CDC8" w:rsidR="00F1053F" w:rsidRPr="0058608A" w:rsidRDefault="00D9018F" w:rsidP="00F1053F">
            <w:pPr>
              <w:pStyle w:val="TableBodyText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40B24DB" w14:textId="542C80AE" w:rsidR="00F1053F" w:rsidRPr="0058608A" w:rsidRDefault="00D9018F" w:rsidP="00F1053F">
            <w:pPr>
              <w:pStyle w:val="TableBodyText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Brooweena – Woolooga Road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A91A194" w14:textId="02DAC0B4" w:rsidR="00F1053F" w:rsidRPr="0058608A" w:rsidRDefault="00D9018F" w:rsidP="00F1053F">
            <w:pPr>
              <w:pStyle w:val="TableBodyText"/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FF07134" w14:textId="56FCD0B7" w:rsidR="00F1053F" w:rsidRPr="0058608A" w:rsidRDefault="00D9018F" w:rsidP="00F1053F">
            <w:pPr>
              <w:pStyle w:val="TableBodyText"/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633817B" w14:textId="1436A496" w:rsidR="00F1053F" w:rsidRPr="0058608A" w:rsidRDefault="00D9018F" w:rsidP="00F1053F">
            <w:pPr>
              <w:pStyle w:val="TableBodyText"/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0FAF7E4" w14:textId="42EF89C4" w:rsidR="00F1053F" w:rsidRPr="0058608A" w:rsidRDefault="00D9018F" w:rsidP="00F1053F">
            <w:pPr>
              <w:pStyle w:val="TableBodyText"/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704C61C" w14:textId="3A7308F9" w:rsidR="00F1053F" w:rsidRPr="0058608A" w:rsidRDefault="00D9018F" w:rsidP="00F1053F">
            <w:pPr>
              <w:pStyle w:val="TableBodyText"/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D3109AC" w14:textId="33F28B62" w:rsidR="00F1053F" w:rsidRPr="0058608A" w:rsidRDefault="00D9018F" w:rsidP="00F1053F">
            <w:pPr>
              <w:pStyle w:val="TableBodyText"/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D4CDBBB" w14:textId="44ECF1FE" w:rsidR="00F1053F" w:rsidRPr="0058608A" w:rsidRDefault="00D9018F" w:rsidP="00F1053F">
            <w:pPr>
              <w:pStyle w:val="TableBodyText"/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8968362" w14:textId="029E1B12" w:rsidR="00F1053F" w:rsidRPr="0058608A" w:rsidRDefault="00D9018F" w:rsidP="00F1053F">
            <w:pPr>
              <w:pStyle w:val="TableBodyText"/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28.151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13AF031" w14:textId="32E43810" w:rsidR="00F1053F" w:rsidRPr="0058608A" w:rsidRDefault="00D9018F" w:rsidP="00F1053F">
            <w:pPr>
              <w:pStyle w:val="TableBodyText"/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28.169</w:t>
            </w:r>
          </w:p>
        </w:tc>
      </w:tr>
    </w:tbl>
    <w:p w14:paraId="037929B5" w14:textId="77777777" w:rsidR="00817744" w:rsidRPr="00817744" w:rsidRDefault="00817744" w:rsidP="00817744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500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259"/>
        <w:gridCol w:w="778"/>
        <w:gridCol w:w="778"/>
        <w:gridCol w:w="325"/>
        <w:gridCol w:w="235"/>
        <w:gridCol w:w="507"/>
        <w:gridCol w:w="198"/>
        <w:gridCol w:w="310"/>
        <w:gridCol w:w="139"/>
        <w:gridCol w:w="1274"/>
        <w:gridCol w:w="1136"/>
        <w:gridCol w:w="135"/>
        <w:gridCol w:w="10"/>
        <w:gridCol w:w="282"/>
        <w:gridCol w:w="219"/>
        <w:gridCol w:w="349"/>
        <w:gridCol w:w="133"/>
        <w:gridCol w:w="6"/>
        <w:gridCol w:w="8"/>
        <w:gridCol w:w="570"/>
        <w:gridCol w:w="521"/>
        <w:gridCol w:w="14"/>
        <w:gridCol w:w="509"/>
        <w:gridCol w:w="517"/>
      </w:tblGrid>
      <w:tr w:rsidR="00817744" w:rsidRPr="0095008C" w14:paraId="6F48EF9F" w14:textId="77777777" w:rsidTr="00817744">
        <w:trPr>
          <w:cantSplit/>
          <w:trHeight w:val="70"/>
          <w:tblHeader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</w:tcPr>
          <w:p w14:paraId="6CDE416B" w14:textId="77777777" w:rsidR="00817744" w:rsidRPr="0095008C" w:rsidRDefault="00817744" w:rsidP="002F5330">
            <w:pPr>
              <w:pStyle w:val="TableBodyText"/>
              <w:spacing w:before="0" w:after="0"/>
              <w:rPr>
                <w:b/>
                <w:sz w:val="16"/>
                <w:szCs w:val="16"/>
              </w:rPr>
            </w:pPr>
            <w:r w:rsidRPr="0095008C">
              <w:rPr>
                <w:b/>
                <w:sz w:val="16"/>
                <w:szCs w:val="16"/>
              </w:rPr>
              <w:t>Structure Id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8089E7" w14:textId="77777777" w:rsidR="00817744" w:rsidRPr="0095008C" w:rsidRDefault="00817744" w:rsidP="002F5330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Name</w:t>
            </w:r>
          </w:p>
        </w:tc>
        <w:tc>
          <w:tcPr>
            <w:tcW w:w="619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372946" w14:textId="77777777" w:rsidR="00817744" w:rsidRPr="0095008C" w:rsidRDefault="00817744" w:rsidP="002F5330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date</w:t>
            </w:r>
          </w:p>
        </w:tc>
        <w:tc>
          <w:tcPr>
            <w:tcW w:w="3002" w:type="pct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123751C7" w14:textId="77777777" w:rsidR="00817744" w:rsidRPr="0095008C" w:rsidRDefault="00817744" w:rsidP="002F5330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Level</w:t>
            </w:r>
          </w:p>
        </w:tc>
      </w:tr>
      <w:tr w:rsidR="00817744" w:rsidRPr="0095008C" w14:paraId="4CF6716D" w14:textId="77777777" w:rsidTr="00817744">
        <w:trPr>
          <w:cantSplit/>
          <w:trHeight w:val="90"/>
          <w:tblHeader/>
        </w:trPr>
        <w:tc>
          <w:tcPr>
            <w:tcW w:w="617" w:type="pct"/>
            <w:vMerge w:val="restart"/>
            <w:shd w:val="clear" w:color="auto" w:fill="auto"/>
          </w:tcPr>
          <w:p w14:paraId="5C1D86AB" w14:textId="3D2B48A9" w:rsidR="00817744" w:rsidRPr="0095008C" w:rsidRDefault="00A408AB" w:rsidP="002F5330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StructureId </w:instrText>
            </w:r>
            <w:r>
              <w:rPr>
                <w:b/>
                <w:szCs w:val="16"/>
              </w:rPr>
              <w:fldChar w:fldCharType="separate"/>
            </w:r>
            <w:r w:rsidR="00B06BED">
              <w:rPr>
                <w:noProof/>
              </w:rPr>
              <w:t>8086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762" w:type="pct"/>
            <w:gridSpan w:val="2"/>
            <w:vMerge w:val="restart"/>
            <w:shd w:val="clear" w:color="auto" w:fill="auto"/>
          </w:tcPr>
          <w:p w14:paraId="73C43B24" w14:textId="7F487AF4" w:rsidR="00817744" w:rsidRPr="0095008C" w:rsidRDefault="00817744" w:rsidP="00A408AB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Name </w:instrText>
            </w:r>
            <w:r>
              <w:rPr>
                <w:b/>
                <w:szCs w:val="16"/>
              </w:rPr>
              <w:fldChar w:fldCharType="separate"/>
            </w:r>
            <w:r w:rsidR="00B06BED">
              <w:rPr>
                <w:noProof/>
              </w:rPr>
              <w:t>-</w:t>
            </w:r>
            <w:r>
              <w:rPr>
                <w:b/>
                <w:szCs w:val="16"/>
              </w:rPr>
              <w:fldChar w:fldCharType="end"/>
            </w:r>
            <w:r w:rsidR="00A408AB">
              <w:rPr>
                <w:b/>
                <w:szCs w:val="16"/>
              </w:rPr>
              <w:fldChar w:fldCharType="begin"/>
            </w:r>
            <w:r w:rsidR="00A408AB">
              <w:rPr>
                <w:b/>
                <w:szCs w:val="16"/>
              </w:rPr>
              <w:instrText xml:space="preserve"> REF Name </w:instrText>
            </w:r>
            <w:r w:rsidR="00A408AB">
              <w:rPr>
                <w:b/>
                <w:szCs w:val="16"/>
              </w:rPr>
              <w:fldChar w:fldCharType="separate"/>
            </w:r>
            <w:r w:rsidR="00B06BED">
              <w:rPr>
                <w:noProof/>
              </w:rPr>
              <w:t>-</w:t>
            </w:r>
            <w:r w:rsidR="00A408AB">
              <w:rPr>
                <w:b/>
                <w:szCs w:val="16"/>
              </w:rPr>
              <w:fldChar w:fldCharType="end"/>
            </w:r>
          </w:p>
        </w:tc>
        <w:sdt>
          <w:sdtPr>
            <w:rPr>
              <w:szCs w:val="16"/>
              <w:shd w:val="clear" w:color="auto" w:fill="BFBFBF" w:themeFill="background1" w:themeFillShade="BF"/>
            </w:rPr>
            <w:id w:val="-1475681277"/>
            <w:placeholder>
              <w:docPart w:val="A4DA7E2CFC304B5992243D38E79FF548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19" w:type="pct"/>
                <w:gridSpan w:val="4"/>
                <w:vMerge w:val="restart"/>
                <w:tcBorders>
                  <w:right w:val="single" w:sz="4" w:space="0" w:color="auto"/>
                </w:tcBorders>
                <w:shd w:val="clear" w:color="auto" w:fill="auto"/>
              </w:tcPr>
              <w:p w14:paraId="4A1DB8EE" w14:textId="71B639B6" w:rsidR="00817744" w:rsidRPr="0095008C" w:rsidRDefault="00B06BED" w:rsidP="002F5330">
                <w:pPr>
                  <w:pStyle w:val="TableBodyTextsmall"/>
                  <w:keepLines w:val="0"/>
                  <w:spacing w:before="120" w:after="120"/>
                  <w:rPr>
                    <w:b/>
                    <w:szCs w:val="16"/>
                  </w:rPr>
                </w:pPr>
                <w:r>
                  <w:rPr>
                    <w:szCs w:val="16"/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  <w:tc>
          <w:tcPr>
            <w:tcW w:w="220" w:type="pct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4C6F2E" w14:textId="77777777" w:rsidR="00817744" w:rsidRDefault="00817744" w:rsidP="002F5330">
            <w:pPr>
              <w:pStyle w:val="TableBodyTextsmall"/>
              <w:keepLines w:val="0"/>
              <w:spacing w:before="120" w:after="0"/>
              <w:ind w:lef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52270F" w14:textId="77777777" w:rsidR="00817744" w:rsidRPr="0095008C" w:rsidRDefault="00817744" w:rsidP="002F5330">
            <w:pPr>
              <w:pStyle w:val="TableBodyTextsmall"/>
              <w:keepLines w:val="0"/>
              <w:spacing w:before="120" w:after="0"/>
              <w:ind w:lef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Programmed</w:t>
            </w:r>
          </w:p>
        </w:tc>
        <w:tc>
          <w:tcPr>
            <w:tcW w:w="55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11AEE" w14:textId="77777777" w:rsidR="00817744" w:rsidRPr="0095008C" w:rsidRDefault="00817744" w:rsidP="002F5330">
            <w:pPr>
              <w:pStyle w:val="TableBodyTextsmall"/>
              <w:keepLines w:val="0"/>
              <w:spacing w:before="120" w:after="0"/>
              <w:ind w:lef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Exceptional</w:t>
            </w:r>
          </w:p>
        </w:tc>
        <w:tc>
          <w:tcPr>
            <w:tcW w:w="559" w:type="pct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62E3F2" w14:textId="77777777" w:rsidR="00817744" w:rsidRDefault="00817744" w:rsidP="002F5330">
            <w:pPr>
              <w:pStyle w:val="TableBodyTextsmall"/>
              <w:keepLines w:val="0"/>
              <w:spacing w:before="120" w:after="0"/>
              <w:ind w:lef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Vermin Screens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CF7955" w14:textId="77777777" w:rsidR="00817744" w:rsidRPr="0095008C" w:rsidRDefault="00817744" w:rsidP="002F5330">
            <w:pPr>
              <w:pStyle w:val="TableBodyTextsmall"/>
              <w:keepLines w:val="0"/>
              <w:spacing w:before="120" w:after="0"/>
              <w:ind w:lef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Perm. Standing Water</w:t>
            </w:r>
          </w:p>
        </w:tc>
        <w:tc>
          <w:tcPr>
            <w:tcW w:w="502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696E711E" w14:textId="77777777" w:rsidR="00817744" w:rsidRPr="0095008C" w:rsidRDefault="00817744" w:rsidP="002F5330">
            <w:pPr>
              <w:pStyle w:val="TableBodyTextsmall"/>
              <w:keepLines w:val="0"/>
              <w:spacing w:before="120" w:after="0"/>
              <w:ind w:lef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Security Measures</w:t>
            </w:r>
          </w:p>
        </w:tc>
      </w:tr>
      <w:tr w:rsidR="00817744" w14:paraId="4409580D" w14:textId="77777777" w:rsidTr="00817744">
        <w:trPr>
          <w:cantSplit/>
          <w:trHeight w:val="90"/>
          <w:tblHeader/>
        </w:trPr>
        <w:tc>
          <w:tcPr>
            <w:tcW w:w="61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56A4129" w14:textId="77777777" w:rsidR="00817744" w:rsidRPr="0095008C" w:rsidRDefault="00817744" w:rsidP="002F5330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</w:p>
        </w:tc>
        <w:tc>
          <w:tcPr>
            <w:tcW w:w="76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8527E35" w14:textId="77777777" w:rsidR="00817744" w:rsidRPr="0095008C" w:rsidRDefault="00817744" w:rsidP="002F5330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</w:p>
        </w:tc>
        <w:tc>
          <w:tcPr>
            <w:tcW w:w="619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BFED" w14:textId="77777777" w:rsidR="00817744" w:rsidRDefault="00817744" w:rsidP="002F5330">
            <w:pPr>
              <w:pStyle w:val="TableBodyTextsmall"/>
              <w:keepLines w:val="0"/>
              <w:spacing w:before="120" w:after="120"/>
              <w:rPr>
                <w:szCs w:val="16"/>
                <w:shd w:val="clear" w:color="auto" w:fill="BFBFBF" w:themeFill="background1" w:themeFillShade="BF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8FA68F" w14:textId="77777777" w:rsidR="00817744" w:rsidRDefault="00817744" w:rsidP="002F5330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EC11E4">
              <w:rPr>
                <w:b/>
                <w:szCs w:val="16"/>
              </w:rPr>
            </w:r>
            <w:r w:rsidR="00EC11E4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F5B662" w14:textId="4746CCFE" w:rsidR="00817744" w:rsidRDefault="00817744" w:rsidP="002F5330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EC11E4">
              <w:rPr>
                <w:b/>
                <w:szCs w:val="16"/>
              </w:rPr>
            </w:r>
            <w:r w:rsidR="00EC11E4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629FF2" w14:textId="77777777" w:rsidR="00817744" w:rsidRDefault="00817744" w:rsidP="002F5330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EC11E4">
              <w:rPr>
                <w:b/>
                <w:szCs w:val="16"/>
              </w:rPr>
            </w:r>
            <w:r w:rsidR="00EC11E4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55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9EF8A8" w14:textId="77777777" w:rsidR="00817744" w:rsidRDefault="00817744" w:rsidP="002F5330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EC11E4">
              <w:rPr>
                <w:b/>
                <w:szCs w:val="16"/>
              </w:rPr>
            </w:r>
            <w:r w:rsidR="00EC11E4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B61488" w14:textId="77777777" w:rsidR="00817744" w:rsidRDefault="00817744" w:rsidP="002F5330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EC11E4">
              <w:rPr>
                <w:b/>
                <w:szCs w:val="16"/>
              </w:rPr>
            </w:r>
            <w:r w:rsidR="00EC11E4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13E7488" w14:textId="77777777" w:rsidR="00817744" w:rsidRDefault="00817744" w:rsidP="002F5330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EC11E4">
              <w:rPr>
                <w:b/>
                <w:szCs w:val="16"/>
              </w:rPr>
            </w:r>
            <w:r w:rsidR="00EC11E4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</w:tr>
      <w:tr w:rsidR="00817744" w:rsidRPr="0095008C" w14:paraId="63B895F4" w14:textId="77777777" w:rsidTr="00817744">
        <w:tblPrEx>
          <w:tblCellMar>
            <w:left w:w="0" w:type="dxa"/>
            <w:right w:w="0" w:type="dxa"/>
          </w:tblCellMar>
        </w:tblPrEx>
        <w:trPr>
          <w:cantSplit/>
          <w:trHeight w:val="57"/>
          <w:tblHeader/>
        </w:trPr>
        <w:tc>
          <w:tcPr>
            <w:tcW w:w="9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83D1FA" w14:textId="77777777" w:rsidR="00817744" w:rsidRPr="0095008C" w:rsidRDefault="00817744" w:rsidP="002F5330">
            <w:pPr>
              <w:pStyle w:val="TableBodyText"/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1B22D6" w14:textId="77777777" w:rsidR="00817744" w:rsidRPr="0095008C" w:rsidRDefault="00817744" w:rsidP="002F5330">
            <w:pPr>
              <w:pStyle w:val="TableBodyText"/>
              <w:spacing w:before="0"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93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143C5E" w14:textId="77777777" w:rsidR="00817744" w:rsidRPr="0095008C" w:rsidRDefault="00817744" w:rsidP="002F5330">
            <w:pPr>
              <w:pStyle w:val="TableBodyText"/>
              <w:spacing w:before="0" w:after="0"/>
              <w:ind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645CA6B5" w14:textId="77777777" w:rsidR="00817744" w:rsidRPr="0095008C" w:rsidRDefault="00817744" w:rsidP="002F5330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51744F4F" w14:textId="77777777" w:rsidR="00817744" w:rsidRPr="0095008C" w:rsidRDefault="00817744" w:rsidP="002F5330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111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14:paraId="76137691" w14:textId="77777777" w:rsidR="00817744" w:rsidRPr="0095008C" w:rsidRDefault="00817744" w:rsidP="002F5330">
            <w:pPr>
              <w:pStyle w:val="TableBodyText"/>
              <w:spacing w:before="0" w:after="0"/>
              <w:rPr>
                <w:b/>
                <w:sz w:val="12"/>
                <w:szCs w:val="12"/>
              </w:rPr>
            </w:pPr>
          </w:p>
        </w:tc>
      </w:tr>
      <w:tr w:rsidR="00F1053F" w:rsidRPr="00F97EB8" w14:paraId="7ADD3382" w14:textId="77777777" w:rsidTr="00817744">
        <w:trPr>
          <w:tblHeader/>
        </w:trPr>
        <w:tc>
          <w:tcPr>
            <w:tcW w:w="1653" w:type="pct"/>
            <w:gridSpan w:val="5"/>
            <w:vMerge w:val="restart"/>
            <w:shd w:val="clear" w:color="auto" w:fill="D9D9D9" w:themeFill="background1" w:themeFillShade="D9"/>
          </w:tcPr>
          <w:p w14:paraId="60737DF5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Inspection Elements</w:t>
            </w:r>
            <w:r w:rsidR="0014181F">
              <w:rPr>
                <w:b/>
              </w:rPr>
              <w:br/>
            </w:r>
          </w:p>
          <w:p w14:paraId="49B40143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(*Refer to bottom of form)</w:t>
            </w:r>
          </w:p>
        </w:tc>
        <w:tc>
          <w:tcPr>
            <w:tcW w:w="496" w:type="pct"/>
            <w:gridSpan w:val="3"/>
            <w:shd w:val="clear" w:color="auto" w:fill="D9D9D9" w:themeFill="background1" w:themeFillShade="D9"/>
          </w:tcPr>
          <w:p w14:paraId="19A13857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Problem</w:t>
            </w:r>
          </w:p>
          <w:p w14:paraId="58FB22A4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(tick)</w:t>
            </w:r>
          </w:p>
        </w:tc>
        <w:tc>
          <w:tcPr>
            <w:tcW w:w="1314" w:type="pct"/>
            <w:gridSpan w:val="4"/>
            <w:vMerge w:val="restart"/>
            <w:shd w:val="clear" w:color="auto" w:fill="D9D9D9" w:themeFill="background1" w:themeFillShade="D9"/>
          </w:tcPr>
          <w:p w14:paraId="356CE0E5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Location and comments (include maintenance activity number)</w:t>
            </w:r>
          </w:p>
        </w:tc>
        <w:tc>
          <w:tcPr>
            <w:tcW w:w="486" w:type="pct"/>
            <w:gridSpan w:val="5"/>
            <w:shd w:val="clear" w:color="auto" w:fill="D9D9D9" w:themeFill="background1" w:themeFillShade="D9"/>
          </w:tcPr>
          <w:p w14:paraId="2CFC7993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Rectified</w:t>
            </w:r>
          </w:p>
        </w:tc>
        <w:tc>
          <w:tcPr>
            <w:tcW w:w="541" w:type="pct"/>
            <w:gridSpan w:val="4"/>
            <w:shd w:val="clear" w:color="auto" w:fill="D9D9D9" w:themeFill="background1" w:themeFillShade="D9"/>
          </w:tcPr>
          <w:p w14:paraId="6CD0C1B5" w14:textId="7B610948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Mtce Required</w:t>
            </w:r>
          </w:p>
        </w:tc>
        <w:tc>
          <w:tcPr>
            <w:tcW w:w="508" w:type="pct"/>
            <w:gridSpan w:val="3"/>
            <w:shd w:val="clear" w:color="auto" w:fill="D9D9D9" w:themeFill="background1" w:themeFillShade="D9"/>
          </w:tcPr>
          <w:p w14:paraId="1FA43DA2" w14:textId="14468B13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Inspect Required</w:t>
            </w:r>
          </w:p>
        </w:tc>
      </w:tr>
      <w:tr w:rsidR="00F1053F" w:rsidRPr="00F97EB8" w14:paraId="0A8DF758" w14:textId="77777777" w:rsidTr="00817744">
        <w:trPr>
          <w:tblHeader/>
        </w:trPr>
        <w:tc>
          <w:tcPr>
            <w:tcW w:w="1653" w:type="pct"/>
            <w:gridSpan w:val="5"/>
            <w:vMerge/>
            <w:shd w:val="clear" w:color="auto" w:fill="D9D9D9" w:themeFill="background1" w:themeFillShade="D9"/>
          </w:tcPr>
          <w:p w14:paraId="130E0342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rPr>
                <w:b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</w:tcPr>
          <w:p w14:paraId="1B9FA65D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Y</w:t>
            </w:r>
          </w:p>
        </w:tc>
        <w:tc>
          <w:tcPr>
            <w:tcW w:w="249" w:type="pct"/>
            <w:gridSpan w:val="2"/>
            <w:shd w:val="clear" w:color="auto" w:fill="D9D9D9" w:themeFill="background1" w:themeFillShade="D9"/>
          </w:tcPr>
          <w:p w14:paraId="56BDF7C7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N</w:t>
            </w:r>
          </w:p>
        </w:tc>
        <w:tc>
          <w:tcPr>
            <w:tcW w:w="1314" w:type="pct"/>
            <w:gridSpan w:val="4"/>
            <w:vMerge/>
            <w:shd w:val="clear" w:color="auto" w:fill="D9D9D9" w:themeFill="background1" w:themeFillShade="D9"/>
          </w:tcPr>
          <w:p w14:paraId="50D77DC2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rPr>
                <w:b/>
              </w:rPr>
            </w:pPr>
          </w:p>
        </w:tc>
        <w:tc>
          <w:tcPr>
            <w:tcW w:w="250" w:type="pct"/>
            <w:gridSpan w:val="3"/>
            <w:shd w:val="clear" w:color="auto" w:fill="D9D9D9" w:themeFill="background1" w:themeFillShade="D9"/>
          </w:tcPr>
          <w:p w14:paraId="76006DF7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Y</w:t>
            </w:r>
          </w:p>
        </w:tc>
        <w:tc>
          <w:tcPr>
            <w:tcW w:w="236" w:type="pct"/>
            <w:gridSpan w:val="2"/>
            <w:shd w:val="clear" w:color="auto" w:fill="D9D9D9" w:themeFill="background1" w:themeFillShade="D9"/>
          </w:tcPr>
          <w:p w14:paraId="09878B8E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N</w:t>
            </w:r>
          </w:p>
        </w:tc>
        <w:tc>
          <w:tcPr>
            <w:tcW w:w="286" w:type="pct"/>
            <w:gridSpan w:val="3"/>
            <w:shd w:val="clear" w:color="auto" w:fill="D9D9D9" w:themeFill="background1" w:themeFillShade="D9"/>
          </w:tcPr>
          <w:p w14:paraId="30016C93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Y</w:t>
            </w:r>
          </w:p>
        </w:tc>
        <w:tc>
          <w:tcPr>
            <w:tcW w:w="255" w:type="pct"/>
            <w:shd w:val="clear" w:color="auto" w:fill="D9D9D9" w:themeFill="background1" w:themeFillShade="D9"/>
          </w:tcPr>
          <w:p w14:paraId="41AF20C3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N</w:t>
            </w:r>
          </w:p>
        </w:tc>
        <w:tc>
          <w:tcPr>
            <w:tcW w:w="256" w:type="pct"/>
            <w:gridSpan w:val="2"/>
            <w:shd w:val="clear" w:color="auto" w:fill="D9D9D9" w:themeFill="background1" w:themeFillShade="D9"/>
          </w:tcPr>
          <w:p w14:paraId="7688BF1D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Y</w:t>
            </w:r>
          </w:p>
        </w:tc>
        <w:tc>
          <w:tcPr>
            <w:tcW w:w="252" w:type="pct"/>
            <w:shd w:val="clear" w:color="auto" w:fill="D9D9D9" w:themeFill="background1" w:themeFillShade="D9"/>
          </w:tcPr>
          <w:p w14:paraId="7718B969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N</w:t>
            </w:r>
          </w:p>
        </w:tc>
      </w:tr>
      <w:tr w:rsidR="003C1595" w14:paraId="0EF69ECB" w14:textId="77777777" w:rsidTr="00817744">
        <w:trPr>
          <w:trHeight w:val="201"/>
        </w:trPr>
        <w:tc>
          <w:tcPr>
            <w:tcW w:w="1653" w:type="pct"/>
            <w:gridSpan w:val="5"/>
            <w:tcBorders>
              <w:bottom w:val="nil"/>
            </w:tcBorders>
          </w:tcPr>
          <w:p w14:paraId="38769E62" w14:textId="77777777" w:rsidR="003C1595" w:rsidRPr="007B6051" w:rsidRDefault="003C1595" w:rsidP="00603362">
            <w:pPr>
              <w:pStyle w:val="TableBodyTextsmall"/>
              <w:keepNext w:val="0"/>
              <w:keepLines w:val="0"/>
              <w:spacing w:after="0"/>
              <w:ind w:left="385" w:hanging="385"/>
              <w:rPr>
                <w:b/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  <w:u w:val="single"/>
              </w:rPr>
              <w:t>Approaches</w:t>
            </w:r>
          </w:p>
          <w:p w14:paraId="3A01C8FA" w14:textId="529326DD" w:rsidR="003C1595" w:rsidRPr="007B6051" w:rsidRDefault="003C1595" w:rsidP="00603362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1" w:hanging="171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b/>
                <w:sz w:val="17"/>
                <w:szCs w:val="17"/>
              </w:rPr>
              <w:t>Signs/Delineation</w:t>
            </w:r>
          </w:p>
        </w:tc>
        <w:tc>
          <w:tcPr>
            <w:tcW w:w="248" w:type="pct"/>
            <w:tcBorders>
              <w:bottom w:val="nil"/>
            </w:tcBorders>
          </w:tcPr>
          <w:p w14:paraId="71880146" w14:textId="77777777" w:rsidR="003C1595" w:rsidRPr="003C1595" w:rsidRDefault="003C1595" w:rsidP="003C1595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bottom w:val="nil"/>
            </w:tcBorders>
          </w:tcPr>
          <w:p w14:paraId="09A5CE33" w14:textId="77777777" w:rsidR="003C1595" w:rsidRPr="003C1595" w:rsidRDefault="003C1595" w:rsidP="003C1595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bottom w:val="nil"/>
            </w:tcBorders>
          </w:tcPr>
          <w:p w14:paraId="38E42011" w14:textId="77777777" w:rsidR="003C1595" w:rsidRPr="003C1595" w:rsidRDefault="003C1595" w:rsidP="003C1595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bottom w:val="nil"/>
            </w:tcBorders>
          </w:tcPr>
          <w:p w14:paraId="22AF0618" w14:textId="77777777" w:rsidR="003C1595" w:rsidRPr="003C1595" w:rsidRDefault="003C1595" w:rsidP="003C1595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bottom w:val="nil"/>
            </w:tcBorders>
          </w:tcPr>
          <w:p w14:paraId="2F8978FF" w14:textId="77777777" w:rsidR="003C1595" w:rsidRPr="003C1595" w:rsidRDefault="003C1595" w:rsidP="003C1595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bottom w:val="nil"/>
            </w:tcBorders>
          </w:tcPr>
          <w:p w14:paraId="47F3A3E8" w14:textId="77777777" w:rsidR="003C1595" w:rsidRPr="003C1595" w:rsidRDefault="003C1595" w:rsidP="003C1595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bottom w:val="nil"/>
            </w:tcBorders>
          </w:tcPr>
          <w:p w14:paraId="68E3C9E1" w14:textId="77777777" w:rsidR="003C1595" w:rsidRPr="003C1595" w:rsidRDefault="003C1595" w:rsidP="003C1595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bottom w:val="nil"/>
            </w:tcBorders>
          </w:tcPr>
          <w:p w14:paraId="05C4AB56" w14:textId="77777777" w:rsidR="003C1595" w:rsidRPr="003C1595" w:rsidRDefault="003C1595" w:rsidP="003C1595">
            <w:pPr>
              <w:pStyle w:val="TableBodyText"/>
              <w:spacing w:before="0" w:after="0"/>
              <w:jc w:val="center"/>
            </w:pPr>
          </w:p>
        </w:tc>
        <w:tc>
          <w:tcPr>
            <w:tcW w:w="252" w:type="pct"/>
            <w:tcBorders>
              <w:bottom w:val="nil"/>
            </w:tcBorders>
          </w:tcPr>
          <w:p w14:paraId="64EDB99D" w14:textId="77777777" w:rsidR="003C1595" w:rsidRPr="003C1595" w:rsidRDefault="003C1595" w:rsidP="003C1595">
            <w:pPr>
              <w:pStyle w:val="TableBodyText"/>
              <w:spacing w:before="0" w:after="0"/>
              <w:jc w:val="center"/>
            </w:pPr>
          </w:p>
        </w:tc>
      </w:tr>
      <w:tr w:rsidR="008B5163" w14:paraId="1F2EB816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58EBE" w14:textId="6FB1F6FF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sz w:val="17"/>
                <w:szCs w:val="17"/>
              </w:rPr>
              <w:t>completeness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1FE24" w14:textId="08A7660E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6F67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734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6F6734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F933A" w14:textId="5A25D036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00458" w14:textId="2424114E" w:rsidR="008B5163" w:rsidRPr="003C1595" w:rsidRDefault="008B5163" w:rsidP="008B5163">
            <w:pPr>
              <w:pStyle w:val="TableBodyText"/>
              <w:spacing w:before="0" w:after="0"/>
            </w:pPr>
            <w:r w:rsidRPr="001E54B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E54B1">
              <w:instrText xml:space="preserve"> FORMTEXT </w:instrText>
            </w:r>
            <w:r w:rsidRPr="001E54B1">
              <w:fldChar w:fldCharType="separate"/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36981" w14:textId="7D0C3125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342EA" w14:textId="177AC914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B0F08" w14:textId="246B50D8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C81D8" w14:textId="189A9299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E106F" w14:textId="65BBCD61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971C7" w14:textId="6C95EF70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B5163" w14:paraId="46616F85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B0E1C" w14:textId="3232DB2C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loose/missing fixings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926F4" w14:textId="7CD02D34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6F6734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734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6F6734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8563B" w14:textId="17DA42A9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0C504" w14:textId="16B89D8D" w:rsidR="008B5163" w:rsidRPr="003C1595" w:rsidRDefault="008B5163" w:rsidP="008B5163">
            <w:pPr>
              <w:pStyle w:val="TableBodyText"/>
              <w:spacing w:before="0" w:after="0"/>
            </w:pPr>
            <w:r w:rsidRPr="001E54B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E54B1">
              <w:instrText xml:space="preserve"> FORMTEXT </w:instrText>
            </w:r>
            <w:r w:rsidRPr="001E54B1">
              <w:fldChar w:fldCharType="separate"/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2EB0A" w14:textId="57C66262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FCE80" w14:textId="4FFEF23D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1E59C" w14:textId="440944DC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254BB" w14:textId="1D32B9F4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97994" w14:textId="70C2F1F4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9EEF9" w14:textId="21F0ED34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B5163" w14:paraId="1B936A29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18180" w14:textId="678BD0FE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damage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1EE7C" w14:textId="5963231E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6F6734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734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6F6734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6BC80" w14:textId="3E7C9074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A4FD8" w14:textId="4380F740" w:rsidR="008B5163" w:rsidRPr="003C1595" w:rsidRDefault="008B5163" w:rsidP="008B5163">
            <w:pPr>
              <w:pStyle w:val="TableBodyText"/>
              <w:spacing w:before="0" w:after="0"/>
            </w:pPr>
            <w:r w:rsidRPr="001E54B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E54B1">
              <w:instrText xml:space="preserve"> FORMTEXT </w:instrText>
            </w:r>
            <w:r w:rsidRPr="001E54B1">
              <w:fldChar w:fldCharType="separate"/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5E70A" w14:textId="70B932E0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D2EBE" w14:textId="4DECDEA4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70D22" w14:textId="32A39652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FB097" w14:textId="335D3B3A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63F29" w14:textId="01C9172E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1EB79" w14:textId="54F65C39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B5163" w14:paraId="33845F1D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580C0" w14:textId="79DD9875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cleanliness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93803" w14:textId="4B472039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6F6734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734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6F6734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6CB72" w14:textId="2D1A740C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78DBC" w14:textId="459A2199" w:rsidR="008B5163" w:rsidRPr="003C1595" w:rsidRDefault="008B5163" w:rsidP="008B5163">
            <w:pPr>
              <w:pStyle w:val="TableBodyText"/>
              <w:spacing w:before="0" w:after="0"/>
            </w:pPr>
            <w:r w:rsidRPr="001E54B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E54B1">
              <w:instrText xml:space="preserve"> FORMTEXT </w:instrText>
            </w:r>
            <w:r w:rsidRPr="001E54B1">
              <w:fldChar w:fldCharType="separate"/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53D6A" w14:textId="0BE19D16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1D65C" w14:textId="39DA54FB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972DF" w14:textId="48CA9EEE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89A9E" w14:textId="4EC61968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095CA" w14:textId="1A8AE4CE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F198E" w14:textId="5D079AC7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B5163" w14:paraId="55CC2CE2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AC38A" w14:textId="452EA7D4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orientation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5529" w14:textId="02ABFAE2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6F6734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734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6F6734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BB912" w14:textId="513ABE13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C3B3" w14:textId="4507D222" w:rsidR="008B5163" w:rsidRPr="003C1595" w:rsidRDefault="008B5163" w:rsidP="008B5163">
            <w:pPr>
              <w:pStyle w:val="TableBodyText"/>
              <w:spacing w:before="0" w:after="0"/>
            </w:pPr>
            <w:r w:rsidRPr="001E54B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E54B1">
              <w:instrText xml:space="preserve"> FORMTEXT </w:instrText>
            </w:r>
            <w:r w:rsidRPr="001E54B1">
              <w:fldChar w:fldCharType="separate"/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B93E6" w14:textId="69540312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D1B9" w14:textId="43B358E2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B60A8" w14:textId="203FF3D1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438" w14:textId="6F9B064A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9A21B" w14:textId="5D7862F1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6E0" w14:textId="5C7C7341" w:rsidR="008B5163" w:rsidRPr="003C1595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3C1595" w14:paraId="3B54805D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09907A" w14:textId="063CD429" w:rsidR="00A01793" w:rsidRPr="007B6051" w:rsidRDefault="00A01793" w:rsidP="00603362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1" w:hanging="171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b/>
                <w:sz w:val="17"/>
                <w:szCs w:val="17"/>
              </w:rPr>
              <w:t>Guardrail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87EBF" w14:textId="71BECCAB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234AEB" w14:textId="2F8739BD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DD192" w14:textId="77777777" w:rsidR="00A01793" w:rsidRDefault="00A01793" w:rsidP="00F1053F">
            <w:pPr>
              <w:pStyle w:val="TableBodyText"/>
              <w:keepNext w:val="0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D8A5C" w14:textId="5253648B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91A75D" w14:textId="48ADE5BD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E809E" w14:textId="78A40DAF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8DB1B" w14:textId="1889C700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A6D02" w14:textId="3490228A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4A32C" w14:textId="349AE000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</w:tr>
      <w:tr w:rsidR="008B5163" w14:paraId="4518782E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BB1AD" w14:textId="6A85FBF0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correct height/alignment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C1230" w14:textId="3FA5AB67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29B33" w14:textId="1C722B8F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8AC40" w14:textId="2F77BD55" w:rsidR="008B5163" w:rsidRDefault="008B5163" w:rsidP="008B5163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4D9FB" w14:textId="00A05537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B5E02" w14:textId="63C1A0FC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234D0" w14:textId="08663ECE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0F159" w14:textId="301E4DB8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79861" w14:textId="6D0FA9B9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DB229" w14:textId="7BCB7F81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B5163" w14:paraId="35172FE6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EB9CC" w14:textId="01DF1819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loose or missing fixings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AA272" w14:textId="51AD5A65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6D95C" w14:textId="6CCA1402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D987A" w14:textId="699FB88C" w:rsidR="008B5163" w:rsidRDefault="008B5163" w:rsidP="008B5163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F7C7A" w14:textId="21F1D395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72D68" w14:textId="2B401399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5EDDC" w14:textId="55842559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2ED29" w14:textId="0FEF79DD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10860" w14:textId="0CEF2010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B137B" w14:textId="7271BBDE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B5163" w14:paraId="5C2520FB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D3508" w14:textId="15F381B5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impact damage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85C0F" w14:textId="0271B594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07183" w14:textId="3DF9CD2E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F5BB3" w14:textId="6020E936" w:rsidR="008B5163" w:rsidRDefault="008B5163" w:rsidP="008B5163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DA2D7" w14:textId="554EC23C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D0785" w14:textId="32E0263E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64512" w14:textId="4999B03B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48F85" w14:textId="61913195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29BD7" w14:textId="4CADB10C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13543" w14:textId="3112DC7F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B5163" w14:paraId="7E97CE4B" w14:textId="77777777" w:rsidTr="0081774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32BF3" w14:textId="50C660F3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proofErr w:type="gramStart"/>
            <w:r w:rsidRPr="007B6051">
              <w:rPr>
                <w:sz w:val="17"/>
                <w:szCs w:val="17"/>
              </w:rPr>
              <w:t>material</w:t>
            </w:r>
            <w:proofErr w:type="gramEnd"/>
            <w:r w:rsidRPr="007B6051">
              <w:rPr>
                <w:sz w:val="17"/>
                <w:szCs w:val="17"/>
              </w:rPr>
              <w:t xml:space="preserve"> deterioration (steel corrosion, timber decay etc.)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A06B6" w14:textId="2E68E1BF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 w:rsidRPr="001D2F6A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F6A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D2F6A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02A24" w14:textId="5D0CCE73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D7F7E" w14:textId="594AC3C8" w:rsidR="008B5163" w:rsidRDefault="008B5163" w:rsidP="008B5163">
            <w:pPr>
              <w:pStyle w:val="TableBodyText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0EB81" w14:textId="5654CA41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7688B" w14:textId="7F8A597E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24436" w14:textId="3ACE0495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F896F" w14:textId="0E99A251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8528A" w14:textId="52647F74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33FEA" w14:textId="48A16A6A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B5163" w14:paraId="5C76852F" w14:textId="77777777" w:rsidTr="00817744"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6C911" w14:textId="19DE32E4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damaged/missing spacer blocks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C684F" w14:textId="08A9315C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 w:rsidRPr="001D2F6A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F6A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D2F6A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A72C5" w14:textId="5D36FAAA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1C1C3" w14:textId="2445A9F2" w:rsidR="008B5163" w:rsidRDefault="008B5163" w:rsidP="008B5163">
            <w:pPr>
              <w:pStyle w:val="TableBodyText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339A6" w14:textId="0DDFF722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746AE" w14:textId="60D5174E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F75F3" w14:textId="0C928DF7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CC51E" w14:textId="63982692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2E192" w14:textId="747A7262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4776D" w14:textId="02BDF37F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1053F" w14:paraId="1DCCF33C" w14:textId="77777777" w:rsidTr="00817744">
        <w:trPr>
          <w:trHeight w:val="1020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2EA1" w14:textId="4269DFC2" w:rsidR="00A01793" w:rsidRPr="007B6051" w:rsidRDefault="00603362" w:rsidP="00F1053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proofErr w:type="gramStart"/>
            <w:r w:rsidRPr="007B6051">
              <w:rPr>
                <w:sz w:val="17"/>
                <w:szCs w:val="17"/>
              </w:rPr>
              <w:t>connection</w:t>
            </w:r>
            <w:proofErr w:type="gramEnd"/>
            <w:r w:rsidRPr="007B6051">
              <w:rPr>
                <w:sz w:val="17"/>
                <w:szCs w:val="17"/>
              </w:rPr>
              <w:t xml:space="preserve"> to bridge barrier (the approach barrier and bridge barrier should preferably be interconnected. If not, note in “Comments” section of report form).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8A1E" w14:textId="7747E410" w:rsidR="00A01793" w:rsidRDefault="00F91271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5A25" w14:textId="342EA685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0E96" w14:textId="5625BAC0" w:rsidR="00A01793" w:rsidRPr="008C25B1" w:rsidRDefault="00F91271" w:rsidP="00F1053F">
            <w:pPr>
              <w:pStyle w:val="TableBodyText"/>
              <w:keepNext w:val="0"/>
              <w:keepLines w:val="0"/>
              <w:spacing w:before="0" w:after="0"/>
              <w:rPr>
                <w:sz w:val="17"/>
                <w:szCs w:val="17"/>
              </w:rPr>
            </w:pPr>
            <w:r w:rsidRPr="008C25B1">
              <w:rPr>
                <w:sz w:val="17"/>
                <w:szCs w:val="17"/>
              </w:rPr>
              <w:t>Not all Gr are connected</w:t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85D5" w14:textId="497E6B99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116" w14:textId="741278C4" w:rsidR="00A01793" w:rsidRDefault="008B516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987C" w14:textId="26F9CCAA" w:rsidR="00A01793" w:rsidRDefault="00F91271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1AC" w14:textId="1AC8F901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1184" w14:textId="3E6DEBC8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BC5C" w14:textId="0132279B" w:rsidR="00A01793" w:rsidRDefault="008B516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1053F" w14:paraId="27A2F049" w14:textId="77777777" w:rsidTr="00EC11E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9104F" w14:textId="642D2C6D" w:rsidR="00A01793" w:rsidRPr="007B6051" w:rsidRDefault="00A01793" w:rsidP="00603362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1" w:hanging="171"/>
              <w:rPr>
                <w:b/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Road Drainage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43979D" w14:textId="79455A54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C580D" w14:textId="416FCE2D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AA16D" w14:textId="08EC0AAF" w:rsidR="00A01793" w:rsidRDefault="00A01793" w:rsidP="00F1053F">
            <w:pPr>
              <w:pStyle w:val="TableBodyText"/>
              <w:keepNext w:val="0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F76A3" w14:textId="370DB844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73338" w14:textId="6FC015B5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B4A351" w14:textId="401138E2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A2835" w14:textId="595F8229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51B32" w14:textId="45AB5819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131DD" w14:textId="6444FD03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</w:tr>
      <w:tr w:rsidR="008B5163" w14:paraId="1821321B" w14:textId="77777777" w:rsidTr="00EC11E4">
        <w:trPr>
          <w:trHeight w:val="680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1220E" w14:textId="40C9C9A3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lastRenderedPageBreak/>
              <w:t>debris/vegetation growth inside drains, channels, inlet/outlet pits and sumps which may obstruct free drainage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44DD3" w14:textId="22DD6E52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A7038" w14:textId="705C2E4D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FE2A5" w14:textId="6262811D" w:rsidR="008B5163" w:rsidRDefault="008B5163" w:rsidP="008B5163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6A6A9" w14:textId="2631E009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48F9E" w14:textId="682B3FEB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65B4B" w14:textId="4A46BA37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1D3E" w14:textId="40AE8F91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3BAED" w14:textId="538733BE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6E30D" w14:textId="6A2F8222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B5163" w14:paraId="0BA70C5A" w14:textId="77777777" w:rsidTr="00EC11E4">
        <w:trPr>
          <w:trHeight w:val="286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F889" w14:textId="18493CEC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leaking drainage pits/structures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6E5F" w14:textId="1FC17927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 w:rsidRPr="008E0167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167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8E0167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FABE" w14:textId="4A67D6F0" w:rsidR="008B5163" w:rsidRPr="00123021" w:rsidRDefault="008B5163" w:rsidP="008B5163">
            <w:pPr>
              <w:pStyle w:val="TableBody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8C2" w14:textId="417A606D" w:rsidR="008B5163" w:rsidRDefault="008B5163" w:rsidP="008B5163">
            <w:pPr>
              <w:pStyle w:val="TableBodyText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7D3C" w14:textId="5E3BD094" w:rsidR="008B5163" w:rsidRPr="00F1053F" w:rsidRDefault="008B5163" w:rsidP="008B5163">
            <w:pPr>
              <w:pStyle w:val="TableBodyText"/>
              <w:spacing w:before="0" w:after="0"/>
              <w:jc w:val="center"/>
            </w:pPr>
            <w:r w:rsidRPr="00F1053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53F">
              <w:instrText xml:space="preserve"> FORMCHECKBOX </w:instrText>
            </w:r>
            <w:r w:rsidR="00EC11E4">
              <w:fldChar w:fldCharType="separate"/>
            </w:r>
            <w:r w:rsidRPr="00F1053F"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29DC" w14:textId="57350587" w:rsidR="008B5163" w:rsidRPr="00F1053F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A634" w14:textId="0372F8B0" w:rsidR="008B5163" w:rsidRPr="00F1053F" w:rsidRDefault="008B5163" w:rsidP="008B5163">
            <w:pPr>
              <w:pStyle w:val="TableBodyText"/>
              <w:spacing w:before="0" w:after="0"/>
              <w:jc w:val="center"/>
            </w:pPr>
            <w:r w:rsidRPr="00F1053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53F">
              <w:instrText xml:space="preserve"> FORMCHECKBOX </w:instrText>
            </w:r>
            <w:r w:rsidR="00EC11E4">
              <w:fldChar w:fldCharType="separate"/>
            </w:r>
            <w:r w:rsidRPr="00F1053F"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E518" w14:textId="740FD030" w:rsidR="008B5163" w:rsidRPr="00F1053F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9924" w14:textId="60CB7237" w:rsidR="008B5163" w:rsidRPr="00F1053F" w:rsidRDefault="008B5163" w:rsidP="008B5163">
            <w:pPr>
              <w:pStyle w:val="TableBodyText"/>
              <w:spacing w:before="0" w:after="0"/>
              <w:jc w:val="center"/>
            </w:pPr>
            <w:r w:rsidRPr="00F1053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53F">
              <w:instrText xml:space="preserve"> FORMCHECKBOX </w:instrText>
            </w:r>
            <w:r w:rsidR="00EC11E4">
              <w:fldChar w:fldCharType="separate"/>
            </w:r>
            <w:r w:rsidRPr="00F1053F"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E899" w14:textId="0FD10BAB" w:rsidR="008B5163" w:rsidRPr="00F1053F" w:rsidRDefault="008B5163" w:rsidP="008B5163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B5163" w14:paraId="344F8C63" w14:textId="77777777" w:rsidTr="00EC11E4">
        <w:trPr>
          <w:trHeight w:val="794"/>
        </w:trPr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76B7" w14:textId="50595EEA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scour/erosion at drainage outlets, particularly adjacent to abutments/foundations, culvert outlets and deck run-off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CF2" w14:textId="23DE10B7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57CF" w14:textId="0A847BA4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8D5F" w14:textId="78000F72" w:rsidR="008B5163" w:rsidRDefault="008B5163" w:rsidP="008B5163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41F1" w14:textId="626C8518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885" w14:textId="3A9BFCD2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421C" w14:textId="1662B0CA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410" w14:textId="6DD2814A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B621" w14:textId="04D8CF87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BB12" w14:textId="1D776B32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1053F" w14:paraId="1A4DF4D6" w14:textId="77777777" w:rsidTr="00817744">
        <w:trPr>
          <w:trHeight w:val="227"/>
        </w:trPr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A34FB" w14:textId="787F11BB" w:rsidR="00A01793" w:rsidRPr="007B6051" w:rsidRDefault="00F1053F" w:rsidP="004E4DBF">
            <w:pPr>
              <w:pStyle w:val="TableBodyTextsmall"/>
              <w:keepLines w:val="0"/>
              <w:numPr>
                <w:ilvl w:val="0"/>
                <w:numId w:val="40"/>
              </w:numPr>
              <w:spacing w:before="0" w:after="0"/>
              <w:ind w:left="171" w:hanging="171"/>
              <w:rPr>
                <w:b/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Wearing Surface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F4E22" w14:textId="0F381CC6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C55D18" w14:textId="3FBEA120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14D64" w14:textId="621CE0E1" w:rsidR="00A01793" w:rsidRDefault="00A01793" w:rsidP="004E4DBF">
            <w:pPr>
              <w:pStyle w:val="TableBodyText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2CFD8" w14:textId="780604D7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C5521" w14:textId="4B6B8CD1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5AADA7" w14:textId="0454FC9C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C4B144" w14:textId="2AE73E7D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D15020" w14:textId="47A548D0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BADF8" w14:textId="53BE53E5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</w:p>
        </w:tc>
      </w:tr>
      <w:tr w:rsidR="008B5163" w14:paraId="0C13F40C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9A953" w14:textId="061EECA1" w:rsidR="008B5163" w:rsidRPr="007B6051" w:rsidRDefault="008B5163" w:rsidP="008B5163">
            <w:pPr>
              <w:pStyle w:val="TableBodyTextsmall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settlement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1C95E" w14:textId="5EA2056D" w:rsidR="008B5163" w:rsidRDefault="008B5163" w:rsidP="008B5163">
            <w:pPr>
              <w:pStyle w:val="TableBodyText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6EA80" w14:textId="45B51BC7" w:rsidR="008B5163" w:rsidRDefault="008B5163" w:rsidP="008B5163">
            <w:pPr>
              <w:pStyle w:val="TableBodyText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EF1B0" w14:textId="09B3F0B6" w:rsidR="008B5163" w:rsidRPr="008C25B1" w:rsidRDefault="008B5163" w:rsidP="008B5163">
            <w:pPr>
              <w:pStyle w:val="TableBodyText"/>
              <w:keepLines w:val="0"/>
              <w:spacing w:before="0" w:after="0"/>
              <w:rPr>
                <w:sz w:val="17"/>
                <w:szCs w:val="17"/>
              </w:rPr>
            </w:pPr>
            <w:r w:rsidRPr="008C25B1">
              <w:rPr>
                <w:sz w:val="17"/>
                <w:szCs w:val="17"/>
              </w:rPr>
              <w:t xml:space="preserve">Settlement &amp; </w:t>
            </w:r>
            <w:r w:rsidRPr="005C4970">
              <w:rPr>
                <w:sz w:val="17"/>
                <w:szCs w:val="17"/>
              </w:rPr>
              <w:t>bleeding within</w:t>
            </w:r>
            <w:r w:rsidRPr="008C25B1">
              <w:rPr>
                <w:sz w:val="17"/>
                <w:szCs w:val="17"/>
              </w:rPr>
              <w:t xml:space="preserve"> both approaches</w:t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AC7D3" w14:textId="0624604F" w:rsidR="008B5163" w:rsidRDefault="008B5163" w:rsidP="008B5163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0D027" w14:textId="67390D77" w:rsidR="008B5163" w:rsidRDefault="008B5163" w:rsidP="008B5163">
            <w:pPr>
              <w:pStyle w:val="TableBodyText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E5498" w14:textId="3CE01BE4" w:rsidR="008B5163" w:rsidRDefault="008B5163" w:rsidP="008B5163">
            <w:pPr>
              <w:pStyle w:val="TableBodyText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FF866" w14:textId="01EA604D" w:rsidR="008B5163" w:rsidRDefault="008B5163" w:rsidP="008B5163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94F34" w14:textId="27DDAF7C" w:rsidR="008B5163" w:rsidRDefault="008B5163" w:rsidP="008B5163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031D1" w14:textId="3C152DD6" w:rsidR="008B5163" w:rsidRDefault="008B5163" w:rsidP="008B5163">
            <w:pPr>
              <w:pStyle w:val="TableBodyText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B5163" w14:paraId="79E3ADF4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0B723" w14:textId="75F4FD72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8C25B1">
              <w:rPr>
                <w:sz w:val="17"/>
                <w:szCs w:val="17"/>
              </w:rPr>
              <w:t>depressions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E7249" w14:textId="30C33B9E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339AD" w14:textId="07F6CFD5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895EA" w14:textId="794764C8" w:rsidR="008B5163" w:rsidRDefault="008B5163" w:rsidP="008B5163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BF36C" w14:textId="3C8F6561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63FAA" w14:textId="29A9B247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536E6" w14:textId="5D95BF8F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7DCBC" w14:textId="65188640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C0790" w14:textId="7EA1E8EE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B1579" w14:textId="05B1A202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B5163" w14:paraId="21906A9A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31C49" w14:textId="4983E3E3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pot holes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10412" w14:textId="4CD2E54E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6016D" w14:textId="7E028D9F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1991A" w14:textId="49F5E462" w:rsidR="008B5163" w:rsidRDefault="008B5163" w:rsidP="008B5163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B4080" w14:textId="64311A4B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66856" w14:textId="1D375124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D6C0F" w14:textId="54E2AE75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7337F" w14:textId="3EA20AB5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F63E2" w14:textId="2471FE34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79949" w14:textId="58194BFA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B5163" w14:paraId="6A41D53C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4AB2" w14:textId="734F1AD3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cracking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3B5" w14:textId="083EE343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6D0" w14:textId="3C026070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5E28" w14:textId="16F81009" w:rsidR="008B5163" w:rsidRPr="008C25B1" w:rsidRDefault="008B5163" w:rsidP="008B5163">
            <w:pPr>
              <w:pStyle w:val="TableBodyText"/>
              <w:keepNext w:val="0"/>
              <w:keepLines w:val="0"/>
              <w:spacing w:before="0" w:after="0"/>
              <w:rPr>
                <w:sz w:val="17"/>
                <w:szCs w:val="17"/>
              </w:rPr>
            </w:pPr>
            <w:r w:rsidRPr="008C25B1">
              <w:rPr>
                <w:sz w:val="17"/>
                <w:szCs w:val="17"/>
              </w:rPr>
              <w:t>Moderate cracking over concrete joints within both approaches</w:t>
            </w:r>
            <w:r>
              <w:rPr>
                <w:sz w:val="17"/>
                <w:szCs w:val="17"/>
              </w:rPr>
              <w:t xml:space="preserve"> due </w:t>
            </w:r>
            <w:r w:rsidRPr="008B5163">
              <w:rPr>
                <w:sz w:val="17"/>
                <w:szCs w:val="17"/>
              </w:rPr>
              <w:t>to loose deck planks</w:t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125" w14:textId="4ACAAA34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F66" w14:textId="339BEDE4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66C" w14:textId="61AB628E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02F5" w14:textId="7F695D37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3E8" w14:textId="4431E197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E27F" w14:textId="409C62AC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1053F" w14:paraId="7A67253D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6853E" w14:textId="378D3F9E" w:rsidR="00A01793" w:rsidRPr="007B6051" w:rsidRDefault="00F1053F" w:rsidP="00DC68BC">
            <w:pPr>
              <w:pStyle w:val="TableBodyTextsmall"/>
              <w:keepNext w:val="0"/>
              <w:keepLines w:val="0"/>
              <w:spacing w:after="0"/>
              <w:ind w:left="385" w:hanging="385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b/>
                <w:sz w:val="17"/>
                <w:szCs w:val="17"/>
                <w:u w:val="single"/>
              </w:rPr>
              <w:t>Surface over Structure</w:t>
            </w:r>
          </w:p>
          <w:p w14:paraId="1BF63CDC" w14:textId="59527D37" w:rsidR="00A01793" w:rsidRPr="007B6051" w:rsidRDefault="00DC68BC" w:rsidP="00DC68BC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1" w:hanging="171"/>
              <w:rPr>
                <w:b/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Wearing Surface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89887B" w14:textId="073B079F" w:rsidR="00A01793" w:rsidRDefault="00A01793" w:rsidP="003C1595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5B83D" w14:textId="76B48ABA" w:rsidR="00A01793" w:rsidRDefault="00A01793" w:rsidP="003C1595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9E908" w14:textId="20592888" w:rsidR="00A01793" w:rsidRDefault="00A01793" w:rsidP="003C1595">
            <w:pPr>
              <w:pStyle w:val="TableBodyText"/>
              <w:keepNext w:val="0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DAED2" w14:textId="5C3AB854" w:rsidR="00A01793" w:rsidRDefault="00A01793" w:rsidP="003C1595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8A31A" w14:textId="2CEB5C25" w:rsidR="00A01793" w:rsidRDefault="00A01793" w:rsidP="003C1595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5FD2D" w14:textId="3C4B398B" w:rsidR="00A01793" w:rsidRDefault="00A01793" w:rsidP="003C1595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E944C" w14:textId="6BA53766" w:rsidR="00A01793" w:rsidRDefault="00A01793" w:rsidP="003C1595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BDF22" w14:textId="6A94DB12" w:rsidR="00A01793" w:rsidRDefault="00A01793" w:rsidP="003C1595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BBE5AF" w14:textId="710BBE6A" w:rsidR="00A01793" w:rsidRDefault="00A01793" w:rsidP="003C1595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</w:tr>
      <w:tr w:rsidR="008B5163" w14:paraId="6C2C35CF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7643C" w14:textId="43338A77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settlement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D18FA" w14:textId="0D93E4F8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41E18" w14:textId="10253281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32827" w14:textId="780A9912" w:rsidR="008B5163" w:rsidRDefault="008B5163" w:rsidP="008B5163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84B2A" w14:textId="310C40D2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872C8" w14:textId="15573A9B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84B68" w14:textId="7221BB7A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1AC13" w14:textId="1B3D909D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31FD4" w14:textId="76487209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8FA6E" w14:textId="6C3DE71A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B5163" w14:paraId="27FCD27E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68598" w14:textId="0A2D0CAE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depressions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FF761" w14:textId="7DC3C041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211F0" w14:textId="6BE14E6C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70BE4" w14:textId="499F3FF3" w:rsidR="008B5163" w:rsidRDefault="008B5163" w:rsidP="008B5163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FEC49" w14:textId="3E1F92A7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8B125" w14:textId="3A136F6D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09F65" w14:textId="13223CB2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FE66B" w14:textId="1E74964C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772F6" w14:textId="544BB084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203EA" w14:textId="784D2600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B5163" w14:paraId="7EE1BF09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4E233" w14:textId="632003B5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pot holes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6A376" w14:textId="59B3665D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98CAE" w14:textId="79E59C9E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6CC80" w14:textId="7D652337" w:rsidR="008B5163" w:rsidRDefault="008B5163" w:rsidP="008B5163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01A72" w14:textId="5C49ECC1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38059" w14:textId="09B39939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FB6C3" w14:textId="237F386E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34E46" w14:textId="7161C689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EC1CC" w14:textId="76BF8B7F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D9E60" w14:textId="209F505E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B5163" w14:paraId="3153364D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A745" w14:textId="58774538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cracking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C43A" w14:textId="526AD53A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CDD2" w14:textId="061F1F0B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C895" w14:textId="2C05024C" w:rsidR="008B5163" w:rsidRDefault="008B5163" w:rsidP="008B5163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C70E" w14:textId="1B0C8B05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567F" w14:textId="73AFFDFF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546C" w14:textId="62A49D8A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B10A" w14:textId="5BB94D1B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A57F" w14:textId="2D577548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E34F" w14:textId="59CA3610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B5163" w14:paraId="389A97F3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5CD0F" w14:textId="22F3263C" w:rsidR="008B5163" w:rsidRPr="007B6051" w:rsidRDefault="008B5163" w:rsidP="008B5163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1" w:hanging="171"/>
              <w:rPr>
                <w:b/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Footways (if any)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8A984" w14:textId="5DA942AD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AC0A77" w14:textId="7EA01096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A4515" w14:textId="1FA743FE" w:rsidR="008B5163" w:rsidRDefault="008B5163" w:rsidP="008B5163">
            <w:pPr>
              <w:pStyle w:val="TableBodyText"/>
              <w:keepNext w:val="0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905E8" w14:textId="4B3E0FAA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C44F81" w14:textId="699F48F8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2AC082" w14:textId="603C9F35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28215A" w14:textId="6348355F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9469B7" w14:textId="0F3B2599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A85A3C" w14:textId="2FDAC73A" w:rsidR="008B5163" w:rsidRDefault="008B5163" w:rsidP="008B5163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56E50818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97A3" w14:textId="500FC079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unevenness/trip hazards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35FD" w14:textId="247BBD00" w:rsidR="009536F8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26E" w14:textId="53967D0C" w:rsidR="009536F8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6A7" w14:textId="0FC83009" w:rsidR="009536F8" w:rsidRPr="00AC1AC9" w:rsidRDefault="009536F8" w:rsidP="009536F8">
            <w:pPr>
              <w:pStyle w:val="TableBodyText"/>
              <w:keepNext w:val="0"/>
              <w:keepLines w:val="0"/>
              <w:spacing w:before="0" w:after="0"/>
              <w:rPr>
                <w:sz w:val="17"/>
                <w:szCs w:val="17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95B3" w14:textId="26EBC639" w:rsidR="009536F8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D67D" w14:textId="2ABF9690" w:rsidR="009536F8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072" w14:textId="10B4998F" w:rsidR="009536F8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79B" w14:textId="48BFB595" w:rsidR="009536F8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CF56" w14:textId="6B1E1B46" w:rsidR="009536F8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CA8A" w14:textId="34ABE344" w:rsidR="009536F8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1053F" w14:paraId="53980E42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B9A59" w14:textId="1EF84F9A" w:rsidR="00A01793" w:rsidRPr="007B6051" w:rsidRDefault="00DC68BC" w:rsidP="00DC68BC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1" w:hanging="171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Bridge Barrier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D0F97" w14:textId="4E07DEB9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BE3BB" w14:textId="5F40A507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8C4889" w14:textId="1013B62D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C7942D" w14:textId="4E683DB2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C451C" w14:textId="0295F86E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4416F1" w14:textId="1706FFF4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30F83C" w14:textId="5F9CA230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B00A16" w14:textId="0DF73443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FC43C" w14:textId="1C0F31D3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</w:tr>
      <w:tr w:rsidR="009536F8" w14:paraId="7B069890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FC340" w14:textId="4124BAA2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correct height/alignment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230C9" w14:textId="7160BE63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6743F" w14:textId="229738A7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67DF0" w14:textId="59A7BB8F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B674F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674FF">
              <w:instrText xml:space="preserve"> FORMTEXT </w:instrText>
            </w:r>
            <w:r w:rsidRPr="00B674FF">
              <w:fldChar w:fldCharType="separate"/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A2D23" w14:textId="6FB6C25E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28675" w14:textId="4F06F7F2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D222E" w14:textId="6FA35712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4F2EF" w14:textId="2ECA66C6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8ABD1" w14:textId="6F3D1AA5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44778" w14:textId="56780A7E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32AF249C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CA43A" w14:textId="3918BB9C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loose or missing fixings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4FCE4" w14:textId="2774CB89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69D08" w14:textId="280E14C0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30C75" w14:textId="12D343D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B674F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674FF">
              <w:instrText xml:space="preserve"> FORMTEXT </w:instrText>
            </w:r>
            <w:r w:rsidRPr="00B674FF">
              <w:fldChar w:fldCharType="separate"/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A218" w14:textId="514B7873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45866" w14:textId="42A618D1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00731" w14:textId="6850419A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096E0" w14:textId="0B651755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8F26E" w14:textId="163424F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944BF" w14:textId="2659B2D6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0D1BDD70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30F09" w14:textId="04E21296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impact damage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4921A" w14:textId="46B10C1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5D460" w14:textId="6926FB1D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1340D" w14:textId="4DDDDE8D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B674F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674FF">
              <w:instrText xml:space="preserve"> FORMTEXT </w:instrText>
            </w:r>
            <w:r w:rsidRPr="00B674FF">
              <w:fldChar w:fldCharType="separate"/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6B402" w14:textId="5758A79F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49008" w14:textId="644B6CCA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684E8" w14:textId="69F198B8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597D0" w14:textId="76553F1C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DF71A" w14:textId="697A659A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D9A0F" w14:textId="4613BEFC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725FB1EB" w14:textId="77777777" w:rsidTr="0081774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158B9" w14:textId="26C5A08E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proofErr w:type="gramStart"/>
            <w:r w:rsidRPr="007B6051">
              <w:rPr>
                <w:sz w:val="17"/>
                <w:szCs w:val="17"/>
              </w:rPr>
              <w:t>material</w:t>
            </w:r>
            <w:proofErr w:type="gramEnd"/>
            <w:r w:rsidRPr="007B6051">
              <w:rPr>
                <w:sz w:val="17"/>
                <w:szCs w:val="17"/>
              </w:rPr>
              <w:t xml:space="preserve"> deterioration (steel corrosion, timber decay etc.)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584E8" w14:textId="112935C8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867A4" w14:textId="1D2009FA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CAA43" w14:textId="53AFAC73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B674F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674FF">
              <w:instrText xml:space="preserve"> FORMTEXT </w:instrText>
            </w:r>
            <w:r w:rsidRPr="00B674FF">
              <w:fldChar w:fldCharType="separate"/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CA234" w14:textId="7F23626A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7AB3D" w14:textId="62B4E6B9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110DD" w14:textId="747CBAA2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0AFA0" w14:textId="5401BA9C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E4F97" w14:textId="1798B14B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00BC1" w14:textId="5B02F997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0EFC06E5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8DA63" w14:textId="06AD2435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damaged/missing spacer blocks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F0F49" w14:textId="7500FD50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A3F27" w14:textId="2B060086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5C0FE" w14:textId="1577A0D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B674F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674FF">
              <w:instrText xml:space="preserve"> FORMTEXT </w:instrText>
            </w:r>
            <w:r w:rsidRPr="00B674FF">
              <w:fldChar w:fldCharType="separate"/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993A2" w14:textId="0B836CAE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19301" w14:textId="2726D30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16F72" w14:textId="7010D95A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D3957" w14:textId="58F47660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D78AC" w14:textId="57D656BF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B55EC" w14:textId="2DEBDC50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0430CA0E" w14:textId="77777777" w:rsidTr="00817744">
        <w:trPr>
          <w:trHeight w:val="624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A99" w14:textId="3B52B6B5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delineators for completeness, damage, cleanliness, orientation and visibility to road users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852E" w14:textId="4202E717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0A75" w14:textId="0C8653FF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EEB1" w14:textId="2961B1D2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B674F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674FF">
              <w:instrText xml:space="preserve"> FORMTEXT </w:instrText>
            </w:r>
            <w:r w:rsidRPr="00B674FF">
              <w:fldChar w:fldCharType="separate"/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BB05" w14:textId="4BECFF8A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6390" w14:textId="3E72AD68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6B9" w14:textId="516F3F51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20FA" w14:textId="5B6B5701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F263" w14:textId="54CAC8AF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218" w14:textId="76446D35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1053F" w14:paraId="03FDD1FB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6F76B" w14:textId="23EF7FBC" w:rsidR="00F1053F" w:rsidRPr="007B6051" w:rsidRDefault="00DC68BC" w:rsidP="00DC68BC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1" w:hanging="171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Deck Joints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EA1C1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059CF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0214DE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E76B1B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04B835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BBB71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F2D75B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CC142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EDCE9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</w:tr>
      <w:tr w:rsidR="009536F8" w14:paraId="5612A813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A931C" w14:textId="5ECB273A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loose/missing fixings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A96C0" w14:textId="746793EF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62E13" w14:textId="05F3B307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25F27" w14:textId="16DCB397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D766E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766EF">
              <w:instrText xml:space="preserve"> FORMTEXT </w:instrText>
            </w:r>
            <w:r w:rsidRPr="00D766EF">
              <w:fldChar w:fldCharType="separate"/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9233F" w14:textId="3E0E2692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A1E0D" w14:textId="5FAA60E0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F9D6E" w14:textId="10BBF88C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77474" w14:textId="76B7DAF1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B6AC5" w14:textId="7773E6FA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BDF4E" w14:textId="221F3BCC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0E83AF9D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CBDBE" w14:textId="2AD64EC3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damaged/missing components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7E3E3" w14:textId="44923753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E4857" w14:textId="1C0853A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A1961" w14:textId="2BE25CC2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D766E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766EF">
              <w:instrText xml:space="preserve"> FORMTEXT </w:instrText>
            </w:r>
            <w:r w:rsidRPr="00D766EF">
              <w:fldChar w:fldCharType="separate"/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C8E1B" w14:textId="3FEA9671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482EB" w14:textId="67A10A4F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F346F" w14:textId="163AD2B3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B4F9B" w14:textId="5A965F28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9B983" w14:textId="34710E0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EA604" w14:textId="471ECE48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7A90E886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18FB5" w14:textId="40069A26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dirt/detritus build up in joints which may impede free movement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2EED8" w14:textId="06CBB402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19103" w14:textId="1635D247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4F0F0" w14:textId="260D3B18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D766E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766EF">
              <w:instrText xml:space="preserve"> FORMTEXT </w:instrText>
            </w:r>
            <w:r w:rsidRPr="00D766EF">
              <w:fldChar w:fldCharType="separate"/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C00A6" w14:textId="259A3A01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1DBDD" w14:textId="59A9B4A7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C74FE" w14:textId="69B1ED93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10799" w14:textId="45D1D3AC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D2B75" w14:textId="70337968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90E29" w14:textId="3B5B07A8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2A26C08E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9300F" w14:textId="58546DC2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leakage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57402" w14:textId="64CCB79A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05248" w14:textId="43886895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18107" w14:textId="64A0DF88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D766E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766EF">
              <w:instrText xml:space="preserve"> FORMTEXT </w:instrText>
            </w:r>
            <w:r w:rsidRPr="00D766EF">
              <w:fldChar w:fldCharType="separate"/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FC075" w14:textId="28B000BF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73D51" w14:textId="12566BA3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82D15" w14:textId="69F4045B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6649A" w14:textId="588FCD8B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E7065" w14:textId="01C56F57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A7D53" w14:textId="221EC55D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188316E1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D4A0" w14:textId="3A039008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damage/deterioration of nosings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621" w14:textId="1EB547C1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CF2F" w14:textId="048E657E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06D5" w14:textId="0AAC601E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D766E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766EF">
              <w:instrText xml:space="preserve"> FORMTEXT </w:instrText>
            </w:r>
            <w:r w:rsidRPr="00D766EF">
              <w:fldChar w:fldCharType="separate"/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DB2B" w14:textId="031964B3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C688" w14:textId="01B02150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4F0" w14:textId="5157FCBC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2A9A" w14:textId="1D5F34EC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59F8" w14:textId="0E4D0718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B08" w14:textId="646D4190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1053F" w14:paraId="03214EE6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49E75D" w14:textId="77777777" w:rsidR="00F1053F" w:rsidRPr="007B6051" w:rsidRDefault="00DC68BC" w:rsidP="00DC68BC">
            <w:pPr>
              <w:pStyle w:val="TableBodyTextsmall"/>
              <w:keepNext w:val="0"/>
              <w:keepLines w:val="0"/>
              <w:spacing w:after="0"/>
              <w:ind w:left="385" w:hanging="385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b/>
                <w:sz w:val="17"/>
                <w:szCs w:val="17"/>
                <w:u w:val="single"/>
              </w:rPr>
              <w:t>Embankments and Waterways</w:t>
            </w:r>
          </w:p>
          <w:p w14:paraId="08DF5BD6" w14:textId="0C8BBE16" w:rsidR="00DC68BC" w:rsidRPr="007B6051" w:rsidRDefault="0062324E" w:rsidP="0062324E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176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Embankments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2C6A7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1BF16C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9A6B6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D4BDE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43C85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28EFD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43D20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9DDD3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FC265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</w:tr>
      <w:tr w:rsidR="009536F8" w14:paraId="1CDC01D2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00258" w14:textId="77FC9DAC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erosion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6CA8D" w14:textId="135CC6C9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5623C" w14:textId="0713C82F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65791" w14:textId="33B18298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B36AC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ACB">
              <w:instrText xml:space="preserve"> FORMTEXT </w:instrText>
            </w:r>
            <w:r w:rsidRPr="00B36ACB">
              <w:fldChar w:fldCharType="separate"/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9F8E4" w14:textId="6D2612B8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E2AE8" w14:textId="0BD708D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0DC39" w14:textId="2F680FAD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D5DA9" w14:textId="13982ECD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EE5E7" w14:textId="096AD94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689AA" w14:textId="64B1ABA7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317B4A8C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A8A0A" w14:textId="100CD9B1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scour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E6239" w14:textId="43243FAF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AEE37" w14:textId="3E2B3DFE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16EBA" w14:textId="3BEBD01E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B36AC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ACB">
              <w:instrText xml:space="preserve"> FORMTEXT </w:instrText>
            </w:r>
            <w:r w:rsidRPr="00B36ACB">
              <w:fldChar w:fldCharType="separate"/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198A2" w14:textId="3784CCDF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94822" w14:textId="19810BB0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10C8F" w14:textId="72461633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B7303" w14:textId="7D1CB87C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8023F" w14:textId="07A07C8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B01A7" w14:textId="6C810F1B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6546E548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865" w14:textId="4B08B8FD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lastRenderedPageBreak/>
              <w:t>slope stability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A7D" w14:textId="41C27F0A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3130" w14:textId="4B30E6BB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59E" w14:textId="609BF300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B36AC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ACB">
              <w:instrText xml:space="preserve"> FORMTEXT </w:instrText>
            </w:r>
            <w:r w:rsidRPr="00B36ACB">
              <w:fldChar w:fldCharType="separate"/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2DAB" w14:textId="2C4B1B85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8EB" w14:textId="48B05A3A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CA5F" w14:textId="6082917E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0AD" w14:textId="5D37603D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8F3D" w14:textId="429FD0D1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816" w14:textId="1DA8BEE1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1053F" w14:paraId="7E4A0038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17626" w14:textId="59C63A9D" w:rsidR="00F1053F" w:rsidRPr="007B6051" w:rsidRDefault="0062324E" w:rsidP="0062324E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Slope/batter protection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E51D1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599BE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07C733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19358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E6A11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7E025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EE0B5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0F3D80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6FE63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</w:tr>
      <w:tr w:rsidR="009536F8" w14:paraId="038E57B9" w14:textId="77777777" w:rsidTr="00EC11E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A6923" w14:textId="32B9D8C0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undermining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05E73" w14:textId="43F4678F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4297C" w14:textId="087B688F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84D5E" w14:textId="6ED3508F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822E1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22E1E">
              <w:instrText xml:space="preserve"> FORMTEXT </w:instrText>
            </w:r>
            <w:r w:rsidRPr="00822E1E">
              <w:fldChar w:fldCharType="separate"/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CE864" w14:textId="6FBEC7AB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C049E" w14:textId="7513ABBC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9F565" w14:textId="6A656896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7EEEC" w14:textId="2235986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5954B" w14:textId="2201A1AE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D5BFB" w14:textId="23B7E90A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028C9791" w14:textId="77777777" w:rsidTr="00EC11E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17B0B" w14:textId="5852C11C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settlement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A1B5B" w14:textId="32C22DEA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83B0B" w14:textId="66299458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DC554" w14:textId="3BC66AAC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822E1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22E1E">
              <w:instrText xml:space="preserve"> FORMTEXT </w:instrText>
            </w:r>
            <w:r w:rsidRPr="00822E1E">
              <w:fldChar w:fldCharType="separate"/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7E110" w14:textId="3EE20B9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1E978" w14:textId="17FA911D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68573" w14:textId="3A106DED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A52FD" w14:textId="68FE9349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E6EF5" w14:textId="448851C6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36593" w14:textId="37A61445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1B2E603C" w14:textId="77777777" w:rsidTr="00EC11E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278" w14:textId="6C5FBD03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loss of material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0159" w14:textId="6183E78E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B688" w14:textId="2689F3B5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5B57" w14:textId="45F7118A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822E1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22E1E">
              <w:instrText xml:space="preserve"> FORMTEXT </w:instrText>
            </w:r>
            <w:r w:rsidRPr="00822E1E">
              <w:fldChar w:fldCharType="separate"/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13F1" w14:textId="1E50B33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B76D" w14:textId="7BE2EAD0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B740" w14:textId="3176C350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E63E" w14:textId="0D7C018F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CA1E" w14:textId="2DB8E403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A276" w14:textId="1E923232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1053F" w14:paraId="6CAE615E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70804" w14:textId="3268B8CB" w:rsidR="00F1053F" w:rsidRPr="007B6051" w:rsidRDefault="0062324E" w:rsidP="00EC11E4">
            <w:pPr>
              <w:pStyle w:val="TableBodyTextsmall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Vegetation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1B7AD5" w14:textId="77777777" w:rsidR="00F1053F" w:rsidRPr="00F1053F" w:rsidRDefault="00F1053F" w:rsidP="00EC11E4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444779" w14:textId="77777777" w:rsidR="00F1053F" w:rsidRPr="00F1053F" w:rsidRDefault="00F1053F" w:rsidP="00EC11E4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6BDCE" w14:textId="77777777" w:rsidR="00F1053F" w:rsidRPr="00F1053F" w:rsidRDefault="00F1053F" w:rsidP="00EC11E4">
            <w:pPr>
              <w:pStyle w:val="TableBodyText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5C614D" w14:textId="77777777" w:rsidR="00F1053F" w:rsidRPr="00F1053F" w:rsidRDefault="00F1053F" w:rsidP="00EC11E4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D9C2B" w14:textId="77777777" w:rsidR="00F1053F" w:rsidRPr="00F1053F" w:rsidRDefault="00F1053F" w:rsidP="00EC11E4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2CE540" w14:textId="77777777" w:rsidR="00F1053F" w:rsidRPr="00F1053F" w:rsidRDefault="00F1053F" w:rsidP="00EC11E4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3BAF7" w14:textId="77777777" w:rsidR="00F1053F" w:rsidRPr="00F1053F" w:rsidRDefault="00F1053F" w:rsidP="00EC11E4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087318" w14:textId="77777777" w:rsidR="00F1053F" w:rsidRPr="00F1053F" w:rsidRDefault="00F1053F" w:rsidP="00EC11E4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41FA1" w14:textId="77777777" w:rsidR="00F1053F" w:rsidRPr="00F1053F" w:rsidRDefault="00F1053F" w:rsidP="00EC11E4">
            <w:pPr>
              <w:pStyle w:val="TableBodyText"/>
              <w:keepLines w:val="0"/>
              <w:spacing w:before="0" w:after="0"/>
              <w:jc w:val="center"/>
            </w:pPr>
          </w:p>
        </w:tc>
      </w:tr>
      <w:tr w:rsidR="009536F8" w14:paraId="5DA1A1E0" w14:textId="77777777" w:rsidTr="0081774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FD3B5" w14:textId="20F94899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bushes, trees within 2.0 m of abutments and wingwalls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97FD9" w14:textId="3FFB630E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A9169" w14:textId="2593284F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91A00" w14:textId="1E23B3BE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0E367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E3676">
              <w:instrText xml:space="preserve"> FORMTEXT </w:instrText>
            </w:r>
            <w:r w:rsidRPr="000E3676">
              <w:fldChar w:fldCharType="separate"/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735F5" w14:textId="7B73C55D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DEE8A" w14:textId="70EBDBD2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50BC3" w14:textId="05B27CF0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0F355" w14:textId="1389BB3A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3E643" w14:textId="6C2BD26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55EC5" w14:textId="13BA69A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537B85FA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5012C" w14:textId="5C403234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bushes/trees within waterway channel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AC920" w14:textId="5844434E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2D027" w14:textId="166384D0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847D9" w14:textId="5AB348C7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0E367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E3676">
              <w:instrText xml:space="preserve"> FORMTEXT </w:instrText>
            </w:r>
            <w:r w:rsidRPr="000E3676">
              <w:fldChar w:fldCharType="separate"/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94E50" w14:textId="54C67BEA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E1DEA" w14:textId="3FEA417E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E8574" w14:textId="7740EF1E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29F43" w14:textId="2BA40001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4AB4E" w14:textId="126A9E0D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C7A46" w14:textId="73307053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2394C522" w14:textId="77777777" w:rsidTr="0081774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4F2E" w14:textId="24C47CED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vegetation affecting sight distance onto/across structure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499D" w14:textId="47FC47D9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E4D4" w14:textId="07D11FBD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55DC" w14:textId="2AFBE272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0E367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E3676">
              <w:instrText xml:space="preserve"> FORMTEXT </w:instrText>
            </w:r>
            <w:r w:rsidRPr="000E3676">
              <w:fldChar w:fldCharType="separate"/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9F47" w14:textId="782D3206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5624" w14:textId="4BE9EA1C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5369" w14:textId="6B10D412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9CB0" w14:textId="333B8BF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F8F6" w14:textId="2DCDCB0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B3DC" w14:textId="7D5418F1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1053F" w14:paraId="69F29B00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8B071E" w14:textId="1662C76A" w:rsidR="00F1053F" w:rsidRPr="007B6051" w:rsidRDefault="0062324E" w:rsidP="0062324E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Waterway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CF75F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AB973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3944A0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0A6B6B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C7B1AD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82779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EF68B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150511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703D76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</w:tr>
      <w:tr w:rsidR="009536F8" w14:paraId="1B1AC42E" w14:textId="77777777" w:rsidTr="0081774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8866C" w14:textId="210525F5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accumulation of debris against or adjacent to structure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9AD7C" w14:textId="32E16676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13621" w14:textId="2ABB9894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65FC9" w14:textId="2A0FAC29" w:rsidR="009536F8" w:rsidRPr="00AC1AC9" w:rsidRDefault="009536F8" w:rsidP="009536F8">
            <w:pPr>
              <w:pStyle w:val="TableBodyText"/>
              <w:keepNext w:val="0"/>
              <w:keepLines w:val="0"/>
              <w:spacing w:before="0" w:after="0"/>
              <w:rPr>
                <w:sz w:val="17"/>
                <w:szCs w:val="17"/>
              </w:rPr>
            </w:pPr>
            <w:r w:rsidRPr="00AC1AC9">
              <w:rPr>
                <w:sz w:val="17"/>
                <w:szCs w:val="17"/>
              </w:rPr>
              <w:t xml:space="preserve">Flood debris caught on piers primarily </w:t>
            </w:r>
            <w:r>
              <w:rPr>
                <w:sz w:val="17"/>
                <w:szCs w:val="17"/>
              </w:rPr>
              <w:t>U/S</w:t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58D04" w14:textId="2BD8964B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FBAFA" w14:textId="383A585D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4F193" w14:textId="78210065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44555" w14:textId="3ED1EE1F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498CE" w14:textId="09BEFE2B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70940" w14:textId="2B9CB9FD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20574C04" w14:textId="77777777" w:rsidTr="0081774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2455B" w14:textId="29E9E42A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localised scour adjacent to/beneath the structure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B6F55" w14:textId="7A67A9E7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AB6FE" w14:textId="6B601980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B0111" w14:textId="7B4434CC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</w:pPr>
            <w:r w:rsidRPr="00C8418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186">
              <w:instrText xml:space="preserve"> FORMTEXT </w:instrText>
            </w:r>
            <w:r w:rsidRPr="00C84186">
              <w:fldChar w:fldCharType="separate"/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4DE5E" w14:textId="3F4095A1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372EC" w14:textId="4E128D95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C991C" w14:textId="434F8CE6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A84B1" w14:textId="2482D42B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132A5" w14:textId="740403FB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0D48F" w14:textId="7C15531D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68B7CFA4" w14:textId="77777777" w:rsidTr="0081774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B775A" w14:textId="755C40B9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lateral bank erosion adjacent to/beneath the structure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E8DF0" w14:textId="54C5AE35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80CA7" w14:textId="4DEC1645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A1BB0" w14:textId="6A5DB5EF" w:rsidR="009536F8" w:rsidRPr="00AC1AC9" w:rsidRDefault="009536F8" w:rsidP="009536F8">
            <w:pPr>
              <w:pStyle w:val="TableBodyText"/>
              <w:keepNext w:val="0"/>
              <w:keepLines w:val="0"/>
              <w:spacing w:before="0" w:after="0"/>
              <w:rPr>
                <w:sz w:val="17"/>
                <w:szCs w:val="17"/>
              </w:rPr>
            </w:pPr>
            <w:r w:rsidRPr="00AC1AC9">
              <w:rPr>
                <w:sz w:val="17"/>
                <w:szCs w:val="17"/>
              </w:rPr>
              <w:t xml:space="preserve">Minor erosion </w:t>
            </w:r>
            <w:r>
              <w:rPr>
                <w:sz w:val="17"/>
                <w:szCs w:val="17"/>
              </w:rPr>
              <w:t>at</w:t>
            </w:r>
            <w:r w:rsidRPr="00AC1AC9">
              <w:rPr>
                <w:sz w:val="17"/>
                <w:szCs w:val="17"/>
              </w:rPr>
              <w:t xml:space="preserve"> span</w:t>
            </w:r>
            <w:r>
              <w:rPr>
                <w:sz w:val="17"/>
                <w:szCs w:val="17"/>
              </w:rPr>
              <w:t>s</w:t>
            </w:r>
            <w:r w:rsidRPr="00AC1AC9">
              <w:rPr>
                <w:sz w:val="17"/>
                <w:szCs w:val="17"/>
              </w:rPr>
              <w:t xml:space="preserve"> 1 &amp; 3</w:t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5118B" w14:textId="754C2EDA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EDCD6" w14:textId="611A6C39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AC153" w14:textId="07CA5CE3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78735" w14:textId="39152F58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AF86A" w14:textId="4B663D7C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8AD29" w14:textId="19749F77" w:rsidR="009536F8" w:rsidRPr="00F1053F" w:rsidRDefault="009536F8" w:rsidP="009536F8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56E14A61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5B09" w14:textId="04E3C4B5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channel degrading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50B7" w14:textId="218FC67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84A1" w14:textId="32B17B1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99D" w14:textId="5DD7CBD9" w:rsidR="009536F8" w:rsidRPr="00F1053F" w:rsidRDefault="009536F8" w:rsidP="009536F8">
            <w:pPr>
              <w:pStyle w:val="TableBodyText"/>
              <w:spacing w:before="0" w:after="0"/>
            </w:pPr>
            <w:r w:rsidRPr="00C8418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186">
              <w:instrText xml:space="preserve"> FORMTEXT </w:instrText>
            </w:r>
            <w:r w:rsidRPr="00C84186">
              <w:fldChar w:fldCharType="separate"/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5D8E" w14:textId="68D30F4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0266" w14:textId="72650A9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FE3" w14:textId="116F6E3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29F" w14:textId="57C79D4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85C" w14:textId="5344F9B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68C" w14:textId="3540867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3B6D04A1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72C985" w14:textId="1A8B0993" w:rsidR="009536F8" w:rsidRPr="007B6051" w:rsidRDefault="009536F8" w:rsidP="00656BBE">
            <w:pPr>
              <w:pStyle w:val="TableBodyTextsmall"/>
              <w:keepLines w:val="0"/>
              <w:numPr>
                <w:ilvl w:val="1"/>
                <w:numId w:val="40"/>
              </w:numPr>
              <w:spacing w:before="0" w:after="0"/>
              <w:ind w:left="312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channel aggrading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9CECE" w14:textId="5036674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F865C" w14:textId="2D933D5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242DF" w14:textId="3AB41BCD" w:rsidR="009536F8" w:rsidRPr="00F1053F" w:rsidRDefault="009536F8" w:rsidP="009536F8">
            <w:pPr>
              <w:pStyle w:val="TableBodyText"/>
              <w:spacing w:before="0" w:after="0"/>
            </w:pPr>
            <w:r w:rsidRPr="00C8418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186">
              <w:instrText xml:space="preserve"> FORMTEXT </w:instrText>
            </w:r>
            <w:r w:rsidRPr="00C84186">
              <w:fldChar w:fldCharType="separate"/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fldChar w:fldCharType="end"/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C61D7" w14:textId="4A56F1A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2669F" w14:textId="1A58415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7C2CA" w14:textId="402BCAB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38C835" w14:textId="4333AD59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54071" w14:textId="1B7C3FB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608D0" w14:textId="7260ED1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3CB1B09D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CD86" w14:textId="56EE7618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structure in permanent standing water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8257" w14:textId="6172657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CC4" w14:textId="54672FB9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FA07" w14:textId="2A9B5B65" w:rsidR="009536F8" w:rsidRPr="00F1053F" w:rsidRDefault="009536F8" w:rsidP="009536F8">
            <w:pPr>
              <w:pStyle w:val="TableBodyText"/>
              <w:spacing w:before="0" w:after="0"/>
            </w:pPr>
            <w:r w:rsidRPr="00C8418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186">
              <w:instrText xml:space="preserve"> FORMTEXT </w:instrText>
            </w:r>
            <w:r w:rsidRPr="00C84186">
              <w:fldChar w:fldCharType="separate"/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BBAE" w14:textId="129B691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D395" w14:textId="169B2489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DF01" w14:textId="7E43C2A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2E70" w14:textId="5344F73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48F2" w14:textId="60079439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1F9D" w14:textId="0C2437D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62324E" w14:paraId="5EE7A745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7D903" w14:textId="77777777" w:rsidR="0062324E" w:rsidRPr="007B6051" w:rsidRDefault="00EF48D1" w:rsidP="00EF48D1">
            <w:pPr>
              <w:pStyle w:val="TableBodyTextsmall"/>
              <w:keepNext w:val="0"/>
              <w:keepLines w:val="0"/>
              <w:spacing w:after="0"/>
              <w:ind w:left="385" w:hanging="385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b/>
                <w:sz w:val="17"/>
                <w:szCs w:val="17"/>
                <w:u w:val="single"/>
              </w:rPr>
              <w:t>Substructure</w:t>
            </w:r>
          </w:p>
          <w:p w14:paraId="2A369A4B" w14:textId="702D1616" w:rsidR="00EF48D1" w:rsidRPr="007B6051" w:rsidRDefault="00EF48D1" w:rsidP="00EF48D1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Abutments, piers, wingwalls, retaining structures and foundations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9F4EF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62574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97A890" w14:textId="77777777" w:rsidR="0062324E" w:rsidRPr="00F1053F" w:rsidRDefault="0062324E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A527C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B4566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238B0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5A196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4D5AE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6340E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</w:tr>
      <w:tr w:rsidR="009536F8" w14:paraId="4CE244F9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40BF4" w14:textId="5E43D03D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cracking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B60C9" w14:textId="52CEE73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CF45C" w14:textId="0EDCFE9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73221" w14:textId="576D738F" w:rsidR="009536F8" w:rsidRPr="00F1053F" w:rsidRDefault="009536F8" w:rsidP="009536F8">
            <w:pPr>
              <w:pStyle w:val="TableBodyText"/>
              <w:spacing w:before="0" w:after="0"/>
            </w:pPr>
            <w:r w:rsidRPr="009E33B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E33B3">
              <w:instrText xml:space="preserve"> FORMTEXT </w:instrText>
            </w:r>
            <w:r w:rsidRPr="009E33B3">
              <w:fldChar w:fldCharType="separate"/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B0B7C" w14:textId="128B2E9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45250" w14:textId="5214F14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69EBB" w14:textId="0CA4716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43358" w14:textId="6D2BF219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26E6A" w14:textId="1BE638A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2C23B" w14:textId="777C228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6A410011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170F1" w14:textId="7C0D81D5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splitting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69483" w14:textId="5F50115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C1998" w14:textId="1C146C6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E91F2" w14:textId="1CF71935" w:rsidR="009536F8" w:rsidRPr="00F1053F" w:rsidRDefault="009536F8" w:rsidP="009536F8">
            <w:pPr>
              <w:pStyle w:val="TableBodyText"/>
              <w:spacing w:before="0" w:after="0"/>
            </w:pPr>
            <w:r w:rsidRPr="009E33B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E33B3">
              <w:instrText xml:space="preserve"> FORMTEXT </w:instrText>
            </w:r>
            <w:r w:rsidRPr="009E33B3">
              <w:fldChar w:fldCharType="separate"/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1AD74" w14:textId="5609230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8325B" w14:textId="29263D2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0803C" w14:textId="1D5D1E4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459F6" w14:textId="21C3BD8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BF5E1" w14:textId="26E491C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48578" w14:textId="3300A2B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10454D5E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B709E" w14:textId="4202DB53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distortion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C19CA" w14:textId="683DC9A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643A8" w14:textId="3E2DD23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E65BC" w14:textId="4E8EC68B" w:rsidR="009536F8" w:rsidRPr="00F1053F" w:rsidRDefault="009536F8" w:rsidP="009536F8">
            <w:pPr>
              <w:pStyle w:val="TableBodyText"/>
              <w:spacing w:before="0" w:after="0"/>
            </w:pPr>
            <w:r w:rsidRPr="009E33B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E33B3">
              <w:instrText xml:space="preserve"> FORMTEXT </w:instrText>
            </w:r>
            <w:r w:rsidRPr="009E33B3">
              <w:fldChar w:fldCharType="separate"/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1D81A" w14:textId="015115B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C527B" w14:textId="590A1EC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52E66" w14:textId="7C75778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1C03E" w14:textId="4E5C190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8E569" w14:textId="3732909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5D3A6" w14:textId="7FDFC4A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3F50799F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7EC7A" w14:textId="0B1C6351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movement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7C009" w14:textId="03FC1E8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F108E" w14:textId="0C291E0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AF804" w14:textId="5663967D" w:rsidR="009536F8" w:rsidRPr="00F1053F" w:rsidRDefault="009536F8" w:rsidP="009536F8">
            <w:pPr>
              <w:pStyle w:val="TableBodyText"/>
              <w:spacing w:before="0" w:after="0"/>
            </w:pPr>
            <w:r w:rsidRPr="009E33B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E33B3">
              <w:instrText xml:space="preserve"> FORMTEXT </w:instrText>
            </w:r>
            <w:r w:rsidRPr="009E33B3">
              <w:fldChar w:fldCharType="separate"/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9A8E4" w14:textId="17B2DB5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0FAD5" w14:textId="280318B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3AC92" w14:textId="7FDD275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04C28" w14:textId="3ECE0CE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682C1" w14:textId="532A62D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3195A" w14:textId="5E3101A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1CA8FC18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0FF03" w14:textId="2F70D30A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steel corrosion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3F7DF" w14:textId="1E48B62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9016D" w14:textId="1ABCAEF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87D26" w14:textId="45912B00" w:rsidR="009536F8" w:rsidRPr="00F1053F" w:rsidRDefault="009536F8" w:rsidP="009536F8">
            <w:pPr>
              <w:pStyle w:val="TableBodyText"/>
              <w:spacing w:before="0" w:after="0"/>
            </w:pPr>
            <w:r w:rsidRPr="009E33B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E33B3">
              <w:instrText xml:space="preserve"> FORMTEXT </w:instrText>
            </w:r>
            <w:r w:rsidRPr="009E33B3">
              <w:fldChar w:fldCharType="separate"/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610BF" w14:textId="62CC9CF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D1F44" w14:textId="380F401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5502B" w14:textId="7EBCD47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13AA3" w14:textId="018378F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38830" w14:textId="060F9AF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C4E6A" w14:textId="5B13A70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26E2EEC8" w14:textId="77777777" w:rsidTr="0081774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5DAF0" w14:textId="08863808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vegetation growth in joints of coursed masonry/fascia panels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CD2C5" w14:textId="4F0477B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EC880" w14:textId="27D58AF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EB6EF" w14:textId="6D2B86EC" w:rsidR="009536F8" w:rsidRPr="00F1053F" w:rsidRDefault="009536F8" w:rsidP="009536F8">
            <w:pPr>
              <w:pStyle w:val="TableBodyText"/>
              <w:spacing w:before="0" w:after="0"/>
            </w:pPr>
            <w:r w:rsidRPr="009E33B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E33B3">
              <w:instrText xml:space="preserve"> FORMTEXT </w:instrText>
            </w:r>
            <w:r w:rsidRPr="009E33B3">
              <w:fldChar w:fldCharType="separate"/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CBFE6" w14:textId="7E781F0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AA290" w14:textId="7F3155E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B3724" w14:textId="3FB8787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F4F33" w14:textId="3D94334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E1952" w14:textId="68938BC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DFE56" w14:textId="3FBA3E8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14AF6BCA" w14:textId="77777777" w:rsidTr="0081774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953A" w14:textId="0DF51F13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weepholes for blockages affecting free drainage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70CB" w14:textId="51895AE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E15B" w14:textId="613BA2F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3E78" w14:textId="66176107" w:rsidR="009536F8" w:rsidRPr="00F1053F" w:rsidRDefault="009536F8" w:rsidP="009536F8">
            <w:pPr>
              <w:pStyle w:val="TableBodyText"/>
              <w:spacing w:before="0" w:after="0"/>
            </w:pPr>
            <w:r w:rsidRPr="000609A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609AD">
              <w:instrText xml:space="preserve"> FORMTEXT </w:instrText>
            </w:r>
            <w:r w:rsidRPr="000609AD">
              <w:fldChar w:fldCharType="separate"/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5657" w14:textId="4FBFFE8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0BCA" w14:textId="359B60C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976" w14:textId="429877D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6F0D" w14:textId="18A858F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481A" w14:textId="624A4E6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C306" w14:textId="29DE054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07397FE6" w14:textId="77777777" w:rsidTr="00817744">
        <w:trPr>
          <w:trHeight w:val="624"/>
        </w:trPr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C499" w14:textId="0FB5C5F1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timber members for decay, termite activity, marine borer and other insect attack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AF0" w14:textId="7395FC3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CC5D" w14:textId="5FCB5C8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B0BA" w14:textId="29F23059" w:rsidR="009536F8" w:rsidRPr="00F1053F" w:rsidRDefault="009536F8" w:rsidP="009536F8">
            <w:pPr>
              <w:pStyle w:val="TableBodyText"/>
              <w:spacing w:before="0" w:after="0"/>
            </w:pPr>
            <w:r w:rsidRPr="000609A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609AD">
              <w:instrText xml:space="preserve"> FORMTEXT </w:instrText>
            </w:r>
            <w:r w:rsidRPr="000609AD">
              <w:fldChar w:fldCharType="separate"/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fldChar w:fldCharType="end"/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981A" w14:textId="315A6CE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F0B1" w14:textId="47E2632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893" w14:textId="4A3CD8E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33D1" w14:textId="529354A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862E" w14:textId="057C15E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87D3" w14:textId="4FDF502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62324E" w14:paraId="15909B0E" w14:textId="77777777" w:rsidTr="00817744"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A6B53" w14:textId="4FE4AF98" w:rsidR="0062324E" w:rsidRPr="007B6051" w:rsidRDefault="00FA14C7" w:rsidP="00FA14C7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Headstocks, bearing pedestals and substructure drains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41CDA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3BEE6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F4005" w14:textId="77777777" w:rsidR="0062324E" w:rsidRPr="00F1053F" w:rsidRDefault="0062324E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7B7B6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FAE49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E1963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0AFE6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8E898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FC11E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</w:tr>
      <w:tr w:rsidR="009536F8" w14:paraId="214CCA30" w14:textId="77777777" w:rsidTr="00817744">
        <w:trPr>
          <w:trHeight w:val="624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D0E6" w14:textId="4DC34A67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accumulation of dirt and debris which may obstruct free drainage and cause ponding or restrict bearing movement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E643" w14:textId="6919BCB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8F5" w14:textId="3300FA9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F925" w14:textId="2F43F30D" w:rsidR="009536F8" w:rsidRPr="00F1053F" w:rsidRDefault="009536F8" w:rsidP="009536F8">
            <w:pPr>
              <w:pStyle w:val="TableBodyText"/>
              <w:spacing w:before="0" w:after="0"/>
            </w:pPr>
            <w:r w:rsidRPr="000609A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609AD">
              <w:instrText xml:space="preserve"> FORMTEXT </w:instrText>
            </w:r>
            <w:r w:rsidRPr="000609AD">
              <w:fldChar w:fldCharType="separate"/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C79F" w14:textId="764B911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E08" w14:textId="31E4F53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18B4" w14:textId="5692E9E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9C64" w14:textId="67901FB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6A7E" w14:textId="788B3FA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2628" w14:textId="495B10C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A63529" w14:paraId="09E3DDDC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A63862" w14:textId="580A299C" w:rsidR="00906240" w:rsidRPr="007B6051" w:rsidRDefault="00FA14C7" w:rsidP="00FA14C7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Bearings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DDC31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546C7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90741" w14:textId="77777777" w:rsidR="00906240" w:rsidRPr="00F1053F" w:rsidRDefault="00906240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7FC9E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C2EF20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C722B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4C9C4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0D3E7D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33CE4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</w:tr>
      <w:tr w:rsidR="009536F8" w14:paraId="752A5FA9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96E70" w14:textId="060D5B7B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corrosion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EB05B" w14:textId="635C627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05B97" w14:textId="1BDF2FD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6831A" w14:textId="7BA97875" w:rsidR="009536F8" w:rsidRPr="00AC1AC9" w:rsidRDefault="009536F8" w:rsidP="009536F8">
            <w:pPr>
              <w:pStyle w:val="TableBodyText"/>
              <w:spacing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Corbels inspected instead</w:t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04EB8" w14:textId="35D8931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8AD42" w14:textId="38DFD22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B6A3B" w14:textId="2465426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74E8D" w14:textId="045DBFE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D271A" w14:textId="105B854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1ECE8" w14:textId="6D61802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4F2242B9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05F38" w14:textId="16AF3CD8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excessive deflection/bulging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1D32B" w14:textId="045B36A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EDAB6" w14:textId="572714C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93389" w14:textId="17C7A71C" w:rsidR="009536F8" w:rsidRPr="00F1053F" w:rsidRDefault="009536F8" w:rsidP="009536F8">
            <w:pPr>
              <w:pStyle w:val="TableBodyText"/>
              <w:spacing w:before="0" w:after="0"/>
            </w:pPr>
            <w:r w:rsidRPr="002059D7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59D7">
              <w:instrText xml:space="preserve"> FORMTEXT </w:instrText>
            </w:r>
            <w:r w:rsidRPr="002059D7">
              <w:fldChar w:fldCharType="separate"/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AEA2F" w14:textId="56C8E48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6D7A0" w14:textId="33E554F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B0B10" w14:textId="3C8A745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43AE7" w14:textId="13582E8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4A4CE" w14:textId="1683C94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35A76" w14:textId="050078E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4B015F8D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5F5BD" w14:textId="204883F2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delamination of elastomeric bearings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12029" w14:textId="2E68769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BB031" w14:textId="1E79F86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325D7" w14:textId="616298F7" w:rsidR="009536F8" w:rsidRPr="00F1053F" w:rsidRDefault="009536F8" w:rsidP="009536F8">
            <w:pPr>
              <w:pStyle w:val="TableBodyText"/>
              <w:spacing w:before="0" w:after="0"/>
            </w:pPr>
            <w:r w:rsidRPr="002059D7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59D7">
              <w:instrText xml:space="preserve"> FORMTEXT </w:instrText>
            </w:r>
            <w:r w:rsidRPr="002059D7">
              <w:fldChar w:fldCharType="separate"/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F5B02" w14:textId="4B93726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33484" w14:textId="771BE59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28F28" w14:textId="10A0020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ADE40" w14:textId="7AAAD9C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D2C98" w14:textId="5F640F29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499EA" w14:textId="2B06DAF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0A861F33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C4C11" w14:textId="64262B18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damage to pedestals/plinths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EFEA4" w14:textId="7B2056F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BCAF2" w14:textId="16D5A48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578EF" w14:textId="1E9313A0" w:rsidR="009536F8" w:rsidRPr="00F1053F" w:rsidRDefault="009536F8" w:rsidP="009536F8">
            <w:pPr>
              <w:pStyle w:val="TableBodyText"/>
              <w:spacing w:before="0" w:after="0"/>
            </w:pPr>
            <w:r w:rsidRPr="002059D7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59D7">
              <w:instrText xml:space="preserve"> FORMTEXT </w:instrText>
            </w:r>
            <w:r w:rsidRPr="002059D7">
              <w:fldChar w:fldCharType="separate"/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D4C8E" w14:textId="4AB3841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EB470" w14:textId="4E3F64F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CDFC9" w14:textId="11D0D38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21D95" w14:textId="3D6D558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58A04" w14:textId="39857E09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C675C" w14:textId="540CF3B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2D0250F2" w14:textId="77777777" w:rsidTr="00817744">
        <w:trPr>
          <w:trHeight w:val="624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5A8" w14:textId="49E5FCC5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lastRenderedPageBreak/>
              <w:t>noticeable build-up of deposits of aggressive salts, silt, debris and bird or bat droppings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E417" w14:textId="4954946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9D3" w14:textId="7BE738C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9AD3" w14:textId="0B649714" w:rsidR="009536F8" w:rsidRPr="00F1053F" w:rsidRDefault="009536F8" w:rsidP="009536F8">
            <w:pPr>
              <w:pStyle w:val="TableBodyText"/>
              <w:spacing w:before="0" w:after="0"/>
            </w:pPr>
            <w:r w:rsidRPr="002059D7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59D7">
              <w:instrText xml:space="preserve"> FORMTEXT </w:instrText>
            </w:r>
            <w:r w:rsidRPr="002059D7">
              <w:fldChar w:fldCharType="separate"/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956D" w14:textId="17D6CA3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B57" w14:textId="33D3F9D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3326" w14:textId="65BF0D5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443F" w14:textId="2E6CF5E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0013" w14:textId="460BA88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B4EB" w14:textId="47949AD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A63529" w14:paraId="1FAA36C4" w14:textId="77777777" w:rsidTr="00EC11E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04855A" w14:textId="217C922F" w:rsidR="00906240" w:rsidRPr="007B6051" w:rsidRDefault="00FA14C7" w:rsidP="00EC11E4">
            <w:pPr>
              <w:pStyle w:val="TableBodyTextsmall"/>
              <w:keepLines w:val="0"/>
              <w:spacing w:after="0"/>
              <w:ind w:left="385" w:hanging="385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b/>
                <w:sz w:val="17"/>
                <w:szCs w:val="17"/>
                <w:u w:val="single"/>
              </w:rPr>
              <w:t>Superstructure</w:t>
            </w:r>
          </w:p>
          <w:p w14:paraId="6EF4AAB9" w14:textId="4300C94D" w:rsidR="00FA14C7" w:rsidRPr="007B6051" w:rsidRDefault="00FA14C7" w:rsidP="00EC11E4">
            <w:pPr>
              <w:pStyle w:val="TableBodyTextsmall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Deck/Girders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465F03" w14:textId="77777777" w:rsidR="00906240" w:rsidRPr="00F1053F" w:rsidRDefault="00906240" w:rsidP="00EC11E4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7CDD5" w14:textId="77777777" w:rsidR="00906240" w:rsidRPr="00F1053F" w:rsidRDefault="00906240" w:rsidP="00EC11E4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032C1" w14:textId="77777777" w:rsidR="00906240" w:rsidRPr="00F1053F" w:rsidRDefault="00906240" w:rsidP="00EC11E4">
            <w:pPr>
              <w:pStyle w:val="TableBodyText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87EFCD" w14:textId="77777777" w:rsidR="00906240" w:rsidRPr="00F1053F" w:rsidRDefault="00906240" w:rsidP="00EC11E4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77593" w14:textId="77777777" w:rsidR="00906240" w:rsidRPr="00F1053F" w:rsidRDefault="00906240" w:rsidP="00EC11E4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643AB" w14:textId="77777777" w:rsidR="00906240" w:rsidRPr="00F1053F" w:rsidRDefault="00906240" w:rsidP="00EC11E4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EEAF6" w14:textId="77777777" w:rsidR="00906240" w:rsidRPr="00F1053F" w:rsidRDefault="00906240" w:rsidP="00EC11E4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8B229" w14:textId="77777777" w:rsidR="00906240" w:rsidRPr="00F1053F" w:rsidRDefault="00906240" w:rsidP="00EC11E4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77C415" w14:textId="77777777" w:rsidR="00906240" w:rsidRPr="00F1053F" w:rsidRDefault="00906240" w:rsidP="00EC11E4">
            <w:pPr>
              <w:pStyle w:val="TableBodyText"/>
              <w:keepLines w:val="0"/>
              <w:spacing w:before="0" w:after="0"/>
              <w:jc w:val="center"/>
            </w:pPr>
          </w:p>
        </w:tc>
      </w:tr>
      <w:tr w:rsidR="009536F8" w14:paraId="279165E6" w14:textId="77777777" w:rsidTr="00EC11E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9E3" w14:textId="3CC2E4C1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obvious evidence of spalling, cracking, staining, dampness or corrosion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3F91" w14:textId="65882A7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56B2" w14:textId="009CCF1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D44" w14:textId="2F03165A" w:rsidR="009536F8" w:rsidRPr="00F1053F" w:rsidRDefault="009536F8" w:rsidP="009536F8">
            <w:pPr>
              <w:pStyle w:val="TableBodyText"/>
              <w:spacing w:before="0" w:after="0"/>
            </w:pPr>
            <w:r w:rsidRPr="00D4031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0314">
              <w:instrText xml:space="preserve"> FORMTEXT </w:instrText>
            </w:r>
            <w:r w:rsidRPr="00D40314">
              <w:fldChar w:fldCharType="separate"/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AB67" w14:textId="4A6FA7A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7872" w14:textId="0FCE9CF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61B7" w14:textId="5CB4E5D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B15" w14:textId="7447A8E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80B1" w14:textId="369C9AB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248" w14:textId="3DE1C12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018DB495" w14:textId="77777777" w:rsidTr="00EC11E4">
        <w:trPr>
          <w:trHeight w:val="397"/>
        </w:trPr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0429AC" w14:textId="5D9C3257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excessive movement/vibration under load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BF786F" w14:textId="7E80381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C2911" w14:textId="1F9AD39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05CD8" w14:textId="247D4CD2" w:rsidR="009536F8" w:rsidRPr="00F1053F" w:rsidRDefault="009536F8" w:rsidP="009536F8">
            <w:pPr>
              <w:pStyle w:val="TableBodyText"/>
              <w:spacing w:before="0" w:after="0"/>
            </w:pPr>
            <w:r w:rsidRPr="00D4031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0314">
              <w:instrText xml:space="preserve"> FORMTEXT </w:instrText>
            </w:r>
            <w:r w:rsidRPr="00D40314">
              <w:fldChar w:fldCharType="separate"/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fldChar w:fldCharType="end"/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36CB59" w14:textId="662A6EC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3D8FD" w14:textId="3875831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862F0" w14:textId="64EB967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862EE" w14:textId="11F2AC1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84B2F" w14:textId="3216A57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F91454" w14:textId="68C1C10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32A18858" w14:textId="77777777" w:rsidTr="00817744"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5D6CA" w14:textId="510B0C99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for noticeable build-up of deposits of aggressive salts, silt, debris and bird or bat droppings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DB18B" w14:textId="07C8B2B9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0D0C7" w14:textId="73C7C1B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62D5E" w14:textId="75F8CAC2" w:rsidR="009536F8" w:rsidRPr="00F1053F" w:rsidRDefault="009536F8" w:rsidP="009536F8">
            <w:pPr>
              <w:pStyle w:val="TableBodyText"/>
              <w:spacing w:before="0" w:after="0"/>
            </w:pPr>
            <w:r w:rsidRPr="00D4031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0314">
              <w:instrText xml:space="preserve"> FORMTEXT </w:instrText>
            </w:r>
            <w:r w:rsidRPr="00D40314">
              <w:fldChar w:fldCharType="separate"/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76F80" w14:textId="0EB4B00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D611C" w14:textId="30CC699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34051" w14:textId="2EBF7609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758C4" w14:textId="66306689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51BEA" w14:textId="3DE0FCB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CA924" w14:textId="4366634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653E6C1B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0293D" w14:textId="2FEF3089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blocked vent holes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AF74E" w14:textId="0F7FE1E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E45C7" w14:textId="3D9C9E0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79FFC" w14:textId="648776B3" w:rsidR="009536F8" w:rsidRPr="00F1053F" w:rsidRDefault="009536F8" w:rsidP="009536F8">
            <w:pPr>
              <w:pStyle w:val="TableBodyText"/>
              <w:spacing w:before="0" w:after="0"/>
            </w:pPr>
            <w:r w:rsidRPr="00D4031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0314">
              <w:instrText xml:space="preserve"> FORMTEXT </w:instrText>
            </w:r>
            <w:r w:rsidRPr="00D40314">
              <w:fldChar w:fldCharType="separate"/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16554" w14:textId="26ABAFB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93F1B" w14:textId="673F896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69E63" w14:textId="1FB3B99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722EC" w14:textId="0162070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35AE0" w14:textId="2ADB36E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2247B" w14:textId="562AE6A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0470C87B" w14:textId="77777777" w:rsidTr="00817744"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24278" w14:textId="0625C147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timber members for termite activity, rotting, marine borer and other insect attack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CEF5A" w14:textId="6724FF9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72FE8" w14:textId="71B8B86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59374" w14:textId="5510CF34" w:rsidR="009536F8" w:rsidRPr="006C5A1E" w:rsidRDefault="009536F8" w:rsidP="009536F8">
            <w:pPr>
              <w:pStyle w:val="TableBodyText"/>
              <w:spacing w:before="0" w:after="0"/>
              <w:rPr>
                <w:sz w:val="17"/>
                <w:szCs w:val="17"/>
              </w:rPr>
            </w:pPr>
            <w:r w:rsidRPr="006C5A1E">
              <w:rPr>
                <w:sz w:val="17"/>
                <w:szCs w:val="17"/>
              </w:rPr>
              <w:t>All deck spans exhibit end rot</w:t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67726" w14:textId="14CF7E3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5B484" w14:textId="5694132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AD8E9" w14:textId="4910B55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03BE2" w14:textId="706E019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633C0" w14:textId="4FE4EFF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C471B" w14:textId="02AB196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7FC01EAD" w14:textId="77777777" w:rsidTr="0081774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BD716" w14:textId="71747B89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timber members for excessive member deflections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72568" w14:textId="6B895EA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2EC63" w14:textId="30892F8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35121" w14:textId="5A988A47" w:rsidR="009536F8" w:rsidRPr="00F1053F" w:rsidRDefault="009536F8" w:rsidP="009536F8">
            <w:pPr>
              <w:pStyle w:val="TableBodyText"/>
              <w:spacing w:before="0" w:after="0"/>
            </w:pPr>
            <w:r w:rsidRPr="00D4031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0314">
              <w:instrText xml:space="preserve"> FORMTEXT </w:instrText>
            </w:r>
            <w:r w:rsidRPr="00D40314">
              <w:fldChar w:fldCharType="separate"/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C3D8D" w14:textId="09582BF9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2068A" w14:textId="2C0FE72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1BE70" w14:textId="474104D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3B484" w14:textId="4196D17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10007" w14:textId="4D2499A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AB85F" w14:textId="362770D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7B8E80D6" w14:textId="77777777" w:rsidTr="0081774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DADF6" w14:textId="216CDBD5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timber girders and corbels for excessive sniping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77BBF" w14:textId="40336B5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3563B" w14:textId="72049C2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FFB69" w14:textId="28FDBC42" w:rsidR="009536F8" w:rsidRPr="00F1053F" w:rsidRDefault="009536F8" w:rsidP="009536F8">
            <w:pPr>
              <w:pStyle w:val="TableBodyText"/>
              <w:spacing w:before="0" w:after="0"/>
            </w:pPr>
            <w:r w:rsidRPr="00D4031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0314">
              <w:instrText xml:space="preserve"> FORMTEXT </w:instrText>
            </w:r>
            <w:r w:rsidRPr="00D40314">
              <w:fldChar w:fldCharType="separate"/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CCD26" w14:textId="6D2AEC7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71B1F" w14:textId="438D778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858E3" w14:textId="0C7777F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6FA7F" w14:textId="3A28258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4A1B2" w14:textId="46E76E4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BEF0D" w14:textId="7BAC99C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69F877DA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1BC6F" w14:textId="683A411C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loose joints and fasteners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6C47E" w14:textId="66F2915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CEB43" w14:textId="2376E8B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A7335" w14:textId="292BEA1F" w:rsidR="009536F8" w:rsidRPr="00F1053F" w:rsidRDefault="009536F8" w:rsidP="009536F8">
            <w:pPr>
              <w:pStyle w:val="TableBodyText"/>
              <w:spacing w:before="0" w:after="0"/>
            </w:pPr>
            <w:r w:rsidRPr="00D4031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0314">
              <w:instrText xml:space="preserve"> FORMTEXT </w:instrText>
            </w:r>
            <w:r w:rsidRPr="00D40314">
              <w:fldChar w:fldCharType="separate"/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29A7D" w14:textId="7675FB7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D65E7" w14:textId="2ADD894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B4D78" w14:textId="1029C56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7ECDA" w14:textId="44AB1BA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65591" w14:textId="73419BB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D6494" w14:textId="238751F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0CCA6398" w14:textId="77777777" w:rsidTr="0081774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FA3" w14:textId="1DE0BAFF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propping for tightness of wedges in deck cambering or temporary works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BA2" w14:textId="41DD9D0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E143" w14:textId="2B72609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B841" w14:textId="14C17F4E" w:rsidR="009536F8" w:rsidRPr="00F1053F" w:rsidRDefault="009536F8" w:rsidP="009536F8">
            <w:pPr>
              <w:pStyle w:val="TableBodyText"/>
              <w:spacing w:before="0" w:after="0"/>
            </w:pPr>
            <w:r w:rsidRPr="00D4031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0314">
              <w:instrText xml:space="preserve"> FORMTEXT </w:instrText>
            </w:r>
            <w:r w:rsidRPr="00D40314">
              <w:fldChar w:fldCharType="separate"/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B9F" w14:textId="045A228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562F" w14:textId="6011275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9FE" w14:textId="3F5AEB3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94ED" w14:textId="18113ED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FECC" w14:textId="7D37227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284" w14:textId="2FD4688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A63529" w14:paraId="5FB087B0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FDB093" w14:textId="5E3D9738" w:rsidR="00906240" w:rsidRPr="007B6051" w:rsidRDefault="009B07EC" w:rsidP="009B07EC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Culvert Barrel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BB897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9553BF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A8686" w14:textId="77777777" w:rsidR="00906240" w:rsidRPr="00F1053F" w:rsidRDefault="00906240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7AF1A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54BEB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E372E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E7E47D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53DCA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058ED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</w:tr>
      <w:tr w:rsidR="009536F8" w14:paraId="10E999CE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FF14C" w14:textId="14979D00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distortion /deflection of barrel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8CB32" w14:textId="0CBC612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5C882E28" w14:textId="297301A4" w:rsidR="009536F8" w:rsidRPr="008B5163" w:rsidRDefault="009536F8" w:rsidP="009536F8">
            <w:pPr>
              <w:pStyle w:val="TableBodyText"/>
              <w:spacing w:before="0" w:after="0"/>
              <w:jc w:val="center"/>
              <w:rPr>
                <w:sz w:val="17"/>
                <w:szCs w:val="17"/>
              </w:rPr>
            </w:pPr>
            <w:r w:rsidRPr="001A15C9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F8B12" w14:textId="5012CDC7" w:rsidR="009536F8" w:rsidRPr="00F1053F" w:rsidRDefault="009536F8" w:rsidP="009536F8">
            <w:pPr>
              <w:pStyle w:val="TableBodyText"/>
              <w:spacing w:before="0" w:after="0"/>
            </w:pPr>
            <w:r w:rsidRPr="00215EC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5EC1">
              <w:instrText xml:space="preserve"> FORMTEXT </w:instrText>
            </w:r>
            <w:r w:rsidRPr="00215EC1">
              <w:fldChar w:fldCharType="separate"/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729E0" w14:textId="2917A1C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E456C" w14:textId="408CA34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A3246" w14:textId="74946F6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792F4" w14:textId="067A011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D6738" w14:textId="335DDB2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D9B40" w14:textId="08F9EB6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7F4D0653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E5C14" w14:textId="109A2AF7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invert corrosion/abrasion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F5B6F" w14:textId="1103CEB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51438804" w14:textId="376DC23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1A15C9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5E15D" w14:textId="7C6D3B88" w:rsidR="009536F8" w:rsidRPr="00F1053F" w:rsidRDefault="009536F8" w:rsidP="009536F8">
            <w:pPr>
              <w:pStyle w:val="TableBodyText"/>
              <w:spacing w:before="0" w:after="0"/>
            </w:pPr>
            <w:r w:rsidRPr="00215EC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5EC1">
              <w:instrText xml:space="preserve"> FORMTEXT </w:instrText>
            </w:r>
            <w:r w:rsidRPr="00215EC1">
              <w:fldChar w:fldCharType="separate"/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37372" w14:textId="3288021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09AE7" w14:textId="76111BA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37C7C" w14:textId="0821298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BA8D2" w14:textId="58253F1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838DD" w14:textId="219CA72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A2F14" w14:textId="01C7E6E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5CB79780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8E8" w14:textId="1071B45D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obvious evidence of spalling, cracking, staining, dampness or corrosion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E525" w14:textId="2D79575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25798D2" w14:textId="77777777" w:rsidR="009536F8" w:rsidRDefault="009536F8" w:rsidP="009536F8">
            <w:pPr>
              <w:pStyle w:val="TableBodyText"/>
              <w:spacing w:before="0" w:after="0"/>
              <w:jc w:val="center"/>
              <w:rPr>
                <w:b/>
                <w:sz w:val="17"/>
                <w:szCs w:val="17"/>
              </w:rPr>
            </w:pPr>
          </w:p>
          <w:p w14:paraId="247BA69E" w14:textId="79C1FEC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1A15C9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BDA3" w14:textId="0591D45C" w:rsidR="009536F8" w:rsidRPr="00F1053F" w:rsidRDefault="009536F8" w:rsidP="009536F8">
            <w:pPr>
              <w:pStyle w:val="TableBodyText"/>
              <w:spacing w:before="0" w:after="0"/>
            </w:pPr>
            <w:r w:rsidRPr="00215EC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5EC1">
              <w:instrText xml:space="preserve"> FORMTEXT </w:instrText>
            </w:r>
            <w:r w:rsidRPr="00215EC1">
              <w:fldChar w:fldCharType="separate"/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F92" w14:textId="1423785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B736" w14:textId="6AF3907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DEB" w14:textId="5D21358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EF43" w14:textId="38A0DAD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D6F2" w14:textId="7E00DAA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FAA0" w14:textId="354B0FD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A63529" w14:paraId="3E80AD62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8C7BF4" w14:textId="167C11C4" w:rsidR="00906240" w:rsidRPr="007B6051" w:rsidRDefault="009B07EC" w:rsidP="009B07EC">
            <w:pPr>
              <w:pStyle w:val="TableBodyTextsmall"/>
              <w:keepNext w:val="0"/>
              <w:keepLines w:val="0"/>
              <w:spacing w:after="0"/>
              <w:ind w:left="385" w:hanging="385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b/>
                <w:sz w:val="17"/>
                <w:szCs w:val="17"/>
                <w:u w:val="single"/>
              </w:rPr>
              <w:t>Large Traffic Management (LTMS) and gantries</w:t>
            </w:r>
          </w:p>
          <w:p w14:paraId="2F080D32" w14:textId="30C242AD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Footings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EF1413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1FFBD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C992D" w14:textId="77777777" w:rsidR="00906240" w:rsidRPr="00F1053F" w:rsidRDefault="00906240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D30EF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B15A4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3A2618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447AC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CE937C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CDB94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</w:tr>
      <w:tr w:rsidR="009536F8" w14:paraId="2AA70A0E" w14:textId="77777777" w:rsidTr="0081774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4DBEE" w14:textId="029D2A9D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obvious evidence of spalling, cracking or reinforcement corrosion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60BF4" w14:textId="7FF92D5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58F51" w14:textId="16D47628" w:rsidR="009536F8" w:rsidRPr="009536F8" w:rsidRDefault="009536F8" w:rsidP="009536F8">
            <w:pPr>
              <w:pStyle w:val="TableBodyText"/>
              <w:spacing w:before="0" w:after="0"/>
              <w:jc w:val="center"/>
              <w:rPr>
                <w:sz w:val="17"/>
                <w:szCs w:val="17"/>
              </w:rPr>
            </w:pPr>
            <w:r w:rsidRPr="009536F8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8040C" w14:textId="0B85224B" w:rsidR="009536F8" w:rsidRPr="00F1053F" w:rsidRDefault="009536F8" w:rsidP="009536F8">
            <w:pPr>
              <w:pStyle w:val="TableBodyText"/>
              <w:spacing w:before="0" w:after="0"/>
            </w:pPr>
            <w:r w:rsidRPr="00242A1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2A18">
              <w:instrText xml:space="preserve"> FORMTEXT </w:instrText>
            </w:r>
            <w:r w:rsidRPr="00242A18">
              <w:fldChar w:fldCharType="separate"/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0103B" w14:textId="7A0CDA1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B9967" w14:textId="7571511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8C289" w14:textId="6D75D7F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BCB80" w14:textId="0B080C0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ABD27" w14:textId="395DD5F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737DD" w14:textId="51B569A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2855063A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0C903" w14:textId="41539607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rotation/settlement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C506E" w14:textId="66A643C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4C566BB8" w14:textId="69981AE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C65A75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F5114" w14:textId="70224ABD" w:rsidR="009536F8" w:rsidRPr="00F1053F" w:rsidRDefault="009536F8" w:rsidP="009536F8">
            <w:pPr>
              <w:pStyle w:val="TableBodyText"/>
              <w:spacing w:before="0" w:after="0"/>
            </w:pPr>
            <w:r w:rsidRPr="00242A1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2A18">
              <w:instrText xml:space="preserve"> FORMTEXT </w:instrText>
            </w:r>
            <w:r w:rsidRPr="00242A18">
              <w:fldChar w:fldCharType="separate"/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640F0" w14:textId="6E0196F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5F468" w14:textId="3F0CA7A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DFC9F" w14:textId="24558E6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11424" w14:textId="7F1FE08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E5B48" w14:textId="0A5DA62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0A775" w14:textId="5E2912C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4E55CE25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4CF4" w14:textId="66C256C4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erosion/undermining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F5FF" w14:textId="2920E73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6830ACE" w14:textId="4D63E64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C65A75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7280" w14:textId="6E9A153D" w:rsidR="009536F8" w:rsidRPr="00F1053F" w:rsidRDefault="009536F8" w:rsidP="009536F8">
            <w:pPr>
              <w:pStyle w:val="TableBodyText"/>
              <w:spacing w:before="0" w:after="0"/>
            </w:pPr>
            <w:r w:rsidRPr="00242A1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2A18">
              <w:instrText xml:space="preserve"> FORMTEXT </w:instrText>
            </w:r>
            <w:r w:rsidRPr="00242A18">
              <w:fldChar w:fldCharType="separate"/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8765" w14:textId="01D2C07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0EF" w14:textId="70DC7A9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976" w14:textId="3ED5DBA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846" w14:textId="7BA2B47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F6A" w14:textId="5995502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2443" w14:textId="65D59A3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A63529" w14:paraId="2B71987C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1671E" w14:textId="282DCA9C" w:rsidR="00906240" w:rsidRPr="007B6051" w:rsidRDefault="009B07EC" w:rsidP="009B07EC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Base Plates, Fittings and Hold-Down Bolts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4DB3A0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0F723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5D6D9" w14:textId="77777777" w:rsidR="00906240" w:rsidRPr="00F1053F" w:rsidRDefault="00906240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03A91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3B0B5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ED609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65FFA6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D37C1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0C6A5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</w:tr>
      <w:tr w:rsidR="009536F8" w14:paraId="60ACD3C2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C9D0F" w14:textId="5EE63414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cracking, spalling or voids in mortar pad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1FDDF" w14:textId="7C53BC3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25354169" w14:textId="750C3BC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A15154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B141E" w14:textId="08B2F805" w:rsidR="009536F8" w:rsidRPr="00F1053F" w:rsidRDefault="009536F8" w:rsidP="009536F8">
            <w:pPr>
              <w:pStyle w:val="TableBodyText"/>
              <w:spacing w:before="0" w:after="0"/>
            </w:pPr>
            <w:r w:rsidRPr="00D47A5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7A5C">
              <w:instrText xml:space="preserve"> FORMTEXT </w:instrText>
            </w:r>
            <w:r w:rsidRPr="00D47A5C">
              <w:fldChar w:fldCharType="separate"/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F7481" w14:textId="77A8B8D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535C7" w14:textId="4D386F6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D06FC" w14:textId="7069D93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1B668" w14:textId="567EB15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F8ADA" w14:textId="57690AB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8338" w14:textId="1E2DFA6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2E5A6BF2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1DC49" w14:textId="0D8A6237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debris/fill over base plate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CDE25" w14:textId="38F4E05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77B31492" w14:textId="5AFA7C6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A15154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90ACB" w14:textId="54E18346" w:rsidR="009536F8" w:rsidRPr="00F1053F" w:rsidRDefault="009536F8" w:rsidP="009536F8">
            <w:pPr>
              <w:pStyle w:val="TableBodyText"/>
              <w:spacing w:before="0" w:after="0"/>
            </w:pPr>
            <w:r w:rsidRPr="00D47A5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7A5C">
              <w:instrText xml:space="preserve"> FORMTEXT </w:instrText>
            </w:r>
            <w:r w:rsidRPr="00D47A5C">
              <w:fldChar w:fldCharType="separate"/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FDAFF" w14:textId="6D6E01E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14CE4" w14:textId="27A821D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FA204" w14:textId="65F13F0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74F77" w14:textId="42A9C6D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0642B" w14:textId="7150553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F9A98" w14:textId="31AA4C0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171F81E1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46624" w14:textId="7A0D5BD1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corrosion of fixings/base plate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F280D" w14:textId="124DAEC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6D1064AB" w14:textId="625CC16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A15154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2EE2E" w14:textId="6A75FBC1" w:rsidR="009536F8" w:rsidRPr="00F1053F" w:rsidRDefault="009536F8" w:rsidP="009536F8">
            <w:pPr>
              <w:pStyle w:val="TableBodyText"/>
              <w:spacing w:before="0" w:after="0"/>
            </w:pPr>
            <w:r w:rsidRPr="00D47A5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7A5C">
              <w:instrText xml:space="preserve"> FORMTEXT </w:instrText>
            </w:r>
            <w:r w:rsidRPr="00D47A5C">
              <w:fldChar w:fldCharType="separate"/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83082" w14:textId="7E218B7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99DE0" w14:textId="2A0022D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A927D" w14:textId="2FBC38B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27F7B" w14:textId="7B6C8EA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162C2" w14:textId="4C710D3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6747B" w14:textId="0610B06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3157CBFA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7C68" w14:textId="21BB7AEA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loose/missing fixings and thread engagement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884" w14:textId="6389710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464ECA2" w14:textId="7B0598C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A15154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E648" w14:textId="4B480776" w:rsidR="009536F8" w:rsidRPr="00F1053F" w:rsidRDefault="009536F8" w:rsidP="009536F8">
            <w:pPr>
              <w:pStyle w:val="TableBodyText"/>
              <w:spacing w:before="0" w:after="0"/>
            </w:pPr>
            <w:r w:rsidRPr="00D47A5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7A5C">
              <w:instrText xml:space="preserve"> FORMTEXT </w:instrText>
            </w:r>
            <w:r w:rsidRPr="00D47A5C">
              <w:fldChar w:fldCharType="separate"/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337E" w14:textId="061B43B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52B9" w14:textId="1BD7F9C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570D" w14:textId="4802F62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160" w14:textId="7EE4B77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00A" w14:textId="28E5169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5C9E" w14:textId="0ABC3BF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A63529" w14:paraId="00E19477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4B958" w14:textId="2553065F" w:rsidR="00906240" w:rsidRPr="007B6051" w:rsidRDefault="009B07EC" w:rsidP="009B07EC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Columns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72974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E21BB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0CD91" w14:textId="77777777" w:rsidR="00906240" w:rsidRPr="00F1053F" w:rsidRDefault="00906240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BAE3DA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41A87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3AA24F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16E85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9922C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59821E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</w:tr>
      <w:tr w:rsidR="009536F8" w14:paraId="73FC9E77" w14:textId="77777777" w:rsidTr="0081774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99E5D" w14:textId="6CDDDDC1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Corrosion, buckling, bending, rupture, rotation or misalignment of sections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D40EF" w14:textId="14A976D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78D0E0EB" w14:textId="1F9C1F2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BB053A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19E3F" w14:textId="5D9DB63A" w:rsidR="009536F8" w:rsidRPr="00F1053F" w:rsidRDefault="009536F8" w:rsidP="009536F8">
            <w:pPr>
              <w:pStyle w:val="TableBodyText"/>
              <w:spacing w:before="0" w:after="0"/>
            </w:pPr>
            <w:r w:rsidRPr="00FA59F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A59F6">
              <w:instrText xml:space="preserve"> FORMTEXT </w:instrText>
            </w:r>
            <w:r w:rsidRPr="00FA59F6">
              <w:fldChar w:fldCharType="separate"/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08890" w14:textId="6937532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3E691" w14:textId="52405A9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0F9E8" w14:textId="1C2209D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FF9B9" w14:textId="6EEC8B0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BE9C6" w14:textId="19A1C4F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43A48" w14:textId="1EAF48A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0BADCF8D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DEB5F" w14:textId="398E8994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Impact damage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B5D99" w14:textId="7B4D14D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09A2A3DE" w14:textId="40C299D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BB053A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53F62" w14:textId="0664AD7C" w:rsidR="009536F8" w:rsidRPr="00F1053F" w:rsidRDefault="009536F8" w:rsidP="009536F8">
            <w:pPr>
              <w:pStyle w:val="TableBodyText"/>
              <w:spacing w:before="0" w:after="0"/>
            </w:pPr>
            <w:r w:rsidRPr="00FA59F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A59F6">
              <w:instrText xml:space="preserve"> FORMTEXT </w:instrText>
            </w:r>
            <w:r w:rsidRPr="00FA59F6">
              <w:fldChar w:fldCharType="separate"/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D743D" w14:textId="413923E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0EF45" w14:textId="0DB161E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8233A" w14:textId="14A60AF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C36F9" w14:textId="55A8722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5AC33" w14:textId="023C499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BEDC7" w14:textId="4C1B953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062D8D17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5B3BD" w14:textId="0B05EDD6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Verticality of members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D4FAC" w14:textId="5A4BAD5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7456568B" w14:textId="53D5BA9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BB053A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30344" w14:textId="5F601C6D" w:rsidR="009536F8" w:rsidRPr="00F1053F" w:rsidRDefault="009536F8" w:rsidP="009536F8">
            <w:pPr>
              <w:pStyle w:val="TableBodyText"/>
              <w:spacing w:before="0" w:after="0"/>
            </w:pPr>
            <w:r w:rsidRPr="00FA59F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A59F6">
              <w:instrText xml:space="preserve"> FORMTEXT </w:instrText>
            </w:r>
            <w:r w:rsidRPr="00FA59F6">
              <w:fldChar w:fldCharType="separate"/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1096A" w14:textId="7D34DF5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30CD0" w14:textId="18D5009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F5138" w14:textId="7C5BE78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B9A06" w14:textId="0187872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0B95C" w14:textId="0056A31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3EED0" w14:textId="7301A37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42544C9D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A6B43" w14:textId="1021B36F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Protective coating loss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1BA1C" w14:textId="005E1A8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082DBD09" w14:textId="35E7CA3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BB053A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9B538" w14:textId="052F6C26" w:rsidR="009536F8" w:rsidRPr="00F1053F" w:rsidRDefault="009536F8" w:rsidP="009536F8">
            <w:pPr>
              <w:pStyle w:val="TableBodyText"/>
              <w:spacing w:before="0" w:after="0"/>
            </w:pPr>
            <w:r w:rsidRPr="00FA59F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A59F6">
              <w:instrText xml:space="preserve"> FORMTEXT </w:instrText>
            </w:r>
            <w:r w:rsidRPr="00FA59F6">
              <w:fldChar w:fldCharType="separate"/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A12F7" w14:textId="1840049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65D9A" w14:textId="7D101D1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1CEE9" w14:textId="4C6A4F29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BA50D" w14:textId="2085F4A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7A67D" w14:textId="596A884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AB6D0" w14:textId="0868F6D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58F0A483" w14:textId="77777777" w:rsidTr="0081774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B78E" w14:textId="1E9D00FE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Loose/missing fixings and thread engagement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B05B" w14:textId="3160A40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2D970DE" w14:textId="58F5B5B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BB053A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DE60" w14:textId="0754AC86" w:rsidR="009536F8" w:rsidRPr="00F1053F" w:rsidRDefault="009536F8" w:rsidP="009536F8">
            <w:pPr>
              <w:pStyle w:val="TableBodyText"/>
              <w:spacing w:before="0" w:after="0"/>
            </w:pPr>
            <w:r w:rsidRPr="00FA59F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A59F6">
              <w:instrText xml:space="preserve"> FORMTEXT </w:instrText>
            </w:r>
            <w:r w:rsidRPr="00FA59F6">
              <w:fldChar w:fldCharType="separate"/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7BE" w14:textId="28F8CEB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86B6" w14:textId="72BF5F7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0EB" w14:textId="32402BE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D82E" w14:textId="7EDB170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2A42" w14:textId="3F08D6F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261A" w14:textId="3147893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A63529" w14:paraId="78E88952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41B3F2" w14:textId="156CFCC0" w:rsidR="00A63529" w:rsidRPr="007B6051" w:rsidRDefault="00A63529" w:rsidP="00A63529">
            <w:pPr>
              <w:pStyle w:val="TableBodyTextsmall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Cantilever arms/gantry beams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0FD6A" w14:textId="77777777" w:rsidR="00A63529" w:rsidRPr="00F1053F" w:rsidRDefault="00A63529" w:rsidP="00A63529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6B5AF" w14:textId="77777777" w:rsidR="00A63529" w:rsidRPr="00F1053F" w:rsidRDefault="00A63529" w:rsidP="00A63529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14BCD0" w14:textId="77777777" w:rsidR="00A63529" w:rsidRPr="00F1053F" w:rsidRDefault="00A63529" w:rsidP="00A63529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C40EB" w14:textId="77777777" w:rsidR="00A63529" w:rsidRPr="00F1053F" w:rsidRDefault="00A63529" w:rsidP="00A63529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734A8A" w14:textId="77777777" w:rsidR="00A63529" w:rsidRPr="00F1053F" w:rsidRDefault="00A63529" w:rsidP="00A63529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F81CC" w14:textId="77777777" w:rsidR="00A63529" w:rsidRPr="00F1053F" w:rsidRDefault="00A63529" w:rsidP="00A63529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35E02" w14:textId="77777777" w:rsidR="00A63529" w:rsidRPr="00F1053F" w:rsidRDefault="00A63529" w:rsidP="00A63529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A1F9B" w14:textId="77777777" w:rsidR="00A63529" w:rsidRPr="00F1053F" w:rsidRDefault="00A63529" w:rsidP="00A63529">
            <w:pPr>
              <w:pStyle w:val="TableBodyText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FB75F1" w14:textId="77777777" w:rsidR="00A63529" w:rsidRPr="00F1053F" w:rsidRDefault="00A63529" w:rsidP="00A63529">
            <w:pPr>
              <w:pStyle w:val="TableBodyText"/>
              <w:spacing w:before="0" w:after="0"/>
              <w:jc w:val="center"/>
            </w:pPr>
          </w:p>
        </w:tc>
      </w:tr>
      <w:tr w:rsidR="009536F8" w14:paraId="488F1AAB" w14:textId="77777777" w:rsidTr="0081774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C8D71" w14:textId="55E3A06C" w:rsidR="009536F8" w:rsidRPr="007B6051" w:rsidRDefault="009536F8" w:rsidP="009536F8">
            <w:pPr>
              <w:pStyle w:val="TableBodyTextsmall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lastRenderedPageBreak/>
              <w:t>corrosion, buckling, bending, rupture, rotation or misalignment of sections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ADC6D" w14:textId="772CC3F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04871A2B" w14:textId="052778B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ED02E5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38B8F" w14:textId="559001C5" w:rsidR="009536F8" w:rsidRPr="00F1053F" w:rsidRDefault="009536F8" w:rsidP="009536F8">
            <w:pPr>
              <w:pStyle w:val="TableBodyText"/>
              <w:spacing w:before="0" w:after="0"/>
            </w:pPr>
            <w:r w:rsidRPr="0040044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00444">
              <w:instrText xml:space="preserve"> FORMTEXT </w:instrText>
            </w:r>
            <w:r w:rsidRPr="00400444">
              <w:fldChar w:fldCharType="separate"/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DBFAB" w14:textId="68D900B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EF158" w14:textId="3AF385E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D77EF" w14:textId="08E40AC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F0A28" w14:textId="7DC68E7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55D73" w14:textId="2DCA24E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ED21B" w14:textId="494AD6A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01AE52FB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E4D64" w14:textId="188E23FB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separation/distortion at joints/splices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BB131" w14:textId="1F60D83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6BC9AA06" w14:textId="375B4FB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ED02E5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C9773" w14:textId="10A0C7CC" w:rsidR="009536F8" w:rsidRPr="00F1053F" w:rsidRDefault="009536F8" w:rsidP="009536F8">
            <w:pPr>
              <w:pStyle w:val="TableBodyText"/>
              <w:spacing w:before="0" w:after="0"/>
            </w:pPr>
            <w:r w:rsidRPr="0040044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00444">
              <w:instrText xml:space="preserve"> FORMTEXT </w:instrText>
            </w:r>
            <w:r w:rsidRPr="00400444">
              <w:fldChar w:fldCharType="separate"/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AE693" w14:textId="5A347D6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C8067" w14:textId="39CB9F4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6B195" w14:textId="41D526E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76385" w14:textId="5759089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1963E" w14:textId="1381C17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5DB9D1" w14:textId="3793873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05B27098" w14:textId="77777777" w:rsidTr="00EC11E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73B99" w14:textId="2007185F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sagging of members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64795" w14:textId="02A3F42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70C4E14A" w14:textId="3DF2B7B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ED02E5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3BCA2" w14:textId="031D9FCD" w:rsidR="009536F8" w:rsidRPr="00F1053F" w:rsidRDefault="009536F8" w:rsidP="009536F8">
            <w:pPr>
              <w:pStyle w:val="TableBodyText"/>
              <w:spacing w:before="0" w:after="0"/>
            </w:pPr>
            <w:r w:rsidRPr="0040044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00444">
              <w:instrText xml:space="preserve"> FORMTEXT </w:instrText>
            </w:r>
            <w:r w:rsidRPr="00400444">
              <w:fldChar w:fldCharType="separate"/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86A4B" w14:textId="7D50A40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2981D" w14:textId="62E6A5D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25458" w14:textId="6085F5E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A9C92" w14:textId="1AE9647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55665" w14:textId="21F3990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033DE" w14:textId="4608070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6E4CC4C2" w14:textId="77777777" w:rsidTr="00EC11E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7694" w14:textId="4B3EB33A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protective coating loss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E275" w14:textId="398244C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4EC826A" w14:textId="57908A7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ED02E5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E32A" w14:textId="228821EA" w:rsidR="009536F8" w:rsidRPr="00F1053F" w:rsidRDefault="009536F8" w:rsidP="009536F8">
            <w:pPr>
              <w:pStyle w:val="TableBodyText"/>
              <w:spacing w:before="0" w:after="0"/>
            </w:pPr>
            <w:r w:rsidRPr="0040044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00444">
              <w:instrText xml:space="preserve"> FORMTEXT </w:instrText>
            </w:r>
            <w:r w:rsidRPr="00400444">
              <w:fldChar w:fldCharType="separate"/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A71C" w14:textId="635EA01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C9BF" w14:textId="163D91D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5F82" w14:textId="7E54BC59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DC5" w14:textId="2B2F799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E33E" w14:textId="234E154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F9A" w14:textId="4D94D5A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314A09C8" w14:textId="77777777" w:rsidTr="00EC11E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B14E" w14:textId="3F6E932F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loose/missing fixings and thread engagement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84F" w14:textId="73BD565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8F9604E" w14:textId="0205FC79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ED02E5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D40" w14:textId="5B89C874" w:rsidR="009536F8" w:rsidRPr="00F1053F" w:rsidRDefault="009536F8" w:rsidP="009536F8">
            <w:pPr>
              <w:pStyle w:val="TableBodyText"/>
              <w:spacing w:before="0" w:after="0"/>
            </w:pPr>
            <w:r w:rsidRPr="0040044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00444">
              <w:instrText xml:space="preserve"> FORMTEXT </w:instrText>
            </w:r>
            <w:r w:rsidRPr="00400444">
              <w:fldChar w:fldCharType="separate"/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fldChar w:fldCharType="end"/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83F0" w14:textId="7F95FB2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796A" w14:textId="17BB3EF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8836" w14:textId="5E4624E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C00" w14:textId="6488833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6AC8" w14:textId="5F629A8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3B06" w14:textId="40C279B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A63529" w14:paraId="767A2934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98104F" w14:textId="044BB976" w:rsidR="00A63529" w:rsidRPr="007B6051" w:rsidRDefault="00A63529" w:rsidP="00A63529">
            <w:pPr>
              <w:pStyle w:val="TableBodyTextsmall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Signage and Ancillaries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B65F20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BF97D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4EDFFD" w14:textId="77777777" w:rsidR="00A63529" w:rsidRPr="00F1053F" w:rsidRDefault="00A63529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F3D3DC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38EF1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F7C4F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30A47C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31552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F5B053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</w:tr>
      <w:tr w:rsidR="009536F8" w14:paraId="6906F6A5" w14:textId="77777777" w:rsidTr="00817744">
        <w:trPr>
          <w:trHeight w:val="397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810" w14:textId="37102920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Completeness, damage, cleanliness, orientation and visibility to road users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FDB" w14:textId="0B421BA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B991" w14:textId="1048BE8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9536F8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D4AE" w14:textId="34A2B3D0" w:rsidR="009536F8" w:rsidRPr="00F1053F" w:rsidRDefault="009536F8" w:rsidP="009536F8">
            <w:pPr>
              <w:pStyle w:val="TableBodyText"/>
              <w:spacing w:before="0" w:after="0"/>
            </w:pPr>
            <w:r w:rsidRPr="0040044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00444">
              <w:instrText xml:space="preserve"> FORMTEXT </w:instrText>
            </w:r>
            <w:r w:rsidRPr="00400444">
              <w:fldChar w:fldCharType="separate"/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EB5C" w14:textId="01039D9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DB3A" w14:textId="368E889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F964" w14:textId="70F5722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4971" w14:textId="33E2610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545" w14:textId="2A39EE0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CD39" w14:textId="58515949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A63529" w14:paraId="506917F5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8B42D" w14:textId="77777777" w:rsidR="00A63529" w:rsidRPr="007B6051" w:rsidRDefault="00A63529" w:rsidP="004E4DBF">
            <w:pPr>
              <w:pStyle w:val="TableBodyTextsmall"/>
              <w:keepNext w:val="0"/>
              <w:keepLines w:val="0"/>
              <w:spacing w:after="0"/>
              <w:ind w:left="385" w:hanging="385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b/>
                <w:sz w:val="17"/>
                <w:szCs w:val="17"/>
                <w:u w:val="single"/>
              </w:rPr>
              <w:t>Miscellaneous</w:t>
            </w:r>
          </w:p>
          <w:p w14:paraId="45E291E6" w14:textId="717D8345" w:rsidR="00A63529" w:rsidRPr="007B6051" w:rsidRDefault="00A63529" w:rsidP="00A63529">
            <w:pPr>
              <w:pStyle w:val="TableBodyTextsmall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Roadway Beneath Structure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3ECF0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A5787F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0C7AA6" w14:textId="77777777" w:rsidR="00A63529" w:rsidRPr="00F1053F" w:rsidRDefault="00A63529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A1C53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D9D2E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3BF76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4CBDD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DA764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B7374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</w:tr>
      <w:tr w:rsidR="009536F8" w14:paraId="1F3ABB85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71DB3" w14:textId="58896556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delineation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B1918" w14:textId="3E6B5B4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3B1E88FB" w14:textId="12051AA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A23F0F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9E82B" w14:textId="77777777" w:rsidR="009536F8" w:rsidRPr="00F1053F" w:rsidRDefault="009536F8" w:rsidP="009536F8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C6B12" w14:textId="72C184A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48D40" w14:textId="0B71699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B7F74" w14:textId="3C98235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56F9D" w14:textId="582F2D3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7B825" w14:textId="6A55161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042AC" w14:textId="12BD262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3EE7178A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8E111" w14:textId="2C4F062B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barriers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F299D" w14:textId="102C56D0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659C16BE" w14:textId="04DE02C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A23F0F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16565" w14:textId="77777777" w:rsidR="009536F8" w:rsidRPr="00F1053F" w:rsidRDefault="009536F8" w:rsidP="009536F8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B9C86" w14:textId="3E1A0A7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0896F" w14:textId="570B1C5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54F79" w14:textId="4546D7E2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6C13B" w14:textId="35B14EE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FB9F7" w14:textId="47065E6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E2826" w14:textId="12C2A98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536F8" w14:paraId="25C08DDA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9657" w14:textId="6EAC611B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road drainage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69E" w14:textId="190370A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F797B2A" w14:textId="7E165D69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A23F0F">
              <w:rPr>
                <w:b/>
                <w:sz w:val="17"/>
                <w:szCs w:val="17"/>
              </w:rPr>
              <w:t>n/a</w:t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C3D7" w14:textId="77777777" w:rsidR="009536F8" w:rsidRPr="00F1053F" w:rsidRDefault="009536F8" w:rsidP="009536F8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DC49" w14:textId="19786D4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9370" w14:textId="17A52CC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355C" w14:textId="031DAB3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E60F" w14:textId="559CBEDA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ACE8" w14:textId="59FF241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9DB" w14:textId="73F29895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A63529" w14:paraId="1047745D" w14:textId="77777777" w:rsidTr="00817744"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9CCE64" w14:textId="66163F91" w:rsidR="00A63529" w:rsidRPr="007B6051" w:rsidRDefault="004E4DBF" w:rsidP="004E4DBF">
            <w:pPr>
              <w:pStyle w:val="TableBodyTextsmall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Services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6BC5A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94A35C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4BD204" w14:textId="77777777" w:rsidR="00A63529" w:rsidRPr="00F1053F" w:rsidRDefault="00A63529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C4DC3E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1E282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B609B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D5E9CE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77952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637CC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</w:tr>
      <w:tr w:rsidR="009536F8" w14:paraId="0F151D41" w14:textId="77777777" w:rsidTr="00817744"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03EF2" w14:textId="706199E0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  <w:r w:rsidRPr="007B6051">
              <w:rPr>
                <w:sz w:val="17"/>
                <w:szCs w:val="17"/>
              </w:rPr>
              <w:t>ocation and condition of any services attached to or in close proximity to the structure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B6FD5" w14:textId="2187267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DEE69" w14:textId="1480C46B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001AD" w14:textId="77777777" w:rsidR="009536F8" w:rsidRPr="00F1053F" w:rsidRDefault="009536F8" w:rsidP="009536F8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D27FF" w14:textId="75B0AA5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4312D" w14:textId="151DFAF6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F4AC7" w14:textId="77D0685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471B2" w14:textId="21A15ABD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AA11B" w14:textId="422DE3B3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3461B" w14:textId="7A1A06B1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5C4970" w14:paraId="626849BB" w14:textId="77777777" w:rsidTr="00817744"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B6087" w14:textId="41431F9E" w:rsidR="005C4970" w:rsidRPr="007B6051" w:rsidRDefault="005C4970" w:rsidP="005C4970">
            <w:pPr>
              <w:pStyle w:val="TableBodyTextsmall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Appearance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30CA3" w14:textId="77777777" w:rsidR="005C4970" w:rsidRPr="00F1053F" w:rsidRDefault="005C4970" w:rsidP="005C4970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88AC7" w14:textId="77777777" w:rsidR="005C4970" w:rsidRPr="00F1053F" w:rsidRDefault="005C4970" w:rsidP="005C4970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0CBA8" w14:textId="77777777" w:rsidR="005C4970" w:rsidRPr="00F1053F" w:rsidRDefault="005C4970" w:rsidP="005C4970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1E44A" w14:textId="77777777" w:rsidR="005C4970" w:rsidRPr="00F1053F" w:rsidRDefault="005C4970" w:rsidP="005C4970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FD92D" w14:textId="77777777" w:rsidR="005C4970" w:rsidRPr="00F1053F" w:rsidRDefault="005C4970" w:rsidP="005C4970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B7B92" w14:textId="77777777" w:rsidR="005C4970" w:rsidRPr="00F1053F" w:rsidRDefault="005C4970" w:rsidP="005C4970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08347" w14:textId="77777777" w:rsidR="005C4970" w:rsidRPr="00F1053F" w:rsidRDefault="005C4970" w:rsidP="005C4970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92291" w14:textId="77777777" w:rsidR="005C4970" w:rsidRPr="00F1053F" w:rsidRDefault="005C4970" w:rsidP="005C4970">
            <w:pPr>
              <w:pStyle w:val="TableBodyText"/>
              <w:spacing w:before="0" w:after="0"/>
              <w:jc w:val="center"/>
            </w:pP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00479" w14:textId="77777777" w:rsidR="005C4970" w:rsidRPr="00F1053F" w:rsidRDefault="005C4970" w:rsidP="005C4970">
            <w:pPr>
              <w:pStyle w:val="TableBodyText"/>
              <w:spacing w:before="0" w:after="0"/>
              <w:jc w:val="center"/>
            </w:pPr>
          </w:p>
        </w:tc>
      </w:tr>
      <w:tr w:rsidR="009536F8" w14:paraId="29572E83" w14:textId="77777777" w:rsidTr="00817744">
        <w:trPr>
          <w:trHeight w:val="283"/>
        </w:trPr>
        <w:tc>
          <w:tcPr>
            <w:tcW w:w="1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9603" w14:textId="7B4F08AB" w:rsidR="009536F8" w:rsidRPr="007B6051" w:rsidRDefault="009536F8" w:rsidP="009536F8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graffiti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D3B2" w14:textId="4079B7C9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2F01" w14:textId="16D41B4E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CF4" w14:textId="77777777" w:rsidR="009536F8" w:rsidRPr="00F1053F" w:rsidRDefault="009536F8" w:rsidP="009536F8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C9FA" w14:textId="51D2A7EC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2B2E" w14:textId="4604E24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2F66" w14:textId="01B1A55F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0B90" w14:textId="04751A27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CEF" w14:textId="0776B5F8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3A73" w14:textId="72447E04" w:rsidR="009536F8" w:rsidRPr="00F1053F" w:rsidRDefault="009536F8" w:rsidP="009536F8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C11E4">
              <w:rPr>
                <w:b/>
              </w:rPr>
            </w:r>
            <w:r w:rsidR="00EC11E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3DBC5714" w14:textId="77777777" w:rsidR="00F97EB8" w:rsidRDefault="00F97EB8" w:rsidP="008249B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8249B1" w:rsidRPr="008249B1" w14:paraId="0F6D4B8B" w14:textId="77777777" w:rsidTr="007B6051">
        <w:tc>
          <w:tcPr>
            <w:tcW w:w="2689" w:type="dxa"/>
            <w:shd w:val="clear" w:color="auto" w:fill="D9D9D9" w:themeFill="background1" w:themeFillShade="D9"/>
          </w:tcPr>
          <w:p w14:paraId="7D657693" w14:textId="77777777" w:rsidR="008249B1" w:rsidRPr="007B6051" w:rsidRDefault="008249B1" w:rsidP="008249B1">
            <w:pPr>
              <w:pStyle w:val="TableBodyTextsmall"/>
              <w:rPr>
                <w:b/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Material *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14:paraId="3882DD37" w14:textId="77777777" w:rsidR="008249B1" w:rsidRPr="007B6051" w:rsidRDefault="008249B1" w:rsidP="008249B1">
            <w:pPr>
              <w:pStyle w:val="TableBodyTextsmall"/>
              <w:rPr>
                <w:b/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Defects Description</w:t>
            </w:r>
          </w:p>
        </w:tc>
      </w:tr>
      <w:tr w:rsidR="008249B1" w:rsidRPr="008249B1" w14:paraId="13613632" w14:textId="77777777" w:rsidTr="007B6051">
        <w:trPr>
          <w:trHeight w:val="283"/>
        </w:trPr>
        <w:tc>
          <w:tcPr>
            <w:tcW w:w="2689" w:type="dxa"/>
          </w:tcPr>
          <w:p w14:paraId="6EF7CEB0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Concrete</w:t>
            </w:r>
          </w:p>
        </w:tc>
        <w:tc>
          <w:tcPr>
            <w:tcW w:w="7512" w:type="dxa"/>
          </w:tcPr>
          <w:p w14:paraId="33C122CF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Cracking,</w:t>
            </w:r>
            <w:r w:rsidRPr="007B6051">
              <w:rPr>
                <w:spacing w:val="-9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spalling,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corrosion</w:t>
            </w:r>
            <w:r w:rsidRPr="007B6051">
              <w:rPr>
                <w:spacing w:val="-9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of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pacing w:val="-1"/>
                <w:sz w:val="17"/>
                <w:szCs w:val="17"/>
              </w:rPr>
              <w:t>reinforcement,</w:t>
            </w:r>
            <w:r w:rsidRPr="007B6051">
              <w:rPr>
                <w:spacing w:val="-9"/>
                <w:sz w:val="17"/>
                <w:szCs w:val="17"/>
              </w:rPr>
              <w:t xml:space="preserve"> </w:t>
            </w:r>
            <w:r w:rsidRPr="007B6051">
              <w:rPr>
                <w:spacing w:val="-1"/>
                <w:sz w:val="17"/>
                <w:szCs w:val="17"/>
              </w:rPr>
              <w:t>drummy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areas</w:t>
            </w:r>
          </w:p>
        </w:tc>
      </w:tr>
      <w:tr w:rsidR="008249B1" w:rsidRPr="008249B1" w14:paraId="298D4118" w14:textId="77777777" w:rsidTr="007B6051">
        <w:trPr>
          <w:trHeight w:hRule="exact" w:val="283"/>
        </w:trPr>
        <w:tc>
          <w:tcPr>
            <w:tcW w:w="2689" w:type="dxa"/>
          </w:tcPr>
          <w:p w14:paraId="1368CB39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pacing w:val="-1"/>
                <w:sz w:val="17"/>
                <w:szCs w:val="17"/>
              </w:rPr>
              <w:t>Steel</w:t>
            </w:r>
          </w:p>
        </w:tc>
        <w:tc>
          <w:tcPr>
            <w:tcW w:w="7512" w:type="dxa"/>
          </w:tcPr>
          <w:p w14:paraId="3648FFE2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Bending,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buckling,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cracking,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distortion,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pacing w:val="-1"/>
                <w:sz w:val="17"/>
                <w:szCs w:val="17"/>
              </w:rPr>
              <w:t>loose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bolts,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rivets,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corrosion,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coating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pacing w:val="-1"/>
                <w:sz w:val="17"/>
                <w:szCs w:val="17"/>
              </w:rPr>
              <w:t>damage</w:t>
            </w:r>
          </w:p>
        </w:tc>
      </w:tr>
      <w:tr w:rsidR="008249B1" w:rsidRPr="008249B1" w14:paraId="63C7345A" w14:textId="77777777" w:rsidTr="007B6051">
        <w:trPr>
          <w:trHeight w:val="283"/>
        </w:trPr>
        <w:tc>
          <w:tcPr>
            <w:tcW w:w="2689" w:type="dxa"/>
          </w:tcPr>
          <w:p w14:paraId="2B06EDD7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pacing w:val="-1"/>
                <w:sz w:val="17"/>
                <w:szCs w:val="17"/>
              </w:rPr>
              <w:t>Timber</w:t>
            </w:r>
          </w:p>
        </w:tc>
        <w:tc>
          <w:tcPr>
            <w:tcW w:w="7512" w:type="dxa"/>
          </w:tcPr>
          <w:p w14:paraId="43DF2CD1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Splitting,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crushing,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decay,</w:t>
            </w:r>
            <w:r w:rsidRPr="007B6051">
              <w:rPr>
                <w:spacing w:val="-6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infestation,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loose</w:t>
            </w:r>
            <w:r w:rsidRPr="007B6051">
              <w:rPr>
                <w:spacing w:val="-6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bolts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or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pins</w:t>
            </w:r>
          </w:p>
        </w:tc>
      </w:tr>
      <w:tr w:rsidR="008249B1" w:rsidRPr="008249B1" w14:paraId="00C2C492" w14:textId="77777777" w:rsidTr="007B6051">
        <w:trPr>
          <w:trHeight w:val="283"/>
        </w:trPr>
        <w:tc>
          <w:tcPr>
            <w:tcW w:w="2689" w:type="dxa"/>
          </w:tcPr>
          <w:p w14:paraId="6C304625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Masonry</w:t>
            </w:r>
          </w:p>
        </w:tc>
        <w:tc>
          <w:tcPr>
            <w:tcW w:w="7512" w:type="dxa"/>
          </w:tcPr>
          <w:p w14:paraId="12FFF766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Cracking,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opening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joints,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pacing w:val="-1"/>
                <w:sz w:val="17"/>
                <w:szCs w:val="17"/>
              </w:rPr>
              <w:t>mortar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loss,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bulging</w:t>
            </w:r>
          </w:p>
        </w:tc>
      </w:tr>
      <w:tr w:rsidR="008249B1" w:rsidRPr="008249B1" w14:paraId="5C53A000" w14:textId="77777777" w:rsidTr="007B6051">
        <w:trPr>
          <w:trHeight w:val="283"/>
        </w:trPr>
        <w:tc>
          <w:tcPr>
            <w:tcW w:w="2689" w:type="dxa"/>
          </w:tcPr>
          <w:p w14:paraId="4AFBD793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pacing w:val="-1"/>
                <w:sz w:val="17"/>
                <w:szCs w:val="17"/>
              </w:rPr>
              <w:t>Bituminous</w:t>
            </w:r>
            <w:r w:rsidRPr="007B6051">
              <w:rPr>
                <w:spacing w:val="-19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Surfacing</w:t>
            </w:r>
          </w:p>
        </w:tc>
        <w:tc>
          <w:tcPr>
            <w:tcW w:w="7512" w:type="dxa"/>
          </w:tcPr>
          <w:p w14:paraId="3A8A07A2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Cracking,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crazing,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breaking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up,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lifting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off,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rutting,</w:t>
            </w:r>
            <w:r w:rsidRPr="007B6051">
              <w:rPr>
                <w:spacing w:val="-6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pushing</w:t>
            </w:r>
          </w:p>
        </w:tc>
      </w:tr>
      <w:tr w:rsidR="008249B1" w:rsidRPr="008249B1" w14:paraId="4E53FE6D" w14:textId="77777777" w:rsidTr="007B6051">
        <w:trPr>
          <w:trHeight w:val="283"/>
        </w:trPr>
        <w:tc>
          <w:tcPr>
            <w:tcW w:w="2689" w:type="dxa"/>
            <w:tcBorders>
              <w:bottom w:val="single" w:sz="4" w:space="0" w:color="auto"/>
            </w:tcBorders>
          </w:tcPr>
          <w:p w14:paraId="0F2E0B27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Protective</w:t>
            </w:r>
            <w:r w:rsidRPr="007B6051">
              <w:rPr>
                <w:spacing w:val="-1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Coatings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746E80E6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Cracked,</w:t>
            </w:r>
            <w:r w:rsidRPr="007B6051">
              <w:rPr>
                <w:spacing w:val="-12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peeling,</w:t>
            </w:r>
            <w:r w:rsidRPr="007B6051">
              <w:rPr>
                <w:spacing w:val="-12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weathered</w:t>
            </w:r>
          </w:p>
        </w:tc>
      </w:tr>
      <w:tr w:rsidR="0014181F" w:rsidRPr="008249B1" w14:paraId="2554A7F1" w14:textId="77777777" w:rsidTr="007B6051">
        <w:trPr>
          <w:trHeight w:val="283"/>
        </w:trPr>
        <w:tc>
          <w:tcPr>
            <w:tcW w:w="2689" w:type="dxa"/>
          </w:tcPr>
          <w:p w14:paraId="32BB81EC" w14:textId="77777777" w:rsidR="0014181F" w:rsidRPr="007B6051" w:rsidRDefault="0014181F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** Steel Culverts</w:t>
            </w:r>
          </w:p>
        </w:tc>
        <w:tc>
          <w:tcPr>
            <w:tcW w:w="7512" w:type="dxa"/>
          </w:tcPr>
          <w:p w14:paraId="5E740E47" w14:textId="77777777" w:rsidR="0014181F" w:rsidRPr="007B6051" w:rsidRDefault="0014181F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Probe or sound culvert walls at normal water level, check for pitting or loss of culvert material</w:t>
            </w:r>
          </w:p>
        </w:tc>
      </w:tr>
    </w:tbl>
    <w:p w14:paraId="3BBB7C7A" w14:textId="77777777" w:rsidR="008249B1" w:rsidRDefault="008249B1" w:rsidP="008249B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4181F" w:rsidRPr="0014181F" w14:paraId="1B4B00F5" w14:textId="77777777" w:rsidTr="00152607">
        <w:trPr>
          <w:trHeight w:hRule="exact" w:val="1644"/>
        </w:trPr>
        <w:tc>
          <w:tcPr>
            <w:tcW w:w="10201" w:type="dxa"/>
            <w:vAlign w:val="top"/>
          </w:tcPr>
          <w:p w14:paraId="22A32971" w14:textId="77777777" w:rsidR="0014181F" w:rsidRPr="007B6051" w:rsidRDefault="0014181F" w:rsidP="0014181F">
            <w:pPr>
              <w:pStyle w:val="TableBodyText"/>
              <w:rPr>
                <w:b/>
              </w:rPr>
            </w:pPr>
            <w:r w:rsidRPr="007B6051">
              <w:rPr>
                <w:b/>
              </w:rPr>
              <w:t>General Comments</w:t>
            </w:r>
          </w:p>
          <w:p w14:paraId="687994B6" w14:textId="7667C172" w:rsidR="0014181F" w:rsidRPr="0014181F" w:rsidRDefault="00AC1AC9" w:rsidP="0014181F">
            <w:pPr>
              <w:pStyle w:val="TableBodyText"/>
              <w:spacing w:before="120" w:after="120"/>
            </w:pPr>
            <w:r>
              <w:t xml:space="preserve">Rebhab. </w:t>
            </w:r>
            <w:proofErr w:type="gramStart"/>
            <w:r>
              <w:t>works</w:t>
            </w:r>
            <w:proofErr w:type="gramEnd"/>
            <w:r>
              <w:t xml:space="preserve"> completed in 2014.</w:t>
            </w:r>
          </w:p>
        </w:tc>
      </w:tr>
    </w:tbl>
    <w:p w14:paraId="27706DA1" w14:textId="77777777" w:rsidR="0014181F" w:rsidRDefault="0014181F" w:rsidP="008249B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B6051" w14:paraId="06F75C7A" w14:textId="77777777" w:rsidTr="00152607">
        <w:trPr>
          <w:trHeight w:val="1644"/>
        </w:trPr>
        <w:tc>
          <w:tcPr>
            <w:tcW w:w="10194" w:type="dxa"/>
            <w:vAlign w:val="top"/>
          </w:tcPr>
          <w:p w14:paraId="5F94E12D" w14:textId="2EBE594E" w:rsidR="007B6051" w:rsidRPr="007B6051" w:rsidRDefault="007B6051" w:rsidP="007B6051">
            <w:pPr>
              <w:pStyle w:val="TableBodyText"/>
              <w:rPr>
                <w:b/>
              </w:rPr>
            </w:pPr>
            <w:r w:rsidRPr="007B6051">
              <w:rPr>
                <w:b/>
              </w:rPr>
              <w:lastRenderedPageBreak/>
              <w:t>Vermin Screen Comments</w:t>
            </w:r>
          </w:p>
          <w:p w14:paraId="11C3288D" w14:textId="6D8F5B54" w:rsidR="007B6051" w:rsidRDefault="007B6051" w:rsidP="007B6051">
            <w:pPr>
              <w:spacing w:after="0" w:line="240" w:lineRule="auto"/>
              <w:rPr>
                <w:sz w:val="12"/>
                <w:szCs w:val="12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D27188" w14:textId="77777777" w:rsidR="007B6051" w:rsidRDefault="007B6051" w:rsidP="008249B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B6051" w14:paraId="123DD180" w14:textId="77777777" w:rsidTr="00152607">
        <w:trPr>
          <w:trHeight w:val="1644"/>
        </w:trPr>
        <w:tc>
          <w:tcPr>
            <w:tcW w:w="10194" w:type="dxa"/>
            <w:vAlign w:val="top"/>
          </w:tcPr>
          <w:p w14:paraId="2FAF9982" w14:textId="0B2E8E7C" w:rsidR="007B6051" w:rsidRPr="007B6051" w:rsidRDefault="007B6051" w:rsidP="00152607">
            <w:pPr>
              <w:pStyle w:val="TableBodyText"/>
              <w:keepNext w:val="0"/>
              <w:keepLines w:val="0"/>
              <w:rPr>
                <w:b/>
              </w:rPr>
            </w:pPr>
            <w:r w:rsidRPr="007B6051">
              <w:rPr>
                <w:b/>
              </w:rPr>
              <w:t>Security Measures Comments</w:t>
            </w:r>
          </w:p>
          <w:p w14:paraId="6529DE30" w14:textId="7EA0CA98" w:rsidR="007B6051" w:rsidRDefault="007B6051" w:rsidP="00EC11E4">
            <w:pPr>
              <w:keepNext w:val="0"/>
              <w:keepLines w:val="0"/>
              <w:spacing w:after="0" w:line="240" w:lineRule="auto"/>
              <w:rPr>
                <w:sz w:val="12"/>
                <w:szCs w:val="12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5" w:name="_GoBack"/>
            <w:bookmarkEnd w:id="5"/>
          </w:p>
        </w:tc>
      </w:tr>
    </w:tbl>
    <w:p w14:paraId="5AA37116" w14:textId="77777777" w:rsidR="007B6051" w:rsidRPr="005F3558" w:rsidRDefault="007B6051" w:rsidP="008249B1">
      <w:pPr>
        <w:spacing w:after="0" w:line="240" w:lineRule="auto"/>
        <w:rPr>
          <w:sz w:val="12"/>
          <w:szCs w:val="12"/>
        </w:rPr>
      </w:pPr>
    </w:p>
    <w:sectPr w:rsidR="007B6051" w:rsidRPr="005F3558" w:rsidSect="00EC11E4">
      <w:headerReference w:type="default" r:id="rId12"/>
      <w:footerReference w:type="default" r:id="rId13"/>
      <w:pgSz w:w="11906" w:h="16838" w:code="9"/>
      <w:pgMar w:top="1418" w:right="851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5CB2B" w14:textId="77777777" w:rsidR="00EC11E4" w:rsidRDefault="00EC11E4">
      <w:r>
        <w:separator/>
      </w:r>
    </w:p>
    <w:p w14:paraId="009FFCD4" w14:textId="77777777" w:rsidR="00EC11E4" w:rsidRDefault="00EC11E4"/>
  </w:endnote>
  <w:endnote w:type="continuationSeparator" w:id="0">
    <w:p w14:paraId="3130996D" w14:textId="77777777" w:rsidR="00EC11E4" w:rsidRDefault="00EC11E4">
      <w:r>
        <w:continuationSeparator/>
      </w:r>
    </w:p>
    <w:p w14:paraId="307AA681" w14:textId="77777777" w:rsidR="00EC11E4" w:rsidRDefault="00EC11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7BF47" w14:textId="308EA220" w:rsidR="00EC11E4" w:rsidRDefault="00EC11E4" w:rsidP="00A01793">
    <w:pPr>
      <w:pStyle w:val="Footer"/>
      <w:tabs>
        <w:tab w:val="clear" w:pos="9540"/>
        <w:tab w:val="right" w:pos="10149"/>
      </w:tabs>
      <w:ind w:right="13"/>
    </w:pPr>
    <w:r>
      <w:t xml:space="preserve">Structures Inspection Manual, </w:t>
    </w:r>
    <w:r w:rsidRPr="00391457">
      <w:t>Trans</w:t>
    </w:r>
    <w:r>
      <w:t>port and Main Roads, September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5260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C4922" w14:textId="77777777" w:rsidR="00EC11E4" w:rsidRDefault="00EC11E4">
      <w:r>
        <w:separator/>
      </w:r>
    </w:p>
    <w:p w14:paraId="442E9696" w14:textId="77777777" w:rsidR="00EC11E4" w:rsidRDefault="00EC11E4"/>
  </w:footnote>
  <w:footnote w:type="continuationSeparator" w:id="0">
    <w:p w14:paraId="0C1D9F8A" w14:textId="77777777" w:rsidR="00EC11E4" w:rsidRDefault="00EC11E4">
      <w:r>
        <w:continuationSeparator/>
      </w:r>
    </w:p>
    <w:p w14:paraId="677E1C84" w14:textId="77777777" w:rsidR="00EC11E4" w:rsidRDefault="00EC11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D397E" w14:textId="0BAEC35C" w:rsidR="00EC11E4" w:rsidRPr="007E6BE4" w:rsidRDefault="00EC11E4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3A72319" wp14:editId="0B88AFAD">
          <wp:simplePos x="0" y="0"/>
          <wp:positionH relativeFrom="margin">
            <wp:posOffset>4241800</wp:posOffset>
          </wp:positionH>
          <wp:positionV relativeFrom="paragraph">
            <wp:posOffset>-60960</wp:posOffset>
          </wp:positionV>
          <wp:extent cx="2257425" cy="3905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Routine Maintenance Inspection Report</w:t>
    </w:r>
  </w:p>
  <w:p w14:paraId="74C368D1" w14:textId="0BB55E4B" w:rsidR="00EC11E4" w:rsidRPr="00BD2CD3" w:rsidRDefault="00EC11E4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A1/1</w:t>
    </w:r>
    <w:r>
      <w:rPr>
        <w:sz w:val="32"/>
        <w:szCs w:val="32"/>
      </w:rPr>
      <w:br/>
    </w:r>
  </w:p>
  <w:p w14:paraId="07991629" w14:textId="77777777" w:rsidR="00EC11E4" w:rsidRDefault="00EC11E4" w:rsidP="00C5054B">
    <w:pPr>
      <w:pStyle w:val="HeaderChapterpart"/>
      <w:pBdr>
        <w:bottom w:val="none" w:sz="0" w:space="0" w:color="auto"/>
      </w:pBdr>
    </w:pPr>
  </w:p>
  <w:p w14:paraId="16F3DCAB" w14:textId="77777777" w:rsidR="00EC11E4" w:rsidRPr="004D7425" w:rsidRDefault="00EC11E4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FA3"/>
    <w:multiLevelType w:val="hybridMultilevel"/>
    <w:tmpl w:val="E30608A2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7B60902"/>
    <w:multiLevelType w:val="multilevel"/>
    <w:tmpl w:val="B2B20138"/>
    <w:numStyleLink w:val="TableListAllLetter3level"/>
  </w:abstractNum>
  <w:abstractNum w:abstractNumId="3" w15:restartNumberingAfterBreak="0">
    <w:nsid w:val="08B71670"/>
    <w:multiLevelType w:val="multilevel"/>
    <w:tmpl w:val="236A166A"/>
    <w:numStyleLink w:val="TableListAllNum3Level"/>
  </w:abstractNum>
  <w:abstractNum w:abstractNumId="4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4821E8"/>
    <w:multiLevelType w:val="multilevel"/>
    <w:tmpl w:val="620CC31C"/>
    <w:numStyleLink w:val="ListAllBullets3Level"/>
  </w:abstractNum>
  <w:abstractNum w:abstractNumId="6" w15:restartNumberingAfterBreak="0">
    <w:nsid w:val="107C1DC1"/>
    <w:multiLevelType w:val="hybridMultilevel"/>
    <w:tmpl w:val="788C32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15067C"/>
    <w:multiLevelType w:val="multilevel"/>
    <w:tmpl w:val="5DAC17FA"/>
    <w:numStyleLink w:val="TableListSmallNumber"/>
  </w:abstractNum>
  <w:abstractNum w:abstractNumId="8" w15:restartNumberingAfterBreak="0">
    <w:nsid w:val="117E395C"/>
    <w:multiLevelType w:val="multilevel"/>
    <w:tmpl w:val="5DAC17FA"/>
    <w:numStyleLink w:val="TableListSmallNumber"/>
  </w:abstractNum>
  <w:abstractNum w:abstractNumId="9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BC17813"/>
    <w:multiLevelType w:val="multilevel"/>
    <w:tmpl w:val="DC821EBC"/>
    <w:numStyleLink w:val="TableListAllBullets3Level"/>
  </w:abstractNum>
  <w:abstractNum w:abstractNumId="13" w15:restartNumberingAfterBreak="0">
    <w:nsid w:val="1CB508B7"/>
    <w:multiLevelType w:val="multilevel"/>
    <w:tmpl w:val="5DAC17FA"/>
    <w:numStyleLink w:val="TableListSmallNumber"/>
  </w:abstractNum>
  <w:abstractNum w:abstractNumId="1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ED80E3D"/>
    <w:multiLevelType w:val="hybridMultilevel"/>
    <w:tmpl w:val="FC6A0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0D1F51"/>
    <w:multiLevelType w:val="hybridMultilevel"/>
    <w:tmpl w:val="382C7F2A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35717D11"/>
    <w:multiLevelType w:val="multilevel"/>
    <w:tmpl w:val="DC821EBC"/>
    <w:numStyleLink w:val="TableListAllBullets3Level"/>
  </w:abstractNum>
  <w:abstractNum w:abstractNumId="21" w15:restartNumberingAfterBreak="0">
    <w:nsid w:val="35C62618"/>
    <w:multiLevelType w:val="hybridMultilevel"/>
    <w:tmpl w:val="3C98105A"/>
    <w:lvl w:ilvl="0" w:tplc="D36446C8">
      <w:start w:val="1"/>
      <w:numFmt w:val="decimal"/>
      <w:lvlText w:val="%1."/>
      <w:lvlJc w:val="left"/>
      <w:pPr>
        <w:ind w:left="388" w:hanging="360"/>
      </w:pPr>
      <w:rPr>
        <w:b/>
      </w:r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92455A8"/>
    <w:multiLevelType w:val="hybridMultilevel"/>
    <w:tmpl w:val="A5704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5" w15:restartNumberingAfterBreak="0">
    <w:nsid w:val="3D4716F6"/>
    <w:multiLevelType w:val="multilevel"/>
    <w:tmpl w:val="B2B20138"/>
    <w:numStyleLink w:val="TableListAllLetter3level"/>
  </w:abstractNum>
  <w:abstractNum w:abstractNumId="26" w15:restartNumberingAfterBreak="0">
    <w:nsid w:val="3D6F0D8D"/>
    <w:multiLevelType w:val="multilevel"/>
    <w:tmpl w:val="B2B20138"/>
    <w:numStyleLink w:val="Table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C2C541C"/>
    <w:multiLevelType w:val="hybridMultilevel"/>
    <w:tmpl w:val="470029A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6B126514"/>
    <w:multiLevelType w:val="hybridMultilevel"/>
    <w:tmpl w:val="D9C01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0" w15:restartNumberingAfterBreak="0">
    <w:nsid w:val="71D37352"/>
    <w:multiLevelType w:val="multilevel"/>
    <w:tmpl w:val="B2B20138"/>
    <w:numStyleLink w:val="TableListAllLetter3level"/>
  </w:abstractNum>
  <w:abstractNum w:abstractNumId="41" w15:restartNumberingAfterBreak="0">
    <w:nsid w:val="733219AB"/>
    <w:multiLevelType w:val="multilevel"/>
    <w:tmpl w:val="168C5AE8"/>
    <w:numStyleLink w:val="ListAllLetter3Level"/>
  </w:abstractNum>
  <w:abstractNum w:abstractNumId="42" w15:restartNumberingAfterBreak="0">
    <w:nsid w:val="75F87C64"/>
    <w:multiLevelType w:val="multilevel"/>
    <w:tmpl w:val="5DAC17FA"/>
    <w:numStyleLink w:val="TableListSmallNumber"/>
  </w:abstractNum>
  <w:abstractNum w:abstractNumId="43" w15:restartNumberingAfterBreak="0">
    <w:nsid w:val="7A5F4FED"/>
    <w:multiLevelType w:val="multilevel"/>
    <w:tmpl w:val="168C5AE8"/>
    <w:numStyleLink w:val="ListAllLetter3Level"/>
  </w:abstractNum>
  <w:abstractNum w:abstractNumId="44" w15:restartNumberingAfterBreak="0">
    <w:nsid w:val="7CB15E02"/>
    <w:multiLevelType w:val="multilevel"/>
    <w:tmpl w:val="DC821EBC"/>
    <w:numStyleLink w:val="TableListAllBullets3Level"/>
  </w:abstractNum>
  <w:abstractNum w:abstractNumId="45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>
    <w:abstractNumId w:val="11"/>
  </w:num>
  <w:num w:numId="2">
    <w:abstractNumId w:val="24"/>
  </w:num>
  <w:num w:numId="3">
    <w:abstractNumId w:val="36"/>
  </w:num>
  <w:num w:numId="4">
    <w:abstractNumId w:val="4"/>
  </w:num>
  <w:num w:numId="5">
    <w:abstractNumId w:val="16"/>
  </w:num>
  <w:num w:numId="6">
    <w:abstractNumId w:val="32"/>
  </w:num>
  <w:num w:numId="7">
    <w:abstractNumId w:val="14"/>
  </w:num>
  <w:num w:numId="8">
    <w:abstractNumId w:val="9"/>
  </w:num>
  <w:num w:numId="9">
    <w:abstractNumId w:val="45"/>
  </w:num>
  <w:num w:numId="10">
    <w:abstractNumId w:val="44"/>
  </w:num>
  <w:num w:numId="11">
    <w:abstractNumId w:val="25"/>
  </w:num>
  <w:num w:numId="12">
    <w:abstractNumId w:val="13"/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1"/>
  </w:num>
  <w:num w:numId="17">
    <w:abstractNumId w:val="29"/>
  </w:num>
  <w:num w:numId="18">
    <w:abstractNumId w:val="1"/>
  </w:num>
  <w:num w:numId="19">
    <w:abstractNumId w:val="43"/>
  </w:num>
  <w:num w:numId="20">
    <w:abstractNumId w:val="46"/>
  </w:num>
  <w:num w:numId="21">
    <w:abstractNumId w:val="40"/>
  </w:num>
  <w:num w:numId="22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7"/>
  </w:num>
  <w:num w:numId="24">
    <w:abstractNumId w:val="2"/>
  </w:num>
  <w:num w:numId="25">
    <w:abstractNumId w:val="28"/>
  </w:num>
  <w:num w:numId="26">
    <w:abstractNumId w:val="37"/>
  </w:num>
  <w:num w:numId="27">
    <w:abstractNumId w:val="12"/>
  </w:num>
  <w:num w:numId="28">
    <w:abstractNumId w:val="26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10"/>
  </w:num>
  <w:num w:numId="30">
    <w:abstractNumId w:val="31"/>
  </w:num>
  <w:num w:numId="31">
    <w:abstractNumId w:val="20"/>
  </w:num>
  <w:num w:numId="32">
    <w:abstractNumId w:val="3"/>
  </w:num>
  <w:num w:numId="33">
    <w:abstractNumId w:val="42"/>
  </w:num>
  <w:num w:numId="34">
    <w:abstractNumId w:val="30"/>
  </w:num>
  <w:num w:numId="35">
    <w:abstractNumId w:val="27"/>
  </w:num>
  <w:num w:numId="36">
    <w:abstractNumId w:val="34"/>
  </w:num>
  <w:num w:numId="37">
    <w:abstractNumId w:val="7"/>
  </w:num>
  <w:num w:numId="38">
    <w:abstractNumId w:val="8"/>
  </w:num>
  <w:num w:numId="39">
    <w:abstractNumId w:val="18"/>
  </w:num>
  <w:num w:numId="40">
    <w:abstractNumId w:val="21"/>
  </w:num>
  <w:num w:numId="41">
    <w:abstractNumId w:val="38"/>
  </w:num>
  <w:num w:numId="42">
    <w:abstractNumId w:val="19"/>
  </w:num>
  <w:num w:numId="43">
    <w:abstractNumId w:val="15"/>
  </w:num>
  <w:num w:numId="44">
    <w:abstractNumId w:val="23"/>
  </w:num>
  <w:num w:numId="45">
    <w:abstractNumId w:val="0"/>
  </w:num>
  <w:num w:numId="46">
    <w:abstractNumId w:val="35"/>
  </w:num>
  <w:num w:numId="47">
    <w:abstractNumId w:val="6"/>
  </w:num>
  <w:num w:numId="48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hz0g0Yr6H2O2e/8NgoP9InadlNNPIee2uebT6A7ErH5L4qh248wJbreY7hxPt0cLuKEFsDQgvbWKz0UOHA4ow==" w:salt="VIlGOsn1B+gQBp1lkAhGDQ==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2339C"/>
    <w:rsid w:val="000313CD"/>
    <w:rsid w:val="00042CEB"/>
    <w:rsid w:val="0006499F"/>
    <w:rsid w:val="00066DBE"/>
    <w:rsid w:val="00070044"/>
    <w:rsid w:val="0007165A"/>
    <w:rsid w:val="00073050"/>
    <w:rsid w:val="00080EBC"/>
    <w:rsid w:val="000913ED"/>
    <w:rsid w:val="00096FC7"/>
    <w:rsid w:val="000B047B"/>
    <w:rsid w:val="000B71E8"/>
    <w:rsid w:val="000E1CE3"/>
    <w:rsid w:val="0010528D"/>
    <w:rsid w:val="00115E98"/>
    <w:rsid w:val="00120FE3"/>
    <w:rsid w:val="00123021"/>
    <w:rsid w:val="00125B5A"/>
    <w:rsid w:val="00131E1A"/>
    <w:rsid w:val="00133AE0"/>
    <w:rsid w:val="00137AB0"/>
    <w:rsid w:val="0014181F"/>
    <w:rsid w:val="00152607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1F4719"/>
    <w:rsid w:val="00200B80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C0E96"/>
    <w:rsid w:val="002E074D"/>
    <w:rsid w:val="002E0B83"/>
    <w:rsid w:val="002E0E84"/>
    <w:rsid w:val="002F2356"/>
    <w:rsid w:val="002F5330"/>
    <w:rsid w:val="0030503A"/>
    <w:rsid w:val="003108B7"/>
    <w:rsid w:val="003134DF"/>
    <w:rsid w:val="00315F53"/>
    <w:rsid w:val="00322F9D"/>
    <w:rsid w:val="003231FA"/>
    <w:rsid w:val="003323B1"/>
    <w:rsid w:val="00336228"/>
    <w:rsid w:val="00350E10"/>
    <w:rsid w:val="003523B0"/>
    <w:rsid w:val="00361264"/>
    <w:rsid w:val="00363C04"/>
    <w:rsid w:val="003717FA"/>
    <w:rsid w:val="00373489"/>
    <w:rsid w:val="00376A0A"/>
    <w:rsid w:val="00383A3B"/>
    <w:rsid w:val="00391457"/>
    <w:rsid w:val="003960ED"/>
    <w:rsid w:val="003A5033"/>
    <w:rsid w:val="003B4FC9"/>
    <w:rsid w:val="003B59A3"/>
    <w:rsid w:val="003C1595"/>
    <w:rsid w:val="003C340E"/>
    <w:rsid w:val="003C63FE"/>
    <w:rsid w:val="003D1729"/>
    <w:rsid w:val="003E0E9D"/>
    <w:rsid w:val="003E3C82"/>
    <w:rsid w:val="003E59E1"/>
    <w:rsid w:val="003F1993"/>
    <w:rsid w:val="003F33A9"/>
    <w:rsid w:val="00400CF8"/>
    <w:rsid w:val="004030EB"/>
    <w:rsid w:val="00403422"/>
    <w:rsid w:val="004259FB"/>
    <w:rsid w:val="004525EA"/>
    <w:rsid w:val="00456933"/>
    <w:rsid w:val="00456A07"/>
    <w:rsid w:val="00477792"/>
    <w:rsid w:val="004B459C"/>
    <w:rsid w:val="004C54F5"/>
    <w:rsid w:val="004D37F9"/>
    <w:rsid w:val="004D7425"/>
    <w:rsid w:val="004E3F40"/>
    <w:rsid w:val="004E49B7"/>
    <w:rsid w:val="004E4DBF"/>
    <w:rsid w:val="004E5937"/>
    <w:rsid w:val="004F4085"/>
    <w:rsid w:val="00501027"/>
    <w:rsid w:val="005040A5"/>
    <w:rsid w:val="00505A6C"/>
    <w:rsid w:val="00507C14"/>
    <w:rsid w:val="00521D18"/>
    <w:rsid w:val="005233EF"/>
    <w:rsid w:val="00526282"/>
    <w:rsid w:val="00530265"/>
    <w:rsid w:val="00530980"/>
    <w:rsid w:val="00534946"/>
    <w:rsid w:val="005424A4"/>
    <w:rsid w:val="005477A1"/>
    <w:rsid w:val="005517E5"/>
    <w:rsid w:val="00556E72"/>
    <w:rsid w:val="005654C5"/>
    <w:rsid w:val="00575CE8"/>
    <w:rsid w:val="005815CB"/>
    <w:rsid w:val="00582599"/>
    <w:rsid w:val="00582E91"/>
    <w:rsid w:val="0058608A"/>
    <w:rsid w:val="0059511F"/>
    <w:rsid w:val="00597001"/>
    <w:rsid w:val="005A54F2"/>
    <w:rsid w:val="005B1DC0"/>
    <w:rsid w:val="005C0B67"/>
    <w:rsid w:val="005C1DF1"/>
    <w:rsid w:val="005C4970"/>
    <w:rsid w:val="005C5AED"/>
    <w:rsid w:val="005D3973"/>
    <w:rsid w:val="005D474C"/>
    <w:rsid w:val="005D59C0"/>
    <w:rsid w:val="005E7F89"/>
    <w:rsid w:val="005F1D2F"/>
    <w:rsid w:val="005F3558"/>
    <w:rsid w:val="005F63AC"/>
    <w:rsid w:val="0060080E"/>
    <w:rsid w:val="00603362"/>
    <w:rsid w:val="0061185E"/>
    <w:rsid w:val="00611A96"/>
    <w:rsid w:val="00622BC5"/>
    <w:rsid w:val="0062324E"/>
    <w:rsid w:val="00627EC8"/>
    <w:rsid w:val="00635475"/>
    <w:rsid w:val="00641639"/>
    <w:rsid w:val="0064593E"/>
    <w:rsid w:val="00645A39"/>
    <w:rsid w:val="006532B1"/>
    <w:rsid w:val="00653DDD"/>
    <w:rsid w:val="00656BBE"/>
    <w:rsid w:val="00666E20"/>
    <w:rsid w:val="0067556C"/>
    <w:rsid w:val="00676214"/>
    <w:rsid w:val="00686875"/>
    <w:rsid w:val="006929E3"/>
    <w:rsid w:val="0069646D"/>
    <w:rsid w:val="006A6908"/>
    <w:rsid w:val="006B74CA"/>
    <w:rsid w:val="006C2B1A"/>
    <w:rsid w:val="006C5A1E"/>
    <w:rsid w:val="006D0095"/>
    <w:rsid w:val="006D2668"/>
    <w:rsid w:val="006D2FDF"/>
    <w:rsid w:val="006D52CB"/>
    <w:rsid w:val="006D553A"/>
    <w:rsid w:val="00723F1A"/>
    <w:rsid w:val="00730C95"/>
    <w:rsid w:val="007462A6"/>
    <w:rsid w:val="00746FDB"/>
    <w:rsid w:val="00760164"/>
    <w:rsid w:val="00760FA9"/>
    <w:rsid w:val="007672DC"/>
    <w:rsid w:val="0077261D"/>
    <w:rsid w:val="00785550"/>
    <w:rsid w:val="00793FA9"/>
    <w:rsid w:val="00796D7D"/>
    <w:rsid w:val="007A7CA8"/>
    <w:rsid w:val="007B6051"/>
    <w:rsid w:val="007C4319"/>
    <w:rsid w:val="007C4431"/>
    <w:rsid w:val="007D0963"/>
    <w:rsid w:val="007D76AC"/>
    <w:rsid w:val="007E6BE4"/>
    <w:rsid w:val="00811807"/>
    <w:rsid w:val="00817744"/>
    <w:rsid w:val="008249B1"/>
    <w:rsid w:val="0083671A"/>
    <w:rsid w:val="0088027F"/>
    <w:rsid w:val="008807C8"/>
    <w:rsid w:val="008843E8"/>
    <w:rsid w:val="008A19A0"/>
    <w:rsid w:val="008A6959"/>
    <w:rsid w:val="008B00CE"/>
    <w:rsid w:val="008B3748"/>
    <w:rsid w:val="008B5163"/>
    <w:rsid w:val="008B61BF"/>
    <w:rsid w:val="008C25B1"/>
    <w:rsid w:val="008C3F69"/>
    <w:rsid w:val="008D02E2"/>
    <w:rsid w:val="008F36D9"/>
    <w:rsid w:val="008F47F2"/>
    <w:rsid w:val="00904118"/>
    <w:rsid w:val="00906240"/>
    <w:rsid w:val="0091452E"/>
    <w:rsid w:val="00916E6D"/>
    <w:rsid w:val="00926AFF"/>
    <w:rsid w:val="00933A16"/>
    <w:rsid w:val="00940C46"/>
    <w:rsid w:val="00944A3A"/>
    <w:rsid w:val="00945942"/>
    <w:rsid w:val="009536F8"/>
    <w:rsid w:val="00973806"/>
    <w:rsid w:val="00976C9A"/>
    <w:rsid w:val="0098359F"/>
    <w:rsid w:val="0098641F"/>
    <w:rsid w:val="00996C59"/>
    <w:rsid w:val="009A030F"/>
    <w:rsid w:val="009A392D"/>
    <w:rsid w:val="009A671A"/>
    <w:rsid w:val="009B07EC"/>
    <w:rsid w:val="009B39D2"/>
    <w:rsid w:val="009B6FF8"/>
    <w:rsid w:val="009D327E"/>
    <w:rsid w:val="009E22DF"/>
    <w:rsid w:val="009E5C89"/>
    <w:rsid w:val="00A00F46"/>
    <w:rsid w:val="00A01793"/>
    <w:rsid w:val="00A12D4E"/>
    <w:rsid w:val="00A20235"/>
    <w:rsid w:val="00A20B17"/>
    <w:rsid w:val="00A22591"/>
    <w:rsid w:val="00A232FB"/>
    <w:rsid w:val="00A27877"/>
    <w:rsid w:val="00A31444"/>
    <w:rsid w:val="00A32F69"/>
    <w:rsid w:val="00A408AB"/>
    <w:rsid w:val="00A44A49"/>
    <w:rsid w:val="00A52AB4"/>
    <w:rsid w:val="00A63529"/>
    <w:rsid w:val="00A832D7"/>
    <w:rsid w:val="00A94CFF"/>
    <w:rsid w:val="00A9555C"/>
    <w:rsid w:val="00AA18F5"/>
    <w:rsid w:val="00AA43C7"/>
    <w:rsid w:val="00AA6B2F"/>
    <w:rsid w:val="00AA7630"/>
    <w:rsid w:val="00AA7C6C"/>
    <w:rsid w:val="00AB5329"/>
    <w:rsid w:val="00AC154D"/>
    <w:rsid w:val="00AC1AC9"/>
    <w:rsid w:val="00AC4DD9"/>
    <w:rsid w:val="00AC5414"/>
    <w:rsid w:val="00AD4D04"/>
    <w:rsid w:val="00AD7634"/>
    <w:rsid w:val="00AE007C"/>
    <w:rsid w:val="00AE04B2"/>
    <w:rsid w:val="00AE06C1"/>
    <w:rsid w:val="00AE43B4"/>
    <w:rsid w:val="00AE72A9"/>
    <w:rsid w:val="00AE78C4"/>
    <w:rsid w:val="00AF153C"/>
    <w:rsid w:val="00AF7DD6"/>
    <w:rsid w:val="00B06BED"/>
    <w:rsid w:val="00B07698"/>
    <w:rsid w:val="00B139AC"/>
    <w:rsid w:val="00B4064C"/>
    <w:rsid w:val="00B705E6"/>
    <w:rsid w:val="00B712C5"/>
    <w:rsid w:val="00B8333F"/>
    <w:rsid w:val="00B8519F"/>
    <w:rsid w:val="00BA31D3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D6D89"/>
    <w:rsid w:val="00BE327E"/>
    <w:rsid w:val="00BE6F04"/>
    <w:rsid w:val="00BF0295"/>
    <w:rsid w:val="00BF12F9"/>
    <w:rsid w:val="00BF2FA5"/>
    <w:rsid w:val="00BF373B"/>
    <w:rsid w:val="00BF7B37"/>
    <w:rsid w:val="00C33EEE"/>
    <w:rsid w:val="00C34106"/>
    <w:rsid w:val="00C34247"/>
    <w:rsid w:val="00C352F9"/>
    <w:rsid w:val="00C4133F"/>
    <w:rsid w:val="00C50278"/>
    <w:rsid w:val="00C5054B"/>
    <w:rsid w:val="00C53CB1"/>
    <w:rsid w:val="00C76378"/>
    <w:rsid w:val="00C76A35"/>
    <w:rsid w:val="00C81006"/>
    <w:rsid w:val="00C965C0"/>
    <w:rsid w:val="00CA0DCD"/>
    <w:rsid w:val="00CA107F"/>
    <w:rsid w:val="00CA3157"/>
    <w:rsid w:val="00CA4B9D"/>
    <w:rsid w:val="00CC1A85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71066"/>
    <w:rsid w:val="00D8447C"/>
    <w:rsid w:val="00D8491C"/>
    <w:rsid w:val="00D86598"/>
    <w:rsid w:val="00D9018F"/>
    <w:rsid w:val="00D9182A"/>
    <w:rsid w:val="00DA20DD"/>
    <w:rsid w:val="00DC076F"/>
    <w:rsid w:val="00DC376C"/>
    <w:rsid w:val="00DC68BC"/>
    <w:rsid w:val="00DD21FC"/>
    <w:rsid w:val="00DE3855"/>
    <w:rsid w:val="00DE56ED"/>
    <w:rsid w:val="00DF1C54"/>
    <w:rsid w:val="00DF27E0"/>
    <w:rsid w:val="00DF40B1"/>
    <w:rsid w:val="00E10D75"/>
    <w:rsid w:val="00E155ED"/>
    <w:rsid w:val="00E252F0"/>
    <w:rsid w:val="00E31ED7"/>
    <w:rsid w:val="00E32B32"/>
    <w:rsid w:val="00E455C5"/>
    <w:rsid w:val="00E47E92"/>
    <w:rsid w:val="00E57C45"/>
    <w:rsid w:val="00E70EA9"/>
    <w:rsid w:val="00E747B5"/>
    <w:rsid w:val="00E815C3"/>
    <w:rsid w:val="00E8162F"/>
    <w:rsid w:val="00E84619"/>
    <w:rsid w:val="00E91A1B"/>
    <w:rsid w:val="00E96F32"/>
    <w:rsid w:val="00EA319A"/>
    <w:rsid w:val="00EC0517"/>
    <w:rsid w:val="00EC11E4"/>
    <w:rsid w:val="00ED0063"/>
    <w:rsid w:val="00ED06E5"/>
    <w:rsid w:val="00ED5C9C"/>
    <w:rsid w:val="00EE3AA3"/>
    <w:rsid w:val="00EF2FDD"/>
    <w:rsid w:val="00EF48D1"/>
    <w:rsid w:val="00F06999"/>
    <w:rsid w:val="00F1053F"/>
    <w:rsid w:val="00F15554"/>
    <w:rsid w:val="00F30D7C"/>
    <w:rsid w:val="00F316D9"/>
    <w:rsid w:val="00F322FA"/>
    <w:rsid w:val="00F44BA4"/>
    <w:rsid w:val="00F45A8D"/>
    <w:rsid w:val="00F5719A"/>
    <w:rsid w:val="00F64B7F"/>
    <w:rsid w:val="00F70E96"/>
    <w:rsid w:val="00F87D4E"/>
    <w:rsid w:val="00F91271"/>
    <w:rsid w:val="00F96FCF"/>
    <w:rsid w:val="00F97EB8"/>
    <w:rsid w:val="00FA14C7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516E4082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5527046C4D4136B44D665791E21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07EE5-EF76-4DE8-BDD7-167156D810C5}"/>
      </w:docPartPr>
      <w:docPartBody>
        <w:p w:rsidR="00747945" w:rsidRDefault="00747945" w:rsidP="00747945">
          <w:pPr>
            <w:pStyle w:val="215527046C4D4136B44D665791E21F1C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151627CD36E8436CA1709D8D1FC3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B912D-5AFA-46F3-AA9F-5AAFECB524ED}"/>
      </w:docPartPr>
      <w:docPartBody>
        <w:p w:rsidR="00747945" w:rsidRDefault="00747945" w:rsidP="00747945">
          <w:pPr>
            <w:pStyle w:val="151627CD36E8436CA1709D8D1FC311BD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A4DA7E2CFC304B5992243D38E79FF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BBD96-FADC-40F6-A679-BB7CD83E0219}"/>
      </w:docPartPr>
      <w:docPartBody>
        <w:p w:rsidR="00CB0961" w:rsidRDefault="00CB0961" w:rsidP="00CB0961">
          <w:pPr>
            <w:pStyle w:val="A4DA7E2CFC304B5992243D38E79FF548"/>
          </w:pPr>
          <w:r w:rsidRPr="00B7408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DF"/>
    <w:rsid w:val="002B1C5E"/>
    <w:rsid w:val="00747945"/>
    <w:rsid w:val="008B1FDF"/>
    <w:rsid w:val="00CB0961"/>
    <w:rsid w:val="00DD2AD8"/>
    <w:rsid w:val="00E6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961"/>
    <w:rPr>
      <w:color w:val="808080"/>
    </w:rPr>
  </w:style>
  <w:style w:type="paragraph" w:customStyle="1" w:styleId="45910A815FE1443794A0FC964D4A4C0C">
    <w:name w:val="45910A815FE1443794A0FC964D4A4C0C"/>
    <w:rsid w:val="008B1FDF"/>
  </w:style>
  <w:style w:type="paragraph" w:customStyle="1" w:styleId="7B1FB368F0264E65AC6839D38C1AABC9">
    <w:name w:val="7B1FB368F0264E65AC6839D38C1AABC9"/>
    <w:rsid w:val="008B1FDF"/>
  </w:style>
  <w:style w:type="paragraph" w:customStyle="1" w:styleId="AD537F9C7E07492088B91A09D230E7CD">
    <w:name w:val="AD537F9C7E07492088B91A09D230E7CD"/>
    <w:rsid w:val="008B1FDF"/>
  </w:style>
  <w:style w:type="paragraph" w:customStyle="1" w:styleId="477B8451803344B7AEE5F63B3223FE78">
    <w:name w:val="477B8451803344B7AEE5F63B3223FE78"/>
    <w:rsid w:val="00747945"/>
  </w:style>
  <w:style w:type="paragraph" w:customStyle="1" w:styleId="E44EDD775B2D4E119BB700DFD95E1D41">
    <w:name w:val="E44EDD775B2D4E119BB700DFD95E1D41"/>
    <w:rsid w:val="00747945"/>
  </w:style>
  <w:style w:type="paragraph" w:customStyle="1" w:styleId="4D0B58974EC74167AC56361A9632BA3F">
    <w:name w:val="4D0B58974EC74167AC56361A9632BA3F"/>
    <w:rsid w:val="00747945"/>
  </w:style>
  <w:style w:type="paragraph" w:customStyle="1" w:styleId="215527046C4D4136B44D665791E21F1C">
    <w:name w:val="215527046C4D4136B44D665791E21F1C"/>
    <w:rsid w:val="00747945"/>
  </w:style>
  <w:style w:type="paragraph" w:customStyle="1" w:styleId="151627CD36E8436CA1709D8D1FC311BD">
    <w:name w:val="151627CD36E8436CA1709D8D1FC311BD"/>
    <w:rsid w:val="00747945"/>
  </w:style>
  <w:style w:type="paragraph" w:customStyle="1" w:styleId="A4DA7E2CFC304B5992243D38E79FF548">
    <w:name w:val="A4DA7E2CFC304B5992243D38E79FF548"/>
    <w:rsid w:val="00CB0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ec972935-d489-4a83-af2a-c34816ed2832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37A717E-AC88-4335-87F8-7DCFF5E8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83</TotalTime>
  <Pages>5</Pages>
  <Words>1723</Words>
  <Characters>21544</Characters>
  <Application>Microsoft Office Word</Application>
  <DocSecurity>8</DocSecurity>
  <Lines>478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A1/1 Routine Maintenance Inspection Report</vt:lpstr>
    </vt:vector>
  </TitlesOfParts>
  <Company>Department of Transport and Main Roads</Company>
  <LinksUpToDate>false</LinksUpToDate>
  <CharactersWithSpaces>22987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A1/1 Routine Maintenance Inspection Report</dc:title>
  <dc:subject>Structures Inspection Manual</dc:subject>
  <dc:creator>Department of Transport and Main Roads</dc:creator>
  <cp:keywords>SIM; BIM</cp:keywords>
  <dc:description/>
  <cp:lastModifiedBy>Kirsten M Firmin</cp:lastModifiedBy>
  <cp:revision>10</cp:revision>
  <cp:lastPrinted>2016-07-08T02:06:00Z</cp:lastPrinted>
  <dcterms:created xsi:type="dcterms:W3CDTF">2016-07-08T01:40:00Z</dcterms:created>
  <dcterms:modified xsi:type="dcterms:W3CDTF">2016-09-28T00:27:00Z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