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963"/>
        <w:gridCol w:w="1445"/>
        <w:gridCol w:w="756"/>
        <w:gridCol w:w="595"/>
        <w:gridCol w:w="60"/>
        <w:gridCol w:w="101"/>
        <w:gridCol w:w="756"/>
        <w:gridCol w:w="779"/>
        <w:gridCol w:w="783"/>
        <w:gridCol w:w="318"/>
        <w:gridCol w:w="461"/>
        <w:gridCol w:w="780"/>
        <w:gridCol w:w="779"/>
        <w:gridCol w:w="780"/>
      </w:tblGrid>
      <w:tr w:rsidR="000F750C" w:rsidRPr="001F4719" w:rsidTr="002B19E7">
        <w:tc>
          <w:tcPr>
            <w:tcW w:w="4674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0F750C" w:rsidTr="002B19E7">
        <w:tc>
          <w:tcPr>
            <w:tcW w:w="4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2B19E7" w:rsidP="00835A06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 w:rsidR="00835A06">
              <w:rPr>
                <w:noProof/>
              </w:rPr>
              <w:t>8086</w:t>
            </w:r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2B19E7" w:rsidP="00835A06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 w:rsidR="00835A06"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</w:tr>
      <w:tr w:rsidR="000F750C" w:rsidRPr="001F4719" w:rsidTr="002B19E7">
        <w:tc>
          <w:tcPr>
            <w:tcW w:w="4674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0F750C" w:rsidTr="002B19E7">
        <w:tc>
          <w:tcPr>
            <w:tcW w:w="4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EE5F9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>Smothering Creek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750C" w:rsidRPr="001F4719" w:rsidTr="002B19E7">
        <w:tc>
          <w:tcPr>
            <w:tcW w:w="4674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0F750C" w:rsidTr="002B19E7">
        <w:tc>
          <w:tcPr>
            <w:tcW w:w="4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EE5F9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>Bridge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341BAB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1BAB">
              <w:rPr>
                <w:noProof/>
              </w:rPr>
              <w:t>T</w:t>
            </w:r>
            <w:r w:rsidR="00EE5F98">
              <w:rPr>
                <w:noProof/>
              </w:rPr>
              <w:t xml:space="preserve">MR Department of </w:t>
            </w:r>
            <w:r w:rsidR="00341BAB">
              <w:rPr>
                <w:noProof/>
              </w:rPr>
              <w:t xml:space="preserve">Transport &amp; </w:t>
            </w:r>
            <w:r w:rsidR="00EE5F98">
              <w:rPr>
                <w:noProof/>
              </w:rPr>
              <w:t>Main Roads</w:t>
            </w:r>
            <w:r>
              <w:fldChar w:fldCharType="end"/>
            </w:r>
          </w:p>
        </w:tc>
      </w:tr>
      <w:tr w:rsidR="000F750C" w:rsidRPr="001F4719" w:rsidTr="002B19E7">
        <w:tc>
          <w:tcPr>
            <w:tcW w:w="4674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0F750C" w:rsidTr="002B19E7">
        <w:tc>
          <w:tcPr>
            <w:tcW w:w="4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EE5F9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>Girder/Beam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EE5F9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>12 Wide Bay District</w:t>
            </w:r>
            <w:r>
              <w:fldChar w:fldCharType="end"/>
            </w:r>
          </w:p>
        </w:tc>
      </w:tr>
      <w:tr w:rsidR="000F750C" w:rsidRPr="001F4719" w:rsidTr="002B19E7">
        <w:tc>
          <w:tcPr>
            <w:tcW w:w="4674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0F750C" w:rsidTr="002B19E7">
        <w:tc>
          <w:tcPr>
            <w:tcW w:w="4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EE5F9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>Timber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723171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 xml:space="preserve">228 Fraser Coast Regional </w:t>
            </w:r>
            <w:r w:rsidR="00723171">
              <w:rPr>
                <w:noProof/>
              </w:rPr>
              <w:t>C</w:t>
            </w:r>
            <w:r w:rsidR="00EE5F98">
              <w:rPr>
                <w:noProof/>
              </w:rPr>
              <w:t>ouncil</w:t>
            </w:r>
            <w:r>
              <w:fldChar w:fldCharType="end"/>
            </w:r>
          </w:p>
        </w:tc>
      </w:tr>
      <w:tr w:rsidR="000F750C" w:rsidRPr="001F4719" w:rsidTr="002B19E7">
        <w:tc>
          <w:tcPr>
            <w:tcW w:w="4674" w:type="dxa"/>
            <w:gridSpan w:val="6"/>
            <w:tcBorders>
              <w:bottom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8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0F750C" w:rsidRPr="001F4719" w:rsidRDefault="000F750C" w:rsidP="004D6141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0F750C" w:rsidTr="002B19E7">
        <w:tc>
          <w:tcPr>
            <w:tcW w:w="4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Default="000F750C" w:rsidP="00EE5F9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>Evan T Matthews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750C" w:rsidRDefault="000F750C" w:rsidP="004D6141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7145C6A7C0D04AB78C4A75DD9C958FCB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F750C" w:rsidRDefault="00EE5F98" w:rsidP="004D6141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</w:tr>
      <w:tr w:rsidR="000F750C" w:rsidRPr="00123021" w:rsidTr="002B19E7">
        <w:trPr>
          <w:trHeight w:val="410"/>
        </w:trPr>
        <w:tc>
          <w:tcPr>
            <w:tcW w:w="1818" w:type="dxa"/>
            <w:gridSpan w:val="2"/>
          </w:tcPr>
          <w:p w:rsidR="000F750C" w:rsidRPr="00123021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:rsidR="000F750C" w:rsidRPr="00123021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4"/>
            <w:r>
              <w:rPr>
                <w:b/>
              </w:rPr>
              <w:instrText xml:space="preserve"> FORMCHECKBOX </w:instrText>
            </w:r>
            <w:r w:rsidR="00BB7267">
              <w:rPr>
                <w:b/>
              </w:rPr>
            </w:r>
            <w:r w:rsidR="00BB72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797" w:type="dxa"/>
            <w:gridSpan w:val="6"/>
          </w:tcPr>
          <w:p w:rsidR="000F750C" w:rsidRPr="00123021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BB7267">
              <w:rPr>
                <w:b/>
              </w:rPr>
            </w:r>
            <w:r w:rsidR="00BB7267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00" w:type="dxa"/>
            <w:gridSpan w:val="4"/>
          </w:tcPr>
          <w:p w:rsidR="000F750C" w:rsidRPr="00123021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</w:tr>
      <w:tr w:rsidR="000F750C" w:rsidTr="002B19E7">
        <w:trPr>
          <w:trHeight w:val="410"/>
        </w:trPr>
        <w:tc>
          <w:tcPr>
            <w:tcW w:w="1818" w:type="dxa"/>
            <w:gridSpan w:val="2"/>
          </w:tcPr>
          <w:p w:rsidR="000F750C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:rsidR="000F750C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b/>
              </w:rPr>
              <w:instrText xml:space="preserve"> FORMCHECKBOX </w:instrText>
            </w:r>
            <w:r w:rsidR="00BB7267">
              <w:rPr>
                <w:b/>
              </w:rPr>
            </w:r>
            <w:r w:rsidR="00BB72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:rsidR="000F750C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BB7267">
              <w:rPr>
                <w:b/>
              </w:rPr>
            </w:r>
            <w:r w:rsidR="00BB7267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800" w:type="dxa"/>
            <w:gridSpan w:val="4"/>
          </w:tcPr>
          <w:p w:rsidR="000F750C" w:rsidRDefault="000F750C" w:rsidP="004D6141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BB7267">
              <w:rPr>
                <w:b/>
              </w:rPr>
            </w:r>
            <w:r w:rsidR="00BB7267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0F750C" w:rsidRPr="00123021" w:rsidTr="002B19E7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:rsidR="000F750C" w:rsidRPr="00505A6C" w:rsidRDefault="000F750C" w:rsidP="004D6141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0F750C" w:rsidTr="002B19E7">
        <w:trPr>
          <w:trHeight w:val="340"/>
        </w:trPr>
        <w:tc>
          <w:tcPr>
            <w:tcW w:w="5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200B80" w:rsidRDefault="000F750C" w:rsidP="004D6141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200B80" w:rsidRDefault="000F750C" w:rsidP="004D6141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200B80" w:rsidRDefault="000F750C" w:rsidP="004D6141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200B80" w:rsidRDefault="000F750C" w:rsidP="004D6141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0F750C" w:rsidTr="002B19E7">
        <w:trPr>
          <w:trHeight w:val="3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43670F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43670F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0F750C" w:rsidTr="002B19E7">
        <w:trPr>
          <w:trHeight w:val="3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487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BROOWEENA - WO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0.000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0.018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28.151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EE5F9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E5F98">
              <w:rPr>
                <w:noProof/>
                <w:sz w:val="18"/>
                <w:szCs w:val="18"/>
              </w:rPr>
              <w:t>28.169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0F750C" w:rsidTr="002B19E7">
        <w:trPr>
          <w:trHeight w:val="37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0C" w:rsidRPr="0058608A" w:rsidRDefault="000F750C" w:rsidP="004D6141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:rsidR="002B19E7" w:rsidRPr="002B19E7" w:rsidRDefault="002B19E7" w:rsidP="002B19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0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706"/>
        <w:gridCol w:w="558"/>
        <w:gridCol w:w="149"/>
        <w:gridCol w:w="613"/>
        <w:gridCol w:w="94"/>
        <w:gridCol w:w="708"/>
        <w:gridCol w:w="300"/>
        <w:gridCol w:w="125"/>
        <w:gridCol w:w="496"/>
        <w:gridCol w:w="500"/>
        <w:gridCol w:w="496"/>
        <w:gridCol w:w="497"/>
        <w:gridCol w:w="1651"/>
        <w:gridCol w:w="188"/>
        <w:gridCol w:w="282"/>
        <w:gridCol w:w="565"/>
        <w:gridCol w:w="619"/>
        <w:gridCol w:w="1655"/>
      </w:tblGrid>
      <w:tr w:rsidR="002B19E7" w:rsidRPr="0095008C" w:rsidTr="002B19E7">
        <w:trPr>
          <w:cantSplit/>
          <w:trHeight w:val="70"/>
          <w:tblHeader/>
        </w:trPr>
        <w:tc>
          <w:tcPr>
            <w:tcW w:w="1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19E7" w:rsidRPr="0095008C" w:rsidRDefault="002B19E7" w:rsidP="00AF5D22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19E7" w:rsidRPr="0095008C" w:rsidRDefault="002B19E7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19E7" w:rsidRPr="0095008C" w:rsidRDefault="002B19E7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59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B19E7" w:rsidRPr="0095008C" w:rsidRDefault="002B19E7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2B19E7" w:rsidRPr="0095008C" w:rsidTr="002B19E7">
        <w:trPr>
          <w:cantSplit/>
          <w:trHeight w:val="263"/>
          <w:tblHeader/>
        </w:trPr>
        <w:tc>
          <w:tcPr>
            <w:tcW w:w="12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19E7" w:rsidRPr="0095008C" w:rsidRDefault="006E2B3C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 w:rsidR="00835A06">
              <w:rPr>
                <w:noProof/>
              </w:rPr>
              <w:t>8086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B19E7" w:rsidRPr="0095008C" w:rsidRDefault="006E2B3C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 w:rsidR="00835A06">
              <w:rPr>
                <w:noProof/>
              </w:rPr>
              <w:t xml:space="preserve"> </w:t>
            </w:r>
            <w:r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AAB2C491594E4F9F8098132762B68464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1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B19E7" w:rsidRPr="0095008C" w:rsidRDefault="00835A06" w:rsidP="00AF5D22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>
                  <w:rPr>
                    <w:szCs w:val="16"/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B19E7" w:rsidRPr="0095008C" w:rsidRDefault="002B19E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 xml:space="preserve">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BB7267">
              <w:rPr>
                <w:b/>
                <w:szCs w:val="16"/>
              </w:rPr>
            </w:r>
            <w:r w:rsidR="00BB7267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B19E7" w:rsidRPr="0095008C" w:rsidRDefault="002B19E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 xml:space="preserve">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BB7267">
              <w:rPr>
                <w:b/>
                <w:szCs w:val="16"/>
              </w:rPr>
            </w:r>
            <w:r w:rsidR="00BB7267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B19E7" w:rsidRPr="0095008C" w:rsidRDefault="002B19E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BB7267">
              <w:rPr>
                <w:b/>
                <w:szCs w:val="16"/>
              </w:rPr>
            </w:r>
            <w:r w:rsidR="00BB7267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19E7" w:rsidRPr="0095008C" w:rsidRDefault="002B19E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BB7267">
              <w:rPr>
                <w:b/>
                <w:szCs w:val="16"/>
              </w:rPr>
            </w:r>
            <w:r w:rsidR="00BB7267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656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B19E7" w:rsidRPr="0095008C" w:rsidRDefault="002B19E7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BB7267">
              <w:rPr>
                <w:b/>
                <w:szCs w:val="16"/>
              </w:rPr>
            </w:r>
            <w:r w:rsidR="00BB7267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2B19E7" w:rsidRPr="0095008C" w:rsidTr="002B19E7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2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19E7" w:rsidRPr="0095008C" w:rsidRDefault="002B19E7" w:rsidP="00AF5D22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19E7" w:rsidRPr="0095008C" w:rsidRDefault="002B19E7" w:rsidP="00AF5D22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19E7" w:rsidRPr="0095008C" w:rsidRDefault="002B19E7" w:rsidP="00AF5D22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2B19E7" w:rsidRPr="0095008C" w:rsidRDefault="002B19E7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2B19E7" w:rsidRPr="0095008C" w:rsidRDefault="002B19E7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:rsidR="002B19E7" w:rsidRPr="0095008C" w:rsidRDefault="002B19E7" w:rsidP="00AF5D22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A60F57" w:rsidTr="00716B27">
        <w:trPr>
          <w:cantSplit/>
          <w:trHeight w:val="443"/>
          <w:tblHeader/>
        </w:trPr>
        <w:tc>
          <w:tcPr>
            <w:tcW w:w="2830" w:type="dxa"/>
            <w:gridSpan w:val="6"/>
            <w:shd w:val="clear" w:color="auto" w:fill="D9D9D9" w:themeFill="background1" w:themeFillShade="D9"/>
          </w:tcPr>
          <w:p w:rsidR="00A60F57" w:rsidRPr="00F91106" w:rsidRDefault="00A60F57" w:rsidP="004D6141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 Location</w:t>
            </w:r>
          </w:p>
        </w:tc>
        <w:tc>
          <w:tcPr>
            <w:tcW w:w="425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A60F57" w:rsidRPr="00F91106" w:rsidRDefault="00A60F57" w:rsidP="004D6141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Exposure Class</w:t>
            </w:r>
          </w:p>
        </w:tc>
        <w:tc>
          <w:tcPr>
            <w:tcW w:w="6947" w:type="dxa"/>
            <w:gridSpan w:val="10"/>
            <w:shd w:val="clear" w:color="auto" w:fill="D9D9D9" w:themeFill="background1" w:themeFillShade="D9"/>
          </w:tcPr>
          <w:p w:rsidR="00A60F57" w:rsidRDefault="00A60F57" w:rsidP="004D6141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Exception (X)</w:t>
            </w:r>
          </w:p>
        </w:tc>
      </w:tr>
      <w:tr w:rsidR="00A60F57" w:rsidTr="00716B27">
        <w:trPr>
          <w:cantSplit/>
          <w:trHeight w:val="1571"/>
          <w:tblHeader/>
        </w:trPr>
        <w:tc>
          <w:tcPr>
            <w:tcW w:w="707" w:type="dxa"/>
            <w:shd w:val="clear" w:color="auto" w:fill="D9D9D9" w:themeFill="background1" w:themeFillShade="D9"/>
            <w:textDirection w:val="btLr"/>
          </w:tcPr>
          <w:p w:rsidR="00A60F57" w:rsidRPr="00F91106" w:rsidRDefault="00A60F57" w:rsidP="004D6141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708" w:type="dxa"/>
            <w:gridSpan w:val="2"/>
            <w:shd w:val="clear" w:color="auto" w:fill="D9D9D9" w:themeFill="background1" w:themeFillShade="D9"/>
            <w:textDirection w:val="btLr"/>
          </w:tcPr>
          <w:p w:rsidR="00A60F57" w:rsidRPr="00F91106" w:rsidRDefault="00A60F57" w:rsidP="004D6141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707" w:type="dxa"/>
            <w:gridSpan w:val="2"/>
            <w:shd w:val="clear" w:color="auto" w:fill="D9D9D9" w:themeFill="background1" w:themeFillShade="D9"/>
            <w:textDirection w:val="btLr"/>
          </w:tcPr>
          <w:p w:rsidR="00A60F57" w:rsidRPr="00F91106" w:rsidRDefault="00A60F57" w:rsidP="004D6141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A60F57" w:rsidRPr="00F91106" w:rsidRDefault="00A60F57" w:rsidP="004D6141">
            <w:pPr>
              <w:pStyle w:val="TableBodyTextsmall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 Number</w:t>
            </w:r>
          </w:p>
        </w:tc>
        <w:tc>
          <w:tcPr>
            <w:tcW w:w="425" w:type="dxa"/>
            <w:gridSpan w:val="2"/>
            <w:vMerge/>
            <w:shd w:val="clear" w:color="auto" w:fill="D9D9D9" w:themeFill="background1" w:themeFillShade="D9"/>
            <w:textDirection w:val="btLr"/>
          </w:tcPr>
          <w:p w:rsidR="00A60F57" w:rsidRDefault="00A60F57" w:rsidP="004D6141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A60F57" w:rsidRPr="001C123B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Undefined Component</w:t>
            </w:r>
          </w:p>
        </w:tc>
        <w:tc>
          <w:tcPr>
            <w:tcW w:w="49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A60F57" w:rsidRPr="001C123B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 Not Inspected</w:t>
            </w:r>
          </w:p>
        </w:tc>
        <w:tc>
          <w:tcPr>
            <w:tcW w:w="496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A60F57" w:rsidRPr="001C123B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Less than 25% Comp Inspected</w:t>
            </w:r>
          </w:p>
        </w:tc>
        <w:tc>
          <w:tcPr>
            <w:tcW w:w="497" w:type="dxa"/>
            <w:shd w:val="clear" w:color="auto" w:fill="D9D9D9" w:themeFill="background1" w:themeFillShade="D9"/>
            <w:textDirection w:val="btLr"/>
          </w:tcPr>
          <w:p w:rsidR="00A60F57" w:rsidRPr="001C123B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</w:t>
            </w:r>
          </w:p>
        </w:tc>
        <w:tc>
          <w:tcPr>
            <w:tcW w:w="4962" w:type="dxa"/>
            <w:gridSpan w:val="6"/>
            <w:shd w:val="clear" w:color="auto" w:fill="D9D9D9" w:themeFill="background1" w:themeFillShade="D9"/>
          </w:tcPr>
          <w:p w:rsidR="00A60F57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  <w:p w:rsidR="00A60F57" w:rsidRPr="00154804" w:rsidRDefault="00A60F57" w:rsidP="00A60F57">
            <w:pPr>
              <w:pStyle w:val="TableBodyTextsmall"/>
              <w:numPr>
                <w:ilvl w:val="0"/>
                <w:numId w:val="45"/>
              </w:numPr>
              <w:spacing w:before="0" w:after="0"/>
              <w:rPr>
                <w:sz w:val="18"/>
                <w:szCs w:val="18"/>
              </w:rPr>
            </w:pPr>
            <w:r w:rsidRPr="00154804">
              <w:rPr>
                <w:b/>
                <w:sz w:val="18"/>
                <w:szCs w:val="18"/>
              </w:rPr>
              <w:t>Description of undefined component</w:t>
            </w:r>
          </w:p>
          <w:p w:rsidR="00A60F57" w:rsidRPr="00154804" w:rsidRDefault="00A60F57" w:rsidP="00A60F57">
            <w:pPr>
              <w:pStyle w:val="TableBodyTextsmall"/>
              <w:numPr>
                <w:ilvl w:val="0"/>
                <w:numId w:val="45"/>
              </w:numPr>
              <w:spacing w:before="0" w:after="0"/>
              <w:rPr>
                <w:sz w:val="18"/>
                <w:szCs w:val="18"/>
              </w:rPr>
            </w:pPr>
            <w:r w:rsidRPr="00154804">
              <w:rPr>
                <w:b/>
                <w:sz w:val="18"/>
                <w:szCs w:val="18"/>
              </w:rPr>
              <w:t>Photograph/sketch reference</w:t>
            </w:r>
          </w:p>
          <w:p w:rsidR="00A60F57" w:rsidRDefault="00A60F57" w:rsidP="00A60F57">
            <w:pPr>
              <w:pStyle w:val="TableBodyTextsmall"/>
              <w:numPr>
                <w:ilvl w:val="0"/>
                <w:numId w:val="45"/>
              </w:numPr>
              <w:spacing w:before="0" w:after="0"/>
              <w:rPr>
                <w:sz w:val="18"/>
                <w:szCs w:val="18"/>
              </w:rPr>
            </w:pPr>
            <w:r w:rsidRPr="00154804">
              <w:rPr>
                <w:b/>
                <w:sz w:val="18"/>
                <w:szCs w:val="18"/>
              </w:rPr>
              <w:t>Reason component not inspected</w:t>
            </w:r>
          </w:p>
          <w:p w:rsidR="00A60F57" w:rsidRPr="00A60F57" w:rsidRDefault="00A60F57" w:rsidP="00A60F57">
            <w:pPr>
              <w:pStyle w:val="TableBodyTextsmall"/>
              <w:numPr>
                <w:ilvl w:val="0"/>
                <w:numId w:val="45"/>
              </w:numPr>
              <w:spacing w:before="0" w:after="0"/>
              <w:rPr>
                <w:sz w:val="18"/>
                <w:szCs w:val="18"/>
              </w:rPr>
            </w:pPr>
            <w:r w:rsidRPr="00A60F57">
              <w:rPr>
                <w:b/>
                <w:sz w:val="18"/>
                <w:szCs w:val="18"/>
              </w:rPr>
              <w:t>Any other exceptions</w:t>
            </w:r>
          </w:p>
          <w:p w:rsidR="00A60F57" w:rsidRDefault="00A60F57" w:rsidP="004D6141">
            <w:pPr>
              <w:pStyle w:val="TableBodyTextsmall"/>
              <w:keepLines w:val="0"/>
              <w:spacing w:before="0" w:after="0"/>
              <w:rPr>
                <w:b/>
                <w:sz w:val="18"/>
                <w:szCs w:val="18"/>
              </w:rPr>
            </w:pPr>
          </w:p>
        </w:tc>
      </w:tr>
      <w:tr w:rsidR="00A60F57" w:rsidRPr="00E7057F" w:rsidTr="00716B27">
        <w:tc>
          <w:tcPr>
            <w:tcW w:w="707" w:type="dxa"/>
            <w:tcBorders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A1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P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60 T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19"/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>2</w:t>
            </w:r>
            <w:r>
              <w:fldChar w:fldCharType="end"/>
            </w:r>
            <w:bookmarkEnd w:id="4"/>
          </w:p>
        </w:tc>
        <w:tc>
          <w:tcPr>
            <w:tcW w:w="496" w:type="dxa"/>
            <w:tcBorders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  <w:bookmarkEnd w:id="5"/>
          </w:p>
        </w:tc>
        <w:tc>
          <w:tcPr>
            <w:tcW w:w="496" w:type="dxa"/>
            <w:tcBorders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962" w:type="dxa"/>
            <w:gridSpan w:val="6"/>
            <w:tcBorders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Mostly buried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A1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P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56 T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Mostly buried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A2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P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56 T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Mostly buried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A2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P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60 T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5F98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EE5F98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EE5F98">
              <w:rPr>
                <w:noProof/>
              </w:rPr>
              <w:t>Mostly buried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A60F57" w:rsidRPr="00E7057F" w:rsidTr="00716B27">
        <w:tc>
          <w:tcPr>
            <w:tcW w:w="707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6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057F">
              <w:instrText xml:space="preserve"> FORMCHECKBOX </w:instrText>
            </w:r>
            <w:r w:rsidR="00BB7267">
              <w:fldChar w:fldCharType="separate"/>
            </w:r>
            <w:r w:rsidRPr="00E7057F">
              <w:fldChar w:fldCharType="end"/>
            </w:r>
          </w:p>
        </w:tc>
        <w:tc>
          <w:tcPr>
            <w:tcW w:w="497" w:type="dxa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4D6141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>
              <w:instrText xml:space="preserve"> FORMCHECKBOX </w:instrText>
            </w:r>
            <w:r w:rsidR="00BB7267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A60F57" w:rsidRPr="00E7057F" w:rsidRDefault="00A60F57" w:rsidP="00A60F57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</w:tbl>
    <w:p w:rsidR="004D6141" w:rsidRDefault="004D6141" w:rsidP="001C6776">
      <w:pPr>
        <w:spacing w:after="0" w:line="240" w:lineRule="auto"/>
        <w:rPr>
          <w:sz w:val="12"/>
          <w:szCs w:val="12"/>
        </w:rPr>
      </w:pPr>
    </w:p>
    <w:p w:rsidR="004D6141" w:rsidRDefault="004D6141" w:rsidP="001C6776">
      <w:pPr>
        <w:spacing w:after="0" w:line="240" w:lineRule="auto"/>
        <w:rPr>
          <w:sz w:val="12"/>
          <w:szCs w:val="12"/>
        </w:rPr>
      </w:pPr>
    </w:p>
    <w:p w:rsidR="00AA52DD" w:rsidRDefault="00AA52DD" w:rsidP="001C6776">
      <w:pPr>
        <w:spacing w:after="0" w:line="240" w:lineRule="auto"/>
        <w:rPr>
          <w:sz w:val="12"/>
          <w:szCs w:val="12"/>
        </w:rPr>
      </w:pPr>
      <w:bookmarkStart w:id="18" w:name="_GoBack"/>
      <w:bookmarkEnd w:id="18"/>
    </w:p>
    <w:sectPr w:rsidR="00AA52DD" w:rsidSect="00495664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41" w:rsidRDefault="004D6141">
      <w:r>
        <w:separator/>
      </w:r>
    </w:p>
    <w:p w:rsidR="004D6141" w:rsidRDefault="004D6141"/>
  </w:endnote>
  <w:endnote w:type="continuationSeparator" w:id="0">
    <w:p w:rsidR="004D6141" w:rsidRDefault="004D6141">
      <w:r>
        <w:continuationSeparator/>
      </w:r>
    </w:p>
    <w:p w:rsidR="004D6141" w:rsidRDefault="004D6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41" w:rsidRDefault="004D6141" w:rsidP="005C66A3">
    <w:pPr>
      <w:pStyle w:val="Footer"/>
      <w:tabs>
        <w:tab w:val="clear" w:pos="9540"/>
        <w:tab w:val="right" w:pos="10177"/>
      </w:tabs>
      <w:ind w:right="-1"/>
    </w:pPr>
    <w:r>
      <w:t xml:space="preserve">Structures Inspection Manual, </w:t>
    </w:r>
    <w:r w:rsidRPr="00391457">
      <w:t>Trans</w:t>
    </w:r>
    <w:r>
      <w:t xml:space="preserve">port and Main Roads, </w:t>
    </w:r>
    <w:r w:rsidR="00BB7267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B726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41" w:rsidRDefault="004D6141">
      <w:r>
        <w:separator/>
      </w:r>
    </w:p>
    <w:p w:rsidR="004D6141" w:rsidRDefault="004D6141"/>
  </w:footnote>
  <w:footnote w:type="continuationSeparator" w:id="0">
    <w:p w:rsidR="004D6141" w:rsidRDefault="004D6141">
      <w:r>
        <w:continuationSeparator/>
      </w:r>
    </w:p>
    <w:p w:rsidR="004D6141" w:rsidRDefault="004D61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41" w:rsidRPr="007E6BE4" w:rsidRDefault="004D6141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3BDF60" wp14:editId="73F54D59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</w:rPr>
      <w:t>Standard Procedure Exceptions</w:t>
    </w:r>
    <w:r>
      <w:rPr>
        <w:b/>
        <w:sz w:val="32"/>
        <w:szCs w:val="32"/>
      </w:rPr>
      <w:t xml:space="preserve"> Report</w:t>
    </w:r>
  </w:p>
  <w:p w:rsidR="004D6141" w:rsidRPr="00BD2CD3" w:rsidRDefault="004D6141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A2/4</w:t>
    </w:r>
    <w:r>
      <w:rPr>
        <w:sz w:val="32"/>
        <w:szCs w:val="32"/>
      </w:rPr>
      <w:br/>
    </w:r>
  </w:p>
  <w:p w:rsidR="004D6141" w:rsidRDefault="004D6141" w:rsidP="00C5054B">
    <w:pPr>
      <w:pStyle w:val="HeaderChapterpart"/>
      <w:pBdr>
        <w:bottom w:val="none" w:sz="0" w:space="0" w:color="auto"/>
      </w:pBdr>
    </w:pPr>
  </w:p>
  <w:p w:rsidR="004D6141" w:rsidRPr="004D7425" w:rsidRDefault="004D6141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0"/>
  </w:num>
  <w:num w:numId="4">
    <w:abstractNumId w:val="3"/>
  </w:num>
  <w:num w:numId="5">
    <w:abstractNumId w:val="13"/>
  </w:num>
  <w:num w:numId="6">
    <w:abstractNumId w:val="27"/>
  </w:num>
  <w:num w:numId="7">
    <w:abstractNumId w:val="12"/>
  </w:num>
  <w:num w:numId="8">
    <w:abstractNumId w:val="7"/>
  </w:num>
  <w:num w:numId="9">
    <w:abstractNumId w:val="38"/>
  </w:num>
  <w:num w:numId="10">
    <w:abstractNumId w:val="37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1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6"/>
  </w:num>
  <w:num w:numId="32">
    <w:abstractNumId w:val="2"/>
  </w:num>
  <w:num w:numId="33">
    <w:abstractNumId w:val="35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5"/>
  </w:num>
  <w:num w:numId="40">
    <w:abstractNumId w:val="17"/>
  </w:num>
  <w:num w:numId="41">
    <w:abstractNumId w:val="32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q61Mkoff1f3Q4aZvW3zl9KN+7HOVLNHEdoLUbJd7hgvSRwyiCUoJEKnFdJBncqvdeXCPr380yoEtnK2TiANxg==" w:salt="EH/R/T0/9/ZRVJXgI3p6lQ==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2339C"/>
    <w:rsid w:val="00027383"/>
    <w:rsid w:val="000313CD"/>
    <w:rsid w:val="00032021"/>
    <w:rsid w:val="00042CEB"/>
    <w:rsid w:val="0006499F"/>
    <w:rsid w:val="00066DBE"/>
    <w:rsid w:val="00070044"/>
    <w:rsid w:val="0007165A"/>
    <w:rsid w:val="00080EBC"/>
    <w:rsid w:val="000913ED"/>
    <w:rsid w:val="00096FC7"/>
    <w:rsid w:val="000B047B"/>
    <w:rsid w:val="000B71E8"/>
    <w:rsid w:val="000E1CE3"/>
    <w:rsid w:val="000F750C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51D18"/>
    <w:rsid w:val="00154804"/>
    <w:rsid w:val="00172FEB"/>
    <w:rsid w:val="00176CC5"/>
    <w:rsid w:val="001A4752"/>
    <w:rsid w:val="001A697D"/>
    <w:rsid w:val="001B1393"/>
    <w:rsid w:val="001C123B"/>
    <w:rsid w:val="001C6776"/>
    <w:rsid w:val="001C6957"/>
    <w:rsid w:val="001C6D5F"/>
    <w:rsid w:val="001E3E78"/>
    <w:rsid w:val="001F2035"/>
    <w:rsid w:val="001F4719"/>
    <w:rsid w:val="00202AC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B19E7"/>
    <w:rsid w:val="002E074D"/>
    <w:rsid w:val="002E084D"/>
    <w:rsid w:val="002E0B83"/>
    <w:rsid w:val="002F2356"/>
    <w:rsid w:val="002F62AB"/>
    <w:rsid w:val="00302404"/>
    <w:rsid w:val="0030503A"/>
    <w:rsid w:val="003108B7"/>
    <w:rsid w:val="00315F53"/>
    <w:rsid w:val="00322F9D"/>
    <w:rsid w:val="003231FA"/>
    <w:rsid w:val="00331551"/>
    <w:rsid w:val="003323B1"/>
    <w:rsid w:val="00336228"/>
    <w:rsid w:val="00341BAB"/>
    <w:rsid w:val="003431D9"/>
    <w:rsid w:val="00350E10"/>
    <w:rsid w:val="00361264"/>
    <w:rsid w:val="00363C04"/>
    <w:rsid w:val="003717FA"/>
    <w:rsid w:val="00373489"/>
    <w:rsid w:val="00376A0A"/>
    <w:rsid w:val="00383A3B"/>
    <w:rsid w:val="00391457"/>
    <w:rsid w:val="003960ED"/>
    <w:rsid w:val="003A5033"/>
    <w:rsid w:val="003B4FC9"/>
    <w:rsid w:val="003B59A3"/>
    <w:rsid w:val="003C340E"/>
    <w:rsid w:val="003C63FE"/>
    <w:rsid w:val="003D1729"/>
    <w:rsid w:val="003E0E9D"/>
    <w:rsid w:val="003E3C82"/>
    <w:rsid w:val="003E59E1"/>
    <w:rsid w:val="003F1993"/>
    <w:rsid w:val="00400CF8"/>
    <w:rsid w:val="004030EB"/>
    <w:rsid w:val="00403422"/>
    <w:rsid w:val="0043670F"/>
    <w:rsid w:val="00444514"/>
    <w:rsid w:val="004525EA"/>
    <w:rsid w:val="00456933"/>
    <w:rsid w:val="00456A07"/>
    <w:rsid w:val="00477792"/>
    <w:rsid w:val="00495664"/>
    <w:rsid w:val="004B459C"/>
    <w:rsid w:val="004C54F5"/>
    <w:rsid w:val="004D37F9"/>
    <w:rsid w:val="004D6141"/>
    <w:rsid w:val="004D7425"/>
    <w:rsid w:val="004E3F40"/>
    <w:rsid w:val="004E49B7"/>
    <w:rsid w:val="004F4085"/>
    <w:rsid w:val="00501027"/>
    <w:rsid w:val="005040A5"/>
    <w:rsid w:val="00521D18"/>
    <w:rsid w:val="005233EF"/>
    <w:rsid w:val="00526282"/>
    <w:rsid w:val="00530265"/>
    <w:rsid w:val="00530980"/>
    <w:rsid w:val="00537FC1"/>
    <w:rsid w:val="005424A4"/>
    <w:rsid w:val="005477A1"/>
    <w:rsid w:val="00556E72"/>
    <w:rsid w:val="00575CE8"/>
    <w:rsid w:val="005815CB"/>
    <w:rsid w:val="00582599"/>
    <w:rsid w:val="00582E91"/>
    <w:rsid w:val="0059511F"/>
    <w:rsid w:val="005A03D3"/>
    <w:rsid w:val="005C0B67"/>
    <w:rsid w:val="005C1DF1"/>
    <w:rsid w:val="005C66A3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22BC5"/>
    <w:rsid w:val="00627EC8"/>
    <w:rsid w:val="0063272F"/>
    <w:rsid w:val="00635475"/>
    <w:rsid w:val="00641639"/>
    <w:rsid w:val="00645A39"/>
    <w:rsid w:val="006532B1"/>
    <w:rsid w:val="00653DDD"/>
    <w:rsid w:val="006624D9"/>
    <w:rsid w:val="00666E20"/>
    <w:rsid w:val="0067556C"/>
    <w:rsid w:val="00676214"/>
    <w:rsid w:val="00686875"/>
    <w:rsid w:val="006929E3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6E2B3C"/>
    <w:rsid w:val="007054E9"/>
    <w:rsid w:val="00713010"/>
    <w:rsid w:val="00716B27"/>
    <w:rsid w:val="00723171"/>
    <w:rsid w:val="00723F1A"/>
    <w:rsid w:val="00726D4D"/>
    <w:rsid w:val="007307F5"/>
    <w:rsid w:val="00730C95"/>
    <w:rsid w:val="007462A6"/>
    <w:rsid w:val="00746FDB"/>
    <w:rsid w:val="00760164"/>
    <w:rsid w:val="007672DC"/>
    <w:rsid w:val="0077261D"/>
    <w:rsid w:val="00785550"/>
    <w:rsid w:val="00793FA9"/>
    <w:rsid w:val="00796D7D"/>
    <w:rsid w:val="007A7CA8"/>
    <w:rsid w:val="007C4319"/>
    <w:rsid w:val="007C4431"/>
    <w:rsid w:val="007D0963"/>
    <w:rsid w:val="007D677E"/>
    <w:rsid w:val="007D76AC"/>
    <w:rsid w:val="007E6BE4"/>
    <w:rsid w:val="00811807"/>
    <w:rsid w:val="008241A7"/>
    <w:rsid w:val="008249B1"/>
    <w:rsid w:val="00834D5F"/>
    <w:rsid w:val="00835A06"/>
    <w:rsid w:val="008807C8"/>
    <w:rsid w:val="008843E8"/>
    <w:rsid w:val="008918A2"/>
    <w:rsid w:val="008A19A0"/>
    <w:rsid w:val="008B00CE"/>
    <w:rsid w:val="008B3748"/>
    <w:rsid w:val="008B61BF"/>
    <w:rsid w:val="008D02E2"/>
    <w:rsid w:val="008E6A16"/>
    <w:rsid w:val="008E741E"/>
    <w:rsid w:val="008F36D9"/>
    <w:rsid w:val="008F47F2"/>
    <w:rsid w:val="00901E5B"/>
    <w:rsid w:val="00904118"/>
    <w:rsid w:val="0091452E"/>
    <w:rsid w:val="00926AFF"/>
    <w:rsid w:val="00940C46"/>
    <w:rsid w:val="00944A3A"/>
    <w:rsid w:val="00945942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2584"/>
    <w:rsid w:val="009D327E"/>
    <w:rsid w:val="009E22DF"/>
    <w:rsid w:val="009E3363"/>
    <w:rsid w:val="009E5C89"/>
    <w:rsid w:val="00A00F46"/>
    <w:rsid w:val="00A12D4E"/>
    <w:rsid w:val="00A20235"/>
    <w:rsid w:val="00A20B17"/>
    <w:rsid w:val="00A22591"/>
    <w:rsid w:val="00A27877"/>
    <w:rsid w:val="00A52AB4"/>
    <w:rsid w:val="00A60F57"/>
    <w:rsid w:val="00A832D7"/>
    <w:rsid w:val="00A94CFF"/>
    <w:rsid w:val="00A9555C"/>
    <w:rsid w:val="00AA18F5"/>
    <w:rsid w:val="00AA52DD"/>
    <w:rsid w:val="00AA6B2F"/>
    <w:rsid w:val="00AA7630"/>
    <w:rsid w:val="00AA7C6C"/>
    <w:rsid w:val="00AB5329"/>
    <w:rsid w:val="00AC154D"/>
    <w:rsid w:val="00AC25F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64034"/>
    <w:rsid w:val="00B705E6"/>
    <w:rsid w:val="00B712C5"/>
    <w:rsid w:val="00B8333F"/>
    <w:rsid w:val="00B8519F"/>
    <w:rsid w:val="00B932CF"/>
    <w:rsid w:val="00BB09C2"/>
    <w:rsid w:val="00BB468F"/>
    <w:rsid w:val="00BB7267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17155"/>
    <w:rsid w:val="00C33EEE"/>
    <w:rsid w:val="00C34106"/>
    <w:rsid w:val="00C34247"/>
    <w:rsid w:val="00C352F9"/>
    <w:rsid w:val="00C3658F"/>
    <w:rsid w:val="00C4133F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C1A85"/>
    <w:rsid w:val="00CD30F9"/>
    <w:rsid w:val="00CF5597"/>
    <w:rsid w:val="00D01D6F"/>
    <w:rsid w:val="00D12160"/>
    <w:rsid w:val="00D124FD"/>
    <w:rsid w:val="00D137DA"/>
    <w:rsid w:val="00D15248"/>
    <w:rsid w:val="00D435F2"/>
    <w:rsid w:val="00D56593"/>
    <w:rsid w:val="00D63C26"/>
    <w:rsid w:val="00D67F00"/>
    <w:rsid w:val="00D71066"/>
    <w:rsid w:val="00D8447C"/>
    <w:rsid w:val="00D8491C"/>
    <w:rsid w:val="00D86598"/>
    <w:rsid w:val="00DA20DD"/>
    <w:rsid w:val="00DC076F"/>
    <w:rsid w:val="00DC376C"/>
    <w:rsid w:val="00DD21FC"/>
    <w:rsid w:val="00DE3855"/>
    <w:rsid w:val="00DE56ED"/>
    <w:rsid w:val="00DF1C54"/>
    <w:rsid w:val="00DF27E0"/>
    <w:rsid w:val="00DF40B1"/>
    <w:rsid w:val="00E252F0"/>
    <w:rsid w:val="00E30CBC"/>
    <w:rsid w:val="00E31ED7"/>
    <w:rsid w:val="00E455C5"/>
    <w:rsid w:val="00E50813"/>
    <w:rsid w:val="00E57C45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E5F98"/>
    <w:rsid w:val="00EF2FDD"/>
    <w:rsid w:val="00F06999"/>
    <w:rsid w:val="00F122A5"/>
    <w:rsid w:val="00F15554"/>
    <w:rsid w:val="00F30D7C"/>
    <w:rsid w:val="00F322FA"/>
    <w:rsid w:val="00F44BA4"/>
    <w:rsid w:val="00F45A8D"/>
    <w:rsid w:val="00F633CC"/>
    <w:rsid w:val="00F64B7F"/>
    <w:rsid w:val="00F70E96"/>
    <w:rsid w:val="00F87D4E"/>
    <w:rsid w:val="00F96FCF"/>
    <w:rsid w:val="00F97EB8"/>
    <w:rsid w:val="00FA5570"/>
    <w:rsid w:val="00FA752B"/>
    <w:rsid w:val="00FB1E71"/>
    <w:rsid w:val="00FB66C6"/>
    <w:rsid w:val="00FC2AE6"/>
    <w:rsid w:val="00FC361E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link w:val="Heading2Char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link w:val="Heading5Char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A52DD"/>
    <w:rPr>
      <w:rFonts w:ascii="Arial" w:hAnsi="Arial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A52DD"/>
    <w:rPr>
      <w:rFonts w:ascii="Arial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AA52DD"/>
    <w:rPr>
      <w:rFonts w:ascii="Arial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AA52DD"/>
    <w:rPr>
      <w:rFonts w:ascii="Arial" w:hAnsi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AA52DD"/>
    <w:rPr>
      <w:rFonts w:ascii="Arial" w:hAnsi="Arial"/>
      <w:b/>
      <w:bCs/>
      <w:szCs w:val="28"/>
    </w:rPr>
  </w:style>
  <w:style w:type="character" w:styleId="FollowedHyperlink">
    <w:name w:val="FollowedHyperlink"/>
    <w:basedOn w:val="DefaultParagraphFont"/>
    <w:uiPriority w:val="99"/>
    <w:unhideWhenUsed/>
    <w:rsid w:val="00AA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45C6A7C0D04AB78C4A75DD9C958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783E7-6BFA-40CA-B1E6-7922D5D4E0D7}"/>
      </w:docPartPr>
      <w:docPartBody>
        <w:p w:rsidR="00142473" w:rsidRDefault="00142473" w:rsidP="00142473">
          <w:pPr>
            <w:pStyle w:val="7145C6A7C0D04AB78C4A75DD9C958FCB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AAB2C491594E4F9F8098132762B68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78A35-B6C7-4348-896E-EB70B67F5C2F}"/>
      </w:docPartPr>
      <w:docPartBody>
        <w:p w:rsidR="004A304B" w:rsidRDefault="009F5182" w:rsidP="009F5182">
          <w:pPr>
            <w:pStyle w:val="AAB2C491594E4F9F8098132762B68464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01"/>
    <w:rsid w:val="00142473"/>
    <w:rsid w:val="0025096E"/>
    <w:rsid w:val="004A304B"/>
    <w:rsid w:val="00593E3B"/>
    <w:rsid w:val="00706188"/>
    <w:rsid w:val="0094700F"/>
    <w:rsid w:val="009F5182"/>
    <w:rsid w:val="00CE0AD9"/>
    <w:rsid w:val="00E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182"/>
    <w:rPr>
      <w:color w:val="808080"/>
    </w:rPr>
  </w:style>
  <w:style w:type="paragraph" w:customStyle="1" w:styleId="1B48B75BCBBD49F7A3434EAF50D6A649">
    <w:name w:val="1B48B75BCBBD49F7A3434EAF50D6A649"/>
    <w:rsid w:val="0025096E"/>
  </w:style>
  <w:style w:type="paragraph" w:customStyle="1" w:styleId="5F07CD50E8264D6EA44E9C61122D53F9">
    <w:name w:val="5F07CD50E8264D6EA44E9C61122D53F9"/>
    <w:rsid w:val="0025096E"/>
  </w:style>
  <w:style w:type="paragraph" w:customStyle="1" w:styleId="D4544027E339409AA12123C41DC9B3FB">
    <w:name w:val="D4544027E339409AA12123C41DC9B3FB"/>
    <w:rsid w:val="0094700F"/>
  </w:style>
  <w:style w:type="paragraph" w:customStyle="1" w:styleId="7145C6A7C0D04AB78C4A75DD9C958FCB">
    <w:name w:val="7145C6A7C0D04AB78C4A75DD9C958FCB"/>
    <w:rsid w:val="00142473"/>
  </w:style>
  <w:style w:type="paragraph" w:customStyle="1" w:styleId="505CDF62F05E459B84AE84526B90E0B5">
    <w:name w:val="505CDF62F05E459B84AE84526B90E0B5"/>
    <w:rsid w:val="00706188"/>
  </w:style>
  <w:style w:type="paragraph" w:customStyle="1" w:styleId="AAB2C491594E4F9F8098132762B68464">
    <w:name w:val="AAB2C491594E4F9F8098132762B68464"/>
    <w:rsid w:val="009F51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ec972935-d489-4a83-af2a-c34816ed2832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E7ACD439-59D7-452F-8064-5E196542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19</TotalTime>
  <Pages>1</Pages>
  <Words>282</Words>
  <Characters>3768</Characters>
  <Application>Microsoft Office Word</Application>
  <DocSecurity>8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A2-4 Standard Procedure Exceptions Report</vt:lpstr>
    </vt:vector>
  </TitlesOfParts>
  <Company>Department of Transport and Main Roads</Company>
  <LinksUpToDate>false</LinksUpToDate>
  <CharactersWithSpaces>4002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A2-4 Standard Procedure Exceptions Report</dc:title>
  <dc:subject>Structures Inspection Manual</dc:subject>
  <dc:creator>Department of Transport and Main Roads</dc:creator>
  <cp:keywords>SIM; BIM; Appendix A</cp:keywords>
  <dc:description/>
  <cp:lastModifiedBy>Kirsten M Firmin</cp:lastModifiedBy>
  <cp:revision>17</cp:revision>
  <cp:lastPrinted>2016-07-12T22:19:00Z</cp:lastPrinted>
  <dcterms:created xsi:type="dcterms:W3CDTF">2016-07-05T23:32:00Z</dcterms:created>
  <dcterms:modified xsi:type="dcterms:W3CDTF">2016-09-28T01:01:00Z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