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214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850"/>
        <w:gridCol w:w="1560"/>
        <w:gridCol w:w="756"/>
        <w:gridCol w:w="94"/>
        <w:gridCol w:w="425"/>
        <w:gridCol w:w="136"/>
        <w:gridCol w:w="101"/>
        <w:gridCol w:w="756"/>
        <w:gridCol w:w="779"/>
        <w:gridCol w:w="780"/>
        <w:gridCol w:w="283"/>
        <w:gridCol w:w="38"/>
        <w:gridCol w:w="458"/>
        <w:gridCol w:w="780"/>
        <w:gridCol w:w="779"/>
        <w:gridCol w:w="783"/>
      </w:tblGrid>
      <w:tr w:rsidR="005A7956" w:rsidRPr="001F4719" w14:paraId="2C5378CC" w14:textId="77777777" w:rsidTr="00E83AF3">
        <w:tc>
          <w:tcPr>
            <w:tcW w:w="4677" w:type="dxa"/>
            <w:gridSpan w:val="7"/>
            <w:tcBorders>
              <w:bottom w:val="single" w:sz="4" w:space="0" w:color="auto"/>
            </w:tcBorders>
          </w:tcPr>
          <w:p w14:paraId="73D01939" w14:textId="77777777" w:rsidR="005A7956" w:rsidRPr="001F4719" w:rsidRDefault="005A7956" w:rsidP="00636D95">
            <w:pPr>
              <w:pStyle w:val="TableBodyText"/>
              <w:spacing w:before="0" w:after="0"/>
              <w:rPr>
                <w:b/>
              </w:rPr>
            </w:pPr>
            <w:r>
              <w:rPr>
                <w:b/>
              </w:rPr>
              <w:t>Structure Id</w:t>
            </w:r>
          </w:p>
        </w:tc>
        <w:tc>
          <w:tcPr>
            <w:tcW w:w="857" w:type="dxa"/>
            <w:gridSpan w:val="2"/>
          </w:tcPr>
          <w:p w14:paraId="116483BD" w14:textId="77777777" w:rsidR="005A7956" w:rsidRPr="001F4719" w:rsidRDefault="005A7956" w:rsidP="00636D95">
            <w:pPr>
              <w:pStyle w:val="TableBodyText"/>
              <w:spacing w:before="0" w:after="0"/>
              <w:rPr>
                <w:b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581EB004" w14:textId="77777777" w:rsidR="005A7956" w:rsidRPr="001F4719" w:rsidRDefault="005A7956" w:rsidP="00636D95">
            <w:pPr>
              <w:pStyle w:val="TableBodyText"/>
              <w:spacing w:before="0" w:after="0"/>
              <w:rPr>
                <w:b/>
              </w:rPr>
            </w:pPr>
            <w:r w:rsidRPr="001F4719">
              <w:rPr>
                <w:b/>
              </w:rPr>
              <w:t>Name</w:t>
            </w:r>
          </w:p>
        </w:tc>
      </w:tr>
      <w:tr w:rsidR="005A7956" w14:paraId="628CFED4" w14:textId="77777777" w:rsidTr="00E83AF3">
        <w:tc>
          <w:tcPr>
            <w:tcW w:w="46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E00CE" w14:textId="5283DE16" w:rsidR="005A7956" w:rsidRDefault="005A7956" w:rsidP="001223DD">
            <w:pPr>
              <w:pStyle w:val="TableBody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1223DD">
              <w:t>8086</w:t>
            </w:r>
            <w:r>
              <w:fldChar w:fldCharType="end"/>
            </w:r>
          </w:p>
        </w:tc>
        <w:tc>
          <w:tcPr>
            <w:tcW w:w="8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0819861" w14:textId="77777777" w:rsidR="005A7956" w:rsidRDefault="005A7956" w:rsidP="00636D95">
            <w:pPr>
              <w:pStyle w:val="TableBodyText"/>
            </w:pPr>
          </w:p>
        </w:tc>
        <w:tc>
          <w:tcPr>
            <w:tcW w:w="46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AE42" w14:textId="77777777" w:rsidR="005A7956" w:rsidRDefault="005A7956" w:rsidP="00636D95">
            <w:pPr>
              <w:pStyle w:val="TableBody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5A7956" w:rsidRPr="001F4719" w14:paraId="147C1E92" w14:textId="77777777" w:rsidTr="00E83AF3">
        <w:tc>
          <w:tcPr>
            <w:tcW w:w="4677" w:type="dxa"/>
            <w:gridSpan w:val="7"/>
            <w:tcBorders>
              <w:bottom w:val="single" w:sz="4" w:space="0" w:color="auto"/>
            </w:tcBorders>
          </w:tcPr>
          <w:p w14:paraId="5618F796" w14:textId="77777777" w:rsidR="005A7956" w:rsidRPr="001F4719" w:rsidRDefault="005A7956" w:rsidP="00636D95">
            <w:pPr>
              <w:pStyle w:val="TableBodyText"/>
              <w:spacing w:before="0" w:after="0"/>
              <w:rPr>
                <w:b/>
              </w:rPr>
            </w:pPr>
            <w:r w:rsidRPr="001F4719">
              <w:rPr>
                <w:b/>
              </w:rPr>
              <w:t>Crossing</w:t>
            </w:r>
            <w:r>
              <w:rPr>
                <w:b/>
              </w:rPr>
              <w:t xml:space="preserve"> Name</w:t>
            </w:r>
          </w:p>
        </w:tc>
        <w:tc>
          <w:tcPr>
            <w:tcW w:w="857" w:type="dxa"/>
            <w:gridSpan w:val="2"/>
          </w:tcPr>
          <w:p w14:paraId="16DF16E7" w14:textId="77777777" w:rsidR="005A7956" w:rsidRPr="001F4719" w:rsidRDefault="005A7956" w:rsidP="00636D95">
            <w:pPr>
              <w:pStyle w:val="TableBodyText"/>
              <w:spacing w:before="0" w:after="0"/>
              <w:rPr>
                <w:b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  <w:right w:val="single" w:sz="4" w:space="0" w:color="auto"/>
            </w:tcBorders>
          </w:tcPr>
          <w:p w14:paraId="077E547E" w14:textId="77777777" w:rsidR="005A7956" w:rsidRPr="001F4719" w:rsidRDefault="005A7956" w:rsidP="00636D95">
            <w:pPr>
              <w:pStyle w:val="TableBodyText"/>
              <w:spacing w:before="0" w:after="0"/>
              <w:rPr>
                <w:b/>
              </w:rPr>
            </w:pPr>
            <w:r>
              <w:rPr>
                <w:b/>
              </w:rPr>
              <w:t>Alt. Name</w:t>
            </w:r>
          </w:p>
        </w:tc>
      </w:tr>
      <w:tr w:rsidR="005A7956" w14:paraId="66696725" w14:textId="77777777" w:rsidTr="00E83AF3">
        <w:tc>
          <w:tcPr>
            <w:tcW w:w="46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D94BD" w14:textId="3A2723D1" w:rsidR="005A7956" w:rsidRDefault="005A7956" w:rsidP="001223DD">
            <w:pPr>
              <w:pStyle w:val="TableBody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1223DD">
              <w:t>Smothering creek</w:t>
            </w:r>
            <w:r>
              <w:fldChar w:fldCharType="end"/>
            </w:r>
          </w:p>
        </w:tc>
        <w:tc>
          <w:tcPr>
            <w:tcW w:w="8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62FFE5D" w14:textId="77777777" w:rsidR="005A7956" w:rsidRDefault="005A7956" w:rsidP="00636D95">
            <w:pPr>
              <w:pStyle w:val="TableBodyText"/>
            </w:pPr>
          </w:p>
        </w:tc>
        <w:tc>
          <w:tcPr>
            <w:tcW w:w="46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DF83F" w14:textId="77777777" w:rsidR="005A7956" w:rsidRDefault="005A7956" w:rsidP="00636D95">
            <w:pPr>
              <w:pStyle w:val="TableBody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5A7956" w:rsidRPr="001F4719" w14:paraId="4E686152" w14:textId="77777777" w:rsidTr="00E83AF3">
        <w:tc>
          <w:tcPr>
            <w:tcW w:w="4677" w:type="dxa"/>
            <w:gridSpan w:val="7"/>
            <w:tcBorders>
              <w:bottom w:val="single" w:sz="4" w:space="0" w:color="auto"/>
            </w:tcBorders>
          </w:tcPr>
          <w:p w14:paraId="74A6E39C" w14:textId="77777777" w:rsidR="005A7956" w:rsidRPr="001F4719" w:rsidRDefault="005A7956" w:rsidP="00636D95">
            <w:pPr>
              <w:pStyle w:val="TableBodyText"/>
              <w:spacing w:before="0" w:after="0"/>
              <w:rPr>
                <w:b/>
              </w:rPr>
            </w:pPr>
            <w:r w:rsidRPr="001F4719">
              <w:rPr>
                <w:b/>
              </w:rPr>
              <w:t>Structure Type</w:t>
            </w:r>
          </w:p>
        </w:tc>
        <w:tc>
          <w:tcPr>
            <w:tcW w:w="857" w:type="dxa"/>
            <w:gridSpan w:val="2"/>
          </w:tcPr>
          <w:p w14:paraId="4176CA76" w14:textId="77777777" w:rsidR="005A7956" w:rsidRPr="001F4719" w:rsidRDefault="005A7956" w:rsidP="00636D95">
            <w:pPr>
              <w:pStyle w:val="TableBodyText"/>
              <w:spacing w:before="0" w:after="0"/>
              <w:rPr>
                <w:b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  <w:right w:val="single" w:sz="4" w:space="0" w:color="auto"/>
            </w:tcBorders>
          </w:tcPr>
          <w:p w14:paraId="0541F533" w14:textId="77777777" w:rsidR="005A7956" w:rsidRPr="001F4719" w:rsidRDefault="005A7956" w:rsidP="00636D95">
            <w:pPr>
              <w:pStyle w:val="TableBodyText"/>
              <w:spacing w:before="0" w:after="0"/>
              <w:rPr>
                <w:b/>
              </w:rPr>
            </w:pPr>
            <w:r>
              <w:rPr>
                <w:b/>
              </w:rPr>
              <w:t>Owner</w:t>
            </w:r>
          </w:p>
        </w:tc>
      </w:tr>
      <w:tr w:rsidR="005A7956" w14:paraId="37B1C179" w14:textId="77777777" w:rsidTr="00E83AF3">
        <w:tc>
          <w:tcPr>
            <w:tcW w:w="46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A5EAF" w14:textId="16495A2C" w:rsidR="005A7956" w:rsidRDefault="005A7956" w:rsidP="001223DD">
            <w:pPr>
              <w:pStyle w:val="TableBody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1223DD">
              <w:t>Bridge</w:t>
            </w:r>
            <w:r>
              <w:fldChar w:fldCharType="end"/>
            </w:r>
          </w:p>
        </w:tc>
        <w:tc>
          <w:tcPr>
            <w:tcW w:w="8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CBF1586" w14:textId="77777777" w:rsidR="005A7956" w:rsidRDefault="005A7956" w:rsidP="00636D95">
            <w:pPr>
              <w:pStyle w:val="TableBodyText"/>
            </w:pPr>
          </w:p>
        </w:tc>
        <w:tc>
          <w:tcPr>
            <w:tcW w:w="46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98721" w14:textId="690947B1" w:rsidR="005A7956" w:rsidRDefault="00155044" w:rsidP="001223DD">
            <w:pPr>
              <w:pStyle w:val="TableBodyText"/>
            </w:pPr>
            <w:r>
              <w:t>TMR Department of Transport &amp; Main Roads</w:t>
            </w:r>
          </w:p>
        </w:tc>
      </w:tr>
      <w:tr w:rsidR="005A7956" w:rsidRPr="001F4719" w14:paraId="6964399C" w14:textId="77777777" w:rsidTr="00E83AF3">
        <w:tc>
          <w:tcPr>
            <w:tcW w:w="4677" w:type="dxa"/>
            <w:gridSpan w:val="7"/>
            <w:tcBorders>
              <w:bottom w:val="single" w:sz="4" w:space="0" w:color="auto"/>
            </w:tcBorders>
          </w:tcPr>
          <w:p w14:paraId="3958198C" w14:textId="77777777" w:rsidR="005A7956" w:rsidRPr="001F4719" w:rsidRDefault="005A7956" w:rsidP="00636D95">
            <w:pPr>
              <w:pStyle w:val="TableBodyText"/>
              <w:spacing w:before="0" w:after="0"/>
              <w:rPr>
                <w:b/>
              </w:rPr>
            </w:pPr>
            <w:r w:rsidRPr="001F4719">
              <w:rPr>
                <w:b/>
              </w:rPr>
              <w:t>Construction Type</w:t>
            </w:r>
          </w:p>
        </w:tc>
        <w:tc>
          <w:tcPr>
            <w:tcW w:w="857" w:type="dxa"/>
            <w:gridSpan w:val="2"/>
          </w:tcPr>
          <w:p w14:paraId="03D8DA7E" w14:textId="77777777" w:rsidR="005A7956" w:rsidRPr="001F4719" w:rsidRDefault="005A7956" w:rsidP="00636D95">
            <w:pPr>
              <w:pStyle w:val="TableBodyText"/>
              <w:spacing w:before="0" w:after="0"/>
              <w:rPr>
                <w:b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  <w:right w:val="single" w:sz="4" w:space="0" w:color="auto"/>
            </w:tcBorders>
          </w:tcPr>
          <w:p w14:paraId="3142C3F4" w14:textId="77777777" w:rsidR="005A7956" w:rsidRPr="001F4719" w:rsidRDefault="005A7956" w:rsidP="00636D95">
            <w:pPr>
              <w:pStyle w:val="TableBodyText"/>
              <w:spacing w:before="0" w:after="0"/>
              <w:rPr>
                <w:b/>
              </w:rPr>
            </w:pPr>
            <w:r>
              <w:rPr>
                <w:b/>
              </w:rPr>
              <w:t>District</w:t>
            </w:r>
          </w:p>
        </w:tc>
      </w:tr>
      <w:tr w:rsidR="005A7956" w14:paraId="3E6DEB5F" w14:textId="77777777" w:rsidTr="00E83AF3">
        <w:tc>
          <w:tcPr>
            <w:tcW w:w="46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30AEF" w14:textId="2526FC90" w:rsidR="005A7956" w:rsidRDefault="005A7956" w:rsidP="001223DD">
            <w:pPr>
              <w:pStyle w:val="TableBody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1223DD">
              <w:t>Girder/Beam</w:t>
            </w:r>
            <w:r>
              <w:fldChar w:fldCharType="end"/>
            </w:r>
          </w:p>
        </w:tc>
        <w:tc>
          <w:tcPr>
            <w:tcW w:w="8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0C756EE" w14:textId="77777777" w:rsidR="005A7956" w:rsidRDefault="005A7956" w:rsidP="00636D95">
            <w:pPr>
              <w:pStyle w:val="TableBodyText"/>
            </w:pPr>
          </w:p>
        </w:tc>
        <w:tc>
          <w:tcPr>
            <w:tcW w:w="46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EB5B7" w14:textId="22F5EE28" w:rsidR="005A7956" w:rsidRDefault="005A7956" w:rsidP="001223DD">
            <w:pPr>
              <w:pStyle w:val="TableBody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1223DD">
              <w:t>12 Wide Bay Burnett</w:t>
            </w:r>
            <w:r>
              <w:fldChar w:fldCharType="end"/>
            </w:r>
          </w:p>
        </w:tc>
      </w:tr>
      <w:tr w:rsidR="005A7956" w:rsidRPr="001F4719" w14:paraId="78007A14" w14:textId="77777777" w:rsidTr="00E83AF3">
        <w:tc>
          <w:tcPr>
            <w:tcW w:w="4677" w:type="dxa"/>
            <w:gridSpan w:val="7"/>
            <w:tcBorders>
              <w:bottom w:val="single" w:sz="4" w:space="0" w:color="auto"/>
            </w:tcBorders>
          </w:tcPr>
          <w:p w14:paraId="19EB76B4" w14:textId="77777777" w:rsidR="005A7956" w:rsidRPr="001F4719" w:rsidRDefault="005A7956" w:rsidP="00636D95">
            <w:pPr>
              <w:pStyle w:val="TableBodyText"/>
              <w:spacing w:before="0" w:after="0"/>
              <w:rPr>
                <w:b/>
              </w:rPr>
            </w:pPr>
            <w:r w:rsidRPr="001F4719">
              <w:rPr>
                <w:b/>
              </w:rPr>
              <w:t>Construction Material</w:t>
            </w:r>
          </w:p>
        </w:tc>
        <w:tc>
          <w:tcPr>
            <w:tcW w:w="857" w:type="dxa"/>
            <w:gridSpan w:val="2"/>
          </w:tcPr>
          <w:p w14:paraId="79358D09" w14:textId="77777777" w:rsidR="005A7956" w:rsidRPr="001F4719" w:rsidRDefault="005A7956" w:rsidP="00636D95">
            <w:pPr>
              <w:pStyle w:val="TableBodyText"/>
              <w:spacing w:before="0" w:after="0"/>
              <w:rPr>
                <w:b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  <w:right w:val="single" w:sz="4" w:space="0" w:color="auto"/>
            </w:tcBorders>
          </w:tcPr>
          <w:p w14:paraId="16709493" w14:textId="77777777" w:rsidR="005A7956" w:rsidRPr="001F4719" w:rsidRDefault="005A7956" w:rsidP="00636D95">
            <w:pPr>
              <w:pStyle w:val="TableBodyText"/>
              <w:spacing w:before="0" w:after="0"/>
              <w:rPr>
                <w:b/>
              </w:rPr>
            </w:pPr>
            <w:r>
              <w:rPr>
                <w:b/>
              </w:rPr>
              <w:t>LGA Id</w:t>
            </w:r>
          </w:p>
        </w:tc>
      </w:tr>
      <w:tr w:rsidR="005A7956" w14:paraId="64BF678E" w14:textId="77777777" w:rsidTr="00E83AF3">
        <w:tc>
          <w:tcPr>
            <w:tcW w:w="46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857B0" w14:textId="506A0778" w:rsidR="005A7956" w:rsidRDefault="005A7956" w:rsidP="001223DD">
            <w:pPr>
              <w:pStyle w:val="TableBody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1223DD">
              <w:t>Timber</w:t>
            </w:r>
            <w:r>
              <w:fldChar w:fldCharType="end"/>
            </w:r>
          </w:p>
        </w:tc>
        <w:tc>
          <w:tcPr>
            <w:tcW w:w="8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928CFAE" w14:textId="77777777" w:rsidR="005A7956" w:rsidRDefault="005A7956" w:rsidP="00636D95">
            <w:pPr>
              <w:pStyle w:val="TableBodyText"/>
            </w:pPr>
          </w:p>
        </w:tc>
        <w:tc>
          <w:tcPr>
            <w:tcW w:w="46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430C2" w14:textId="7857F11D" w:rsidR="005A7956" w:rsidRDefault="005A7956" w:rsidP="001223DD">
            <w:pPr>
              <w:pStyle w:val="TableBody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1223DD">
              <w:t>228 Fraser Coast Regional Council</w:t>
            </w:r>
            <w:r>
              <w:fldChar w:fldCharType="end"/>
            </w:r>
          </w:p>
        </w:tc>
      </w:tr>
      <w:tr w:rsidR="005A7956" w:rsidRPr="001F4719" w14:paraId="0B91752E" w14:textId="77777777" w:rsidTr="00E83AF3">
        <w:tc>
          <w:tcPr>
            <w:tcW w:w="4677" w:type="dxa"/>
            <w:gridSpan w:val="7"/>
            <w:tcBorders>
              <w:bottom w:val="single" w:sz="4" w:space="0" w:color="auto"/>
            </w:tcBorders>
          </w:tcPr>
          <w:p w14:paraId="1DF48DB3" w14:textId="77777777" w:rsidR="005A7956" w:rsidRPr="001F4719" w:rsidRDefault="005A7956" w:rsidP="00636D95">
            <w:pPr>
              <w:pStyle w:val="TableBodyText"/>
              <w:spacing w:before="0" w:after="0"/>
              <w:rPr>
                <w:b/>
              </w:rPr>
            </w:pPr>
            <w:r w:rsidRPr="001F4719">
              <w:rPr>
                <w:b/>
              </w:rPr>
              <w:t>Inspector</w:t>
            </w:r>
          </w:p>
        </w:tc>
        <w:tc>
          <w:tcPr>
            <w:tcW w:w="857" w:type="dxa"/>
            <w:gridSpan w:val="2"/>
          </w:tcPr>
          <w:p w14:paraId="49ECE112" w14:textId="77777777" w:rsidR="005A7956" w:rsidRPr="001F4719" w:rsidRDefault="005A7956" w:rsidP="00636D95">
            <w:pPr>
              <w:pStyle w:val="TableBodyText"/>
              <w:spacing w:before="0" w:after="0"/>
              <w:rPr>
                <w:b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  <w:right w:val="single" w:sz="4" w:space="0" w:color="auto"/>
            </w:tcBorders>
          </w:tcPr>
          <w:p w14:paraId="1F834F99" w14:textId="77777777" w:rsidR="005A7956" w:rsidRPr="001F4719" w:rsidRDefault="005A7956" w:rsidP="00636D95">
            <w:pPr>
              <w:pStyle w:val="TableBodyText"/>
              <w:spacing w:before="0" w:after="0"/>
              <w:rPr>
                <w:b/>
              </w:rPr>
            </w:pPr>
            <w:r>
              <w:rPr>
                <w:b/>
              </w:rPr>
              <w:t>Date</w:t>
            </w:r>
          </w:p>
        </w:tc>
      </w:tr>
      <w:tr w:rsidR="005A7956" w14:paraId="6DDFD10A" w14:textId="77777777" w:rsidTr="00E83AF3">
        <w:tc>
          <w:tcPr>
            <w:tcW w:w="46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91BF5" w14:textId="42AFB3E8" w:rsidR="005A7956" w:rsidRDefault="005A7956" w:rsidP="001223DD">
            <w:pPr>
              <w:pStyle w:val="TableBody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1223DD">
              <w:t>Evan T Matthews</w:t>
            </w:r>
            <w:r>
              <w:fldChar w:fldCharType="end"/>
            </w:r>
          </w:p>
        </w:tc>
        <w:tc>
          <w:tcPr>
            <w:tcW w:w="8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DC27354" w14:textId="77777777" w:rsidR="005A7956" w:rsidRDefault="005A7956" w:rsidP="00636D95">
            <w:pPr>
              <w:pStyle w:val="TableBodyText"/>
            </w:pPr>
          </w:p>
        </w:tc>
        <w:sdt>
          <w:sdtPr>
            <w:rPr>
              <w:shd w:val="clear" w:color="auto" w:fill="BFBFBF" w:themeFill="background1" w:themeFillShade="BF"/>
            </w:rPr>
            <w:id w:val="1909729315"/>
            <w:placeholder>
              <w:docPart w:val="937B96DFD93C4A0093535255B4582F61"/>
            </w:placeholder>
            <w:date w:fullDate="2016-05-18T00:00:00Z"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4677" w:type="dxa"/>
                <w:gridSpan w:val="8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7CF1184" w14:textId="70384C11" w:rsidR="005A7956" w:rsidRDefault="001223DD" w:rsidP="00636D95">
                <w:pPr>
                  <w:pStyle w:val="TableBodyText"/>
                </w:pPr>
                <w:r>
                  <w:rPr>
                    <w:shd w:val="clear" w:color="auto" w:fill="BFBFBF" w:themeFill="background1" w:themeFillShade="BF"/>
                  </w:rPr>
                  <w:t>18/05/2016</w:t>
                </w:r>
              </w:p>
            </w:tc>
          </w:sdtContent>
        </w:sdt>
      </w:tr>
      <w:tr w:rsidR="005A7956" w:rsidRPr="00123021" w14:paraId="06616923" w14:textId="77777777" w:rsidTr="00E83AF3">
        <w:trPr>
          <w:trHeight w:val="410"/>
        </w:trPr>
        <w:tc>
          <w:tcPr>
            <w:tcW w:w="1706" w:type="dxa"/>
            <w:gridSpan w:val="2"/>
          </w:tcPr>
          <w:p w14:paraId="3E634F8A" w14:textId="77777777" w:rsidR="005A7956" w:rsidRPr="00123021" w:rsidRDefault="005A7956" w:rsidP="00636D95">
            <w:pPr>
              <w:pStyle w:val="BodyText"/>
              <w:spacing w:before="120" w:after="60" w:line="240" w:lineRule="auto"/>
              <w:rPr>
                <w:b/>
              </w:rPr>
            </w:pPr>
            <w:r>
              <w:rPr>
                <w:b/>
              </w:rPr>
              <w:t>Inspection</w:t>
            </w:r>
          </w:p>
        </w:tc>
        <w:tc>
          <w:tcPr>
            <w:tcW w:w="2835" w:type="dxa"/>
            <w:gridSpan w:val="4"/>
          </w:tcPr>
          <w:p w14:paraId="02EF31FC" w14:textId="6ED5CF21" w:rsidR="005A7956" w:rsidRPr="00123021" w:rsidRDefault="005A7956" w:rsidP="00FC1ED5">
            <w:pPr>
              <w:pStyle w:val="BodyText"/>
              <w:spacing w:before="120" w:after="60" w:line="240" w:lineRule="auto"/>
              <w:jc w:val="right"/>
              <w:rPr>
                <w:b/>
              </w:rPr>
            </w:pPr>
            <w:r>
              <w:rPr>
                <w:b/>
              </w:rPr>
              <w:t xml:space="preserve">Level 1   </w:t>
            </w:r>
            <w:r>
              <w:rPr>
                <w:b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AB67F1">
              <w:rPr>
                <w:b/>
              </w:rPr>
            </w:r>
            <w:r w:rsidR="00AB67F1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2835" w:type="dxa"/>
            <w:gridSpan w:val="6"/>
          </w:tcPr>
          <w:p w14:paraId="2D5D43A6" w14:textId="58DB9D78" w:rsidR="005A7956" w:rsidRPr="00123021" w:rsidRDefault="005A7956" w:rsidP="00FC1ED5">
            <w:pPr>
              <w:pStyle w:val="BodyText"/>
              <w:spacing w:before="120" w:after="60" w:line="240" w:lineRule="auto"/>
              <w:jc w:val="right"/>
              <w:rPr>
                <w:b/>
              </w:rPr>
            </w:pPr>
            <w:r>
              <w:rPr>
                <w:b/>
              </w:rPr>
              <w:t xml:space="preserve">Level 2   </w:t>
            </w:r>
            <w:r>
              <w:rPr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0" w:name="Check4"/>
            <w:r>
              <w:rPr>
                <w:b/>
              </w:rPr>
              <w:instrText xml:space="preserve"> FORMCHECKBOX </w:instrText>
            </w:r>
            <w:r w:rsidR="00AB67F1">
              <w:rPr>
                <w:b/>
              </w:rPr>
            </w:r>
            <w:r w:rsidR="00AB67F1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0"/>
          </w:p>
        </w:tc>
        <w:tc>
          <w:tcPr>
            <w:tcW w:w="2835" w:type="dxa"/>
            <w:gridSpan w:val="5"/>
          </w:tcPr>
          <w:p w14:paraId="6DF90C7F" w14:textId="0DC23547" w:rsidR="005A7956" w:rsidRPr="00123021" w:rsidRDefault="005A7956" w:rsidP="00FC1ED5">
            <w:pPr>
              <w:pStyle w:val="BodyText"/>
              <w:spacing w:before="120" w:after="60" w:line="240" w:lineRule="auto"/>
              <w:jc w:val="right"/>
              <w:rPr>
                <w:b/>
              </w:rPr>
            </w:pPr>
            <w:r>
              <w:rPr>
                <w:b/>
              </w:rPr>
              <w:t xml:space="preserve">Level 3   </w:t>
            </w:r>
            <w:r>
              <w:rPr>
                <w:b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AB67F1">
              <w:rPr>
                <w:b/>
              </w:rPr>
            </w:r>
            <w:r w:rsidR="00AB67F1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</w:tr>
      <w:tr w:rsidR="005A7956" w14:paraId="35894EEE" w14:textId="77777777" w:rsidTr="00E83AF3">
        <w:trPr>
          <w:trHeight w:val="410"/>
        </w:trPr>
        <w:tc>
          <w:tcPr>
            <w:tcW w:w="1706" w:type="dxa"/>
            <w:gridSpan w:val="2"/>
          </w:tcPr>
          <w:p w14:paraId="620B2713" w14:textId="59863C0A" w:rsidR="005A7956" w:rsidRDefault="005A7956" w:rsidP="005A7956">
            <w:pPr>
              <w:pStyle w:val="BodyText"/>
              <w:spacing w:before="120" w:after="60" w:line="240" w:lineRule="auto"/>
              <w:rPr>
                <w:b/>
              </w:rPr>
            </w:pPr>
          </w:p>
        </w:tc>
        <w:tc>
          <w:tcPr>
            <w:tcW w:w="2835" w:type="dxa"/>
            <w:gridSpan w:val="4"/>
          </w:tcPr>
          <w:p w14:paraId="60E6E90E" w14:textId="0E7D6EF7" w:rsidR="005A7956" w:rsidRDefault="005A7956" w:rsidP="00FC1ED5">
            <w:pPr>
              <w:pStyle w:val="BodyText"/>
              <w:spacing w:before="120" w:after="60" w:line="240" w:lineRule="auto"/>
              <w:jc w:val="right"/>
              <w:rPr>
                <w:b/>
              </w:rPr>
            </w:pPr>
            <w:r>
              <w:rPr>
                <w:b/>
              </w:rPr>
              <w:t xml:space="preserve">Underwater      </w:t>
            </w:r>
            <w:r w:rsidRPr="00123021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021">
              <w:rPr>
                <w:b/>
              </w:rPr>
              <w:instrText xml:space="preserve"> FORMCHECKBOX </w:instrText>
            </w:r>
            <w:r w:rsidR="00AB67F1">
              <w:rPr>
                <w:b/>
              </w:rPr>
            </w:r>
            <w:r w:rsidR="00AB67F1">
              <w:rPr>
                <w:b/>
              </w:rPr>
              <w:fldChar w:fldCharType="separate"/>
            </w:r>
            <w:r w:rsidRPr="00123021">
              <w:rPr>
                <w:b/>
              </w:rPr>
              <w:fldChar w:fldCharType="end"/>
            </w:r>
          </w:p>
        </w:tc>
        <w:tc>
          <w:tcPr>
            <w:tcW w:w="2835" w:type="dxa"/>
            <w:gridSpan w:val="6"/>
          </w:tcPr>
          <w:p w14:paraId="1587A02C" w14:textId="7D16A64F" w:rsidR="005A7956" w:rsidRDefault="005A7956" w:rsidP="00FC1ED5">
            <w:pPr>
              <w:pStyle w:val="BodyText"/>
              <w:spacing w:before="120" w:after="60" w:line="240" w:lineRule="auto"/>
              <w:jc w:val="right"/>
              <w:rPr>
                <w:b/>
              </w:rPr>
            </w:pPr>
            <w:r>
              <w:rPr>
                <w:b/>
              </w:rPr>
              <w:t xml:space="preserve">Vermin Screens      </w:t>
            </w:r>
            <w:r w:rsidRPr="00123021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021">
              <w:rPr>
                <w:b/>
              </w:rPr>
              <w:instrText xml:space="preserve"> FORMCHECKBOX </w:instrText>
            </w:r>
            <w:r w:rsidR="00AB67F1">
              <w:rPr>
                <w:b/>
              </w:rPr>
            </w:r>
            <w:r w:rsidR="00AB67F1">
              <w:rPr>
                <w:b/>
              </w:rPr>
              <w:fldChar w:fldCharType="separate"/>
            </w:r>
            <w:r w:rsidRPr="00123021">
              <w:rPr>
                <w:b/>
              </w:rPr>
              <w:fldChar w:fldCharType="end"/>
            </w:r>
          </w:p>
        </w:tc>
        <w:tc>
          <w:tcPr>
            <w:tcW w:w="2835" w:type="dxa"/>
            <w:gridSpan w:val="5"/>
          </w:tcPr>
          <w:p w14:paraId="0F18628C" w14:textId="68F727D2" w:rsidR="005A7956" w:rsidRDefault="005A7956" w:rsidP="00FC1ED5">
            <w:pPr>
              <w:pStyle w:val="BodyText"/>
              <w:spacing w:before="120" w:after="60" w:line="240" w:lineRule="auto"/>
              <w:jc w:val="right"/>
              <w:rPr>
                <w:b/>
              </w:rPr>
            </w:pPr>
            <w:r>
              <w:rPr>
                <w:b/>
              </w:rPr>
              <w:t xml:space="preserve">Security Measures   </w:t>
            </w:r>
            <w:r w:rsidRPr="00123021">
              <w:rPr>
                <w:b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021">
              <w:rPr>
                <w:b/>
              </w:rPr>
              <w:instrText xml:space="preserve"> FORMCHECKBOX </w:instrText>
            </w:r>
            <w:r w:rsidR="00AB67F1">
              <w:rPr>
                <w:b/>
              </w:rPr>
            </w:r>
            <w:r w:rsidR="00AB67F1">
              <w:rPr>
                <w:b/>
              </w:rPr>
              <w:fldChar w:fldCharType="separate"/>
            </w:r>
            <w:r w:rsidRPr="00123021">
              <w:rPr>
                <w:b/>
              </w:rPr>
              <w:fldChar w:fldCharType="end"/>
            </w:r>
          </w:p>
        </w:tc>
      </w:tr>
      <w:tr w:rsidR="00FC1ED5" w14:paraId="7C40F3E9" w14:textId="77777777" w:rsidTr="00E83AF3">
        <w:trPr>
          <w:trHeight w:val="410"/>
        </w:trPr>
        <w:tc>
          <w:tcPr>
            <w:tcW w:w="4116" w:type="dxa"/>
            <w:gridSpan w:val="5"/>
          </w:tcPr>
          <w:p w14:paraId="5182BF0C" w14:textId="23BA4770" w:rsidR="00FC1ED5" w:rsidRDefault="00FC1ED5" w:rsidP="00CA1F2E">
            <w:pPr>
              <w:pStyle w:val="BodyText"/>
              <w:spacing w:before="120" w:after="60" w:line="240" w:lineRule="auto"/>
              <w:rPr>
                <w:b/>
              </w:rPr>
            </w:pPr>
            <w:r w:rsidRPr="00197BB9">
              <w:rPr>
                <w:b/>
                <w:sz w:val="18"/>
                <w:szCs w:val="18"/>
              </w:rPr>
              <w:t>Overall Condition Rating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 w:rsidR="00CA1F2E">
              <w:t>2</w:t>
            </w:r>
            <w:r w:rsidRPr="00E7057F">
              <w:fldChar w:fldCharType="end"/>
            </w:r>
          </w:p>
        </w:tc>
        <w:tc>
          <w:tcPr>
            <w:tcW w:w="3298" w:type="dxa"/>
            <w:gridSpan w:val="8"/>
          </w:tcPr>
          <w:p w14:paraId="1FE80468" w14:textId="77777777" w:rsidR="00FC1ED5" w:rsidRDefault="00FC1ED5" w:rsidP="005A7956">
            <w:pPr>
              <w:pStyle w:val="BodyText"/>
              <w:spacing w:before="120" w:after="60" w:line="240" w:lineRule="auto"/>
              <w:rPr>
                <w:b/>
              </w:rPr>
            </w:pPr>
          </w:p>
        </w:tc>
        <w:tc>
          <w:tcPr>
            <w:tcW w:w="2797" w:type="dxa"/>
            <w:gridSpan w:val="4"/>
          </w:tcPr>
          <w:p w14:paraId="22FDC37A" w14:textId="77777777" w:rsidR="00FC1ED5" w:rsidRDefault="00FC1ED5" w:rsidP="005A7956">
            <w:pPr>
              <w:pStyle w:val="BodyText"/>
              <w:spacing w:before="120" w:after="60" w:line="240" w:lineRule="auto"/>
              <w:rPr>
                <w:b/>
              </w:rPr>
            </w:pPr>
          </w:p>
        </w:tc>
      </w:tr>
      <w:tr w:rsidR="005A7956" w14:paraId="6089EF10" w14:textId="77777777" w:rsidTr="00E83AF3">
        <w:trPr>
          <w:trHeight w:val="340"/>
        </w:trPr>
        <w:tc>
          <w:tcPr>
            <w:tcW w:w="55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C6732" w14:textId="77777777" w:rsidR="005A7956" w:rsidRPr="00200B80" w:rsidRDefault="005A7956" w:rsidP="005A7956">
            <w:pPr>
              <w:pStyle w:val="TableBodyText"/>
              <w:ind w:left="0"/>
              <w:jc w:val="center"/>
              <w:rPr>
                <w:b/>
              </w:rPr>
            </w:pPr>
            <w:r w:rsidRPr="00200B80">
              <w:rPr>
                <w:b/>
              </w:rPr>
              <w:t>Road Section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FDF41" w14:textId="77777777" w:rsidR="005A7956" w:rsidRPr="00200B80" w:rsidRDefault="005A7956" w:rsidP="005A7956">
            <w:pPr>
              <w:pStyle w:val="TableBodyText"/>
              <w:ind w:left="0"/>
              <w:jc w:val="center"/>
              <w:rPr>
                <w:b/>
              </w:rPr>
            </w:pPr>
            <w:r w:rsidRPr="00200B80">
              <w:rPr>
                <w:b/>
              </w:rPr>
              <w:t>Start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47E48" w14:textId="77777777" w:rsidR="005A7956" w:rsidRPr="00200B80" w:rsidRDefault="005A7956" w:rsidP="005A7956">
            <w:pPr>
              <w:pStyle w:val="TableBodyText"/>
              <w:ind w:left="0"/>
              <w:jc w:val="center"/>
              <w:rPr>
                <w:b/>
              </w:rPr>
            </w:pPr>
            <w:r w:rsidRPr="00200B80">
              <w:rPr>
                <w:b/>
              </w:rPr>
              <w:t>End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D5670" w14:textId="77777777" w:rsidR="005A7956" w:rsidRPr="00200B80" w:rsidRDefault="005A7956" w:rsidP="005A7956">
            <w:pPr>
              <w:pStyle w:val="TableBodyText"/>
              <w:ind w:left="0"/>
              <w:jc w:val="center"/>
              <w:rPr>
                <w:b/>
              </w:rPr>
            </w:pPr>
            <w:r w:rsidRPr="00200B80">
              <w:rPr>
                <w:b/>
              </w:rPr>
              <w:t>TDist</w:t>
            </w:r>
          </w:p>
        </w:tc>
      </w:tr>
      <w:tr w:rsidR="005A7956" w14:paraId="3DEFBB7C" w14:textId="77777777" w:rsidTr="00E83AF3">
        <w:trPr>
          <w:trHeight w:val="378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513A1" w14:textId="77777777" w:rsidR="005A7956" w:rsidRPr="0058608A" w:rsidRDefault="005A7956" w:rsidP="005A7956">
            <w:pPr>
              <w:pStyle w:val="TableBodyText"/>
              <w:ind w:left="0"/>
              <w:jc w:val="center"/>
              <w:rPr>
                <w:b/>
                <w:sz w:val="18"/>
                <w:szCs w:val="18"/>
              </w:rPr>
            </w:pPr>
            <w:r w:rsidRPr="0058608A">
              <w:rPr>
                <w:b/>
                <w:sz w:val="18"/>
                <w:szCs w:val="18"/>
              </w:rPr>
              <w:t>Id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EC0A9" w14:textId="77777777" w:rsidR="005A7956" w:rsidRPr="0058608A" w:rsidRDefault="005A7956" w:rsidP="005A7956">
            <w:pPr>
              <w:pStyle w:val="TableBodyText"/>
              <w:ind w:left="0"/>
              <w:rPr>
                <w:b/>
                <w:sz w:val="18"/>
                <w:szCs w:val="18"/>
              </w:rPr>
            </w:pPr>
            <w:r w:rsidRPr="0058608A">
              <w:rPr>
                <w:b/>
                <w:sz w:val="18"/>
                <w:szCs w:val="18"/>
              </w:rPr>
              <w:t>Description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1DD93" w14:textId="77777777" w:rsidR="005A7956" w:rsidRPr="0058608A" w:rsidRDefault="005A7956" w:rsidP="005A7956">
            <w:pPr>
              <w:pStyle w:val="TableBodyText"/>
              <w:ind w:left="0"/>
              <w:jc w:val="center"/>
              <w:rPr>
                <w:b/>
                <w:sz w:val="18"/>
                <w:szCs w:val="18"/>
              </w:rPr>
            </w:pPr>
            <w:r w:rsidRPr="0058608A">
              <w:rPr>
                <w:b/>
                <w:sz w:val="18"/>
                <w:szCs w:val="18"/>
              </w:rPr>
              <w:t>S</w:t>
            </w:r>
          </w:p>
        </w:tc>
        <w:tc>
          <w:tcPr>
            <w:tcW w:w="7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E237F" w14:textId="77777777" w:rsidR="005A7956" w:rsidRPr="0058608A" w:rsidRDefault="005A7956" w:rsidP="005A7956">
            <w:pPr>
              <w:pStyle w:val="TableBodyText"/>
              <w:ind w:left="0"/>
              <w:jc w:val="center"/>
              <w:rPr>
                <w:b/>
                <w:sz w:val="18"/>
                <w:szCs w:val="18"/>
              </w:rPr>
            </w:pPr>
            <w:r w:rsidRPr="0058608A">
              <w:rPr>
                <w:b/>
                <w:sz w:val="18"/>
                <w:szCs w:val="18"/>
              </w:rPr>
              <w:t>Cway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4A9D6" w14:textId="77777777" w:rsidR="005A7956" w:rsidRPr="0058608A" w:rsidRDefault="005A7956" w:rsidP="005A7956">
            <w:pPr>
              <w:pStyle w:val="TableBodyText"/>
              <w:ind w:left="0"/>
              <w:jc w:val="center"/>
              <w:rPr>
                <w:b/>
                <w:sz w:val="18"/>
                <w:szCs w:val="18"/>
              </w:rPr>
            </w:pPr>
            <w:r w:rsidRPr="0058608A">
              <w:rPr>
                <w:b/>
                <w:sz w:val="18"/>
                <w:szCs w:val="18"/>
              </w:rPr>
              <w:t>S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44365" w14:textId="77777777" w:rsidR="005A7956" w:rsidRPr="0058608A" w:rsidRDefault="005A7956" w:rsidP="005A7956">
            <w:pPr>
              <w:pStyle w:val="TableBodyText"/>
              <w:ind w:left="0"/>
              <w:jc w:val="center"/>
              <w:rPr>
                <w:b/>
                <w:sz w:val="18"/>
                <w:szCs w:val="18"/>
              </w:rPr>
            </w:pPr>
            <w:r w:rsidRPr="0058608A">
              <w:rPr>
                <w:b/>
                <w:sz w:val="18"/>
                <w:szCs w:val="18"/>
              </w:rPr>
              <w:t>RPC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A4C91" w14:textId="77777777" w:rsidR="005A7956" w:rsidRPr="0058608A" w:rsidRDefault="005A7956" w:rsidP="005A7956">
            <w:pPr>
              <w:pStyle w:val="TableBodyText"/>
              <w:ind w:left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Dist</w:t>
            </w:r>
          </w:p>
        </w:tc>
        <w:tc>
          <w:tcPr>
            <w:tcW w:w="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8061B" w14:textId="77777777" w:rsidR="005A7956" w:rsidRPr="0058608A" w:rsidRDefault="005A7956" w:rsidP="005A7956">
            <w:pPr>
              <w:pStyle w:val="TableBodyText"/>
              <w:ind w:left="0"/>
              <w:jc w:val="center"/>
              <w:rPr>
                <w:b/>
                <w:sz w:val="18"/>
                <w:szCs w:val="18"/>
              </w:rPr>
            </w:pPr>
            <w:r w:rsidRPr="0058608A">
              <w:rPr>
                <w:b/>
                <w:sz w:val="18"/>
                <w:szCs w:val="18"/>
              </w:rPr>
              <w:t>RPC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F12D2" w14:textId="77777777" w:rsidR="005A7956" w:rsidRPr="0058608A" w:rsidRDefault="005A7956" w:rsidP="005A7956">
            <w:pPr>
              <w:pStyle w:val="TableBodyText"/>
              <w:ind w:left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Dist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FA66" w14:textId="77777777" w:rsidR="005A7956" w:rsidRPr="0058608A" w:rsidRDefault="005A7956" w:rsidP="005A7956">
            <w:pPr>
              <w:pStyle w:val="TableBodyText"/>
              <w:ind w:left="0"/>
              <w:jc w:val="center"/>
              <w:rPr>
                <w:b/>
                <w:sz w:val="18"/>
                <w:szCs w:val="18"/>
              </w:rPr>
            </w:pPr>
            <w:r w:rsidRPr="0058608A">
              <w:rPr>
                <w:b/>
                <w:sz w:val="18"/>
                <w:szCs w:val="18"/>
              </w:rPr>
              <w:t>Start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FFB7C" w14:textId="77777777" w:rsidR="005A7956" w:rsidRPr="0058608A" w:rsidRDefault="005A7956" w:rsidP="005A7956">
            <w:pPr>
              <w:pStyle w:val="TableBodyText"/>
              <w:ind w:left="0"/>
              <w:jc w:val="center"/>
              <w:rPr>
                <w:b/>
                <w:sz w:val="18"/>
                <w:szCs w:val="18"/>
              </w:rPr>
            </w:pPr>
            <w:r w:rsidRPr="0058608A">
              <w:rPr>
                <w:b/>
                <w:sz w:val="18"/>
                <w:szCs w:val="18"/>
              </w:rPr>
              <w:t>End</w:t>
            </w:r>
          </w:p>
        </w:tc>
      </w:tr>
      <w:tr w:rsidR="005A7956" w14:paraId="66EB950E" w14:textId="77777777" w:rsidTr="00E83AF3">
        <w:trPr>
          <w:trHeight w:val="378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84C0E" w14:textId="77777777" w:rsidR="005A7956" w:rsidRPr="0058608A" w:rsidRDefault="005A7956" w:rsidP="005A7956">
            <w:pPr>
              <w:pStyle w:val="TableBodyText"/>
              <w:ind w:left="0"/>
              <w:jc w:val="center"/>
              <w:rPr>
                <w:sz w:val="18"/>
                <w:szCs w:val="18"/>
              </w:rPr>
            </w:pPr>
            <w:r w:rsidRPr="0058608A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8608A">
              <w:rPr>
                <w:sz w:val="18"/>
                <w:szCs w:val="18"/>
              </w:rPr>
              <w:instrText xml:space="preserve"> FORMTEXT </w:instrText>
            </w:r>
            <w:r w:rsidRPr="0058608A">
              <w:rPr>
                <w:sz w:val="18"/>
                <w:szCs w:val="18"/>
              </w:rPr>
            </w:r>
            <w:r w:rsidRPr="0058608A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 w:rsidRPr="0058608A">
              <w:rPr>
                <w:sz w:val="18"/>
                <w:szCs w:val="18"/>
              </w:rPr>
              <w:fldChar w:fldCharType="end"/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A7DEB" w14:textId="77777777" w:rsidR="005A7956" w:rsidRPr="0058608A" w:rsidRDefault="005A7956" w:rsidP="005A7956">
            <w:pPr>
              <w:pStyle w:val="TableBodyText"/>
              <w:ind w:left="0"/>
              <w:rPr>
                <w:sz w:val="18"/>
                <w:szCs w:val="18"/>
              </w:rPr>
            </w:pPr>
            <w:r w:rsidRPr="0058608A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8608A">
              <w:rPr>
                <w:sz w:val="18"/>
                <w:szCs w:val="18"/>
              </w:rPr>
              <w:instrText xml:space="preserve"> FORMTEXT </w:instrText>
            </w:r>
            <w:r w:rsidRPr="0058608A">
              <w:rPr>
                <w:sz w:val="18"/>
                <w:szCs w:val="18"/>
              </w:rPr>
            </w:r>
            <w:r w:rsidRPr="0058608A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 w:rsidRPr="0058608A">
              <w:rPr>
                <w:sz w:val="18"/>
                <w:szCs w:val="18"/>
              </w:rPr>
              <w:fldChar w:fldCharType="end"/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D6921" w14:textId="77777777" w:rsidR="005A7956" w:rsidRPr="0058608A" w:rsidRDefault="005A7956" w:rsidP="005A7956">
            <w:pPr>
              <w:pStyle w:val="TableBodyText"/>
              <w:ind w:left="0"/>
              <w:jc w:val="center"/>
              <w:rPr>
                <w:sz w:val="18"/>
                <w:szCs w:val="18"/>
              </w:rPr>
            </w:pPr>
            <w:r w:rsidRPr="0058608A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8608A">
              <w:rPr>
                <w:sz w:val="18"/>
                <w:szCs w:val="18"/>
              </w:rPr>
              <w:instrText xml:space="preserve"> FORMTEXT </w:instrText>
            </w:r>
            <w:r w:rsidRPr="0058608A">
              <w:rPr>
                <w:sz w:val="18"/>
                <w:szCs w:val="18"/>
              </w:rPr>
            </w:r>
            <w:r w:rsidRPr="0058608A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 w:rsidRPr="0058608A">
              <w:rPr>
                <w:sz w:val="18"/>
                <w:szCs w:val="18"/>
              </w:rPr>
              <w:fldChar w:fldCharType="end"/>
            </w:r>
          </w:p>
        </w:tc>
        <w:tc>
          <w:tcPr>
            <w:tcW w:w="7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6D8C6" w14:textId="77777777" w:rsidR="005A7956" w:rsidRPr="0058608A" w:rsidRDefault="005A7956" w:rsidP="005A7956">
            <w:pPr>
              <w:pStyle w:val="TableBodyText"/>
              <w:ind w:left="0"/>
              <w:jc w:val="center"/>
              <w:rPr>
                <w:sz w:val="18"/>
                <w:szCs w:val="18"/>
              </w:rPr>
            </w:pPr>
            <w:r w:rsidRPr="0058608A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8608A">
              <w:rPr>
                <w:sz w:val="18"/>
                <w:szCs w:val="18"/>
              </w:rPr>
              <w:instrText xml:space="preserve"> FORMTEXT </w:instrText>
            </w:r>
            <w:r w:rsidRPr="0058608A">
              <w:rPr>
                <w:sz w:val="18"/>
                <w:szCs w:val="18"/>
              </w:rPr>
            </w:r>
            <w:r w:rsidRPr="0058608A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 w:rsidRPr="0058608A">
              <w:rPr>
                <w:sz w:val="18"/>
                <w:szCs w:val="18"/>
              </w:rPr>
              <w:fldChar w:fldCharType="end"/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71033" w14:textId="77777777" w:rsidR="005A7956" w:rsidRPr="0058608A" w:rsidRDefault="005A7956" w:rsidP="005A7956">
            <w:pPr>
              <w:pStyle w:val="TableBodyText"/>
              <w:ind w:left="0"/>
              <w:jc w:val="center"/>
              <w:rPr>
                <w:sz w:val="18"/>
                <w:szCs w:val="18"/>
              </w:rPr>
            </w:pPr>
            <w:r w:rsidRPr="0058608A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8608A">
              <w:rPr>
                <w:sz w:val="18"/>
                <w:szCs w:val="18"/>
              </w:rPr>
              <w:instrText xml:space="preserve"> FORMTEXT </w:instrText>
            </w:r>
            <w:r w:rsidRPr="0058608A">
              <w:rPr>
                <w:sz w:val="18"/>
                <w:szCs w:val="18"/>
              </w:rPr>
            </w:r>
            <w:r w:rsidRPr="0058608A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 w:rsidRPr="0058608A">
              <w:rPr>
                <w:sz w:val="18"/>
                <w:szCs w:val="18"/>
              </w:rPr>
              <w:fldChar w:fldCharType="end"/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5606D" w14:textId="77777777" w:rsidR="005A7956" w:rsidRPr="0058608A" w:rsidRDefault="005A7956" w:rsidP="005A7956">
            <w:pPr>
              <w:pStyle w:val="TableBodyText"/>
              <w:ind w:left="0"/>
              <w:jc w:val="center"/>
              <w:rPr>
                <w:sz w:val="18"/>
                <w:szCs w:val="18"/>
              </w:rPr>
            </w:pPr>
            <w:r w:rsidRPr="0058608A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8608A">
              <w:rPr>
                <w:sz w:val="18"/>
                <w:szCs w:val="18"/>
              </w:rPr>
              <w:instrText xml:space="preserve"> FORMTEXT </w:instrText>
            </w:r>
            <w:r w:rsidRPr="0058608A">
              <w:rPr>
                <w:sz w:val="18"/>
                <w:szCs w:val="18"/>
              </w:rPr>
            </w:r>
            <w:r w:rsidRPr="0058608A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 w:rsidRPr="0058608A">
              <w:rPr>
                <w:sz w:val="18"/>
                <w:szCs w:val="18"/>
              </w:rPr>
              <w:fldChar w:fldCharType="end"/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0FEA6" w14:textId="77777777" w:rsidR="005A7956" w:rsidRPr="0058608A" w:rsidRDefault="005A7956" w:rsidP="005A7956">
            <w:pPr>
              <w:pStyle w:val="TableBodyText"/>
              <w:ind w:left="0"/>
              <w:jc w:val="center"/>
              <w:rPr>
                <w:sz w:val="18"/>
                <w:szCs w:val="18"/>
              </w:rPr>
            </w:pPr>
            <w:r w:rsidRPr="0058608A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8608A">
              <w:rPr>
                <w:sz w:val="18"/>
                <w:szCs w:val="18"/>
              </w:rPr>
              <w:instrText xml:space="preserve"> FORMTEXT </w:instrText>
            </w:r>
            <w:r w:rsidRPr="0058608A">
              <w:rPr>
                <w:sz w:val="18"/>
                <w:szCs w:val="18"/>
              </w:rPr>
            </w:r>
            <w:r w:rsidRPr="0058608A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 w:rsidRPr="0058608A">
              <w:rPr>
                <w:sz w:val="18"/>
                <w:szCs w:val="18"/>
              </w:rPr>
              <w:fldChar w:fldCharType="end"/>
            </w:r>
          </w:p>
        </w:tc>
        <w:tc>
          <w:tcPr>
            <w:tcW w:w="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62A55" w14:textId="77777777" w:rsidR="005A7956" w:rsidRPr="0058608A" w:rsidRDefault="005A7956" w:rsidP="005A7956">
            <w:pPr>
              <w:pStyle w:val="TableBodyText"/>
              <w:ind w:left="0"/>
              <w:jc w:val="center"/>
              <w:rPr>
                <w:sz w:val="18"/>
                <w:szCs w:val="18"/>
              </w:rPr>
            </w:pPr>
            <w:r w:rsidRPr="0058608A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8608A">
              <w:rPr>
                <w:sz w:val="18"/>
                <w:szCs w:val="18"/>
              </w:rPr>
              <w:instrText xml:space="preserve"> FORMTEXT </w:instrText>
            </w:r>
            <w:r w:rsidRPr="0058608A">
              <w:rPr>
                <w:sz w:val="18"/>
                <w:szCs w:val="18"/>
              </w:rPr>
            </w:r>
            <w:r w:rsidRPr="0058608A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 w:rsidRPr="0058608A">
              <w:rPr>
                <w:sz w:val="18"/>
                <w:szCs w:val="18"/>
              </w:rPr>
              <w:fldChar w:fldCharType="end"/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2B474" w14:textId="77777777" w:rsidR="005A7956" w:rsidRPr="0058608A" w:rsidRDefault="005A7956" w:rsidP="005A7956">
            <w:pPr>
              <w:pStyle w:val="TableBodyText"/>
              <w:ind w:left="0"/>
              <w:jc w:val="center"/>
              <w:rPr>
                <w:sz w:val="18"/>
                <w:szCs w:val="18"/>
              </w:rPr>
            </w:pPr>
            <w:r w:rsidRPr="0058608A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8608A">
              <w:rPr>
                <w:sz w:val="18"/>
                <w:szCs w:val="18"/>
              </w:rPr>
              <w:instrText xml:space="preserve"> FORMTEXT </w:instrText>
            </w:r>
            <w:r w:rsidRPr="0058608A">
              <w:rPr>
                <w:sz w:val="18"/>
                <w:szCs w:val="18"/>
              </w:rPr>
            </w:r>
            <w:r w:rsidRPr="0058608A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 w:rsidRPr="0058608A">
              <w:rPr>
                <w:sz w:val="18"/>
                <w:szCs w:val="18"/>
              </w:rPr>
              <w:fldChar w:fldCharType="end"/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19B1C" w14:textId="77777777" w:rsidR="005A7956" w:rsidRPr="0058608A" w:rsidRDefault="005A7956" w:rsidP="005A7956">
            <w:pPr>
              <w:pStyle w:val="TableBodyText"/>
              <w:ind w:left="0"/>
              <w:jc w:val="center"/>
              <w:rPr>
                <w:sz w:val="18"/>
                <w:szCs w:val="18"/>
              </w:rPr>
            </w:pPr>
            <w:r w:rsidRPr="0058608A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8608A">
              <w:rPr>
                <w:sz w:val="18"/>
                <w:szCs w:val="18"/>
              </w:rPr>
              <w:instrText xml:space="preserve"> FORMTEXT </w:instrText>
            </w:r>
            <w:r w:rsidRPr="0058608A">
              <w:rPr>
                <w:sz w:val="18"/>
                <w:szCs w:val="18"/>
              </w:rPr>
            </w:r>
            <w:r w:rsidRPr="0058608A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 w:rsidRPr="0058608A">
              <w:rPr>
                <w:sz w:val="18"/>
                <w:szCs w:val="18"/>
              </w:rPr>
              <w:fldChar w:fldCharType="end"/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85A44" w14:textId="77777777" w:rsidR="005A7956" w:rsidRPr="0058608A" w:rsidRDefault="005A7956" w:rsidP="005A7956">
            <w:pPr>
              <w:pStyle w:val="TableBodyText"/>
              <w:ind w:left="0"/>
              <w:jc w:val="center"/>
              <w:rPr>
                <w:sz w:val="18"/>
                <w:szCs w:val="18"/>
              </w:rPr>
            </w:pPr>
            <w:r w:rsidRPr="0058608A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8608A">
              <w:rPr>
                <w:sz w:val="18"/>
                <w:szCs w:val="18"/>
              </w:rPr>
              <w:instrText xml:space="preserve"> FORMTEXT </w:instrText>
            </w:r>
            <w:r w:rsidRPr="0058608A">
              <w:rPr>
                <w:sz w:val="18"/>
                <w:szCs w:val="18"/>
              </w:rPr>
            </w:r>
            <w:r w:rsidRPr="0058608A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 w:rsidRPr="0058608A">
              <w:rPr>
                <w:sz w:val="18"/>
                <w:szCs w:val="18"/>
              </w:rPr>
              <w:fldChar w:fldCharType="end"/>
            </w:r>
          </w:p>
        </w:tc>
      </w:tr>
      <w:tr w:rsidR="005A7956" w14:paraId="1BF74A36" w14:textId="77777777" w:rsidTr="00E83AF3">
        <w:trPr>
          <w:trHeight w:val="378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21652" w14:textId="77777777" w:rsidR="005A7956" w:rsidRPr="0058608A" w:rsidRDefault="005A7956" w:rsidP="005A7956">
            <w:pPr>
              <w:pStyle w:val="TableBodyText"/>
              <w:ind w:left="0"/>
              <w:jc w:val="center"/>
              <w:rPr>
                <w:sz w:val="18"/>
                <w:szCs w:val="18"/>
              </w:rPr>
            </w:pPr>
            <w:r w:rsidRPr="0058608A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8608A">
              <w:rPr>
                <w:sz w:val="18"/>
                <w:szCs w:val="18"/>
              </w:rPr>
              <w:instrText xml:space="preserve"> FORMTEXT </w:instrText>
            </w:r>
            <w:r w:rsidRPr="0058608A">
              <w:rPr>
                <w:sz w:val="18"/>
                <w:szCs w:val="18"/>
              </w:rPr>
            </w:r>
            <w:r w:rsidRPr="0058608A">
              <w:rPr>
                <w:sz w:val="18"/>
                <w:szCs w:val="18"/>
              </w:rPr>
              <w:fldChar w:fldCharType="separate"/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sz w:val="18"/>
                <w:szCs w:val="18"/>
              </w:rPr>
              <w:fldChar w:fldCharType="end"/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F38A2" w14:textId="77777777" w:rsidR="005A7956" w:rsidRPr="0058608A" w:rsidRDefault="005A7956" w:rsidP="005A7956">
            <w:pPr>
              <w:pStyle w:val="TableBodyText"/>
              <w:ind w:left="0"/>
              <w:rPr>
                <w:sz w:val="18"/>
                <w:szCs w:val="18"/>
              </w:rPr>
            </w:pPr>
            <w:r w:rsidRPr="0058608A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8608A">
              <w:rPr>
                <w:sz w:val="18"/>
                <w:szCs w:val="18"/>
              </w:rPr>
              <w:instrText xml:space="preserve"> FORMTEXT </w:instrText>
            </w:r>
            <w:r w:rsidRPr="0058608A">
              <w:rPr>
                <w:sz w:val="18"/>
                <w:szCs w:val="18"/>
              </w:rPr>
            </w:r>
            <w:r w:rsidRPr="0058608A">
              <w:rPr>
                <w:sz w:val="18"/>
                <w:szCs w:val="18"/>
              </w:rPr>
              <w:fldChar w:fldCharType="separate"/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sz w:val="18"/>
                <w:szCs w:val="18"/>
              </w:rPr>
              <w:fldChar w:fldCharType="end"/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C679C" w14:textId="77777777" w:rsidR="005A7956" w:rsidRPr="0058608A" w:rsidRDefault="005A7956" w:rsidP="005A7956">
            <w:pPr>
              <w:pStyle w:val="TableBodyText"/>
              <w:ind w:left="0"/>
              <w:jc w:val="center"/>
              <w:rPr>
                <w:sz w:val="18"/>
                <w:szCs w:val="18"/>
              </w:rPr>
            </w:pPr>
            <w:r w:rsidRPr="0058608A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8608A">
              <w:rPr>
                <w:sz w:val="18"/>
                <w:szCs w:val="18"/>
              </w:rPr>
              <w:instrText xml:space="preserve"> FORMTEXT </w:instrText>
            </w:r>
            <w:r w:rsidRPr="0058608A">
              <w:rPr>
                <w:sz w:val="18"/>
                <w:szCs w:val="18"/>
              </w:rPr>
            </w:r>
            <w:r w:rsidRPr="0058608A">
              <w:rPr>
                <w:sz w:val="18"/>
                <w:szCs w:val="18"/>
              </w:rPr>
              <w:fldChar w:fldCharType="separate"/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sz w:val="18"/>
                <w:szCs w:val="18"/>
              </w:rPr>
              <w:fldChar w:fldCharType="end"/>
            </w:r>
          </w:p>
        </w:tc>
        <w:tc>
          <w:tcPr>
            <w:tcW w:w="7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F8D76" w14:textId="77777777" w:rsidR="005A7956" w:rsidRPr="0058608A" w:rsidRDefault="005A7956" w:rsidP="005A7956">
            <w:pPr>
              <w:pStyle w:val="TableBodyText"/>
              <w:ind w:left="0"/>
              <w:jc w:val="center"/>
              <w:rPr>
                <w:sz w:val="18"/>
                <w:szCs w:val="18"/>
              </w:rPr>
            </w:pPr>
            <w:r w:rsidRPr="0058608A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8608A">
              <w:rPr>
                <w:sz w:val="18"/>
                <w:szCs w:val="18"/>
              </w:rPr>
              <w:instrText xml:space="preserve"> FORMTEXT </w:instrText>
            </w:r>
            <w:r w:rsidRPr="0058608A">
              <w:rPr>
                <w:sz w:val="18"/>
                <w:szCs w:val="18"/>
              </w:rPr>
            </w:r>
            <w:r w:rsidRPr="0058608A">
              <w:rPr>
                <w:sz w:val="18"/>
                <w:szCs w:val="18"/>
              </w:rPr>
              <w:fldChar w:fldCharType="separate"/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sz w:val="18"/>
                <w:szCs w:val="18"/>
              </w:rPr>
              <w:fldChar w:fldCharType="end"/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2ADC7" w14:textId="77777777" w:rsidR="005A7956" w:rsidRPr="0058608A" w:rsidRDefault="005A7956" w:rsidP="005A7956">
            <w:pPr>
              <w:pStyle w:val="TableBodyText"/>
              <w:ind w:left="0"/>
              <w:jc w:val="center"/>
              <w:rPr>
                <w:sz w:val="18"/>
                <w:szCs w:val="18"/>
              </w:rPr>
            </w:pPr>
            <w:r w:rsidRPr="0058608A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8608A">
              <w:rPr>
                <w:sz w:val="18"/>
                <w:szCs w:val="18"/>
              </w:rPr>
              <w:instrText xml:space="preserve"> FORMTEXT </w:instrText>
            </w:r>
            <w:r w:rsidRPr="0058608A">
              <w:rPr>
                <w:sz w:val="18"/>
                <w:szCs w:val="18"/>
              </w:rPr>
            </w:r>
            <w:r w:rsidRPr="0058608A">
              <w:rPr>
                <w:sz w:val="18"/>
                <w:szCs w:val="18"/>
              </w:rPr>
              <w:fldChar w:fldCharType="separate"/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sz w:val="18"/>
                <w:szCs w:val="18"/>
              </w:rPr>
              <w:fldChar w:fldCharType="end"/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170D4" w14:textId="77777777" w:rsidR="005A7956" w:rsidRPr="0058608A" w:rsidRDefault="005A7956" w:rsidP="005A7956">
            <w:pPr>
              <w:pStyle w:val="TableBodyText"/>
              <w:ind w:left="0"/>
              <w:jc w:val="center"/>
              <w:rPr>
                <w:sz w:val="18"/>
                <w:szCs w:val="18"/>
              </w:rPr>
            </w:pPr>
            <w:r w:rsidRPr="0058608A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8608A">
              <w:rPr>
                <w:sz w:val="18"/>
                <w:szCs w:val="18"/>
              </w:rPr>
              <w:instrText xml:space="preserve"> FORMTEXT </w:instrText>
            </w:r>
            <w:r w:rsidRPr="0058608A">
              <w:rPr>
                <w:sz w:val="18"/>
                <w:szCs w:val="18"/>
              </w:rPr>
            </w:r>
            <w:r w:rsidRPr="0058608A">
              <w:rPr>
                <w:sz w:val="18"/>
                <w:szCs w:val="18"/>
              </w:rPr>
              <w:fldChar w:fldCharType="separate"/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sz w:val="18"/>
                <w:szCs w:val="18"/>
              </w:rPr>
              <w:fldChar w:fldCharType="end"/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23E13" w14:textId="77777777" w:rsidR="005A7956" w:rsidRPr="0058608A" w:rsidRDefault="005A7956" w:rsidP="005A7956">
            <w:pPr>
              <w:pStyle w:val="TableBodyText"/>
              <w:ind w:left="0"/>
              <w:jc w:val="center"/>
              <w:rPr>
                <w:sz w:val="18"/>
                <w:szCs w:val="18"/>
              </w:rPr>
            </w:pPr>
            <w:r w:rsidRPr="0058608A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8608A">
              <w:rPr>
                <w:sz w:val="18"/>
                <w:szCs w:val="18"/>
              </w:rPr>
              <w:instrText xml:space="preserve"> FORMTEXT </w:instrText>
            </w:r>
            <w:r w:rsidRPr="0058608A">
              <w:rPr>
                <w:sz w:val="18"/>
                <w:szCs w:val="18"/>
              </w:rPr>
            </w:r>
            <w:r w:rsidRPr="0058608A">
              <w:rPr>
                <w:sz w:val="18"/>
                <w:szCs w:val="18"/>
              </w:rPr>
              <w:fldChar w:fldCharType="separate"/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sz w:val="18"/>
                <w:szCs w:val="18"/>
              </w:rPr>
              <w:fldChar w:fldCharType="end"/>
            </w:r>
          </w:p>
        </w:tc>
        <w:tc>
          <w:tcPr>
            <w:tcW w:w="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41633" w14:textId="77777777" w:rsidR="005A7956" w:rsidRPr="0058608A" w:rsidRDefault="005A7956" w:rsidP="005A7956">
            <w:pPr>
              <w:pStyle w:val="TableBodyText"/>
              <w:ind w:left="0"/>
              <w:jc w:val="center"/>
              <w:rPr>
                <w:sz w:val="18"/>
                <w:szCs w:val="18"/>
              </w:rPr>
            </w:pPr>
            <w:r w:rsidRPr="0058608A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8608A">
              <w:rPr>
                <w:sz w:val="18"/>
                <w:szCs w:val="18"/>
              </w:rPr>
              <w:instrText xml:space="preserve"> FORMTEXT </w:instrText>
            </w:r>
            <w:r w:rsidRPr="0058608A">
              <w:rPr>
                <w:sz w:val="18"/>
                <w:szCs w:val="18"/>
              </w:rPr>
            </w:r>
            <w:r w:rsidRPr="0058608A">
              <w:rPr>
                <w:sz w:val="18"/>
                <w:szCs w:val="18"/>
              </w:rPr>
              <w:fldChar w:fldCharType="separate"/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sz w:val="18"/>
                <w:szCs w:val="18"/>
              </w:rPr>
              <w:fldChar w:fldCharType="end"/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47E52" w14:textId="77777777" w:rsidR="005A7956" w:rsidRPr="0058608A" w:rsidRDefault="005A7956" w:rsidP="005A7956">
            <w:pPr>
              <w:pStyle w:val="TableBodyText"/>
              <w:ind w:left="0"/>
              <w:jc w:val="center"/>
              <w:rPr>
                <w:sz w:val="18"/>
                <w:szCs w:val="18"/>
              </w:rPr>
            </w:pPr>
            <w:r w:rsidRPr="0058608A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8608A">
              <w:rPr>
                <w:sz w:val="18"/>
                <w:szCs w:val="18"/>
              </w:rPr>
              <w:instrText xml:space="preserve"> FORMTEXT </w:instrText>
            </w:r>
            <w:r w:rsidRPr="0058608A">
              <w:rPr>
                <w:sz w:val="18"/>
                <w:szCs w:val="18"/>
              </w:rPr>
            </w:r>
            <w:r w:rsidRPr="0058608A">
              <w:rPr>
                <w:sz w:val="18"/>
                <w:szCs w:val="18"/>
              </w:rPr>
              <w:fldChar w:fldCharType="separate"/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sz w:val="18"/>
                <w:szCs w:val="18"/>
              </w:rPr>
              <w:fldChar w:fldCharType="end"/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EB076" w14:textId="77777777" w:rsidR="005A7956" w:rsidRPr="0058608A" w:rsidRDefault="005A7956" w:rsidP="005A7956">
            <w:pPr>
              <w:pStyle w:val="TableBodyText"/>
              <w:ind w:left="0"/>
              <w:jc w:val="center"/>
              <w:rPr>
                <w:sz w:val="18"/>
                <w:szCs w:val="18"/>
              </w:rPr>
            </w:pPr>
            <w:r w:rsidRPr="0058608A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8608A">
              <w:rPr>
                <w:sz w:val="18"/>
                <w:szCs w:val="18"/>
              </w:rPr>
              <w:instrText xml:space="preserve"> FORMTEXT </w:instrText>
            </w:r>
            <w:r w:rsidRPr="0058608A">
              <w:rPr>
                <w:sz w:val="18"/>
                <w:szCs w:val="18"/>
              </w:rPr>
            </w:r>
            <w:r w:rsidRPr="0058608A">
              <w:rPr>
                <w:sz w:val="18"/>
                <w:szCs w:val="18"/>
              </w:rPr>
              <w:fldChar w:fldCharType="separate"/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sz w:val="18"/>
                <w:szCs w:val="18"/>
              </w:rPr>
              <w:fldChar w:fldCharType="end"/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459D7" w14:textId="77777777" w:rsidR="005A7956" w:rsidRPr="0058608A" w:rsidRDefault="005A7956" w:rsidP="005A7956">
            <w:pPr>
              <w:pStyle w:val="TableBodyText"/>
              <w:ind w:left="0"/>
              <w:jc w:val="center"/>
              <w:rPr>
                <w:sz w:val="18"/>
                <w:szCs w:val="18"/>
              </w:rPr>
            </w:pPr>
            <w:r w:rsidRPr="0058608A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8608A">
              <w:rPr>
                <w:sz w:val="18"/>
                <w:szCs w:val="18"/>
              </w:rPr>
              <w:instrText xml:space="preserve"> FORMTEXT </w:instrText>
            </w:r>
            <w:r w:rsidRPr="0058608A">
              <w:rPr>
                <w:sz w:val="18"/>
                <w:szCs w:val="18"/>
              </w:rPr>
            </w:r>
            <w:r w:rsidRPr="0058608A">
              <w:rPr>
                <w:sz w:val="18"/>
                <w:szCs w:val="18"/>
              </w:rPr>
              <w:fldChar w:fldCharType="separate"/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sz w:val="18"/>
                <w:szCs w:val="18"/>
              </w:rPr>
              <w:fldChar w:fldCharType="end"/>
            </w:r>
          </w:p>
        </w:tc>
      </w:tr>
      <w:tr w:rsidR="005A7956" w:rsidRPr="001F4719" w14:paraId="42F56095" w14:textId="77777777" w:rsidTr="00E83AF3">
        <w:trPr>
          <w:trHeight w:val="227"/>
        </w:trPr>
        <w:tc>
          <w:tcPr>
            <w:tcW w:w="10211" w:type="dxa"/>
            <w:gridSpan w:val="17"/>
            <w:tcBorders>
              <w:bottom w:val="single" w:sz="4" w:space="0" w:color="auto"/>
            </w:tcBorders>
          </w:tcPr>
          <w:p w14:paraId="2FC8BC87" w14:textId="77777777" w:rsidR="005A7956" w:rsidRPr="001F4719" w:rsidRDefault="005A7956" w:rsidP="005A7956">
            <w:pPr>
              <w:pStyle w:val="TableBodyText"/>
              <w:rPr>
                <w:b/>
              </w:rPr>
            </w:pPr>
            <w:r>
              <w:rPr>
                <w:b/>
              </w:rPr>
              <w:t>Inspector’s Comments</w:t>
            </w:r>
          </w:p>
        </w:tc>
      </w:tr>
      <w:tr w:rsidR="005A7956" w:rsidRPr="001F4719" w14:paraId="0A88D0C3" w14:textId="77777777" w:rsidTr="00E83AF3">
        <w:trPr>
          <w:trHeight w:val="1417"/>
        </w:trPr>
        <w:tc>
          <w:tcPr>
            <w:tcW w:w="1021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5A87104A" w14:textId="35E0DC36" w:rsidR="005A7956" w:rsidRPr="001F4719" w:rsidRDefault="00E83AF3" w:rsidP="005A7956">
            <w:pPr>
              <w:pStyle w:val="TableBody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120FE3" w:rsidRPr="001F4719" w14:paraId="27AF929B" w14:textId="77777777" w:rsidTr="00E83AF3">
        <w:tc>
          <w:tcPr>
            <w:tcW w:w="10211" w:type="dxa"/>
            <w:gridSpan w:val="17"/>
            <w:tcBorders>
              <w:bottom w:val="single" w:sz="4" w:space="0" w:color="auto"/>
            </w:tcBorders>
          </w:tcPr>
          <w:p w14:paraId="275FF7BB" w14:textId="77777777" w:rsidR="00120FE3" w:rsidRPr="001F4719" w:rsidRDefault="00120FE3" w:rsidP="003E59E1">
            <w:pPr>
              <w:pStyle w:val="TableBodyText"/>
              <w:rPr>
                <w:b/>
              </w:rPr>
            </w:pPr>
            <w:r>
              <w:rPr>
                <w:b/>
              </w:rPr>
              <w:t>Steward’s Comments</w:t>
            </w:r>
          </w:p>
        </w:tc>
      </w:tr>
      <w:tr w:rsidR="00120FE3" w:rsidRPr="001F4719" w14:paraId="07B82A42" w14:textId="77777777" w:rsidTr="00E83AF3">
        <w:trPr>
          <w:trHeight w:val="1417"/>
        </w:trPr>
        <w:tc>
          <w:tcPr>
            <w:tcW w:w="1021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15981DB3" w14:textId="77777777" w:rsidR="00120FE3" w:rsidRPr="001F4719" w:rsidRDefault="00120FE3" w:rsidP="00120FE3">
            <w:pPr>
              <w:pStyle w:val="TableBodyText"/>
            </w:pPr>
            <w:r w:rsidRPr="001F4719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F4719">
              <w:instrText xml:space="preserve"> FORMTEXT </w:instrText>
            </w:r>
            <w:r w:rsidRPr="001F4719">
              <w:fldChar w:fldCharType="separate"/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fldChar w:fldCharType="end"/>
            </w:r>
          </w:p>
        </w:tc>
      </w:tr>
      <w:tr w:rsidR="004F33CE" w:rsidRPr="001F4719" w14:paraId="152A1952" w14:textId="77777777" w:rsidTr="00E83A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14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9024E" w14:textId="3B2C2BD9" w:rsidR="004F33CE" w:rsidRPr="001F4719" w:rsidRDefault="004F33CE" w:rsidP="004F33CE">
            <w:pPr>
              <w:pStyle w:val="TableBodyText"/>
              <w:keepNext w:val="0"/>
              <w:keepLines w:val="0"/>
              <w:rPr>
                <w:b/>
              </w:rPr>
            </w:pPr>
            <w:r>
              <w:rPr>
                <w:b/>
              </w:rPr>
              <w:t>Vermin Screen Comments</w:t>
            </w:r>
          </w:p>
        </w:tc>
      </w:tr>
      <w:tr w:rsidR="004F33CE" w:rsidRPr="001F4719" w14:paraId="0197B3C0" w14:textId="77777777" w:rsidTr="00E83A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17"/>
        </w:trPr>
        <w:tc>
          <w:tcPr>
            <w:tcW w:w="10214" w:type="dxa"/>
            <w:gridSpan w:val="17"/>
            <w:tcBorders>
              <w:top w:val="single" w:sz="4" w:space="0" w:color="auto"/>
            </w:tcBorders>
            <w:vAlign w:val="top"/>
          </w:tcPr>
          <w:p w14:paraId="0B1A0DFF" w14:textId="77777777" w:rsidR="004F33CE" w:rsidRPr="001F4719" w:rsidRDefault="004F33CE" w:rsidP="004F33CE">
            <w:pPr>
              <w:pStyle w:val="TableBodyText"/>
              <w:keepNext w:val="0"/>
              <w:keepLines w:val="0"/>
            </w:pPr>
            <w:r w:rsidRPr="001F4719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F4719">
              <w:instrText xml:space="preserve"> FORMTEXT </w:instrText>
            </w:r>
            <w:r w:rsidRPr="001F4719">
              <w:fldChar w:fldCharType="separate"/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fldChar w:fldCharType="end"/>
            </w:r>
          </w:p>
        </w:tc>
      </w:tr>
      <w:tr w:rsidR="004F33CE" w:rsidRPr="001F4719" w14:paraId="6776667B" w14:textId="77777777" w:rsidTr="00E83AF3">
        <w:tc>
          <w:tcPr>
            <w:tcW w:w="10214" w:type="dxa"/>
            <w:gridSpan w:val="17"/>
            <w:tcBorders>
              <w:bottom w:val="single" w:sz="4" w:space="0" w:color="auto"/>
            </w:tcBorders>
          </w:tcPr>
          <w:p w14:paraId="1F56FEB7" w14:textId="7C53E550" w:rsidR="004F33CE" w:rsidRPr="001F4719" w:rsidRDefault="004F33CE" w:rsidP="004F33CE">
            <w:pPr>
              <w:pStyle w:val="TableBodyText"/>
              <w:rPr>
                <w:b/>
              </w:rPr>
            </w:pPr>
            <w:r>
              <w:rPr>
                <w:b/>
              </w:rPr>
              <w:t>Security Measures Comments</w:t>
            </w:r>
          </w:p>
        </w:tc>
      </w:tr>
      <w:tr w:rsidR="004F33CE" w:rsidRPr="001F4719" w14:paraId="59C86078" w14:textId="77777777" w:rsidTr="00E83AF3">
        <w:trPr>
          <w:trHeight w:val="1417"/>
        </w:trPr>
        <w:tc>
          <w:tcPr>
            <w:tcW w:w="1021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444658C5" w14:textId="77777777" w:rsidR="004F33CE" w:rsidRPr="001F4719" w:rsidRDefault="004F33CE" w:rsidP="00636D95">
            <w:pPr>
              <w:pStyle w:val="TableBodyText"/>
            </w:pPr>
            <w:r w:rsidRPr="001F4719">
              <w:lastRenderedPageBreak/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F4719">
              <w:instrText xml:space="preserve"> FORMTEXT </w:instrText>
            </w:r>
            <w:r w:rsidRPr="001F4719">
              <w:fldChar w:fldCharType="separate"/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fldChar w:fldCharType="end"/>
            </w:r>
          </w:p>
        </w:tc>
      </w:tr>
    </w:tbl>
    <w:p w14:paraId="0772C050" w14:textId="77777777" w:rsidR="004F33CE" w:rsidRDefault="004F33CE" w:rsidP="00120FE3">
      <w:pPr>
        <w:spacing w:after="0" w:line="240" w:lineRule="auto"/>
        <w:rPr>
          <w:sz w:val="12"/>
          <w:szCs w:val="12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4143"/>
      </w:tblGrid>
      <w:tr w:rsidR="00120FE3" w:rsidRPr="00120FE3" w14:paraId="02C234C0" w14:textId="77777777" w:rsidTr="007654E1">
        <w:tc>
          <w:tcPr>
            <w:tcW w:w="2969" w:type="pct"/>
            <w:tcBorders>
              <w:right w:val="single" w:sz="4" w:space="0" w:color="auto"/>
            </w:tcBorders>
          </w:tcPr>
          <w:p w14:paraId="273BA121" w14:textId="3FA04CE7" w:rsidR="00120FE3" w:rsidRPr="00120FE3" w:rsidRDefault="00120FE3" w:rsidP="00992796">
            <w:pPr>
              <w:pStyle w:val="TableBodyText"/>
              <w:keepNext w:val="0"/>
              <w:keepLines w:val="0"/>
              <w:rPr>
                <w:b/>
              </w:rPr>
            </w:pPr>
            <w:r w:rsidRPr="00120FE3">
              <w:rPr>
                <w:b/>
              </w:rPr>
              <w:t>T</w:t>
            </w:r>
            <w:r w:rsidR="00992796">
              <w:rPr>
                <w:b/>
              </w:rPr>
              <w:t>otal Maintenance Backlog Amount</w:t>
            </w:r>
          </w:p>
        </w:tc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12982" w14:textId="05DF167D" w:rsidR="00120FE3" w:rsidRPr="00197BB9" w:rsidRDefault="00120FE3" w:rsidP="00CA1F2E">
            <w:pPr>
              <w:pStyle w:val="TableBodyText"/>
              <w:keepNext w:val="0"/>
              <w:keepLines w:val="0"/>
              <w:rPr>
                <w:b/>
              </w:rPr>
            </w:pPr>
            <w:r w:rsidRPr="00197BB9">
              <w:rPr>
                <w:b/>
              </w:rPr>
              <w:t>$</w:t>
            </w:r>
            <w:r w:rsidR="00166F59" w:rsidRPr="00197BB9">
              <w:rPr>
                <w:b/>
              </w:rPr>
              <w:t xml:space="preserve"> </w:t>
            </w:r>
            <w:r w:rsidR="00E83AF3">
              <w:rPr>
                <w:b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2" w:name="Text59"/>
            <w:r w:rsidR="00E83AF3">
              <w:rPr>
                <w:b/>
              </w:rPr>
              <w:instrText xml:space="preserve"> FORMTEXT </w:instrText>
            </w:r>
            <w:r w:rsidR="00E83AF3">
              <w:rPr>
                <w:b/>
              </w:rPr>
            </w:r>
            <w:r w:rsidR="00E83AF3">
              <w:rPr>
                <w:b/>
              </w:rPr>
              <w:fldChar w:fldCharType="separate"/>
            </w:r>
            <w:r w:rsidR="00CA1F2E">
              <w:rPr>
                <w:b/>
                <w:noProof/>
              </w:rPr>
              <w:t>72847.60</w:t>
            </w:r>
            <w:r w:rsidR="00E83AF3">
              <w:rPr>
                <w:b/>
              </w:rPr>
              <w:fldChar w:fldCharType="end"/>
            </w:r>
            <w:bookmarkEnd w:id="2"/>
          </w:p>
        </w:tc>
      </w:tr>
    </w:tbl>
    <w:p w14:paraId="6F6E5907" w14:textId="77777777" w:rsidR="00CA0DCD" w:rsidRDefault="00CA0DCD" w:rsidP="00123021">
      <w:pPr>
        <w:spacing w:after="0" w:line="240" w:lineRule="auto"/>
        <w:rPr>
          <w:sz w:val="12"/>
          <w:szCs w:val="12"/>
        </w:rPr>
      </w:pPr>
      <w:bookmarkStart w:id="3" w:name="_GoBack"/>
      <w:bookmarkEnd w:id="3"/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2"/>
        <w:gridCol w:w="304"/>
        <w:gridCol w:w="16"/>
        <w:gridCol w:w="971"/>
        <w:gridCol w:w="535"/>
        <w:gridCol w:w="1182"/>
        <w:gridCol w:w="535"/>
        <w:gridCol w:w="1182"/>
        <w:gridCol w:w="537"/>
      </w:tblGrid>
      <w:tr w:rsidR="00123021" w:rsidRPr="001F4719" w14:paraId="3A232148" w14:textId="77777777" w:rsidTr="00197BB9">
        <w:tc>
          <w:tcPr>
            <w:tcW w:w="2422" w:type="pct"/>
            <w:tcBorders>
              <w:bottom w:val="single" w:sz="4" w:space="0" w:color="auto"/>
            </w:tcBorders>
          </w:tcPr>
          <w:p w14:paraId="5F2E7E9D" w14:textId="7FB8C35C" w:rsidR="00123021" w:rsidRPr="001F4719" w:rsidRDefault="00BB0F2D" w:rsidP="003E59E1">
            <w:pPr>
              <w:pStyle w:val="TableBodyText"/>
              <w:rPr>
                <w:b/>
              </w:rPr>
            </w:pPr>
            <w:r>
              <w:rPr>
                <w:b/>
              </w:rPr>
              <w:t>Structure Id</w:t>
            </w:r>
          </w:p>
        </w:tc>
        <w:tc>
          <w:tcPr>
            <w:tcW w:w="157" w:type="pct"/>
            <w:gridSpan w:val="2"/>
          </w:tcPr>
          <w:p w14:paraId="15BC2AA0" w14:textId="77777777" w:rsidR="00123021" w:rsidRPr="001F4719" w:rsidRDefault="00123021" w:rsidP="003E59E1">
            <w:pPr>
              <w:pStyle w:val="TableBodyText"/>
              <w:rPr>
                <w:b/>
              </w:rPr>
            </w:pPr>
          </w:p>
        </w:tc>
        <w:tc>
          <w:tcPr>
            <w:tcW w:w="2421" w:type="pct"/>
            <w:gridSpan w:val="6"/>
            <w:tcBorders>
              <w:bottom w:val="single" w:sz="4" w:space="0" w:color="auto"/>
            </w:tcBorders>
          </w:tcPr>
          <w:p w14:paraId="6EBBEA94" w14:textId="62F7D0D4" w:rsidR="00123021" w:rsidRPr="001F4719" w:rsidRDefault="00123021" w:rsidP="003E59E1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Name</w:t>
            </w:r>
          </w:p>
        </w:tc>
      </w:tr>
      <w:tr w:rsidR="00123021" w14:paraId="6A886BC9" w14:textId="77777777" w:rsidTr="00197BB9">
        <w:trPr>
          <w:trHeight w:val="346"/>
        </w:trPr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0A830" w14:textId="06DA7EAF" w:rsidR="00123021" w:rsidRDefault="00123021" w:rsidP="00FA75E7">
            <w:pPr>
              <w:pStyle w:val="TableBody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A75E7">
              <w:rPr>
                <w:noProof/>
              </w:rPr>
              <w:t>8086</w:t>
            </w:r>
            <w:r>
              <w:fldChar w:fldCharType="end"/>
            </w:r>
          </w:p>
        </w:tc>
        <w:tc>
          <w:tcPr>
            <w:tcW w:w="157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A011BE5" w14:textId="77777777" w:rsidR="00123021" w:rsidRDefault="00123021" w:rsidP="003E59E1">
            <w:pPr>
              <w:pStyle w:val="TableBodyText"/>
            </w:pPr>
          </w:p>
        </w:tc>
        <w:tc>
          <w:tcPr>
            <w:tcW w:w="242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7EDBF" w14:textId="77777777" w:rsidR="00123021" w:rsidRDefault="00123021" w:rsidP="003E59E1">
            <w:pPr>
              <w:pStyle w:val="TableBodyText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040A5" w:rsidRPr="001F4719" w14:paraId="51ADD9B2" w14:textId="77777777" w:rsidTr="00636D95">
        <w:tc>
          <w:tcPr>
            <w:tcW w:w="2422" w:type="pct"/>
            <w:tcBorders>
              <w:bottom w:val="single" w:sz="4" w:space="0" w:color="auto"/>
            </w:tcBorders>
          </w:tcPr>
          <w:p w14:paraId="0F2FFC82" w14:textId="77777777" w:rsidR="005040A5" w:rsidRPr="001F4719" w:rsidRDefault="005040A5" w:rsidP="003E59E1">
            <w:pPr>
              <w:pStyle w:val="TableBodyText"/>
              <w:rPr>
                <w:b/>
              </w:rPr>
            </w:pPr>
            <w:r>
              <w:rPr>
                <w:b/>
              </w:rPr>
              <w:t>Inspection Date</w:t>
            </w:r>
          </w:p>
        </w:tc>
        <w:tc>
          <w:tcPr>
            <w:tcW w:w="149" w:type="pct"/>
          </w:tcPr>
          <w:p w14:paraId="3EF6AEB7" w14:textId="77777777" w:rsidR="005040A5" w:rsidRPr="001F4719" w:rsidRDefault="005040A5" w:rsidP="003E59E1">
            <w:pPr>
              <w:pStyle w:val="TableBodyText"/>
              <w:rPr>
                <w:b/>
              </w:rPr>
            </w:pPr>
          </w:p>
        </w:tc>
        <w:tc>
          <w:tcPr>
            <w:tcW w:w="2429" w:type="pct"/>
            <w:gridSpan w:val="7"/>
          </w:tcPr>
          <w:p w14:paraId="189971C2" w14:textId="77777777" w:rsidR="005040A5" w:rsidRPr="001F4719" w:rsidRDefault="003E59E1" w:rsidP="00197BB9">
            <w:pPr>
              <w:pStyle w:val="TableBodyText"/>
              <w:jc w:val="center"/>
              <w:rPr>
                <w:b/>
              </w:rPr>
            </w:pPr>
            <w:r>
              <w:rPr>
                <w:b/>
              </w:rPr>
              <w:t>Inspection</w:t>
            </w:r>
          </w:p>
        </w:tc>
      </w:tr>
      <w:tr w:rsidR="003E59E1" w:rsidRPr="001F4719" w14:paraId="6A47827E" w14:textId="77777777" w:rsidTr="00636D95">
        <w:trPr>
          <w:trHeight w:val="346"/>
        </w:trPr>
        <w:sdt>
          <w:sdtPr>
            <w:rPr>
              <w:shd w:val="clear" w:color="auto" w:fill="BFBFBF" w:themeFill="background1" w:themeFillShade="BF"/>
            </w:rPr>
            <w:id w:val="55675942"/>
            <w:placeholder>
              <w:docPart w:val="DefaultPlaceholder_1081868576"/>
            </w:placeholder>
            <w:date w:fullDate="2016-05-18T00:00:00Z"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242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58560AD" w14:textId="553EA075" w:rsidR="005040A5" w:rsidRPr="001F4719" w:rsidRDefault="00FA75E7" w:rsidP="00166F59">
                <w:pPr>
                  <w:pStyle w:val="TableBodyText"/>
                </w:pPr>
                <w:r>
                  <w:rPr>
                    <w:shd w:val="clear" w:color="auto" w:fill="BFBFBF" w:themeFill="background1" w:themeFillShade="BF"/>
                  </w:rPr>
                  <w:t>18/05/2016</w:t>
                </w:r>
              </w:p>
            </w:tc>
          </w:sdtContent>
        </w:sdt>
        <w:tc>
          <w:tcPr>
            <w:tcW w:w="149" w:type="pct"/>
            <w:tcBorders>
              <w:left w:val="single" w:sz="4" w:space="0" w:color="auto"/>
            </w:tcBorders>
          </w:tcPr>
          <w:p w14:paraId="38DA8C9D" w14:textId="77777777" w:rsidR="005040A5" w:rsidRPr="001F4719" w:rsidRDefault="005040A5" w:rsidP="003E59E1">
            <w:pPr>
              <w:pStyle w:val="TableBodyText"/>
            </w:pPr>
          </w:p>
        </w:tc>
        <w:tc>
          <w:tcPr>
            <w:tcW w:w="484" w:type="pct"/>
            <w:gridSpan w:val="2"/>
          </w:tcPr>
          <w:p w14:paraId="33512C9E" w14:textId="77777777" w:rsidR="005040A5" w:rsidRPr="001F4719" w:rsidRDefault="005040A5" w:rsidP="00197BB9">
            <w:pPr>
              <w:pStyle w:val="TableBodyText"/>
              <w:jc w:val="right"/>
              <w:rPr>
                <w:b/>
              </w:rPr>
            </w:pPr>
            <w:r>
              <w:rPr>
                <w:b/>
              </w:rPr>
              <w:t>Level 1</w:t>
            </w:r>
          </w:p>
        </w:tc>
        <w:tc>
          <w:tcPr>
            <w:tcW w:w="262" w:type="pct"/>
          </w:tcPr>
          <w:p w14:paraId="4C296B1C" w14:textId="77777777" w:rsidR="005040A5" w:rsidRPr="001F4719" w:rsidRDefault="005040A5" w:rsidP="005040A5">
            <w:pPr>
              <w:pStyle w:val="TableBodyTex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9"/>
            <w:r>
              <w:rPr>
                <w:b/>
              </w:rPr>
              <w:instrText xml:space="preserve"> FORMCHECKBOX </w:instrText>
            </w:r>
            <w:r w:rsidR="00AB67F1">
              <w:rPr>
                <w:b/>
              </w:rPr>
            </w:r>
            <w:r w:rsidR="00AB67F1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4"/>
          </w:p>
        </w:tc>
        <w:tc>
          <w:tcPr>
            <w:tcW w:w="579" w:type="pct"/>
          </w:tcPr>
          <w:p w14:paraId="6BFEF679" w14:textId="77777777" w:rsidR="005040A5" w:rsidRPr="001F4719" w:rsidRDefault="005040A5" w:rsidP="00197BB9">
            <w:pPr>
              <w:pStyle w:val="TableBodyText"/>
              <w:jc w:val="right"/>
              <w:rPr>
                <w:b/>
              </w:rPr>
            </w:pPr>
            <w:r>
              <w:rPr>
                <w:b/>
              </w:rPr>
              <w:t>Level 2</w:t>
            </w:r>
          </w:p>
        </w:tc>
        <w:tc>
          <w:tcPr>
            <w:tcW w:w="262" w:type="pct"/>
          </w:tcPr>
          <w:p w14:paraId="2F426FFA" w14:textId="04681FB6" w:rsidR="005040A5" w:rsidRPr="001F4719" w:rsidRDefault="005040A5" w:rsidP="005040A5">
            <w:pPr>
              <w:pStyle w:val="TableBodyTex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5" w:name="Check10"/>
            <w:r>
              <w:rPr>
                <w:b/>
              </w:rPr>
              <w:instrText xml:space="preserve"> FORMCHECKBOX </w:instrText>
            </w:r>
            <w:r w:rsidR="00AB67F1">
              <w:rPr>
                <w:b/>
              </w:rPr>
            </w:r>
            <w:r w:rsidR="00AB67F1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5"/>
          </w:p>
        </w:tc>
        <w:tc>
          <w:tcPr>
            <w:tcW w:w="579" w:type="pct"/>
          </w:tcPr>
          <w:p w14:paraId="22CE9294" w14:textId="77777777" w:rsidR="005040A5" w:rsidRPr="001F4719" w:rsidRDefault="005040A5" w:rsidP="00197BB9">
            <w:pPr>
              <w:pStyle w:val="TableBodyText"/>
              <w:jc w:val="right"/>
              <w:rPr>
                <w:b/>
              </w:rPr>
            </w:pPr>
            <w:r>
              <w:rPr>
                <w:b/>
              </w:rPr>
              <w:t>Level 3</w:t>
            </w:r>
          </w:p>
        </w:tc>
        <w:tc>
          <w:tcPr>
            <w:tcW w:w="262" w:type="pct"/>
          </w:tcPr>
          <w:p w14:paraId="69D9F98D" w14:textId="77777777" w:rsidR="005040A5" w:rsidRPr="001F4719" w:rsidRDefault="005040A5" w:rsidP="005040A5">
            <w:pPr>
              <w:pStyle w:val="TableBodyTex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1"/>
            <w:r>
              <w:rPr>
                <w:b/>
              </w:rPr>
              <w:instrText xml:space="preserve"> FORMCHECKBOX </w:instrText>
            </w:r>
            <w:r w:rsidR="00AB67F1">
              <w:rPr>
                <w:b/>
              </w:rPr>
            </w:r>
            <w:r w:rsidR="00AB67F1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6"/>
          </w:p>
        </w:tc>
      </w:tr>
    </w:tbl>
    <w:p w14:paraId="546607AB" w14:textId="77777777" w:rsidR="005040A5" w:rsidRPr="00992796" w:rsidRDefault="005040A5" w:rsidP="003E59E1">
      <w:pPr>
        <w:spacing w:after="0" w:line="240" w:lineRule="auto"/>
        <w:rPr>
          <w:sz w:val="8"/>
          <w:szCs w:val="8"/>
        </w:rPr>
      </w:pPr>
    </w:p>
    <w:tbl>
      <w:tblPr>
        <w:tblStyle w:val="TableGrid"/>
        <w:tblW w:w="5000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5970"/>
        <w:gridCol w:w="222"/>
        <w:gridCol w:w="356"/>
        <w:gridCol w:w="474"/>
        <w:gridCol w:w="228"/>
        <w:gridCol w:w="357"/>
        <w:gridCol w:w="383"/>
        <w:gridCol w:w="91"/>
        <w:gridCol w:w="222"/>
        <w:gridCol w:w="356"/>
        <w:gridCol w:w="70"/>
        <w:gridCol w:w="404"/>
        <w:gridCol w:w="222"/>
        <w:gridCol w:w="113"/>
        <w:gridCol w:w="243"/>
        <w:gridCol w:w="493"/>
      </w:tblGrid>
      <w:tr w:rsidR="003E59E1" w:rsidRPr="005F3558" w14:paraId="01A3FDCC" w14:textId="77777777" w:rsidTr="007654E1">
        <w:tc>
          <w:tcPr>
            <w:tcW w:w="5000" w:type="pct"/>
            <w:gridSpan w:val="16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9411A8A" w14:textId="2FF34B9C" w:rsidR="003E59E1" w:rsidRPr="005F3558" w:rsidRDefault="003E59E1" w:rsidP="00197BB9">
            <w:pPr>
              <w:pStyle w:val="TableBodyText"/>
              <w:rPr>
                <w:b/>
              </w:rPr>
            </w:pPr>
            <w:r w:rsidRPr="005F3558">
              <w:rPr>
                <w:b/>
              </w:rPr>
              <w:t xml:space="preserve">Defect Location and Details (from </w:t>
            </w:r>
            <w:r w:rsidR="00197BB9">
              <w:rPr>
                <w:b/>
              </w:rPr>
              <w:t>A</w:t>
            </w:r>
            <w:r w:rsidRPr="005F3558">
              <w:rPr>
                <w:b/>
              </w:rPr>
              <w:t>2 forms)</w:t>
            </w:r>
          </w:p>
        </w:tc>
      </w:tr>
      <w:tr w:rsidR="00197BB9" w:rsidRPr="001F4719" w14:paraId="04EEBECF" w14:textId="77777777" w:rsidTr="00197BB9">
        <w:tblPrEx>
          <w:tblBorders>
            <w:top w:val="none" w:sz="0" w:space="0" w:color="auto"/>
            <w:bottom w:val="none" w:sz="0" w:space="0" w:color="auto"/>
          </w:tblBorders>
          <w:shd w:val="clear" w:color="auto" w:fill="auto"/>
        </w:tblPrEx>
        <w:tc>
          <w:tcPr>
            <w:tcW w:w="3553" w:type="pct"/>
            <w:gridSpan w:val="5"/>
            <w:tcBorders>
              <w:bottom w:val="single" w:sz="4" w:space="0" w:color="auto"/>
            </w:tcBorders>
          </w:tcPr>
          <w:p w14:paraId="606E1BC5" w14:textId="77777777" w:rsidR="00197BB9" w:rsidRPr="001F4719" w:rsidRDefault="00197BB9" w:rsidP="003E59E1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Component Location (Modification/Group/Component/Standard Number)</w:t>
            </w:r>
          </w:p>
        </w:tc>
        <w:tc>
          <w:tcPr>
            <w:tcW w:w="362" w:type="pct"/>
            <w:gridSpan w:val="2"/>
            <w:tcBorders>
              <w:bottom w:val="single" w:sz="4" w:space="0" w:color="auto"/>
            </w:tcBorders>
          </w:tcPr>
          <w:p w14:paraId="7B2C4E9F" w14:textId="646F645A" w:rsidR="00197BB9" w:rsidRPr="001F4719" w:rsidRDefault="00197BB9" w:rsidP="00FA75E7">
            <w:pPr>
              <w:pStyle w:val="TableBodyText"/>
              <w:rPr>
                <w:b/>
              </w:rPr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A75E7">
              <w:rPr>
                <w:noProof/>
              </w:rPr>
              <w:t>O</w:t>
            </w:r>
            <w:r>
              <w:fldChar w:fldCharType="end"/>
            </w:r>
          </w:p>
        </w:tc>
        <w:tc>
          <w:tcPr>
            <w:tcW w:w="362" w:type="pct"/>
            <w:gridSpan w:val="4"/>
            <w:tcBorders>
              <w:bottom w:val="single" w:sz="4" w:space="0" w:color="auto"/>
            </w:tcBorders>
          </w:tcPr>
          <w:p w14:paraId="65A47AC7" w14:textId="53B6AED0" w:rsidR="00197BB9" w:rsidRPr="001F4719" w:rsidRDefault="00197BB9" w:rsidP="00FA75E7">
            <w:pPr>
              <w:pStyle w:val="TableBodyText"/>
              <w:rPr>
                <w:b/>
              </w:rPr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A75E7">
              <w:rPr>
                <w:noProof/>
              </w:rPr>
              <w:t>A1</w:t>
            </w:r>
            <w:r>
              <w:fldChar w:fldCharType="end"/>
            </w:r>
          </w:p>
        </w:tc>
        <w:tc>
          <w:tcPr>
            <w:tcW w:w="362" w:type="pct"/>
            <w:gridSpan w:val="3"/>
            <w:tcBorders>
              <w:bottom w:val="single" w:sz="4" w:space="0" w:color="auto"/>
            </w:tcBorders>
          </w:tcPr>
          <w:p w14:paraId="6DD1314E" w14:textId="20BBD758" w:rsidR="00197BB9" w:rsidRPr="001F4719" w:rsidRDefault="00197BB9" w:rsidP="00FA75E7">
            <w:pPr>
              <w:pStyle w:val="TableBodyText"/>
              <w:rPr>
                <w:b/>
              </w:rPr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A75E7">
              <w:rPr>
                <w:noProof/>
              </w:rPr>
              <w:t>P1</w:t>
            </w:r>
            <w:r>
              <w:fldChar w:fldCharType="end"/>
            </w:r>
          </w:p>
        </w:tc>
        <w:tc>
          <w:tcPr>
            <w:tcW w:w="362" w:type="pct"/>
            <w:gridSpan w:val="2"/>
            <w:tcBorders>
              <w:bottom w:val="single" w:sz="4" w:space="0" w:color="auto"/>
            </w:tcBorders>
          </w:tcPr>
          <w:p w14:paraId="0B4C3089" w14:textId="3340A52D" w:rsidR="00197BB9" w:rsidRPr="001F4719" w:rsidRDefault="00197BB9" w:rsidP="00FA75E7">
            <w:pPr>
              <w:pStyle w:val="TableBodyText"/>
              <w:rPr>
                <w:b/>
              </w:rPr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A75E7">
              <w:rPr>
                <w:noProof/>
              </w:rPr>
              <w:t>60T</w:t>
            </w:r>
            <w:r>
              <w:fldChar w:fldCharType="end"/>
            </w:r>
          </w:p>
        </w:tc>
      </w:tr>
      <w:tr w:rsidR="003E59E1" w:rsidRPr="001F4719" w14:paraId="582AB5F3" w14:textId="77777777" w:rsidTr="007654E1">
        <w:tblPrEx>
          <w:tblBorders>
            <w:top w:val="none" w:sz="0" w:space="0" w:color="auto"/>
            <w:bottom w:val="none" w:sz="0" w:space="0" w:color="auto"/>
          </w:tblBorders>
          <w:shd w:val="clear" w:color="auto" w:fill="auto"/>
        </w:tblPrEx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AAB4E" w14:textId="489615D1" w:rsidR="003E59E1" w:rsidRPr="001F4719" w:rsidRDefault="003E59E1" w:rsidP="003E59E1">
            <w:pPr>
              <w:pStyle w:val="TableBodyText"/>
            </w:pPr>
          </w:p>
        </w:tc>
      </w:tr>
      <w:tr w:rsidR="003E59E1" w:rsidRPr="001F4719" w14:paraId="61D5AF9E" w14:textId="77777777" w:rsidTr="00197BB9">
        <w:tblPrEx>
          <w:tblBorders>
            <w:top w:val="none" w:sz="0" w:space="0" w:color="auto"/>
            <w:bottom w:val="none" w:sz="0" w:space="0" w:color="auto"/>
          </w:tblBorders>
          <w:shd w:val="clear" w:color="auto" w:fill="auto"/>
        </w:tblPrEx>
        <w:tc>
          <w:tcPr>
            <w:tcW w:w="2926" w:type="pct"/>
            <w:tcBorders>
              <w:bottom w:val="single" w:sz="4" w:space="0" w:color="auto"/>
            </w:tcBorders>
          </w:tcPr>
          <w:p w14:paraId="79930EEE" w14:textId="77777777" w:rsidR="003E59E1" w:rsidRPr="001F4719" w:rsidRDefault="003E59E1" w:rsidP="003E59E1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Component Description</w:t>
            </w:r>
          </w:p>
        </w:tc>
        <w:tc>
          <w:tcPr>
            <w:tcW w:w="109" w:type="pct"/>
          </w:tcPr>
          <w:p w14:paraId="19B0B0A2" w14:textId="77777777" w:rsidR="003E59E1" w:rsidRPr="001F4719" w:rsidRDefault="003E59E1" w:rsidP="003E59E1">
            <w:pPr>
              <w:pStyle w:val="TableBodyText"/>
              <w:rPr>
                <w:b/>
              </w:rPr>
            </w:pPr>
          </w:p>
        </w:tc>
        <w:tc>
          <w:tcPr>
            <w:tcW w:w="1965" w:type="pct"/>
            <w:gridSpan w:val="14"/>
          </w:tcPr>
          <w:p w14:paraId="2A74E72F" w14:textId="77777777" w:rsidR="003E59E1" w:rsidRPr="001F4719" w:rsidRDefault="003E59E1" w:rsidP="003E59E1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Significance</w:t>
            </w:r>
          </w:p>
        </w:tc>
      </w:tr>
      <w:tr w:rsidR="003E59E1" w:rsidRPr="001F4719" w14:paraId="7C6B5CFC" w14:textId="77777777" w:rsidTr="00197BB9">
        <w:tblPrEx>
          <w:tblBorders>
            <w:top w:val="none" w:sz="0" w:space="0" w:color="auto"/>
            <w:bottom w:val="none" w:sz="0" w:space="0" w:color="auto"/>
          </w:tblBorders>
          <w:shd w:val="clear" w:color="auto" w:fill="auto"/>
        </w:tblPrEx>
        <w:trPr>
          <w:trHeight w:val="567"/>
        </w:trPr>
        <w:tc>
          <w:tcPr>
            <w:tcW w:w="2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F2D6B" w14:textId="258DC94B" w:rsidR="003E59E1" w:rsidRPr="001F4719" w:rsidRDefault="003E59E1" w:rsidP="00FA75E7">
            <w:pPr>
              <w:pStyle w:val="TableBodyText"/>
            </w:pPr>
            <w:r w:rsidRPr="001F4719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F4719">
              <w:instrText xml:space="preserve"> FORMTEXT </w:instrText>
            </w:r>
            <w:r w:rsidRPr="001F4719">
              <w:fldChar w:fldCharType="separate"/>
            </w:r>
            <w:r w:rsidR="00FA75E7">
              <w:t>Piles</w:t>
            </w:r>
            <w:r w:rsidRPr="001F4719">
              <w:fldChar w:fldCharType="end"/>
            </w:r>
          </w:p>
        </w:tc>
        <w:tc>
          <w:tcPr>
            <w:tcW w:w="109" w:type="pct"/>
            <w:tcBorders>
              <w:left w:val="single" w:sz="4" w:space="0" w:color="auto"/>
            </w:tcBorders>
          </w:tcPr>
          <w:p w14:paraId="0A3E46BA" w14:textId="77777777" w:rsidR="003E59E1" w:rsidRPr="001F4719" w:rsidRDefault="003E59E1" w:rsidP="003E59E1">
            <w:pPr>
              <w:pStyle w:val="TableBodyText"/>
            </w:pPr>
          </w:p>
        </w:tc>
        <w:tc>
          <w:tcPr>
            <w:tcW w:w="174" w:type="pct"/>
          </w:tcPr>
          <w:p w14:paraId="122C13C8" w14:textId="77777777" w:rsidR="003E59E1" w:rsidRPr="001F4719" w:rsidRDefault="003E59E1" w:rsidP="003E59E1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1</w:t>
            </w:r>
          </w:p>
        </w:tc>
        <w:tc>
          <w:tcPr>
            <w:tcW w:w="232" w:type="pct"/>
          </w:tcPr>
          <w:p w14:paraId="3FFF9AB3" w14:textId="77777777" w:rsidR="003E59E1" w:rsidRPr="001F4719" w:rsidRDefault="003E59E1" w:rsidP="003E59E1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719">
              <w:rPr>
                <w:b/>
              </w:rPr>
              <w:instrText xml:space="preserve"> FORMCHECKBOX </w:instrText>
            </w:r>
            <w:r w:rsidR="00AB67F1">
              <w:rPr>
                <w:b/>
              </w:rPr>
            </w:r>
            <w:r w:rsidR="00AB67F1">
              <w:rPr>
                <w:b/>
              </w:rPr>
              <w:fldChar w:fldCharType="separate"/>
            </w:r>
            <w:r w:rsidRPr="001F4719">
              <w:rPr>
                <w:b/>
              </w:rPr>
              <w:fldChar w:fldCharType="end"/>
            </w:r>
          </w:p>
        </w:tc>
        <w:tc>
          <w:tcPr>
            <w:tcW w:w="111" w:type="pct"/>
          </w:tcPr>
          <w:p w14:paraId="4BDEA3F6" w14:textId="77777777" w:rsidR="003E59E1" w:rsidRPr="001F4719" w:rsidRDefault="003E59E1" w:rsidP="003E59E1">
            <w:pPr>
              <w:pStyle w:val="TableBodyText"/>
              <w:rPr>
                <w:b/>
              </w:rPr>
            </w:pPr>
          </w:p>
        </w:tc>
        <w:tc>
          <w:tcPr>
            <w:tcW w:w="174" w:type="pct"/>
          </w:tcPr>
          <w:p w14:paraId="3744F387" w14:textId="77777777" w:rsidR="003E59E1" w:rsidRPr="001F4719" w:rsidRDefault="003E59E1" w:rsidP="003E59E1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2</w:t>
            </w:r>
          </w:p>
        </w:tc>
        <w:tc>
          <w:tcPr>
            <w:tcW w:w="233" w:type="pct"/>
            <w:gridSpan w:val="2"/>
          </w:tcPr>
          <w:p w14:paraId="6B3F4FBE" w14:textId="77777777" w:rsidR="003E59E1" w:rsidRPr="001F4719" w:rsidRDefault="003E59E1" w:rsidP="003E59E1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719">
              <w:rPr>
                <w:b/>
              </w:rPr>
              <w:instrText xml:space="preserve"> FORMCHECKBOX </w:instrText>
            </w:r>
            <w:r w:rsidR="00AB67F1">
              <w:rPr>
                <w:b/>
              </w:rPr>
            </w:r>
            <w:r w:rsidR="00AB67F1">
              <w:rPr>
                <w:b/>
              </w:rPr>
              <w:fldChar w:fldCharType="separate"/>
            </w:r>
            <w:r w:rsidRPr="001F4719">
              <w:rPr>
                <w:b/>
              </w:rPr>
              <w:fldChar w:fldCharType="end"/>
            </w:r>
          </w:p>
        </w:tc>
        <w:tc>
          <w:tcPr>
            <w:tcW w:w="109" w:type="pct"/>
          </w:tcPr>
          <w:p w14:paraId="76E313B9" w14:textId="77777777" w:rsidR="003E59E1" w:rsidRPr="001F4719" w:rsidRDefault="003E59E1" w:rsidP="003E59E1">
            <w:pPr>
              <w:pStyle w:val="TableBodyText"/>
              <w:rPr>
                <w:b/>
              </w:rPr>
            </w:pPr>
          </w:p>
        </w:tc>
        <w:tc>
          <w:tcPr>
            <w:tcW w:w="174" w:type="pct"/>
          </w:tcPr>
          <w:p w14:paraId="00788909" w14:textId="77777777" w:rsidR="003E59E1" w:rsidRPr="001F4719" w:rsidRDefault="003E59E1" w:rsidP="003E59E1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3</w:t>
            </w:r>
          </w:p>
        </w:tc>
        <w:tc>
          <w:tcPr>
            <w:tcW w:w="232" w:type="pct"/>
            <w:gridSpan w:val="2"/>
          </w:tcPr>
          <w:p w14:paraId="2B2DD63E" w14:textId="21B9A5CD" w:rsidR="003E59E1" w:rsidRPr="001F4719" w:rsidRDefault="003E59E1" w:rsidP="003E59E1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1F4719">
              <w:rPr>
                <w:b/>
              </w:rPr>
              <w:instrText xml:space="preserve"> FORMCHECKBOX </w:instrText>
            </w:r>
            <w:r w:rsidR="00AB67F1">
              <w:rPr>
                <w:b/>
              </w:rPr>
            </w:r>
            <w:r w:rsidR="00AB67F1">
              <w:rPr>
                <w:b/>
              </w:rPr>
              <w:fldChar w:fldCharType="separate"/>
            </w:r>
            <w:r w:rsidRPr="001F4719">
              <w:rPr>
                <w:b/>
              </w:rPr>
              <w:fldChar w:fldCharType="end"/>
            </w:r>
          </w:p>
        </w:tc>
        <w:tc>
          <w:tcPr>
            <w:tcW w:w="109" w:type="pct"/>
          </w:tcPr>
          <w:p w14:paraId="1880D64E" w14:textId="77777777" w:rsidR="003E59E1" w:rsidRPr="001F4719" w:rsidRDefault="003E59E1" w:rsidP="003E59E1">
            <w:pPr>
              <w:pStyle w:val="TableBodyText"/>
              <w:rPr>
                <w:b/>
              </w:rPr>
            </w:pPr>
          </w:p>
        </w:tc>
        <w:tc>
          <w:tcPr>
            <w:tcW w:w="174" w:type="pct"/>
            <w:gridSpan w:val="2"/>
          </w:tcPr>
          <w:p w14:paraId="21AA1BC8" w14:textId="77777777" w:rsidR="003E59E1" w:rsidRPr="001F4719" w:rsidRDefault="003E59E1" w:rsidP="003E59E1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4</w:t>
            </w:r>
          </w:p>
        </w:tc>
        <w:tc>
          <w:tcPr>
            <w:tcW w:w="242" w:type="pct"/>
          </w:tcPr>
          <w:p w14:paraId="15F894A6" w14:textId="77777777" w:rsidR="003E59E1" w:rsidRPr="001F4719" w:rsidRDefault="003E59E1" w:rsidP="003E59E1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719">
              <w:rPr>
                <w:b/>
              </w:rPr>
              <w:instrText xml:space="preserve"> FORMCHECKBOX </w:instrText>
            </w:r>
            <w:r w:rsidR="00AB67F1">
              <w:rPr>
                <w:b/>
              </w:rPr>
            </w:r>
            <w:r w:rsidR="00AB67F1">
              <w:rPr>
                <w:b/>
              </w:rPr>
              <w:fldChar w:fldCharType="separate"/>
            </w:r>
            <w:r w:rsidRPr="001F4719">
              <w:rPr>
                <w:b/>
              </w:rPr>
              <w:fldChar w:fldCharType="end"/>
            </w:r>
          </w:p>
        </w:tc>
      </w:tr>
      <w:tr w:rsidR="003E59E1" w:rsidRPr="001F4719" w14:paraId="05161E13" w14:textId="77777777" w:rsidTr="00197BB9">
        <w:tblPrEx>
          <w:tblBorders>
            <w:top w:val="none" w:sz="0" w:space="0" w:color="auto"/>
            <w:bottom w:val="none" w:sz="0" w:space="0" w:color="auto"/>
          </w:tblBorders>
          <w:shd w:val="clear" w:color="auto" w:fill="auto"/>
        </w:tblPrEx>
        <w:tc>
          <w:tcPr>
            <w:tcW w:w="2926" w:type="pct"/>
            <w:tcBorders>
              <w:bottom w:val="single" w:sz="4" w:space="0" w:color="auto"/>
            </w:tcBorders>
          </w:tcPr>
          <w:p w14:paraId="3DDB2C57" w14:textId="77777777" w:rsidR="003E59E1" w:rsidRPr="001F4719" w:rsidRDefault="003E59E1" w:rsidP="003E59E1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Defect Details</w:t>
            </w:r>
          </w:p>
        </w:tc>
        <w:tc>
          <w:tcPr>
            <w:tcW w:w="109" w:type="pct"/>
          </w:tcPr>
          <w:p w14:paraId="1C40E059" w14:textId="77777777" w:rsidR="003E59E1" w:rsidRPr="001F4719" w:rsidRDefault="003E59E1" w:rsidP="003E59E1">
            <w:pPr>
              <w:pStyle w:val="TableBodyText"/>
              <w:rPr>
                <w:b/>
              </w:rPr>
            </w:pPr>
          </w:p>
        </w:tc>
        <w:tc>
          <w:tcPr>
            <w:tcW w:w="1965" w:type="pct"/>
            <w:gridSpan w:val="14"/>
          </w:tcPr>
          <w:p w14:paraId="7FEB6888" w14:textId="77777777" w:rsidR="003E59E1" w:rsidRPr="001F4719" w:rsidRDefault="003E59E1" w:rsidP="003E59E1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Condition State</w:t>
            </w:r>
          </w:p>
        </w:tc>
      </w:tr>
      <w:tr w:rsidR="003E59E1" w:rsidRPr="001F4719" w14:paraId="6616F1E5" w14:textId="77777777" w:rsidTr="00197BB9">
        <w:tblPrEx>
          <w:tblBorders>
            <w:top w:val="none" w:sz="0" w:space="0" w:color="auto"/>
            <w:bottom w:val="none" w:sz="0" w:space="0" w:color="auto"/>
          </w:tblBorders>
          <w:shd w:val="clear" w:color="auto" w:fill="auto"/>
        </w:tblPrEx>
        <w:trPr>
          <w:trHeight w:val="567"/>
        </w:trPr>
        <w:tc>
          <w:tcPr>
            <w:tcW w:w="2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3C8C6B56" w14:textId="740C0DDC" w:rsidR="003E59E1" w:rsidRPr="001F4719" w:rsidRDefault="003E59E1" w:rsidP="004D3394">
            <w:pPr>
              <w:pStyle w:val="TableBodyText"/>
            </w:pPr>
            <w:r w:rsidRPr="001F4719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F4719">
              <w:instrText xml:space="preserve"> FORMTEXT </w:instrText>
            </w:r>
            <w:r w:rsidRPr="001F4719">
              <w:fldChar w:fldCharType="separate"/>
            </w:r>
            <w:r w:rsidR="00FA75E7">
              <w:t xml:space="preserve">A1 -P1:CS4, 53% consumed at top. Visible pipe &amp; </w:t>
            </w:r>
            <w:r w:rsidR="004D3394">
              <w:t>11</w:t>
            </w:r>
            <w:r w:rsidR="00FA75E7">
              <w:t>mm cracking - Photo 15 (replace)</w:t>
            </w:r>
            <w:r w:rsidRPr="001F4719">
              <w:fldChar w:fldCharType="end"/>
            </w:r>
          </w:p>
        </w:tc>
        <w:tc>
          <w:tcPr>
            <w:tcW w:w="109" w:type="pct"/>
            <w:tcBorders>
              <w:left w:val="single" w:sz="4" w:space="0" w:color="auto"/>
            </w:tcBorders>
          </w:tcPr>
          <w:p w14:paraId="71FE9110" w14:textId="77777777" w:rsidR="003E59E1" w:rsidRPr="001F4719" w:rsidRDefault="003E59E1" w:rsidP="003E59E1">
            <w:pPr>
              <w:pStyle w:val="TableBodyText"/>
            </w:pPr>
          </w:p>
        </w:tc>
        <w:tc>
          <w:tcPr>
            <w:tcW w:w="174" w:type="pct"/>
            <w:vAlign w:val="top"/>
          </w:tcPr>
          <w:p w14:paraId="4E101650" w14:textId="77777777" w:rsidR="003E59E1" w:rsidRPr="001F4719" w:rsidRDefault="003E59E1" w:rsidP="003E59E1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1</w:t>
            </w:r>
          </w:p>
        </w:tc>
        <w:tc>
          <w:tcPr>
            <w:tcW w:w="232" w:type="pct"/>
            <w:vAlign w:val="top"/>
          </w:tcPr>
          <w:p w14:paraId="5A34CC82" w14:textId="77777777" w:rsidR="003E59E1" w:rsidRPr="001F4719" w:rsidRDefault="003E59E1" w:rsidP="003E59E1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719">
              <w:rPr>
                <w:b/>
              </w:rPr>
              <w:instrText xml:space="preserve"> FORMCHECKBOX </w:instrText>
            </w:r>
            <w:r w:rsidR="00AB67F1">
              <w:rPr>
                <w:b/>
              </w:rPr>
            </w:r>
            <w:r w:rsidR="00AB67F1">
              <w:rPr>
                <w:b/>
              </w:rPr>
              <w:fldChar w:fldCharType="separate"/>
            </w:r>
            <w:r w:rsidRPr="001F4719">
              <w:rPr>
                <w:b/>
              </w:rPr>
              <w:fldChar w:fldCharType="end"/>
            </w:r>
          </w:p>
        </w:tc>
        <w:tc>
          <w:tcPr>
            <w:tcW w:w="111" w:type="pct"/>
            <w:vAlign w:val="top"/>
          </w:tcPr>
          <w:p w14:paraId="36968213" w14:textId="77777777" w:rsidR="003E59E1" w:rsidRPr="001F4719" w:rsidRDefault="003E59E1" w:rsidP="003E59E1">
            <w:pPr>
              <w:pStyle w:val="TableBodyText"/>
              <w:rPr>
                <w:b/>
              </w:rPr>
            </w:pPr>
          </w:p>
        </w:tc>
        <w:tc>
          <w:tcPr>
            <w:tcW w:w="174" w:type="pct"/>
            <w:vAlign w:val="top"/>
          </w:tcPr>
          <w:p w14:paraId="4708ED7E" w14:textId="77777777" w:rsidR="003E59E1" w:rsidRPr="001F4719" w:rsidRDefault="003E59E1" w:rsidP="003E59E1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2</w:t>
            </w:r>
          </w:p>
        </w:tc>
        <w:tc>
          <w:tcPr>
            <w:tcW w:w="233" w:type="pct"/>
            <w:gridSpan w:val="2"/>
            <w:vAlign w:val="top"/>
          </w:tcPr>
          <w:p w14:paraId="3C8BC567" w14:textId="77777777" w:rsidR="003E59E1" w:rsidRPr="001F4719" w:rsidRDefault="003E59E1" w:rsidP="003E59E1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719">
              <w:rPr>
                <w:b/>
              </w:rPr>
              <w:instrText xml:space="preserve"> FORMCHECKBOX </w:instrText>
            </w:r>
            <w:r w:rsidR="00AB67F1">
              <w:rPr>
                <w:b/>
              </w:rPr>
            </w:r>
            <w:r w:rsidR="00AB67F1">
              <w:rPr>
                <w:b/>
              </w:rPr>
              <w:fldChar w:fldCharType="separate"/>
            </w:r>
            <w:r w:rsidRPr="001F4719">
              <w:rPr>
                <w:b/>
              </w:rPr>
              <w:fldChar w:fldCharType="end"/>
            </w:r>
          </w:p>
        </w:tc>
        <w:tc>
          <w:tcPr>
            <w:tcW w:w="109" w:type="pct"/>
            <w:vAlign w:val="top"/>
          </w:tcPr>
          <w:p w14:paraId="5920D6F5" w14:textId="77777777" w:rsidR="003E59E1" w:rsidRPr="001F4719" w:rsidRDefault="003E59E1" w:rsidP="003E59E1">
            <w:pPr>
              <w:pStyle w:val="TableBodyText"/>
              <w:rPr>
                <w:b/>
              </w:rPr>
            </w:pPr>
          </w:p>
        </w:tc>
        <w:tc>
          <w:tcPr>
            <w:tcW w:w="174" w:type="pct"/>
            <w:vAlign w:val="top"/>
          </w:tcPr>
          <w:p w14:paraId="5BE36D56" w14:textId="77777777" w:rsidR="003E59E1" w:rsidRPr="001F4719" w:rsidRDefault="003E59E1" w:rsidP="003E59E1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3</w:t>
            </w:r>
          </w:p>
        </w:tc>
        <w:tc>
          <w:tcPr>
            <w:tcW w:w="232" w:type="pct"/>
            <w:gridSpan w:val="2"/>
            <w:vAlign w:val="top"/>
          </w:tcPr>
          <w:p w14:paraId="3EE67181" w14:textId="77777777" w:rsidR="003E59E1" w:rsidRPr="001F4719" w:rsidRDefault="003E59E1" w:rsidP="003E59E1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719">
              <w:rPr>
                <w:b/>
              </w:rPr>
              <w:instrText xml:space="preserve"> FORMCHECKBOX </w:instrText>
            </w:r>
            <w:r w:rsidR="00AB67F1">
              <w:rPr>
                <w:b/>
              </w:rPr>
            </w:r>
            <w:r w:rsidR="00AB67F1">
              <w:rPr>
                <w:b/>
              </w:rPr>
              <w:fldChar w:fldCharType="separate"/>
            </w:r>
            <w:r w:rsidRPr="001F4719">
              <w:rPr>
                <w:b/>
              </w:rPr>
              <w:fldChar w:fldCharType="end"/>
            </w:r>
          </w:p>
        </w:tc>
        <w:tc>
          <w:tcPr>
            <w:tcW w:w="109" w:type="pct"/>
            <w:vAlign w:val="top"/>
          </w:tcPr>
          <w:p w14:paraId="299D45F8" w14:textId="77777777" w:rsidR="003E59E1" w:rsidRPr="001F4719" w:rsidRDefault="003E59E1" w:rsidP="003E59E1">
            <w:pPr>
              <w:pStyle w:val="TableBodyText"/>
              <w:rPr>
                <w:b/>
              </w:rPr>
            </w:pPr>
          </w:p>
        </w:tc>
        <w:tc>
          <w:tcPr>
            <w:tcW w:w="174" w:type="pct"/>
            <w:gridSpan w:val="2"/>
            <w:vAlign w:val="top"/>
          </w:tcPr>
          <w:p w14:paraId="11920859" w14:textId="77777777" w:rsidR="003E59E1" w:rsidRPr="001F4719" w:rsidRDefault="003E59E1" w:rsidP="003E59E1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4</w:t>
            </w:r>
          </w:p>
        </w:tc>
        <w:tc>
          <w:tcPr>
            <w:tcW w:w="242" w:type="pct"/>
            <w:vAlign w:val="top"/>
          </w:tcPr>
          <w:p w14:paraId="2A56FC39" w14:textId="15D349BF" w:rsidR="003E59E1" w:rsidRPr="001F4719" w:rsidRDefault="003E59E1" w:rsidP="003E59E1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1F4719">
              <w:rPr>
                <w:b/>
              </w:rPr>
              <w:instrText xml:space="preserve"> FORMCHECKBOX </w:instrText>
            </w:r>
            <w:r w:rsidR="00AB67F1">
              <w:rPr>
                <w:b/>
              </w:rPr>
            </w:r>
            <w:r w:rsidR="00AB67F1">
              <w:rPr>
                <w:b/>
              </w:rPr>
              <w:fldChar w:fldCharType="separate"/>
            </w:r>
            <w:r w:rsidRPr="001F4719">
              <w:rPr>
                <w:b/>
              </w:rPr>
              <w:fldChar w:fldCharType="end"/>
            </w:r>
          </w:p>
        </w:tc>
      </w:tr>
    </w:tbl>
    <w:p w14:paraId="194ABA35" w14:textId="77777777" w:rsidR="003E59E1" w:rsidRPr="00992796" w:rsidRDefault="003E59E1" w:rsidP="003E59E1">
      <w:pPr>
        <w:spacing w:after="0" w:line="240" w:lineRule="auto"/>
        <w:rPr>
          <w:sz w:val="8"/>
          <w:szCs w:val="8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150"/>
        <w:gridCol w:w="3338"/>
        <w:gridCol w:w="901"/>
        <w:gridCol w:w="901"/>
        <w:gridCol w:w="901"/>
        <w:gridCol w:w="1201"/>
        <w:gridCol w:w="901"/>
        <w:gridCol w:w="901"/>
      </w:tblGrid>
      <w:tr w:rsidR="003E59E1" w14:paraId="07A9EE27" w14:textId="77777777" w:rsidTr="007654E1">
        <w:trPr>
          <w:cantSplit/>
          <w:trHeight w:val="1247"/>
        </w:trPr>
        <w:tc>
          <w:tcPr>
            <w:tcW w:w="564" w:type="pct"/>
            <w:shd w:val="clear" w:color="auto" w:fill="D9D9D9" w:themeFill="background1" w:themeFillShade="D9"/>
            <w:textDirection w:val="btLr"/>
          </w:tcPr>
          <w:p w14:paraId="62D638D3" w14:textId="77777777" w:rsidR="003E59E1" w:rsidRDefault="003E59E1" w:rsidP="003E59E1">
            <w:pPr>
              <w:ind w:left="113" w:right="113"/>
            </w:pPr>
            <w:r>
              <w:t>Activity no.</w:t>
            </w:r>
          </w:p>
        </w:tc>
        <w:tc>
          <w:tcPr>
            <w:tcW w:w="1637" w:type="pct"/>
            <w:shd w:val="clear" w:color="auto" w:fill="D9D9D9" w:themeFill="background1" w:themeFillShade="D9"/>
          </w:tcPr>
          <w:p w14:paraId="4F4EF1FC" w14:textId="77777777" w:rsidR="003E59E1" w:rsidRDefault="003E59E1" w:rsidP="003E59E1">
            <w:pPr>
              <w:jc w:val="center"/>
            </w:pPr>
            <w:r>
              <w:t>Description</w:t>
            </w:r>
          </w:p>
        </w:tc>
        <w:tc>
          <w:tcPr>
            <w:tcW w:w="442" w:type="pct"/>
            <w:shd w:val="clear" w:color="auto" w:fill="D9D9D9" w:themeFill="background1" w:themeFillShade="D9"/>
            <w:textDirection w:val="btLr"/>
          </w:tcPr>
          <w:p w14:paraId="22A629A4" w14:textId="77777777" w:rsidR="003E59E1" w:rsidRDefault="003E59E1" w:rsidP="003E59E1">
            <w:pPr>
              <w:ind w:left="113" w:right="113"/>
            </w:pPr>
            <w:r>
              <w:t>Unit</w:t>
            </w:r>
          </w:p>
        </w:tc>
        <w:tc>
          <w:tcPr>
            <w:tcW w:w="442" w:type="pct"/>
            <w:shd w:val="clear" w:color="auto" w:fill="D9D9D9" w:themeFill="background1" w:themeFillShade="D9"/>
            <w:textDirection w:val="btLr"/>
          </w:tcPr>
          <w:p w14:paraId="5B982AEE" w14:textId="77777777" w:rsidR="003E59E1" w:rsidRDefault="003E59E1" w:rsidP="003E59E1">
            <w:pPr>
              <w:ind w:left="113" w:right="113"/>
            </w:pPr>
            <w:r>
              <w:t>Quality</w:t>
            </w:r>
          </w:p>
        </w:tc>
        <w:tc>
          <w:tcPr>
            <w:tcW w:w="442" w:type="pct"/>
            <w:shd w:val="clear" w:color="auto" w:fill="D9D9D9" w:themeFill="background1" w:themeFillShade="D9"/>
            <w:textDirection w:val="btLr"/>
          </w:tcPr>
          <w:p w14:paraId="77B3C8B2" w14:textId="77777777" w:rsidR="003E59E1" w:rsidRDefault="003E59E1" w:rsidP="003E59E1">
            <w:pPr>
              <w:ind w:left="113" w:right="113"/>
            </w:pPr>
            <w:r>
              <w:t>Unit Rate</w:t>
            </w:r>
          </w:p>
        </w:tc>
        <w:tc>
          <w:tcPr>
            <w:tcW w:w="589" w:type="pct"/>
            <w:shd w:val="clear" w:color="auto" w:fill="D9D9D9" w:themeFill="background1" w:themeFillShade="D9"/>
            <w:textDirection w:val="btLr"/>
          </w:tcPr>
          <w:p w14:paraId="47274582" w14:textId="77777777" w:rsidR="003E59E1" w:rsidRDefault="003E59E1" w:rsidP="003E59E1">
            <w:pPr>
              <w:ind w:left="113" w:right="113"/>
            </w:pPr>
            <w:r>
              <w:t>Amount</w:t>
            </w:r>
          </w:p>
        </w:tc>
        <w:tc>
          <w:tcPr>
            <w:tcW w:w="442" w:type="pct"/>
            <w:shd w:val="clear" w:color="auto" w:fill="D9D9D9" w:themeFill="background1" w:themeFillShade="D9"/>
            <w:textDirection w:val="btLr"/>
          </w:tcPr>
          <w:p w14:paraId="48A254FB" w14:textId="77777777" w:rsidR="003E59E1" w:rsidRDefault="003E59E1" w:rsidP="003E59E1">
            <w:pPr>
              <w:ind w:left="113" w:right="113"/>
            </w:pPr>
            <w:r>
              <w:t>Priority</w:t>
            </w:r>
          </w:p>
        </w:tc>
        <w:tc>
          <w:tcPr>
            <w:tcW w:w="442" w:type="pct"/>
            <w:shd w:val="clear" w:color="auto" w:fill="D9D9D9" w:themeFill="background1" w:themeFillShade="D9"/>
            <w:textDirection w:val="btLr"/>
          </w:tcPr>
          <w:p w14:paraId="16A30956" w14:textId="77777777" w:rsidR="003E59E1" w:rsidRDefault="003E59E1" w:rsidP="003E59E1">
            <w:pPr>
              <w:ind w:left="113" w:right="113"/>
            </w:pPr>
            <w:r>
              <w:t>Completed</w:t>
            </w:r>
          </w:p>
        </w:tc>
      </w:tr>
      <w:tr w:rsidR="003E59E1" w14:paraId="6EA81A36" w14:textId="77777777" w:rsidTr="007654E1">
        <w:trPr>
          <w:trHeight w:val="346"/>
        </w:trPr>
        <w:tc>
          <w:tcPr>
            <w:tcW w:w="564" w:type="pct"/>
          </w:tcPr>
          <w:p w14:paraId="1D2213B4" w14:textId="0EE6A8B9" w:rsidR="003E59E1" w:rsidRDefault="003E59E1" w:rsidP="00FA75E7">
            <w:pPr>
              <w:pStyle w:val="TableBodyText"/>
            </w:pPr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A75E7">
              <w:rPr>
                <w:noProof/>
              </w:rPr>
              <w:t>60T1</w:t>
            </w:r>
            <w:r>
              <w:fldChar w:fldCharType="end"/>
            </w:r>
          </w:p>
        </w:tc>
        <w:tc>
          <w:tcPr>
            <w:tcW w:w="1637" w:type="pct"/>
          </w:tcPr>
          <w:p w14:paraId="3F5AA972" w14:textId="5E17218B" w:rsidR="003E59E1" w:rsidRDefault="003E59E1" w:rsidP="00FA75E7">
            <w:pPr>
              <w:pStyle w:val="TableBodyText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A75E7">
              <w:rPr>
                <w:noProof/>
              </w:rPr>
              <w:t>Replace timber wing pile</w:t>
            </w:r>
            <w:r>
              <w:fldChar w:fldCharType="end"/>
            </w:r>
          </w:p>
        </w:tc>
        <w:tc>
          <w:tcPr>
            <w:tcW w:w="442" w:type="pct"/>
          </w:tcPr>
          <w:p w14:paraId="14235814" w14:textId="58D50124" w:rsidR="003E59E1" w:rsidRDefault="003E59E1" w:rsidP="00FA75E7">
            <w:pPr>
              <w:pStyle w:val="TableBodyText"/>
            </w:pPr>
            <w: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A75E7">
              <w:rPr>
                <w:noProof/>
              </w:rPr>
              <w:t>each</w:t>
            </w:r>
            <w:r>
              <w:fldChar w:fldCharType="end"/>
            </w:r>
          </w:p>
        </w:tc>
        <w:tc>
          <w:tcPr>
            <w:tcW w:w="442" w:type="pct"/>
          </w:tcPr>
          <w:p w14:paraId="2AF6ACB1" w14:textId="6A3123F2" w:rsidR="003E59E1" w:rsidRDefault="003E59E1" w:rsidP="00FA75E7">
            <w:pPr>
              <w:pStyle w:val="TableBodyText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A75E7">
              <w:rPr>
                <w:noProof/>
              </w:rPr>
              <w:t>1</w:t>
            </w:r>
            <w:r>
              <w:fldChar w:fldCharType="end"/>
            </w:r>
          </w:p>
        </w:tc>
        <w:tc>
          <w:tcPr>
            <w:tcW w:w="442" w:type="pct"/>
          </w:tcPr>
          <w:p w14:paraId="544BC955" w14:textId="47A03FC9" w:rsidR="003E59E1" w:rsidRDefault="003E59E1" w:rsidP="00FA75E7">
            <w:pPr>
              <w:pStyle w:val="TableBodyText"/>
            </w:pPr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A75E7">
              <w:rPr>
                <w:noProof/>
              </w:rPr>
              <w:t>2333</w:t>
            </w:r>
            <w:r>
              <w:fldChar w:fldCharType="end"/>
            </w:r>
          </w:p>
        </w:tc>
        <w:tc>
          <w:tcPr>
            <w:tcW w:w="589" w:type="pct"/>
          </w:tcPr>
          <w:p w14:paraId="7A77A335" w14:textId="3AC9B234" w:rsidR="003E59E1" w:rsidRDefault="003E59E1" w:rsidP="00FA75E7">
            <w:pPr>
              <w:pStyle w:val="TableBodyText"/>
            </w:pPr>
            <w: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A75E7">
              <w:rPr>
                <w:noProof/>
              </w:rPr>
              <w:t>2333</w:t>
            </w:r>
            <w:r>
              <w:fldChar w:fldCharType="end"/>
            </w:r>
          </w:p>
        </w:tc>
        <w:tc>
          <w:tcPr>
            <w:tcW w:w="442" w:type="pct"/>
          </w:tcPr>
          <w:p w14:paraId="5ABD2695" w14:textId="67E45CF4" w:rsidR="003E59E1" w:rsidRDefault="003E59E1" w:rsidP="00FA75E7">
            <w:pPr>
              <w:pStyle w:val="TableBodyText"/>
            </w:pPr>
            <w: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A75E7">
              <w:rPr>
                <w:noProof/>
              </w:rPr>
              <w:t>4</w:t>
            </w:r>
            <w:r>
              <w:fldChar w:fldCharType="end"/>
            </w:r>
          </w:p>
        </w:tc>
        <w:tc>
          <w:tcPr>
            <w:tcW w:w="442" w:type="pct"/>
          </w:tcPr>
          <w:p w14:paraId="257E0590" w14:textId="156CAA48" w:rsidR="003E59E1" w:rsidRDefault="003E59E1" w:rsidP="00FA75E7">
            <w:pPr>
              <w:pStyle w:val="TableBodyText"/>
            </w:pPr>
            <w: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A75E7">
              <w:rPr>
                <w:noProof/>
              </w:rPr>
              <w:t>N</w:t>
            </w:r>
            <w:r>
              <w:fldChar w:fldCharType="end"/>
            </w:r>
          </w:p>
        </w:tc>
      </w:tr>
      <w:tr w:rsidR="003E59E1" w14:paraId="256560D7" w14:textId="77777777" w:rsidTr="007654E1">
        <w:trPr>
          <w:trHeight w:val="346"/>
        </w:trPr>
        <w:tc>
          <w:tcPr>
            <w:tcW w:w="564" w:type="pct"/>
          </w:tcPr>
          <w:p w14:paraId="42026C99" w14:textId="5F421B09" w:rsidR="003E59E1" w:rsidRDefault="003E59E1" w:rsidP="00FA75E7">
            <w:pPr>
              <w:pStyle w:val="TableBodyText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A75E7">
              <w:rPr>
                <w:noProof/>
              </w:rPr>
              <w:t>7013</w:t>
            </w:r>
            <w:r>
              <w:fldChar w:fldCharType="end"/>
            </w:r>
          </w:p>
        </w:tc>
        <w:tc>
          <w:tcPr>
            <w:tcW w:w="1637" w:type="pct"/>
          </w:tcPr>
          <w:p w14:paraId="720D0178" w14:textId="6C30D562" w:rsidR="003E59E1" w:rsidRDefault="003E59E1" w:rsidP="00FA75E7">
            <w:pPr>
              <w:pStyle w:val="TableBodyText"/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A75E7">
              <w:rPr>
                <w:noProof/>
              </w:rPr>
              <w:t>Hardwood piles, supply on Site</w:t>
            </w:r>
            <w:r>
              <w:fldChar w:fldCharType="end"/>
            </w:r>
          </w:p>
        </w:tc>
        <w:tc>
          <w:tcPr>
            <w:tcW w:w="442" w:type="pct"/>
          </w:tcPr>
          <w:p w14:paraId="77FE5B44" w14:textId="2E00E2CA" w:rsidR="003E59E1" w:rsidRDefault="003E59E1" w:rsidP="00FA75E7">
            <w:pPr>
              <w:pStyle w:val="TableBodyText"/>
            </w:pPr>
            <w: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A75E7">
              <w:rPr>
                <w:noProof/>
              </w:rPr>
              <w:t>each</w:t>
            </w:r>
            <w:r>
              <w:fldChar w:fldCharType="end"/>
            </w:r>
          </w:p>
        </w:tc>
        <w:tc>
          <w:tcPr>
            <w:tcW w:w="442" w:type="pct"/>
          </w:tcPr>
          <w:p w14:paraId="74003783" w14:textId="08CCCBD2" w:rsidR="003E59E1" w:rsidRDefault="003E59E1" w:rsidP="00FA75E7">
            <w:pPr>
              <w:pStyle w:val="TableBodyText"/>
            </w:pPr>
            <w: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A75E7">
              <w:rPr>
                <w:noProof/>
              </w:rPr>
              <w:t>1</w:t>
            </w:r>
            <w:r>
              <w:fldChar w:fldCharType="end"/>
            </w:r>
          </w:p>
        </w:tc>
        <w:tc>
          <w:tcPr>
            <w:tcW w:w="442" w:type="pct"/>
          </w:tcPr>
          <w:p w14:paraId="475E8783" w14:textId="26980590" w:rsidR="003E59E1" w:rsidRDefault="003E59E1" w:rsidP="00FA75E7">
            <w:pPr>
              <w:pStyle w:val="TableBodyText"/>
            </w:pPr>
            <w: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A75E7">
              <w:rPr>
                <w:noProof/>
              </w:rPr>
              <w:t>1900</w:t>
            </w:r>
            <w:r>
              <w:fldChar w:fldCharType="end"/>
            </w:r>
          </w:p>
        </w:tc>
        <w:tc>
          <w:tcPr>
            <w:tcW w:w="589" w:type="pct"/>
          </w:tcPr>
          <w:p w14:paraId="10818E3A" w14:textId="091C4E06" w:rsidR="003E59E1" w:rsidRDefault="003E59E1" w:rsidP="00FA75E7">
            <w:pPr>
              <w:pStyle w:val="TableBodyText"/>
            </w:pPr>
            <w: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A75E7">
              <w:rPr>
                <w:noProof/>
              </w:rPr>
              <w:t>1900</w:t>
            </w:r>
            <w:r>
              <w:fldChar w:fldCharType="end"/>
            </w:r>
          </w:p>
        </w:tc>
        <w:tc>
          <w:tcPr>
            <w:tcW w:w="442" w:type="pct"/>
          </w:tcPr>
          <w:p w14:paraId="5539EE2F" w14:textId="7986C7EF" w:rsidR="003E59E1" w:rsidRDefault="003E59E1" w:rsidP="00FA75E7">
            <w:pPr>
              <w:pStyle w:val="TableBodyText"/>
            </w:pPr>
            <w: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A75E7">
              <w:rPr>
                <w:noProof/>
              </w:rPr>
              <w:t>4</w:t>
            </w:r>
            <w:r>
              <w:fldChar w:fldCharType="end"/>
            </w:r>
          </w:p>
        </w:tc>
        <w:tc>
          <w:tcPr>
            <w:tcW w:w="442" w:type="pct"/>
          </w:tcPr>
          <w:p w14:paraId="2A7353DF" w14:textId="023A8D36" w:rsidR="003E59E1" w:rsidRDefault="003E59E1" w:rsidP="00FA75E7">
            <w:pPr>
              <w:pStyle w:val="TableBodyText"/>
            </w:pPr>
            <w: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A75E7">
              <w:rPr>
                <w:noProof/>
              </w:rPr>
              <w:t>N</w:t>
            </w:r>
            <w:r>
              <w:fldChar w:fldCharType="end"/>
            </w:r>
          </w:p>
        </w:tc>
      </w:tr>
      <w:tr w:rsidR="003E59E1" w14:paraId="08F2556D" w14:textId="77777777" w:rsidTr="007654E1">
        <w:trPr>
          <w:trHeight w:val="346"/>
        </w:trPr>
        <w:tc>
          <w:tcPr>
            <w:tcW w:w="564" w:type="pct"/>
          </w:tcPr>
          <w:p w14:paraId="3D40CEE1" w14:textId="77777777" w:rsidR="003E59E1" w:rsidRDefault="003E59E1" w:rsidP="003E59E1">
            <w:pPr>
              <w:pStyle w:val="TableBodyText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37" w:type="pct"/>
          </w:tcPr>
          <w:p w14:paraId="7A4D5F1B" w14:textId="77777777" w:rsidR="003E59E1" w:rsidRDefault="003E59E1" w:rsidP="003E59E1">
            <w:pPr>
              <w:pStyle w:val="TableBodyText"/>
            </w:pPr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0546990E" w14:textId="77777777" w:rsidR="003E59E1" w:rsidRDefault="003E59E1" w:rsidP="003E59E1">
            <w:pPr>
              <w:pStyle w:val="TableBodyText"/>
            </w:pPr>
            <w: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006A6683" w14:textId="77777777" w:rsidR="003E59E1" w:rsidRDefault="003E59E1" w:rsidP="003E59E1">
            <w:pPr>
              <w:pStyle w:val="TableBodyText"/>
            </w:pPr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0CEB5A74" w14:textId="77777777" w:rsidR="003E59E1" w:rsidRDefault="003E59E1" w:rsidP="003E59E1">
            <w:pPr>
              <w:pStyle w:val="TableBodyText"/>
            </w:pPr>
            <w: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9" w:type="pct"/>
          </w:tcPr>
          <w:p w14:paraId="3BF9C3B9" w14:textId="77777777" w:rsidR="003E59E1" w:rsidRDefault="003E59E1" w:rsidP="003E59E1">
            <w:pPr>
              <w:pStyle w:val="TableBodyText"/>
            </w:pPr>
            <w: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77D65C4B" w14:textId="77777777" w:rsidR="003E59E1" w:rsidRDefault="003E59E1" w:rsidP="003E59E1">
            <w:pPr>
              <w:pStyle w:val="TableBodyText"/>
            </w:pPr>
            <w: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759FA7B9" w14:textId="77777777" w:rsidR="003E59E1" w:rsidRDefault="003E59E1" w:rsidP="003E59E1">
            <w:pPr>
              <w:pStyle w:val="TableBodyText"/>
            </w:pPr>
            <w: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E59E1" w14:paraId="0D02BA89" w14:textId="77777777" w:rsidTr="007654E1">
        <w:trPr>
          <w:trHeight w:val="346"/>
        </w:trPr>
        <w:tc>
          <w:tcPr>
            <w:tcW w:w="564" w:type="pct"/>
          </w:tcPr>
          <w:p w14:paraId="53C3FBC1" w14:textId="77777777" w:rsidR="003E59E1" w:rsidRDefault="003E59E1" w:rsidP="003E59E1">
            <w:pPr>
              <w:pStyle w:val="TableBodyText"/>
            </w:pPr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37" w:type="pct"/>
          </w:tcPr>
          <w:p w14:paraId="209E0E0E" w14:textId="77777777" w:rsidR="003E59E1" w:rsidRDefault="003E59E1" w:rsidP="003E59E1">
            <w:pPr>
              <w:pStyle w:val="TableBodyText"/>
            </w:pPr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6A8DFAFC" w14:textId="77777777" w:rsidR="003E59E1" w:rsidRDefault="003E59E1" w:rsidP="003E59E1">
            <w:pPr>
              <w:pStyle w:val="TableBodyText"/>
            </w:pPr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63E295D2" w14:textId="77777777" w:rsidR="003E59E1" w:rsidRDefault="003E59E1" w:rsidP="003E59E1">
            <w:pPr>
              <w:pStyle w:val="TableBodyText"/>
            </w:pPr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069A984C" w14:textId="77777777" w:rsidR="003E59E1" w:rsidRDefault="003E59E1" w:rsidP="003E59E1">
            <w:pPr>
              <w:pStyle w:val="TableBodyText"/>
            </w:pPr>
            <w: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9" w:type="pct"/>
          </w:tcPr>
          <w:p w14:paraId="73D14A83" w14:textId="77777777" w:rsidR="003E59E1" w:rsidRDefault="003E59E1" w:rsidP="003E59E1">
            <w:pPr>
              <w:pStyle w:val="TableBodyText"/>
            </w:pPr>
            <w: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3F24788E" w14:textId="77777777" w:rsidR="003E59E1" w:rsidRDefault="003E59E1" w:rsidP="003E59E1">
            <w:pPr>
              <w:pStyle w:val="TableBodyText"/>
            </w:pPr>
            <w: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7531A7E4" w14:textId="77777777" w:rsidR="003E59E1" w:rsidRDefault="003E59E1" w:rsidP="003E59E1">
            <w:pPr>
              <w:pStyle w:val="TableBodyText"/>
            </w:pPr>
            <w: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E59E1" w14:paraId="6C5AF8CD" w14:textId="77777777" w:rsidTr="007654E1">
        <w:tc>
          <w:tcPr>
            <w:tcW w:w="3527" w:type="pct"/>
            <w:gridSpan w:val="5"/>
            <w:tcBorders>
              <w:right w:val="nil"/>
            </w:tcBorders>
          </w:tcPr>
          <w:p w14:paraId="7E1A12EF" w14:textId="77777777" w:rsidR="003E59E1" w:rsidRPr="00080EBC" w:rsidRDefault="003E59E1" w:rsidP="003E59E1">
            <w:pPr>
              <w:pStyle w:val="TableBodyText"/>
              <w:jc w:val="right"/>
              <w:rPr>
                <w:b/>
              </w:rPr>
            </w:pPr>
            <w:r w:rsidRPr="00080EBC">
              <w:rPr>
                <w:b/>
              </w:rPr>
              <w:t>Sub-total</w:t>
            </w:r>
          </w:p>
        </w:tc>
        <w:tc>
          <w:tcPr>
            <w:tcW w:w="1473" w:type="pct"/>
            <w:gridSpan w:val="3"/>
            <w:tcBorders>
              <w:left w:val="nil"/>
            </w:tcBorders>
          </w:tcPr>
          <w:p w14:paraId="495566F1" w14:textId="489D6B4B" w:rsidR="003E59E1" w:rsidRDefault="003E59E1" w:rsidP="00FA75E7">
            <w:pPr>
              <w:pStyle w:val="TableBodyText"/>
            </w:pPr>
            <w:r>
              <w:t>$</w:t>
            </w:r>
            <w: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A75E7">
              <w:rPr>
                <w:noProof/>
              </w:rPr>
              <w:t>4233</w:t>
            </w:r>
            <w:r>
              <w:fldChar w:fldCharType="end"/>
            </w:r>
          </w:p>
        </w:tc>
      </w:tr>
    </w:tbl>
    <w:p w14:paraId="37AD1EE9" w14:textId="29773090" w:rsidR="00CA0DCD" w:rsidRDefault="00CA0DCD">
      <w:pPr>
        <w:spacing w:after="0" w:line="240" w:lineRule="auto"/>
        <w:rPr>
          <w:sz w:val="12"/>
          <w:szCs w:val="12"/>
        </w:rPr>
      </w:pPr>
    </w:p>
    <w:tbl>
      <w:tblPr>
        <w:tblStyle w:val="TableGrid"/>
        <w:tblW w:w="5000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846"/>
        <w:gridCol w:w="302"/>
        <w:gridCol w:w="400"/>
        <w:gridCol w:w="533"/>
        <w:gridCol w:w="265"/>
        <w:gridCol w:w="400"/>
        <w:gridCol w:w="504"/>
        <w:gridCol w:w="29"/>
        <w:gridCol w:w="263"/>
        <w:gridCol w:w="400"/>
        <w:gridCol w:w="49"/>
        <w:gridCol w:w="484"/>
        <w:gridCol w:w="255"/>
        <w:gridCol w:w="10"/>
        <w:gridCol w:w="400"/>
        <w:gridCol w:w="329"/>
        <w:gridCol w:w="204"/>
        <w:gridCol w:w="451"/>
        <w:gridCol w:w="80"/>
      </w:tblGrid>
      <w:tr w:rsidR="003E59E1" w:rsidRPr="005F3558" w14:paraId="77514EFF" w14:textId="77777777" w:rsidTr="007654E1">
        <w:tc>
          <w:tcPr>
            <w:tcW w:w="5000" w:type="pct"/>
            <w:gridSpan w:val="19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787944F" w14:textId="03C2DFCE" w:rsidR="003E59E1" w:rsidRPr="005F3558" w:rsidRDefault="003E59E1" w:rsidP="003E59E1">
            <w:pPr>
              <w:pStyle w:val="TableBodyText"/>
              <w:rPr>
                <w:b/>
              </w:rPr>
            </w:pPr>
            <w:r w:rsidRPr="005F3558">
              <w:rPr>
                <w:b/>
              </w:rPr>
              <w:t>Def</w:t>
            </w:r>
            <w:r w:rsidR="00383D83">
              <w:rPr>
                <w:b/>
              </w:rPr>
              <w:t>ect Location and Details (from A</w:t>
            </w:r>
            <w:r w:rsidRPr="005F3558">
              <w:rPr>
                <w:b/>
              </w:rPr>
              <w:t>2 forms)</w:t>
            </w:r>
          </w:p>
        </w:tc>
      </w:tr>
      <w:tr w:rsidR="00FA75E7" w:rsidRPr="001F4719" w14:paraId="478EF8FB" w14:textId="77777777" w:rsidTr="00FA75E7">
        <w:tblPrEx>
          <w:tblBorders>
            <w:top w:val="none" w:sz="0" w:space="0" w:color="auto"/>
            <w:bottom w:val="none" w:sz="0" w:space="0" w:color="auto"/>
          </w:tblBorders>
          <w:shd w:val="clear" w:color="auto" w:fill="auto"/>
        </w:tblPrEx>
        <w:tc>
          <w:tcPr>
            <w:tcW w:w="3553" w:type="pct"/>
            <w:gridSpan w:val="7"/>
            <w:tcBorders>
              <w:bottom w:val="single" w:sz="4" w:space="0" w:color="auto"/>
            </w:tcBorders>
          </w:tcPr>
          <w:p w14:paraId="45799893" w14:textId="77777777" w:rsidR="00FA75E7" w:rsidRPr="001F4719" w:rsidRDefault="00FA75E7" w:rsidP="009F5EAB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Component Location (Modification/Group/Component/Standard Number)</w:t>
            </w:r>
          </w:p>
        </w:tc>
        <w:tc>
          <w:tcPr>
            <w:tcW w:w="363" w:type="pct"/>
            <w:gridSpan w:val="4"/>
            <w:tcBorders>
              <w:bottom w:val="single" w:sz="4" w:space="0" w:color="auto"/>
            </w:tcBorders>
          </w:tcPr>
          <w:p w14:paraId="64DF1D6F" w14:textId="77777777" w:rsidR="00FA75E7" w:rsidRPr="001F4719" w:rsidRDefault="00FA75E7" w:rsidP="009F5EAB">
            <w:pPr>
              <w:pStyle w:val="TableBodyText"/>
              <w:rPr>
                <w:b/>
              </w:rPr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O</w:t>
            </w:r>
            <w:r>
              <w:fldChar w:fldCharType="end"/>
            </w:r>
          </w:p>
        </w:tc>
        <w:tc>
          <w:tcPr>
            <w:tcW w:w="362" w:type="pct"/>
            <w:gridSpan w:val="2"/>
            <w:tcBorders>
              <w:bottom w:val="single" w:sz="4" w:space="0" w:color="auto"/>
            </w:tcBorders>
          </w:tcPr>
          <w:p w14:paraId="5E7929F4" w14:textId="6328D77B" w:rsidR="00FA75E7" w:rsidRPr="00FA75E7" w:rsidRDefault="00FA75E7" w:rsidP="009F5EAB">
            <w:pPr>
              <w:pStyle w:val="TableBodyText"/>
            </w:pPr>
            <w:r w:rsidRPr="00FA75E7">
              <w:t>A2</w:t>
            </w:r>
          </w:p>
        </w:tc>
        <w:tc>
          <w:tcPr>
            <w:tcW w:w="362" w:type="pct"/>
            <w:gridSpan w:val="3"/>
            <w:tcBorders>
              <w:bottom w:val="single" w:sz="4" w:space="0" w:color="auto"/>
            </w:tcBorders>
          </w:tcPr>
          <w:p w14:paraId="694B4E6E" w14:textId="77777777" w:rsidR="00FA75E7" w:rsidRPr="001F4719" w:rsidRDefault="00FA75E7" w:rsidP="009F5EAB">
            <w:pPr>
              <w:pStyle w:val="TableBodyText"/>
              <w:rPr>
                <w:b/>
              </w:rPr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P1</w:t>
            </w:r>
            <w:r>
              <w:fldChar w:fldCharType="end"/>
            </w:r>
          </w:p>
        </w:tc>
        <w:tc>
          <w:tcPr>
            <w:tcW w:w="360" w:type="pct"/>
            <w:gridSpan w:val="3"/>
            <w:tcBorders>
              <w:bottom w:val="single" w:sz="4" w:space="0" w:color="auto"/>
            </w:tcBorders>
          </w:tcPr>
          <w:p w14:paraId="090CB52B" w14:textId="77777777" w:rsidR="00FA75E7" w:rsidRPr="001F4719" w:rsidRDefault="00FA75E7" w:rsidP="009F5EAB">
            <w:pPr>
              <w:pStyle w:val="TableBodyText"/>
              <w:rPr>
                <w:b/>
              </w:rPr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60T</w:t>
            </w:r>
            <w:r>
              <w:fldChar w:fldCharType="end"/>
            </w:r>
          </w:p>
        </w:tc>
      </w:tr>
      <w:tr w:rsidR="003E59E1" w:rsidRPr="001F4719" w14:paraId="0B78E764" w14:textId="77777777" w:rsidTr="007654E1">
        <w:tblPrEx>
          <w:tblBorders>
            <w:top w:val="none" w:sz="0" w:space="0" w:color="auto"/>
            <w:bottom w:val="none" w:sz="0" w:space="0" w:color="auto"/>
          </w:tblBorders>
          <w:shd w:val="clear" w:color="auto" w:fill="auto"/>
        </w:tblPrEx>
        <w:tc>
          <w:tcPr>
            <w:tcW w:w="5000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83C94" w14:textId="77777777" w:rsidR="003E59E1" w:rsidRPr="001F4719" w:rsidRDefault="003E59E1" w:rsidP="003E59E1">
            <w:pPr>
              <w:pStyle w:val="TableBodyText"/>
            </w:pPr>
            <w:r w:rsidRPr="001F4719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F4719">
              <w:instrText xml:space="preserve"> FORMTEXT </w:instrText>
            </w:r>
            <w:r w:rsidRPr="001F4719">
              <w:fldChar w:fldCharType="separate"/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fldChar w:fldCharType="end"/>
            </w:r>
          </w:p>
        </w:tc>
      </w:tr>
      <w:tr w:rsidR="003E59E1" w:rsidRPr="001F4719" w14:paraId="39DA86A8" w14:textId="77777777" w:rsidTr="007654E1">
        <w:tblPrEx>
          <w:tblBorders>
            <w:top w:val="none" w:sz="0" w:space="0" w:color="auto"/>
            <w:bottom w:val="none" w:sz="0" w:space="0" w:color="auto"/>
          </w:tblBorders>
          <w:shd w:val="clear" w:color="auto" w:fill="auto"/>
        </w:tblPrEx>
        <w:trPr>
          <w:gridAfter w:val="1"/>
          <w:wAfter w:w="39" w:type="pct"/>
        </w:trPr>
        <w:tc>
          <w:tcPr>
            <w:tcW w:w="2375" w:type="pct"/>
            <w:tcBorders>
              <w:bottom w:val="single" w:sz="4" w:space="0" w:color="auto"/>
            </w:tcBorders>
          </w:tcPr>
          <w:p w14:paraId="385190D7" w14:textId="77777777" w:rsidR="003E59E1" w:rsidRPr="001F4719" w:rsidRDefault="003E59E1" w:rsidP="003E59E1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Component Description</w:t>
            </w:r>
          </w:p>
        </w:tc>
        <w:tc>
          <w:tcPr>
            <w:tcW w:w="148" w:type="pct"/>
          </w:tcPr>
          <w:p w14:paraId="2C2E53B6" w14:textId="77777777" w:rsidR="003E59E1" w:rsidRPr="001F4719" w:rsidRDefault="003E59E1" w:rsidP="003E59E1">
            <w:pPr>
              <w:pStyle w:val="TableBodyText"/>
              <w:rPr>
                <w:b/>
              </w:rPr>
            </w:pPr>
          </w:p>
        </w:tc>
        <w:tc>
          <w:tcPr>
            <w:tcW w:w="2438" w:type="pct"/>
            <w:gridSpan w:val="16"/>
          </w:tcPr>
          <w:p w14:paraId="084E2B29" w14:textId="77777777" w:rsidR="003E59E1" w:rsidRPr="001F4719" w:rsidRDefault="003E59E1" w:rsidP="003E59E1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Significance</w:t>
            </w:r>
          </w:p>
        </w:tc>
      </w:tr>
      <w:tr w:rsidR="003E59E1" w:rsidRPr="001F4719" w14:paraId="42FA3214" w14:textId="77777777" w:rsidTr="007654E1">
        <w:tblPrEx>
          <w:tblBorders>
            <w:top w:val="none" w:sz="0" w:space="0" w:color="auto"/>
            <w:bottom w:val="none" w:sz="0" w:space="0" w:color="auto"/>
          </w:tblBorders>
          <w:shd w:val="clear" w:color="auto" w:fill="auto"/>
        </w:tblPrEx>
        <w:trPr>
          <w:gridAfter w:val="2"/>
          <w:wAfter w:w="260" w:type="pct"/>
        </w:trPr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CAECE" w14:textId="56B585C1" w:rsidR="003E59E1" w:rsidRPr="001F4719" w:rsidRDefault="003E59E1" w:rsidP="00FA75E7">
            <w:pPr>
              <w:pStyle w:val="TableBodyText"/>
            </w:pPr>
            <w:r w:rsidRPr="001F4719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F4719">
              <w:instrText xml:space="preserve"> FORMTEXT </w:instrText>
            </w:r>
            <w:r w:rsidRPr="001F4719">
              <w:fldChar w:fldCharType="separate"/>
            </w:r>
            <w:r w:rsidR="00FA75E7">
              <w:t>Piles</w:t>
            </w:r>
            <w:r w:rsidRPr="001F4719">
              <w:fldChar w:fldCharType="end"/>
            </w:r>
          </w:p>
        </w:tc>
        <w:tc>
          <w:tcPr>
            <w:tcW w:w="148" w:type="pct"/>
            <w:tcBorders>
              <w:left w:val="single" w:sz="4" w:space="0" w:color="auto"/>
            </w:tcBorders>
          </w:tcPr>
          <w:p w14:paraId="577ACB28" w14:textId="77777777" w:rsidR="003E59E1" w:rsidRPr="001F4719" w:rsidRDefault="003E59E1" w:rsidP="003E59E1">
            <w:pPr>
              <w:pStyle w:val="TableBodyText"/>
            </w:pPr>
          </w:p>
        </w:tc>
        <w:tc>
          <w:tcPr>
            <w:tcW w:w="196" w:type="pct"/>
          </w:tcPr>
          <w:p w14:paraId="1CD0B1D3" w14:textId="77777777" w:rsidR="003E59E1" w:rsidRPr="001F4719" w:rsidRDefault="003E59E1" w:rsidP="003E59E1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1</w:t>
            </w:r>
          </w:p>
        </w:tc>
        <w:tc>
          <w:tcPr>
            <w:tcW w:w="261" w:type="pct"/>
          </w:tcPr>
          <w:p w14:paraId="0D429B89" w14:textId="77777777" w:rsidR="003E59E1" w:rsidRPr="001F4719" w:rsidRDefault="003E59E1" w:rsidP="003E59E1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719">
              <w:rPr>
                <w:b/>
              </w:rPr>
              <w:instrText xml:space="preserve"> FORMCHECKBOX </w:instrText>
            </w:r>
            <w:r w:rsidR="00AB67F1">
              <w:rPr>
                <w:b/>
              </w:rPr>
            </w:r>
            <w:r w:rsidR="00AB67F1">
              <w:rPr>
                <w:b/>
              </w:rPr>
              <w:fldChar w:fldCharType="separate"/>
            </w:r>
            <w:r w:rsidRPr="001F4719">
              <w:rPr>
                <w:b/>
              </w:rPr>
              <w:fldChar w:fldCharType="end"/>
            </w:r>
          </w:p>
        </w:tc>
        <w:tc>
          <w:tcPr>
            <w:tcW w:w="130" w:type="pct"/>
          </w:tcPr>
          <w:p w14:paraId="4F558CDE" w14:textId="77777777" w:rsidR="003E59E1" w:rsidRPr="001F4719" w:rsidRDefault="003E59E1" w:rsidP="003E59E1">
            <w:pPr>
              <w:pStyle w:val="TableBodyText"/>
              <w:rPr>
                <w:b/>
              </w:rPr>
            </w:pPr>
          </w:p>
        </w:tc>
        <w:tc>
          <w:tcPr>
            <w:tcW w:w="196" w:type="pct"/>
          </w:tcPr>
          <w:p w14:paraId="200A0009" w14:textId="77777777" w:rsidR="003E59E1" w:rsidRPr="001F4719" w:rsidRDefault="003E59E1" w:rsidP="003E59E1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2</w:t>
            </w:r>
          </w:p>
        </w:tc>
        <w:tc>
          <w:tcPr>
            <w:tcW w:w="261" w:type="pct"/>
            <w:gridSpan w:val="2"/>
          </w:tcPr>
          <w:p w14:paraId="3AB01583" w14:textId="77777777" w:rsidR="003E59E1" w:rsidRPr="001F4719" w:rsidRDefault="003E59E1" w:rsidP="003E59E1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719">
              <w:rPr>
                <w:b/>
              </w:rPr>
              <w:instrText xml:space="preserve"> FORMCHECKBOX </w:instrText>
            </w:r>
            <w:r w:rsidR="00AB67F1">
              <w:rPr>
                <w:b/>
              </w:rPr>
            </w:r>
            <w:r w:rsidR="00AB67F1">
              <w:rPr>
                <w:b/>
              </w:rPr>
              <w:fldChar w:fldCharType="separate"/>
            </w:r>
            <w:r w:rsidRPr="001F4719">
              <w:rPr>
                <w:b/>
              </w:rPr>
              <w:fldChar w:fldCharType="end"/>
            </w:r>
          </w:p>
        </w:tc>
        <w:tc>
          <w:tcPr>
            <w:tcW w:w="129" w:type="pct"/>
          </w:tcPr>
          <w:p w14:paraId="10361DEE" w14:textId="77777777" w:rsidR="003E59E1" w:rsidRPr="001F4719" w:rsidRDefault="003E59E1" w:rsidP="003E59E1">
            <w:pPr>
              <w:pStyle w:val="TableBodyText"/>
              <w:rPr>
                <w:b/>
              </w:rPr>
            </w:pPr>
          </w:p>
        </w:tc>
        <w:tc>
          <w:tcPr>
            <w:tcW w:w="196" w:type="pct"/>
          </w:tcPr>
          <w:p w14:paraId="0726F70D" w14:textId="77777777" w:rsidR="003E59E1" w:rsidRPr="001F4719" w:rsidRDefault="003E59E1" w:rsidP="003E59E1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3</w:t>
            </w:r>
          </w:p>
        </w:tc>
        <w:tc>
          <w:tcPr>
            <w:tcW w:w="261" w:type="pct"/>
            <w:gridSpan w:val="2"/>
          </w:tcPr>
          <w:p w14:paraId="7CE05B0D" w14:textId="01CAC3DD" w:rsidR="003E59E1" w:rsidRPr="001F4719" w:rsidRDefault="003E59E1" w:rsidP="003E59E1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1F4719">
              <w:rPr>
                <w:b/>
              </w:rPr>
              <w:instrText xml:space="preserve"> FORMCHECKBOX </w:instrText>
            </w:r>
            <w:r w:rsidR="00AB67F1">
              <w:rPr>
                <w:b/>
              </w:rPr>
            </w:r>
            <w:r w:rsidR="00AB67F1">
              <w:rPr>
                <w:b/>
              </w:rPr>
              <w:fldChar w:fldCharType="separate"/>
            </w:r>
            <w:r w:rsidRPr="001F4719">
              <w:rPr>
                <w:b/>
              </w:rPr>
              <w:fldChar w:fldCharType="end"/>
            </w:r>
          </w:p>
        </w:tc>
        <w:tc>
          <w:tcPr>
            <w:tcW w:w="130" w:type="pct"/>
            <w:gridSpan w:val="2"/>
          </w:tcPr>
          <w:p w14:paraId="4611FDCE" w14:textId="77777777" w:rsidR="003E59E1" w:rsidRPr="001F4719" w:rsidRDefault="003E59E1" w:rsidP="003E59E1">
            <w:pPr>
              <w:pStyle w:val="TableBodyText"/>
              <w:rPr>
                <w:b/>
              </w:rPr>
            </w:pPr>
          </w:p>
        </w:tc>
        <w:tc>
          <w:tcPr>
            <w:tcW w:w="196" w:type="pct"/>
          </w:tcPr>
          <w:p w14:paraId="3B4299E2" w14:textId="77777777" w:rsidR="003E59E1" w:rsidRPr="001F4719" w:rsidRDefault="003E59E1" w:rsidP="003E59E1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4</w:t>
            </w:r>
          </w:p>
        </w:tc>
        <w:tc>
          <w:tcPr>
            <w:tcW w:w="261" w:type="pct"/>
            <w:gridSpan w:val="2"/>
          </w:tcPr>
          <w:p w14:paraId="051648F9" w14:textId="77777777" w:rsidR="003E59E1" w:rsidRPr="001F4719" w:rsidRDefault="003E59E1" w:rsidP="003E59E1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719">
              <w:rPr>
                <w:b/>
              </w:rPr>
              <w:instrText xml:space="preserve"> FORMCHECKBOX </w:instrText>
            </w:r>
            <w:r w:rsidR="00AB67F1">
              <w:rPr>
                <w:b/>
              </w:rPr>
            </w:r>
            <w:r w:rsidR="00AB67F1">
              <w:rPr>
                <w:b/>
              </w:rPr>
              <w:fldChar w:fldCharType="separate"/>
            </w:r>
            <w:r w:rsidRPr="001F4719">
              <w:rPr>
                <w:b/>
              </w:rPr>
              <w:fldChar w:fldCharType="end"/>
            </w:r>
          </w:p>
        </w:tc>
      </w:tr>
      <w:tr w:rsidR="003E59E1" w:rsidRPr="001F4719" w14:paraId="73245213" w14:textId="77777777" w:rsidTr="007654E1">
        <w:tblPrEx>
          <w:tblBorders>
            <w:top w:val="none" w:sz="0" w:space="0" w:color="auto"/>
            <w:bottom w:val="none" w:sz="0" w:space="0" w:color="auto"/>
          </w:tblBorders>
          <w:shd w:val="clear" w:color="auto" w:fill="auto"/>
        </w:tblPrEx>
        <w:trPr>
          <w:gridAfter w:val="1"/>
          <w:wAfter w:w="39" w:type="pct"/>
        </w:trPr>
        <w:tc>
          <w:tcPr>
            <w:tcW w:w="2375" w:type="pct"/>
            <w:tcBorders>
              <w:bottom w:val="single" w:sz="4" w:space="0" w:color="auto"/>
            </w:tcBorders>
          </w:tcPr>
          <w:p w14:paraId="135FF6E5" w14:textId="77777777" w:rsidR="003E59E1" w:rsidRPr="001F4719" w:rsidRDefault="003E59E1" w:rsidP="003E59E1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Defect Details</w:t>
            </w:r>
          </w:p>
        </w:tc>
        <w:tc>
          <w:tcPr>
            <w:tcW w:w="148" w:type="pct"/>
          </w:tcPr>
          <w:p w14:paraId="638F698F" w14:textId="77777777" w:rsidR="003E59E1" w:rsidRPr="001F4719" w:rsidRDefault="003E59E1" w:rsidP="003E59E1">
            <w:pPr>
              <w:pStyle w:val="TableBodyText"/>
              <w:rPr>
                <w:b/>
              </w:rPr>
            </w:pPr>
          </w:p>
        </w:tc>
        <w:tc>
          <w:tcPr>
            <w:tcW w:w="2438" w:type="pct"/>
            <w:gridSpan w:val="16"/>
          </w:tcPr>
          <w:p w14:paraId="0FD17FE6" w14:textId="77777777" w:rsidR="003E59E1" w:rsidRPr="001F4719" w:rsidRDefault="003E59E1" w:rsidP="003E59E1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Condition State</w:t>
            </w:r>
          </w:p>
        </w:tc>
      </w:tr>
      <w:tr w:rsidR="003E59E1" w:rsidRPr="001F4719" w14:paraId="3EAB0416" w14:textId="77777777" w:rsidTr="007654E1">
        <w:tblPrEx>
          <w:tblBorders>
            <w:top w:val="none" w:sz="0" w:space="0" w:color="auto"/>
            <w:bottom w:val="none" w:sz="0" w:space="0" w:color="auto"/>
          </w:tblBorders>
          <w:shd w:val="clear" w:color="auto" w:fill="auto"/>
        </w:tblPrEx>
        <w:trPr>
          <w:gridAfter w:val="2"/>
          <w:wAfter w:w="260" w:type="pct"/>
          <w:trHeight w:val="567"/>
        </w:trPr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536D9398" w14:textId="04C15EB0" w:rsidR="003E59E1" w:rsidRPr="001F4719" w:rsidRDefault="003E59E1" w:rsidP="00FA75E7">
            <w:pPr>
              <w:pStyle w:val="TableBodyText"/>
            </w:pPr>
            <w:r w:rsidRPr="001F4719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F4719">
              <w:instrText xml:space="preserve"> FORMTEXT </w:instrText>
            </w:r>
            <w:r w:rsidRPr="001F4719">
              <w:fldChar w:fldCharType="separate"/>
            </w:r>
            <w:r w:rsidR="00FA75E7">
              <w:t>A2-P1:CS4 59% consumed at top - Photo 16 (replace)</w:t>
            </w:r>
            <w:r w:rsidRPr="001F4719">
              <w:fldChar w:fldCharType="end"/>
            </w:r>
          </w:p>
        </w:tc>
        <w:tc>
          <w:tcPr>
            <w:tcW w:w="148" w:type="pct"/>
            <w:tcBorders>
              <w:left w:val="single" w:sz="4" w:space="0" w:color="auto"/>
            </w:tcBorders>
          </w:tcPr>
          <w:p w14:paraId="2DC40F41" w14:textId="77777777" w:rsidR="003E59E1" w:rsidRPr="001F4719" w:rsidRDefault="003E59E1" w:rsidP="003E59E1">
            <w:pPr>
              <w:pStyle w:val="TableBodyText"/>
            </w:pPr>
          </w:p>
        </w:tc>
        <w:tc>
          <w:tcPr>
            <w:tcW w:w="196" w:type="pct"/>
            <w:vAlign w:val="top"/>
          </w:tcPr>
          <w:p w14:paraId="5589ECB4" w14:textId="77777777" w:rsidR="003E59E1" w:rsidRPr="001F4719" w:rsidRDefault="003E59E1" w:rsidP="003E59E1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1</w:t>
            </w:r>
          </w:p>
        </w:tc>
        <w:tc>
          <w:tcPr>
            <w:tcW w:w="261" w:type="pct"/>
            <w:vAlign w:val="top"/>
          </w:tcPr>
          <w:p w14:paraId="274AA928" w14:textId="77777777" w:rsidR="003E59E1" w:rsidRPr="001F4719" w:rsidRDefault="003E59E1" w:rsidP="003E59E1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719">
              <w:rPr>
                <w:b/>
              </w:rPr>
              <w:instrText xml:space="preserve"> FORMCHECKBOX </w:instrText>
            </w:r>
            <w:r w:rsidR="00AB67F1">
              <w:rPr>
                <w:b/>
              </w:rPr>
            </w:r>
            <w:r w:rsidR="00AB67F1">
              <w:rPr>
                <w:b/>
              </w:rPr>
              <w:fldChar w:fldCharType="separate"/>
            </w:r>
            <w:r w:rsidRPr="001F4719">
              <w:rPr>
                <w:b/>
              </w:rPr>
              <w:fldChar w:fldCharType="end"/>
            </w:r>
          </w:p>
        </w:tc>
        <w:tc>
          <w:tcPr>
            <w:tcW w:w="130" w:type="pct"/>
            <w:vAlign w:val="top"/>
          </w:tcPr>
          <w:p w14:paraId="76482F5B" w14:textId="77777777" w:rsidR="003E59E1" w:rsidRPr="001F4719" w:rsidRDefault="003E59E1" w:rsidP="003E59E1">
            <w:pPr>
              <w:pStyle w:val="TableBodyText"/>
              <w:rPr>
                <w:b/>
              </w:rPr>
            </w:pPr>
          </w:p>
        </w:tc>
        <w:tc>
          <w:tcPr>
            <w:tcW w:w="196" w:type="pct"/>
            <w:vAlign w:val="top"/>
          </w:tcPr>
          <w:p w14:paraId="4A4DAF5E" w14:textId="77777777" w:rsidR="003E59E1" w:rsidRPr="001F4719" w:rsidRDefault="003E59E1" w:rsidP="003E59E1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2</w:t>
            </w:r>
          </w:p>
        </w:tc>
        <w:tc>
          <w:tcPr>
            <w:tcW w:w="261" w:type="pct"/>
            <w:gridSpan w:val="2"/>
            <w:vAlign w:val="top"/>
          </w:tcPr>
          <w:p w14:paraId="214D85FD" w14:textId="77777777" w:rsidR="003E59E1" w:rsidRPr="001F4719" w:rsidRDefault="003E59E1" w:rsidP="003E59E1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719">
              <w:rPr>
                <w:b/>
              </w:rPr>
              <w:instrText xml:space="preserve"> FORMCHECKBOX </w:instrText>
            </w:r>
            <w:r w:rsidR="00AB67F1">
              <w:rPr>
                <w:b/>
              </w:rPr>
            </w:r>
            <w:r w:rsidR="00AB67F1">
              <w:rPr>
                <w:b/>
              </w:rPr>
              <w:fldChar w:fldCharType="separate"/>
            </w:r>
            <w:r w:rsidRPr="001F4719">
              <w:rPr>
                <w:b/>
              </w:rPr>
              <w:fldChar w:fldCharType="end"/>
            </w:r>
          </w:p>
        </w:tc>
        <w:tc>
          <w:tcPr>
            <w:tcW w:w="129" w:type="pct"/>
            <w:vAlign w:val="top"/>
          </w:tcPr>
          <w:p w14:paraId="3619F069" w14:textId="77777777" w:rsidR="003E59E1" w:rsidRPr="001F4719" w:rsidRDefault="003E59E1" w:rsidP="003E59E1">
            <w:pPr>
              <w:pStyle w:val="TableBodyText"/>
              <w:rPr>
                <w:b/>
              </w:rPr>
            </w:pPr>
          </w:p>
        </w:tc>
        <w:tc>
          <w:tcPr>
            <w:tcW w:w="196" w:type="pct"/>
            <w:vAlign w:val="top"/>
          </w:tcPr>
          <w:p w14:paraId="1C28BA26" w14:textId="77777777" w:rsidR="003E59E1" w:rsidRPr="001F4719" w:rsidRDefault="003E59E1" w:rsidP="003E59E1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3</w:t>
            </w:r>
          </w:p>
        </w:tc>
        <w:tc>
          <w:tcPr>
            <w:tcW w:w="261" w:type="pct"/>
            <w:gridSpan w:val="2"/>
            <w:vAlign w:val="top"/>
          </w:tcPr>
          <w:p w14:paraId="6179FAA7" w14:textId="77777777" w:rsidR="003E59E1" w:rsidRPr="001F4719" w:rsidRDefault="003E59E1" w:rsidP="003E59E1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719">
              <w:rPr>
                <w:b/>
              </w:rPr>
              <w:instrText xml:space="preserve"> FORMCHECKBOX </w:instrText>
            </w:r>
            <w:r w:rsidR="00AB67F1">
              <w:rPr>
                <w:b/>
              </w:rPr>
            </w:r>
            <w:r w:rsidR="00AB67F1">
              <w:rPr>
                <w:b/>
              </w:rPr>
              <w:fldChar w:fldCharType="separate"/>
            </w:r>
            <w:r w:rsidRPr="001F4719">
              <w:rPr>
                <w:b/>
              </w:rPr>
              <w:fldChar w:fldCharType="end"/>
            </w:r>
          </w:p>
        </w:tc>
        <w:tc>
          <w:tcPr>
            <w:tcW w:w="130" w:type="pct"/>
            <w:gridSpan w:val="2"/>
            <w:vAlign w:val="top"/>
          </w:tcPr>
          <w:p w14:paraId="1F91B103" w14:textId="77777777" w:rsidR="003E59E1" w:rsidRPr="001F4719" w:rsidRDefault="003E59E1" w:rsidP="003E59E1">
            <w:pPr>
              <w:pStyle w:val="TableBodyText"/>
              <w:rPr>
                <w:b/>
              </w:rPr>
            </w:pPr>
          </w:p>
        </w:tc>
        <w:tc>
          <w:tcPr>
            <w:tcW w:w="196" w:type="pct"/>
            <w:vAlign w:val="top"/>
          </w:tcPr>
          <w:p w14:paraId="3340797C" w14:textId="77777777" w:rsidR="003E59E1" w:rsidRPr="001F4719" w:rsidRDefault="003E59E1" w:rsidP="003E59E1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4</w:t>
            </w:r>
          </w:p>
        </w:tc>
        <w:tc>
          <w:tcPr>
            <w:tcW w:w="261" w:type="pct"/>
            <w:gridSpan w:val="2"/>
            <w:vAlign w:val="top"/>
          </w:tcPr>
          <w:p w14:paraId="4B816921" w14:textId="610A3AFA" w:rsidR="003E59E1" w:rsidRPr="001F4719" w:rsidRDefault="003E59E1" w:rsidP="003E59E1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1F4719">
              <w:rPr>
                <w:b/>
              </w:rPr>
              <w:instrText xml:space="preserve"> FORMCHECKBOX </w:instrText>
            </w:r>
            <w:r w:rsidR="00AB67F1">
              <w:rPr>
                <w:b/>
              </w:rPr>
            </w:r>
            <w:r w:rsidR="00AB67F1">
              <w:rPr>
                <w:b/>
              </w:rPr>
              <w:fldChar w:fldCharType="separate"/>
            </w:r>
            <w:r w:rsidRPr="001F4719">
              <w:rPr>
                <w:b/>
              </w:rPr>
              <w:fldChar w:fldCharType="end"/>
            </w:r>
          </w:p>
        </w:tc>
      </w:tr>
    </w:tbl>
    <w:p w14:paraId="41C88573" w14:textId="77777777" w:rsidR="003E59E1" w:rsidRPr="005F3558" w:rsidRDefault="003E59E1" w:rsidP="003E59E1">
      <w:pPr>
        <w:spacing w:after="0" w:line="240" w:lineRule="auto"/>
        <w:rPr>
          <w:sz w:val="12"/>
          <w:szCs w:val="1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150"/>
        <w:gridCol w:w="3338"/>
        <w:gridCol w:w="901"/>
        <w:gridCol w:w="901"/>
        <w:gridCol w:w="901"/>
        <w:gridCol w:w="1201"/>
        <w:gridCol w:w="901"/>
        <w:gridCol w:w="901"/>
      </w:tblGrid>
      <w:tr w:rsidR="003E59E1" w14:paraId="37C5A872" w14:textId="77777777" w:rsidTr="007654E1">
        <w:trPr>
          <w:cantSplit/>
          <w:trHeight w:val="1247"/>
        </w:trPr>
        <w:tc>
          <w:tcPr>
            <w:tcW w:w="564" w:type="pct"/>
            <w:shd w:val="clear" w:color="auto" w:fill="D9D9D9" w:themeFill="background1" w:themeFillShade="D9"/>
            <w:textDirection w:val="btLr"/>
          </w:tcPr>
          <w:p w14:paraId="44B4753A" w14:textId="77777777" w:rsidR="003E59E1" w:rsidRDefault="003E59E1" w:rsidP="003E59E1">
            <w:pPr>
              <w:ind w:left="113" w:right="113"/>
            </w:pPr>
            <w:r>
              <w:lastRenderedPageBreak/>
              <w:t>Activity no.</w:t>
            </w:r>
          </w:p>
        </w:tc>
        <w:tc>
          <w:tcPr>
            <w:tcW w:w="1637" w:type="pct"/>
            <w:shd w:val="clear" w:color="auto" w:fill="D9D9D9" w:themeFill="background1" w:themeFillShade="D9"/>
          </w:tcPr>
          <w:p w14:paraId="5A0213DA" w14:textId="77777777" w:rsidR="003E59E1" w:rsidRDefault="003E59E1" w:rsidP="003E59E1">
            <w:pPr>
              <w:jc w:val="center"/>
            </w:pPr>
            <w:r>
              <w:t>Description</w:t>
            </w:r>
          </w:p>
        </w:tc>
        <w:tc>
          <w:tcPr>
            <w:tcW w:w="442" w:type="pct"/>
            <w:shd w:val="clear" w:color="auto" w:fill="D9D9D9" w:themeFill="background1" w:themeFillShade="D9"/>
            <w:textDirection w:val="btLr"/>
          </w:tcPr>
          <w:p w14:paraId="1CC06D9C" w14:textId="77777777" w:rsidR="003E59E1" w:rsidRDefault="003E59E1" w:rsidP="003E59E1">
            <w:pPr>
              <w:ind w:left="113" w:right="113"/>
            </w:pPr>
            <w:r>
              <w:t>Unit</w:t>
            </w:r>
          </w:p>
        </w:tc>
        <w:tc>
          <w:tcPr>
            <w:tcW w:w="442" w:type="pct"/>
            <w:shd w:val="clear" w:color="auto" w:fill="D9D9D9" w:themeFill="background1" w:themeFillShade="D9"/>
            <w:textDirection w:val="btLr"/>
          </w:tcPr>
          <w:p w14:paraId="1D39C43A" w14:textId="77777777" w:rsidR="003E59E1" w:rsidRDefault="003E59E1" w:rsidP="003E59E1">
            <w:pPr>
              <w:ind w:left="113" w:right="113"/>
            </w:pPr>
            <w:r>
              <w:t>Quality</w:t>
            </w:r>
          </w:p>
        </w:tc>
        <w:tc>
          <w:tcPr>
            <w:tcW w:w="442" w:type="pct"/>
            <w:shd w:val="clear" w:color="auto" w:fill="D9D9D9" w:themeFill="background1" w:themeFillShade="D9"/>
            <w:textDirection w:val="btLr"/>
          </w:tcPr>
          <w:p w14:paraId="4C29B4A5" w14:textId="77777777" w:rsidR="003E59E1" w:rsidRDefault="003E59E1" w:rsidP="003E59E1">
            <w:pPr>
              <w:ind w:left="113" w:right="113"/>
            </w:pPr>
            <w:r>
              <w:t>Unit Rate</w:t>
            </w:r>
          </w:p>
        </w:tc>
        <w:tc>
          <w:tcPr>
            <w:tcW w:w="589" w:type="pct"/>
            <w:shd w:val="clear" w:color="auto" w:fill="D9D9D9" w:themeFill="background1" w:themeFillShade="D9"/>
            <w:textDirection w:val="btLr"/>
          </w:tcPr>
          <w:p w14:paraId="7703F408" w14:textId="77777777" w:rsidR="003E59E1" w:rsidRDefault="003E59E1" w:rsidP="003E59E1">
            <w:pPr>
              <w:ind w:left="113" w:right="113"/>
            </w:pPr>
            <w:r>
              <w:t>Amount</w:t>
            </w:r>
          </w:p>
        </w:tc>
        <w:tc>
          <w:tcPr>
            <w:tcW w:w="442" w:type="pct"/>
            <w:shd w:val="clear" w:color="auto" w:fill="D9D9D9" w:themeFill="background1" w:themeFillShade="D9"/>
            <w:textDirection w:val="btLr"/>
          </w:tcPr>
          <w:p w14:paraId="6DB5CBCB" w14:textId="77777777" w:rsidR="003E59E1" w:rsidRDefault="003E59E1" w:rsidP="003E59E1">
            <w:pPr>
              <w:ind w:left="113" w:right="113"/>
            </w:pPr>
            <w:r>
              <w:t>Priority</w:t>
            </w:r>
          </w:p>
        </w:tc>
        <w:tc>
          <w:tcPr>
            <w:tcW w:w="442" w:type="pct"/>
            <w:shd w:val="clear" w:color="auto" w:fill="D9D9D9" w:themeFill="background1" w:themeFillShade="D9"/>
            <w:textDirection w:val="btLr"/>
          </w:tcPr>
          <w:p w14:paraId="7258125F" w14:textId="77777777" w:rsidR="003E59E1" w:rsidRDefault="003E59E1" w:rsidP="003E59E1">
            <w:pPr>
              <w:ind w:left="113" w:right="113"/>
            </w:pPr>
            <w:r>
              <w:t>Completed</w:t>
            </w:r>
          </w:p>
        </w:tc>
      </w:tr>
      <w:tr w:rsidR="003E59E1" w14:paraId="73AE7CAB" w14:textId="77777777" w:rsidTr="007654E1">
        <w:tc>
          <w:tcPr>
            <w:tcW w:w="564" w:type="pct"/>
          </w:tcPr>
          <w:p w14:paraId="34DBE07A" w14:textId="64D8F308" w:rsidR="003E59E1" w:rsidRDefault="003E59E1" w:rsidP="00FA75E7">
            <w:pPr>
              <w:pStyle w:val="TableBodyText"/>
            </w:pPr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A75E7">
              <w:rPr>
                <w:noProof/>
              </w:rPr>
              <w:t>60T1</w:t>
            </w:r>
            <w:r>
              <w:fldChar w:fldCharType="end"/>
            </w:r>
          </w:p>
        </w:tc>
        <w:tc>
          <w:tcPr>
            <w:tcW w:w="1637" w:type="pct"/>
          </w:tcPr>
          <w:p w14:paraId="723F7199" w14:textId="3A577C0C" w:rsidR="003E59E1" w:rsidRDefault="003E59E1" w:rsidP="00FA75E7">
            <w:pPr>
              <w:pStyle w:val="TableBodyText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A75E7">
              <w:rPr>
                <w:noProof/>
              </w:rPr>
              <w:t>Replace timber wing pile</w:t>
            </w:r>
            <w:r>
              <w:fldChar w:fldCharType="end"/>
            </w:r>
          </w:p>
        </w:tc>
        <w:tc>
          <w:tcPr>
            <w:tcW w:w="442" w:type="pct"/>
          </w:tcPr>
          <w:p w14:paraId="06F5ED27" w14:textId="03B5B529" w:rsidR="003E59E1" w:rsidRDefault="003E59E1" w:rsidP="00FA75E7">
            <w:pPr>
              <w:pStyle w:val="TableBodyText"/>
            </w:pPr>
            <w: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A75E7">
              <w:rPr>
                <w:noProof/>
              </w:rPr>
              <w:t>each</w:t>
            </w:r>
            <w:r>
              <w:fldChar w:fldCharType="end"/>
            </w:r>
          </w:p>
        </w:tc>
        <w:tc>
          <w:tcPr>
            <w:tcW w:w="442" w:type="pct"/>
          </w:tcPr>
          <w:p w14:paraId="23979A4E" w14:textId="20C59EBF" w:rsidR="003E59E1" w:rsidRDefault="003E59E1" w:rsidP="00FA75E7">
            <w:pPr>
              <w:pStyle w:val="TableBodyText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A75E7">
              <w:rPr>
                <w:noProof/>
              </w:rPr>
              <w:t>1</w:t>
            </w:r>
            <w:r>
              <w:fldChar w:fldCharType="end"/>
            </w:r>
          </w:p>
        </w:tc>
        <w:tc>
          <w:tcPr>
            <w:tcW w:w="442" w:type="pct"/>
          </w:tcPr>
          <w:p w14:paraId="0A077177" w14:textId="27BE1036" w:rsidR="003E59E1" w:rsidRDefault="003E59E1" w:rsidP="00FA75E7">
            <w:pPr>
              <w:pStyle w:val="TableBodyText"/>
            </w:pPr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A75E7">
              <w:rPr>
                <w:noProof/>
              </w:rPr>
              <w:t>2333</w:t>
            </w:r>
            <w:r>
              <w:fldChar w:fldCharType="end"/>
            </w:r>
          </w:p>
        </w:tc>
        <w:tc>
          <w:tcPr>
            <w:tcW w:w="589" w:type="pct"/>
          </w:tcPr>
          <w:p w14:paraId="5A988E83" w14:textId="31FAF2B6" w:rsidR="003E59E1" w:rsidRDefault="003E59E1" w:rsidP="00FA75E7">
            <w:pPr>
              <w:pStyle w:val="TableBodyText"/>
            </w:pPr>
            <w: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A75E7">
              <w:rPr>
                <w:noProof/>
              </w:rPr>
              <w:t>2333</w:t>
            </w:r>
            <w:r>
              <w:fldChar w:fldCharType="end"/>
            </w:r>
          </w:p>
        </w:tc>
        <w:tc>
          <w:tcPr>
            <w:tcW w:w="442" w:type="pct"/>
          </w:tcPr>
          <w:p w14:paraId="29A01ED8" w14:textId="7E90AB67" w:rsidR="003E59E1" w:rsidRDefault="003E59E1" w:rsidP="00FA75E7">
            <w:pPr>
              <w:pStyle w:val="TableBodyText"/>
            </w:pPr>
            <w: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A75E7">
              <w:rPr>
                <w:noProof/>
              </w:rPr>
              <w:t>4</w:t>
            </w:r>
            <w:r>
              <w:fldChar w:fldCharType="end"/>
            </w:r>
          </w:p>
        </w:tc>
        <w:tc>
          <w:tcPr>
            <w:tcW w:w="442" w:type="pct"/>
          </w:tcPr>
          <w:p w14:paraId="7ECC037B" w14:textId="62E55A17" w:rsidR="003E59E1" w:rsidRDefault="003E59E1" w:rsidP="00FA75E7">
            <w:pPr>
              <w:pStyle w:val="TableBodyText"/>
            </w:pPr>
            <w: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A75E7">
              <w:rPr>
                <w:noProof/>
              </w:rPr>
              <w:t>N</w:t>
            </w:r>
            <w:r>
              <w:fldChar w:fldCharType="end"/>
            </w:r>
          </w:p>
        </w:tc>
      </w:tr>
      <w:tr w:rsidR="003E59E1" w14:paraId="7E9054DA" w14:textId="77777777" w:rsidTr="007654E1">
        <w:tc>
          <w:tcPr>
            <w:tcW w:w="564" w:type="pct"/>
          </w:tcPr>
          <w:p w14:paraId="07F1970C" w14:textId="0713A5F9" w:rsidR="003E59E1" w:rsidRDefault="003E59E1" w:rsidP="00FA75E7">
            <w:pPr>
              <w:pStyle w:val="TableBodyText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A75E7">
              <w:rPr>
                <w:noProof/>
              </w:rPr>
              <w:t>7013</w:t>
            </w:r>
            <w:r>
              <w:fldChar w:fldCharType="end"/>
            </w:r>
          </w:p>
        </w:tc>
        <w:tc>
          <w:tcPr>
            <w:tcW w:w="1637" w:type="pct"/>
          </w:tcPr>
          <w:p w14:paraId="5A3C62A0" w14:textId="17B6CE53" w:rsidR="003E59E1" w:rsidRDefault="003E59E1" w:rsidP="00FA75E7">
            <w:pPr>
              <w:pStyle w:val="TableBodyText"/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A75E7">
              <w:rPr>
                <w:noProof/>
              </w:rPr>
              <w:t>Hardwood piles, supply on Site</w:t>
            </w:r>
            <w:r>
              <w:fldChar w:fldCharType="end"/>
            </w:r>
          </w:p>
        </w:tc>
        <w:tc>
          <w:tcPr>
            <w:tcW w:w="442" w:type="pct"/>
          </w:tcPr>
          <w:p w14:paraId="59A087F7" w14:textId="19F51DD0" w:rsidR="003E59E1" w:rsidRDefault="003E59E1" w:rsidP="00FA75E7">
            <w:pPr>
              <w:pStyle w:val="TableBodyText"/>
            </w:pPr>
            <w: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A75E7">
              <w:rPr>
                <w:noProof/>
              </w:rPr>
              <w:t>each</w:t>
            </w:r>
            <w:r>
              <w:fldChar w:fldCharType="end"/>
            </w:r>
          </w:p>
        </w:tc>
        <w:tc>
          <w:tcPr>
            <w:tcW w:w="442" w:type="pct"/>
          </w:tcPr>
          <w:p w14:paraId="7E8CE186" w14:textId="261D633D" w:rsidR="003E59E1" w:rsidRDefault="003E59E1" w:rsidP="00FA75E7">
            <w:pPr>
              <w:pStyle w:val="TableBodyText"/>
            </w:pPr>
            <w: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A75E7">
              <w:rPr>
                <w:noProof/>
              </w:rPr>
              <w:t>1</w:t>
            </w:r>
            <w:r>
              <w:fldChar w:fldCharType="end"/>
            </w:r>
          </w:p>
        </w:tc>
        <w:tc>
          <w:tcPr>
            <w:tcW w:w="442" w:type="pct"/>
          </w:tcPr>
          <w:p w14:paraId="7DB4C6DD" w14:textId="33AA80B8" w:rsidR="003E59E1" w:rsidRDefault="003E59E1" w:rsidP="00FA75E7">
            <w:pPr>
              <w:pStyle w:val="TableBodyText"/>
            </w:pPr>
            <w: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A75E7">
              <w:rPr>
                <w:noProof/>
              </w:rPr>
              <w:t>1900</w:t>
            </w:r>
            <w:r>
              <w:fldChar w:fldCharType="end"/>
            </w:r>
          </w:p>
        </w:tc>
        <w:tc>
          <w:tcPr>
            <w:tcW w:w="589" w:type="pct"/>
          </w:tcPr>
          <w:p w14:paraId="1B3E0FC9" w14:textId="4C27B4E6" w:rsidR="003E59E1" w:rsidRDefault="003E59E1" w:rsidP="00FA75E7">
            <w:pPr>
              <w:pStyle w:val="TableBodyText"/>
            </w:pPr>
            <w: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A75E7">
              <w:rPr>
                <w:noProof/>
              </w:rPr>
              <w:t>1900</w:t>
            </w:r>
            <w:r>
              <w:fldChar w:fldCharType="end"/>
            </w:r>
          </w:p>
        </w:tc>
        <w:tc>
          <w:tcPr>
            <w:tcW w:w="442" w:type="pct"/>
          </w:tcPr>
          <w:p w14:paraId="36F06378" w14:textId="55A8DFC8" w:rsidR="003E59E1" w:rsidRDefault="003E59E1" w:rsidP="00FA75E7">
            <w:pPr>
              <w:pStyle w:val="TableBodyText"/>
            </w:pPr>
            <w: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A75E7">
              <w:rPr>
                <w:noProof/>
              </w:rPr>
              <w:t>4</w:t>
            </w:r>
            <w:r>
              <w:fldChar w:fldCharType="end"/>
            </w:r>
          </w:p>
        </w:tc>
        <w:tc>
          <w:tcPr>
            <w:tcW w:w="442" w:type="pct"/>
          </w:tcPr>
          <w:p w14:paraId="3F24B714" w14:textId="0B5EB59E" w:rsidR="003E59E1" w:rsidRDefault="003E59E1" w:rsidP="00FA75E7">
            <w:pPr>
              <w:pStyle w:val="TableBodyText"/>
            </w:pPr>
            <w: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A75E7">
              <w:rPr>
                <w:noProof/>
              </w:rPr>
              <w:t>N</w:t>
            </w:r>
            <w:r>
              <w:fldChar w:fldCharType="end"/>
            </w:r>
          </w:p>
        </w:tc>
      </w:tr>
      <w:tr w:rsidR="003E59E1" w14:paraId="1A28A6E5" w14:textId="77777777" w:rsidTr="007654E1">
        <w:tc>
          <w:tcPr>
            <w:tcW w:w="564" w:type="pct"/>
          </w:tcPr>
          <w:p w14:paraId="02142031" w14:textId="77777777" w:rsidR="003E59E1" w:rsidRDefault="003E59E1" w:rsidP="003E59E1">
            <w:pPr>
              <w:pStyle w:val="TableBodyText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37" w:type="pct"/>
          </w:tcPr>
          <w:p w14:paraId="5923A7FA" w14:textId="77777777" w:rsidR="003E59E1" w:rsidRDefault="003E59E1" w:rsidP="003E59E1">
            <w:pPr>
              <w:pStyle w:val="TableBodyText"/>
            </w:pPr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47F01A28" w14:textId="77777777" w:rsidR="003E59E1" w:rsidRDefault="003E59E1" w:rsidP="003E59E1">
            <w:pPr>
              <w:pStyle w:val="TableBodyText"/>
            </w:pPr>
            <w: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6128566F" w14:textId="77777777" w:rsidR="003E59E1" w:rsidRDefault="003E59E1" w:rsidP="003E59E1">
            <w:pPr>
              <w:pStyle w:val="TableBodyText"/>
            </w:pPr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6388BB5C" w14:textId="77777777" w:rsidR="003E59E1" w:rsidRDefault="003E59E1" w:rsidP="003E59E1">
            <w:pPr>
              <w:pStyle w:val="TableBodyText"/>
            </w:pPr>
            <w: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9" w:type="pct"/>
          </w:tcPr>
          <w:p w14:paraId="0F88ACDD" w14:textId="77777777" w:rsidR="003E59E1" w:rsidRDefault="003E59E1" w:rsidP="003E59E1">
            <w:pPr>
              <w:pStyle w:val="TableBodyText"/>
            </w:pPr>
            <w: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095C581B" w14:textId="77777777" w:rsidR="003E59E1" w:rsidRDefault="003E59E1" w:rsidP="003E59E1">
            <w:pPr>
              <w:pStyle w:val="TableBodyText"/>
            </w:pPr>
            <w: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36ACB1AA" w14:textId="77777777" w:rsidR="003E59E1" w:rsidRDefault="003E59E1" w:rsidP="003E59E1">
            <w:pPr>
              <w:pStyle w:val="TableBodyText"/>
            </w:pPr>
            <w: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E59E1" w14:paraId="41C1AF64" w14:textId="77777777" w:rsidTr="007654E1">
        <w:tc>
          <w:tcPr>
            <w:tcW w:w="564" w:type="pct"/>
          </w:tcPr>
          <w:p w14:paraId="24975464" w14:textId="77777777" w:rsidR="003E59E1" w:rsidRDefault="003E59E1" w:rsidP="003E59E1">
            <w:pPr>
              <w:pStyle w:val="TableBodyText"/>
            </w:pPr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37" w:type="pct"/>
          </w:tcPr>
          <w:p w14:paraId="5C8D58D1" w14:textId="77777777" w:rsidR="003E59E1" w:rsidRDefault="003E59E1" w:rsidP="003E59E1">
            <w:pPr>
              <w:pStyle w:val="TableBodyText"/>
            </w:pPr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3595379F" w14:textId="77777777" w:rsidR="003E59E1" w:rsidRDefault="003E59E1" w:rsidP="003E59E1">
            <w:pPr>
              <w:pStyle w:val="TableBodyText"/>
            </w:pPr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3883A59B" w14:textId="77777777" w:rsidR="003E59E1" w:rsidRDefault="003E59E1" w:rsidP="003E59E1">
            <w:pPr>
              <w:pStyle w:val="TableBodyText"/>
            </w:pPr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2D74F2CB" w14:textId="77777777" w:rsidR="003E59E1" w:rsidRDefault="003E59E1" w:rsidP="003E59E1">
            <w:pPr>
              <w:pStyle w:val="TableBodyText"/>
            </w:pPr>
            <w: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9" w:type="pct"/>
          </w:tcPr>
          <w:p w14:paraId="7A931428" w14:textId="77777777" w:rsidR="003E59E1" w:rsidRDefault="003E59E1" w:rsidP="003E59E1">
            <w:pPr>
              <w:pStyle w:val="TableBodyText"/>
            </w:pPr>
            <w: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77794E7F" w14:textId="77777777" w:rsidR="003E59E1" w:rsidRDefault="003E59E1" w:rsidP="003E59E1">
            <w:pPr>
              <w:pStyle w:val="TableBodyText"/>
            </w:pPr>
            <w: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03C543AB" w14:textId="77777777" w:rsidR="003E59E1" w:rsidRDefault="003E59E1" w:rsidP="003E59E1">
            <w:pPr>
              <w:pStyle w:val="TableBodyText"/>
            </w:pPr>
            <w: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E59E1" w14:paraId="29C44D83" w14:textId="77777777" w:rsidTr="007654E1">
        <w:tc>
          <w:tcPr>
            <w:tcW w:w="3527" w:type="pct"/>
            <w:gridSpan w:val="5"/>
            <w:tcBorders>
              <w:right w:val="nil"/>
            </w:tcBorders>
          </w:tcPr>
          <w:p w14:paraId="20AFBEFC" w14:textId="77777777" w:rsidR="003E59E1" w:rsidRPr="00080EBC" w:rsidRDefault="003E59E1" w:rsidP="003E59E1">
            <w:pPr>
              <w:pStyle w:val="TableBodyText"/>
              <w:jc w:val="right"/>
              <w:rPr>
                <w:b/>
              </w:rPr>
            </w:pPr>
            <w:r w:rsidRPr="00080EBC">
              <w:rPr>
                <w:b/>
              </w:rPr>
              <w:t>Sub-total</w:t>
            </w:r>
          </w:p>
        </w:tc>
        <w:tc>
          <w:tcPr>
            <w:tcW w:w="1473" w:type="pct"/>
            <w:gridSpan w:val="3"/>
            <w:tcBorders>
              <w:left w:val="nil"/>
            </w:tcBorders>
          </w:tcPr>
          <w:p w14:paraId="113E9AC6" w14:textId="119DEDDD" w:rsidR="003E59E1" w:rsidRDefault="003E59E1" w:rsidP="00FA75E7">
            <w:pPr>
              <w:pStyle w:val="TableBodyText"/>
            </w:pPr>
            <w:r>
              <w:t>$</w:t>
            </w:r>
            <w: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A75E7">
              <w:rPr>
                <w:noProof/>
              </w:rPr>
              <w:t>4233</w:t>
            </w:r>
            <w:r>
              <w:fldChar w:fldCharType="end"/>
            </w:r>
          </w:p>
        </w:tc>
      </w:tr>
    </w:tbl>
    <w:p w14:paraId="6ADE5B2D" w14:textId="77777777" w:rsidR="003E59E1" w:rsidRPr="003E59E1" w:rsidRDefault="003E59E1" w:rsidP="003E59E1">
      <w:pPr>
        <w:spacing w:after="0" w:line="240" w:lineRule="auto"/>
        <w:rPr>
          <w:sz w:val="12"/>
          <w:szCs w:val="12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2"/>
        <w:gridCol w:w="304"/>
        <w:gridCol w:w="16"/>
        <w:gridCol w:w="971"/>
        <w:gridCol w:w="535"/>
        <w:gridCol w:w="1182"/>
        <w:gridCol w:w="535"/>
        <w:gridCol w:w="1182"/>
        <w:gridCol w:w="537"/>
      </w:tblGrid>
      <w:tr w:rsidR="006F05FB" w:rsidRPr="001F4719" w14:paraId="27F6E95B" w14:textId="77777777" w:rsidTr="001223DD">
        <w:tc>
          <w:tcPr>
            <w:tcW w:w="2422" w:type="pct"/>
            <w:tcBorders>
              <w:bottom w:val="single" w:sz="4" w:space="0" w:color="auto"/>
            </w:tcBorders>
          </w:tcPr>
          <w:p w14:paraId="2B4A8D46" w14:textId="1B75E399" w:rsidR="006F05FB" w:rsidRPr="001F4719" w:rsidRDefault="00BB0F2D" w:rsidP="001223DD">
            <w:pPr>
              <w:pStyle w:val="TableBodyText"/>
              <w:rPr>
                <w:b/>
              </w:rPr>
            </w:pPr>
            <w:r>
              <w:rPr>
                <w:b/>
              </w:rPr>
              <w:t>Structure Id</w:t>
            </w:r>
          </w:p>
        </w:tc>
        <w:tc>
          <w:tcPr>
            <w:tcW w:w="157" w:type="pct"/>
            <w:gridSpan w:val="2"/>
          </w:tcPr>
          <w:p w14:paraId="661A7C30" w14:textId="77777777" w:rsidR="006F05FB" w:rsidRPr="001F4719" w:rsidRDefault="006F05FB" w:rsidP="001223DD">
            <w:pPr>
              <w:pStyle w:val="TableBodyText"/>
              <w:rPr>
                <w:b/>
              </w:rPr>
            </w:pPr>
          </w:p>
        </w:tc>
        <w:tc>
          <w:tcPr>
            <w:tcW w:w="2421" w:type="pct"/>
            <w:gridSpan w:val="6"/>
            <w:tcBorders>
              <w:bottom w:val="single" w:sz="4" w:space="0" w:color="auto"/>
            </w:tcBorders>
          </w:tcPr>
          <w:p w14:paraId="211B1B66" w14:textId="77777777" w:rsidR="006F05FB" w:rsidRPr="001F4719" w:rsidRDefault="006F05FB" w:rsidP="001223DD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Name</w:t>
            </w:r>
          </w:p>
        </w:tc>
      </w:tr>
      <w:tr w:rsidR="006F05FB" w14:paraId="4FC30597" w14:textId="77777777" w:rsidTr="001223DD">
        <w:trPr>
          <w:trHeight w:val="346"/>
        </w:trPr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2FE9B" w14:textId="5D1DBAE6" w:rsidR="006F05FB" w:rsidRDefault="006F05FB" w:rsidP="0000679F">
            <w:pPr>
              <w:pStyle w:val="TableBody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0679F">
              <w:rPr>
                <w:noProof/>
              </w:rPr>
              <w:t>8086</w:t>
            </w:r>
            <w:r>
              <w:fldChar w:fldCharType="end"/>
            </w:r>
          </w:p>
        </w:tc>
        <w:tc>
          <w:tcPr>
            <w:tcW w:w="157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ECE6323" w14:textId="77777777" w:rsidR="006F05FB" w:rsidRDefault="006F05FB" w:rsidP="001223DD">
            <w:pPr>
              <w:pStyle w:val="TableBodyText"/>
            </w:pPr>
          </w:p>
        </w:tc>
        <w:tc>
          <w:tcPr>
            <w:tcW w:w="242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E25F5" w14:textId="77777777" w:rsidR="006F05FB" w:rsidRDefault="006F05FB" w:rsidP="001223DD">
            <w:pPr>
              <w:pStyle w:val="TableBodyText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F05FB" w:rsidRPr="001F4719" w14:paraId="66B0C87D" w14:textId="77777777" w:rsidTr="001223DD">
        <w:tc>
          <w:tcPr>
            <w:tcW w:w="2422" w:type="pct"/>
            <w:tcBorders>
              <w:bottom w:val="single" w:sz="4" w:space="0" w:color="auto"/>
            </w:tcBorders>
          </w:tcPr>
          <w:p w14:paraId="07BA46AE" w14:textId="77777777" w:rsidR="006F05FB" w:rsidRPr="001F4719" w:rsidRDefault="006F05FB" w:rsidP="001223DD">
            <w:pPr>
              <w:pStyle w:val="TableBodyText"/>
              <w:rPr>
                <w:b/>
              </w:rPr>
            </w:pPr>
            <w:r>
              <w:rPr>
                <w:b/>
              </w:rPr>
              <w:t>Inspection Date</w:t>
            </w:r>
          </w:p>
        </w:tc>
        <w:tc>
          <w:tcPr>
            <w:tcW w:w="149" w:type="pct"/>
          </w:tcPr>
          <w:p w14:paraId="10362601" w14:textId="77777777" w:rsidR="006F05FB" w:rsidRPr="001F4719" w:rsidRDefault="006F05FB" w:rsidP="001223DD">
            <w:pPr>
              <w:pStyle w:val="TableBodyText"/>
              <w:rPr>
                <w:b/>
              </w:rPr>
            </w:pPr>
          </w:p>
        </w:tc>
        <w:tc>
          <w:tcPr>
            <w:tcW w:w="2429" w:type="pct"/>
            <w:gridSpan w:val="7"/>
          </w:tcPr>
          <w:p w14:paraId="085CAEF6" w14:textId="77777777" w:rsidR="006F05FB" w:rsidRPr="001F4719" w:rsidRDefault="006F05FB" w:rsidP="001223DD">
            <w:pPr>
              <w:pStyle w:val="TableBodyText"/>
              <w:jc w:val="center"/>
              <w:rPr>
                <w:b/>
              </w:rPr>
            </w:pPr>
            <w:r>
              <w:rPr>
                <w:b/>
              </w:rPr>
              <w:t>Inspection</w:t>
            </w:r>
          </w:p>
        </w:tc>
      </w:tr>
      <w:tr w:rsidR="006F05FB" w:rsidRPr="001F4719" w14:paraId="10F1A87F" w14:textId="77777777" w:rsidTr="001223DD">
        <w:trPr>
          <w:trHeight w:val="346"/>
        </w:trPr>
        <w:sdt>
          <w:sdtPr>
            <w:rPr>
              <w:shd w:val="clear" w:color="auto" w:fill="BFBFBF" w:themeFill="background1" w:themeFillShade="BF"/>
            </w:rPr>
            <w:id w:val="2065519339"/>
            <w:placeholder>
              <w:docPart w:val="3A6AE10FF463427E900A4A0AA90FEDA0"/>
            </w:placeholder>
            <w:date w:fullDate="2016-05-18T00:00:00Z"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242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7085B4C" w14:textId="4670F9E6" w:rsidR="006F05FB" w:rsidRPr="001F4719" w:rsidRDefault="0000679F" w:rsidP="001223DD">
                <w:pPr>
                  <w:pStyle w:val="TableBodyText"/>
                </w:pPr>
                <w:r>
                  <w:rPr>
                    <w:shd w:val="clear" w:color="auto" w:fill="BFBFBF" w:themeFill="background1" w:themeFillShade="BF"/>
                  </w:rPr>
                  <w:t>18/05/2016</w:t>
                </w:r>
              </w:p>
            </w:tc>
          </w:sdtContent>
        </w:sdt>
        <w:tc>
          <w:tcPr>
            <w:tcW w:w="149" w:type="pct"/>
            <w:tcBorders>
              <w:left w:val="single" w:sz="4" w:space="0" w:color="auto"/>
            </w:tcBorders>
          </w:tcPr>
          <w:p w14:paraId="06A33E11" w14:textId="77777777" w:rsidR="006F05FB" w:rsidRPr="001F4719" w:rsidRDefault="006F05FB" w:rsidP="001223DD">
            <w:pPr>
              <w:pStyle w:val="TableBodyText"/>
            </w:pPr>
          </w:p>
        </w:tc>
        <w:tc>
          <w:tcPr>
            <w:tcW w:w="484" w:type="pct"/>
            <w:gridSpan w:val="2"/>
          </w:tcPr>
          <w:p w14:paraId="3F90C248" w14:textId="77777777" w:rsidR="006F05FB" w:rsidRPr="001F4719" w:rsidRDefault="006F05FB" w:rsidP="001223DD">
            <w:pPr>
              <w:pStyle w:val="TableBodyText"/>
              <w:jc w:val="right"/>
              <w:rPr>
                <w:b/>
              </w:rPr>
            </w:pPr>
            <w:r>
              <w:rPr>
                <w:b/>
              </w:rPr>
              <w:t>Level 1</w:t>
            </w:r>
          </w:p>
        </w:tc>
        <w:tc>
          <w:tcPr>
            <w:tcW w:w="262" w:type="pct"/>
          </w:tcPr>
          <w:p w14:paraId="2F7A0F29" w14:textId="77777777" w:rsidR="006F05FB" w:rsidRPr="001F4719" w:rsidRDefault="006F05FB" w:rsidP="001223DD">
            <w:pPr>
              <w:pStyle w:val="TableBodyTex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AB67F1">
              <w:rPr>
                <w:b/>
              </w:rPr>
            </w:r>
            <w:r w:rsidR="00AB67F1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579" w:type="pct"/>
          </w:tcPr>
          <w:p w14:paraId="78A46AE9" w14:textId="77777777" w:rsidR="006F05FB" w:rsidRPr="001F4719" w:rsidRDefault="006F05FB" w:rsidP="001223DD">
            <w:pPr>
              <w:pStyle w:val="TableBodyText"/>
              <w:jc w:val="right"/>
              <w:rPr>
                <w:b/>
              </w:rPr>
            </w:pPr>
            <w:r>
              <w:rPr>
                <w:b/>
              </w:rPr>
              <w:t>Level 2</w:t>
            </w:r>
          </w:p>
        </w:tc>
        <w:tc>
          <w:tcPr>
            <w:tcW w:w="262" w:type="pct"/>
          </w:tcPr>
          <w:p w14:paraId="56A676BC" w14:textId="01AF41C7" w:rsidR="006F05FB" w:rsidRPr="001F4719" w:rsidRDefault="006F05FB" w:rsidP="001223DD">
            <w:pPr>
              <w:pStyle w:val="TableBodyTex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AB67F1">
              <w:rPr>
                <w:b/>
              </w:rPr>
            </w:r>
            <w:r w:rsidR="00AB67F1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579" w:type="pct"/>
          </w:tcPr>
          <w:p w14:paraId="4B260182" w14:textId="77777777" w:rsidR="006F05FB" w:rsidRPr="001F4719" w:rsidRDefault="006F05FB" w:rsidP="001223DD">
            <w:pPr>
              <w:pStyle w:val="TableBodyText"/>
              <w:jc w:val="right"/>
              <w:rPr>
                <w:b/>
              </w:rPr>
            </w:pPr>
            <w:r>
              <w:rPr>
                <w:b/>
              </w:rPr>
              <w:t>Level 3</w:t>
            </w:r>
          </w:p>
        </w:tc>
        <w:tc>
          <w:tcPr>
            <w:tcW w:w="262" w:type="pct"/>
          </w:tcPr>
          <w:p w14:paraId="0C14B1B2" w14:textId="77777777" w:rsidR="006F05FB" w:rsidRPr="001F4719" w:rsidRDefault="006F05FB" w:rsidP="001223DD">
            <w:pPr>
              <w:pStyle w:val="TableBodyTex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AB67F1">
              <w:rPr>
                <w:b/>
              </w:rPr>
            </w:r>
            <w:r w:rsidR="00AB67F1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</w:tr>
    </w:tbl>
    <w:p w14:paraId="21D9D7C5" w14:textId="77777777" w:rsidR="006F05FB" w:rsidRPr="00992796" w:rsidRDefault="006F05FB" w:rsidP="006F05FB">
      <w:pPr>
        <w:spacing w:after="0" w:line="240" w:lineRule="auto"/>
        <w:rPr>
          <w:sz w:val="8"/>
          <w:szCs w:val="8"/>
        </w:rPr>
      </w:pPr>
    </w:p>
    <w:tbl>
      <w:tblPr>
        <w:tblStyle w:val="TableGrid"/>
        <w:tblW w:w="5000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5970"/>
        <w:gridCol w:w="222"/>
        <w:gridCol w:w="356"/>
        <w:gridCol w:w="474"/>
        <w:gridCol w:w="228"/>
        <w:gridCol w:w="357"/>
        <w:gridCol w:w="383"/>
        <w:gridCol w:w="91"/>
        <w:gridCol w:w="222"/>
        <w:gridCol w:w="356"/>
        <w:gridCol w:w="70"/>
        <w:gridCol w:w="404"/>
        <w:gridCol w:w="222"/>
        <w:gridCol w:w="113"/>
        <w:gridCol w:w="243"/>
        <w:gridCol w:w="493"/>
      </w:tblGrid>
      <w:tr w:rsidR="006F05FB" w:rsidRPr="005F3558" w14:paraId="125A50BC" w14:textId="77777777" w:rsidTr="001223DD">
        <w:tc>
          <w:tcPr>
            <w:tcW w:w="5000" w:type="pct"/>
            <w:gridSpan w:val="16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D376CEB" w14:textId="77777777" w:rsidR="006F05FB" w:rsidRPr="005F3558" w:rsidRDefault="006F05FB" w:rsidP="001223DD">
            <w:pPr>
              <w:pStyle w:val="TableBodyText"/>
              <w:rPr>
                <w:b/>
              </w:rPr>
            </w:pPr>
            <w:r w:rsidRPr="005F3558">
              <w:rPr>
                <w:b/>
              </w:rPr>
              <w:t xml:space="preserve">Defect Location and Details (from </w:t>
            </w:r>
            <w:r>
              <w:rPr>
                <w:b/>
              </w:rPr>
              <w:t>A</w:t>
            </w:r>
            <w:r w:rsidRPr="005F3558">
              <w:rPr>
                <w:b/>
              </w:rPr>
              <w:t>2 forms)</w:t>
            </w:r>
          </w:p>
        </w:tc>
      </w:tr>
      <w:tr w:rsidR="006F05FB" w:rsidRPr="001F4719" w14:paraId="133DB9DB" w14:textId="77777777" w:rsidTr="001223DD">
        <w:tblPrEx>
          <w:tblBorders>
            <w:top w:val="none" w:sz="0" w:space="0" w:color="auto"/>
            <w:bottom w:val="none" w:sz="0" w:space="0" w:color="auto"/>
          </w:tblBorders>
          <w:shd w:val="clear" w:color="auto" w:fill="auto"/>
        </w:tblPrEx>
        <w:tc>
          <w:tcPr>
            <w:tcW w:w="3553" w:type="pct"/>
            <w:gridSpan w:val="5"/>
            <w:tcBorders>
              <w:bottom w:val="single" w:sz="4" w:space="0" w:color="auto"/>
            </w:tcBorders>
          </w:tcPr>
          <w:p w14:paraId="2DD7FC36" w14:textId="77777777" w:rsidR="006F05FB" w:rsidRPr="001F4719" w:rsidRDefault="006F05FB" w:rsidP="001223DD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Component Location (Modification/Group/Component/Standard Number)</w:t>
            </w:r>
          </w:p>
        </w:tc>
        <w:tc>
          <w:tcPr>
            <w:tcW w:w="362" w:type="pct"/>
            <w:gridSpan w:val="2"/>
            <w:tcBorders>
              <w:bottom w:val="single" w:sz="4" w:space="0" w:color="auto"/>
            </w:tcBorders>
          </w:tcPr>
          <w:p w14:paraId="51F37B22" w14:textId="32F5060E" w:rsidR="006F05FB" w:rsidRPr="001F4719" w:rsidRDefault="006F05FB" w:rsidP="004676F2">
            <w:pPr>
              <w:pStyle w:val="TableBodyText"/>
              <w:rPr>
                <w:b/>
              </w:rPr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676F2">
              <w:rPr>
                <w:noProof/>
              </w:rPr>
              <w:t>O</w:t>
            </w:r>
            <w:r>
              <w:fldChar w:fldCharType="end"/>
            </w:r>
          </w:p>
        </w:tc>
        <w:tc>
          <w:tcPr>
            <w:tcW w:w="362" w:type="pct"/>
            <w:gridSpan w:val="4"/>
            <w:tcBorders>
              <w:bottom w:val="single" w:sz="4" w:space="0" w:color="auto"/>
            </w:tcBorders>
          </w:tcPr>
          <w:p w14:paraId="04C7A730" w14:textId="0D9E5584" w:rsidR="006F05FB" w:rsidRPr="001F4719" w:rsidRDefault="006F05FB" w:rsidP="004676F2">
            <w:pPr>
              <w:pStyle w:val="TableBodyText"/>
              <w:rPr>
                <w:b/>
              </w:rPr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676F2">
              <w:rPr>
                <w:noProof/>
              </w:rPr>
              <w:t>A2</w:t>
            </w:r>
            <w:r>
              <w:fldChar w:fldCharType="end"/>
            </w:r>
          </w:p>
        </w:tc>
        <w:tc>
          <w:tcPr>
            <w:tcW w:w="362" w:type="pct"/>
            <w:gridSpan w:val="3"/>
            <w:tcBorders>
              <w:bottom w:val="single" w:sz="4" w:space="0" w:color="auto"/>
            </w:tcBorders>
          </w:tcPr>
          <w:p w14:paraId="7A659C20" w14:textId="39363D2C" w:rsidR="006F05FB" w:rsidRPr="001F4719" w:rsidRDefault="006F05FB" w:rsidP="004676F2">
            <w:pPr>
              <w:pStyle w:val="TableBodyText"/>
              <w:rPr>
                <w:b/>
              </w:rPr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676F2">
              <w:rPr>
                <w:noProof/>
              </w:rPr>
              <w:t>P2</w:t>
            </w:r>
            <w:r>
              <w:fldChar w:fldCharType="end"/>
            </w:r>
          </w:p>
        </w:tc>
        <w:tc>
          <w:tcPr>
            <w:tcW w:w="362" w:type="pct"/>
            <w:gridSpan w:val="2"/>
            <w:tcBorders>
              <w:bottom w:val="single" w:sz="4" w:space="0" w:color="auto"/>
            </w:tcBorders>
          </w:tcPr>
          <w:p w14:paraId="2723609A" w14:textId="1CB3C34D" w:rsidR="006F05FB" w:rsidRPr="001F4719" w:rsidRDefault="006F05FB" w:rsidP="004676F2">
            <w:pPr>
              <w:pStyle w:val="TableBodyText"/>
              <w:rPr>
                <w:b/>
              </w:rPr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676F2">
              <w:rPr>
                <w:noProof/>
              </w:rPr>
              <w:t>60T</w:t>
            </w:r>
            <w:r>
              <w:fldChar w:fldCharType="end"/>
            </w:r>
          </w:p>
        </w:tc>
      </w:tr>
      <w:tr w:rsidR="006F05FB" w:rsidRPr="001F4719" w14:paraId="73157DC5" w14:textId="77777777" w:rsidTr="001223DD">
        <w:tblPrEx>
          <w:tblBorders>
            <w:top w:val="none" w:sz="0" w:space="0" w:color="auto"/>
            <w:bottom w:val="none" w:sz="0" w:space="0" w:color="auto"/>
          </w:tblBorders>
          <w:shd w:val="clear" w:color="auto" w:fill="auto"/>
        </w:tblPrEx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CC18" w14:textId="77777777" w:rsidR="006F05FB" w:rsidRPr="001F4719" w:rsidRDefault="006F05FB" w:rsidP="001223DD">
            <w:pPr>
              <w:pStyle w:val="TableBodyText"/>
            </w:pPr>
          </w:p>
        </w:tc>
      </w:tr>
      <w:tr w:rsidR="006F05FB" w:rsidRPr="001F4719" w14:paraId="52799B92" w14:textId="77777777" w:rsidTr="001223DD">
        <w:tblPrEx>
          <w:tblBorders>
            <w:top w:val="none" w:sz="0" w:space="0" w:color="auto"/>
            <w:bottom w:val="none" w:sz="0" w:space="0" w:color="auto"/>
          </w:tblBorders>
          <w:shd w:val="clear" w:color="auto" w:fill="auto"/>
        </w:tblPrEx>
        <w:tc>
          <w:tcPr>
            <w:tcW w:w="2926" w:type="pct"/>
            <w:tcBorders>
              <w:bottom w:val="single" w:sz="4" w:space="0" w:color="auto"/>
            </w:tcBorders>
          </w:tcPr>
          <w:p w14:paraId="1A86F298" w14:textId="77777777" w:rsidR="006F05FB" w:rsidRPr="001F4719" w:rsidRDefault="006F05FB" w:rsidP="001223DD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Component Description</w:t>
            </w:r>
          </w:p>
        </w:tc>
        <w:tc>
          <w:tcPr>
            <w:tcW w:w="109" w:type="pct"/>
          </w:tcPr>
          <w:p w14:paraId="461566CB" w14:textId="77777777" w:rsidR="006F05FB" w:rsidRPr="001F4719" w:rsidRDefault="006F05FB" w:rsidP="001223DD">
            <w:pPr>
              <w:pStyle w:val="TableBodyText"/>
              <w:rPr>
                <w:b/>
              </w:rPr>
            </w:pPr>
          </w:p>
        </w:tc>
        <w:tc>
          <w:tcPr>
            <w:tcW w:w="1965" w:type="pct"/>
            <w:gridSpan w:val="14"/>
          </w:tcPr>
          <w:p w14:paraId="3E154EB7" w14:textId="77777777" w:rsidR="006F05FB" w:rsidRPr="001F4719" w:rsidRDefault="006F05FB" w:rsidP="001223DD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Significance</w:t>
            </w:r>
          </w:p>
        </w:tc>
      </w:tr>
      <w:tr w:rsidR="006F05FB" w:rsidRPr="001F4719" w14:paraId="47B8800C" w14:textId="77777777" w:rsidTr="001223DD">
        <w:tblPrEx>
          <w:tblBorders>
            <w:top w:val="none" w:sz="0" w:space="0" w:color="auto"/>
            <w:bottom w:val="none" w:sz="0" w:space="0" w:color="auto"/>
          </w:tblBorders>
          <w:shd w:val="clear" w:color="auto" w:fill="auto"/>
        </w:tblPrEx>
        <w:trPr>
          <w:trHeight w:val="567"/>
        </w:trPr>
        <w:tc>
          <w:tcPr>
            <w:tcW w:w="2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208C2" w14:textId="33030CCA" w:rsidR="006F05FB" w:rsidRPr="001F4719" w:rsidRDefault="006F05FB" w:rsidP="004676F2">
            <w:pPr>
              <w:pStyle w:val="TableBodyText"/>
            </w:pPr>
            <w:r w:rsidRPr="001F4719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F4719">
              <w:instrText xml:space="preserve"> FORMTEXT </w:instrText>
            </w:r>
            <w:r w:rsidRPr="001F4719">
              <w:fldChar w:fldCharType="separate"/>
            </w:r>
            <w:r w:rsidR="004676F2">
              <w:t>Piles</w:t>
            </w:r>
            <w:r w:rsidRPr="001F4719">
              <w:fldChar w:fldCharType="end"/>
            </w:r>
          </w:p>
        </w:tc>
        <w:tc>
          <w:tcPr>
            <w:tcW w:w="109" w:type="pct"/>
            <w:tcBorders>
              <w:left w:val="single" w:sz="4" w:space="0" w:color="auto"/>
            </w:tcBorders>
          </w:tcPr>
          <w:p w14:paraId="4C26B059" w14:textId="77777777" w:rsidR="006F05FB" w:rsidRPr="001F4719" w:rsidRDefault="006F05FB" w:rsidP="001223DD">
            <w:pPr>
              <w:pStyle w:val="TableBodyText"/>
            </w:pPr>
          </w:p>
        </w:tc>
        <w:tc>
          <w:tcPr>
            <w:tcW w:w="174" w:type="pct"/>
          </w:tcPr>
          <w:p w14:paraId="0348372E" w14:textId="77777777" w:rsidR="006F05FB" w:rsidRPr="001F4719" w:rsidRDefault="006F05FB" w:rsidP="001223DD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1</w:t>
            </w:r>
          </w:p>
        </w:tc>
        <w:tc>
          <w:tcPr>
            <w:tcW w:w="232" w:type="pct"/>
          </w:tcPr>
          <w:p w14:paraId="047981F5" w14:textId="77777777" w:rsidR="006F05FB" w:rsidRPr="001F4719" w:rsidRDefault="006F05FB" w:rsidP="001223DD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719">
              <w:rPr>
                <w:b/>
              </w:rPr>
              <w:instrText xml:space="preserve"> FORMCHECKBOX </w:instrText>
            </w:r>
            <w:r w:rsidR="00AB67F1">
              <w:rPr>
                <w:b/>
              </w:rPr>
            </w:r>
            <w:r w:rsidR="00AB67F1">
              <w:rPr>
                <w:b/>
              </w:rPr>
              <w:fldChar w:fldCharType="separate"/>
            </w:r>
            <w:r w:rsidRPr="001F4719">
              <w:rPr>
                <w:b/>
              </w:rPr>
              <w:fldChar w:fldCharType="end"/>
            </w:r>
          </w:p>
        </w:tc>
        <w:tc>
          <w:tcPr>
            <w:tcW w:w="111" w:type="pct"/>
          </w:tcPr>
          <w:p w14:paraId="447B47DB" w14:textId="77777777" w:rsidR="006F05FB" w:rsidRPr="001F4719" w:rsidRDefault="006F05FB" w:rsidP="001223DD">
            <w:pPr>
              <w:pStyle w:val="TableBodyText"/>
              <w:rPr>
                <w:b/>
              </w:rPr>
            </w:pPr>
          </w:p>
        </w:tc>
        <w:tc>
          <w:tcPr>
            <w:tcW w:w="174" w:type="pct"/>
          </w:tcPr>
          <w:p w14:paraId="488081B4" w14:textId="77777777" w:rsidR="006F05FB" w:rsidRPr="001F4719" w:rsidRDefault="006F05FB" w:rsidP="001223DD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2</w:t>
            </w:r>
          </w:p>
        </w:tc>
        <w:tc>
          <w:tcPr>
            <w:tcW w:w="233" w:type="pct"/>
            <w:gridSpan w:val="2"/>
          </w:tcPr>
          <w:p w14:paraId="04FCA931" w14:textId="77777777" w:rsidR="006F05FB" w:rsidRPr="001F4719" w:rsidRDefault="006F05FB" w:rsidP="001223DD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719">
              <w:rPr>
                <w:b/>
              </w:rPr>
              <w:instrText xml:space="preserve"> FORMCHECKBOX </w:instrText>
            </w:r>
            <w:r w:rsidR="00AB67F1">
              <w:rPr>
                <w:b/>
              </w:rPr>
            </w:r>
            <w:r w:rsidR="00AB67F1">
              <w:rPr>
                <w:b/>
              </w:rPr>
              <w:fldChar w:fldCharType="separate"/>
            </w:r>
            <w:r w:rsidRPr="001F4719">
              <w:rPr>
                <w:b/>
              </w:rPr>
              <w:fldChar w:fldCharType="end"/>
            </w:r>
          </w:p>
        </w:tc>
        <w:tc>
          <w:tcPr>
            <w:tcW w:w="109" w:type="pct"/>
          </w:tcPr>
          <w:p w14:paraId="6BF36542" w14:textId="77777777" w:rsidR="006F05FB" w:rsidRPr="001F4719" w:rsidRDefault="006F05FB" w:rsidP="001223DD">
            <w:pPr>
              <w:pStyle w:val="TableBodyText"/>
              <w:rPr>
                <w:b/>
              </w:rPr>
            </w:pPr>
          </w:p>
        </w:tc>
        <w:tc>
          <w:tcPr>
            <w:tcW w:w="174" w:type="pct"/>
          </w:tcPr>
          <w:p w14:paraId="73809879" w14:textId="77777777" w:rsidR="006F05FB" w:rsidRPr="001F4719" w:rsidRDefault="006F05FB" w:rsidP="001223DD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3</w:t>
            </w:r>
          </w:p>
        </w:tc>
        <w:tc>
          <w:tcPr>
            <w:tcW w:w="232" w:type="pct"/>
            <w:gridSpan w:val="2"/>
          </w:tcPr>
          <w:p w14:paraId="276651C5" w14:textId="1E559104" w:rsidR="006F05FB" w:rsidRPr="001F4719" w:rsidRDefault="006F05FB" w:rsidP="001223DD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1F4719">
              <w:rPr>
                <w:b/>
              </w:rPr>
              <w:instrText xml:space="preserve"> FORMCHECKBOX </w:instrText>
            </w:r>
            <w:r w:rsidR="00AB67F1">
              <w:rPr>
                <w:b/>
              </w:rPr>
            </w:r>
            <w:r w:rsidR="00AB67F1">
              <w:rPr>
                <w:b/>
              </w:rPr>
              <w:fldChar w:fldCharType="separate"/>
            </w:r>
            <w:r w:rsidRPr="001F4719">
              <w:rPr>
                <w:b/>
              </w:rPr>
              <w:fldChar w:fldCharType="end"/>
            </w:r>
          </w:p>
        </w:tc>
        <w:tc>
          <w:tcPr>
            <w:tcW w:w="109" w:type="pct"/>
          </w:tcPr>
          <w:p w14:paraId="1B5BB721" w14:textId="77777777" w:rsidR="006F05FB" w:rsidRPr="001F4719" w:rsidRDefault="006F05FB" w:rsidP="001223DD">
            <w:pPr>
              <w:pStyle w:val="TableBodyText"/>
              <w:rPr>
                <w:b/>
              </w:rPr>
            </w:pPr>
          </w:p>
        </w:tc>
        <w:tc>
          <w:tcPr>
            <w:tcW w:w="174" w:type="pct"/>
            <w:gridSpan w:val="2"/>
          </w:tcPr>
          <w:p w14:paraId="288D282F" w14:textId="77777777" w:rsidR="006F05FB" w:rsidRPr="001F4719" w:rsidRDefault="006F05FB" w:rsidP="001223DD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4</w:t>
            </w:r>
          </w:p>
        </w:tc>
        <w:tc>
          <w:tcPr>
            <w:tcW w:w="242" w:type="pct"/>
          </w:tcPr>
          <w:p w14:paraId="4A4B5995" w14:textId="77777777" w:rsidR="006F05FB" w:rsidRPr="001F4719" w:rsidRDefault="006F05FB" w:rsidP="001223DD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719">
              <w:rPr>
                <w:b/>
              </w:rPr>
              <w:instrText xml:space="preserve"> FORMCHECKBOX </w:instrText>
            </w:r>
            <w:r w:rsidR="00AB67F1">
              <w:rPr>
                <w:b/>
              </w:rPr>
            </w:r>
            <w:r w:rsidR="00AB67F1">
              <w:rPr>
                <w:b/>
              </w:rPr>
              <w:fldChar w:fldCharType="separate"/>
            </w:r>
            <w:r w:rsidRPr="001F4719">
              <w:rPr>
                <w:b/>
              </w:rPr>
              <w:fldChar w:fldCharType="end"/>
            </w:r>
          </w:p>
        </w:tc>
      </w:tr>
      <w:tr w:rsidR="006F05FB" w:rsidRPr="001F4719" w14:paraId="032833C8" w14:textId="77777777" w:rsidTr="001223DD">
        <w:tblPrEx>
          <w:tblBorders>
            <w:top w:val="none" w:sz="0" w:space="0" w:color="auto"/>
            <w:bottom w:val="none" w:sz="0" w:space="0" w:color="auto"/>
          </w:tblBorders>
          <w:shd w:val="clear" w:color="auto" w:fill="auto"/>
        </w:tblPrEx>
        <w:tc>
          <w:tcPr>
            <w:tcW w:w="2926" w:type="pct"/>
            <w:tcBorders>
              <w:bottom w:val="single" w:sz="4" w:space="0" w:color="auto"/>
            </w:tcBorders>
          </w:tcPr>
          <w:p w14:paraId="0C151AD0" w14:textId="77777777" w:rsidR="006F05FB" w:rsidRPr="001F4719" w:rsidRDefault="006F05FB" w:rsidP="001223DD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Defect Details</w:t>
            </w:r>
          </w:p>
        </w:tc>
        <w:tc>
          <w:tcPr>
            <w:tcW w:w="109" w:type="pct"/>
          </w:tcPr>
          <w:p w14:paraId="20B257DC" w14:textId="77777777" w:rsidR="006F05FB" w:rsidRPr="001F4719" w:rsidRDefault="006F05FB" w:rsidP="001223DD">
            <w:pPr>
              <w:pStyle w:val="TableBodyText"/>
              <w:rPr>
                <w:b/>
              </w:rPr>
            </w:pPr>
          </w:p>
        </w:tc>
        <w:tc>
          <w:tcPr>
            <w:tcW w:w="1965" w:type="pct"/>
            <w:gridSpan w:val="14"/>
          </w:tcPr>
          <w:p w14:paraId="74E15288" w14:textId="77777777" w:rsidR="006F05FB" w:rsidRPr="001F4719" w:rsidRDefault="006F05FB" w:rsidP="001223DD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Condition State</w:t>
            </w:r>
          </w:p>
        </w:tc>
      </w:tr>
      <w:tr w:rsidR="006F05FB" w:rsidRPr="001F4719" w14:paraId="79EC3F68" w14:textId="77777777" w:rsidTr="001223DD">
        <w:tblPrEx>
          <w:tblBorders>
            <w:top w:val="none" w:sz="0" w:space="0" w:color="auto"/>
            <w:bottom w:val="none" w:sz="0" w:space="0" w:color="auto"/>
          </w:tblBorders>
          <w:shd w:val="clear" w:color="auto" w:fill="auto"/>
        </w:tblPrEx>
        <w:trPr>
          <w:trHeight w:val="567"/>
        </w:trPr>
        <w:tc>
          <w:tcPr>
            <w:tcW w:w="2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3857233F" w14:textId="4A8A9C71" w:rsidR="006F05FB" w:rsidRPr="001F4719" w:rsidRDefault="006F05FB" w:rsidP="004676F2">
            <w:pPr>
              <w:pStyle w:val="TableBodyText"/>
            </w:pPr>
            <w:r w:rsidRPr="001F4719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F4719">
              <w:instrText xml:space="preserve"> FORMTEXT </w:instrText>
            </w:r>
            <w:r w:rsidRPr="001F4719">
              <w:fldChar w:fldCharType="separate"/>
            </w:r>
            <w:r w:rsidR="004676F2">
              <w:t>A2-P2:CS4 Severe fire damage at top &amp; 120mm pipe - Photo 17 (replace)</w:t>
            </w:r>
            <w:r w:rsidRPr="001F4719">
              <w:fldChar w:fldCharType="end"/>
            </w:r>
          </w:p>
        </w:tc>
        <w:tc>
          <w:tcPr>
            <w:tcW w:w="109" w:type="pct"/>
            <w:tcBorders>
              <w:left w:val="single" w:sz="4" w:space="0" w:color="auto"/>
            </w:tcBorders>
          </w:tcPr>
          <w:p w14:paraId="01F00C72" w14:textId="77777777" w:rsidR="006F05FB" w:rsidRPr="001F4719" w:rsidRDefault="006F05FB" w:rsidP="001223DD">
            <w:pPr>
              <w:pStyle w:val="TableBodyText"/>
            </w:pPr>
          </w:p>
        </w:tc>
        <w:tc>
          <w:tcPr>
            <w:tcW w:w="174" w:type="pct"/>
            <w:vAlign w:val="top"/>
          </w:tcPr>
          <w:p w14:paraId="711A32C0" w14:textId="77777777" w:rsidR="006F05FB" w:rsidRPr="001F4719" w:rsidRDefault="006F05FB" w:rsidP="001223DD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1</w:t>
            </w:r>
          </w:p>
        </w:tc>
        <w:tc>
          <w:tcPr>
            <w:tcW w:w="232" w:type="pct"/>
            <w:vAlign w:val="top"/>
          </w:tcPr>
          <w:p w14:paraId="1519D894" w14:textId="77777777" w:rsidR="006F05FB" w:rsidRPr="001F4719" w:rsidRDefault="006F05FB" w:rsidP="001223DD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719">
              <w:rPr>
                <w:b/>
              </w:rPr>
              <w:instrText xml:space="preserve"> FORMCHECKBOX </w:instrText>
            </w:r>
            <w:r w:rsidR="00AB67F1">
              <w:rPr>
                <w:b/>
              </w:rPr>
            </w:r>
            <w:r w:rsidR="00AB67F1">
              <w:rPr>
                <w:b/>
              </w:rPr>
              <w:fldChar w:fldCharType="separate"/>
            </w:r>
            <w:r w:rsidRPr="001F4719">
              <w:rPr>
                <w:b/>
              </w:rPr>
              <w:fldChar w:fldCharType="end"/>
            </w:r>
          </w:p>
        </w:tc>
        <w:tc>
          <w:tcPr>
            <w:tcW w:w="111" w:type="pct"/>
            <w:vAlign w:val="top"/>
          </w:tcPr>
          <w:p w14:paraId="1B9674AB" w14:textId="77777777" w:rsidR="006F05FB" w:rsidRPr="001F4719" w:rsidRDefault="006F05FB" w:rsidP="001223DD">
            <w:pPr>
              <w:pStyle w:val="TableBodyText"/>
              <w:rPr>
                <w:b/>
              </w:rPr>
            </w:pPr>
          </w:p>
        </w:tc>
        <w:tc>
          <w:tcPr>
            <w:tcW w:w="174" w:type="pct"/>
            <w:vAlign w:val="top"/>
          </w:tcPr>
          <w:p w14:paraId="760681DC" w14:textId="77777777" w:rsidR="006F05FB" w:rsidRPr="001F4719" w:rsidRDefault="006F05FB" w:rsidP="001223DD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2</w:t>
            </w:r>
          </w:p>
        </w:tc>
        <w:tc>
          <w:tcPr>
            <w:tcW w:w="233" w:type="pct"/>
            <w:gridSpan w:val="2"/>
            <w:vAlign w:val="top"/>
          </w:tcPr>
          <w:p w14:paraId="72B0C889" w14:textId="77777777" w:rsidR="006F05FB" w:rsidRPr="001F4719" w:rsidRDefault="006F05FB" w:rsidP="001223DD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719">
              <w:rPr>
                <w:b/>
              </w:rPr>
              <w:instrText xml:space="preserve"> FORMCHECKBOX </w:instrText>
            </w:r>
            <w:r w:rsidR="00AB67F1">
              <w:rPr>
                <w:b/>
              </w:rPr>
            </w:r>
            <w:r w:rsidR="00AB67F1">
              <w:rPr>
                <w:b/>
              </w:rPr>
              <w:fldChar w:fldCharType="separate"/>
            </w:r>
            <w:r w:rsidRPr="001F4719">
              <w:rPr>
                <w:b/>
              </w:rPr>
              <w:fldChar w:fldCharType="end"/>
            </w:r>
          </w:p>
        </w:tc>
        <w:tc>
          <w:tcPr>
            <w:tcW w:w="109" w:type="pct"/>
            <w:vAlign w:val="top"/>
          </w:tcPr>
          <w:p w14:paraId="030A141A" w14:textId="77777777" w:rsidR="006F05FB" w:rsidRPr="001F4719" w:rsidRDefault="006F05FB" w:rsidP="001223DD">
            <w:pPr>
              <w:pStyle w:val="TableBodyText"/>
              <w:rPr>
                <w:b/>
              </w:rPr>
            </w:pPr>
          </w:p>
        </w:tc>
        <w:tc>
          <w:tcPr>
            <w:tcW w:w="174" w:type="pct"/>
            <w:vAlign w:val="top"/>
          </w:tcPr>
          <w:p w14:paraId="34B1E550" w14:textId="77777777" w:rsidR="006F05FB" w:rsidRPr="001F4719" w:rsidRDefault="006F05FB" w:rsidP="001223DD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3</w:t>
            </w:r>
          </w:p>
        </w:tc>
        <w:tc>
          <w:tcPr>
            <w:tcW w:w="232" w:type="pct"/>
            <w:gridSpan w:val="2"/>
            <w:vAlign w:val="top"/>
          </w:tcPr>
          <w:p w14:paraId="27B70CED" w14:textId="77777777" w:rsidR="006F05FB" w:rsidRPr="001F4719" w:rsidRDefault="006F05FB" w:rsidP="001223DD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719">
              <w:rPr>
                <w:b/>
              </w:rPr>
              <w:instrText xml:space="preserve"> FORMCHECKBOX </w:instrText>
            </w:r>
            <w:r w:rsidR="00AB67F1">
              <w:rPr>
                <w:b/>
              </w:rPr>
            </w:r>
            <w:r w:rsidR="00AB67F1">
              <w:rPr>
                <w:b/>
              </w:rPr>
              <w:fldChar w:fldCharType="separate"/>
            </w:r>
            <w:r w:rsidRPr="001F4719">
              <w:rPr>
                <w:b/>
              </w:rPr>
              <w:fldChar w:fldCharType="end"/>
            </w:r>
          </w:p>
        </w:tc>
        <w:tc>
          <w:tcPr>
            <w:tcW w:w="109" w:type="pct"/>
            <w:vAlign w:val="top"/>
          </w:tcPr>
          <w:p w14:paraId="3477A8EE" w14:textId="77777777" w:rsidR="006F05FB" w:rsidRPr="001F4719" w:rsidRDefault="006F05FB" w:rsidP="001223DD">
            <w:pPr>
              <w:pStyle w:val="TableBodyText"/>
              <w:rPr>
                <w:b/>
              </w:rPr>
            </w:pPr>
          </w:p>
        </w:tc>
        <w:tc>
          <w:tcPr>
            <w:tcW w:w="174" w:type="pct"/>
            <w:gridSpan w:val="2"/>
            <w:vAlign w:val="top"/>
          </w:tcPr>
          <w:p w14:paraId="6D987B37" w14:textId="77777777" w:rsidR="006F05FB" w:rsidRPr="001F4719" w:rsidRDefault="006F05FB" w:rsidP="001223DD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4</w:t>
            </w:r>
          </w:p>
        </w:tc>
        <w:tc>
          <w:tcPr>
            <w:tcW w:w="242" w:type="pct"/>
            <w:vAlign w:val="top"/>
          </w:tcPr>
          <w:p w14:paraId="0DBBD522" w14:textId="15F600B6" w:rsidR="006F05FB" w:rsidRPr="001F4719" w:rsidRDefault="006F05FB" w:rsidP="001223DD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1F4719">
              <w:rPr>
                <w:b/>
              </w:rPr>
              <w:instrText xml:space="preserve"> FORMCHECKBOX </w:instrText>
            </w:r>
            <w:r w:rsidR="00AB67F1">
              <w:rPr>
                <w:b/>
              </w:rPr>
            </w:r>
            <w:r w:rsidR="00AB67F1">
              <w:rPr>
                <w:b/>
              </w:rPr>
              <w:fldChar w:fldCharType="separate"/>
            </w:r>
            <w:r w:rsidRPr="001F4719">
              <w:rPr>
                <w:b/>
              </w:rPr>
              <w:fldChar w:fldCharType="end"/>
            </w:r>
          </w:p>
        </w:tc>
      </w:tr>
    </w:tbl>
    <w:p w14:paraId="7749729D" w14:textId="77777777" w:rsidR="006F05FB" w:rsidRPr="00992796" w:rsidRDefault="006F05FB" w:rsidP="006F05FB">
      <w:pPr>
        <w:spacing w:after="0" w:line="240" w:lineRule="auto"/>
        <w:rPr>
          <w:sz w:val="8"/>
          <w:szCs w:val="8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150"/>
        <w:gridCol w:w="3338"/>
        <w:gridCol w:w="901"/>
        <w:gridCol w:w="901"/>
        <w:gridCol w:w="901"/>
        <w:gridCol w:w="1201"/>
        <w:gridCol w:w="901"/>
        <w:gridCol w:w="901"/>
      </w:tblGrid>
      <w:tr w:rsidR="006F05FB" w14:paraId="1ABD05E0" w14:textId="77777777" w:rsidTr="001223DD">
        <w:trPr>
          <w:cantSplit/>
          <w:trHeight w:val="1247"/>
        </w:trPr>
        <w:tc>
          <w:tcPr>
            <w:tcW w:w="564" w:type="pct"/>
            <w:shd w:val="clear" w:color="auto" w:fill="D9D9D9" w:themeFill="background1" w:themeFillShade="D9"/>
            <w:textDirection w:val="btLr"/>
          </w:tcPr>
          <w:p w14:paraId="57BED85C" w14:textId="77777777" w:rsidR="006F05FB" w:rsidRDefault="006F05FB" w:rsidP="001223DD">
            <w:pPr>
              <w:ind w:left="113" w:right="113"/>
            </w:pPr>
            <w:r>
              <w:t>Activity no.</w:t>
            </w:r>
          </w:p>
        </w:tc>
        <w:tc>
          <w:tcPr>
            <w:tcW w:w="1637" w:type="pct"/>
            <w:shd w:val="clear" w:color="auto" w:fill="D9D9D9" w:themeFill="background1" w:themeFillShade="D9"/>
          </w:tcPr>
          <w:p w14:paraId="4F7F2DD8" w14:textId="77777777" w:rsidR="006F05FB" w:rsidRDefault="006F05FB" w:rsidP="001223DD">
            <w:pPr>
              <w:jc w:val="center"/>
            </w:pPr>
            <w:r>
              <w:t>Description</w:t>
            </w:r>
          </w:p>
        </w:tc>
        <w:tc>
          <w:tcPr>
            <w:tcW w:w="442" w:type="pct"/>
            <w:shd w:val="clear" w:color="auto" w:fill="D9D9D9" w:themeFill="background1" w:themeFillShade="D9"/>
            <w:textDirection w:val="btLr"/>
          </w:tcPr>
          <w:p w14:paraId="5D0E8AF0" w14:textId="77777777" w:rsidR="006F05FB" w:rsidRDefault="006F05FB" w:rsidP="001223DD">
            <w:pPr>
              <w:ind w:left="113" w:right="113"/>
            </w:pPr>
            <w:r>
              <w:t>Unit</w:t>
            </w:r>
          </w:p>
        </w:tc>
        <w:tc>
          <w:tcPr>
            <w:tcW w:w="442" w:type="pct"/>
            <w:shd w:val="clear" w:color="auto" w:fill="D9D9D9" w:themeFill="background1" w:themeFillShade="D9"/>
            <w:textDirection w:val="btLr"/>
          </w:tcPr>
          <w:p w14:paraId="11F5005E" w14:textId="77777777" w:rsidR="006F05FB" w:rsidRDefault="006F05FB" w:rsidP="001223DD">
            <w:pPr>
              <w:ind w:left="113" w:right="113"/>
            </w:pPr>
            <w:r>
              <w:t>Quality</w:t>
            </w:r>
          </w:p>
        </w:tc>
        <w:tc>
          <w:tcPr>
            <w:tcW w:w="442" w:type="pct"/>
            <w:shd w:val="clear" w:color="auto" w:fill="D9D9D9" w:themeFill="background1" w:themeFillShade="D9"/>
            <w:textDirection w:val="btLr"/>
          </w:tcPr>
          <w:p w14:paraId="7F1BCE31" w14:textId="77777777" w:rsidR="006F05FB" w:rsidRDefault="006F05FB" w:rsidP="001223DD">
            <w:pPr>
              <w:ind w:left="113" w:right="113"/>
            </w:pPr>
            <w:r>
              <w:t>Unit Rate</w:t>
            </w:r>
          </w:p>
        </w:tc>
        <w:tc>
          <w:tcPr>
            <w:tcW w:w="589" w:type="pct"/>
            <w:shd w:val="clear" w:color="auto" w:fill="D9D9D9" w:themeFill="background1" w:themeFillShade="D9"/>
            <w:textDirection w:val="btLr"/>
          </w:tcPr>
          <w:p w14:paraId="68C228E8" w14:textId="77777777" w:rsidR="006F05FB" w:rsidRDefault="006F05FB" w:rsidP="001223DD">
            <w:pPr>
              <w:ind w:left="113" w:right="113"/>
            </w:pPr>
            <w:r>
              <w:t>Amount</w:t>
            </w:r>
          </w:p>
        </w:tc>
        <w:tc>
          <w:tcPr>
            <w:tcW w:w="442" w:type="pct"/>
            <w:shd w:val="clear" w:color="auto" w:fill="D9D9D9" w:themeFill="background1" w:themeFillShade="D9"/>
            <w:textDirection w:val="btLr"/>
          </w:tcPr>
          <w:p w14:paraId="7BA836E7" w14:textId="77777777" w:rsidR="006F05FB" w:rsidRDefault="006F05FB" w:rsidP="001223DD">
            <w:pPr>
              <w:ind w:left="113" w:right="113"/>
            </w:pPr>
            <w:r>
              <w:t>Priority</w:t>
            </w:r>
          </w:p>
        </w:tc>
        <w:tc>
          <w:tcPr>
            <w:tcW w:w="442" w:type="pct"/>
            <w:shd w:val="clear" w:color="auto" w:fill="D9D9D9" w:themeFill="background1" w:themeFillShade="D9"/>
            <w:textDirection w:val="btLr"/>
          </w:tcPr>
          <w:p w14:paraId="7F4F27F6" w14:textId="77777777" w:rsidR="006F05FB" w:rsidRDefault="006F05FB" w:rsidP="001223DD">
            <w:pPr>
              <w:ind w:left="113" w:right="113"/>
            </w:pPr>
            <w:r>
              <w:t>Completed</w:t>
            </w:r>
          </w:p>
        </w:tc>
      </w:tr>
      <w:tr w:rsidR="006F05FB" w14:paraId="54BC58A6" w14:textId="77777777" w:rsidTr="001223DD">
        <w:trPr>
          <w:trHeight w:val="346"/>
        </w:trPr>
        <w:tc>
          <w:tcPr>
            <w:tcW w:w="564" w:type="pct"/>
          </w:tcPr>
          <w:p w14:paraId="60971F71" w14:textId="4D5BECC3" w:rsidR="006F05FB" w:rsidRDefault="006F05FB" w:rsidP="004676F2">
            <w:pPr>
              <w:pStyle w:val="TableBodyText"/>
            </w:pPr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676F2">
              <w:rPr>
                <w:noProof/>
              </w:rPr>
              <w:t>7013</w:t>
            </w:r>
            <w:r>
              <w:fldChar w:fldCharType="end"/>
            </w:r>
          </w:p>
        </w:tc>
        <w:tc>
          <w:tcPr>
            <w:tcW w:w="1637" w:type="pct"/>
          </w:tcPr>
          <w:p w14:paraId="209E0D51" w14:textId="1854702A" w:rsidR="006F05FB" w:rsidRDefault="006F05FB" w:rsidP="004676F2">
            <w:pPr>
              <w:pStyle w:val="TableBodyText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676F2">
              <w:rPr>
                <w:noProof/>
              </w:rPr>
              <w:t>Hardwood piles, supply on Site</w:t>
            </w:r>
            <w:r>
              <w:fldChar w:fldCharType="end"/>
            </w:r>
          </w:p>
        </w:tc>
        <w:tc>
          <w:tcPr>
            <w:tcW w:w="442" w:type="pct"/>
          </w:tcPr>
          <w:p w14:paraId="6A71990A" w14:textId="4AABEF12" w:rsidR="006F05FB" w:rsidRDefault="006F05FB" w:rsidP="004676F2">
            <w:pPr>
              <w:pStyle w:val="TableBodyText"/>
            </w:pPr>
            <w: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676F2">
              <w:rPr>
                <w:noProof/>
              </w:rPr>
              <w:t>each</w:t>
            </w:r>
            <w:r>
              <w:fldChar w:fldCharType="end"/>
            </w:r>
          </w:p>
        </w:tc>
        <w:tc>
          <w:tcPr>
            <w:tcW w:w="442" w:type="pct"/>
          </w:tcPr>
          <w:p w14:paraId="230912D0" w14:textId="1B3EC1BB" w:rsidR="006F05FB" w:rsidRDefault="006F05FB" w:rsidP="004676F2">
            <w:pPr>
              <w:pStyle w:val="TableBodyText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676F2">
              <w:rPr>
                <w:noProof/>
              </w:rPr>
              <w:t>1</w:t>
            </w:r>
            <w:r>
              <w:fldChar w:fldCharType="end"/>
            </w:r>
          </w:p>
        </w:tc>
        <w:tc>
          <w:tcPr>
            <w:tcW w:w="442" w:type="pct"/>
          </w:tcPr>
          <w:p w14:paraId="2E238AE8" w14:textId="63DD49E3" w:rsidR="006F05FB" w:rsidRDefault="006F05FB" w:rsidP="004676F2">
            <w:pPr>
              <w:pStyle w:val="TableBodyText"/>
            </w:pPr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676F2">
              <w:rPr>
                <w:noProof/>
              </w:rPr>
              <w:t>1900</w:t>
            </w:r>
            <w:r>
              <w:fldChar w:fldCharType="end"/>
            </w:r>
          </w:p>
        </w:tc>
        <w:tc>
          <w:tcPr>
            <w:tcW w:w="589" w:type="pct"/>
          </w:tcPr>
          <w:p w14:paraId="2494BBDA" w14:textId="63026F0D" w:rsidR="006F05FB" w:rsidRDefault="006F05FB" w:rsidP="004676F2">
            <w:pPr>
              <w:pStyle w:val="TableBodyText"/>
            </w:pPr>
            <w: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676F2">
              <w:rPr>
                <w:noProof/>
              </w:rPr>
              <w:t>1900</w:t>
            </w:r>
            <w:r>
              <w:fldChar w:fldCharType="end"/>
            </w:r>
          </w:p>
        </w:tc>
        <w:tc>
          <w:tcPr>
            <w:tcW w:w="442" w:type="pct"/>
          </w:tcPr>
          <w:p w14:paraId="78F75E4D" w14:textId="0BC70D00" w:rsidR="006F05FB" w:rsidRDefault="006F05FB" w:rsidP="004676F2">
            <w:pPr>
              <w:pStyle w:val="TableBodyText"/>
            </w:pPr>
            <w: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676F2">
              <w:rPr>
                <w:noProof/>
              </w:rPr>
              <w:t>4</w:t>
            </w:r>
            <w:r>
              <w:fldChar w:fldCharType="end"/>
            </w:r>
          </w:p>
        </w:tc>
        <w:tc>
          <w:tcPr>
            <w:tcW w:w="442" w:type="pct"/>
          </w:tcPr>
          <w:p w14:paraId="44E9B472" w14:textId="270E71FB" w:rsidR="006F05FB" w:rsidRDefault="006F05FB" w:rsidP="004676F2">
            <w:pPr>
              <w:pStyle w:val="TableBodyText"/>
            </w:pPr>
            <w: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676F2">
              <w:rPr>
                <w:noProof/>
              </w:rPr>
              <w:t>N</w:t>
            </w:r>
            <w:r>
              <w:fldChar w:fldCharType="end"/>
            </w:r>
          </w:p>
        </w:tc>
      </w:tr>
      <w:tr w:rsidR="006F05FB" w14:paraId="72DE15A4" w14:textId="77777777" w:rsidTr="001223DD">
        <w:trPr>
          <w:trHeight w:val="346"/>
        </w:trPr>
        <w:tc>
          <w:tcPr>
            <w:tcW w:w="564" w:type="pct"/>
          </w:tcPr>
          <w:p w14:paraId="58A1ACF9" w14:textId="12ECA506" w:rsidR="006F05FB" w:rsidRDefault="006F05FB" w:rsidP="004676F2">
            <w:pPr>
              <w:pStyle w:val="TableBodyText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676F2">
              <w:rPr>
                <w:noProof/>
              </w:rPr>
              <w:t>60T1</w:t>
            </w:r>
            <w:r>
              <w:fldChar w:fldCharType="end"/>
            </w:r>
          </w:p>
        </w:tc>
        <w:tc>
          <w:tcPr>
            <w:tcW w:w="1637" w:type="pct"/>
          </w:tcPr>
          <w:p w14:paraId="4D75B009" w14:textId="386B3198" w:rsidR="006F05FB" w:rsidRDefault="006F05FB" w:rsidP="004676F2">
            <w:pPr>
              <w:pStyle w:val="TableBodyText"/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676F2">
              <w:rPr>
                <w:noProof/>
              </w:rPr>
              <w:t>Replace timber wing pile</w:t>
            </w:r>
            <w:r>
              <w:fldChar w:fldCharType="end"/>
            </w:r>
          </w:p>
        </w:tc>
        <w:tc>
          <w:tcPr>
            <w:tcW w:w="442" w:type="pct"/>
          </w:tcPr>
          <w:p w14:paraId="36EF3278" w14:textId="2DAA485F" w:rsidR="006F05FB" w:rsidRDefault="006F05FB" w:rsidP="004676F2">
            <w:pPr>
              <w:pStyle w:val="TableBodyText"/>
            </w:pPr>
            <w: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676F2">
              <w:rPr>
                <w:noProof/>
              </w:rPr>
              <w:t>each</w:t>
            </w:r>
            <w:r>
              <w:fldChar w:fldCharType="end"/>
            </w:r>
          </w:p>
        </w:tc>
        <w:tc>
          <w:tcPr>
            <w:tcW w:w="442" w:type="pct"/>
          </w:tcPr>
          <w:p w14:paraId="11700056" w14:textId="349106DF" w:rsidR="006F05FB" w:rsidRDefault="006F05FB" w:rsidP="004676F2">
            <w:pPr>
              <w:pStyle w:val="TableBodyText"/>
            </w:pPr>
            <w: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676F2">
              <w:rPr>
                <w:noProof/>
              </w:rPr>
              <w:t>1</w:t>
            </w:r>
            <w:r>
              <w:fldChar w:fldCharType="end"/>
            </w:r>
          </w:p>
        </w:tc>
        <w:tc>
          <w:tcPr>
            <w:tcW w:w="442" w:type="pct"/>
          </w:tcPr>
          <w:p w14:paraId="10C99573" w14:textId="1FD97E24" w:rsidR="006F05FB" w:rsidRDefault="006F05FB" w:rsidP="004676F2">
            <w:pPr>
              <w:pStyle w:val="TableBodyText"/>
            </w:pPr>
            <w: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676F2">
              <w:rPr>
                <w:noProof/>
              </w:rPr>
              <w:t>2333</w:t>
            </w:r>
            <w:r>
              <w:fldChar w:fldCharType="end"/>
            </w:r>
          </w:p>
        </w:tc>
        <w:tc>
          <w:tcPr>
            <w:tcW w:w="589" w:type="pct"/>
          </w:tcPr>
          <w:p w14:paraId="207704B7" w14:textId="055028AA" w:rsidR="006F05FB" w:rsidRDefault="006F05FB" w:rsidP="004676F2">
            <w:pPr>
              <w:pStyle w:val="TableBodyText"/>
            </w:pPr>
            <w: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676F2">
              <w:rPr>
                <w:noProof/>
              </w:rPr>
              <w:t>2333</w:t>
            </w:r>
            <w:r>
              <w:fldChar w:fldCharType="end"/>
            </w:r>
          </w:p>
        </w:tc>
        <w:tc>
          <w:tcPr>
            <w:tcW w:w="442" w:type="pct"/>
          </w:tcPr>
          <w:p w14:paraId="10FCB334" w14:textId="5609A5DB" w:rsidR="006F05FB" w:rsidRDefault="006F05FB" w:rsidP="004676F2">
            <w:pPr>
              <w:pStyle w:val="TableBodyText"/>
            </w:pPr>
            <w: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676F2">
              <w:rPr>
                <w:noProof/>
              </w:rPr>
              <w:t>4</w:t>
            </w:r>
            <w:r>
              <w:fldChar w:fldCharType="end"/>
            </w:r>
          </w:p>
        </w:tc>
        <w:tc>
          <w:tcPr>
            <w:tcW w:w="442" w:type="pct"/>
          </w:tcPr>
          <w:p w14:paraId="497399BF" w14:textId="2EFB4D44" w:rsidR="006F05FB" w:rsidRDefault="006F05FB" w:rsidP="004676F2">
            <w:pPr>
              <w:pStyle w:val="TableBodyText"/>
            </w:pPr>
            <w: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676F2">
              <w:rPr>
                <w:noProof/>
              </w:rPr>
              <w:t>N</w:t>
            </w:r>
            <w:r>
              <w:fldChar w:fldCharType="end"/>
            </w:r>
          </w:p>
        </w:tc>
      </w:tr>
      <w:tr w:rsidR="006F05FB" w14:paraId="780B76FC" w14:textId="77777777" w:rsidTr="001223DD">
        <w:trPr>
          <w:trHeight w:val="346"/>
        </w:trPr>
        <w:tc>
          <w:tcPr>
            <w:tcW w:w="564" w:type="pct"/>
          </w:tcPr>
          <w:p w14:paraId="4CF12BF0" w14:textId="77777777" w:rsidR="006F05FB" w:rsidRDefault="006F05FB" w:rsidP="001223DD">
            <w:pPr>
              <w:pStyle w:val="TableBodyText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37" w:type="pct"/>
          </w:tcPr>
          <w:p w14:paraId="5B2F7DAA" w14:textId="77777777" w:rsidR="006F05FB" w:rsidRDefault="006F05FB" w:rsidP="001223DD">
            <w:pPr>
              <w:pStyle w:val="TableBodyText"/>
            </w:pPr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47F4B6AD" w14:textId="77777777" w:rsidR="006F05FB" w:rsidRDefault="006F05FB" w:rsidP="001223DD">
            <w:pPr>
              <w:pStyle w:val="TableBodyText"/>
            </w:pPr>
            <w: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1210F579" w14:textId="77777777" w:rsidR="006F05FB" w:rsidRDefault="006F05FB" w:rsidP="001223DD">
            <w:pPr>
              <w:pStyle w:val="TableBodyText"/>
            </w:pPr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2FA5E8A4" w14:textId="77777777" w:rsidR="006F05FB" w:rsidRDefault="006F05FB" w:rsidP="001223DD">
            <w:pPr>
              <w:pStyle w:val="TableBodyText"/>
            </w:pPr>
            <w: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9" w:type="pct"/>
          </w:tcPr>
          <w:p w14:paraId="0ADAB293" w14:textId="77777777" w:rsidR="006F05FB" w:rsidRDefault="006F05FB" w:rsidP="001223DD">
            <w:pPr>
              <w:pStyle w:val="TableBodyText"/>
            </w:pPr>
            <w: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03016076" w14:textId="77777777" w:rsidR="006F05FB" w:rsidRDefault="006F05FB" w:rsidP="001223DD">
            <w:pPr>
              <w:pStyle w:val="TableBodyText"/>
            </w:pPr>
            <w: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66DE450A" w14:textId="77777777" w:rsidR="006F05FB" w:rsidRDefault="006F05FB" w:rsidP="001223DD">
            <w:pPr>
              <w:pStyle w:val="TableBodyText"/>
            </w:pPr>
            <w: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F05FB" w14:paraId="15FC8FFB" w14:textId="77777777" w:rsidTr="001223DD">
        <w:trPr>
          <w:trHeight w:val="346"/>
        </w:trPr>
        <w:tc>
          <w:tcPr>
            <w:tcW w:w="564" w:type="pct"/>
          </w:tcPr>
          <w:p w14:paraId="6AE09708" w14:textId="77777777" w:rsidR="006F05FB" w:rsidRDefault="006F05FB" w:rsidP="001223DD">
            <w:pPr>
              <w:pStyle w:val="TableBodyText"/>
            </w:pPr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37" w:type="pct"/>
          </w:tcPr>
          <w:p w14:paraId="450F06EA" w14:textId="77777777" w:rsidR="006F05FB" w:rsidRDefault="006F05FB" w:rsidP="001223DD">
            <w:pPr>
              <w:pStyle w:val="TableBodyText"/>
            </w:pPr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6C892655" w14:textId="77777777" w:rsidR="006F05FB" w:rsidRDefault="006F05FB" w:rsidP="001223DD">
            <w:pPr>
              <w:pStyle w:val="TableBodyText"/>
            </w:pPr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64907739" w14:textId="77777777" w:rsidR="006F05FB" w:rsidRDefault="006F05FB" w:rsidP="001223DD">
            <w:pPr>
              <w:pStyle w:val="TableBodyText"/>
            </w:pPr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153AB8BA" w14:textId="77777777" w:rsidR="006F05FB" w:rsidRDefault="006F05FB" w:rsidP="001223DD">
            <w:pPr>
              <w:pStyle w:val="TableBodyText"/>
            </w:pPr>
            <w: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9" w:type="pct"/>
          </w:tcPr>
          <w:p w14:paraId="08CD6415" w14:textId="77777777" w:rsidR="006F05FB" w:rsidRDefault="006F05FB" w:rsidP="001223DD">
            <w:pPr>
              <w:pStyle w:val="TableBodyText"/>
            </w:pPr>
            <w: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4A85290F" w14:textId="77777777" w:rsidR="006F05FB" w:rsidRDefault="006F05FB" w:rsidP="001223DD">
            <w:pPr>
              <w:pStyle w:val="TableBodyText"/>
            </w:pPr>
            <w: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7184FD76" w14:textId="77777777" w:rsidR="006F05FB" w:rsidRDefault="006F05FB" w:rsidP="001223DD">
            <w:pPr>
              <w:pStyle w:val="TableBodyText"/>
            </w:pPr>
            <w: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F05FB" w14:paraId="53D4D7F1" w14:textId="77777777" w:rsidTr="001223DD">
        <w:tc>
          <w:tcPr>
            <w:tcW w:w="3527" w:type="pct"/>
            <w:gridSpan w:val="5"/>
            <w:tcBorders>
              <w:right w:val="nil"/>
            </w:tcBorders>
          </w:tcPr>
          <w:p w14:paraId="152C4A42" w14:textId="77777777" w:rsidR="006F05FB" w:rsidRPr="00080EBC" w:rsidRDefault="006F05FB" w:rsidP="001223DD">
            <w:pPr>
              <w:pStyle w:val="TableBodyText"/>
              <w:jc w:val="right"/>
              <w:rPr>
                <w:b/>
              </w:rPr>
            </w:pPr>
            <w:r w:rsidRPr="00080EBC">
              <w:rPr>
                <w:b/>
              </w:rPr>
              <w:t>Sub-total</w:t>
            </w:r>
          </w:p>
        </w:tc>
        <w:tc>
          <w:tcPr>
            <w:tcW w:w="1473" w:type="pct"/>
            <w:gridSpan w:val="3"/>
            <w:tcBorders>
              <w:left w:val="nil"/>
            </w:tcBorders>
          </w:tcPr>
          <w:p w14:paraId="5F2970AF" w14:textId="3D0221C1" w:rsidR="006F05FB" w:rsidRDefault="006F05FB" w:rsidP="004676F2">
            <w:pPr>
              <w:pStyle w:val="TableBodyText"/>
            </w:pPr>
            <w:r>
              <w:t>$</w:t>
            </w:r>
            <w: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676F2">
              <w:rPr>
                <w:noProof/>
              </w:rPr>
              <w:t>4233</w:t>
            </w:r>
            <w:r>
              <w:fldChar w:fldCharType="end"/>
            </w:r>
          </w:p>
        </w:tc>
      </w:tr>
    </w:tbl>
    <w:p w14:paraId="276D27BF" w14:textId="77777777" w:rsidR="006F05FB" w:rsidRDefault="006F05FB" w:rsidP="006F05FB">
      <w:pPr>
        <w:spacing w:after="0" w:line="240" w:lineRule="auto"/>
        <w:rPr>
          <w:sz w:val="12"/>
          <w:szCs w:val="12"/>
        </w:rPr>
      </w:pPr>
    </w:p>
    <w:tbl>
      <w:tblPr>
        <w:tblStyle w:val="TableGrid"/>
        <w:tblW w:w="5000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846"/>
        <w:gridCol w:w="301"/>
        <w:gridCol w:w="400"/>
        <w:gridCol w:w="533"/>
        <w:gridCol w:w="265"/>
        <w:gridCol w:w="400"/>
        <w:gridCol w:w="504"/>
        <w:gridCol w:w="29"/>
        <w:gridCol w:w="263"/>
        <w:gridCol w:w="400"/>
        <w:gridCol w:w="49"/>
        <w:gridCol w:w="484"/>
        <w:gridCol w:w="255"/>
        <w:gridCol w:w="11"/>
        <w:gridCol w:w="400"/>
        <w:gridCol w:w="329"/>
        <w:gridCol w:w="204"/>
        <w:gridCol w:w="451"/>
        <w:gridCol w:w="80"/>
      </w:tblGrid>
      <w:tr w:rsidR="006F05FB" w:rsidRPr="005F3558" w14:paraId="420BB43B" w14:textId="77777777" w:rsidTr="001223DD">
        <w:tc>
          <w:tcPr>
            <w:tcW w:w="5000" w:type="pct"/>
            <w:gridSpan w:val="19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19A9325" w14:textId="196D912D" w:rsidR="006F05FB" w:rsidRPr="005F3558" w:rsidRDefault="006F05FB" w:rsidP="001223DD">
            <w:pPr>
              <w:pStyle w:val="TableBodyText"/>
              <w:rPr>
                <w:b/>
              </w:rPr>
            </w:pPr>
            <w:r w:rsidRPr="005F3558">
              <w:rPr>
                <w:b/>
              </w:rPr>
              <w:t>Def</w:t>
            </w:r>
            <w:r w:rsidR="00091CA7">
              <w:rPr>
                <w:b/>
              </w:rPr>
              <w:t>ect Location and Details (from A</w:t>
            </w:r>
            <w:r w:rsidRPr="005F3558">
              <w:rPr>
                <w:b/>
              </w:rPr>
              <w:t>2 forms)</w:t>
            </w:r>
          </w:p>
        </w:tc>
      </w:tr>
      <w:tr w:rsidR="00037F19" w:rsidRPr="001F4719" w14:paraId="4EB98919" w14:textId="77777777" w:rsidTr="00037F19">
        <w:tblPrEx>
          <w:tblBorders>
            <w:top w:val="none" w:sz="0" w:space="0" w:color="auto"/>
            <w:bottom w:val="none" w:sz="0" w:space="0" w:color="auto"/>
          </w:tblBorders>
          <w:shd w:val="clear" w:color="auto" w:fill="auto"/>
        </w:tblPrEx>
        <w:tc>
          <w:tcPr>
            <w:tcW w:w="3553" w:type="pct"/>
            <w:gridSpan w:val="7"/>
            <w:tcBorders>
              <w:bottom w:val="single" w:sz="4" w:space="0" w:color="auto"/>
            </w:tcBorders>
          </w:tcPr>
          <w:p w14:paraId="20015EA6" w14:textId="77777777" w:rsidR="00037F19" w:rsidRPr="001F4719" w:rsidRDefault="00037F19" w:rsidP="009F5EAB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Component Location (Modification/Group/Component/Standard Number)</w:t>
            </w:r>
          </w:p>
        </w:tc>
        <w:tc>
          <w:tcPr>
            <w:tcW w:w="363" w:type="pct"/>
            <w:gridSpan w:val="4"/>
            <w:tcBorders>
              <w:bottom w:val="single" w:sz="4" w:space="0" w:color="auto"/>
            </w:tcBorders>
          </w:tcPr>
          <w:p w14:paraId="6F98D7AD" w14:textId="77777777" w:rsidR="00037F19" w:rsidRPr="001F4719" w:rsidRDefault="00037F19" w:rsidP="009F5EAB">
            <w:pPr>
              <w:pStyle w:val="TableBodyText"/>
              <w:rPr>
                <w:b/>
              </w:rPr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O</w:t>
            </w:r>
            <w:r>
              <w:fldChar w:fldCharType="end"/>
            </w:r>
          </w:p>
        </w:tc>
        <w:tc>
          <w:tcPr>
            <w:tcW w:w="362" w:type="pct"/>
            <w:gridSpan w:val="2"/>
            <w:tcBorders>
              <w:bottom w:val="single" w:sz="4" w:space="0" w:color="auto"/>
            </w:tcBorders>
          </w:tcPr>
          <w:p w14:paraId="5596EBBA" w14:textId="77777777" w:rsidR="00037F19" w:rsidRPr="001F4719" w:rsidRDefault="00037F19" w:rsidP="009F5EAB">
            <w:pPr>
              <w:pStyle w:val="TableBodyText"/>
              <w:rPr>
                <w:b/>
              </w:rPr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A2</w:t>
            </w:r>
            <w:r>
              <w:fldChar w:fldCharType="end"/>
            </w:r>
          </w:p>
        </w:tc>
        <w:tc>
          <w:tcPr>
            <w:tcW w:w="362" w:type="pct"/>
            <w:gridSpan w:val="3"/>
            <w:tcBorders>
              <w:bottom w:val="single" w:sz="4" w:space="0" w:color="auto"/>
            </w:tcBorders>
          </w:tcPr>
          <w:p w14:paraId="19DE1D5B" w14:textId="2F5BF244" w:rsidR="00037F19" w:rsidRPr="001F4719" w:rsidRDefault="00037F19" w:rsidP="00037F19">
            <w:pPr>
              <w:pStyle w:val="TableBodyText"/>
              <w:rPr>
                <w:b/>
              </w:rPr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WW1</w:t>
            </w:r>
            <w:r>
              <w:fldChar w:fldCharType="end"/>
            </w:r>
          </w:p>
        </w:tc>
        <w:tc>
          <w:tcPr>
            <w:tcW w:w="360" w:type="pct"/>
            <w:gridSpan w:val="3"/>
            <w:tcBorders>
              <w:bottom w:val="single" w:sz="4" w:space="0" w:color="auto"/>
            </w:tcBorders>
          </w:tcPr>
          <w:p w14:paraId="7918FD47" w14:textId="6D740D42" w:rsidR="00037F19" w:rsidRPr="001F4719" w:rsidRDefault="00037F19" w:rsidP="00037F19">
            <w:pPr>
              <w:pStyle w:val="TableBodyText"/>
              <w:rPr>
                <w:b/>
              </w:rPr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51O</w:t>
            </w:r>
            <w:r>
              <w:fldChar w:fldCharType="end"/>
            </w:r>
          </w:p>
        </w:tc>
      </w:tr>
      <w:tr w:rsidR="006F05FB" w:rsidRPr="001F4719" w14:paraId="6879001B" w14:textId="77777777" w:rsidTr="001223DD">
        <w:tblPrEx>
          <w:tblBorders>
            <w:top w:val="none" w:sz="0" w:space="0" w:color="auto"/>
            <w:bottom w:val="none" w:sz="0" w:space="0" w:color="auto"/>
          </w:tblBorders>
          <w:shd w:val="clear" w:color="auto" w:fill="auto"/>
        </w:tblPrEx>
        <w:tc>
          <w:tcPr>
            <w:tcW w:w="5000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7E7EA" w14:textId="1038CFE6" w:rsidR="006F05FB" w:rsidRPr="001F4719" w:rsidRDefault="006F05FB" w:rsidP="00091CA7">
            <w:pPr>
              <w:pStyle w:val="TableBodyText"/>
            </w:pPr>
            <w:r w:rsidRPr="001F4719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F4719">
              <w:instrText xml:space="preserve"> FORMTEXT </w:instrText>
            </w:r>
            <w:r w:rsidRPr="001F4719">
              <w:fldChar w:fldCharType="separate"/>
            </w:r>
            <w:r w:rsidR="00091CA7">
              <w:t> </w:t>
            </w:r>
            <w:r w:rsidR="00091CA7">
              <w:t> </w:t>
            </w:r>
            <w:r w:rsidR="00091CA7">
              <w:t> </w:t>
            </w:r>
            <w:r w:rsidR="00091CA7">
              <w:t> </w:t>
            </w:r>
            <w:r w:rsidR="00091CA7">
              <w:t> </w:t>
            </w:r>
            <w:r w:rsidRPr="001F4719">
              <w:fldChar w:fldCharType="end"/>
            </w:r>
          </w:p>
        </w:tc>
      </w:tr>
      <w:tr w:rsidR="006F05FB" w:rsidRPr="001F4719" w14:paraId="264C002D" w14:textId="77777777" w:rsidTr="001223DD">
        <w:tblPrEx>
          <w:tblBorders>
            <w:top w:val="none" w:sz="0" w:space="0" w:color="auto"/>
            <w:bottom w:val="none" w:sz="0" w:space="0" w:color="auto"/>
          </w:tblBorders>
          <w:shd w:val="clear" w:color="auto" w:fill="auto"/>
        </w:tblPrEx>
        <w:trPr>
          <w:gridAfter w:val="1"/>
          <w:wAfter w:w="39" w:type="pct"/>
        </w:trPr>
        <w:tc>
          <w:tcPr>
            <w:tcW w:w="2375" w:type="pct"/>
            <w:tcBorders>
              <w:bottom w:val="single" w:sz="4" w:space="0" w:color="auto"/>
            </w:tcBorders>
          </w:tcPr>
          <w:p w14:paraId="0505EEA5" w14:textId="77777777" w:rsidR="006F05FB" w:rsidRPr="001F4719" w:rsidRDefault="006F05FB" w:rsidP="001223DD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Component Description</w:t>
            </w:r>
          </w:p>
        </w:tc>
        <w:tc>
          <w:tcPr>
            <w:tcW w:w="148" w:type="pct"/>
          </w:tcPr>
          <w:p w14:paraId="4FA0D375" w14:textId="77777777" w:rsidR="006F05FB" w:rsidRPr="001F4719" w:rsidRDefault="006F05FB" w:rsidP="001223DD">
            <w:pPr>
              <w:pStyle w:val="TableBodyText"/>
              <w:rPr>
                <w:b/>
              </w:rPr>
            </w:pPr>
          </w:p>
        </w:tc>
        <w:tc>
          <w:tcPr>
            <w:tcW w:w="2438" w:type="pct"/>
            <w:gridSpan w:val="16"/>
          </w:tcPr>
          <w:p w14:paraId="67DD0D16" w14:textId="77777777" w:rsidR="006F05FB" w:rsidRPr="001F4719" w:rsidRDefault="006F05FB" w:rsidP="001223DD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Significance</w:t>
            </w:r>
          </w:p>
        </w:tc>
      </w:tr>
      <w:tr w:rsidR="006F05FB" w:rsidRPr="001F4719" w14:paraId="4C24990B" w14:textId="77777777" w:rsidTr="001223DD">
        <w:tblPrEx>
          <w:tblBorders>
            <w:top w:val="none" w:sz="0" w:space="0" w:color="auto"/>
            <w:bottom w:val="none" w:sz="0" w:space="0" w:color="auto"/>
          </w:tblBorders>
          <w:shd w:val="clear" w:color="auto" w:fill="auto"/>
        </w:tblPrEx>
        <w:trPr>
          <w:gridAfter w:val="2"/>
          <w:wAfter w:w="260" w:type="pct"/>
        </w:trPr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F8980" w14:textId="335C86C1" w:rsidR="006F05FB" w:rsidRPr="001F4719" w:rsidRDefault="006F05FB" w:rsidP="00037F19">
            <w:pPr>
              <w:pStyle w:val="TableBodyText"/>
            </w:pPr>
            <w:r w:rsidRPr="001F4719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F4719">
              <w:instrText xml:space="preserve"> FORMTEXT </w:instrText>
            </w:r>
            <w:r w:rsidRPr="001F4719">
              <w:fldChar w:fldCharType="separate"/>
            </w:r>
            <w:r w:rsidR="00037F19">
              <w:t>Wingwalls</w:t>
            </w:r>
            <w:r w:rsidRPr="001F4719">
              <w:fldChar w:fldCharType="end"/>
            </w:r>
          </w:p>
        </w:tc>
        <w:tc>
          <w:tcPr>
            <w:tcW w:w="148" w:type="pct"/>
            <w:tcBorders>
              <w:left w:val="single" w:sz="4" w:space="0" w:color="auto"/>
            </w:tcBorders>
          </w:tcPr>
          <w:p w14:paraId="053AD476" w14:textId="77777777" w:rsidR="006F05FB" w:rsidRPr="001F4719" w:rsidRDefault="006F05FB" w:rsidP="001223DD">
            <w:pPr>
              <w:pStyle w:val="TableBodyText"/>
            </w:pPr>
          </w:p>
        </w:tc>
        <w:tc>
          <w:tcPr>
            <w:tcW w:w="196" w:type="pct"/>
          </w:tcPr>
          <w:p w14:paraId="3CF567FE" w14:textId="77777777" w:rsidR="006F05FB" w:rsidRPr="001F4719" w:rsidRDefault="006F05FB" w:rsidP="001223DD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1</w:t>
            </w:r>
          </w:p>
        </w:tc>
        <w:tc>
          <w:tcPr>
            <w:tcW w:w="261" w:type="pct"/>
          </w:tcPr>
          <w:p w14:paraId="2DA34CCC" w14:textId="77777777" w:rsidR="006F05FB" w:rsidRPr="001F4719" w:rsidRDefault="006F05FB" w:rsidP="001223DD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719">
              <w:rPr>
                <w:b/>
              </w:rPr>
              <w:instrText xml:space="preserve"> FORMCHECKBOX </w:instrText>
            </w:r>
            <w:r w:rsidR="00AB67F1">
              <w:rPr>
                <w:b/>
              </w:rPr>
            </w:r>
            <w:r w:rsidR="00AB67F1">
              <w:rPr>
                <w:b/>
              </w:rPr>
              <w:fldChar w:fldCharType="separate"/>
            </w:r>
            <w:r w:rsidRPr="001F4719">
              <w:rPr>
                <w:b/>
              </w:rPr>
              <w:fldChar w:fldCharType="end"/>
            </w:r>
          </w:p>
        </w:tc>
        <w:tc>
          <w:tcPr>
            <w:tcW w:w="130" w:type="pct"/>
          </w:tcPr>
          <w:p w14:paraId="6CC5F98F" w14:textId="77777777" w:rsidR="006F05FB" w:rsidRPr="001F4719" w:rsidRDefault="006F05FB" w:rsidP="001223DD">
            <w:pPr>
              <w:pStyle w:val="TableBodyText"/>
              <w:rPr>
                <w:b/>
              </w:rPr>
            </w:pPr>
          </w:p>
        </w:tc>
        <w:tc>
          <w:tcPr>
            <w:tcW w:w="196" w:type="pct"/>
          </w:tcPr>
          <w:p w14:paraId="0203DFC9" w14:textId="77777777" w:rsidR="006F05FB" w:rsidRPr="001F4719" w:rsidRDefault="006F05FB" w:rsidP="001223DD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2</w:t>
            </w:r>
          </w:p>
        </w:tc>
        <w:tc>
          <w:tcPr>
            <w:tcW w:w="261" w:type="pct"/>
            <w:gridSpan w:val="2"/>
          </w:tcPr>
          <w:p w14:paraId="69ACC6CF" w14:textId="49828590" w:rsidR="006F05FB" w:rsidRPr="001F4719" w:rsidRDefault="006F05FB" w:rsidP="001223DD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1F4719">
              <w:rPr>
                <w:b/>
              </w:rPr>
              <w:instrText xml:space="preserve"> FORMCHECKBOX </w:instrText>
            </w:r>
            <w:r w:rsidR="00AB67F1">
              <w:rPr>
                <w:b/>
              </w:rPr>
            </w:r>
            <w:r w:rsidR="00AB67F1">
              <w:rPr>
                <w:b/>
              </w:rPr>
              <w:fldChar w:fldCharType="separate"/>
            </w:r>
            <w:r w:rsidRPr="001F4719">
              <w:rPr>
                <w:b/>
              </w:rPr>
              <w:fldChar w:fldCharType="end"/>
            </w:r>
          </w:p>
        </w:tc>
        <w:tc>
          <w:tcPr>
            <w:tcW w:w="129" w:type="pct"/>
          </w:tcPr>
          <w:p w14:paraId="2453D429" w14:textId="77777777" w:rsidR="006F05FB" w:rsidRPr="001F4719" w:rsidRDefault="006F05FB" w:rsidP="001223DD">
            <w:pPr>
              <w:pStyle w:val="TableBodyText"/>
              <w:rPr>
                <w:b/>
              </w:rPr>
            </w:pPr>
          </w:p>
        </w:tc>
        <w:tc>
          <w:tcPr>
            <w:tcW w:w="196" w:type="pct"/>
          </w:tcPr>
          <w:p w14:paraId="3EFEF506" w14:textId="77777777" w:rsidR="006F05FB" w:rsidRPr="001F4719" w:rsidRDefault="006F05FB" w:rsidP="001223DD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3</w:t>
            </w:r>
          </w:p>
        </w:tc>
        <w:tc>
          <w:tcPr>
            <w:tcW w:w="261" w:type="pct"/>
            <w:gridSpan w:val="2"/>
          </w:tcPr>
          <w:p w14:paraId="560AAFA2" w14:textId="77777777" w:rsidR="006F05FB" w:rsidRPr="001F4719" w:rsidRDefault="006F05FB" w:rsidP="001223DD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719">
              <w:rPr>
                <w:b/>
              </w:rPr>
              <w:instrText xml:space="preserve"> FORMCHECKBOX </w:instrText>
            </w:r>
            <w:r w:rsidR="00AB67F1">
              <w:rPr>
                <w:b/>
              </w:rPr>
            </w:r>
            <w:r w:rsidR="00AB67F1">
              <w:rPr>
                <w:b/>
              </w:rPr>
              <w:fldChar w:fldCharType="separate"/>
            </w:r>
            <w:r w:rsidRPr="001F4719">
              <w:rPr>
                <w:b/>
              </w:rPr>
              <w:fldChar w:fldCharType="end"/>
            </w:r>
          </w:p>
        </w:tc>
        <w:tc>
          <w:tcPr>
            <w:tcW w:w="130" w:type="pct"/>
            <w:gridSpan w:val="2"/>
          </w:tcPr>
          <w:p w14:paraId="7300CC7D" w14:textId="77777777" w:rsidR="006F05FB" w:rsidRPr="001F4719" w:rsidRDefault="006F05FB" w:rsidP="001223DD">
            <w:pPr>
              <w:pStyle w:val="TableBodyText"/>
              <w:rPr>
                <w:b/>
              </w:rPr>
            </w:pPr>
          </w:p>
        </w:tc>
        <w:tc>
          <w:tcPr>
            <w:tcW w:w="196" w:type="pct"/>
          </w:tcPr>
          <w:p w14:paraId="00B1D42C" w14:textId="77777777" w:rsidR="006F05FB" w:rsidRPr="001F4719" w:rsidRDefault="006F05FB" w:rsidP="001223DD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4</w:t>
            </w:r>
          </w:p>
        </w:tc>
        <w:tc>
          <w:tcPr>
            <w:tcW w:w="261" w:type="pct"/>
            <w:gridSpan w:val="2"/>
          </w:tcPr>
          <w:p w14:paraId="412539BB" w14:textId="77777777" w:rsidR="006F05FB" w:rsidRPr="001F4719" w:rsidRDefault="006F05FB" w:rsidP="001223DD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719">
              <w:rPr>
                <w:b/>
              </w:rPr>
              <w:instrText xml:space="preserve"> FORMCHECKBOX </w:instrText>
            </w:r>
            <w:r w:rsidR="00AB67F1">
              <w:rPr>
                <w:b/>
              </w:rPr>
            </w:r>
            <w:r w:rsidR="00AB67F1">
              <w:rPr>
                <w:b/>
              </w:rPr>
              <w:fldChar w:fldCharType="separate"/>
            </w:r>
            <w:r w:rsidRPr="001F4719">
              <w:rPr>
                <w:b/>
              </w:rPr>
              <w:fldChar w:fldCharType="end"/>
            </w:r>
          </w:p>
        </w:tc>
      </w:tr>
      <w:tr w:rsidR="006F05FB" w:rsidRPr="001F4719" w14:paraId="00395168" w14:textId="77777777" w:rsidTr="001223DD">
        <w:tblPrEx>
          <w:tblBorders>
            <w:top w:val="none" w:sz="0" w:space="0" w:color="auto"/>
            <w:bottom w:val="none" w:sz="0" w:space="0" w:color="auto"/>
          </w:tblBorders>
          <w:shd w:val="clear" w:color="auto" w:fill="auto"/>
        </w:tblPrEx>
        <w:trPr>
          <w:gridAfter w:val="1"/>
          <w:wAfter w:w="39" w:type="pct"/>
        </w:trPr>
        <w:tc>
          <w:tcPr>
            <w:tcW w:w="2375" w:type="pct"/>
            <w:tcBorders>
              <w:bottom w:val="single" w:sz="4" w:space="0" w:color="auto"/>
            </w:tcBorders>
          </w:tcPr>
          <w:p w14:paraId="331025B2" w14:textId="77777777" w:rsidR="006F05FB" w:rsidRPr="001F4719" w:rsidRDefault="006F05FB" w:rsidP="001223DD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lastRenderedPageBreak/>
              <w:t>Defect Details</w:t>
            </w:r>
          </w:p>
        </w:tc>
        <w:tc>
          <w:tcPr>
            <w:tcW w:w="148" w:type="pct"/>
          </w:tcPr>
          <w:p w14:paraId="0D82EA52" w14:textId="77777777" w:rsidR="006F05FB" w:rsidRPr="001F4719" w:rsidRDefault="006F05FB" w:rsidP="001223DD">
            <w:pPr>
              <w:pStyle w:val="TableBodyText"/>
              <w:rPr>
                <w:b/>
              </w:rPr>
            </w:pPr>
          </w:p>
        </w:tc>
        <w:tc>
          <w:tcPr>
            <w:tcW w:w="2438" w:type="pct"/>
            <w:gridSpan w:val="16"/>
          </w:tcPr>
          <w:p w14:paraId="7263F84B" w14:textId="77777777" w:rsidR="006F05FB" w:rsidRPr="001F4719" w:rsidRDefault="006F05FB" w:rsidP="001223DD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Condition State</w:t>
            </w:r>
          </w:p>
        </w:tc>
      </w:tr>
      <w:tr w:rsidR="006F05FB" w:rsidRPr="001F4719" w14:paraId="507725C3" w14:textId="77777777" w:rsidTr="001223DD">
        <w:tblPrEx>
          <w:tblBorders>
            <w:top w:val="none" w:sz="0" w:space="0" w:color="auto"/>
            <w:bottom w:val="none" w:sz="0" w:space="0" w:color="auto"/>
          </w:tblBorders>
          <w:shd w:val="clear" w:color="auto" w:fill="auto"/>
        </w:tblPrEx>
        <w:trPr>
          <w:gridAfter w:val="2"/>
          <w:wAfter w:w="260" w:type="pct"/>
          <w:trHeight w:val="567"/>
        </w:trPr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31F4B582" w14:textId="5A06C2EA" w:rsidR="006F05FB" w:rsidRPr="001F4719" w:rsidRDefault="006F05FB" w:rsidP="00037F19">
            <w:pPr>
              <w:pStyle w:val="TableBodyText"/>
            </w:pPr>
            <w:r w:rsidRPr="001F4719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F4719">
              <w:instrText xml:space="preserve"> FORMTEXT </w:instrText>
            </w:r>
            <w:r w:rsidRPr="001F4719">
              <w:fldChar w:fldCharType="separate"/>
            </w:r>
            <w:r w:rsidR="00037F19">
              <w:t>A2-WW1:CS3 Wing rail replaced treated WP rotted</w:t>
            </w:r>
            <w:r w:rsidRPr="001F4719">
              <w:fldChar w:fldCharType="end"/>
            </w:r>
          </w:p>
        </w:tc>
        <w:tc>
          <w:tcPr>
            <w:tcW w:w="148" w:type="pct"/>
            <w:tcBorders>
              <w:left w:val="single" w:sz="4" w:space="0" w:color="auto"/>
            </w:tcBorders>
          </w:tcPr>
          <w:p w14:paraId="13E414F2" w14:textId="77777777" w:rsidR="006F05FB" w:rsidRPr="001F4719" w:rsidRDefault="006F05FB" w:rsidP="001223DD">
            <w:pPr>
              <w:pStyle w:val="TableBodyText"/>
            </w:pPr>
          </w:p>
        </w:tc>
        <w:tc>
          <w:tcPr>
            <w:tcW w:w="196" w:type="pct"/>
            <w:vAlign w:val="top"/>
          </w:tcPr>
          <w:p w14:paraId="30044C2D" w14:textId="77777777" w:rsidR="006F05FB" w:rsidRPr="001F4719" w:rsidRDefault="006F05FB" w:rsidP="001223DD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1</w:t>
            </w:r>
          </w:p>
        </w:tc>
        <w:tc>
          <w:tcPr>
            <w:tcW w:w="261" w:type="pct"/>
            <w:vAlign w:val="top"/>
          </w:tcPr>
          <w:p w14:paraId="2FEB2008" w14:textId="77777777" w:rsidR="006F05FB" w:rsidRPr="001F4719" w:rsidRDefault="006F05FB" w:rsidP="001223DD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719">
              <w:rPr>
                <w:b/>
              </w:rPr>
              <w:instrText xml:space="preserve"> FORMCHECKBOX </w:instrText>
            </w:r>
            <w:r w:rsidR="00AB67F1">
              <w:rPr>
                <w:b/>
              </w:rPr>
            </w:r>
            <w:r w:rsidR="00AB67F1">
              <w:rPr>
                <w:b/>
              </w:rPr>
              <w:fldChar w:fldCharType="separate"/>
            </w:r>
            <w:r w:rsidRPr="001F4719">
              <w:rPr>
                <w:b/>
              </w:rPr>
              <w:fldChar w:fldCharType="end"/>
            </w:r>
          </w:p>
        </w:tc>
        <w:tc>
          <w:tcPr>
            <w:tcW w:w="130" w:type="pct"/>
            <w:vAlign w:val="top"/>
          </w:tcPr>
          <w:p w14:paraId="6A38A9E5" w14:textId="77777777" w:rsidR="006F05FB" w:rsidRPr="001F4719" w:rsidRDefault="006F05FB" w:rsidP="001223DD">
            <w:pPr>
              <w:pStyle w:val="TableBodyText"/>
              <w:rPr>
                <w:b/>
              </w:rPr>
            </w:pPr>
          </w:p>
        </w:tc>
        <w:tc>
          <w:tcPr>
            <w:tcW w:w="196" w:type="pct"/>
            <w:vAlign w:val="top"/>
          </w:tcPr>
          <w:p w14:paraId="1ADAB1FA" w14:textId="77777777" w:rsidR="006F05FB" w:rsidRPr="001F4719" w:rsidRDefault="006F05FB" w:rsidP="001223DD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2</w:t>
            </w:r>
          </w:p>
        </w:tc>
        <w:tc>
          <w:tcPr>
            <w:tcW w:w="261" w:type="pct"/>
            <w:gridSpan w:val="2"/>
            <w:vAlign w:val="top"/>
          </w:tcPr>
          <w:p w14:paraId="52EA79FE" w14:textId="77777777" w:rsidR="006F05FB" w:rsidRPr="001F4719" w:rsidRDefault="006F05FB" w:rsidP="001223DD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719">
              <w:rPr>
                <w:b/>
              </w:rPr>
              <w:instrText xml:space="preserve"> FORMCHECKBOX </w:instrText>
            </w:r>
            <w:r w:rsidR="00AB67F1">
              <w:rPr>
                <w:b/>
              </w:rPr>
            </w:r>
            <w:r w:rsidR="00AB67F1">
              <w:rPr>
                <w:b/>
              </w:rPr>
              <w:fldChar w:fldCharType="separate"/>
            </w:r>
            <w:r w:rsidRPr="001F4719">
              <w:rPr>
                <w:b/>
              </w:rPr>
              <w:fldChar w:fldCharType="end"/>
            </w:r>
          </w:p>
        </w:tc>
        <w:tc>
          <w:tcPr>
            <w:tcW w:w="129" w:type="pct"/>
            <w:vAlign w:val="top"/>
          </w:tcPr>
          <w:p w14:paraId="0856EBA1" w14:textId="77777777" w:rsidR="006F05FB" w:rsidRPr="001F4719" w:rsidRDefault="006F05FB" w:rsidP="001223DD">
            <w:pPr>
              <w:pStyle w:val="TableBodyText"/>
              <w:rPr>
                <w:b/>
              </w:rPr>
            </w:pPr>
          </w:p>
        </w:tc>
        <w:tc>
          <w:tcPr>
            <w:tcW w:w="196" w:type="pct"/>
            <w:vAlign w:val="top"/>
          </w:tcPr>
          <w:p w14:paraId="099A379D" w14:textId="77777777" w:rsidR="006F05FB" w:rsidRPr="001F4719" w:rsidRDefault="006F05FB" w:rsidP="001223DD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3</w:t>
            </w:r>
          </w:p>
        </w:tc>
        <w:tc>
          <w:tcPr>
            <w:tcW w:w="261" w:type="pct"/>
            <w:gridSpan w:val="2"/>
            <w:vAlign w:val="top"/>
          </w:tcPr>
          <w:p w14:paraId="7C543761" w14:textId="60DC151D" w:rsidR="006F05FB" w:rsidRPr="001F4719" w:rsidRDefault="006F05FB" w:rsidP="001223DD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1F4719">
              <w:rPr>
                <w:b/>
              </w:rPr>
              <w:instrText xml:space="preserve"> FORMCHECKBOX </w:instrText>
            </w:r>
            <w:r w:rsidR="00AB67F1">
              <w:rPr>
                <w:b/>
              </w:rPr>
            </w:r>
            <w:r w:rsidR="00AB67F1">
              <w:rPr>
                <w:b/>
              </w:rPr>
              <w:fldChar w:fldCharType="separate"/>
            </w:r>
            <w:r w:rsidRPr="001F4719">
              <w:rPr>
                <w:b/>
              </w:rPr>
              <w:fldChar w:fldCharType="end"/>
            </w:r>
          </w:p>
        </w:tc>
        <w:tc>
          <w:tcPr>
            <w:tcW w:w="130" w:type="pct"/>
            <w:gridSpan w:val="2"/>
            <w:vAlign w:val="top"/>
          </w:tcPr>
          <w:p w14:paraId="45DD9107" w14:textId="77777777" w:rsidR="006F05FB" w:rsidRPr="001F4719" w:rsidRDefault="006F05FB" w:rsidP="001223DD">
            <w:pPr>
              <w:pStyle w:val="TableBodyText"/>
              <w:rPr>
                <w:b/>
              </w:rPr>
            </w:pPr>
          </w:p>
        </w:tc>
        <w:tc>
          <w:tcPr>
            <w:tcW w:w="196" w:type="pct"/>
            <w:vAlign w:val="top"/>
          </w:tcPr>
          <w:p w14:paraId="60119F12" w14:textId="77777777" w:rsidR="006F05FB" w:rsidRPr="001F4719" w:rsidRDefault="006F05FB" w:rsidP="001223DD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4</w:t>
            </w:r>
          </w:p>
        </w:tc>
        <w:tc>
          <w:tcPr>
            <w:tcW w:w="261" w:type="pct"/>
            <w:gridSpan w:val="2"/>
            <w:vAlign w:val="top"/>
          </w:tcPr>
          <w:p w14:paraId="1F10541A" w14:textId="77777777" w:rsidR="006F05FB" w:rsidRPr="001F4719" w:rsidRDefault="006F05FB" w:rsidP="001223DD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719">
              <w:rPr>
                <w:b/>
              </w:rPr>
              <w:instrText xml:space="preserve"> FORMCHECKBOX </w:instrText>
            </w:r>
            <w:r w:rsidR="00AB67F1">
              <w:rPr>
                <w:b/>
              </w:rPr>
            </w:r>
            <w:r w:rsidR="00AB67F1">
              <w:rPr>
                <w:b/>
              </w:rPr>
              <w:fldChar w:fldCharType="separate"/>
            </w:r>
            <w:r w:rsidRPr="001F4719">
              <w:rPr>
                <w:b/>
              </w:rPr>
              <w:fldChar w:fldCharType="end"/>
            </w:r>
          </w:p>
        </w:tc>
      </w:tr>
    </w:tbl>
    <w:p w14:paraId="05F08C26" w14:textId="77777777" w:rsidR="006F05FB" w:rsidRPr="005F3558" w:rsidRDefault="006F05FB" w:rsidP="006F05FB">
      <w:pPr>
        <w:spacing w:after="0" w:line="240" w:lineRule="auto"/>
        <w:rPr>
          <w:sz w:val="12"/>
          <w:szCs w:val="1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150"/>
        <w:gridCol w:w="3338"/>
        <w:gridCol w:w="901"/>
        <w:gridCol w:w="901"/>
        <w:gridCol w:w="901"/>
        <w:gridCol w:w="1201"/>
        <w:gridCol w:w="901"/>
        <w:gridCol w:w="901"/>
      </w:tblGrid>
      <w:tr w:rsidR="006F05FB" w14:paraId="3FB53530" w14:textId="77777777" w:rsidTr="001223DD">
        <w:trPr>
          <w:cantSplit/>
          <w:trHeight w:val="1247"/>
        </w:trPr>
        <w:tc>
          <w:tcPr>
            <w:tcW w:w="564" w:type="pct"/>
            <w:shd w:val="clear" w:color="auto" w:fill="D9D9D9" w:themeFill="background1" w:themeFillShade="D9"/>
            <w:textDirection w:val="btLr"/>
          </w:tcPr>
          <w:p w14:paraId="783D4D44" w14:textId="77777777" w:rsidR="006F05FB" w:rsidRDefault="006F05FB" w:rsidP="001223DD">
            <w:pPr>
              <w:ind w:left="113" w:right="113"/>
            </w:pPr>
            <w:r>
              <w:t>Activity no.</w:t>
            </w:r>
          </w:p>
        </w:tc>
        <w:tc>
          <w:tcPr>
            <w:tcW w:w="1637" w:type="pct"/>
            <w:shd w:val="clear" w:color="auto" w:fill="D9D9D9" w:themeFill="background1" w:themeFillShade="D9"/>
          </w:tcPr>
          <w:p w14:paraId="62CA2422" w14:textId="77777777" w:rsidR="006F05FB" w:rsidRDefault="006F05FB" w:rsidP="001223DD">
            <w:pPr>
              <w:jc w:val="center"/>
            </w:pPr>
            <w:r>
              <w:t>Description</w:t>
            </w:r>
          </w:p>
        </w:tc>
        <w:tc>
          <w:tcPr>
            <w:tcW w:w="442" w:type="pct"/>
            <w:shd w:val="clear" w:color="auto" w:fill="D9D9D9" w:themeFill="background1" w:themeFillShade="D9"/>
            <w:textDirection w:val="btLr"/>
          </w:tcPr>
          <w:p w14:paraId="7FD9250F" w14:textId="77777777" w:rsidR="006F05FB" w:rsidRDefault="006F05FB" w:rsidP="001223DD">
            <w:pPr>
              <w:ind w:left="113" w:right="113"/>
            </w:pPr>
            <w:r>
              <w:t>Unit</w:t>
            </w:r>
          </w:p>
        </w:tc>
        <w:tc>
          <w:tcPr>
            <w:tcW w:w="442" w:type="pct"/>
            <w:shd w:val="clear" w:color="auto" w:fill="D9D9D9" w:themeFill="background1" w:themeFillShade="D9"/>
            <w:textDirection w:val="btLr"/>
          </w:tcPr>
          <w:p w14:paraId="486FA231" w14:textId="77777777" w:rsidR="006F05FB" w:rsidRDefault="006F05FB" w:rsidP="001223DD">
            <w:pPr>
              <w:ind w:left="113" w:right="113"/>
            </w:pPr>
            <w:r>
              <w:t>Quality</w:t>
            </w:r>
          </w:p>
        </w:tc>
        <w:tc>
          <w:tcPr>
            <w:tcW w:w="442" w:type="pct"/>
            <w:shd w:val="clear" w:color="auto" w:fill="D9D9D9" w:themeFill="background1" w:themeFillShade="D9"/>
            <w:textDirection w:val="btLr"/>
          </w:tcPr>
          <w:p w14:paraId="7DAE0172" w14:textId="77777777" w:rsidR="006F05FB" w:rsidRDefault="006F05FB" w:rsidP="001223DD">
            <w:pPr>
              <w:ind w:left="113" w:right="113"/>
            </w:pPr>
            <w:r>
              <w:t>Unit Rate</w:t>
            </w:r>
          </w:p>
        </w:tc>
        <w:tc>
          <w:tcPr>
            <w:tcW w:w="589" w:type="pct"/>
            <w:shd w:val="clear" w:color="auto" w:fill="D9D9D9" w:themeFill="background1" w:themeFillShade="D9"/>
            <w:textDirection w:val="btLr"/>
          </w:tcPr>
          <w:p w14:paraId="177A75D7" w14:textId="77777777" w:rsidR="006F05FB" w:rsidRDefault="006F05FB" w:rsidP="001223DD">
            <w:pPr>
              <w:ind w:left="113" w:right="113"/>
            </w:pPr>
            <w:r>
              <w:t>Amount</w:t>
            </w:r>
          </w:p>
        </w:tc>
        <w:tc>
          <w:tcPr>
            <w:tcW w:w="442" w:type="pct"/>
            <w:shd w:val="clear" w:color="auto" w:fill="D9D9D9" w:themeFill="background1" w:themeFillShade="D9"/>
            <w:textDirection w:val="btLr"/>
          </w:tcPr>
          <w:p w14:paraId="500783A9" w14:textId="77777777" w:rsidR="006F05FB" w:rsidRDefault="006F05FB" w:rsidP="001223DD">
            <w:pPr>
              <w:ind w:left="113" w:right="113"/>
            </w:pPr>
            <w:r>
              <w:t>Priority</w:t>
            </w:r>
          </w:p>
        </w:tc>
        <w:tc>
          <w:tcPr>
            <w:tcW w:w="442" w:type="pct"/>
            <w:shd w:val="clear" w:color="auto" w:fill="D9D9D9" w:themeFill="background1" w:themeFillShade="D9"/>
            <w:textDirection w:val="btLr"/>
          </w:tcPr>
          <w:p w14:paraId="4B52B9F8" w14:textId="77777777" w:rsidR="006F05FB" w:rsidRDefault="006F05FB" w:rsidP="001223DD">
            <w:pPr>
              <w:ind w:left="113" w:right="113"/>
            </w:pPr>
            <w:r>
              <w:t>Completed</w:t>
            </w:r>
          </w:p>
        </w:tc>
      </w:tr>
      <w:tr w:rsidR="006F05FB" w14:paraId="3F00199B" w14:textId="77777777" w:rsidTr="001223DD">
        <w:tc>
          <w:tcPr>
            <w:tcW w:w="564" w:type="pct"/>
          </w:tcPr>
          <w:p w14:paraId="25C640F7" w14:textId="77777777" w:rsidR="006F05FB" w:rsidRDefault="006F05FB" w:rsidP="001223DD">
            <w:pPr>
              <w:pStyle w:val="TableBodyText"/>
            </w:pPr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37" w:type="pct"/>
          </w:tcPr>
          <w:p w14:paraId="41B704FE" w14:textId="77777777" w:rsidR="006F05FB" w:rsidRDefault="006F05FB" w:rsidP="001223DD">
            <w:pPr>
              <w:pStyle w:val="TableBodyText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25476622" w14:textId="77777777" w:rsidR="006F05FB" w:rsidRDefault="006F05FB" w:rsidP="001223DD">
            <w:pPr>
              <w:pStyle w:val="TableBodyText"/>
            </w:pPr>
            <w: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3F25E25F" w14:textId="77777777" w:rsidR="006F05FB" w:rsidRDefault="006F05FB" w:rsidP="001223DD">
            <w:pPr>
              <w:pStyle w:val="TableBodyText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2B6A1CF2" w14:textId="77777777" w:rsidR="006F05FB" w:rsidRDefault="006F05FB" w:rsidP="001223DD">
            <w:pPr>
              <w:pStyle w:val="TableBodyText"/>
            </w:pPr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9" w:type="pct"/>
          </w:tcPr>
          <w:p w14:paraId="20E53FDD" w14:textId="77777777" w:rsidR="006F05FB" w:rsidRDefault="006F05FB" w:rsidP="001223DD">
            <w:pPr>
              <w:pStyle w:val="TableBodyText"/>
            </w:pPr>
            <w: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15CFD3DC" w14:textId="77777777" w:rsidR="006F05FB" w:rsidRDefault="006F05FB" w:rsidP="001223DD">
            <w:pPr>
              <w:pStyle w:val="TableBodyText"/>
            </w:pPr>
            <w: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60FF58D7" w14:textId="77777777" w:rsidR="006F05FB" w:rsidRDefault="006F05FB" w:rsidP="001223DD">
            <w:pPr>
              <w:pStyle w:val="TableBodyText"/>
            </w:pPr>
            <w: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F05FB" w14:paraId="791FC775" w14:textId="77777777" w:rsidTr="001223DD">
        <w:tc>
          <w:tcPr>
            <w:tcW w:w="564" w:type="pct"/>
          </w:tcPr>
          <w:p w14:paraId="01E31F90" w14:textId="77777777" w:rsidR="006F05FB" w:rsidRDefault="006F05FB" w:rsidP="001223DD">
            <w:pPr>
              <w:pStyle w:val="TableBodyText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37" w:type="pct"/>
          </w:tcPr>
          <w:p w14:paraId="013E7909" w14:textId="77777777" w:rsidR="006F05FB" w:rsidRDefault="006F05FB" w:rsidP="001223DD">
            <w:pPr>
              <w:pStyle w:val="TableBodyText"/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54B5F7B5" w14:textId="77777777" w:rsidR="006F05FB" w:rsidRDefault="006F05FB" w:rsidP="001223DD">
            <w:pPr>
              <w:pStyle w:val="TableBodyText"/>
            </w:pPr>
            <w: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63ECB662" w14:textId="77777777" w:rsidR="006F05FB" w:rsidRDefault="006F05FB" w:rsidP="001223DD">
            <w:pPr>
              <w:pStyle w:val="TableBodyText"/>
            </w:pPr>
            <w: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0B1DC052" w14:textId="77777777" w:rsidR="006F05FB" w:rsidRDefault="006F05FB" w:rsidP="001223DD">
            <w:pPr>
              <w:pStyle w:val="TableBodyText"/>
            </w:pPr>
            <w: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9" w:type="pct"/>
          </w:tcPr>
          <w:p w14:paraId="0F67C0CA" w14:textId="77777777" w:rsidR="006F05FB" w:rsidRDefault="006F05FB" w:rsidP="001223DD">
            <w:pPr>
              <w:pStyle w:val="TableBodyText"/>
            </w:pPr>
            <w: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1A5BC54D" w14:textId="77777777" w:rsidR="006F05FB" w:rsidRDefault="006F05FB" w:rsidP="001223DD">
            <w:pPr>
              <w:pStyle w:val="TableBodyText"/>
            </w:pPr>
            <w: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4DACCC20" w14:textId="77777777" w:rsidR="006F05FB" w:rsidRDefault="006F05FB" w:rsidP="001223DD">
            <w:pPr>
              <w:pStyle w:val="TableBodyText"/>
            </w:pPr>
            <w: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F05FB" w14:paraId="538CF9F1" w14:textId="77777777" w:rsidTr="001223DD">
        <w:tc>
          <w:tcPr>
            <w:tcW w:w="564" w:type="pct"/>
          </w:tcPr>
          <w:p w14:paraId="5333B98E" w14:textId="77777777" w:rsidR="006F05FB" w:rsidRDefault="006F05FB" w:rsidP="001223DD">
            <w:pPr>
              <w:pStyle w:val="TableBodyText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37" w:type="pct"/>
          </w:tcPr>
          <w:p w14:paraId="026265B7" w14:textId="77777777" w:rsidR="006F05FB" w:rsidRDefault="006F05FB" w:rsidP="001223DD">
            <w:pPr>
              <w:pStyle w:val="TableBodyText"/>
            </w:pPr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13E4CAE4" w14:textId="77777777" w:rsidR="006F05FB" w:rsidRDefault="006F05FB" w:rsidP="001223DD">
            <w:pPr>
              <w:pStyle w:val="TableBodyText"/>
            </w:pPr>
            <w: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4B484327" w14:textId="77777777" w:rsidR="006F05FB" w:rsidRDefault="006F05FB" w:rsidP="001223DD">
            <w:pPr>
              <w:pStyle w:val="TableBodyText"/>
            </w:pPr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2E451419" w14:textId="77777777" w:rsidR="006F05FB" w:rsidRDefault="006F05FB" w:rsidP="001223DD">
            <w:pPr>
              <w:pStyle w:val="TableBodyText"/>
            </w:pPr>
            <w: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9" w:type="pct"/>
          </w:tcPr>
          <w:p w14:paraId="2B20D043" w14:textId="77777777" w:rsidR="006F05FB" w:rsidRDefault="006F05FB" w:rsidP="001223DD">
            <w:pPr>
              <w:pStyle w:val="TableBodyText"/>
            </w:pPr>
            <w: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24E25144" w14:textId="77777777" w:rsidR="006F05FB" w:rsidRDefault="006F05FB" w:rsidP="001223DD">
            <w:pPr>
              <w:pStyle w:val="TableBodyText"/>
            </w:pPr>
            <w: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195456A7" w14:textId="77777777" w:rsidR="006F05FB" w:rsidRDefault="006F05FB" w:rsidP="001223DD">
            <w:pPr>
              <w:pStyle w:val="TableBodyText"/>
            </w:pPr>
            <w: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F05FB" w14:paraId="0C3BA228" w14:textId="77777777" w:rsidTr="001223DD">
        <w:tc>
          <w:tcPr>
            <w:tcW w:w="564" w:type="pct"/>
          </w:tcPr>
          <w:p w14:paraId="625D7202" w14:textId="77777777" w:rsidR="006F05FB" w:rsidRDefault="006F05FB" w:rsidP="001223DD">
            <w:pPr>
              <w:pStyle w:val="TableBodyText"/>
            </w:pPr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37" w:type="pct"/>
          </w:tcPr>
          <w:p w14:paraId="35EBA04D" w14:textId="77777777" w:rsidR="006F05FB" w:rsidRDefault="006F05FB" w:rsidP="001223DD">
            <w:pPr>
              <w:pStyle w:val="TableBodyText"/>
            </w:pPr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2B718131" w14:textId="77777777" w:rsidR="006F05FB" w:rsidRDefault="006F05FB" w:rsidP="001223DD">
            <w:pPr>
              <w:pStyle w:val="TableBodyText"/>
            </w:pPr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3C75F8C3" w14:textId="77777777" w:rsidR="006F05FB" w:rsidRDefault="006F05FB" w:rsidP="001223DD">
            <w:pPr>
              <w:pStyle w:val="TableBodyText"/>
            </w:pPr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14D52104" w14:textId="77777777" w:rsidR="006F05FB" w:rsidRDefault="006F05FB" w:rsidP="001223DD">
            <w:pPr>
              <w:pStyle w:val="TableBodyText"/>
            </w:pPr>
            <w: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9" w:type="pct"/>
          </w:tcPr>
          <w:p w14:paraId="4F605791" w14:textId="77777777" w:rsidR="006F05FB" w:rsidRDefault="006F05FB" w:rsidP="001223DD">
            <w:pPr>
              <w:pStyle w:val="TableBodyText"/>
            </w:pPr>
            <w: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3E0C2999" w14:textId="77777777" w:rsidR="006F05FB" w:rsidRDefault="006F05FB" w:rsidP="001223DD">
            <w:pPr>
              <w:pStyle w:val="TableBodyText"/>
            </w:pPr>
            <w: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73A496D7" w14:textId="77777777" w:rsidR="006F05FB" w:rsidRDefault="006F05FB" w:rsidP="001223DD">
            <w:pPr>
              <w:pStyle w:val="TableBodyText"/>
            </w:pPr>
            <w: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F05FB" w14:paraId="163F1062" w14:textId="77777777" w:rsidTr="001223DD">
        <w:tc>
          <w:tcPr>
            <w:tcW w:w="3527" w:type="pct"/>
            <w:gridSpan w:val="5"/>
            <w:tcBorders>
              <w:right w:val="nil"/>
            </w:tcBorders>
          </w:tcPr>
          <w:p w14:paraId="66C8894F" w14:textId="77777777" w:rsidR="006F05FB" w:rsidRPr="00080EBC" w:rsidRDefault="006F05FB" w:rsidP="001223DD">
            <w:pPr>
              <w:pStyle w:val="TableBodyText"/>
              <w:jc w:val="right"/>
              <w:rPr>
                <w:b/>
              </w:rPr>
            </w:pPr>
            <w:r w:rsidRPr="00080EBC">
              <w:rPr>
                <w:b/>
              </w:rPr>
              <w:t>Sub-total</w:t>
            </w:r>
          </w:p>
        </w:tc>
        <w:tc>
          <w:tcPr>
            <w:tcW w:w="1473" w:type="pct"/>
            <w:gridSpan w:val="3"/>
            <w:tcBorders>
              <w:left w:val="nil"/>
            </w:tcBorders>
          </w:tcPr>
          <w:p w14:paraId="36487F0E" w14:textId="77777777" w:rsidR="006F05FB" w:rsidRDefault="006F05FB" w:rsidP="001223DD">
            <w:pPr>
              <w:pStyle w:val="TableBodyText"/>
            </w:pPr>
            <w:r>
              <w:t>$</w:t>
            </w:r>
            <w: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4AEFFCA9" w14:textId="77777777" w:rsidR="003E59E1" w:rsidRPr="005F3558" w:rsidRDefault="003E59E1" w:rsidP="003E59E1">
      <w:pPr>
        <w:spacing w:after="0" w:line="240" w:lineRule="auto"/>
        <w:rPr>
          <w:sz w:val="12"/>
          <w:szCs w:val="12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2"/>
        <w:gridCol w:w="304"/>
        <w:gridCol w:w="16"/>
        <w:gridCol w:w="971"/>
        <w:gridCol w:w="535"/>
        <w:gridCol w:w="1182"/>
        <w:gridCol w:w="535"/>
        <w:gridCol w:w="1182"/>
        <w:gridCol w:w="537"/>
      </w:tblGrid>
      <w:tr w:rsidR="006F05FB" w:rsidRPr="001F4719" w14:paraId="655BD536" w14:textId="77777777" w:rsidTr="006F05FB">
        <w:tc>
          <w:tcPr>
            <w:tcW w:w="2422" w:type="pct"/>
            <w:tcBorders>
              <w:bottom w:val="single" w:sz="4" w:space="0" w:color="auto"/>
            </w:tcBorders>
          </w:tcPr>
          <w:p w14:paraId="7B06A80B" w14:textId="37C1B577" w:rsidR="006F05FB" w:rsidRPr="001F4719" w:rsidRDefault="00BB0F2D" w:rsidP="001223DD">
            <w:pPr>
              <w:pStyle w:val="TableBodyText"/>
              <w:rPr>
                <w:b/>
              </w:rPr>
            </w:pPr>
            <w:r>
              <w:rPr>
                <w:b/>
              </w:rPr>
              <w:t>Structure Id</w:t>
            </w:r>
          </w:p>
        </w:tc>
        <w:tc>
          <w:tcPr>
            <w:tcW w:w="157" w:type="pct"/>
            <w:gridSpan w:val="2"/>
          </w:tcPr>
          <w:p w14:paraId="496995EC" w14:textId="77777777" w:rsidR="006F05FB" w:rsidRPr="001F4719" w:rsidRDefault="006F05FB" w:rsidP="001223DD">
            <w:pPr>
              <w:pStyle w:val="TableBodyText"/>
              <w:rPr>
                <w:b/>
              </w:rPr>
            </w:pPr>
          </w:p>
        </w:tc>
        <w:tc>
          <w:tcPr>
            <w:tcW w:w="2422" w:type="pct"/>
            <w:gridSpan w:val="6"/>
            <w:tcBorders>
              <w:bottom w:val="single" w:sz="4" w:space="0" w:color="auto"/>
            </w:tcBorders>
          </w:tcPr>
          <w:p w14:paraId="72A9562C" w14:textId="77777777" w:rsidR="006F05FB" w:rsidRPr="001F4719" w:rsidRDefault="006F05FB" w:rsidP="001223DD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Name</w:t>
            </w:r>
          </w:p>
        </w:tc>
      </w:tr>
      <w:tr w:rsidR="006F05FB" w14:paraId="61E92C7E" w14:textId="77777777" w:rsidTr="006F05FB">
        <w:trPr>
          <w:trHeight w:val="346"/>
        </w:trPr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F62F2" w14:textId="4A248523" w:rsidR="006F05FB" w:rsidRDefault="006F05FB" w:rsidP="00D60638">
            <w:pPr>
              <w:pStyle w:val="TableBody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60638">
              <w:rPr>
                <w:noProof/>
              </w:rPr>
              <w:t>8086</w:t>
            </w:r>
            <w:r>
              <w:fldChar w:fldCharType="end"/>
            </w:r>
          </w:p>
        </w:tc>
        <w:tc>
          <w:tcPr>
            <w:tcW w:w="157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C5387B9" w14:textId="77777777" w:rsidR="006F05FB" w:rsidRDefault="006F05FB" w:rsidP="001223DD">
            <w:pPr>
              <w:pStyle w:val="TableBodyText"/>
            </w:pPr>
          </w:p>
        </w:tc>
        <w:tc>
          <w:tcPr>
            <w:tcW w:w="24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AABB0" w14:textId="77777777" w:rsidR="006F05FB" w:rsidRDefault="006F05FB" w:rsidP="001223DD">
            <w:pPr>
              <w:pStyle w:val="TableBodyText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F05FB" w:rsidRPr="001F4719" w14:paraId="499CA716" w14:textId="77777777" w:rsidTr="001223DD">
        <w:tc>
          <w:tcPr>
            <w:tcW w:w="2422" w:type="pct"/>
            <w:tcBorders>
              <w:bottom w:val="single" w:sz="4" w:space="0" w:color="auto"/>
            </w:tcBorders>
          </w:tcPr>
          <w:p w14:paraId="495CC865" w14:textId="77777777" w:rsidR="006F05FB" w:rsidRPr="001F4719" w:rsidRDefault="006F05FB" w:rsidP="001223DD">
            <w:pPr>
              <w:pStyle w:val="TableBodyText"/>
              <w:rPr>
                <w:b/>
              </w:rPr>
            </w:pPr>
            <w:r>
              <w:rPr>
                <w:b/>
              </w:rPr>
              <w:t>Inspection Date</w:t>
            </w:r>
          </w:p>
        </w:tc>
        <w:tc>
          <w:tcPr>
            <w:tcW w:w="149" w:type="pct"/>
          </w:tcPr>
          <w:p w14:paraId="0780B6BE" w14:textId="77777777" w:rsidR="006F05FB" w:rsidRPr="001F4719" w:rsidRDefault="006F05FB" w:rsidP="001223DD">
            <w:pPr>
              <w:pStyle w:val="TableBodyText"/>
              <w:rPr>
                <w:b/>
              </w:rPr>
            </w:pPr>
          </w:p>
        </w:tc>
        <w:tc>
          <w:tcPr>
            <w:tcW w:w="2429" w:type="pct"/>
            <w:gridSpan w:val="7"/>
          </w:tcPr>
          <w:p w14:paraId="6FEF47A6" w14:textId="77777777" w:rsidR="006F05FB" w:rsidRPr="001F4719" w:rsidRDefault="006F05FB" w:rsidP="001223DD">
            <w:pPr>
              <w:pStyle w:val="TableBodyText"/>
              <w:jc w:val="center"/>
              <w:rPr>
                <w:b/>
              </w:rPr>
            </w:pPr>
            <w:r>
              <w:rPr>
                <w:b/>
              </w:rPr>
              <w:t>Inspection</w:t>
            </w:r>
          </w:p>
        </w:tc>
      </w:tr>
      <w:tr w:rsidR="006F05FB" w:rsidRPr="001F4719" w14:paraId="3070D6C2" w14:textId="77777777" w:rsidTr="006F05FB">
        <w:trPr>
          <w:trHeight w:val="346"/>
        </w:trPr>
        <w:sdt>
          <w:sdtPr>
            <w:rPr>
              <w:shd w:val="clear" w:color="auto" w:fill="BFBFBF" w:themeFill="background1" w:themeFillShade="BF"/>
            </w:rPr>
            <w:id w:val="1156958434"/>
            <w:placeholder>
              <w:docPart w:val="F3EB257AE91548839EB464B9C6A95FD5"/>
            </w:placeholder>
            <w:date w:fullDate="2016-05-18T00:00:00Z"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242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9C2D388" w14:textId="5ED4AD53" w:rsidR="006F05FB" w:rsidRPr="001F4719" w:rsidRDefault="00D60638" w:rsidP="001223DD">
                <w:pPr>
                  <w:pStyle w:val="TableBodyText"/>
                </w:pPr>
                <w:r>
                  <w:rPr>
                    <w:shd w:val="clear" w:color="auto" w:fill="BFBFBF" w:themeFill="background1" w:themeFillShade="BF"/>
                  </w:rPr>
                  <w:t>18/05/2016</w:t>
                </w:r>
              </w:p>
            </w:tc>
          </w:sdtContent>
        </w:sdt>
        <w:tc>
          <w:tcPr>
            <w:tcW w:w="149" w:type="pct"/>
            <w:tcBorders>
              <w:left w:val="single" w:sz="4" w:space="0" w:color="auto"/>
            </w:tcBorders>
          </w:tcPr>
          <w:p w14:paraId="6239C865" w14:textId="77777777" w:rsidR="006F05FB" w:rsidRPr="001F4719" w:rsidRDefault="006F05FB" w:rsidP="001223DD">
            <w:pPr>
              <w:pStyle w:val="TableBodyText"/>
            </w:pPr>
          </w:p>
        </w:tc>
        <w:tc>
          <w:tcPr>
            <w:tcW w:w="484" w:type="pct"/>
            <w:gridSpan w:val="2"/>
          </w:tcPr>
          <w:p w14:paraId="5DC9A92D" w14:textId="77777777" w:rsidR="006F05FB" w:rsidRPr="001F4719" w:rsidRDefault="006F05FB" w:rsidP="001223DD">
            <w:pPr>
              <w:pStyle w:val="TableBodyText"/>
              <w:jc w:val="right"/>
              <w:rPr>
                <w:b/>
              </w:rPr>
            </w:pPr>
            <w:r>
              <w:rPr>
                <w:b/>
              </w:rPr>
              <w:t>Level 1</w:t>
            </w:r>
          </w:p>
        </w:tc>
        <w:tc>
          <w:tcPr>
            <w:tcW w:w="262" w:type="pct"/>
          </w:tcPr>
          <w:p w14:paraId="1C6BFF10" w14:textId="77777777" w:rsidR="006F05FB" w:rsidRPr="001F4719" w:rsidRDefault="006F05FB" w:rsidP="001223DD">
            <w:pPr>
              <w:pStyle w:val="TableBodyTex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AB67F1">
              <w:rPr>
                <w:b/>
              </w:rPr>
            </w:r>
            <w:r w:rsidR="00AB67F1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579" w:type="pct"/>
          </w:tcPr>
          <w:p w14:paraId="7624C8E0" w14:textId="77777777" w:rsidR="006F05FB" w:rsidRPr="001F4719" w:rsidRDefault="006F05FB" w:rsidP="001223DD">
            <w:pPr>
              <w:pStyle w:val="TableBodyText"/>
              <w:jc w:val="right"/>
              <w:rPr>
                <w:b/>
              </w:rPr>
            </w:pPr>
            <w:r>
              <w:rPr>
                <w:b/>
              </w:rPr>
              <w:t>Level 2</w:t>
            </w:r>
          </w:p>
        </w:tc>
        <w:tc>
          <w:tcPr>
            <w:tcW w:w="262" w:type="pct"/>
          </w:tcPr>
          <w:p w14:paraId="7C3B1ED3" w14:textId="43B8D03C" w:rsidR="006F05FB" w:rsidRPr="001F4719" w:rsidRDefault="006F05FB" w:rsidP="001223DD">
            <w:pPr>
              <w:pStyle w:val="TableBodyTex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AB67F1">
              <w:rPr>
                <w:b/>
              </w:rPr>
            </w:r>
            <w:r w:rsidR="00AB67F1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579" w:type="pct"/>
          </w:tcPr>
          <w:p w14:paraId="031A82C3" w14:textId="77777777" w:rsidR="006F05FB" w:rsidRPr="001F4719" w:rsidRDefault="006F05FB" w:rsidP="001223DD">
            <w:pPr>
              <w:pStyle w:val="TableBodyText"/>
              <w:jc w:val="right"/>
              <w:rPr>
                <w:b/>
              </w:rPr>
            </w:pPr>
            <w:r>
              <w:rPr>
                <w:b/>
              </w:rPr>
              <w:t>Level 3</w:t>
            </w:r>
          </w:p>
        </w:tc>
        <w:tc>
          <w:tcPr>
            <w:tcW w:w="263" w:type="pct"/>
          </w:tcPr>
          <w:p w14:paraId="2B171AEE" w14:textId="77777777" w:rsidR="006F05FB" w:rsidRPr="001F4719" w:rsidRDefault="006F05FB" w:rsidP="001223DD">
            <w:pPr>
              <w:pStyle w:val="TableBodyTex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AB67F1">
              <w:rPr>
                <w:b/>
              </w:rPr>
            </w:r>
            <w:r w:rsidR="00AB67F1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</w:tr>
    </w:tbl>
    <w:p w14:paraId="73EBA717" w14:textId="77777777" w:rsidR="006F05FB" w:rsidRPr="00992796" w:rsidRDefault="006F05FB" w:rsidP="006F05FB">
      <w:pPr>
        <w:spacing w:after="0" w:line="240" w:lineRule="auto"/>
        <w:rPr>
          <w:sz w:val="8"/>
          <w:szCs w:val="8"/>
        </w:rPr>
      </w:pPr>
    </w:p>
    <w:tbl>
      <w:tblPr>
        <w:tblStyle w:val="TableGrid"/>
        <w:tblW w:w="5000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5969"/>
        <w:gridCol w:w="222"/>
        <w:gridCol w:w="356"/>
        <w:gridCol w:w="474"/>
        <w:gridCol w:w="227"/>
        <w:gridCol w:w="357"/>
        <w:gridCol w:w="383"/>
        <w:gridCol w:w="91"/>
        <w:gridCol w:w="223"/>
        <w:gridCol w:w="356"/>
        <w:gridCol w:w="70"/>
        <w:gridCol w:w="404"/>
        <w:gridCol w:w="223"/>
        <w:gridCol w:w="113"/>
        <w:gridCol w:w="243"/>
        <w:gridCol w:w="493"/>
      </w:tblGrid>
      <w:tr w:rsidR="006F05FB" w:rsidRPr="005F3558" w14:paraId="78364A3F" w14:textId="77777777" w:rsidTr="001223DD">
        <w:tc>
          <w:tcPr>
            <w:tcW w:w="5000" w:type="pct"/>
            <w:gridSpan w:val="16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2761CA9" w14:textId="77777777" w:rsidR="006F05FB" w:rsidRPr="005F3558" w:rsidRDefault="006F05FB" w:rsidP="001223DD">
            <w:pPr>
              <w:pStyle w:val="TableBodyText"/>
              <w:rPr>
                <w:b/>
              </w:rPr>
            </w:pPr>
            <w:r w:rsidRPr="005F3558">
              <w:rPr>
                <w:b/>
              </w:rPr>
              <w:t xml:space="preserve">Defect Location and Details (from </w:t>
            </w:r>
            <w:r>
              <w:rPr>
                <w:b/>
              </w:rPr>
              <w:t>A</w:t>
            </w:r>
            <w:r w:rsidRPr="005F3558">
              <w:rPr>
                <w:b/>
              </w:rPr>
              <w:t>2 forms)</w:t>
            </w:r>
          </w:p>
        </w:tc>
      </w:tr>
      <w:tr w:rsidR="006F05FB" w:rsidRPr="001F4719" w14:paraId="7F69C29A" w14:textId="77777777" w:rsidTr="001223DD">
        <w:tblPrEx>
          <w:tblBorders>
            <w:top w:val="none" w:sz="0" w:space="0" w:color="auto"/>
            <w:bottom w:val="none" w:sz="0" w:space="0" w:color="auto"/>
          </w:tblBorders>
          <w:shd w:val="clear" w:color="auto" w:fill="auto"/>
        </w:tblPrEx>
        <w:tc>
          <w:tcPr>
            <w:tcW w:w="3553" w:type="pct"/>
            <w:gridSpan w:val="5"/>
            <w:tcBorders>
              <w:bottom w:val="single" w:sz="4" w:space="0" w:color="auto"/>
            </w:tcBorders>
          </w:tcPr>
          <w:p w14:paraId="55CB3E55" w14:textId="77777777" w:rsidR="006F05FB" w:rsidRPr="001F4719" w:rsidRDefault="006F05FB" w:rsidP="001223DD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Component Location (Modification/Group/Component/Standard Number)</w:t>
            </w:r>
          </w:p>
        </w:tc>
        <w:tc>
          <w:tcPr>
            <w:tcW w:w="362" w:type="pct"/>
            <w:gridSpan w:val="2"/>
            <w:tcBorders>
              <w:bottom w:val="single" w:sz="4" w:space="0" w:color="auto"/>
            </w:tcBorders>
          </w:tcPr>
          <w:p w14:paraId="71232EFF" w14:textId="3D809B43" w:rsidR="006F05FB" w:rsidRPr="001F4719" w:rsidRDefault="006F05FB" w:rsidP="00D60638">
            <w:pPr>
              <w:pStyle w:val="TableBodyText"/>
              <w:rPr>
                <w:b/>
              </w:rPr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60638">
              <w:t>O</w:t>
            </w:r>
            <w:r>
              <w:fldChar w:fldCharType="end"/>
            </w:r>
          </w:p>
        </w:tc>
        <w:tc>
          <w:tcPr>
            <w:tcW w:w="362" w:type="pct"/>
            <w:gridSpan w:val="4"/>
            <w:tcBorders>
              <w:bottom w:val="single" w:sz="4" w:space="0" w:color="auto"/>
            </w:tcBorders>
          </w:tcPr>
          <w:p w14:paraId="6DCEF0F5" w14:textId="4D7950F8" w:rsidR="006F05FB" w:rsidRPr="001F4719" w:rsidRDefault="006F05FB" w:rsidP="00D60638">
            <w:pPr>
              <w:pStyle w:val="TableBodyText"/>
              <w:rPr>
                <w:b/>
              </w:rPr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60638">
              <w:rPr>
                <w:noProof/>
              </w:rPr>
              <w:t>AP1</w:t>
            </w:r>
            <w:r>
              <w:fldChar w:fldCharType="end"/>
            </w:r>
          </w:p>
        </w:tc>
        <w:tc>
          <w:tcPr>
            <w:tcW w:w="362" w:type="pct"/>
            <w:gridSpan w:val="3"/>
            <w:tcBorders>
              <w:bottom w:val="single" w:sz="4" w:space="0" w:color="auto"/>
            </w:tcBorders>
          </w:tcPr>
          <w:p w14:paraId="36FEDED1" w14:textId="7DEF1FC6" w:rsidR="006F05FB" w:rsidRPr="001F4719" w:rsidRDefault="006F05FB" w:rsidP="00D60638">
            <w:pPr>
              <w:pStyle w:val="TableBodyText"/>
              <w:rPr>
                <w:b/>
              </w:rPr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60638">
              <w:rPr>
                <w:noProof/>
              </w:rPr>
              <w:t>AP</w:t>
            </w:r>
            <w:r>
              <w:fldChar w:fldCharType="end"/>
            </w:r>
          </w:p>
        </w:tc>
        <w:tc>
          <w:tcPr>
            <w:tcW w:w="362" w:type="pct"/>
            <w:gridSpan w:val="2"/>
            <w:tcBorders>
              <w:bottom w:val="single" w:sz="4" w:space="0" w:color="auto"/>
            </w:tcBorders>
          </w:tcPr>
          <w:p w14:paraId="6AB6BC7C" w14:textId="143C6173" w:rsidR="006F05FB" w:rsidRPr="001F4719" w:rsidRDefault="006F05FB" w:rsidP="00D60638">
            <w:pPr>
              <w:pStyle w:val="TableBodyText"/>
              <w:rPr>
                <w:b/>
              </w:rPr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60638">
              <w:rPr>
                <w:noProof/>
              </w:rPr>
              <w:t>70O</w:t>
            </w:r>
            <w:r>
              <w:fldChar w:fldCharType="end"/>
            </w:r>
          </w:p>
        </w:tc>
      </w:tr>
      <w:tr w:rsidR="006F05FB" w:rsidRPr="001F4719" w14:paraId="2B837AEB" w14:textId="77777777" w:rsidTr="001223DD">
        <w:tblPrEx>
          <w:tblBorders>
            <w:top w:val="none" w:sz="0" w:space="0" w:color="auto"/>
            <w:bottom w:val="none" w:sz="0" w:space="0" w:color="auto"/>
          </w:tblBorders>
          <w:shd w:val="clear" w:color="auto" w:fill="auto"/>
        </w:tblPrEx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B7AD2" w14:textId="77777777" w:rsidR="006F05FB" w:rsidRPr="001F4719" w:rsidRDefault="006F05FB" w:rsidP="001223DD">
            <w:pPr>
              <w:pStyle w:val="TableBodyText"/>
            </w:pPr>
          </w:p>
        </w:tc>
      </w:tr>
      <w:tr w:rsidR="006F05FB" w:rsidRPr="001F4719" w14:paraId="0CEABF91" w14:textId="77777777" w:rsidTr="001223DD">
        <w:tblPrEx>
          <w:tblBorders>
            <w:top w:val="none" w:sz="0" w:space="0" w:color="auto"/>
            <w:bottom w:val="none" w:sz="0" w:space="0" w:color="auto"/>
          </w:tblBorders>
          <w:shd w:val="clear" w:color="auto" w:fill="auto"/>
        </w:tblPrEx>
        <w:tc>
          <w:tcPr>
            <w:tcW w:w="2926" w:type="pct"/>
            <w:tcBorders>
              <w:bottom w:val="single" w:sz="4" w:space="0" w:color="auto"/>
            </w:tcBorders>
          </w:tcPr>
          <w:p w14:paraId="6E0F5EC9" w14:textId="77777777" w:rsidR="006F05FB" w:rsidRPr="001F4719" w:rsidRDefault="006F05FB" w:rsidP="001223DD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Component Description</w:t>
            </w:r>
          </w:p>
        </w:tc>
        <w:tc>
          <w:tcPr>
            <w:tcW w:w="109" w:type="pct"/>
          </w:tcPr>
          <w:p w14:paraId="5EB447EB" w14:textId="77777777" w:rsidR="006F05FB" w:rsidRPr="001F4719" w:rsidRDefault="006F05FB" w:rsidP="001223DD">
            <w:pPr>
              <w:pStyle w:val="TableBodyText"/>
              <w:rPr>
                <w:b/>
              </w:rPr>
            </w:pPr>
          </w:p>
        </w:tc>
        <w:tc>
          <w:tcPr>
            <w:tcW w:w="1965" w:type="pct"/>
            <w:gridSpan w:val="14"/>
          </w:tcPr>
          <w:p w14:paraId="4537E8CC" w14:textId="77777777" w:rsidR="006F05FB" w:rsidRPr="001F4719" w:rsidRDefault="006F05FB" w:rsidP="001223DD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Significance</w:t>
            </w:r>
          </w:p>
        </w:tc>
      </w:tr>
      <w:tr w:rsidR="006F05FB" w:rsidRPr="001F4719" w14:paraId="00F09DEA" w14:textId="77777777" w:rsidTr="001223DD">
        <w:tblPrEx>
          <w:tblBorders>
            <w:top w:val="none" w:sz="0" w:space="0" w:color="auto"/>
            <w:bottom w:val="none" w:sz="0" w:space="0" w:color="auto"/>
          </w:tblBorders>
          <w:shd w:val="clear" w:color="auto" w:fill="auto"/>
        </w:tblPrEx>
        <w:trPr>
          <w:trHeight w:val="567"/>
        </w:trPr>
        <w:tc>
          <w:tcPr>
            <w:tcW w:w="2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3CEE8" w14:textId="0DA67818" w:rsidR="006F05FB" w:rsidRPr="001F4719" w:rsidRDefault="006F05FB" w:rsidP="00D60638">
            <w:pPr>
              <w:pStyle w:val="TableBodyText"/>
            </w:pPr>
            <w:r w:rsidRPr="001F4719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F4719">
              <w:instrText xml:space="preserve"> FORMTEXT </w:instrText>
            </w:r>
            <w:r w:rsidRPr="001F4719">
              <w:fldChar w:fldCharType="separate"/>
            </w:r>
            <w:r w:rsidR="00D60638">
              <w:t>Approach</w:t>
            </w:r>
            <w:r w:rsidRPr="001F4719">
              <w:fldChar w:fldCharType="end"/>
            </w:r>
          </w:p>
        </w:tc>
        <w:tc>
          <w:tcPr>
            <w:tcW w:w="109" w:type="pct"/>
            <w:tcBorders>
              <w:left w:val="single" w:sz="4" w:space="0" w:color="auto"/>
            </w:tcBorders>
          </w:tcPr>
          <w:p w14:paraId="06E55AB9" w14:textId="77777777" w:rsidR="006F05FB" w:rsidRPr="001F4719" w:rsidRDefault="006F05FB" w:rsidP="001223DD">
            <w:pPr>
              <w:pStyle w:val="TableBodyText"/>
            </w:pPr>
          </w:p>
        </w:tc>
        <w:tc>
          <w:tcPr>
            <w:tcW w:w="174" w:type="pct"/>
          </w:tcPr>
          <w:p w14:paraId="27D626C7" w14:textId="77777777" w:rsidR="006F05FB" w:rsidRPr="001F4719" w:rsidRDefault="006F05FB" w:rsidP="001223DD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1</w:t>
            </w:r>
          </w:p>
        </w:tc>
        <w:tc>
          <w:tcPr>
            <w:tcW w:w="232" w:type="pct"/>
          </w:tcPr>
          <w:p w14:paraId="5D9A6347" w14:textId="77777777" w:rsidR="006F05FB" w:rsidRPr="001F4719" w:rsidRDefault="006F05FB" w:rsidP="001223DD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719">
              <w:rPr>
                <w:b/>
              </w:rPr>
              <w:instrText xml:space="preserve"> FORMCHECKBOX </w:instrText>
            </w:r>
            <w:r w:rsidR="00AB67F1">
              <w:rPr>
                <w:b/>
              </w:rPr>
            </w:r>
            <w:r w:rsidR="00AB67F1">
              <w:rPr>
                <w:b/>
              </w:rPr>
              <w:fldChar w:fldCharType="separate"/>
            </w:r>
            <w:r w:rsidRPr="001F4719">
              <w:rPr>
                <w:b/>
              </w:rPr>
              <w:fldChar w:fldCharType="end"/>
            </w:r>
          </w:p>
        </w:tc>
        <w:tc>
          <w:tcPr>
            <w:tcW w:w="111" w:type="pct"/>
          </w:tcPr>
          <w:p w14:paraId="06DF8379" w14:textId="77777777" w:rsidR="006F05FB" w:rsidRPr="001F4719" w:rsidRDefault="006F05FB" w:rsidP="001223DD">
            <w:pPr>
              <w:pStyle w:val="TableBodyText"/>
              <w:rPr>
                <w:b/>
              </w:rPr>
            </w:pPr>
          </w:p>
        </w:tc>
        <w:tc>
          <w:tcPr>
            <w:tcW w:w="174" w:type="pct"/>
          </w:tcPr>
          <w:p w14:paraId="47C362EB" w14:textId="77777777" w:rsidR="006F05FB" w:rsidRPr="001F4719" w:rsidRDefault="006F05FB" w:rsidP="001223DD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2</w:t>
            </w:r>
          </w:p>
        </w:tc>
        <w:tc>
          <w:tcPr>
            <w:tcW w:w="233" w:type="pct"/>
            <w:gridSpan w:val="2"/>
          </w:tcPr>
          <w:p w14:paraId="2DB6A06C" w14:textId="00523253" w:rsidR="006F05FB" w:rsidRPr="001F4719" w:rsidRDefault="006F05FB" w:rsidP="001223DD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1F4719">
              <w:rPr>
                <w:b/>
              </w:rPr>
              <w:instrText xml:space="preserve"> FORMCHECKBOX </w:instrText>
            </w:r>
            <w:r w:rsidR="00AB67F1">
              <w:rPr>
                <w:b/>
              </w:rPr>
            </w:r>
            <w:r w:rsidR="00AB67F1">
              <w:rPr>
                <w:b/>
              </w:rPr>
              <w:fldChar w:fldCharType="separate"/>
            </w:r>
            <w:r w:rsidRPr="001F4719">
              <w:rPr>
                <w:b/>
              </w:rPr>
              <w:fldChar w:fldCharType="end"/>
            </w:r>
          </w:p>
        </w:tc>
        <w:tc>
          <w:tcPr>
            <w:tcW w:w="109" w:type="pct"/>
          </w:tcPr>
          <w:p w14:paraId="52351AE9" w14:textId="77777777" w:rsidR="006F05FB" w:rsidRPr="001F4719" w:rsidRDefault="006F05FB" w:rsidP="001223DD">
            <w:pPr>
              <w:pStyle w:val="TableBodyText"/>
              <w:rPr>
                <w:b/>
              </w:rPr>
            </w:pPr>
          </w:p>
        </w:tc>
        <w:tc>
          <w:tcPr>
            <w:tcW w:w="174" w:type="pct"/>
          </w:tcPr>
          <w:p w14:paraId="5A564804" w14:textId="77777777" w:rsidR="006F05FB" w:rsidRPr="001F4719" w:rsidRDefault="006F05FB" w:rsidP="001223DD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3</w:t>
            </w:r>
          </w:p>
        </w:tc>
        <w:tc>
          <w:tcPr>
            <w:tcW w:w="232" w:type="pct"/>
            <w:gridSpan w:val="2"/>
          </w:tcPr>
          <w:p w14:paraId="3B15A675" w14:textId="77777777" w:rsidR="006F05FB" w:rsidRPr="001F4719" w:rsidRDefault="006F05FB" w:rsidP="001223DD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719">
              <w:rPr>
                <w:b/>
              </w:rPr>
              <w:instrText xml:space="preserve"> FORMCHECKBOX </w:instrText>
            </w:r>
            <w:r w:rsidR="00AB67F1">
              <w:rPr>
                <w:b/>
              </w:rPr>
            </w:r>
            <w:r w:rsidR="00AB67F1">
              <w:rPr>
                <w:b/>
              </w:rPr>
              <w:fldChar w:fldCharType="separate"/>
            </w:r>
            <w:r w:rsidRPr="001F4719">
              <w:rPr>
                <w:b/>
              </w:rPr>
              <w:fldChar w:fldCharType="end"/>
            </w:r>
          </w:p>
        </w:tc>
        <w:tc>
          <w:tcPr>
            <w:tcW w:w="109" w:type="pct"/>
          </w:tcPr>
          <w:p w14:paraId="489FAAA6" w14:textId="77777777" w:rsidR="006F05FB" w:rsidRPr="001F4719" w:rsidRDefault="006F05FB" w:rsidP="001223DD">
            <w:pPr>
              <w:pStyle w:val="TableBodyText"/>
              <w:rPr>
                <w:b/>
              </w:rPr>
            </w:pPr>
          </w:p>
        </w:tc>
        <w:tc>
          <w:tcPr>
            <w:tcW w:w="174" w:type="pct"/>
            <w:gridSpan w:val="2"/>
          </w:tcPr>
          <w:p w14:paraId="30627B78" w14:textId="77777777" w:rsidR="006F05FB" w:rsidRPr="001F4719" w:rsidRDefault="006F05FB" w:rsidP="001223DD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4</w:t>
            </w:r>
          </w:p>
        </w:tc>
        <w:tc>
          <w:tcPr>
            <w:tcW w:w="242" w:type="pct"/>
          </w:tcPr>
          <w:p w14:paraId="4D278A47" w14:textId="77777777" w:rsidR="006F05FB" w:rsidRPr="001F4719" w:rsidRDefault="006F05FB" w:rsidP="001223DD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719">
              <w:rPr>
                <w:b/>
              </w:rPr>
              <w:instrText xml:space="preserve"> FORMCHECKBOX </w:instrText>
            </w:r>
            <w:r w:rsidR="00AB67F1">
              <w:rPr>
                <w:b/>
              </w:rPr>
            </w:r>
            <w:r w:rsidR="00AB67F1">
              <w:rPr>
                <w:b/>
              </w:rPr>
              <w:fldChar w:fldCharType="separate"/>
            </w:r>
            <w:r w:rsidRPr="001F4719">
              <w:rPr>
                <w:b/>
              </w:rPr>
              <w:fldChar w:fldCharType="end"/>
            </w:r>
          </w:p>
        </w:tc>
      </w:tr>
      <w:tr w:rsidR="006F05FB" w:rsidRPr="001F4719" w14:paraId="1386B29F" w14:textId="77777777" w:rsidTr="001223DD">
        <w:tblPrEx>
          <w:tblBorders>
            <w:top w:val="none" w:sz="0" w:space="0" w:color="auto"/>
            <w:bottom w:val="none" w:sz="0" w:space="0" w:color="auto"/>
          </w:tblBorders>
          <w:shd w:val="clear" w:color="auto" w:fill="auto"/>
        </w:tblPrEx>
        <w:tc>
          <w:tcPr>
            <w:tcW w:w="2926" w:type="pct"/>
            <w:tcBorders>
              <w:bottom w:val="single" w:sz="4" w:space="0" w:color="auto"/>
            </w:tcBorders>
          </w:tcPr>
          <w:p w14:paraId="29E6BE80" w14:textId="77777777" w:rsidR="006F05FB" w:rsidRPr="001F4719" w:rsidRDefault="006F05FB" w:rsidP="001223DD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Defect Details</w:t>
            </w:r>
          </w:p>
        </w:tc>
        <w:tc>
          <w:tcPr>
            <w:tcW w:w="109" w:type="pct"/>
          </w:tcPr>
          <w:p w14:paraId="1426F997" w14:textId="77777777" w:rsidR="006F05FB" w:rsidRPr="001F4719" w:rsidRDefault="006F05FB" w:rsidP="001223DD">
            <w:pPr>
              <w:pStyle w:val="TableBodyText"/>
              <w:rPr>
                <w:b/>
              </w:rPr>
            </w:pPr>
          </w:p>
        </w:tc>
        <w:tc>
          <w:tcPr>
            <w:tcW w:w="1965" w:type="pct"/>
            <w:gridSpan w:val="14"/>
          </w:tcPr>
          <w:p w14:paraId="3641C09A" w14:textId="77777777" w:rsidR="006F05FB" w:rsidRPr="001F4719" w:rsidRDefault="006F05FB" w:rsidP="001223DD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Condition State</w:t>
            </w:r>
          </w:p>
        </w:tc>
      </w:tr>
      <w:tr w:rsidR="006F05FB" w:rsidRPr="001F4719" w14:paraId="4EE16C03" w14:textId="77777777" w:rsidTr="001223DD">
        <w:tblPrEx>
          <w:tblBorders>
            <w:top w:val="none" w:sz="0" w:space="0" w:color="auto"/>
            <w:bottom w:val="none" w:sz="0" w:space="0" w:color="auto"/>
          </w:tblBorders>
          <w:shd w:val="clear" w:color="auto" w:fill="auto"/>
        </w:tblPrEx>
        <w:trPr>
          <w:trHeight w:val="567"/>
        </w:trPr>
        <w:tc>
          <w:tcPr>
            <w:tcW w:w="2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317F3150" w14:textId="71A84D6B" w:rsidR="006F05FB" w:rsidRPr="001F4719" w:rsidRDefault="006F05FB" w:rsidP="00D60638">
            <w:pPr>
              <w:pStyle w:val="TableBodyText"/>
            </w:pPr>
            <w:r w:rsidRPr="001F4719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F4719">
              <w:instrText xml:space="preserve"> FORMTEXT </w:instrText>
            </w:r>
            <w:r w:rsidRPr="001F4719">
              <w:fldChar w:fldCharType="separate"/>
            </w:r>
            <w:r w:rsidR="00D60638">
              <w:t>AP1-AP:CS3 Cracks &amp; bumbs throughout (concrete causeway). Moderate bleeding both wheel paths &amp; 30mm depressions full width at transition over cold mix repairs - Photo 4</w:t>
            </w:r>
            <w:r w:rsidRPr="001F4719">
              <w:fldChar w:fldCharType="end"/>
            </w:r>
          </w:p>
        </w:tc>
        <w:tc>
          <w:tcPr>
            <w:tcW w:w="109" w:type="pct"/>
            <w:tcBorders>
              <w:left w:val="single" w:sz="4" w:space="0" w:color="auto"/>
            </w:tcBorders>
          </w:tcPr>
          <w:p w14:paraId="7793A2B3" w14:textId="77777777" w:rsidR="006F05FB" w:rsidRPr="001F4719" w:rsidRDefault="006F05FB" w:rsidP="001223DD">
            <w:pPr>
              <w:pStyle w:val="TableBodyText"/>
            </w:pPr>
          </w:p>
        </w:tc>
        <w:tc>
          <w:tcPr>
            <w:tcW w:w="174" w:type="pct"/>
            <w:vAlign w:val="top"/>
          </w:tcPr>
          <w:p w14:paraId="75D5A8A8" w14:textId="77777777" w:rsidR="006F05FB" w:rsidRPr="001F4719" w:rsidRDefault="006F05FB" w:rsidP="001223DD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1</w:t>
            </w:r>
          </w:p>
        </w:tc>
        <w:tc>
          <w:tcPr>
            <w:tcW w:w="232" w:type="pct"/>
            <w:vAlign w:val="top"/>
          </w:tcPr>
          <w:p w14:paraId="20B42A25" w14:textId="77777777" w:rsidR="006F05FB" w:rsidRPr="001F4719" w:rsidRDefault="006F05FB" w:rsidP="001223DD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719">
              <w:rPr>
                <w:b/>
              </w:rPr>
              <w:instrText xml:space="preserve"> FORMCHECKBOX </w:instrText>
            </w:r>
            <w:r w:rsidR="00AB67F1">
              <w:rPr>
                <w:b/>
              </w:rPr>
            </w:r>
            <w:r w:rsidR="00AB67F1">
              <w:rPr>
                <w:b/>
              </w:rPr>
              <w:fldChar w:fldCharType="separate"/>
            </w:r>
            <w:r w:rsidRPr="001F4719">
              <w:rPr>
                <w:b/>
              </w:rPr>
              <w:fldChar w:fldCharType="end"/>
            </w:r>
          </w:p>
        </w:tc>
        <w:tc>
          <w:tcPr>
            <w:tcW w:w="111" w:type="pct"/>
            <w:vAlign w:val="top"/>
          </w:tcPr>
          <w:p w14:paraId="3AC1A3AF" w14:textId="77777777" w:rsidR="006F05FB" w:rsidRPr="001F4719" w:rsidRDefault="006F05FB" w:rsidP="001223DD">
            <w:pPr>
              <w:pStyle w:val="TableBodyText"/>
              <w:rPr>
                <w:b/>
              </w:rPr>
            </w:pPr>
          </w:p>
        </w:tc>
        <w:tc>
          <w:tcPr>
            <w:tcW w:w="174" w:type="pct"/>
            <w:vAlign w:val="top"/>
          </w:tcPr>
          <w:p w14:paraId="31B14D09" w14:textId="77777777" w:rsidR="006F05FB" w:rsidRPr="001F4719" w:rsidRDefault="006F05FB" w:rsidP="001223DD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2</w:t>
            </w:r>
          </w:p>
        </w:tc>
        <w:tc>
          <w:tcPr>
            <w:tcW w:w="233" w:type="pct"/>
            <w:gridSpan w:val="2"/>
            <w:vAlign w:val="top"/>
          </w:tcPr>
          <w:p w14:paraId="79E531A6" w14:textId="77777777" w:rsidR="006F05FB" w:rsidRPr="001F4719" w:rsidRDefault="006F05FB" w:rsidP="001223DD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719">
              <w:rPr>
                <w:b/>
              </w:rPr>
              <w:instrText xml:space="preserve"> FORMCHECKBOX </w:instrText>
            </w:r>
            <w:r w:rsidR="00AB67F1">
              <w:rPr>
                <w:b/>
              </w:rPr>
            </w:r>
            <w:r w:rsidR="00AB67F1">
              <w:rPr>
                <w:b/>
              </w:rPr>
              <w:fldChar w:fldCharType="separate"/>
            </w:r>
            <w:r w:rsidRPr="001F4719">
              <w:rPr>
                <w:b/>
              </w:rPr>
              <w:fldChar w:fldCharType="end"/>
            </w:r>
          </w:p>
        </w:tc>
        <w:tc>
          <w:tcPr>
            <w:tcW w:w="109" w:type="pct"/>
            <w:vAlign w:val="top"/>
          </w:tcPr>
          <w:p w14:paraId="68AEB645" w14:textId="77777777" w:rsidR="006F05FB" w:rsidRPr="001F4719" w:rsidRDefault="006F05FB" w:rsidP="001223DD">
            <w:pPr>
              <w:pStyle w:val="TableBodyText"/>
              <w:rPr>
                <w:b/>
              </w:rPr>
            </w:pPr>
          </w:p>
        </w:tc>
        <w:tc>
          <w:tcPr>
            <w:tcW w:w="174" w:type="pct"/>
            <w:vAlign w:val="top"/>
          </w:tcPr>
          <w:p w14:paraId="119376C5" w14:textId="77777777" w:rsidR="006F05FB" w:rsidRPr="001F4719" w:rsidRDefault="006F05FB" w:rsidP="001223DD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3</w:t>
            </w:r>
          </w:p>
        </w:tc>
        <w:tc>
          <w:tcPr>
            <w:tcW w:w="232" w:type="pct"/>
            <w:gridSpan w:val="2"/>
            <w:vAlign w:val="top"/>
          </w:tcPr>
          <w:p w14:paraId="61402726" w14:textId="6C08A9DE" w:rsidR="006F05FB" w:rsidRPr="001F4719" w:rsidRDefault="006F05FB" w:rsidP="001223DD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1F4719">
              <w:rPr>
                <w:b/>
              </w:rPr>
              <w:instrText xml:space="preserve"> FORMCHECKBOX </w:instrText>
            </w:r>
            <w:r w:rsidR="00AB67F1">
              <w:rPr>
                <w:b/>
              </w:rPr>
            </w:r>
            <w:r w:rsidR="00AB67F1">
              <w:rPr>
                <w:b/>
              </w:rPr>
              <w:fldChar w:fldCharType="separate"/>
            </w:r>
            <w:r w:rsidRPr="001F4719">
              <w:rPr>
                <w:b/>
              </w:rPr>
              <w:fldChar w:fldCharType="end"/>
            </w:r>
          </w:p>
        </w:tc>
        <w:tc>
          <w:tcPr>
            <w:tcW w:w="109" w:type="pct"/>
            <w:vAlign w:val="top"/>
          </w:tcPr>
          <w:p w14:paraId="752AD6DC" w14:textId="77777777" w:rsidR="006F05FB" w:rsidRPr="001F4719" w:rsidRDefault="006F05FB" w:rsidP="001223DD">
            <w:pPr>
              <w:pStyle w:val="TableBodyText"/>
              <w:rPr>
                <w:b/>
              </w:rPr>
            </w:pPr>
          </w:p>
        </w:tc>
        <w:tc>
          <w:tcPr>
            <w:tcW w:w="174" w:type="pct"/>
            <w:gridSpan w:val="2"/>
            <w:vAlign w:val="top"/>
          </w:tcPr>
          <w:p w14:paraId="0781B202" w14:textId="77777777" w:rsidR="006F05FB" w:rsidRPr="001F4719" w:rsidRDefault="006F05FB" w:rsidP="001223DD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4</w:t>
            </w:r>
          </w:p>
        </w:tc>
        <w:tc>
          <w:tcPr>
            <w:tcW w:w="242" w:type="pct"/>
            <w:vAlign w:val="top"/>
          </w:tcPr>
          <w:p w14:paraId="1596A26A" w14:textId="77777777" w:rsidR="006F05FB" w:rsidRPr="001F4719" w:rsidRDefault="006F05FB" w:rsidP="001223DD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719">
              <w:rPr>
                <w:b/>
              </w:rPr>
              <w:instrText xml:space="preserve"> FORMCHECKBOX </w:instrText>
            </w:r>
            <w:r w:rsidR="00AB67F1">
              <w:rPr>
                <w:b/>
              </w:rPr>
            </w:r>
            <w:r w:rsidR="00AB67F1">
              <w:rPr>
                <w:b/>
              </w:rPr>
              <w:fldChar w:fldCharType="separate"/>
            </w:r>
            <w:r w:rsidRPr="001F4719">
              <w:rPr>
                <w:b/>
              </w:rPr>
              <w:fldChar w:fldCharType="end"/>
            </w:r>
          </w:p>
        </w:tc>
      </w:tr>
    </w:tbl>
    <w:p w14:paraId="38F98F13" w14:textId="77777777" w:rsidR="006F05FB" w:rsidRPr="00992796" w:rsidRDefault="006F05FB" w:rsidP="006F05FB">
      <w:pPr>
        <w:spacing w:after="0" w:line="240" w:lineRule="auto"/>
        <w:rPr>
          <w:sz w:val="8"/>
          <w:szCs w:val="8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150"/>
        <w:gridCol w:w="3338"/>
        <w:gridCol w:w="901"/>
        <w:gridCol w:w="901"/>
        <w:gridCol w:w="901"/>
        <w:gridCol w:w="1201"/>
        <w:gridCol w:w="901"/>
        <w:gridCol w:w="901"/>
      </w:tblGrid>
      <w:tr w:rsidR="006F05FB" w14:paraId="4FD25D0D" w14:textId="77777777" w:rsidTr="001223DD">
        <w:trPr>
          <w:cantSplit/>
          <w:trHeight w:val="1247"/>
        </w:trPr>
        <w:tc>
          <w:tcPr>
            <w:tcW w:w="564" w:type="pct"/>
            <w:shd w:val="clear" w:color="auto" w:fill="D9D9D9" w:themeFill="background1" w:themeFillShade="D9"/>
            <w:textDirection w:val="btLr"/>
          </w:tcPr>
          <w:p w14:paraId="58F29987" w14:textId="77777777" w:rsidR="006F05FB" w:rsidRDefault="006F05FB" w:rsidP="001223DD">
            <w:pPr>
              <w:ind w:left="113" w:right="113"/>
            </w:pPr>
            <w:r>
              <w:t>Activity no.</w:t>
            </w:r>
          </w:p>
        </w:tc>
        <w:tc>
          <w:tcPr>
            <w:tcW w:w="1637" w:type="pct"/>
            <w:shd w:val="clear" w:color="auto" w:fill="D9D9D9" w:themeFill="background1" w:themeFillShade="D9"/>
          </w:tcPr>
          <w:p w14:paraId="6DF8B0C6" w14:textId="77777777" w:rsidR="006F05FB" w:rsidRDefault="006F05FB" w:rsidP="001223DD">
            <w:pPr>
              <w:jc w:val="center"/>
            </w:pPr>
            <w:r>
              <w:t>Description</w:t>
            </w:r>
          </w:p>
        </w:tc>
        <w:tc>
          <w:tcPr>
            <w:tcW w:w="442" w:type="pct"/>
            <w:shd w:val="clear" w:color="auto" w:fill="D9D9D9" w:themeFill="background1" w:themeFillShade="D9"/>
            <w:textDirection w:val="btLr"/>
          </w:tcPr>
          <w:p w14:paraId="78A288DF" w14:textId="77777777" w:rsidR="006F05FB" w:rsidRDefault="006F05FB" w:rsidP="001223DD">
            <w:pPr>
              <w:ind w:left="113" w:right="113"/>
            </w:pPr>
            <w:r>
              <w:t>Unit</w:t>
            </w:r>
          </w:p>
        </w:tc>
        <w:tc>
          <w:tcPr>
            <w:tcW w:w="442" w:type="pct"/>
            <w:shd w:val="clear" w:color="auto" w:fill="D9D9D9" w:themeFill="background1" w:themeFillShade="D9"/>
            <w:textDirection w:val="btLr"/>
          </w:tcPr>
          <w:p w14:paraId="0E69D76A" w14:textId="77777777" w:rsidR="006F05FB" w:rsidRDefault="006F05FB" w:rsidP="001223DD">
            <w:pPr>
              <w:ind w:left="113" w:right="113"/>
            </w:pPr>
            <w:r>
              <w:t>Quality</w:t>
            </w:r>
          </w:p>
        </w:tc>
        <w:tc>
          <w:tcPr>
            <w:tcW w:w="442" w:type="pct"/>
            <w:shd w:val="clear" w:color="auto" w:fill="D9D9D9" w:themeFill="background1" w:themeFillShade="D9"/>
            <w:textDirection w:val="btLr"/>
          </w:tcPr>
          <w:p w14:paraId="0D79AF7D" w14:textId="77777777" w:rsidR="006F05FB" w:rsidRDefault="006F05FB" w:rsidP="001223DD">
            <w:pPr>
              <w:ind w:left="113" w:right="113"/>
            </w:pPr>
            <w:r>
              <w:t>Unit Rate</w:t>
            </w:r>
          </w:p>
        </w:tc>
        <w:tc>
          <w:tcPr>
            <w:tcW w:w="589" w:type="pct"/>
            <w:shd w:val="clear" w:color="auto" w:fill="D9D9D9" w:themeFill="background1" w:themeFillShade="D9"/>
            <w:textDirection w:val="btLr"/>
          </w:tcPr>
          <w:p w14:paraId="104E07CF" w14:textId="77777777" w:rsidR="006F05FB" w:rsidRDefault="006F05FB" w:rsidP="001223DD">
            <w:pPr>
              <w:ind w:left="113" w:right="113"/>
            </w:pPr>
            <w:r>
              <w:t>Amount</w:t>
            </w:r>
          </w:p>
        </w:tc>
        <w:tc>
          <w:tcPr>
            <w:tcW w:w="442" w:type="pct"/>
            <w:shd w:val="clear" w:color="auto" w:fill="D9D9D9" w:themeFill="background1" w:themeFillShade="D9"/>
            <w:textDirection w:val="btLr"/>
          </w:tcPr>
          <w:p w14:paraId="1C8E48EC" w14:textId="77777777" w:rsidR="006F05FB" w:rsidRDefault="006F05FB" w:rsidP="001223DD">
            <w:pPr>
              <w:ind w:left="113" w:right="113"/>
            </w:pPr>
            <w:r>
              <w:t>Priority</w:t>
            </w:r>
          </w:p>
        </w:tc>
        <w:tc>
          <w:tcPr>
            <w:tcW w:w="442" w:type="pct"/>
            <w:shd w:val="clear" w:color="auto" w:fill="D9D9D9" w:themeFill="background1" w:themeFillShade="D9"/>
            <w:textDirection w:val="btLr"/>
          </w:tcPr>
          <w:p w14:paraId="19904C78" w14:textId="77777777" w:rsidR="006F05FB" w:rsidRDefault="006F05FB" w:rsidP="001223DD">
            <w:pPr>
              <w:ind w:left="113" w:right="113"/>
            </w:pPr>
            <w:r>
              <w:t>Completed</w:t>
            </w:r>
          </w:p>
        </w:tc>
      </w:tr>
      <w:tr w:rsidR="006F05FB" w14:paraId="1E97A4D9" w14:textId="77777777" w:rsidTr="001223DD">
        <w:trPr>
          <w:trHeight w:val="346"/>
        </w:trPr>
        <w:tc>
          <w:tcPr>
            <w:tcW w:w="564" w:type="pct"/>
          </w:tcPr>
          <w:p w14:paraId="5448A42C" w14:textId="77777777" w:rsidR="006F05FB" w:rsidRDefault="006F05FB" w:rsidP="001223DD">
            <w:pPr>
              <w:pStyle w:val="TableBodyText"/>
            </w:pPr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37" w:type="pct"/>
          </w:tcPr>
          <w:p w14:paraId="01CF0DC5" w14:textId="77777777" w:rsidR="006F05FB" w:rsidRDefault="006F05FB" w:rsidP="001223DD">
            <w:pPr>
              <w:pStyle w:val="TableBodyText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7F4FF39D" w14:textId="77777777" w:rsidR="006F05FB" w:rsidRDefault="006F05FB" w:rsidP="001223DD">
            <w:pPr>
              <w:pStyle w:val="TableBodyText"/>
            </w:pPr>
            <w: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3941BEF5" w14:textId="77777777" w:rsidR="006F05FB" w:rsidRDefault="006F05FB" w:rsidP="001223DD">
            <w:pPr>
              <w:pStyle w:val="TableBodyText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2A477D38" w14:textId="77777777" w:rsidR="006F05FB" w:rsidRDefault="006F05FB" w:rsidP="001223DD">
            <w:pPr>
              <w:pStyle w:val="TableBodyText"/>
            </w:pPr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9" w:type="pct"/>
          </w:tcPr>
          <w:p w14:paraId="139B9A60" w14:textId="77777777" w:rsidR="006F05FB" w:rsidRDefault="006F05FB" w:rsidP="001223DD">
            <w:pPr>
              <w:pStyle w:val="TableBodyText"/>
            </w:pPr>
            <w: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537DFDDC" w14:textId="77777777" w:rsidR="006F05FB" w:rsidRDefault="006F05FB" w:rsidP="001223DD">
            <w:pPr>
              <w:pStyle w:val="TableBodyText"/>
            </w:pPr>
            <w: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2380C87A" w14:textId="77777777" w:rsidR="006F05FB" w:rsidRDefault="006F05FB" w:rsidP="001223DD">
            <w:pPr>
              <w:pStyle w:val="TableBodyText"/>
            </w:pPr>
            <w: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F05FB" w14:paraId="6C339DF0" w14:textId="77777777" w:rsidTr="001223DD">
        <w:trPr>
          <w:trHeight w:val="346"/>
        </w:trPr>
        <w:tc>
          <w:tcPr>
            <w:tcW w:w="564" w:type="pct"/>
          </w:tcPr>
          <w:p w14:paraId="3A9BD8F9" w14:textId="77777777" w:rsidR="006F05FB" w:rsidRDefault="006F05FB" w:rsidP="001223DD">
            <w:pPr>
              <w:pStyle w:val="TableBodyText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37" w:type="pct"/>
          </w:tcPr>
          <w:p w14:paraId="07DF8E85" w14:textId="77777777" w:rsidR="006F05FB" w:rsidRDefault="006F05FB" w:rsidP="001223DD">
            <w:pPr>
              <w:pStyle w:val="TableBodyText"/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266B316D" w14:textId="77777777" w:rsidR="006F05FB" w:rsidRDefault="006F05FB" w:rsidP="001223DD">
            <w:pPr>
              <w:pStyle w:val="TableBodyText"/>
            </w:pPr>
            <w: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7953E368" w14:textId="77777777" w:rsidR="006F05FB" w:rsidRDefault="006F05FB" w:rsidP="001223DD">
            <w:pPr>
              <w:pStyle w:val="TableBodyText"/>
            </w:pPr>
            <w: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2248118E" w14:textId="77777777" w:rsidR="006F05FB" w:rsidRDefault="006F05FB" w:rsidP="001223DD">
            <w:pPr>
              <w:pStyle w:val="TableBodyText"/>
            </w:pPr>
            <w: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9" w:type="pct"/>
          </w:tcPr>
          <w:p w14:paraId="41D64954" w14:textId="77777777" w:rsidR="006F05FB" w:rsidRDefault="006F05FB" w:rsidP="001223DD">
            <w:pPr>
              <w:pStyle w:val="TableBodyText"/>
            </w:pPr>
            <w: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54C80610" w14:textId="77777777" w:rsidR="006F05FB" w:rsidRDefault="006F05FB" w:rsidP="001223DD">
            <w:pPr>
              <w:pStyle w:val="TableBodyText"/>
            </w:pPr>
            <w: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189D78E5" w14:textId="77777777" w:rsidR="006F05FB" w:rsidRDefault="006F05FB" w:rsidP="001223DD">
            <w:pPr>
              <w:pStyle w:val="TableBodyText"/>
            </w:pPr>
            <w: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F05FB" w14:paraId="5E346487" w14:textId="77777777" w:rsidTr="001223DD">
        <w:trPr>
          <w:trHeight w:val="346"/>
        </w:trPr>
        <w:tc>
          <w:tcPr>
            <w:tcW w:w="564" w:type="pct"/>
          </w:tcPr>
          <w:p w14:paraId="26FC2D30" w14:textId="77777777" w:rsidR="006F05FB" w:rsidRDefault="006F05FB" w:rsidP="001223DD">
            <w:pPr>
              <w:pStyle w:val="TableBodyText"/>
            </w:pPr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37" w:type="pct"/>
          </w:tcPr>
          <w:p w14:paraId="335E45C8" w14:textId="77777777" w:rsidR="006F05FB" w:rsidRDefault="006F05FB" w:rsidP="001223DD">
            <w:pPr>
              <w:pStyle w:val="TableBodyText"/>
            </w:pPr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42A7DE1A" w14:textId="77777777" w:rsidR="006F05FB" w:rsidRDefault="006F05FB" w:rsidP="001223DD">
            <w:pPr>
              <w:pStyle w:val="TableBodyText"/>
            </w:pPr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3D005A1F" w14:textId="77777777" w:rsidR="006F05FB" w:rsidRDefault="006F05FB" w:rsidP="001223DD">
            <w:pPr>
              <w:pStyle w:val="TableBodyText"/>
            </w:pPr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518E2676" w14:textId="77777777" w:rsidR="006F05FB" w:rsidRDefault="006F05FB" w:rsidP="001223DD">
            <w:pPr>
              <w:pStyle w:val="TableBodyText"/>
            </w:pPr>
            <w: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9" w:type="pct"/>
          </w:tcPr>
          <w:p w14:paraId="5566567B" w14:textId="77777777" w:rsidR="006F05FB" w:rsidRDefault="006F05FB" w:rsidP="001223DD">
            <w:pPr>
              <w:pStyle w:val="TableBodyText"/>
            </w:pPr>
            <w: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52108FD0" w14:textId="77777777" w:rsidR="006F05FB" w:rsidRDefault="006F05FB" w:rsidP="001223DD">
            <w:pPr>
              <w:pStyle w:val="TableBodyText"/>
            </w:pPr>
            <w: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606A0450" w14:textId="77777777" w:rsidR="006F05FB" w:rsidRDefault="006F05FB" w:rsidP="001223DD">
            <w:pPr>
              <w:pStyle w:val="TableBodyText"/>
            </w:pPr>
            <w: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F05FB" w14:paraId="000F4F76" w14:textId="77777777" w:rsidTr="001223DD">
        <w:tc>
          <w:tcPr>
            <w:tcW w:w="3527" w:type="pct"/>
            <w:gridSpan w:val="5"/>
            <w:tcBorders>
              <w:right w:val="nil"/>
            </w:tcBorders>
          </w:tcPr>
          <w:p w14:paraId="1B01655D" w14:textId="77777777" w:rsidR="006F05FB" w:rsidRPr="00080EBC" w:rsidRDefault="006F05FB" w:rsidP="001223DD">
            <w:pPr>
              <w:pStyle w:val="TableBodyText"/>
              <w:jc w:val="right"/>
              <w:rPr>
                <w:b/>
              </w:rPr>
            </w:pPr>
            <w:r w:rsidRPr="00080EBC">
              <w:rPr>
                <w:b/>
              </w:rPr>
              <w:t>Sub-total</w:t>
            </w:r>
          </w:p>
        </w:tc>
        <w:tc>
          <w:tcPr>
            <w:tcW w:w="1473" w:type="pct"/>
            <w:gridSpan w:val="3"/>
            <w:tcBorders>
              <w:left w:val="nil"/>
            </w:tcBorders>
          </w:tcPr>
          <w:p w14:paraId="1F9A5DDB" w14:textId="77777777" w:rsidR="006F05FB" w:rsidRDefault="006F05FB" w:rsidP="001223DD">
            <w:pPr>
              <w:pStyle w:val="TableBodyText"/>
            </w:pPr>
            <w:r>
              <w:t>$</w:t>
            </w:r>
            <w: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66681E7B" w14:textId="77777777" w:rsidR="006F05FB" w:rsidRDefault="006F05FB" w:rsidP="006F05FB">
      <w:pPr>
        <w:spacing w:after="0" w:line="240" w:lineRule="auto"/>
        <w:rPr>
          <w:sz w:val="12"/>
          <w:szCs w:val="12"/>
        </w:rPr>
      </w:pPr>
    </w:p>
    <w:tbl>
      <w:tblPr>
        <w:tblStyle w:val="TableGrid"/>
        <w:tblW w:w="5000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846"/>
        <w:gridCol w:w="302"/>
        <w:gridCol w:w="400"/>
        <w:gridCol w:w="533"/>
        <w:gridCol w:w="265"/>
        <w:gridCol w:w="400"/>
        <w:gridCol w:w="502"/>
        <w:gridCol w:w="31"/>
        <w:gridCol w:w="263"/>
        <w:gridCol w:w="400"/>
        <w:gridCol w:w="47"/>
        <w:gridCol w:w="486"/>
        <w:gridCol w:w="255"/>
        <w:gridCol w:w="10"/>
        <w:gridCol w:w="400"/>
        <w:gridCol w:w="331"/>
        <w:gridCol w:w="202"/>
        <w:gridCol w:w="451"/>
        <w:gridCol w:w="80"/>
      </w:tblGrid>
      <w:tr w:rsidR="006F05FB" w:rsidRPr="005F3558" w14:paraId="4785CB44" w14:textId="77777777" w:rsidTr="001223DD">
        <w:tc>
          <w:tcPr>
            <w:tcW w:w="5000" w:type="pct"/>
            <w:gridSpan w:val="19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36652DD" w14:textId="60C83749" w:rsidR="006F05FB" w:rsidRPr="005F3558" w:rsidRDefault="006F05FB" w:rsidP="001223DD">
            <w:pPr>
              <w:pStyle w:val="TableBodyText"/>
              <w:rPr>
                <w:b/>
              </w:rPr>
            </w:pPr>
            <w:r w:rsidRPr="005F3558">
              <w:rPr>
                <w:b/>
              </w:rPr>
              <w:t>Defect Lo</w:t>
            </w:r>
            <w:r w:rsidR="00091CA7">
              <w:rPr>
                <w:b/>
              </w:rPr>
              <w:t>cation and Details (from A</w:t>
            </w:r>
            <w:r w:rsidRPr="005F3558">
              <w:rPr>
                <w:b/>
              </w:rPr>
              <w:t>2 forms)</w:t>
            </w:r>
          </w:p>
        </w:tc>
      </w:tr>
      <w:tr w:rsidR="00D60638" w:rsidRPr="001F4719" w14:paraId="5D109A03" w14:textId="77777777" w:rsidTr="00D60638">
        <w:tblPrEx>
          <w:tblBorders>
            <w:top w:val="none" w:sz="0" w:space="0" w:color="auto"/>
            <w:bottom w:val="none" w:sz="0" w:space="0" w:color="auto"/>
          </w:tblBorders>
          <w:shd w:val="clear" w:color="auto" w:fill="auto"/>
        </w:tblPrEx>
        <w:tc>
          <w:tcPr>
            <w:tcW w:w="3552" w:type="pct"/>
            <w:gridSpan w:val="7"/>
            <w:tcBorders>
              <w:bottom w:val="single" w:sz="4" w:space="0" w:color="auto"/>
            </w:tcBorders>
          </w:tcPr>
          <w:p w14:paraId="674EDBC5" w14:textId="77777777" w:rsidR="00D60638" w:rsidRPr="001F4719" w:rsidRDefault="00D60638" w:rsidP="009F5EAB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Component Location (Modification/Group/Component/Standard Number)</w:t>
            </w:r>
          </w:p>
        </w:tc>
        <w:tc>
          <w:tcPr>
            <w:tcW w:w="363" w:type="pct"/>
            <w:gridSpan w:val="4"/>
            <w:tcBorders>
              <w:bottom w:val="single" w:sz="4" w:space="0" w:color="auto"/>
            </w:tcBorders>
          </w:tcPr>
          <w:p w14:paraId="5751FD8A" w14:textId="77777777" w:rsidR="00D60638" w:rsidRPr="001F4719" w:rsidRDefault="00D60638" w:rsidP="009F5EAB">
            <w:pPr>
              <w:pStyle w:val="TableBodyText"/>
              <w:rPr>
                <w:b/>
              </w:rPr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O</w:t>
            </w:r>
            <w:r>
              <w:fldChar w:fldCharType="end"/>
            </w:r>
          </w:p>
        </w:tc>
        <w:tc>
          <w:tcPr>
            <w:tcW w:w="363" w:type="pct"/>
            <w:gridSpan w:val="2"/>
            <w:tcBorders>
              <w:bottom w:val="single" w:sz="4" w:space="0" w:color="auto"/>
            </w:tcBorders>
          </w:tcPr>
          <w:p w14:paraId="7F788353" w14:textId="1B2651F6" w:rsidR="00D60638" w:rsidRPr="001F4719" w:rsidRDefault="00D60638" w:rsidP="00D60638">
            <w:pPr>
              <w:pStyle w:val="TableBodyText"/>
              <w:rPr>
                <w:b/>
              </w:rPr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AP2</w:t>
            </w:r>
            <w:r>
              <w:fldChar w:fldCharType="end"/>
            </w:r>
          </w:p>
        </w:tc>
        <w:tc>
          <w:tcPr>
            <w:tcW w:w="363" w:type="pct"/>
            <w:gridSpan w:val="3"/>
            <w:tcBorders>
              <w:bottom w:val="single" w:sz="4" w:space="0" w:color="auto"/>
            </w:tcBorders>
          </w:tcPr>
          <w:p w14:paraId="4D531272" w14:textId="77777777" w:rsidR="00D60638" w:rsidRPr="001F4719" w:rsidRDefault="00D60638" w:rsidP="009F5EAB">
            <w:pPr>
              <w:pStyle w:val="TableBodyText"/>
              <w:rPr>
                <w:b/>
              </w:rPr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AP</w:t>
            </w:r>
            <w:r>
              <w:fldChar w:fldCharType="end"/>
            </w:r>
          </w:p>
        </w:tc>
        <w:tc>
          <w:tcPr>
            <w:tcW w:w="359" w:type="pct"/>
            <w:gridSpan w:val="3"/>
            <w:tcBorders>
              <w:bottom w:val="single" w:sz="4" w:space="0" w:color="auto"/>
            </w:tcBorders>
          </w:tcPr>
          <w:p w14:paraId="06F76CAB" w14:textId="77777777" w:rsidR="00D60638" w:rsidRPr="001F4719" w:rsidRDefault="00D60638" w:rsidP="009F5EAB">
            <w:pPr>
              <w:pStyle w:val="TableBodyText"/>
              <w:rPr>
                <w:b/>
              </w:rPr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70O</w:t>
            </w:r>
            <w:r>
              <w:fldChar w:fldCharType="end"/>
            </w:r>
          </w:p>
        </w:tc>
      </w:tr>
      <w:tr w:rsidR="006F05FB" w:rsidRPr="001F4719" w14:paraId="524C2DB6" w14:textId="77777777" w:rsidTr="001223DD">
        <w:tblPrEx>
          <w:tblBorders>
            <w:top w:val="none" w:sz="0" w:space="0" w:color="auto"/>
            <w:bottom w:val="none" w:sz="0" w:space="0" w:color="auto"/>
          </w:tblBorders>
          <w:shd w:val="clear" w:color="auto" w:fill="auto"/>
        </w:tblPrEx>
        <w:tc>
          <w:tcPr>
            <w:tcW w:w="5000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13F09" w14:textId="77777777" w:rsidR="006F05FB" w:rsidRPr="001F4719" w:rsidRDefault="006F05FB" w:rsidP="001223DD">
            <w:pPr>
              <w:pStyle w:val="TableBodyText"/>
            </w:pPr>
            <w:r w:rsidRPr="001F4719">
              <w:lastRenderedPageBreak/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F4719">
              <w:instrText xml:space="preserve"> FORMTEXT </w:instrText>
            </w:r>
            <w:r w:rsidRPr="001F4719">
              <w:fldChar w:fldCharType="separate"/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fldChar w:fldCharType="end"/>
            </w:r>
          </w:p>
        </w:tc>
      </w:tr>
      <w:tr w:rsidR="006F05FB" w:rsidRPr="001F4719" w14:paraId="06C0A0CB" w14:textId="77777777" w:rsidTr="001223DD">
        <w:tblPrEx>
          <w:tblBorders>
            <w:top w:val="none" w:sz="0" w:space="0" w:color="auto"/>
            <w:bottom w:val="none" w:sz="0" w:space="0" w:color="auto"/>
          </w:tblBorders>
          <w:shd w:val="clear" w:color="auto" w:fill="auto"/>
        </w:tblPrEx>
        <w:trPr>
          <w:gridAfter w:val="1"/>
          <w:wAfter w:w="39" w:type="pct"/>
        </w:trPr>
        <w:tc>
          <w:tcPr>
            <w:tcW w:w="2375" w:type="pct"/>
            <w:tcBorders>
              <w:bottom w:val="single" w:sz="4" w:space="0" w:color="auto"/>
            </w:tcBorders>
          </w:tcPr>
          <w:p w14:paraId="4F82791B" w14:textId="77777777" w:rsidR="006F05FB" w:rsidRPr="001F4719" w:rsidRDefault="006F05FB" w:rsidP="001223DD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Component Description</w:t>
            </w:r>
          </w:p>
        </w:tc>
        <w:tc>
          <w:tcPr>
            <w:tcW w:w="148" w:type="pct"/>
          </w:tcPr>
          <w:p w14:paraId="5B6CE06A" w14:textId="77777777" w:rsidR="006F05FB" w:rsidRPr="001F4719" w:rsidRDefault="006F05FB" w:rsidP="001223DD">
            <w:pPr>
              <w:pStyle w:val="TableBodyText"/>
              <w:rPr>
                <w:b/>
              </w:rPr>
            </w:pPr>
          </w:p>
        </w:tc>
        <w:tc>
          <w:tcPr>
            <w:tcW w:w="2438" w:type="pct"/>
            <w:gridSpan w:val="16"/>
          </w:tcPr>
          <w:p w14:paraId="7AEA3A04" w14:textId="77777777" w:rsidR="006F05FB" w:rsidRPr="001F4719" w:rsidRDefault="006F05FB" w:rsidP="001223DD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Significance</w:t>
            </w:r>
          </w:p>
        </w:tc>
      </w:tr>
      <w:tr w:rsidR="006F05FB" w:rsidRPr="001F4719" w14:paraId="01FC06AE" w14:textId="77777777" w:rsidTr="001223DD">
        <w:tblPrEx>
          <w:tblBorders>
            <w:top w:val="none" w:sz="0" w:space="0" w:color="auto"/>
            <w:bottom w:val="none" w:sz="0" w:space="0" w:color="auto"/>
          </w:tblBorders>
          <w:shd w:val="clear" w:color="auto" w:fill="auto"/>
        </w:tblPrEx>
        <w:trPr>
          <w:gridAfter w:val="2"/>
          <w:wAfter w:w="260" w:type="pct"/>
        </w:trPr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5509B" w14:textId="11DEB3BC" w:rsidR="006F05FB" w:rsidRPr="001F4719" w:rsidRDefault="006F05FB" w:rsidP="00D60638">
            <w:pPr>
              <w:pStyle w:val="TableBodyText"/>
            </w:pPr>
            <w:r w:rsidRPr="001F4719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F4719">
              <w:instrText xml:space="preserve"> FORMTEXT </w:instrText>
            </w:r>
            <w:r w:rsidRPr="001F4719">
              <w:fldChar w:fldCharType="separate"/>
            </w:r>
            <w:r w:rsidR="00D60638">
              <w:t>Approach</w:t>
            </w:r>
            <w:r w:rsidRPr="001F4719">
              <w:fldChar w:fldCharType="end"/>
            </w:r>
          </w:p>
        </w:tc>
        <w:tc>
          <w:tcPr>
            <w:tcW w:w="148" w:type="pct"/>
            <w:tcBorders>
              <w:left w:val="single" w:sz="4" w:space="0" w:color="auto"/>
            </w:tcBorders>
          </w:tcPr>
          <w:p w14:paraId="46522160" w14:textId="77777777" w:rsidR="006F05FB" w:rsidRPr="001F4719" w:rsidRDefault="006F05FB" w:rsidP="001223DD">
            <w:pPr>
              <w:pStyle w:val="TableBodyText"/>
            </w:pPr>
          </w:p>
        </w:tc>
        <w:tc>
          <w:tcPr>
            <w:tcW w:w="196" w:type="pct"/>
          </w:tcPr>
          <w:p w14:paraId="57D73C43" w14:textId="77777777" w:rsidR="006F05FB" w:rsidRPr="001F4719" w:rsidRDefault="006F05FB" w:rsidP="001223DD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1</w:t>
            </w:r>
          </w:p>
        </w:tc>
        <w:tc>
          <w:tcPr>
            <w:tcW w:w="261" w:type="pct"/>
          </w:tcPr>
          <w:p w14:paraId="772FAEC1" w14:textId="77777777" w:rsidR="006F05FB" w:rsidRPr="001F4719" w:rsidRDefault="006F05FB" w:rsidP="001223DD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719">
              <w:rPr>
                <w:b/>
              </w:rPr>
              <w:instrText xml:space="preserve"> FORMCHECKBOX </w:instrText>
            </w:r>
            <w:r w:rsidR="00AB67F1">
              <w:rPr>
                <w:b/>
              </w:rPr>
            </w:r>
            <w:r w:rsidR="00AB67F1">
              <w:rPr>
                <w:b/>
              </w:rPr>
              <w:fldChar w:fldCharType="separate"/>
            </w:r>
            <w:r w:rsidRPr="001F4719">
              <w:rPr>
                <w:b/>
              </w:rPr>
              <w:fldChar w:fldCharType="end"/>
            </w:r>
          </w:p>
        </w:tc>
        <w:tc>
          <w:tcPr>
            <w:tcW w:w="130" w:type="pct"/>
          </w:tcPr>
          <w:p w14:paraId="7B5008D6" w14:textId="77777777" w:rsidR="006F05FB" w:rsidRPr="001F4719" w:rsidRDefault="006F05FB" w:rsidP="001223DD">
            <w:pPr>
              <w:pStyle w:val="TableBodyText"/>
              <w:rPr>
                <w:b/>
              </w:rPr>
            </w:pPr>
          </w:p>
        </w:tc>
        <w:tc>
          <w:tcPr>
            <w:tcW w:w="196" w:type="pct"/>
          </w:tcPr>
          <w:p w14:paraId="486FFB25" w14:textId="77777777" w:rsidR="006F05FB" w:rsidRPr="001F4719" w:rsidRDefault="006F05FB" w:rsidP="001223DD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2</w:t>
            </w:r>
          </w:p>
        </w:tc>
        <w:tc>
          <w:tcPr>
            <w:tcW w:w="261" w:type="pct"/>
            <w:gridSpan w:val="2"/>
          </w:tcPr>
          <w:p w14:paraId="0B028898" w14:textId="0A893B4F" w:rsidR="006F05FB" w:rsidRPr="001F4719" w:rsidRDefault="006F05FB" w:rsidP="001223DD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1F4719">
              <w:rPr>
                <w:b/>
              </w:rPr>
              <w:instrText xml:space="preserve"> FORMCHECKBOX </w:instrText>
            </w:r>
            <w:r w:rsidR="00AB67F1">
              <w:rPr>
                <w:b/>
              </w:rPr>
            </w:r>
            <w:r w:rsidR="00AB67F1">
              <w:rPr>
                <w:b/>
              </w:rPr>
              <w:fldChar w:fldCharType="separate"/>
            </w:r>
            <w:r w:rsidRPr="001F4719">
              <w:rPr>
                <w:b/>
              </w:rPr>
              <w:fldChar w:fldCharType="end"/>
            </w:r>
          </w:p>
        </w:tc>
        <w:tc>
          <w:tcPr>
            <w:tcW w:w="129" w:type="pct"/>
          </w:tcPr>
          <w:p w14:paraId="7B3EF400" w14:textId="77777777" w:rsidR="006F05FB" w:rsidRPr="001F4719" w:rsidRDefault="006F05FB" w:rsidP="001223DD">
            <w:pPr>
              <w:pStyle w:val="TableBodyText"/>
              <w:rPr>
                <w:b/>
              </w:rPr>
            </w:pPr>
          </w:p>
        </w:tc>
        <w:tc>
          <w:tcPr>
            <w:tcW w:w="196" w:type="pct"/>
          </w:tcPr>
          <w:p w14:paraId="39239A76" w14:textId="77777777" w:rsidR="006F05FB" w:rsidRPr="001F4719" w:rsidRDefault="006F05FB" w:rsidP="001223DD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3</w:t>
            </w:r>
          </w:p>
        </w:tc>
        <w:tc>
          <w:tcPr>
            <w:tcW w:w="261" w:type="pct"/>
            <w:gridSpan w:val="2"/>
          </w:tcPr>
          <w:p w14:paraId="25E98174" w14:textId="77777777" w:rsidR="006F05FB" w:rsidRPr="001F4719" w:rsidRDefault="006F05FB" w:rsidP="001223DD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719">
              <w:rPr>
                <w:b/>
              </w:rPr>
              <w:instrText xml:space="preserve"> FORMCHECKBOX </w:instrText>
            </w:r>
            <w:r w:rsidR="00AB67F1">
              <w:rPr>
                <w:b/>
              </w:rPr>
            </w:r>
            <w:r w:rsidR="00AB67F1">
              <w:rPr>
                <w:b/>
              </w:rPr>
              <w:fldChar w:fldCharType="separate"/>
            </w:r>
            <w:r w:rsidRPr="001F4719">
              <w:rPr>
                <w:b/>
              </w:rPr>
              <w:fldChar w:fldCharType="end"/>
            </w:r>
          </w:p>
        </w:tc>
        <w:tc>
          <w:tcPr>
            <w:tcW w:w="130" w:type="pct"/>
            <w:gridSpan w:val="2"/>
          </w:tcPr>
          <w:p w14:paraId="0A17F7CA" w14:textId="77777777" w:rsidR="006F05FB" w:rsidRPr="001F4719" w:rsidRDefault="006F05FB" w:rsidP="001223DD">
            <w:pPr>
              <w:pStyle w:val="TableBodyText"/>
              <w:rPr>
                <w:b/>
              </w:rPr>
            </w:pPr>
          </w:p>
        </w:tc>
        <w:tc>
          <w:tcPr>
            <w:tcW w:w="196" w:type="pct"/>
          </w:tcPr>
          <w:p w14:paraId="5489C025" w14:textId="77777777" w:rsidR="006F05FB" w:rsidRPr="001F4719" w:rsidRDefault="006F05FB" w:rsidP="001223DD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4</w:t>
            </w:r>
          </w:p>
        </w:tc>
        <w:tc>
          <w:tcPr>
            <w:tcW w:w="261" w:type="pct"/>
            <w:gridSpan w:val="2"/>
          </w:tcPr>
          <w:p w14:paraId="439D3B62" w14:textId="77777777" w:rsidR="006F05FB" w:rsidRPr="001F4719" w:rsidRDefault="006F05FB" w:rsidP="001223DD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719">
              <w:rPr>
                <w:b/>
              </w:rPr>
              <w:instrText xml:space="preserve"> FORMCHECKBOX </w:instrText>
            </w:r>
            <w:r w:rsidR="00AB67F1">
              <w:rPr>
                <w:b/>
              </w:rPr>
            </w:r>
            <w:r w:rsidR="00AB67F1">
              <w:rPr>
                <w:b/>
              </w:rPr>
              <w:fldChar w:fldCharType="separate"/>
            </w:r>
            <w:r w:rsidRPr="001F4719">
              <w:rPr>
                <w:b/>
              </w:rPr>
              <w:fldChar w:fldCharType="end"/>
            </w:r>
          </w:p>
        </w:tc>
      </w:tr>
      <w:tr w:rsidR="006F05FB" w:rsidRPr="001F4719" w14:paraId="6D71EA5B" w14:textId="77777777" w:rsidTr="001223DD">
        <w:tblPrEx>
          <w:tblBorders>
            <w:top w:val="none" w:sz="0" w:space="0" w:color="auto"/>
            <w:bottom w:val="none" w:sz="0" w:space="0" w:color="auto"/>
          </w:tblBorders>
          <w:shd w:val="clear" w:color="auto" w:fill="auto"/>
        </w:tblPrEx>
        <w:trPr>
          <w:gridAfter w:val="1"/>
          <w:wAfter w:w="39" w:type="pct"/>
        </w:trPr>
        <w:tc>
          <w:tcPr>
            <w:tcW w:w="2375" w:type="pct"/>
            <w:tcBorders>
              <w:bottom w:val="single" w:sz="4" w:space="0" w:color="auto"/>
            </w:tcBorders>
          </w:tcPr>
          <w:p w14:paraId="3C990027" w14:textId="77777777" w:rsidR="006F05FB" w:rsidRPr="001F4719" w:rsidRDefault="006F05FB" w:rsidP="001223DD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Defect Details</w:t>
            </w:r>
          </w:p>
        </w:tc>
        <w:tc>
          <w:tcPr>
            <w:tcW w:w="148" w:type="pct"/>
          </w:tcPr>
          <w:p w14:paraId="54A7A1D3" w14:textId="77777777" w:rsidR="006F05FB" w:rsidRPr="001F4719" w:rsidRDefault="006F05FB" w:rsidP="001223DD">
            <w:pPr>
              <w:pStyle w:val="TableBodyText"/>
              <w:rPr>
                <w:b/>
              </w:rPr>
            </w:pPr>
          </w:p>
        </w:tc>
        <w:tc>
          <w:tcPr>
            <w:tcW w:w="2438" w:type="pct"/>
            <w:gridSpan w:val="16"/>
          </w:tcPr>
          <w:p w14:paraId="3DF7FB56" w14:textId="77777777" w:rsidR="006F05FB" w:rsidRPr="001F4719" w:rsidRDefault="006F05FB" w:rsidP="001223DD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Condition State</w:t>
            </w:r>
          </w:p>
        </w:tc>
      </w:tr>
      <w:tr w:rsidR="006F05FB" w:rsidRPr="001F4719" w14:paraId="6A63F7E0" w14:textId="77777777" w:rsidTr="001223DD">
        <w:tblPrEx>
          <w:tblBorders>
            <w:top w:val="none" w:sz="0" w:space="0" w:color="auto"/>
            <w:bottom w:val="none" w:sz="0" w:space="0" w:color="auto"/>
          </w:tblBorders>
          <w:shd w:val="clear" w:color="auto" w:fill="auto"/>
        </w:tblPrEx>
        <w:trPr>
          <w:gridAfter w:val="2"/>
          <w:wAfter w:w="260" w:type="pct"/>
          <w:trHeight w:val="567"/>
        </w:trPr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46389646" w14:textId="0965D874" w:rsidR="006F05FB" w:rsidRPr="001F4719" w:rsidRDefault="006F05FB" w:rsidP="00D60638">
            <w:pPr>
              <w:pStyle w:val="TableBodyText"/>
            </w:pPr>
            <w:r w:rsidRPr="001F4719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F4719">
              <w:instrText xml:space="preserve"> FORMTEXT </w:instrText>
            </w:r>
            <w:r w:rsidRPr="001F4719">
              <w:fldChar w:fldCharType="separate"/>
            </w:r>
            <w:r w:rsidR="00D60638">
              <w:t>AP2-AP:CS3 Crack &amp; bump throughout concrete causeway. Moderate bleeding both wheel paths &amp; 40mm depression &amp; cracking full width at transition over cold mix repairs - Photo 7 (needs reprofiling)</w:t>
            </w:r>
            <w:r w:rsidRPr="001F4719">
              <w:fldChar w:fldCharType="end"/>
            </w:r>
          </w:p>
        </w:tc>
        <w:tc>
          <w:tcPr>
            <w:tcW w:w="148" w:type="pct"/>
            <w:tcBorders>
              <w:left w:val="single" w:sz="4" w:space="0" w:color="auto"/>
            </w:tcBorders>
          </w:tcPr>
          <w:p w14:paraId="03E9E6F5" w14:textId="77777777" w:rsidR="006F05FB" w:rsidRPr="001F4719" w:rsidRDefault="006F05FB" w:rsidP="001223DD">
            <w:pPr>
              <w:pStyle w:val="TableBodyText"/>
            </w:pPr>
          </w:p>
        </w:tc>
        <w:tc>
          <w:tcPr>
            <w:tcW w:w="196" w:type="pct"/>
            <w:vAlign w:val="top"/>
          </w:tcPr>
          <w:p w14:paraId="3F4DEB38" w14:textId="77777777" w:rsidR="006F05FB" w:rsidRPr="001F4719" w:rsidRDefault="006F05FB" w:rsidP="001223DD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1</w:t>
            </w:r>
          </w:p>
        </w:tc>
        <w:tc>
          <w:tcPr>
            <w:tcW w:w="261" w:type="pct"/>
            <w:vAlign w:val="top"/>
          </w:tcPr>
          <w:p w14:paraId="2B458F3F" w14:textId="77777777" w:rsidR="006F05FB" w:rsidRPr="001F4719" w:rsidRDefault="006F05FB" w:rsidP="001223DD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719">
              <w:rPr>
                <w:b/>
              </w:rPr>
              <w:instrText xml:space="preserve"> FORMCHECKBOX </w:instrText>
            </w:r>
            <w:r w:rsidR="00AB67F1">
              <w:rPr>
                <w:b/>
              </w:rPr>
            </w:r>
            <w:r w:rsidR="00AB67F1">
              <w:rPr>
                <w:b/>
              </w:rPr>
              <w:fldChar w:fldCharType="separate"/>
            </w:r>
            <w:r w:rsidRPr="001F4719">
              <w:rPr>
                <w:b/>
              </w:rPr>
              <w:fldChar w:fldCharType="end"/>
            </w:r>
          </w:p>
        </w:tc>
        <w:tc>
          <w:tcPr>
            <w:tcW w:w="130" w:type="pct"/>
            <w:vAlign w:val="top"/>
          </w:tcPr>
          <w:p w14:paraId="26953DCD" w14:textId="77777777" w:rsidR="006F05FB" w:rsidRPr="001F4719" w:rsidRDefault="006F05FB" w:rsidP="001223DD">
            <w:pPr>
              <w:pStyle w:val="TableBodyText"/>
              <w:rPr>
                <w:b/>
              </w:rPr>
            </w:pPr>
          </w:p>
        </w:tc>
        <w:tc>
          <w:tcPr>
            <w:tcW w:w="196" w:type="pct"/>
            <w:vAlign w:val="top"/>
          </w:tcPr>
          <w:p w14:paraId="4670BA1D" w14:textId="77777777" w:rsidR="006F05FB" w:rsidRPr="001F4719" w:rsidRDefault="006F05FB" w:rsidP="001223DD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2</w:t>
            </w:r>
          </w:p>
        </w:tc>
        <w:tc>
          <w:tcPr>
            <w:tcW w:w="261" w:type="pct"/>
            <w:gridSpan w:val="2"/>
            <w:vAlign w:val="top"/>
          </w:tcPr>
          <w:p w14:paraId="6DA0BFCD" w14:textId="77777777" w:rsidR="006F05FB" w:rsidRPr="001F4719" w:rsidRDefault="006F05FB" w:rsidP="001223DD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719">
              <w:rPr>
                <w:b/>
              </w:rPr>
              <w:instrText xml:space="preserve"> FORMCHECKBOX </w:instrText>
            </w:r>
            <w:r w:rsidR="00AB67F1">
              <w:rPr>
                <w:b/>
              </w:rPr>
            </w:r>
            <w:r w:rsidR="00AB67F1">
              <w:rPr>
                <w:b/>
              </w:rPr>
              <w:fldChar w:fldCharType="separate"/>
            </w:r>
            <w:r w:rsidRPr="001F4719">
              <w:rPr>
                <w:b/>
              </w:rPr>
              <w:fldChar w:fldCharType="end"/>
            </w:r>
          </w:p>
        </w:tc>
        <w:tc>
          <w:tcPr>
            <w:tcW w:w="129" w:type="pct"/>
            <w:vAlign w:val="top"/>
          </w:tcPr>
          <w:p w14:paraId="4AEB106F" w14:textId="77777777" w:rsidR="006F05FB" w:rsidRPr="001F4719" w:rsidRDefault="006F05FB" w:rsidP="001223DD">
            <w:pPr>
              <w:pStyle w:val="TableBodyText"/>
              <w:rPr>
                <w:b/>
              </w:rPr>
            </w:pPr>
          </w:p>
        </w:tc>
        <w:tc>
          <w:tcPr>
            <w:tcW w:w="196" w:type="pct"/>
            <w:vAlign w:val="top"/>
          </w:tcPr>
          <w:p w14:paraId="36E260FF" w14:textId="77777777" w:rsidR="006F05FB" w:rsidRPr="001F4719" w:rsidRDefault="006F05FB" w:rsidP="001223DD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3</w:t>
            </w:r>
          </w:p>
        </w:tc>
        <w:tc>
          <w:tcPr>
            <w:tcW w:w="261" w:type="pct"/>
            <w:gridSpan w:val="2"/>
            <w:vAlign w:val="top"/>
          </w:tcPr>
          <w:p w14:paraId="25AFD4FB" w14:textId="64623741" w:rsidR="006F05FB" w:rsidRPr="001F4719" w:rsidRDefault="006F05FB" w:rsidP="001223DD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1F4719">
              <w:rPr>
                <w:b/>
              </w:rPr>
              <w:instrText xml:space="preserve"> FORMCHECKBOX </w:instrText>
            </w:r>
            <w:r w:rsidR="00AB67F1">
              <w:rPr>
                <w:b/>
              </w:rPr>
            </w:r>
            <w:r w:rsidR="00AB67F1">
              <w:rPr>
                <w:b/>
              </w:rPr>
              <w:fldChar w:fldCharType="separate"/>
            </w:r>
            <w:r w:rsidRPr="001F4719">
              <w:rPr>
                <w:b/>
              </w:rPr>
              <w:fldChar w:fldCharType="end"/>
            </w:r>
          </w:p>
        </w:tc>
        <w:tc>
          <w:tcPr>
            <w:tcW w:w="130" w:type="pct"/>
            <w:gridSpan w:val="2"/>
            <w:vAlign w:val="top"/>
          </w:tcPr>
          <w:p w14:paraId="658A5974" w14:textId="77777777" w:rsidR="006F05FB" w:rsidRPr="001F4719" w:rsidRDefault="006F05FB" w:rsidP="001223DD">
            <w:pPr>
              <w:pStyle w:val="TableBodyText"/>
              <w:rPr>
                <w:b/>
              </w:rPr>
            </w:pPr>
          </w:p>
        </w:tc>
        <w:tc>
          <w:tcPr>
            <w:tcW w:w="196" w:type="pct"/>
            <w:vAlign w:val="top"/>
          </w:tcPr>
          <w:p w14:paraId="0796A0CB" w14:textId="77777777" w:rsidR="006F05FB" w:rsidRPr="001F4719" w:rsidRDefault="006F05FB" w:rsidP="001223DD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4</w:t>
            </w:r>
          </w:p>
        </w:tc>
        <w:tc>
          <w:tcPr>
            <w:tcW w:w="261" w:type="pct"/>
            <w:gridSpan w:val="2"/>
            <w:vAlign w:val="top"/>
          </w:tcPr>
          <w:p w14:paraId="38A34392" w14:textId="77777777" w:rsidR="006F05FB" w:rsidRPr="001F4719" w:rsidRDefault="006F05FB" w:rsidP="001223DD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719">
              <w:rPr>
                <w:b/>
              </w:rPr>
              <w:instrText xml:space="preserve"> FORMCHECKBOX </w:instrText>
            </w:r>
            <w:r w:rsidR="00AB67F1">
              <w:rPr>
                <w:b/>
              </w:rPr>
            </w:r>
            <w:r w:rsidR="00AB67F1">
              <w:rPr>
                <w:b/>
              </w:rPr>
              <w:fldChar w:fldCharType="separate"/>
            </w:r>
            <w:r w:rsidRPr="001F4719">
              <w:rPr>
                <w:b/>
              </w:rPr>
              <w:fldChar w:fldCharType="end"/>
            </w:r>
          </w:p>
        </w:tc>
      </w:tr>
    </w:tbl>
    <w:p w14:paraId="1829434A" w14:textId="77777777" w:rsidR="006F05FB" w:rsidRPr="005F3558" w:rsidRDefault="006F05FB" w:rsidP="006F05FB">
      <w:pPr>
        <w:spacing w:after="0" w:line="240" w:lineRule="auto"/>
        <w:rPr>
          <w:sz w:val="12"/>
          <w:szCs w:val="1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150"/>
        <w:gridCol w:w="3338"/>
        <w:gridCol w:w="901"/>
        <w:gridCol w:w="901"/>
        <w:gridCol w:w="901"/>
        <w:gridCol w:w="1201"/>
        <w:gridCol w:w="901"/>
        <w:gridCol w:w="901"/>
      </w:tblGrid>
      <w:tr w:rsidR="006F05FB" w14:paraId="24941A79" w14:textId="77777777" w:rsidTr="001223DD">
        <w:trPr>
          <w:cantSplit/>
          <w:trHeight w:val="1247"/>
        </w:trPr>
        <w:tc>
          <w:tcPr>
            <w:tcW w:w="564" w:type="pct"/>
            <w:shd w:val="clear" w:color="auto" w:fill="D9D9D9" w:themeFill="background1" w:themeFillShade="D9"/>
            <w:textDirection w:val="btLr"/>
          </w:tcPr>
          <w:p w14:paraId="02072B7A" w14:textId="77777777" w:rsidR="006F05FB" w:rsidRDefault="006F05FB" w:rsidP="001223DD">
            <w:pPr>
              <w:ind w:left="113" w:right="113"/>
            </w:pPr>
            <w:r>
              <w:t>Activity no.</w:t>
            </w:r>
          </w:p>
        </w:tc>
        <w:tc>
          <w:tcPr>
            <w:tcW w:w="1637" w:type="pct"/>
            <w:shd w:val="clear" w:color="auto" w:fill="D9D9D9" w:themeFill="background1" w:themeFillShade="D9"/>
          </w:tcPr>
          <w:p w14:paraId="681BA6A2" w14:textId="77777777" w:rsidR="006F05FB" w:rsidRDefault="006F05FB" w:rsidP="001223DD">
            <w:pPr>
              <w:jc w:val="center"/>
            </w:pPr>
            <w:r>
              <w:t>Description</w:t>
            </w:r>
          </w:p>
        </w:tc>
        <w:tc>
          <w:tcPr>
            <w:tcW w:w="442" w:type="pct"/>
            <w:shd w:val="clear" w:color="auto" w:fill="D9D9D9" w:themeFill="background1" w:themeFillShade="D9"/>
            <w:textDirection w:val="btLr"/>
          </w:tcPr>
          <w:p w14:paraId="07D4815B" w14:textId="77777777" w:rsidR="006F05FB" w:rsidRDefault="006F05FB" w:rsidP="001223DD">
            <w:pPr>
              <w:ind w:left="113" w:right="113"/>
            </w:pPr>
            <w:r>
              <w:t>Unit</w:t>
            </w:r>
          </w:p>
        </w:tc>
        <w:tc>
          <w:tcPr>
            <w:tcW w:w="442" w:type="pct"/>
            <w:shd w:val="clear" w:color="auto" w:fill="D9D9D9" w:themeFill="background1" w:themeFillShade="D9"/>
            <w:textDirection w:val="btLr"/>
          </w:tcPr>
          <w:p w14:paraId="7E7324C5" w14:textId="77777777" w:rsidR="006F05FB" w:rsidRDefault="006F05FB" w:rsidP="001223DD">
            <w:pPr>
              <w:ind w:left="113" w:right="113"/>
            </w:pPr>
            <w:r>
              <w:t>Quality</w:t>
            </w:r>
          </w:p>
        </w:tc>
        <w:tc>
          <w:tcPr>
            <w:tcW w:w="442" w:type="pct"/>
            <w:shd w:val="clear" w:color="auto" w:fill="D9D9D9" w:themeFill="background1" w:themeFillShade="D9"/>
            <w:textDirection w:val="btLr"/>
          </w:tcPr>
          <w:p w14:paraId="225699EC" w14:textId="77777777" w:rsidR="006F05FB" w:rsidRDefault="006F05FB" w:rsidP="001223DD">
            <w:pPr>
              <w:ind w:left="113" w:right="113"/>
            </w:pPr>
            <w:r>
              <w:t>Unit Rate</w:t>
            </w:r>
          </w:p>
        </w:tc>
        <w:tc>
          <w:tcPr>
            <w:tcW w:w="589" w:type="pct"/>
            <w:shd w:val="clear" w:color="auto" w:fill="D9D9D9" w:themeFill="background1" w:themeFillShade="D9"/>
            <w:textDirection w:val="btLr"/>
          </w:tcPr>
          <w:p w14:paraId="6F5BAC0D" w14:textId="77777777" w:rsidR="006F05FB" w:rsidRDefault="006F05FB" w:rsidP="001223DD">
            <w:pPr>
              <w:ind w:left="113" w:right="113"/>
            </w:pPr>
            <w:r>
              <w:t>Amount</w:t>
            </w:r>
          </w:p>
        </w:tc>
        <w:tc>
          <w:tcPr>
            <w:tcW w:w="442" w:type="pct"/>
            <w:shd w:val="clear" w:color="auto" w:fill="D9D9D9" w:themeFill="background1" w:themeFillShade="D9"/>
            <w:textDirection w:val="btLr"/>
          </w:tcPr>
          <w:p w14:paraId="2AE46D34" w14:textId="77777777" w:rsidR="006F05FB" w:rsidRDefault="006F05FB" w:rsidP="001223DD">
            <w:pPr>
              <w:ind w:left="113" w:right="113"/>
            </w:pPr>
            <w:r>
              <w:t>Priority</w:t>
            </w:r>
          </w:p>
        </w:tc>
        <w:tc>
          <w:tcPr>
            <w:tcW w:w="442" w:type="pct"/>
            <w:shd w:val="clear" w:color="auto" w:fill="D9D9D9" w:themeFill="background1" w:themeFillShade="D9"/>
            <w:textDirection w:val="btLr"/>
          </w:tcPr>
          <w:p w14:paraId="183E2EBF" w14:textId="77777777" w:rsidR="006F05FB" w:rsidRDefault="006F05FB" w:rsidP="001223DD">
            <w:pPr>
              <w:ind w:left="113" w:right="113"/>
            </w:pPr>
            <w:r>
              <w:t>Completed</w:t>
            </w:r>
          </w:p>
        </w:tc>
      </w:tr>
      <w:tr w:rsidR="006F05FB" w14:paraId="0CCE4BC4" w14:textId="77777777" w:rsidTr="001223DD">
        <w:tc>
          <w:tcPr>
            <w:tcW w:w="564" w:type="pct"/>
          </w:tcPr>
          <w:p w14:paraId="60C85990" w14:textId="6916E8A8" w:rsidR="006F05FB" w:rsidRDefault="00D57965" w:rsidP="001223DD">
            <w:pPr>
              <w:pStyle w:val="TableBodyText"/>
            </w:pPr>
            <w:r>
              <w:t>874</w:t>
            </w:r>
          </w:p>
        </w:tc>
        <w:tc>
          <w:tcPr>
            <w:tcW w:w="1637" w:type="pct"/>
          </w:tcPr>
          <w:p w14:paraId="0120DFB4" w14:textId="0E646C9C" w:rsidR="006F05FB" w:rsidRDefault="00D57965" w:rsidP="001223DD">
            <w:pPr>
              <w:pStyle w:val="TableBodyText"/>
            </w:pPr>
            <w:r>
              <w:t>Deck wearing surface/pavement repairs (mechanical)</w:t>
            </w:r>
          </w:p>
        </w:tc>
        <w:tc>
          <w:tcPr>
            <w:tcW w:w="442" w:type="pct"/>
          </w:tcPr>
          <w:p w14:paraId="6532AF91" w14:textId="5A60C972" w:rsidR="006F05FB" w:rsidRDefault="00D57965" w:rsidP="001223DD">
            <w:pPr>
              <w:pStyle w:val="TableBodyText"/>
            </w:pPr>
            <w:r>
              <w:t>t</w:t>
            </w:r>
          </w:p>
        </w:tc>
        <w:tc>
          <w:tcPr>
            <w:tcW w:w="442" w:type="pct"/>
          </w:tcPr>
          <w:p w14:paraId="648629D6" w14:textId="48434E3E" w:rsidR="006F05FB" w:rsidRDefault="00D57965" w:rsidP="001223DD">
            <w:pPr>
              <w:pStyle w:val="TableBodyText"/>
            </w:pPr>
            <w:r>
              <w:t>2</w:t>
            </w:r>
          </w:p>
        </w:tc>
        <w:tc>
          <w:tcPr>
            <w:tcW w:w="442" w:type="pct"/>
          </w:tcPr>
          <w:p w14:paraId="09FFEC15" w14:textId="4F5EAE28" w:rsidR="006F05FB" w:rsidRDefault="00D57965" w:rsidP="001223DD">
            <w:pPr>
              <w:pStyle w:val="TableBodyText"/>
            </w:pPr>
            <w:r>
              <w:t>1000</w:t>
            </w:r>
          </w:p>
        </w:tc>
        <w:tc>
          <w:tcPr>
            <w:tcW w:w="589" w:type="pct"/>
          </w:tcPr>
          <w:p w14:paraId="3A10A657" w14:textId="2A939DBE" w:rsidR="006F05FB" w:rsidRDefault="00D57965" w:rsidP="001223DD">
            <w:pPr>
              <w:pStyle w:val="TableBodyText"/>
            </w:pPr>
            <w:r>
              <w:t>2000</w:t>
            </w:r>
          </w:p>
        </w:tc>
        <w:tc>
          <w:tcPr>
            <w:tcW w:w="442" w:type="pct"/>
          </w:tcPr>
          <w:p w14:paraId="2BCA20BD" w14:textId="224F56F5" w:rsidR="006F05FB" w:rsidRDefault="00D57965" w:rsidP="001223DD">
            <w:pPr>
              <w:pStyle w:val="TableBodyText"/>
            </w:pPr>
            <w:r>
              <w:t>2</w:t>
            </w:r>
          </w:p>
        </w:tc>
        <w:tc>
          <w:tcPr>
            <w:tcW w:w="442" w:type="pct"/>
          </w:tcPr>
          <w:p w14:paraId="0456B0EE" w14:textId="017CE6FE" w:rsidR="006F05FB" w:rsidRDefault="00D57965" w:rsidP="001223DD">
            <w:pPr>
              <w:pStyle w:val="TableBodyText"/>
            </w:pPr>
            <w:r>
              <w:t>N</w:t>
            </w:r>
          </w:p>
        </w:tc>
      </w:tr>
      <w:tr w:rsidR="006F05FB" w14:paraId="26436908" w14:textId="77777777" w:rsidTr="001223DD">
        <w:tc>
          <w:tcPr>
            <w:tcW w:w="564" w:type="pct"/>
          </w:tcPr>
          <w:p w14:paraId="56F0BCE9" w14:textId="77777777" w:rsidR="006F05FB" w:rsidRDefault="006F05FB" w:rsidP="001223DD">
            <w:pPr>
              <w:pStyle w:val="TableBodyText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37" w:type="pct"/>
          </w:tcPr>
          <w:p w14:paraId="6C8C247D" w14:textId="77777777" w:rsidR="006F05FB" w:rsidRDefault="006F05FB" w:rsidP="001223DD">
            <w:pPr>
              <w:pStyle w:val="TableBodyText"/>
            </w:pPr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5760B430" w14:textId="77777777" w:rsidR="006F05FB" w:rsidRDefault="006F05FB" w:rsidP="001223DD">
            <w:pPr>
              <w:pStyle w:val="TableBodyText"/>
            </w:pPr>
            <w: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33ED7B1E" w14:textId="77777777" w:rsidR="006F05FB" w:rsidRDefault="006F05FB" w:rsidP="001223DD">
            <w:pPr>
              <w:pStyle w:val="TableBodyText"/>
            </w:pPr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3898F408" w14:textId="77777777" w:rsidR="006F05FB" w:rsidRDefault="006F05FB" w:rsidP="001223DD">
            <w:pPr>
              <w:pStyle w:val="TableBodyText"/>
            </w:pPr>
            <w: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9" w:type="pct"/>
          </w:tcPr>
          <w:p w14:paraId="5ED6B158" w14:textId="77777777" w:rsidR="006F05FB" w:rsidRDefault="006F05FB" w:rsidP="001223DD">
            <w:pPr>
              <w:pStyle w:val="TableBodyText"/>
            </w:pPr>
            <w: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6D5E6006" w14:textId="77777777" w:rsidR="006F05FB" w:rsidRDefault="006F05FB" w:rsidP="001223DD">
            <w:pPr>
              <w:pStyle w:val="TableBodyText"/>
            </w:pPr>
            <w: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5896A4F6" w14:textId="77777777" w:rsidR="006F05FB" w:rsidRDefault="006F05FB" w:rsidP="001223DD">
            <w:pPr>
              <w:pStyle w:val="TableBodyText"/>
            </w:pPr>
            <w: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F05FB" w14:paraId="540586EB" w14:textId="77777777" w:rsidTr="001223DD">
        <w:tc>
          <w:tcPr>
            <w:tcW w:w="564" w:type="pct"/>
          </w:tcPr>
          <w:p w14:paraId="03210E75" w14:textId="77777777" w:rsidR="006F05FB" w:rsidRDefault="006F05FB" w:rsidP="001223DD">
            <w:pPr>
              <w:pStyle w:val="TableBodyText"/>
            </w:pPr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37" w:type="pct"/>
          </w:tcPr>
          <w:p w14:paraId="26345AF9" w14:textId="77777777" w:rsidR="006F05FB" w:rsidRDefault="006F05FB" w:rsidP="001223DD">
            <w:pPr>
              <w:pStyle w:val="TableBodyText"/>
            </w:pPr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4192CC57" w14:textId="77777777" w:rsidR="006F05FB" w:rsidRDefault="006F05FB" w:rsidP="001223DD">
            <w:pPr>
              <w:pStyle w:val="TableBodyText"/>
            </w:pPr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37B5F3D5" w14:textId="77777777" w:rsidR="006F05FB" w:rsidRDefault="006F05FB" w:rsidP="001223DD">
            <w:pPr>
              <w:pStyle w:val="TableBodyText"/>
            </w:pPr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5A57FE21" w14:textId="77777777" w:rsidR="006F05FB" w:rsidRDefault="006F05FB" w:rsidP="001223DD">
            <w:pPr>
              <w:pStyle w:val="TableBodyText"/>
            </w:pPr>
            <w: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9" w:type="pct"/>
          </w:tcPr>
          <w:p w14:paraId="7CBD2A53" w14:textId="77777777" w:rsidR="006F05FB" w:rsidRDefault="006F05FB" w:rsidP="001223DD">
            <w:pPr>
              <w:pStyle w:val="TableBodyText"/>
            </w:pPr>
            <w: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000DB967" w14:textId="77777777" w:rsidR="006F05FB" w:rsidRDefault="006F05FB" w:rsidP="001223DD">
            <w:pPr>
              <w:pStyle w:val="TableBodyText"/>
            </w:pPr>
            <w: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298E52A7" w14:textId="77777777" w:rsidR="006F05FB" w:rsidRDefault="006F05FB" w:rsidP="001223DD">
            <w:pPr>
              <w:pStyle w:val="TableBodyText"/>
            </w:pPr>
            <w: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F05FB" w14:paraId="501B97ED" w14:textId="77777777" w:rsidTr="001223DD">
        <w:tc>
          <w:tcPr>
            <w:tcW w:w="3527" w:type="pct"/>
            <w:gridSpan w:val="5"/>
            <w:tcBorders>
              <w:right w:val="nil"/>
            </w:tcBorders>
          </w:tcPr>
          <w:p w14:paraId="7315B9F6" w14:textId="77777777" w:rsidR="006F05FB" w:rsidRPr="00080EBC" w:rsidRDefault="006F05FB" w:rsidP="001223DD">
            <w:pPr>
              <w:pStyle w:val="TableBodyText"/>
              <w:jc w:val="right"/>
              <w:rPr>
                <w:b/>
              </w:rPr>
            </w:pPr>
            <w:r w:rsidRPr="00080EBC">
              <w:rPr>
                <w:b/>
              </w:rPr>
              <w:t>Sub-total</w:t>
            </w:r>
          </w:p>
        </w:tc>
        <w:tc>
          <w:tcPr>
            <w:tcW w:w="1473" w:type="pct"/>
            <w:gridSpan w:val="3"/>
            <w:tcBorders>
              <w:left w:val="nil"/>
            </w:tcBorders>
          </w:tcPr>
          <w:p w14:paraId="238C1558" w14:textId="731770D1" w:rsidR="006F05FB" w:rsidRDefault="006F05FB" w:rsidP="00D57965">
            <w:pPr>
              <w:pStyle w:val="TableBodyText"/>
            </w:pPr>
            <w:r>
              <w:t>$</w:t>
            </w:r>
            <w:r w:rsidR="00D57965">
              <w:t>2000</w:t>
            </w:r>
          </w:p>
        </w:tc>
      </w:tr>
    </w:tbl>
    <w:p w14:paraId="2F09E822" w14:textId="77777777" w:rsidR="004F33CE" w:rsidRDefault="004F33CE" w:rsidP="003E59E1">
      <w:pPr>
        <w:spacing w:after="0" w:line="240" w:lineRule="auto"/>
        <w:rPr>
          <w:sz w:val="12"/>
          <w:szCs w:val="12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2"/>
        <w:gridCol w:w="304"/>
        <w:gridCol w:w="16"/>
        <w:gridCol w:w="971"/>
        <w:gridCol w:w="535"/>
        <w:gridCol w:w="1182"/>
        <w:gridCol w:w="535"/>
        <w:gridCol w:w="1182"/>
        <w:gridCol w:w="537"/>
      </w:tblGrid>
      <w:tr w:rsidR="006F05FB" w:rsidRPr="001F4719" w14:paraId="00FD2B77" w14:textId="77777777" w:rsidTr="006F05FB">
        <w:tc>
          <w:tcPr>
            <w:tcW w:w="2422" w:type="pct"/>
            <w:tcBorders>
              <w:bottom w:val="single" w:sz="4" w:space="0" w:color="auto"/>
            </w:tcBorders>
          </w:tcPr>
          <w:p w14:paraId="4BEDB17D" w14:textId="55F30AB6" w:rsidR="006F05FB" w:rsidRPr="001F4719" w:rsidRDefault="00BB0F2D" w:rsidP="001223DD">
            <w:pPr>
              <w:pStyle w:val="TableBodyText"/>
              <w:rPr>
                <w:b/>
              </w:rPr>
            </w:pPr>
            <w:r>
              <w:rPr>
                <w:b/>
              </w:rPr>
              <w:t>Structure Id</w:t>
            </w:r>
          </w:p>
        </w:tc>
        <w:tc>
          <w:tcPr>
            <w:tcW w:w="157" w:type="pct"/>
            <w:gridSpan w:val="2"/>
          </w:tcPr>
          <w:p w14:paraId="78BEE0BF" w14:textId="77777777" w:rsidR="006F05FB" w:rsidRPr="001F4719" w:rsidRDefault="006F05FB" w:rsidP="001223DD">
            <w:pPr>
              <w:pStyle w:val="TableBodyText"/>
              <w:rPr>
                <w:b/>
              </w:rPr>
            </w:pPr>
          </w:p>
        </w:tc>
        <w:tc>
          <w:tcPr>
            <w:tcW w:w="2422" w:type="pct"/>
            <w:gridSpan w:val="6"/>
            <w:tcBorders>
              <w:bottom w:val="single" w:sz="4" w:space="0" w:color="auto"/>
            </w:tcBorders>
          </w:tcPr>
          <w:p w14:paraId="4DC10582" w14:textId="77777777" w:rsidR="006F05FB" w:rsidRPr="001F4719" w:rsidRDefault="006F05FB" w:rsidP="001223DD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Name</w:t>
            </w:r>
          </w:p>
        </w:tc>
      </w:tr>
      <w:tr w:rsidR="006F05FB" w14:paraId="0AE70842" w14:textId="77777777" w:rsidTr="006F05FB">
        <w:trPr>
          <w:trHeight w:val="346"/>
        </w:trPr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9228A" w14:textId="1D245A59" w:rsidR="006F05FB" w:rsidRDefault="00780D00" w:rsidP="001223DD">
            <w:pPr>
              <w:pStyle w:val="TableBodyText"/>
            </w:pPr>
            <w:r>
              <w:t>8086</w:t>
            </w:r>
          </w:p>
        </w:tc>
        <w:tc>
          <w:tcPr>
            <w:tcW w:w="157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12EC55A" w14:textId="77777777" w:rsidR="006F05FB" w:rsidRDefault="006F05FB" w:rsidP="001223DD">
            <w:pPr>
              <w:pStyle w:val="TableBodyText"/>
            </w:pPr>
          </w:p>
        </w:tc>
        <w:tc>
          <w:tcPr>
            <w:tcW w:w="24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5DC09" w14:textId="77777777" w:rsidR="006F05FB" w:rsidRDefault="006F05FB" w:rsidP="001223DD">
            <w:pPr>
              <w:pStyle w:val="TableBodyText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F05FB" w:rsidRPr="001F4719" w14:paraId="30686104" w14:textId="77777777" w:rsidTr="001223DD">
        <w:tc>
          <w:tcPr>
            <w:tcW w:w="2422" w:type="pct"/>
            <w:tcBorders>
              <w:bottom w:val="single" w:sz="4" w:space="0" w:color="auto"/>
            </w:tcBorders>
          </w:tcPr>
          <w:p w14:paraId="5C348E49" w14:textId="77777777" w:rsidR="006F05FB" w:rsidRPr="001F4719" w:rsidRDefault="006F05FB" w:rsidP="001223DD">
            <w:pPr>
              <w:pStyle w:val="TableBodyText"/>
              <w:rPr>
                <w:b/>
              </w:rPr>
            </w:pPr>
            <w:r>
              <w:rPr>
                <w:b/>
              </w:rPr>
              <w:t>Inspection Date</w:t>
            </w:r>
          </w:p>
        </w:tc>
        <w:tc>
          <w:tcPr>
            <w:tcW w:w="149" w:type="pct"/>
          </w:tcPr>
          <w:p w14:paraId="67437D34" w14:textId="77777777" w:rsidR="006F05FB" w:rsidRPr="001F4719" w:rsidRDefault="006F05FB" w:rsidP="001223DD">
            <w:pPr>
              <w:pStyle w:val="TableBodyText"/>
              <w:rPr>
                <w:b/>
              </w:rPr>
            </w:pPr>
          </w:p>
        </w:tc>
        <w:tc>
          <w:tcPr>
            <w:tcW w:w="2429" w:type="pct"/>
            <w:gridSpan w:val="7"/>
          </w:tcPr>
          <w:p w14:paraId="2327294E" w14:textId="77777777" w:rsidR="006F05FB" w:rsidRPr="001F4719" w:rsidRDefault="006F05FB" w:rsidP="001223DD">
            <w:pPr>
              <w:pStyle w:val="TableBodyText"/>
              <w:jc w:val="center"/>
              <w:rPr>
                <w:b/>
              </w:rPr>
            </w:pPr>
            <w:r>
              <w:rPr>
                <w:b/>
              </w:rPr>
              <w:t>Inspection</w:t>
            </w:r>
          </w:p>
        </w:tc>
      </w:tr>
      <w:tr w:rsidR="006F05FB" w:rsidRPr="001F4719" w14:paraId="0AD4BE77" w14:textId="77777777" w:rsidTr="006F05FB">
        <w:trPr>
          <w:trHeight w:val="346"/>
        </w:trPr>
        <w:sdt>
          <w:sdtPr>
            <w:rPr>
              <w:shd w:val="clear" w:color="auto" w:fill="BFBFBF" w:themeFill="background1" w:themeFillShade="BF"/>
            </w:rPr>
            <w:id w:val="1042934693"/>
            <w:placeholder>
              <w:docPart w:val="1CDDC6389632425080C90ABEBA9D130D"/>
            </w:placeholder>
            <w:date w:fullDate="2016-05-18T00:00:00Z"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242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F5E9B77" w14:textId="112C8C16" w:rsidR="006F05FB" w:rsidRPr="001F4719" w:rsidRDefault="00780D00" w:rsidP="001223DD">
                <w:pPr>
                  <w:pStyle w:val="TableBodyText"/>
                </w:pPr>
                <w:r>
                  <w:rPr>
                    <w:shd w:val="clear" w:color="auto" w:fill="BFBFBF" w:themeFill="background1" w:themeFillShade="BF"/>
                  </w:rPr>
                  <w:t>18/05/2016</w:t>
                </w:r>
              </w:p>
            </w:tc>
          </w:sdtContent>
        </w:sdt>
        <w:tc>
          <w:tcPr>
            <w:tcW w:w="149" w:type="pct"/>
            <w:tcBorders>
              <w:left w:val="single" w:sz="4" w:space="0" w:color="auto"/>
            </w:tcBorders>
          </w:tcPr>
          <w:p w14:paraId="5B7EE2DF" w14:textId="77777777" w:rsidR="006F05FB" w:rsidRPr="001F4719" w:rsidRDefault="006F05FB" w:rsidP="001223DD">
            <w:pPr>
              <w:pStyle w:val="TableBodyText"/>
            </w:pPr>
          </w:p>
        </w:tc>
        <w:tc>
          <w:tcPr>
            <w:tcW w:w="484" w:type="pct"/>
            <w:gridSpan w:val="2"/>
          </w:tcPr>
          <w:p w14:paraId="2DD25928" w14:textId="77777777" w:rsidR="006F05FB" w:rsidRPr="001F4719" w:rsidRDefault="006F05FB" w:rsidP="001223DD">
            <w:pPr>
              <w:pStyle w:val="TableBodyText"/>
              <w:jc w:val="right"/>
              <w:rPr>
                <w:b/>
              </w:rPr>
            </w:pPr>
            <w:r>
              <w:rPr>
                <w:b/>
              </w:rPr>
              <w:t>Level 1</w:t>
            </w:r>
          </w:p>
        </w:tc>
        <w:tc>
          <w:tcPr>
            <w:tcW w:w="262" w:type="pct"/>
          </w:tcPr>
          <w:p w14:paraId="79B32CB1" w14:textId="77777777" w:rsidR="006F05FB" w:rsidRPr="001F4719" w:rsidRDefault="006F05FB" w:rsidP="001223DD">
            <w:pPr>
              <w:pStyle w:val="TableBodyTex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AB67F1">
              <w:rPr>
                <w:b/>
              </w:rPr>
            </w:r>
            <w:r w:rsidR="00AB67F1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579" w:type="pct"/>
          </w:tcPr>
          <w:p w14:paraId="69C68858" w14:textId="77777777" w:rsidR="006F05FB" w:rsidRPr="001F4719" w:rsidRDefault="006F05FB" w:rsidP="001223DD">
            <w:pPr>
              <w:pStyle w:val="TableBodyText"/>
              <w:jc w:val="right"/>
              <w:rPr>
                <w:b/>
              </w:rPr>
            </w:pPr>
            <w:r>
              <w:rPr>
                <w:b/>
              </w:rPr>
              <w:t>Level 2</w:t>
            </w:r>
          </w:p>
        </w:tc>
        <w:tc>
          <w:tcPr>
            <w:tcW w:w="262" w:type="pct"/>
          </w:tcPr>
          <w:p w14:paraId="00699687" w14:textId="4F31FE56" w:rsidR="006F05FB" w:rsidRPr="001F4719" w:rsidRDefault="006F05FB" w:rsidP="001223DD">
            <w:pPr>
              <w:pStyle w:val="TableBodyTex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AB67F1">
              <w:rPr>
                <w:b/>
              </w:rPr>
            </w:r>
            <w:r w:rsidR="00AB67F1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579" w:type="pct"/>
          </w:tcPr>
          <w:p w14:paraId="6DC06480" w14:textId="77777777" w:rsidR="006F05FB" w:rsidRPr="001F4719" w:rsidRDefault="006F05FB" w:rsidP="001223DD">
            <w:pPr>
              <w:pStyle w:val="TableBodyText"/>
              <w:jc w:val="right"/>
              <w:rPr>
                <w:b/>
              </w:rPr>
            </w:pPr>
            <w:r>
              <w:rPr>
                <w:b/>
              </w:rPr>
              <w:t>Level 3</w:t>
            </w:r>
          </w:p>
        </w:tc>
        <w:tc>
          <w:tcPr>
            <w:tcW w:w="263" w:type="pct"/>
          </w:tcPr>
          <w:p w14:paraId="08DC69D5" w14:textId="77777777" w:rsidR="006F05FB" w:rsidRPr="001F4719" w:rsidRDefault="006F05FB" w:rsidP="001223DD">
            <w:pPr>
              <w:pStyle w:val="TableBodyTex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AB67F1">
              <w:rPr>
                <w:b/>
              </w:rPr>
            </w:r>
            <w:r w:rsidR="00AB67F1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</w:tr>
    </w:tbl>
    <w:p w14:paraId="1E9B838B" w14:textId="77777777" w:rsidR="006F05FB" w:rsidRPr="00992796" w:rsidRDefault="006F05FB" w:rsidP="006F05FB">
      <w:pPr>
        <w:spacing w:after="0" w:line="240" w:lineRule="auto"/>
        <w:rPr>
          <w:sz w:val="8"/>
          <w:szCs w:val="8"/>
        </w:rPr>
      </w:pPr>
    </w:p>
    <w:tbl>
      <w:tblPr>
        <w:tblStyle w:val="TableGrid"/>
        <w:tblW w:w="5000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5969"/>
        <w:gridCol w:w="222"/>
        <w:gridCol w:w="356"/>
        <w:gridCol w:w="474"/>
        <w:gridCol w:w="227"/>
        <w:gridCol w:w="357"/>
        <w:gridCol w:w="383"/>
        <w:gridCol w:w="91"/>
        <w:gridCol w:w="223"/>
        <w:gridCol w:w="356"/>
        <w:gridCol w:w="70"/>
        <w:gridCol w:w="404"/>
        <w:gridCol w:w="223"/>
        <w:gridCol w:w="113"/>
        <w:gridCol w:w="243"/>
        <w:gridCol w:w="493"/>
      </w:tblGrid>
      <w:tr w:rsidR="006F05FB" w:rsidRPr="005F3558" w14:paraId="09629848" w14:textId="77777777" w:rsidTr="001223DD">
        <w:tc>
          <w:tcPr>
            <w:tcW w:w="5000" w:type="pct"/>
            <w:gridSpan w:val="16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F123AB2" w14:textId="77777777" w:rsidR="006F05FB" w:rsidRPr="005F3558" w:rsidRDefault="006F05FB" w:rsidP="001223DD">
            <w:pPr>
              <w:pStyle w:val="TableBodyText"/>
              <w:rPr>
                <w:b/>
              </w:rPr>
            </w:pPr>
            <w:r w:rsidRPr="005F3558">
              <w:rPr>
                <w:b/>
              </w:rPr>
              <w:t xml:space="preserve">Defect Location and Details (from </w:t>
            </w:r>
            <w:r>
              <w:rPr>
                <w:b/>
              </w:rPr>
              <w:t>A</w:t>
            </w:r>
            <w:r w:rsidRPr="005F3558">
              <w:rPr>
                <w:b/>
              </w:rPr>
              <w:t>2 forms)</w:t>
            </w:r>
          </w:p>
        </w:tc>
      </w:tr>
      <w:tr w:rsidR="006F05FB" w:rsidRPr="001F4719" w14:paraId="49DB4898" w14:textId="77777777" w:rsidTr="001223DD">
        <w:tblPrEx>
          <w:tblBorders>
            <w:top w:val="none" w:sz="0" w:space="0" w:color="auto"/>
            <w:bottom w:val="none" w:sz="0" w:space="0" w:color="auto"/>
          </w:tblBorders>
          <w:shd w:val="clear" w:color="auto" w:fill="auto"/>
        </w:tblPrEx>
        <w:tc>
          <w:tcPr>
            <w:tcW w:w="3553" w:type="pct"/>
            <w:gridSpan w:val="5"/>
            <w:tcBorders>
              <w:bottom w:val="single" w:sz="4" w:space="0" w:color="auto"/>
            </w:tcBorders>
          </w:tcPr>
          <w:p w14:paraId="2678BEED" w14:textId="77777777" w:rsidR="006F05FB" w:rsidRPr="001F4719" w:rsidRDefault="006F05FB" w:rsidP="001223DD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Component Location (Modification/Group/Component/Standard Number)</w:t>
            </w:r>
          </w:p>
        </w:tc>
        <w:tc>
          <w:tcPr>
            <w:tcW w:w="362" w:type="pct"/>
            <w:gridSpan w:val="2"/>
            <w:tcBorders>
              <w:bottom w:val="single" w:sz="4" w:space="0" w:color="auto"/>
            </w:tcBorders>
          </w:tcPr>
          <w:p w14:paraId="0141497E" w14:textId="08EEA750" w:rsidR="006F05FB" w:rsidRPr="001F4719" w:rsidRDefault="006F05FB" w:rsidP="00780D00">
            <w:pPr>
              <w:pStyle w:val="TableBodyText"/>
              <w:rPr>
                <w:b/>
              </w:rPr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80D00">
              <w:rPr>
                <w:noProof/>
              </w:rPr>
              <w:t>O</w:t>
            </w:r>
            <w:r>
              <w:fldChar w:fldCharType="end"/>
            </w:r>
          </w:p>
        </w:tc>
        <w:tc>
          <w:tcPr>
            <w:tcW w:w="362" w:type="pct"/>
            <w:gridSpan w:val="4"/>
            <w:tcBorders>
              <w:bottom w:val="single" w:sz="4" w:space="0" w:color="auto"/>
            </w:tcBorders>
          </w:tcPr>
          <w:p w14:paraId="40AD0D83" w14:textId="642091AE" w:rsidR="006F05FB" w:rsidRPr="001F4719" w:rsidRDefault="006F05FB" w:rsidP="00780D00">
            <w:pPr>
              <w:pStyle w:val="TableBodyText"/>
              <w:rPr>
                <w:b/>
              </w:rPr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80D00">
              <w:rPr>
                <w:noProof/>
              </w:rPr>
              <w:t>AP1</w:t>
            </w:r>
            <w:r>
              <w:fldChar w:fldCharType="end"/>
            </w:r>
          </w:p>
        </w:tc>
        <w:tc>
          <w:tcPr>
            <w:tcW w:w="362" w:type="pct"/>
            <w:gridSpan w:val="3"/>
            <w:tcBorders>
              <w:bottom w:val="single" w:sz="4" w:space="0" w:color="auto"/>
            </w:tcBorders>
          </w:tcPr>
          <w:p w14:paraId="49EC30E8" w14:textId="7C83D22F" w:rsidR="006F05FB" w:rsidRPr="001F4719" w:rsidRDefault="006F05FB" w:rsidP="00780D00">
            <w:pPr>
              <w:pStyle w:val="TableBodyText"/>
              <w:rPr>
                <w:b/>
              </w:rPr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80D00">
              <w:rPr>
                <w:noProof/>
              </w:rPr>
              <w:t>GR1</w:t>
            </w:r>
            <w:r>
              <w:fldChar w:fldCharType="end"/>
            </w:r>
          </w:p>
        </w:tc>
        <w:tc>
          <w:tcPr>
            <w:tcW w:w="362" w:type="pct"/>
            <w:gridSpan w:val="2"/>
            <w:tcBorders>
              <w:bottom w:val="single" w:sz="4" w:space="0" w:color="auto"/>
            </w:tcBorders>
          </w:tcPr>
          <w:p w14:paraId="051D232E" w14:textId="117BC0B2" w:rsidR="006F05FB" w:rsidRPr="001F4719" w:rsidRDefault="006F05FB" w:rsidP="00780D00">
            <w:pPr>
              <w:pStyle w:val="TableBodyText"/>
              <w:rPr>
                <w:b/>
              </w:rPr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80D00">
              <w:rPr>
                <w:noProof/>
              </w:rPr>
              <w:t>72S</w:t>
            </w:r>
            <w:r>
              <w:fldChar w:fldCharType="end"/>
            </w:r>
          </w:p>
        </w:tc>
      </w:tr>
      <w:tr w:rsidR="006F05FB" w:rsidRPr="001F4719" w14:paraId="5917C32F" w14:textId="77777777" w:rsidTr="001223DD">
        <w:tblPrEx>
          <w:tblBorders>
            <w:top w:val="none" w:sz="0" w:space="0" w:color="auto"/>
            <w:bottom w:val="none" w:sz="0" w:space="0" w:color="auto"/>
          </w:tblBorders>
          <w:shd w:val="clear" w:color="auto" w:fill="auto"/>
        </w:tblPrEx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CC17D" w14:textId="77777777" w:rsidR="006F05FB" w:rsidRPr="001F4719" w:rsidRDefault="006F05FB" w:rsidP="001223DD">
            <w:pPr>
              <w:pStyle w:val="TableBodyText"/>
            </w:pPr>
          </w:p>
        </w:tc>
      </w:tr>
      <w:tr w:rsidR="006F05FB" w:rsidRPr="001F4719" w14:paraId="2AAF068C" w14:textId="77777777" w:rsidTr="001223DD">
        <w:tblPrEx>
          <w:tblBorders>
            <w:top w:val="none" w:sz="0" w:space="0" w:color="auto"/>
            <w:bottom w:val="none" w:sz="0" w:space="0" w:color="auto"/>
          </w:tblBorders>
          <w:shd w:val="clear" w:color="auto" w:fill="auto"/>
        </w:tblPrEx>
        <w:tc>
          <w:tcPr>
            <w:tcW w:w="2926" w:type="pct"/>
            <w:tcBorders>
              <w:bottom w:val="single" w:sz="4" w:space="0" w:color="auto"/>
            </w:tcBorders>
          </w:tcPr>
          <w:p w14:paraId="7FA7B5C4" w14:textId="77777777" w:rsidR="006F05FB" w:rsidRPr="001F4719" w:rsidRDefault="006F05FB" w:rsidP="001223DD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Component Description</w:t>
            </w:r>
          </w:p>
        </w:tc>
        <w:tc>
          <w:tcPr>
            <w:tcW w:w="109" w:type="pct"/>
          </w:tcPr>
          <w:p w14:paraId="5FF51C48" w14:textId="77777777" w:rsidR="006F05FB" w:rsidRPr="001F4719" w:rsidRDefault="006F05FB" w:rsidP="001223DD">
            <w:pPr>
              <w:pStyle w:val="TableBodyText"/>
              <w:rPr>
                <w:b/>
              </w:rPr>
            </w:pPr>
          </w:p>
        </w:tc>
        <w:tc>
          <w:tcPr>
            <w:tcW w:w="1965" w:type="pct"/>
            <w:gridSpan w:val="14"/>
          </w:tcPr>
          <w:p w14:paraId="594AEE91" w14:textId="77777777" w:rsidR="006F05FB" w:rsidRPr="001F4719" w:rsidRDefault="006F05FB" w:rsidP="001223DD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Significance</w:t>
            </w:r>
          </w:p>
        </w:tc>
      </w:tr>
      <w:tr w:rsidR="006F05FB" w:rsidRPr="001F4719" w14:paraId="3A61B905" w14:textId="77777777" w:rsidTr="001223DD">
        <w:tblPrEx>
          <w:tblBorders>
            <w:top w:val="none" w:sz="0" w:space="0" w:color="auto"/>
            <w:bottom w:val="none" w:sz="0" w:space="0" w:color="auto"/>
          </w:tblBorders>
          <w:shd w:val="clear" w:color="auto" w:fill="auto"/>
        </w:tblPrEx>
        <w:trPr>
          <w:trHeight w:val="567"/>
        </w:trPr>
        <w:tc>
          <w:tcPr>
            <w:tcW w:w="2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AE27B" w14:textId="5969FAD9" w:rsidR="006F05FB" w:rsidRPr="001F4719" w:rsidRDefault="006F05FB" w:rsidP="00780D00">
            <w:pPr>
              <w:pStyle w:val="TableBodyText"/>
            </w:pPr>
            <w:r w:rsidRPr="001F4719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F4719">
              <w:instrText xml:space="preserve"> FORMTEXT </w:instrText>
            </w:r>
            <w:r w:rsidRPr="001F4719">
              <w:fldChar w:fldCharType="separate"/>
            </w:r>
            <w:r w:rsidR="00780D00">
              <w:t>Guard Rails</w:t>
            </w:r>
            <w:r w:rsidRPr="001F4719">
              <w:fldChar w:fldCharType="end"/>
            </w:r>
          </w:p>
        </w:tc>
        <w:tc>
          <w:tcPr>
            <w:tcW w:w="109" w:type="pct"/>
            <w:tcBorders>
              <w:left w:val="single" w:sz="4" w:space="0" w:color="auto"/>
            </w:tcBorders>
          </w:tcPr>
          <w:p w14:paraId="2BEF5650" w14:textId="77777777" w:rsidR="006F05FB" w:rsidRPr="001F4719" w:rsidRDefault="006F05FB" w:rsidP="001223DD">
            <w:pPr>
              <w:pStyle w:val="TableBodyText"/>
            </w:pPr>
          </w:p>
        </w:tc>
        <w:tc>
          <w:tcPr>
            <w:tcW w:w="174" w:type="pct"/>
          </w:tcPr>
          <w:p w14:paraId="17CEF56F" w14:textId="77777777" w:rsidR="006F05FB" w:rsidRPr="001F4719" w:rsidRDefault="006F05FB" w:rsidP="001223DD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1</w:t>
            </w:r>
          </w:p>
        </w:tc>
        <w:tc>
          <w:tcPr>
            <w:tcW w:w="232" w:type="pct"/>
          </w:tcPr>
          <w:p w14:paraId="79AA69E7" w14:textId="327638F4" w:rsidR="006F05FB" w:rsidRPr="001F4719" w:rsidRDefault="006F05FB" w:rsidP="001223DD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1F4719">
              <w:rPr>
                <w:b/>
              </w:rPr>
              <w:instrText xml:space="preserve"> FORMCHECKBOX </w:instrText>
            </w:r>
            <w:r w:rsidR="00AB67F1">
              <w:rPr>
                <w:b/>
              </w:rPr>
            </w:r>
            <w:r w:rsidR="00AB67F1">
              <w:rPr>
                <w:b/>
              </w:rPr>
              <w:fldChar w:fldCharType="separate"/>
            </w:r>
            <w:r w:rsidRPr="001F4719">
              <w:rPr>
                <w:b/>
              </w:rPr>
              <w:fldChar w:fldCharType="end"/>
            </w:r>
          </w:p>
        </w:tc>
        <w:tc>
          <w:tcPr>
            <w:tcW w:w="111" w:type="pct"/>
          </w:tcPr>
          <w:p w14:paraId="19ADC72B" w14:textId="77777777" w:rsidR="006F05FB" w:rsidRPr="001F4719" w:rsidRDefault="006F05FB" w:rsidP="001223DD">
            <w:pPr>
              <w:pStyle w:val="TableBodyText"/>
              <w:rPr>
                <w:b/>
              </w:rPr>
            </w:pPr>
          </w:p>
        </w:tc>
        <w:tc>
          <w:tcPr>
            <w:tcW w:w="174" w:type="pct"/>
          </w:tcPr>
          <w:p w14:paraId="3ABE8707" w14:textId="77777777" w:rsidR="006F05FB" w:rsidRPr="001F4719" w:rsidRDefault="006F05FB" w:rsidP="001223DD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2</w:t>
            </w:r>
          </w:p>
        </w:tc>
        <w:tc>
          <w:tcPr>
            <w:tcW w:w="233" w:type="pct"/>
            <w:gridSpan w:val="2"/>
          </w:tcPr>
          <w:p w14:paraId="3A4ED92E" w14:textId="77777777" w:rsidR="006F05FB" w:rsidRPr="001F4719" w:rsidRDefault="006F05FB" w:rsidP="001223DD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719">
              <w:rPr>
                <w:b/>
              </w:rPr>
              <w:instrText xml:space="preserve"> FORMCHECKBOX </w:instrText>
            </w:r>
            <w:r w:rsidR="00AB67F1">
              <w:rPr>
                <w:b/>
              </w:rPr>
            </w:r>
            <w:r w:rsidR="00AB67F1">
              <w:rPr>
                <w:b/>
              </w:rPr>
              <w:fldChar w:fldCharType="separate"/>
            </w:r>
            <w:r w:rsidRPr="001F4719">
              <w:rPr>
                <w:b/>
              </w:rPr>
              <w:fldChar w:fldCharType="end"/>
            </w:r>
          </w:p>
        </w:tc>
        <w:tc>
          <w:tcPr>
            <w:tcW w:w="109" w:type="pct"/>
          </w:tcPr>
          <w:p w14:paraId="7DEE980B" w14:textId="77777777" w:rsidR="006F05FB" w:rsidRPr="001F4719" w:rsidRDefault="006F05FB" w:rsidP="001223DD">
            <w:pPr>
              <w:pStyle w:val="TableBodyText"/>
              <w:rPr>
                <w:b/>
              </w:rPr>
            </w:pPr>
          </w:p>
        </w:tc>
        <w:tc>
          <w:tcPr>
            <w:tcW w:w="174" w:type="pct"/>
          </w:tcPr>
          <w:p w14:paraId="454BD223" w14:textId="77777777" w:rsidR="006F05FB" w:rsidRPr="001F4719" w:rsidRDefault="006F05FB" w:rsidP="001223DD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3</w:t>
            </w:r>
          </w:p>
        </w:tc>
        <w:tc>
          <w:tcPr>
            <w:tcW w:w="232" w:type="pct"/>
            <w:gridSpan w:val="2"/>
          </w:tcPr>
          <w:p w14:paraId="08C9512D" w14:textId="77777777" w:rsidR="006F05FB" w:rsidRPr="001F4719" w:rsidRDefault="006F05FB" w:rsidP="001223DD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719">
              <w:rPr>
                <w:b/>
              </w:rPr>
              <w:instrText xml:space="preserve"> FORMCHECKBOX </w:instrText>
            </w:r>
            <w:r w:rsidR="00AB67F1">
              <w:rPr>
                <w:b/>
              </w:rPr>
            </w:r>
            <w:r w:rsidR="00AB67F1">
              <w:rPr>
                <w:b/>
              </w:rPr>
              <w:fldChar w:fldCharType="separate"/>
            </w:r>
            <w:r w:rsidRPr="001F4719">
              <w:rPr>
                <w:b/>
              </w:rPr>
              <w:fldChar w:fldCharType="end"/>
            </w:r>
          </w:p>
        </w:tc>
        <w:tc>
          <w:tcPr>
            <w:tcW w:w="109" w:type="pct"/>
          </w:tcPr>
          <w:p w14:paraId="2E3BD143" w14:textId="77777777" w:rsidR="006F05FB" w:rsidRPr="001F4719" w:rsidRDefault="006F05FB" w:rsidP="001223DD">
            <w:pPr>
              <w:pStyle w:val="TableBodyText"/>
              <w:rPr>
                <w:b/>
              </w:rPr>
            </w:pPr>
          </w:p>
        </w:tc>
        <w:tc>
          <w:tcPr>
            <w:tcW w:w="174" w:type="pct"/>
            <w:gridSpan w:val="2"/>
          </w:tcPr>
          <w:p w14:paraId="47D7CDBB" w14:textId="77777777" w:rsidR="006F05FB" w:rsidRPr="001F4719" w:rsidRDefault="006F05FB" w:rsidP="001223DD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4</w:t>
            </w:r>
          </w:p>
        </w:tc>
        <w:tc>
          <w:tcPr>
            <w:tcW w:w="242" w:type="pct"/>
          </w:tcPr>
          <w:p w14:paraId="3CFC6955" w14:textId="77777777" w:rsidR="006F05FB" w:rsidRPr="001F4719" w:rsidRDefault="006F05FB" w:rsidP="001223DD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719">
              <w:rPr>
                <w:b/>
              </w:rPr>
              <w:instrText xml:space="preserve"> FORMCHECKBOX </w:instrText>
            </w:r>
            <w:r w:rsidR="00AB67F1">
              <w:rPr>
                <w:b/>
              </w:rPr>
            </w:r>
            <w:r w:rsidR="00AB67F1">
              <w:rPr>
                <w:b/>
              </w:rPr>
              <w:fldChar w:fldCharType="separate"/>
            </w:r>
            <w:r w:rsidRPr="001F4719">
              <w:rPr>
                <w:b/>
              </w:rPr>
              <w:fldChar w:fldCharType="end"/>
            </w:r>
          </w:p>
        </w:tc>
      </w:tr>
      <w:tr w:rsidR="006F05FB" w:rsidRPr="001F4719" w14:paraId="41074EA2" w14:textId="77777777" w:rsidTr="001223DD">
        <w:tblPrEx>
          <w:tblBorders>
            <w:top w:val="none" w:sz="0" w:space="0" w:color="auto"/>
            <w:bottom w:val="none" w:sz="0" w:space="0" w:color="auto"/>
          </w:tblBorders>
          <w:shd w:val="clear" w:color="auto" w:fill="auto"/>
        </w:tblPrEx>
        <w:tc>
          <w:tcPr>
            <w:tcW w:w="2926" w:type="pct"/>
            <w:tcBorders>
              <w:bottom w:val="single" w:sz="4" w:space="0" w:color="auto"/>
            </w:tcBorders>
          </w:tcPr>
          <w:p w14:paraId="5203D82C" w14:textId="77777777" w:rsidR="006F05FB" w:rsidRPr="001F4719" w:rsidRDefault="006F05FB" w:rsidP="001223DD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Defect Details</w:t>
            </w:r>
          </w:p>
        </w:tc>
        <w:tc>
          <w:tcPr>
            <w:tcW w:w="109" w:type="pct"/>
          </w:tcPr>
          <w:p w14:paraId="7888E447" w14:textId="77777777" w:rsidR="006F05FB" w:rsidRPr="001F4719" w:rsidRDefault="006F05FB" w:rsidP="001223DD">
            <w:pPr>
              <w:pStyle w:val="TableBodyText"/>
              <w:rPr>
                <w:b/>
              </w:rPr>
            </w:pPr>
          </w:p>
        </w:tc>
        <w:tc>
          <w:tcPr>
            <w:tcW w:w="1965" w:type="pct"/>
            <w:gridSpan w:val="14"/>
          </w:tcPr>
          <w:p w14:paraId="36AA5EE5" w14:textId="77777777" w:rsidR="006F05FB" w:rsidRPr="001F4719" w:rsidRDefault="006F05FB" w:rsidP="001223DD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Condition State</w:t>
            </w:r>
          </w:p>
        </w:tc>
      </w:tr>
      <w:tr w:rsidR="006F05FB" w:rsidRPr="001F4719" w14:paraId="18D07D54" w14:textId="77777777" w:rsidTr="001223DD">
        <w:tblPrEx>
          <w:tblBorders>
            <w:top w:val="none" w:sz="0" w:space="0" w:color="auto"/>
            <w:bottom w:val="none" w:sz="0" w:space="0" w:color="auto"/>
          </w:tblBorders>
          <w:shd w:val="clear" w:color="auto" w:fill="auto"/>
        </w:tblPrEx>
        <w:trPr>
          <w:trHeight w:val="567"/>
        </w:trPr>
        <w:tc>
          <w:tcPr>
            <w:tcW w:w="2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506075B7" w14:textId="10427A0B" w:rsidR="006F05FB" w:rsidRPr="001F4719" w:rsidRDefault="006F05FB" w:rsidP="00780D00">
            <w:pPr>
              <w:pStyle w:val="TableBodyText"/>
            </w:pPr>
            <w:r w:rsidRPr="001F4719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F4719">
              <w:instrText xml:space="preserve"> FORMTEXT </w:instrText>
            </w:r>
            <w:r w:rsidRPr="001F4719">
              <w:fldChar w:fldCharType="separate"/>
            </w:r>
            <w:r w:rsidR="00780D00">
              <w:t>AP1-GR1:CS4 GR not connected or to current standards. Some timber posts with termite damage have been replaced - Photo 3 (install new GR)</w:t>
            </w:r>
            <w:r w:rsidRPr="001F4719">
              <w:fldChar w:fldCharType="end"/>
            </w:r>
          </w:p>
        </w:tc>
        <w:tc>
          <w:tcPr>
            <w:tcW w:w="109" w:type="pct"/>
            <w:tcBorders>
              <w:left w:val="single" w:sz="4" w:space="0" w:color="auto"/>
            </w:tcBorders>
          </w:tcPr>
          <w:p w14:paraId="1F90D7A8" w14:textId="77777777" w:rsidR="006F05FB" w:rsidRPr="001F4719" w:rsidRDefault="006F05FB" w:rsidP="001223DD">
            <w:pPr>
              <w:pStyle w:val="TableBodyText"/>
            </w:pPr>
          </w:p>
        </w:tc>
        <w:tc>
          <w:tcPr>
            <w:tcW w:w="174" w:type="pct"/>
            <w:vAlign w:val="top"/>
          </w:tcPr>
          <w:p w14:paraId="12AE0A45" w14:textId="77777777" w:rsidR="006F05FB" w:rsidRPr="001F4719" w:rsidRDefault="006F05FB" w:rsidP="001223DD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1</w:t>
            </w:r>
          </w:p>
        </w:tc>
        <w:tc>
          <w:tcPr>
            <w:tcW w:w="232" w:type="pct"/>
            <w:vAlign w:val="top"/>
          </w:tcPr>
          <w:p w14:paraId="39CCC26C" w14:textId="77777777" w:rsidR="006F05FB" w:rsidRPr="001F4719" w:rsidRDefault="006F05FB" w:rsidP="001223DD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719">
              <w:rPr>
                <w:b/>
              </w:rPr>
              <w:instrText xml:space="preserve"> FORMCHECKBOX </w:instrText>
            </w:r>
            <w:r w:rsidR="00AB67F1">
              <w:rPr>
                <w:b/>
              </w:rPr>
            </w:r>
            <w:r w:rsidR="00AB67F1">
              <w:rPr>
                <w:b/>
              </w:rPr>
              <w:fldChar w:fldCharType="separate"/>
            </w:r>
            <w:r w:rsidRPr="001F4719">
              <w:rPr>
                <w:b/>
              </w:rPr>
              <w:fldChar w:fldCharType="end"/>
            </w:r>
          </w:p>
        </w:tc>
        <w:tc>
          <w:tcPr>
            <w:tcW w:w="111" w:type="pct"/>
            <w:vAlign w:val="top"/>
          </w:tcPr>
          <w:p w14:paraId="7F4B7C67" w14:textId="77777777" w:rsidR="006F05FB" w:rsidRPr="001F4719" w:rsidRDefault="006F05FB" w:rsidP="001223DD">
            <w:pPr>
              <w:pStyle w:val="TableBodyText"/>
              <w:rPr>
                <w:b/>
              </w:rPr>
            </w:pPr>
          </w:p>
        </w:tc>
        <w:tc>
          <w:tcPr>
            <w:tcW w:w="174" w:type="pct"/>
            <w:vAlign w:val="top"/>
          </w:tcPr>
          <w:p w14:paraId="0DF06D16" w14:textId="77777777" w:rsidR="006F05FB" w:rsidRPr="001F4719" w:rsidRDefault="006F05FB" w:rsidP="001223DD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2</w:t>
            </w:r>
          </w:p>
        </w:tc>
        <w:tc>
          <w:tcPr>
            <w:tcW w:w="233" w:type="pct"/>
            <w:gridSpan w:val="2"/>
            <w:vAlign w:val="top"/>
          </w:tcPr>
          <w:p w14:paraId="5B95AD99" w14:textId="7E62868A" w:rsidR="006F05FB" w:rsidRPr="001F4719" w:rsidRDefault="006F05FB" w:rsidP="001223DD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F4719">
              <w:rPr>
                <w:b/>
              </w:rPr>
              <w:instrText xml:space="preserve"> FORMCHECKBOX </w:instrText>
            </w:r>
            <w:r w:rsidR="00AB67F1">
              <w:rPr>
                <w:b/>
              </w:rPr>
            </w:r>
            <w:r w:rsidR="00AB67F1">
              <w:rPr>
                <w:b/>
              </w:rPr>
              <w:fldChar w:fldCharType="separate"/>
            </w:r>
            <w:r w:rsidRPr="001F4719">
              <w:rPr>
                <w:b/>
              </w:rPr>
              <w:fldChar w:fldCharType="end"/>
            </w:r>
          </w:p>
        </w:tc>
        <w:tc>
          <w:tcPr>
            <w:tcW w:w="109" w:type="pct"/>
            <w:vAlign w:val="top"/>
          </w:tcPr>
          <w:p w14:paraId="1831A0CC" w14:textId="77777777" w:rsidR="006F05FB" w:rsidRPr="001F4719" w:rsidRDefault="006F05FB" w:rsidP="001223DD">
            <w:pPr>
              <w:pStyle w:val="TableBodyText"/>
              <w:rPr>
                <w:b/>
              </w:rPr>
            </w:pPr>
          </w:p>
        </w:tc>
        <w:tc>
          <w:tcPr>
            <w:tcW w:w="174" w:type="pct"/>
            <w:vAlign w:val="top"/>
          </w:tcPr>
          <w:p w14:paraId="42F28042" w14:textId="77777777" w:rsidR="006F05FB" w:rsidRPr="001F4719" w:rsidRDefault="006F05FB" w:rsidP="001223DD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3</w:t>
            </w:r>
          </w:p>
        </w:tc>
        <w:tc>
          <w:tcPr>
            <w:tcW w:w="232" w:type="pct"/>
            <w:gridSpan w:val="2"/>
            <w:vAlign w:val="top"/>
          </w:tcPr>
          <w:p w14:paraId="6C2F4F1F" w14:textId="77777777" w:rsidR="006F05FB" w:rsidRPr="001F4719" w:rsidRDefault="006F05FB" w:rsidP="001223DD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719">
              <w:rPr>
                <w:b/>
              </w:rPr>
              <w:instrText xml:space="preserve"> FORMCHECKBOX </w:instrText>
            </w:r>
            <w:r w:rsidR="00AB67F1">
              <w:rPr>
                <w:b/>
              </w:rPr>
            </w:r>
            <w:r w:rsidR="00AB67F1">
              <w:rPr>
                <w:b/>
              </w:rPr>
              <w:fldChar w:fldCharType="separate"/>
            </w:r>
            <w:r w:rsidRPr="001F4719">
              <w:rPr>
                <w:b/>
              </w:rPr>
              <w:fldChar w:fldCharType="end"/>
            </w:r>
          </w:p>
        </w:tc>
        <w:tc>
          <w:tcPr>
            <w:tcW w:w="109" w:type="pct"/>
            <w:vAlign w:val="top"/>
          </w:tcPr>
          <w:p w14:paraId="6DFB4EB9" w14:textId="77777777" w:rsidR="006F05FB" w:rsidRPr="001F4719" w:rsidRDefault="006F05FB" w:rsidP="001223DD">
            <w:pPr>
              <w:pStyle w:val="TableBodyText"/>
              <w:rPr>
                <w:b/>
              </w:rPr>
            </w:pPr>
          </w:p>
        </w:tc>
        <w:tc>
          <w:tcPr>
            <w:tcW w:w="174" w:type="pct"/>
            <w:gridSpan w:val="2"/>
            <w:vAlign w:val="top"/>
          </w:tcPr>
          <w:p w14:paraId="5D07EFCA" w14:textId="77777777" w:rsidR="006F05FB" w:rsidRPr="001F4719" w:rsidRDefault="006F05FB" w:rsidP="001223DD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4</w:t>
            </w:r>
          </w:p>
        </w:tc>
        <w:tc>
          <w:tcPr>
            <w:tcW w:w="242" w:type="pct"/>
            <w:vAlign w:val="top"/>
          </w:tcPr>
          <w:p w14:paraId="1486F778" w14:textId="4F149909" w:rsidR="006F05FB" w:rsidRPr="001F4719" w:rsidRDefault="006F05FB" w:rsidP="001223DD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1F4719">
              <w:rPr>
                <w:b/>
              </w:rPr>
              <w:instrText xml:space="preserve"> FORMCHECKBOX </w:instrText>
            </w:r>
            <w:r w:rsidR="00AB67F1">
              <w:rPr>
                <w:b/>
              </w:rPr>
            </w:r>
            <w:r w:rsidR="00AB67F1">
              <w:rPr>
                <w:b/>
              </w:rPr>
              <w:fldChar w:fldCharType="separate"/>
            </w:r>
            <w:r w:rsidRPr="001F4719">
              <w:rPr>
                <w:b/>
              </w:rPr>
              <w:fldChar w:fldCharType="end"/>
            </w:r>
          </w:p>
        </w:tc>
      </w:tr>
    </w:tbl>
    <w:p w14:paraId="1164C4FA" w14:textId="77777777" w:rsidR="006F05FB" w:rsidRPr="00992796" w:rsidRDefault="006F05FB" w:rsidP="006F05FB">
      <w:pPr>
        <w:spacing w:after="0" w:line="240" w:lineRule="auto"/>
        <w:rPr>
          <w:sz w:val="8"/>
          <w:szCs w:val="8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150"/>
        <w:gridCol w:w="3338"/>
        <w:gridCol w:w="901"/>
        <w:gridCol w:w="901"/>
        <w:gridCol w:w="901"/>
        <w:gridCol w:w="1201"/>
        <w:gridCol w:w="901"/>
        <w:gridCol w:w="901"/>
      </w:tblGrid>
      <w:tr w:rsidR="006F05FB" w14:paraId="00538690" w14:textId="77777777" w:rsidTr="001223DD">
        <w:trPr>
          <w:cantSplit/>
          <w:trHeight w:val="1247"/>
        </w:trPr>
        <w:tc>
          <w:tcPr>
            <w:tcW w:w="564" w:type="pct"/>
            <w:shd w:val="clear" w:color="auto" w:fill="D9D9D9" w:themeFill="background1" w:themeFillShade="D9"/>
            <w:textDirection w:val="btLr"/>
          </w:tcPr>
          <w:p w14:paraId="61E56CE8" w14:textId="77777777" w:rsidR="006F05FB" w:rsidRDefault="006F05FB" w:rsidP="001223DD">
            <w:pPr>
              <w:ind w:left="113" w:right="113"/>
            </w:pPr>
            <w:r>
              <w:lastRenderedPageBreak/>
              <w:t>Activity no.</w:t>
            </w:r>
          </w:p>
        </w:tc>
        <w:tc>
          <w:tcPr>
            <w:tcW w:w="1637" w:type="pct"/>
            <w:shd w:val="clear" w:color="auto" w:fill="D9D9D9" w:themeFill="background1" w:themeFillShade="D9"/>
          </w:tcPr>
          <w:p w14:paraId="398FE210" w14:textId="77777777" w:rsidR="006F05FB" w:rsidRDefault="006F05FB" w:rsidP="001223DD">
            <w:pPr>
              <w:jc w:val="center"/>
            </w:pPr>
            <w:r>
              <w:t>Description</w:t>
            </w:r>
          </w:p>
        </w:tc>
        <w:tc>
          <w:tcPr>
            <w:tcW w:w="442" w:type="pct"/>
            <w:shd w:val="clear" w:color="auto" w:fill="D9D9D9" w:themeFill="background1" w:themeFillShade="D9"/>
            <w:textDirection w:val="btLr"/>
          </w:tcPr>
          <w:p w14:paraId="5FE05B39" w14:textId="77777777" w:rsidR="006F05FB" w:rsidRDefault="006F05FB" w:rsidP="001223DD">
            <w:pPr>
              <w:ind w:left="113" w:right="113"/>
            </w:pPr>
            <w:r>
              <w:t>Unit</w:t>
            </w:r>
          </w:p>
        </w:tc>
        <w:tc>
          <w:tcPr>
            <w:tcW w:w="442" w:type="pct"/>
            <w:shd w:val="clear" w:color="auto" w:fill="D9D9D9" w:themeFill="background1" w:themeFillShade="D9"/>
            <w:textDirection w:val="btLr"/>
          </w:tcPr>
          <w:p w14:paraId="3D188AA0" w14:textId="77777777" w:rsidR="006F05FB" w:rsidRDefault="006F05FB" w:rsidP="001223DD">
            <w:pPr>
              <w:ind w:left="113" w:right="113"/>
            </w:pPr>
            <w:r>
              <w:t>Quality</w:t>
            </w:r>
          </w:p>
        </w:tc>
        <w:tc>
          <w:tcPr>
            <w:tcW w:w="442" w:type="pct"/>
            <w:shd w:val="clear" w:color="auto" w:fill="D9D9D9" w:themeFill="background1" w:themeFillShade="D9"/>
            <w:textDirection w:val="btLr"/>
          </w:tcPr>
          <w:p w14:paraId="718AEBB2" w14:textId="77777777" w:rsidR="006F05FB" w:rsidRDefault="006F05FB" w:rsidP="001223DD">
            <w:pPr>
              <w:ind w:left="113" w:right="113"/>
            </w:pPr>
            <w:r>
              <w:t>Unit Rate</w:t>
            </w:r>
          </w:p>
        </w:tc>
        <w:tc>
          <w:tcPr>
            <w:tcW w:w="589" w:type="pct"/>
            <w:shd w:val="clear" w:color="auto" w:fill="D9D9D9" w:themeFill="background1" w:themeFillShade="D9"/>
            <w:textDirection w:val="btLr"/>
          </w:tcPr>
          <w:p w14:paraId="7981081E" w14:textId="77777777" w:rsidR="006F05FB" w:rsidRDefault="006F05FB" w:rsidP="001223DD">
            <w:pPr>
              <w:ind w:left="113" w:right="113"/>
            </w:pPr>
            <w:r>
              <w:t>Amount</w:t>
            </w:r>
          </w:p>
        </w:tc>
        <w:tc>
          <w:tcPr>
            <w:tcW w:w="442" w:type="pct"/>
            <w:shd w:val="clear" w:color="auto" w:fill="D9D9D9" w:themeFill="background1" w:themeFillShade="D9"/>
            <w:textDirection w:val="btLr"/>
          </w:tcPr>
          <w:p w14:paraId="66215BDC" w14:textId="77777777" w:rsidR="006F05FB" w:rsidRDefault="006F05FB" w:rsidP="001223DD">
            <w:pPr>
              <w:ind w:left="113" w:right="113"/>
            </w:pPr>
            <w:r>
              <w:t>Priority</w:t>
            </w:r>
          </w:p>
        </w:tc>
        <w:tc>
          <w:tcPr>
            <w:tcW w:w="442" w:type="pct"/>
            <w:shd w:val="clear" w:color="auto" w:fill="D9D9D9" w:themeFill="background1" w:themeFillShade="D9"/>
            <w:textDirection w:val="btLr"/>
          </w:tcPr>
          <w:p w14:paraId="28CDF598" w14:textId="77777777" w:rsidR="006F05FB" w:rsidRDefault="006F05FB" w:rsidP="001223DD">
            <w:pPr>
              <w:ind w:left="113" w:right="113"/>
            </w:pPr>
            <w:r>
              <w:t>Completed</w:t>
            </w:r>
          </w:p>
        </w:tc>
      </w:tr>
      <w:tr w:rsidR="006F05FB" w14:paraId="76350620" w14:textId="77777777" w:rsidTr="001223DD">
        <w:trPr>
          <w:trHeight w:val="346"/>
        </w:trPr>
        <w:tc>
          <w:tcPr>
            <w:tcW w:w="564" w:type="pct"/>
          </w:tcPr>
          <w:p w14:paraId="1F5DFA96" w14:textId="57CC873F" w:rsidR="006F05FB" w:rsidRDefault="006F05FB" w:rsidP="00780D00">
            <w:pPr>
              <w:pStyle w:val="TableBodyText"/>
            </w:pPr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80D00">
              <w:rPr>
                <w:noProof/>
              </w:rPr>
              <w:t>72S3</w:t>
            </w:r>
            <w:r>
              <w:fldChar w:fldCharType="end"/>
            </w:r>
          </w:p>
        </w:tc>
        <w:tc>
          <w:tcPr>
            <w:tcW w:w="1637" w:type="pct"/>
          </w:tcPr>
          <w:p w14:paraId="73630FC7" w14:textId="4C1C3CC7" w:rsidR="006F05FB" w:rsidRDefault="006F05FB" w:rsidP="00780D00">
            <w:pPr>
              <w:pStyle w:val="TableBodyText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80D00">
              <w:rPr>
                <w:noProof/>
              </w:rPr>
              <w:t>Install guardrail</w:t>
            </w:r>
            <w:r>
              <w:fldChar w:fldCharType="end"/>
            </w:r>
          </w:p>
        </w:tc>
        <w:tc>
          <w:tcPr>
            <w:tcW w:w="442" w:type="pct"/>
          </w:tcPr>
          <w:p w14:paraId="3A6131DD" w14:textId="47A5F96A" w:rsidR="006F05FB" w:rsidRDefault="006F05FB" w:rsidP="00780D00">
            <w:pPr>
              <w:pStyle w:val="TableBodyText"/>
            </w:pPr>
            <w: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80D00">
              <w:rPr>
                <w:noProof/>
              </w:rPr>
              <w:t>M</w:t>
            </w:r>
            <w:r>
              <w:fldChar w:fldCharType="end"/>
            </w:r>
          </w:p>
        </w:tc>
        <w:tc>
          <w:tcPr>
            <w:tcW w:w="442" w:type="pct"/>
          </w:tcPr>
          <w:p w14:paraId="3DC2CCC4" w14:textId="687BD72F" w:rsidR="006F05FB" w:rsidRDefault="006F05FB" w:rsidP="00780D00">
            <w:pPr>
              <w:pStyle w:val="TableBodyText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80D00">
              <w:rPr>
                <w:noProof/>
              </w:rPr>
              <w:t>29</w:t>
            </w:r>
            <w:r>
              <w:fldChar w:fldCharType="end"/>
            </w:r>
          </w:p>
        </w:tc>
        <w:tc>
          <w:tcPr>
            <w:tcW w:w="442" w:type="pct"/>
          </w:tcPr>
          <w:p w14:paraId="7536611A" w14:textId="21CF6FE8" w:rsidR="006F05FB" w:rsidRDefault="006F05FB" w:rsidP="00780D00">
            <w:pPr>
              <w:pStyle w:val="TableBodyText"/>
            </w:pPr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80D00">
              <w:rPr>
                <w:noProof/>
              </w:rPr>
              <w:t>232</w:t>
            </w:r>
            <w:r>
              <w:fldChar w:fldCharType="end"/>
            </w:r>
          </w:p>
        </w:tc>
        <w:tc>
          <w:tcPr>
            <w:tcW w:w="589" w:type="pct"/>
          </w:tcPr>
          <w:p w14:paraId="423823D9" w14:textId="188259A8" w:rsidR="006F05FB" w:rsidRDefault="006F05FB" w:rsidP="00780D00">
            <w:pPr>
              <w:pStyle w:val="TableBodyText"/>
            </w:pPr>
            <w: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80D00">
              <w:rPr>
                <w:noProof/>
              </w:rPr>
              <w:t>6728</w:t>
            </w:r>
            <w:r>
              <w:fldChar w:fldCharType="end"/>
            </w:r>
          </w:p>
        </w:tc>
        <w:tc>
          <w:tcPr>
            <w:tcW w:w="442" w:type="pct"/>
          </w:tcPr>
          <w:p w14:paraId="7EC409FB" w14:textId="5E4D2801" w:rsidR="006F05FB" w:rsidRDefault="006F05FB" w:rsidP="00780D00">
            <w:pPr>
              <w:pStyle w:val="TableBodyText"/>
            </w:pPr>
            <w: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80D00">
              <w:rPr>
                <w:noProof/>
              </w:rPr>
              <w:t>4</w:t>
            </w:r>
            <w:r>
              <w:fldChar w:fldCharType="end"/>
            </w:r>
          </w:p>
        </w:tc>
        <w:tc>
          <w:tcPr>
            <w:tcW w:w="442" w:type="pct"/>
          </w:tcPr>
          <w:p w14:paraId="41BFCD55" w14:textId="42297D5B" w:rsidR="006F05FB" w:rsidRDefault="006F05FB" w:rsidP="00780D00">
            <w:pPr>
              <w:pStyle w:val="TableBodyText"/>
            </w:pPr>
            <w: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80D00">
              <w:rPr>
                <w:noProof/>
              </w:rPr>
              <w:t>N</w:t>
            </w:r>
            <w:r>
              <w:fldChar w:fldCharType="end"/>
            </w:r>
          </w:p>
        </w:tc>
      </w:tr>
      <w:tr w:rsidR="006F05FB" w14:paraId="2A2676C1" w14:textId="77777777" w:rsidTr="001223DD">
        <w:trPr>
          <w:trHeight w:val="346"/>
        </w:trPr>
        <w:tc>
          <w:tcPr>
            <w:tcW w:w="564" w:type="pct"/>
          </w:tcPr>
          <w:p w14:paraId="6B38E811" w14:textId="77777777" w:rsidR="006F05FB" w:rsidRDefault="006F05FB" w:rsidP="001223DD">
            <w:pPr>
              <w:pStyle w:val="TableBodyText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37" w:type="pct"/>
          </w:tcPr>
          <w:p w14:paraId="012BCA7E" w14:textId="77777777" w:rsidR="006F05FB" w:rsidRDefault="006F05FB" w:rsidP="001223DD">
            <w:pPr>
              <w:pStyle w:val="TableBodyText"/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0803F00F" w14:textId="77777777" w:rsidR="006F05FB" w:rsidRDefault="006F05FB" w:rsidP="001223DD">
            <w:pPr>
              <w:pStyle w:val="TableBodyText"/>
            </w:pPr>
            <w: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1A1D3057" w14:textId="77777777" w:rsidR="006F05FB" w:rsidRDefault="006F05FB" w:rsidP="001223DD">
            <w:pPr>
              <w:pStyle w:val="TableBodyText"/>
            </w:pPr>
            <w: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6CD4441F" w14:textId="77777777" w:rsidR="006F05FB" w:rsidRDefault="006F05FB" w:rsidP="001223DD">
            <w:pPr>
              <w:pStyle w:val="TableBodyText"/>
            </w:pPr>
            <w: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9" w:type="pct"/>
          </w:tcPr>
          <w:p w14:paraId="26463889" w14:textId="77777777" w:rsidR="006F05FB" w:rsidRDefault="006F05FB" w:rsidP="001223DD">
            <w:pPr>
              <w:pStyle w:val="TableBodyText"/>
            </w:pPr>
            <w: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6EF3A4C7" w14:textId="77777777" w:rsidR="006F05FB" w:rsidRDefault="006F05FB" w:rsidP="001223DD">
            <w:pPr>
              <w:pStyle w:val="TableBodyText"/>
            </w:pPr>
            <w: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14054B4D" w14:textId="77777777" w:rsidR="006F05FB" w:rsidRDefault="006F05FB" w:rsidP="001223DD">
            <w:pPr>
              <w:pStyle w:val="TableBodyText"/>
            </w:pPr>
            <w: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F05FB" w14:paraId="137ED99C" w14:textId="77777777" w:rsidTr="001223DD">
        <w:trPr>
          <w:trHeight w:val="346"/>
        </w:trPr>
        <w:tc>
          <w:tcPr>
            <w:tcW w:w="564" w:type="pct"/>
          </w:tcPr>
          <w:p w14:paraId="27E362BE" w14:textId="77777777" w:rsidR="006F05FB" w:rsidRDefault="006F05FB" w:rsidP="001223DD">
            <w:pPr>
              <w:pStyle w:val="TableBodyText"/>
            </w:pPr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37" w:type="pct"/>
          </w:tcPr>
          <w:p w14:paraId="594FDC3A" w14:textId="77777777" w:rsidR="006F05FB" w:rsidRDefault="006F05FB" w:rsidP="001223DD">
            <w:pPr>
              <w:pStyle w:val="TableBodyText"/>
            </w:pPr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67C088AA" w14:textId="77777777" w:rsidR="006F05FB" w:rsidRDefault="006F05FB" w:rsidP="001223DD">
            <w:pPr>
              <w:pStyle w:val="TableBodyText"/>
            </w:pPr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6047DBAA" w14:textId="77777777" w:rsidR="006F05FB" w:rsidRDefault="006F05FB" w:rsidP="001223DD">
            <w:pPr>
              <w:pStyle w:val="TableBodyText"/>
            </w:pPr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3FC2F6E7" w14:textId="77777777" w:rsidR="006F05FB" w:rsidRDefault="006F05FB" w:rsidP="001223DD">
            <w:pPr>
              <w:pStyle w:val="TableBodyText"/>
            </w:pPr>
            <w: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9" w:type="pct"/>
          </w:tcPr>
          <w:p w14:paraId="3586D635" w14:textId="77777777" w:rsidR="006F05FB" w:rsidRDefault="006F05FB" w:rsidP="001223DD">
            <w:pPr>
              <w:pStyle w:val="TableBodyText"/>
            </w:pPr>
            <w: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10D48460" w14:textId="77777777" w:rsidR="006F05FB" w:rsidRDefault="006F05FB" w:rsidP="001223DD">
            <w:pPr>
              <w:pStyle w:val="TableBodyText"/>
            </w:pPr>
            <w: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43E7178A" w14:textId="77777777" w:rsidR="006F05FB" w:rsidRDefault="006F05FB" w:rsidP="001223DD">
            <w:pPr>
              <w:pStyle w:val="TableBodyText"/>
            </w:pPr>
            <w: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F05FB" w14:paraId="7BF2091D" w14:textId="77777777" w:rsidTr="001223DD">
        <w:tc>
          <w:tcPr>
            <w:tcW w:w="3527" w:type="pct"/>
            <w:gridSpan w:val="5"/>
            <w:tcBorders>
              <w:right w:val="nil"/>
            </w:tcBorders>
          </w:tcPr>
          <w:p w14:paraId="046EEC4C" w14:textId="77777777" w:rsidR="006F05FB" w:rsidRPr="00080EBC" w:rsidRDefault="006F05FB" w:rsidP="001223DD">
            <w:pPr>
              <w:pStyle w:val="TableBodyText"/>
              <w:jc w:val="right"/>
              <w:rPr>
                <w:b/>
              </w:rPr>
            </w:pPr>
            <w:r w:rsidRPr="00080EBC">
              <w:rPr>
                <w:b/>
              </w:rPr>
              <w:t>Sub-total</w:t>
            </w:r>
          </w:p>
        </w:tc>
        <w:tc>
          <w:tcPr>
            <w:tcW w:w="1473" w:type="pct"/>
            <w:gridSpan w:val="3"/>
            <w:tcBorders>
              <w:left w:val="nil"/>
            </w:tcBorders>
          </w:tcPr>
          <w:p w14:paraId="2E6BE30C" w14:textId="02D984E7" w:rsidR="006F05FB" w:rsidRDefault="006F05FB" w:rsidP="00780D00">
            <w:pPr>
              <w:pStyle w:val="TableBodyText"/>
            </w:pPr>
            <w:r>
              <w:t>$</w:t>
            </w:r>
            <w: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80D00">
              <w:rPr>
                <w:noProof/>
              </w:rPr>
              <w:t>6728</w:t>
            </w:r>
            <w:r>
              <w:fldChar w:fldCharType="end"/>
            </w:r>
          </w:p>
        </w:tc>
      </w:tr>
    </w:tbl>
    <w:p w14:paraId="0F54A1DD" w14:textId="77777777" w:rsidR="006F05FB" w:rsidRDefault="006F05FB" w:rsidP="006F05FB">
      <w:pPr>
        <w:spacing w:after="0" w:line="240" w:lineRule="auto"/>
        <w:rPr>
          <w:sz w:val="12"/>
          <w:szCs w:val="12"/>
        </w:rPr>
      </w:pPr>
    </w:p>
    <w:tbl>
      <w:tblPr>
        <w:tblStyle w:val="TableGrid"/>
        <w:tblW w:w="5000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846"/>
        <w:gridCol w:w="302"/>
        <w:gridCol w:w="400"/>
        <w:gridCol w:w="533"/>
        <w:gridCol w:w="265"/>
        <w:gridCol w:w="400"/>
        <w:gridCol w:w="502"/>
        <w:gridCol w:w="31"/>
        <w:gridCol w:w="263"/>
        <w:gridCol w:w="400"/>
        <w:gridCol w:w="47"/>
        <w:gridCol w:w="486"/>
        <w:gridCol w:w="255"/>
        <w:gridCol w:w="10"/>
        <w:gridCol w:w="400"/>
        <w:gridCol w:w="331"/>
        <w:gridCol w:w="202"/>
        <w:gridCol w:w="451"/>
        <w:gridCol w:w="80"/>
      </w:tblGrid>
      <w:tr w:rsidR="006F05FB" w:rsidRPr="005F3558" w14:paraId="69E26EFE" w14:textId="77777777" w:rsidTr="001223DD">
        <w:tc>
          <w:tcPr>
            <w:tcW w:w="5000" w:type="pct"/>
            <w:gridSpan w:val="19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CD2465F" w14:textId="4F75520A" w:rsidR="006F05FB" w:rsidRPr="005F3558" w:rsidRDefault="006F05FB" w:rsidP="001223DD">
            <w:pPr>
              <w:pStyle w:val="TableBodyText"/>
              <w:rPr>
                <w:b/>
              </w:rPr>
            </w:pPr>
            <w:r w:rsidRPr="005F3558">
              <w:rPr>
                <w:b/>
              </w:rPr>
              <w:t>Def</w:t>
            </w:r>
            <w:r w:rsidR="00780D00">
              <w:rPr>
                <w:b/>
              </w:rPr>
              <w:t>ect Location and Details (from A</w:t>
            </w:r>
            <w:r w:rsidRPr="005F3558">
              <w:rPr>
                <w:b/>
              </w:rPr>
              <w:t>2 forms)</w:t>
            </w:r>
          </w:p>
        </w:tc>
      </w:tr>
      <w:tr w:rsidR="00780D00" w:rsidRPr="001F4719" w14:paraId="6ED7EDB3" w14:textId="77777777" w:rsidTr="00780D00">
        <w:tblPrEx>
          <w:tblBorders>
            <w:top w:val="none" w:sz="0" w:space="0" w:color="auto"/>
            <w:bottom w:val="none" w:sz="0" w:space="0" w:color="auto"/>
          </w:tblBorders>
          <w:shd w:val="clear" w:color="auto" w:fill="auto"/>
        </w:tblPrEx>
        <w:tc>
          <w:tcPr>
            <w:tcW w:w="3552" w:type="pct"/>
            <w:gridSpan w:val="7"/>
            <w:tcBorders>
              <w:bottom w:val="single" w:sz="4" w:space="0" w:color="auto"/>
            </w:tcBorders>
          </w:tcPr>
          <w:p w14:paraId="005F0765" w14:textId="77777777" w:rsidR="00780D00" w:rsidRPr="001F4719" w:rsidRDefault="00780D00" w:rsidP="009F5EAB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Component Location (Modification/Group/Component/Standard Number)</w:t>
            </w:r>
          </w:p>
        </w:tc>
        <w:tc>
          <w:tcPr>
            <w:tcW w:w="363" w:type="pct"/>
            <w:gridSpan w:val="4"/>
            <w:tcBorders>
              <w:bottom w:val="single" w:sz="4" w:space="0" w:color="auto"/>
            </w:tcBorders>
          </w:tcPr>
          <w:p w14:paraId="58AB6B48" w14:textId="77777777" w:rsidR="00780D00" w:rsidRPr="001F4719" w:rsidRDefault="00780D00" w:rsidP="009F5EAB">
            <w:pPr>
              <w:pStyle w:val="TableBodyText"/>
              <w:rPr>
                <w:b/>
              </w:rPr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O</w:t>
            </w:r>
            <w:r>
              <w:fldChar w:fldCharType="end"/>
            </w:r>
          </w:p>
        </w:tc>
        <w:tc>
          <w:tcPr>
            <w:tcW w:w="363" w:type="pct"/>
            <w:gridSpan w:val="2"/>
            <w:tcBorders>
              <w:bottom w:val="single" w:sz="4" w:space="0" w:color="auto"/>
            </w:tcBorders>
          </w:tcPr>
          <w:p w14:paraId="433F8ED6" w14:textId="77777777" w:rsidR="00780D00" w:rsidRPr="001F4719" w:rsidRDefault="00780D00" w:rsidP="009F5EAB">
            <w:pPr>
              <w:pStyle w:val="TableBodyText"/>
              <w:rPr>
                <w:b/>
              </w:rPr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AP1</w:t>
            </w:r>
            <w:r>
              <w:fldChar w:fldCharType="end"/>
            </w:r>
          </w:p>
        </w:tc>
        <w:tc>
          <w:tcPr>
            <w:tcW w:w="363" w:type="pct"/>
            <w:gridSpan w:val="3"/>
            <w:tcBorders>
              <w:bottom w:val="single" w:sz="4" w:space="0" w:color="auto"/>
            </w:tcBorders>
          </w:tcPr>
          <w:p w14:paraId="78577C42" w14:textId="390DE8B4" w:rsidR="00780D00" w:rsidRPr="001F4719" w:rsidRDefault="00780D00" w:rsidP="00780D00">
            <w:pPr>
              <w:pStyle w:val="TableBodyText"/>
              <w:rPr>
                <w:b/>
              </w:rPr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GR2</w:t>
            </w:r>
            <w:r>
              <w:fldChar w:fldCharType="end"/>
            </w:r>
          </w:p>
        </w:tc>
        <w:tc>
          <w:tcPr>
            <w:tcW w:w="359" w:type="pct"/>
            <w:gridSpan w:val="3"/>
            <w:tcBorders>
              <w:bottom w:val="single" w:sz="4" w:space="0" w:color="auto"/>
            </w:tcBorders>
          </w:tcPr>
          <w:p w14:paraId="4F46EBFB" w14:textId="77777777" w:rsidR="00780D00" w:rsidRPr="001F4719" w:rsidRDefault="00780D00" w:rsidP="009F5EAB">
            <w:pPr>
              <w:pStyle w:val="TableBodyText"/>
              <w:rPr>
                <w:b/>
              </w:rPr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72S</w:t>
            </w:r>
            <w:r>
              <w:fldChar w:fldCharType="end"/>
            </w:r>
          </w:p>
        </w:tc>
      </w:tr>
      <w:tr w:rsidR="006F05FB" w:rsidRPr="001F4719" w14:paraId="7CB2CE15" w14:textId="77777777" w:rsidTr="001223DD">
        <w:tblPrEx>
          <w:tblBorders>
            <w:top w:val="none" w:sz="0" w:space="0" w:color="auto"/>
            <w:bottom w:val="none" w:sz="0" w:space="0" w:color="auto"/>
          </w:tblBorders>
          <w:shd w:val="clear" w:color="auto" w:fill="auto"/>
        </w:tblPrEx>
        <w:tc>
          <w:tcPr>
            <w:tcW w:w="5000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8D793" w14:textId="77777777" w:rsidR="006F05FB" w:rsidRPr="001F4719" w:rsidRDefault="006F05FB" w:rsidP="001223DD">
            <w:pPr>
              <w:pStyle w:val="TableBodyText"/>
            </w:pPr>
            <w:r w:rsidRPr="001F4719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F4719">
              <w:instrText xml:space="preserve"> FORMTEXT </w:instrText>
            </w:r>
            <w:r w:rsidRPr="001F4719">
              <w:fldChar w:fldCharType="separate"/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fldChar w:fldCharType="end"/>
            </w:r>
          </w:p>
        </w:tc>
      </w:tr>
      <w:tr w:rsidR="006F05FB" w:rsidRPr="001F4719" w14:paraId="4C09871F" w14:textId="77777777" w:rsidTr="001223DD">
        <w:tblPrEx>
          <w:tblBorders>
            <w:top w:val="none" w:sz="0" w:space="0" w:color="auto"/>
            <w:bottom w:val="none" w:sz="0" w:space="0" w:color="auto"/>
          </w:tblBorders>
          <w:shd w:val="clear" w:color="auto" w:fill="auto"/>
        </w:tblPrEx>
        <w:trPr>
          <w:gridAfter w:val="1"/>
          <w:wAfter w:w="39" w:type="pct"/>
        </w:trPr>
        <w:tc>
          <w:tcPr>
            <w:tcW w:w="2375" w:type="pct"/>
            <w:tcBorders>
              <w:bottom w:val="single" w:sz="4" w:space="0" w:color="auto"/>
            </w:tcBorders>
          </w:tcPr>
          <w:p w14:paraId="7298F7DC" w14:textId="77777777" w:rsidR="006F05FB" w:rsidRPr="001F4719" w:rsidRDefault="006F05FB" w:rsidP="001223DD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Component Description</w:t>
            </w:r>
          </w:p>
        </w:tc>
        <w:tc>
          <w:tcPr>
            <w:tcW w:w="148" w:type="pct"/>
          </w:tcPr>
          <w:p w14:paraId="71699E71" w14:textId="77777777" w:rsidR="006F05FB" w:rsidRPr="001F4719" w:rsidRDefault="006F05FB" w:rsidP="001223DD">
            <w:pPr>
              <w:pStyle w:val="TableBodyText"/>
              <w:rPr>
                <w:b/>
              </w:rPr>
            </w:pPr>
          </w:p>
        </w:tc>
        <w:tc>
          <w:tcPr>
            <w:tcW w:w="2438" w:type="pct"/>
            <w:gridSpan w:val="16"/>
          </w:tcPr>
          <w:p w14:paraId="7BF04810" w14:textId="77777777" w:rsidR="006F05FB" w:rsidRPr="001F4719" w:rsidRDefault="006F05FB" w:rsidP="001223DD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Significance</w:t>
            </w:r>
          </w:p>
        </w:tc>
      </w:tr>
      <w:tr w:rsidR="006F05FB" w:rsidRPr="001F4719" w14:paraId="78C09653" w14:textId="77777777" w:rsidTr="001223DD">
        <w:tblPrEx>
          <w:tblBorders>
            <w:top w:val="none" w:sz="0" w:space="0" w:color="auto"/>
            <w:bottom w:val="none" w:sz="0" w:space="0" w:color="auto"/>
          </w:tblBorders>
          <w:shd w:val="clear" w:color="auto" w:fill="auto"/>
        </w:tblPrEx>
        <w:trPr>
          <w:gridAfter w:val="2"/>
          <w:wAfter w:w="260" w:type="pct"/>
        </w:trPr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18D1A" w14:textId="1CF802B7" w:rsidR="006F05FB" w:rsidRPr="001F4719" w:rsidRDefault="006F05FB" w:rsidP="00780D00">
            <w:pPr>
              <w:pStyle w:val="TableBodyText"/>
            </w:pPr>
            <w:r w:rsidRPr="001F4719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F4719">
              <w:instrText xml:space="preserve"> FORMTEXT </w:instrText>
            </w:r>
            <w:r w:rsidRPr="001F4719">
              <w:fldChar w:fldCharType="separate"/>
            </w:r>
            <w:r w:rsidR="00780D00">
              <w:t>Guard Rails</w:t>
            </w:r>
            <w:r w:rsidRPr="001F4719">
              <w:fldChar w:fldCharType="end"/>
            </w:r>
          </w:p>
        </w:tc>
        <w:tc>
          <w:tcPr>
            <w:tcW w:w="148" w:type="pct"/>
            <w:tcBorders>
              <w:left w:val="single" w:sz="4" w:space="0" w:color="auto"/>
            </w:tcBorders>
          </w:tcPr>
          <w:p w14:paraId="7EDED3F1" w14:textId="77777777" w:rsidR="006F05FB" w:rsidRPr="001F4719" w:rsidRDefault="006F05FB" w:rsidP="001223DD">
            <w:pPr>
              <w:pStyle w:val="TableBodyText"/>
            </w:pPr>
          </w:p>
        </w:tc>
        <w:tc>
          <w:tcPr>
            <w:tcW w:w="196" w:type="pct"/>
          </w:tcPr>
          <w:p w14:paraId="4575B8EA" w14:textId="77777777" w:rsidR="006F05FB" w:rsidRPr="001F4719" w:rsidRDefault="006F05FB" w:rsidP="001223DD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1</w:t>
            </w:r>
          </w:p>
        </w:tc>
        <w:tc>
          <w:tcPr>
            <w:tcW w:w="261" w:type="pct"/>
          </w:tcPr>
          <w:p w14:paraId="5043C64B" w14:textId="06EABC73" w:rsidR="006F05FB" w:rsidRPr="001F4719" w:rsidRDefault="006F05FB" w:rsidP="001223DD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1F4719">
              <w:rPr>
                <w:b/>
              </w:rPr>
              <w:instrText xml:space="preserve"> FORMCHECKBOX </w:instrText>
            </w:r>
            <w:r w:rsidR="00AB67F1">
              <w:rPr>
                <w:b/>
              </w:rPr>
            </w:r>
            <w:r w:rsidR="00AB67F1">
              <w:rPr>
                <w:b/>
              </w:rPr>
              <w:fldChar w:fldCharType="separate"/>
            </w:r>
            <w:r w:rsidRPr="001F4719">
              <w:rPr>
                <w:b/>
              </w:rPr>
              <w:fldChar w:fldCharType="end"/>
            </w:r>
          </w:p>
        </w:tc>
        <w:tc>
          <w:tcPr>
            <w:tcW w:w="130" w:type="pct"/>
          </w:tcPr>
          <w:p w14:paraId="531B0A8E" w14:textId="77777777" w:rsidR="006F05FB" w:rsidRPr="001F4719" w:rsidRDefault="006F05FB" w:rsidP="001223DD">
            <w:pPr>
              <w:pStyle w:val="TableBodyText"/>
              <w:rPr>
                <w:b/>
              </w:rPr>
            </w:pPr>
          </w:p>
        </w:tc>
        <w:tc>
          <w:tcPr>
            <w:tcW w:w="196" w:type="pct"/>
          </w:tcPr>
          <w:p w14:paraId="4F70C539" w14:textId="77777777" w:rsidR="006F05FB" w:rsidRPr="001F4719" w:rsidRDefault="006F05FB" w:rsidP="001223DD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2</w:t>
            </w:r>
          </w:p>
        </w:tc>
        <w:tc>
          <w:tcPr>
            <w:tcW w:w="261" w:type="pct"/>
            <w:gridSpan w:val="2"/>
          </w:tcPr>
          <w:p w14:paraId="344AFB2B" w14:textId="77777777" w:rsidR="006F05FB" w:rsidRPr="001F4719" w:rsidRDefault="006F05FB" w:rsidP="001223DD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719">
              <w:rPr>
                <w:b/>
              </w:rPr>
              <w:instrText xml:space="preserve"> FORMCHECKBOX </w:instrText>
            </w:r>
            <w:r w:rsidR="00AB67F1">
              <w:rPr>
                <w:b/>
              </w:rPr>
            </w:r>
            <w:r w:rsidR="00AB67F1">
              <w:rPr>
                <w:b/>
              </w:rPr>
              <w:fldChar w:fldCharType="separate"/>
            </w:r>
            <w:r w:rsidRPr="001F4719">
              <w:rPr>
                <w:b/>
              </w:rPr>
              <w:fldChar w:fldCharType="end"/>
            </w:r>
          </w:p>
        </w:tc>
        <w:tc>
          <w:tcPr>
            <w:tcW w:w="129" w:type="pct"/>
          </w:tcPr>
          <w:p w14:paraId="3B9263D5" w14:textId="77777777" w:rsidR="006F05FB" w:rsidRPr="001F4719" w:rsidRDefault="006F05FB" w:rsidP="001223DD">
            <w:pPr>
              <w:pStyle w:val="TableBodyText"/>
              <w:rPr>
                <w:b/>
              </w:rPr>
            </w:pPr>
          </w:p>
        </w:tc>
        <w:tc>
          <w:tcPr>
            <w:tcW w:w="196" w:type="pct"/>
          </w:tcPr>
          <w:p w14:paraId="7A0CB998" w14:textId="77777777" w:rsidR="006F05FB" w:rsidRPr="001F4719" w:rsidRDefault="006F05FB" w:rsidP="001223DD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3</w:t>
            </w:r>
          </w:p>
        </w:tc>
        <w:tc>
          <w:tcPr>
            <w:tcW w:w="261" w:type="pct"/>
            <w:gridSpan w:val="2"/>
          </w:tcPr>
          <w:p w14:paraId="5538E68B" w14:textId="77777777" w:rsidR="006F05FB" w:rsidRPr="001F4719" w:rsidRDefault="006F05FB" w:rsidP="001223DD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719">
              <w:rPr>
                <w:b/>
              </w:rPr>
              <w:instrText xml:space="preserve"> FORMCHECKBOX </w:instrText>
            </w:r>
            <w:r w:rsidR="00AB67F1">
              <w:rPr>
                <w:b/>
              </w:rPr>
            </w:r>
            <w:r w:rsidR="00AB67F1">
              <w:rPr>
                <w:b/>
              </w:rPr>
              <w:fldChar w:fldCharType="separate"/>
            </w:r>
            <w:r w:rsidRPr="001F4719">
              <w:rPr>
                <w:b/>
              </w:rPr>
              <w:fldChar w:fldCharType="end"/>
            </w:r>
          </w:p>
        </w:tc>
        <w:tc>
          <w:tcPr>
            <w:tcW w:w="130" w:type="pct"/>
            <w:gridSpan w:val="2"/>
          </w:tcPr>
          <w:p w14:paraId="02F132C0" w14:textId="77777777" w:rsidR="006F05FB" w:rsidRPr="001F4719" w:rsidRDefault="006F05FB" w:rsidP="001223DD">
            <w:pPr>
              <w:pStyle w:val="TableBodyText"/>
              <w:rPr>
                <w:b/>
              </w:rPr>
            </w:pPr>
          </w:p>
        </w:tc>
        <w:tc>
          <w:tcPr>
            <w:tcW w:w="196" w:type="pct"/>
          </w:tcPr>
          <w:p w14:paraId="7A349177" w14:textId="77777777" w:rsidR="006F05FB" w:rsidRPr="001F4719" w:rsidRDefault="006F05FB" w:rsidP="001223DD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4</w:t>
            </w:r>
          </w:p>
        </w:tc>
        <w:tc>
          <w:tcPr>
            <w:tcW w:w="261" w:type="pct"/>
            <w:gridSpan w:val="2"/>
          </w:tcPr>
          <w:p w14:paraId="4DBD7865" w14:textId="77777777" w:rsidR="006F05FB" w:rsidRPr="001F4719" w:rsidRDefault="006F05FB" w:rsidP="001223DD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719">
              <w:rPr>
                <w:b/>
              </w:rPr>
              <w:instrText xml:space="preserve"> FORMCHECKBOX </w:instrText>
            </w:r>
            <w:r w:rsidR="00AB67F1">
              <w:rPr>
                <w:b/>
              </w:rPr>
            </w:r>
            <w:r w:rsidR="00AB67F1">
              <w:rPr>
                <w:b/>
              </w:rPr>
              <w:fldChar w:fldCharType="separate"/>
            </w:r>
            <w:r w:rsidRPr="001F4719">
              <w:rPr>
                <w:b/>
              </w:rPr>
              <w:fldChar w:fldCharType="end"/>
            </w:r>
          </w:p>
        </w:tc>
      </w:tr>
      <w:tr w:rsidR="006F05FB" w:rsidRPr="001F4719" w14:paraId="41F14E5E" w14:textId="77777777" w:rsidTr="001223DD">
        <w:tblPrEx>
          <w:tblBorders>
            <w:top w:val="none" w:sz="0" w:space="0" w:color="auto"/>
            <w:bottom w:val="none" w:sz="0" w:space="0" w:color="auto"/>
          </w:tblBorders>
          <w:shd w:val="clear" w:color="auto" w:fill="auto"/>
        </w:tblPrEx>
        <w:trPr>
          <w:gridAfter w:val="1"/>
          <w:wAfter w:w="39" w:type="pct"/>
        </w:trPr>
        <w:tc>
          <w:tcPr>
            <w:tcW w:w="2375" w:type="pct"/>
            <w:tcBorders>
              <w:bottom w:val="single" w:sz="4" w:space="0" w:color="auto"/>
            </w:tcBorders>
          </w:tcPr>
          <w:p w14:paraId="0F53F3FA" w14:textId="77777777" w:rsidR="006F05FB" w:rsidRPr="001F4719" w:rsidRDefault="006F05FB" w:rsidP="001223DD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Defect Details</w:t>
            </w:r>
          </w:p>
        </w:tc>
        <w:tc>
          <w:tcPr>
            <w:tcW w:w="148" w:type="pct"/>
          </w:tcPr>
          <w:p w14:paraId="22C3812F" w14:textId="77777777" w:rsidR="006F05FB" w:rsidRPr="001F4719" w:rsidRDefault="006F05FB" w:rsidP="001223DD">
            <w:pPr>
              <w:pStyle w:val="TableBodyText"/>
              <w:rPr>
                <w:b/>
              </w:rPr>
            </w:pPr>
          </w:p>
        </w:tc>
        <w:tc>
          <w:tcPr>
            <w:tcW w:w="2438" w:type="pct"/>
            <w:gridSpan w:val="16"/>
          </w:tcPr>
          <w:p w14:paraId="413FA6DD" w14:textId="77777777" w:rsidR="006F05FB" w:rsidRPr="001F4719" w:rsidRDefault="006F05FB" w:rsidP="001223DD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Condition State</w:t>
            </w:r>
          </w:p>
        </w:tc>
      </w:tr>
      <w:tr w:rsidR="006F05FB" w:rsidRPr="001F4719" w14:paraId="2096624B" w14:textId="77777777" w:rsidTr="001223DD">
        <w:tblPrEx>
          <w:tblBorders>
            <w:top w:val="none" w:sz="0" w:space="0" w:color="auto"/>
            <w:bottom w:val="none" w:sz="0" w:space="0" w:color="auto"/>
          </w:tblBorders>
          <w:shd w:val="clear" w:color="auto" w:fill="auto"/>
        </w:tblPrEx>
        <w:trPr>
          <w:gridAfter w:val="2"/>
          <w:wAfter w:w="260" w:type="pct"/>
          <w:trHeight w:val="567"/>
        </w:trPr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61583D12" w14:textId="40E8D6C7" w:rsidR="006F05FB" w:rsidRPr="001F4719" w:rsidRDefault="006F05FB" w:rsidP="00780D00">
            <w:pPr>
              <w:pStyle w:val="TableBodyText"/>
            </w:pPr>
            <w:r w:rsidRPr="001F4719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F4719">
              <w:instrText xml:space="preserve"> FORMTEXT </w:instrText>
            </w:r>
            <w:r w:rsidRPr="001F4719">
              <w:fldChar w:fldCharType="separate"/>
            </w:r>
            <w:r w:rsidR="00780D00">
              <w:t>AP1-GR2:CS4 GR not connected or to current standards. Some timber posts with termite damage have been replaced - Photo 3 (install new GR)</w:t>
            </w:r>
            <w:r w:rsidRPr="001F4719">
              <w:fldChar w:fldCharType="end"/>
            </w:r>
          </w:p>
        </w:tc>
        <w:tc>
          <w:tcPr>
            <w:tcW w:w="148" w:type="pct"/>
            <w:tcBorders>
              <w:left w:val="single" w:sz="4" w:space="0" w:color="auto"/>
            </w:tcBorders>
          </w:tcPr>
          <w:p w14:paraId="112BBBFA" w14:textId="77777777" w:rsidR="006F05FB" w:rsidRPr="001F4719" w:rsidRDefault="006F05FB" w:rsidP="001223DD">
            <w:pPr>
              <w:pStyle w:val="TableBodyText"/>
            </w:pPr>
          </w:p>
        </w:tc>
        <w:tc>
          <w:tcPr>
            <w:tcW w:w="196" w:type="pct"/>
            <w:vAlign w:val="top"/>
          </w:tcPr>
          <w:p w14:paraId="55D71087" w14:textId="77777777" w:rsidR="006F05FB" w:rsidRPr="001F4719" w:rsidRDefault="006F05FB" w:rsidP="001223DD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1</w:t>
            </w:r>
          </w:p>
        </w:tc>
        <w:tc>
          <w:tcPr>
            <w:tcW w:w="261" w:type="pct"/>
            <w:vAlign w:val="top"/>
          </w:tcPr>
          <w:p w14:paraId="36A1F96A" w14:textId="77777777" w:rsidR="006F05FB" w:rsidRPr="001F4719" w:rsidRDefault="006F05FB" w:rsidP="001223DD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719">
              <w:rPr>
                <w:b/>
              </w:rPr>
              <w:instrText xml:space="preserve"> FORMCHECKBOX </w:instrText>
            </w:r>
            <w:r w:rsidR="00AB67F1">
              <w:rPr>
                <w:b/>
              </w:rPr>
            </w:r>
            <w:r w:rsidR="00AB67F1">
              <w:rPr>
                <w:b/>
              </w:rPr>
              <w:fldChar w:fldCharType="separate"/>
            </w:r>
            <w:r w:rsidRPr="001F4719">
              <w:rPr>
                <w:b/>
              </w:rPr>
              <w:fldChar w:fldCharType="end"/>
            </w:r>
          </w:p>
        </w:tc>
        <w:tc>
          <w:tcPr>
            <w:tcW w:w="130" w:type="pct"/>
            <w:vAlign w:val="top"/>
          </w:tcPr>
          <w:p w14:paraId="7EEA2056" w14:textId="77777777" w:rsidR="006F05FB" w:rsidRPr="001F4719" w:rsidRDefault="006F05FB" w:rsidP="001223DD">
            <w:pPr>
              <w:pStyle w:val="TableBodyText"/>
              <w:rPr>
                <w:b/>
              </w:rPr>
            </w:pPr>
          </w:p>
        </w:tc>
        <w:tc>
          <w:tcPr>
            <w:tcW w:w="196" w:type="pct"/>
            <w:vAlign w:val="top"/>
          </w:tcPr>
          <w:p w14:paraId="76E7725C" w14:textId="77777777" w:rsidR="006F05FB" w:rsidRPr="001F4719" w:rsidRDefault="006F05FB" w:rsidP="001223DD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2</w:t>
            </w:r>
          </w:p>
        </w:tc>
        <w:tc>
          <w:tcPr>
            <w:tcW w:w="261" w:type="pct"/>
            <w:gridSpan w:val="2"/>
            <w:vAlign w:val="top"/>
          </w:tcPr>
          <w:p w14:paraId="281B1BA6" w14:textId="77777777" w:rsidR="006F05FB" w:rsidRPr="001F4719" w:rsidRDefault="006F05FB" w:rsidP="001223DD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719">
              <w:rPr>
                <w:b/>
              </w:rPr>
              <w:instrText xml:space="preserve"> FORMCHECKBOX </w:instrText>
            </w:r>
            <w:r w:rsidR="00AB67F1">
              <w:rPr>
                <w:b/>
              </w:rPr>
            </w:r>
            <w:r w:rsidR="00AB67F1">
              <w:rPr>
                <w:b/>
              </w:rPr>
              <w:fldChar w:fldCharType="separate"/>
            </w:r>
            <w:r w:rsidRPr="001F4719">
              <w:rPr>
                <w:b/>
              </w:rPr>
              <w:fldChar w:fldCharType="end"/>
            </w:r>
          </w:p>
        </w:tc>
        <w:tc>
          <w:tcPr>
            <w:tcW w:w="129" w:type="pct"/>
            <w:vAlign w:val="top"/>
          </w:tcPr>
          <w:p w14:paraId="33007C42" w14:textId="77777777" w:rsidR="006F05FB" w:rsidRPr="001F4719" w:rsidRDefault="006F05FB" w:rsidP="001223DD">
            <w:pPr>
              <w:pStyle w:val="TableBodyText"/>
              <w:rPr>
                <w:b/>
              </w:rPr>
            </w:pPr>
          </w:p>
        </w:tc>
        <w:tc>
          <w:tcPr>
            <w:tcW w:w="196" w:type="pct"/>
            <w:vAlign w:val="top"/>
          </w:tcPr>
          <w:p w14:paraId="34ABB85C" w14:textId="77777777" w:rsidR="006F05FB" w:rsidRPr="001F4719" w:rsidRDefault="006F05FB" w:rsidP="001223DD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3</w:t>
            </w:r>
          </w:p>
        </w:tc>
        <w:tc>
          <w:tcPr>
            <w:tcW w:w="261" w:type="pct"/>
            <w:gridSpan w:val="2"/>
            <w:vAlign w:val="top"/>
          </w:tcPr>
          <w:p w14:paraId="3ACC66BB" w14:textId="77777777" w:rsidR="006F05FB" w:rsidRPr="001F4719" w:rsidRDefault="006F05FB" w:rsidP="001223DD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719">
              <w:rPr>
                <w:b/>
              </w:rPr>
              <w:instrText xml:space="preserve"> FORMCHECKBOX </w:instrText>
            </w:r>
            <w:r w:rsidR="00AB67F1">
              <w:rPr>
                <w:b/>
              </w:rPr>
            </w:r>
            <w:r w:rsidR="00AB67F1">
              <w:rPr>
                <w:b/>
              </w:rPr>
              <w:fldChar w:fldCharType="separate"/>
            </w:r>
            <w:r w:rsidRPr="001F4719">
              <w:rPr>
                <w:b/>
              </w:rPr>
              <w:fldChar w:fldCharType="end"/>
            </w:r>
          </w:p>
        </w:tc>
        <w:tc>
          <w:tcPr>
            <w:tcW w:w="130" w:type="pct"/>
            <w:gridSpan w:val="2"/>
            <w:vAlign w:val="top"/>
          </w:tcPr>
          <w:p w14:paraId="4E8DEE72" w14:textId="77777777" w:rsidR="006F05FB" w:rsidRPr="001F4719" w:rsidRDefault="006F05FB" w:rsidP="001223DD">
            <w:pPr>
              <w:pStyle w:val="TableBodyText"/>
              <w:rPr>
                <w:b/>
              </w:rPr>
            </w:pPr>
          </w:p>
        </w:tc>
        <w:tc>
          <w:tcPr>
            <w:tcW w:w="196" w:type="pct"/>
            <w:vAlign w:val="top"/>
          </w:tcPr>
          <w:p w14:paraId="36017570" w14:textId="77777777" w:rsidR="006F05FB" w:rsidRPr="001F4719" w:rsidRDefault="006F05FB" w:rsidP="001223DD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4</w:t>
            </w:r>
          </w:p>
        </w:tc>
        <w:tc>
          <w:tcPr>
            <w:tcW w:w="261" w:type="pct"/>
            <w:gridSpan w:val="2"/>
            <w:vAlign w:val="top"/>
          </w:tcPr>
          <w:p w14:paraId="71032459" w14:textId="44D44F31" w:rsidR="006F05FB" w:rsidRPr="001F4719" w:rsidRDefault="006F05FB" w:rsidP="001223DD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1F4719">
              <w:rPr>
                <w:b/>
              </w:rPr>
              <w:instrText xml:space="preserve"> FORMCHECKBOX </w:instrText>
            </w:r>
            <w:r w:rsidR="00AB67F1">
              <w:rPr>
                <w:b/>
              </w:rPr>
            </w:r>
            <w:r w:rsidR="00AB67F1">
              <w:rPr>
                <w:b/>
              </w:rPr>
              <w:fldChar w:fldCharType="separate"/>
            </w:r>
            <w:r w:rsidRPr="001F4719">
              <w:rPr>
                <w:b/>
              </w:rPr>
              <w:fldChar w:fldCharType="end"/>
            </w:r>
          </w:p>
        </w:tc>
      </w:tr>
    </w:tbl>
    <w:p w14:paraId="4445A9BE" w14:textId="77777777" w:rsidR="006F05FB" w:rsidRPr="005F3558" w:rsidRDefault="006F05FB" w:rsidP="006F05FB">
      <w:pPr>
        <w:spacing w:after="0" w:line="240" w:lineRule="auto"/>
        <w:rPr>
          <w:sz w:val="12"/>
          <w:szCs w:val="1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150"/>
        <w:gridCol w:w="3338"/>
        <w:gridCol w:w="901"/>
        <w:gridCol w:w="901"/>
        <w:gridCol w:w="901"/>
        <w:gridCol w:w="1201"/>
        <w:gridCol w:w="901"/>
        <w:gridCol w:w="901"/>
      </w:tblGrid>
      <w:tr w:rsidR="006F05FB" w14:paraId="6BDEFFB7" w14:textId="77777777" w:rsidTr="001223DD">
        <w:trPr>
          <w:cantSplit/>
          <w:trHeight w:val="1247"/>
        </w:trPr>
        <w:tc>
          <w:tcPr>
            <w:tcW w:w="564" w:type="pct"/>
            <w:shd w:val="clear" w:color="auto" w:fill="D9D9D9" w:themeFill="background1" w:themeFillShade="D9"/>
            <w:textDirection w:val="btLr"/>
          </w:tcPr>
          <w:p w14:paraId="3F8DB757" w14:textId="77777777" w:rsidR="006F05FB" w:rsidRDefault="006F05FB" w:rsidP="001223DD">
            <w:pPr>
              <w:ind w:left="113" w:right="113"/>
            </w:pPr>
            <w:r>
              <w:t>Activity no.</w:t>
            </w:r>
          </w:p>
        </w:tc>
        <w:tc>
          <w:tcPr>
            <w:tcW w:w="1637" w:type="pct"/>
            <w:shd w:val="clear" w:color="auto" w:fill="D9D9D9" w:themeFill="background1" w:themeFillShade="D9"/>
          </w:tcPr>
          <w:p w14:paraId="3ABF4BDD" w14:textId="77777777" w:rsidR="006F05FB" w:rsidRDefault="006F05FB" w:rsidP="001223DD">
            <w:pPr>
              <w:jc w:val="center"/>
            </w:pPr>
            <w:r>
              <w:t>Description</w:t>
            </w:r>
          </w:p>
        </w:tc>
        <w:tc>
          <w:tcPr>
            <w:tcW w:w="442" w:type="pct"/>
            <w:shd w:val="clear" w:color="auto" w:fill="D9D9D9" w:themeFill="background1" w:themeFillShade="D9"/>
            <w:textDirection w:val="btLr"/>
          </w:tcPr>
          <w:p w14:paraId="57CE2D28" w14:textId="77777777" w:rsidR="006F05FB" w:rsidRDefault="006F05FB" w:rsidP="001223DD">
            <w:pPr>
              <w:ind w:left="113" w:right="113"/>
            </w:pPr>
            <w:r>
              <w:t>Unit</w:t>
            </w:r>
          </w:p>
        </w:tc>
        <w:tc>
          <w:tcPr>
            <w:tcW w:w="442" w:type="pct"/>
            <w:shd w:val="clear" w:color="auto" w:fill="D9D9D9" w:themeFill="background1" w:themeFillShade="D9"/>
            <w:textDirection w:val="btLr"/>
          </w:tcPr>
          <w:p w14:paraId="1BA74980" w14:textId="77777777" w:rsidR="006F05FB" w:rsidRDefault="006F05FB" w:rsidP="001223DD">
            <w:pPr>
              <w:ind w:left="113" w:right="113"/>
            </w:pPr>
            <w:r>
              <w:t>Quality</w:t>
            </w:r>
          </w:p>
        </w:tc>
        <w:tc>
          <w:tcPr>
            <w:tcW w:w="442" w:type="pct"/>
            <w:shd w:val="clear" w:color="auto" w:fill="D9D9D9" w:themeFill="background1" w:themeFillShade="D9"/>
            <w:textDirection w:val="btLr"/>
          </w:tcPr>
          <w:p w14:paraId="7BBB718A" w14:textId="77777777" w:rsidR="006F05FB" w:rsidRDefault="006F05FB" w:rsidP="001223DD">
            <w:pPr>
              <w:ind w:left="113" w:right="113"/>
            </w:pPr>
            <w:r>
              <w:t>Unit Rate</w:t>
            </w:r>
          </w:p>
        </w:tc>
        <w:tc>
          <w:tcPr>
            <w:tcW w:w="589" w:type="pct"/>
            <w:shd w:val="clear" w:color="auto" w:fill="D9D9D9" w:themeFill="background1" w:themeFillShade="D9"/>
            <w:textDirection w:val="btLr"/>
          </w:tcPr>
          <w:p w14:paraId="60FFA441" w14:textId="77777777" w:rsidR="006F05FB" w:rsidRDefault="006F05FB" w:rsidP="001223DD">
            <w:pPr>
              <w:ind w:left="113" w:right="113"/>
            </w:pPr>
            <w:r>
              <w:t>Amount</w:t>
            </w:r>
          </w:p>
        </w:tc>
        <w:tc>
          <w:tcPr>
            <w:tcW w:w="442" w:type="pct"/>
            <w:shd w:val="clear" w:color="auto" w:fill="D9D9D9" w:themeFill="background1" w:themeFillShade="D9"/>
            <w:textDirection w:val="btLr"/>
          </w:tcPr>
          <w:p w14:paraId="4A4D4BD2" w14:textId="77777777" w:rsidR="006F05FB" w:rsidRDefault="006F05FB" w:rsidP="001223DD">
            <w:pPr>
              <w:ind w:left="113" w:right="113"/>
            </w:pPr>
            <w:r>
              <w:t>Priority</w:t>
            </w:r>
          </w:p>
        </w:tc>
        <w:tc>
          <w:tcPr>
            <w:tcW w:w="442" w:type="pct"/>
            <w:shd w:val="clear" w:color="auto" w:fill="D9D9D9" w:themeFill="background1" w:themeFillShade="D9"/>
            <w:textDirection w:val="btLr"/>
          </w:tcPr>
          <w:p w14:paraId="12629AF2" w14:textId="77777777" w:rsidR="006F05FB" w:rsidRDefault="006F05FB" w:rsidP="001223DD">
            <w:pPr>
              <w:ind w:left="113" w:right="113"/>
            </w:pPr>
            <w:r>
              <w:t>Completed</w:t>
            </w:r>
          </w:p>
        </w:tc>
      </w:tr>
      <w:tr w:rsidR="006F05FB" w14:paraId="4F52878C" w14:textId="77777777" w:rsidTr="001223DD">
        <w:tc>
          <w:tcPr>
            <w:tcW w:w="564" w:type="pct"/>
          </w:tcPr>
          <w:p w14:paraId="65050C75" w14:textId="7C301F55" w:rsidR="006F05FB" w:rsidRDefault="0069757C" w:rsidP="001223DD">
            <w:pPr>
              <w:pStyle w:val="TableBodyText"/>
            </w:pPr>
            <w:r>
              <w:t>72S3</w:t>
            </w:r>
          </w:p>
        </w:tc>
        <w:tc>
          <w:tcPr>
            <w:tcW w:w="1637" w:type="pct"/>
          </w:tcPr>
          <w:p w14:paraId="0DBBE3CF" w14:textId="11C6808D" w:rsidR="006F05FB" w:rsidRDefault="0069757C" w:rsidP="001223DD">
            <w:pPr>
              <w:pStyle w:val="TableBodyText"/>
            </w:pPr>
            <w:r>
              <w:t>Install guardrail</w:t>
            </w:r>
          </w:p>
        </w:tc>
        <w:tc>
          <w:tcPr>
            <w:tcW w:w="442" w:type="pct"/>
          </w:tcPr>
          <w:p w14:paraId="7C1F46F9" w14:textId="7DD9A1F9" w:rsidR="006F05FB" w:rsidRDefault="0069757C" w:rsidP="001223DD">
            <w:pPr>
              <w:pStyle w:val="TableBodyText"/>
            </w:pPr>
            <w:r>
              <w:t>M</w:t>
            </w:r>
          </w:p>
        </w:tc>
        <w:tc>
          <w:tcPr>
            <w:tcW w:w="442" w:type="pct"/>
          </w:tcPr>
          <w:p w14:paraId="56F2C94C" w14:textId="2EDA18E5" w:rsidR="006F05FB" w:rsidRDefault="0069757C" w:rsidP="001223DD">
            <w:pPr>
              <w:pStyle w:val="TableBodyText"/>
            </w:pPr>
            <w:r>
              <w:t>29</w:t>
            </w:r>
          </w:p>
        </w:tc>
        <w:tc>
          <w:tcPr>
            <w:tcW w:w="442" w:type="pct"/>
          </w:tcPr>
          <w:p w14:paraId="3B2158C7" w14:textId="7880549B" w:rsidR="006F05FB" w:rsidRDefault="0069757C" w:rsidP="001223DD">
            <w:pPr>
              <w:pStyle w:val="TableBodyText"/>
            </w:pPr>
            <w:r>
              <w:t>232</w:t>
            </w:r>
          </w:p>
        </w:tc>
        <w:tc>
          <w:tcPr>
            <w:tcW w:w="589" w:type="pct"/>
          </w:tcPr>
          <w:p w14:paraId="0957A0EA" w14:textId="06FE12B9" w:rsidR="006F05FB" w:rsidRDefault="0069757C" w:rsidP="001223DD">
            <w:pPr>
              <w:pStyle w:val="TableBodyText"/>
            </w:pPr>
            <w:r>
              <w:t>6728</w:t>
            </w:r>
          </w:p>
        </w:tc>
        <w:tc>
          <w:tcPr>
            <w:tcW w:w="442" w:type="pct"/>
          </w:tcPr>
          <w:p w14:paraId="01C4E397" w14:textId="77AD08DB" w:rsidR="006F05FB" w:rsidRDefault="0069757C" w:rsidP="001223DD">
            <w:pPr>
              <w:pStyle w:val="TableBodyText"/>
            </w:pPr>
            <w:r>
              <w:t>4</w:t>
            </w:r>
          </w:p>
        </w:tc>
        <w:tc>
          <w:tcPr>
            <w:tcW w:w="442" w:type="pct"/>
          </w:tcPr>
          <w:p w14:paraId="795BBC44" w14:textId="73ACB5A0" w:rsidR="006F05FB" w:rsidRDefault="0069757C" w:rsidP="001223DD">
            <w:pPr>
              <w:pStyle w:val="TableBodyText"/>
            </w:pPr>
            <w:r>
              <w:t>N</w:t>
            </w:r>
          </w:p>
        </w:tc>
      </w:tr>
      <w:tr w:rsidR="006F05FB" w14:paraId="7B40544D" w14:textId="77777777" w:rsidTr="001223DD">
        <w:tc>
          <w:tcPr>
            <w:tcW w:w="564" w:type="pct"/>
          </w:tcPr>
          <w:p w14:paraId="2C26E698" w14:textId="77777777" w:rsidR="006F05FB" w:rsidRDefault="006F05FB" w:rsidP="001223DD">
            <w:pPr>
              <w:pStyle w:val="TableBodyText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37" w:type="pct"/>
          </w:tcPr>
          <w:p w14:paraId="6B691BCD" w14:textId="77777777" w:rsidR="006F05FB" w:rsidRDefault="006F05FB" w:rsidP="001223DD">
            <w:pPr>
              <w:pStyle w:val="TableBodyText"/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3A5C655C" w14:textId="77777777" w:rsidR="006F05FB" w:rsidRDefault="006F05FB" w:rsidP="001223DD">
            <w:pPr>
              <w:pStyle w:val="TableBodyText"/>
            </w:pPr>
            <w: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05A944D4" w14:textId="77777777" w:rsidR="006F05FB" w:rsidRDefault="006F05FB" w:rsidP="001223DD">
            <w:pPr>
              <w:pStyle w:val="TableBodyText"/>
            </w:pPr>
            <w: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49C23AA7" w14:textId="77777777" w:rsidR="006F05FB" w:rsidRDefault="006F05FB" w:rsidP="001223DD">
            <w:pPr>
              <w:pStyle w:val="TableBodyText"/>
            </w:pPr>
            <w: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9" w:type="pct"/>
          </w:tcPr>
          <w:p w14:paraId="3B50F701" w14:textId="77777777" w:rsidR="006F05FB" w:rsidRDefault="006F05FB" w:rsidP="001223DD">
            <w:pPr>
              <w:pStyle w:val="TableBodyText"/>
            </w:pPr>
            <w: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2C20AF24" w14:textId="77777777" w:rsidR="006F05FB" w:rsidRDefault="006F05FB" w:rsidP="001223DD">
            <w:pPr>
              <w:pStyle w:val="TableBodyText"/>
            </w:pPr>
            <w: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7CEBC061" w14:textId="77777777" w:rsidR="006F05FB" w:rsidRDefault="006F05FB" w:rsidP="001223DD">
            <w:pPr>
              <w:pStyle w:val="TableBodyText"/>
            </w:pPr>
            <w: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F05FB" w14:paraId="035B8704" w14:textId="77777777" w:rsidTr="001223DD">
        <w:tc>
          <w:tcPr>
            <w:tcW w:w="564" w:type="pct"/>
          </w:tcPr>
          <w:p w14:paraId="6DEF12F8" w14:textId="77777777" w:rsidR="006F05FB" w:rsidRDefault="006F05FB" w:rsidP="001223DD">
            <w:pPr>
              <w:pStyle w:val="TableBodyText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37" w:type="pct"/>
          </w:tcPr>
          <w:p w14:paraId="07B79DD2" w14:textId="77777777" w:rsidR="006F05FB" w:rsidRDefault="006F05FB" w:rsidP="001223DD">
            <w:pPr>
              <w:pStyle w:val="TableBodyText"/>
            </w:pPr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2A2E4028" w14:textId="77777777" w:rsidR="006F05FB" w:rsidRDefault="006F05FB" w:rsidP="001223DD">
            <w:pPr>
              <w:pStyle w:val="TableBodyText"/>
            </w:pPr>
            <w: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4B600138" w14:textId="77777777" w:rsidR="006F05FB" w:rsidRDefault="006F05FB" w:rsidP="001223DD">
            <w:pPr>
              <w:pStyle w:val="TableBodyText"/>
            </w:pPr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3D1B8E25" w14:textId="77777777" w:rsidR="006F05FB" w:rsidRDefault="006F05FB" w:rsidP="001223DD">
            <w:pPr>
              <w:pStyle w:val="TableBodyText"/>
            </w:pPr>
            <w: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9" w:type="pct"/>
          </w:tcPr>
          <w:p w14:paraId="6529023F" w14:textId="77777777" w:rsidR="006F05FB" w:rsidRDefault="006F05FB" w:rsidP="001223DD">
            <w:pPr>
              <w:pStyle w:val="TableBodyText"/>
            </w:pPr>
            <w: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71481ECC" w14:textId="77777777" w:rsidR="006F05FB" w:rsidRDefault="006F05FB" w:rsidP="001223DD">
            <w:pPr>
              <w:pStyle w:val="TableBodyText"/>
            </w:pPr>
            <w: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76D2783C" w14:textId="77777777" w:rsidR="006F05FB" w:rsidRDefault="006F05FB" w:rsidP="001223DD">
            <w:pPr>
              <w:pStyle w:val="TableBodyText"/>
            </w:pPr>
            <w: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F05FB" w14:paraId="398E9943" w14:textId="77777777" w:rsidTr="001223DD">
        <w:tc>
          <w:tcPr>
            <w:tcW w:w="564" w:type="pct"/>
          </w:tcPr>
          <w:p w14:paraId="6957699C" w14:textId="77777777" w:rsidR="006F05FB" w:rsidRDefault="006F05FB" w:rsidP="001223DD">
            <w:pPr>
              <w:pStyle w:val="TableBodyText"/>
            </w:pPr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37" w:type="pct"/>
          </w:tcPr>
          <w:p w14:paraId="597B789C" w14:textId="77777777" w:rsidR="006F05FB" w:rsidRDefault="006F05FB" w:rsidP="001223DD">
            <w:pPr>
              <w:pStyle w:val="TableBodyText"/>
            </w:pPr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70CEEAEF" w14:textId="77777777" w:rsidR="006F05FB" w:rsidRDefault="006F05FB" w:rsidP="001223DD">
            <w:pPr>
              <w:pStyle w:val="TableBodyText"/>
            </w:pPr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4D17D31A" w14:textId="77777777" w:rsidR="006F05FB" w:rsidRDefault="006F05FB" w:rsidP="001223DD">
            <w:pPr>
              <w:pStyle w:val="TableBodyText"/>
            </w:pPr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260A6516" w14:textId="77777777" w:rsidR="006F05FB" w:rsidRDefault="006F05FB" w:rsidP="001223DD">
            <w:pPr>
              <w:pStyle w:val="TableBodyText"/>
            </w:pPr>
            <w: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9" w:type="pct"/>
          </w:tcPr>
          <w:p w14:paraId="77D4D242" w14:textId="77777777" w:rsidR="006F05FB" w:rsidRDefault="006F05FB" w:rsidP="001223DD">
            <w:pPr>
              <w:pStyle w:val="TableBodyText"/>
            </w:pPr>
            <w: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3A9322F1" w14:textId="77777777" w:rsidR="006F05FB" w:rsidRDefault="006F05FB" w:rsidP="001223DD">
            <w:pPr>
              <w:pStyle w:val="TableBodyText"/>
            </w:pPr>
            <w: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39B03FDB" w14:textId="77777777" w:rsidR="006F05FB" w:rsidRDefault="006F05FB" w:rsidP="001223DD">
            <w:pPr>
              <w:pStyle w:val="TableBodyText"/>
            </w:pPr>
            <w: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F05FB" w14:paraId="598120FE" w14:textId="77777777" w:rsidTr="001223DD">
        <w:tc>
          <w:tcPr>
            <w:tcW w:w="3527" w:type="pct"/>
            <w:gridSpan w:val="5"/>
            <w:tcBorders>
              <w:right w:val="nil"/>
            </w:tcBorders>
          </w:tcPr>
          <w:p w14:paraId="2E9A7DFA" w14:textId="77777777" w:rsidR="006F05FB" w:rsidRPr="00080EBC" w:rsidRDefault="006F05FB" w:rsidP="001223DD">
            <w:pPr>
              <w:pStyle w:val="TableBodyText"/>
              <w:jc w:val="right"/>
              <w:rPr>
                <w:b/>
              </w:rPr>
            </w:pPr>
            <w:r w:rsidRPr="00080EBC">
              <w:rPr>
                <w:b/>
              </w:rPr>
              <w:t>Sub-total</w:t>
            </w:r>
          </w:p>
        </w:tc>
        <w:tc>
          <w:tcPr>
            <w:tcW w:w="1473" w:type="pct"/>
            <w:gridSpan w:val="3"/>
            <w:tcBorders>
              <w:left w:val="nil"/>
            </w:tcBorders>
          </w:tcPr>
          <w:p w14:paraId="77DFA31A" w14:textId="01A84F8B" w:rsidR="006F05FB" w:rsidRDefault="006F05FB" w:rsidP="0069757C">
            <w:pPr>
              <w:pStyle w:val="TableBodyText"/>
            </w:pPr>
            <w:r>
              <w:t>$</w:t>
            </w:r>
            <w:r w:rsidR="0069757C">
              <w:t>6728</w:t>
            </w:r>
          </w:p>
        </w:tc>
      </w:tr>
    </w:tbl>
    <w:p w14:paraId="2924E0DE" w14:textId="77777777" w:rsidR="004F33CE" w:rsidRDefault="004F33CE" w:rsidP="003E59E1">
      <w:pPr>
        <w:spacing w:after="0" w:line="240" w:lineRule="auto"/>
        <w:rPr>
          <w:sz w:val="12"/>
          <w:szCs w:val="12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2"/>
        <w:gridCol w:w="304"/>
        <w:gridCol w:w="16"/>
        <w:gridCol w:w="971"/>
        <w:gridCol w:w="535"/>
        <w:gridCol w:w="1182"/>
        <w:gridCol w:w="535"/>
        <w:gridCol w:w="1182"/>
        <w:gridCol w:w="537"/>
      </w:tblGrid>
      <w:tr w:rsidR="006F05FB" w:rsidRPr="001F4719" w14:paraId="0FD902AF" w14:textId="77777777" w:rsidTr="006F05FB">
        <w:tc>
          <w:tcPr>
            <w:tcW w:w="2422" w:type="pct"/>
            <w:tcBorders>
              <w:bottom w:val="single" w:sz="4" w:space="0" w:color="auto"/>
            </w:tcBorders>
          </w:tcPr>
          <w:p w14:paraId="083B9606" w14:textId="517BF8AB" w:rsidR="006F05FB" w:rsidRPr="001F4719" w:rsidRDefault="00BB0F2D" w:rsidP="001223DD">
            <w:pPr>
              <w:pStyle w:val="TableBodyText"/>
              <w:rPr>
                <w:b/>
              </w:rPr>
            </w:pPr>
            <w:r>
              <w:rPr>
                <w:b/>
              </w:rPr>
              <w:t>Structure Id</w:t>
            </w:r>
          </w:p>
        </w:tc>
        <w:tc>
          <w:tcPr>
            <w:tcW w:w="157" w:type="pct"/>
            <w:gridSpan w:val="2"/>
          </w:tcPr>
          <w:p w14:paraId="70F71B40" w14:textId="77777777" w:rsidR="006F05FB" w:rsidRPr="001F4719" w:rsidRDefault="006F05FB" w:rsidP="001223DD">
            <w:pPr>
              <w:pStyle w:val="TableBodyText"/>
              <w:rPr>
                <w:b/>
              </w:rPr>
            </w:pPr>
          </w:p>
        </w:tc>
        <w:tc>
          <w:tcPr>
            <w:tcW w:w="2422" w:type="pct"/>
            <w:gridSpan w:val="6"/>
            <w:tcBorders>
              <w:bottom w:val="single" w:sz="4" w:space="0" w:color="auto"/>
            </w:tcBorders>
          </w:tcPr>
          <w:p w14:paraId="52DD537F" w14:textId="77777777" w:rsidR="006F05FB" w:rsidRPr="001F4719" w:rsidRDefault="006F05FB" w:rsidP="001223DD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Name</w:t>
            </w:r>
          </w:p>
        </w:tc>
      </w:tr>
      <w:tr w:rsidR="006F05FB" w14:paraId="429A8DCE" w14:textId="77777777" w:rsidTr="006F05FB">
        <w:trPr>
          <w:trHeight w:val="346"/>
        </w:trPr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BB5C" w14:textId="74216F30" w:rsidR="006F05FB" w:rsidRDefault="00CF1AEA" w:rsidP="001223DD">
            <w:pPr>
              <w:pStyle w:val="TableBodyText"/>
            </w:pPr>
            <w:r>
              <w:t>8086</w:t>
            </w:r>
          </w:p>
        </w:tc>
        <w:tc>
          <w:tcPr>
            <w:tcW w:w="157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8486C58" w14:textId="77777777" w:rsidR="006F05FB" w:rsidRDefault="006F05FB" w:rsidP="001223DD">
            <w:pPr>
              <w:pStyle w:val="TableBodyText"/>
            </w:pPr>
          </w:p>
        </w:tc>
        <w:tc>
          <w:tcPr>
            <w:tcW w:w="24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16773" w14:textId="77777777" w:rsidR="006F05FB" w:rsidRDefault="006F05FB" w:rsidP="001223DD">
            <w:pPr>
              <w:pStyle w:val="TableBodyText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F05FB" w:rsidRPr="001F4719" w14:paraId="6B8AF2A2" w14:textId="77777777" w:rsidTr="001223DD">
        <w:tc>
          <w:tcPr>
            <w:tcW w:w="2422" w:type="pct"/>
            <w:tcBorders>
              <w:bottom w:val="single" w:sz="4" w:space="0" w:color="auto"/>
            </w:tcBorders>
          </w:tcPr>
          <w:p w14:paraId="3E3EE84F" w14:textId="77777777" w:rsidR="006F05FB" w:rsidRPr="001F4719" w:rsidRDefault="006F05FB" w:rsidP="001223DD">
            <w:pPr>
              <w:pStyle w:val="TableBodyText"/>
              <w:rPr>
                <w:b/>
              </w:rPr>
            </w:pPr>
            <w:r>
              <w:rPr>
                <w:b/>
              </w:rPr>
              <w:t>Inspection Date</w:t>
            </w:r>
          </w:p>
        </w:tc>
        <w:tc>
          <w:tcPr>
            <w:tcW w:w="149" w:type="pct"/>
          </w:tcPr>
          <w:p w14:paraId="0E62FBB0" w14:textId="77777777" w:rsidR="006F05FB" w:rsidRPr="001F4719" w:rsidRDefault="006F05FB" w:rsidP="001223DD">
            <w:pPr>
              <w:pStyle w:val="TableBodyText"/>
              <w:rPr>
                <w:b/>
              </w:rPr>
            </w:pPr>
          </w:p>
        </w:tc>
        <w:tc>
          <w:tcPr>
            <w:tcW w:w="2429" w:type="pct"/>
            <w:gridSpan w:val="7"/>
          </w:tcPr>
          <w:p w14:paraId="065E5260" w14:textId="77777777" w:rsidR="006F05FB" w:rsidRPr="001F4719" w:rsidRDefault="006F05FB" w:rsidP="001223DD">
            <w:pPr>
              <w:pStyle w:val="TableBodyText"/>
              <w:jc w:val="center"/>
              <w:rPr>
                <w:b/>
              </w:rPr>
            </w:pPr>
            <w:r>
              <w:rPr>
                <w:b/>
              </w:rPr>
              <w:t>Inspection</w:t>
            </w:r>
          </w:p>
        </w:tc>
      </w:tr>
      <w:tr w:rsidR="006F05FB" w:rsidRPr="001F4719" w14:paraId="5B1F8E77" w14:textId="77777777" w:rsidTr="006F05FB">
        <w:trPr>
          <w:trHeight w:val="346"/>
        </w:trPr>
        <w:sdt>
          <w:sdtPr>
            <w:rPr>
              <w:shd w:val="clear" w:color="auto" w:fill="BFBFBF" w:themeFill="background1" w:themeFillShade="BF"/>
            </w:rPr>
            <w:id w:val="1276829184"/>
            <w:placeholder>
              <w:docPart w:val="4A5B03DA2CA4436396C8EDFA43DAF3D2"/>
            </w:placeholder>
            <w:date w:fullDate="2016-05-18T00:00:00Z"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242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C8B0ED0" w14:textId="526D74FD" w:rsidR="006F05FB" w:rsidRPr="001F4719" w:rsidRDefault="00CF1AEA" w:rsidP="001223DD">
                <w:pPr>
                  <w:pStyle w:val="TableBodyText"/>
                </w:pPr>
                <w:r>
                  <w:rPr>
                    <w:shd w:val="clear" w:color="auto" w:fill="BFBFBF" w:themeFill="background1" w:themeFillShade="BF"/>
                  </w:rPr>
                  <w:t>18/05/2016</w:t>
                </w:r>
              </w:p>
            </w:tc>
          </w:sdtContent>
        </w:sdt>
        <w:tc>
          <w:tcPr>
            <w:tcW w:w="149" w:type="pct"/>
            <w:tcBorders>
              <w:left w:val="single" w:sz="4" w:space="0" w:color="auto"/>
            </w:tcBorders>
          </w:tcPr>
          <w:p w14:paraId="0DC41303" w14:textId="77777777" w:rsidR="006F05FB" w:rsidRPr="001F4719" w:rsidRDefault="006F05FB" w:rsidP="001223DD">
            <w:pPr>
              <w:pStyle w:val="TableBodyText"/>
            </w:pPr>
          </w:p>
        </w:tc>
        <w:tc>
          <w:tcPr>
            <w:tcW w:w="484" w:type="pct"/>
            <w:gridSpan w:val="2"/>
          </w:tcPr>
          <w:p w14:paraId="361A1E93" w14:textId="77777777" w:rsidR="006F05FB" w:rsidRPr="001F4719" w:rsidRDefault="006F05FB" w:rsidP="001223DD">
            <w:pPr>
              <w:pStyle w:val="TableBodyText"/>
              <w:jc w:val="right"/>
              <w:rPr>
                <w:b/>
              </w:rPr>
            </w:pPr>
            <w:r>
              <w:rPr>
                <w:b/>
              </w:rPr>
              <w:t>Level 1</w:t>
            </w:r>
          </w:p>
        </w:tc>
        <w:tc>
          <w:tcPr>
            <w:tcW w:w="262" w:type="pct"/>
          </w:tcPr>
          <w:p w14:paraId="2313C7FE" w14:textId="77777777" w:rsidR="006F05FB" w:rsidRPr="001F4719" w:rsidRDefault="006F05FB" w:rsidP="001223DD">
            <w:pPr>
              <w:pStyle w:val="TableBodyTex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AB67F1">
              <w:rPr>
                <w:b/>
              </w:rPr>
            </w:r>
            <w:r w:rsidR="00AB67F1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579" w:type="pct"/>
          </w:tcPr>
          <w:p w14:paraId="48EC25E7" w14:textId="77777777" w:rsidR="006F05FB" w:rsidRPr="001F4719" w:rsidRDefault="006F05FB" w:rsidP="001223DD">
            <w:pPr>
              <w:pStyle w:val="TableBodyText"/>
              <w:jc w:val="right"/>
              <w:rPr>
                <w:b/>
              </w:rPr>
            </w:pPr>
            <w:r>
              <w:rPr>
                <w:b/>
              </w:rPr>
              <w:t>Level 2</w:t>
            </w:r>
          </w:p>
        </w:tc>
        <w:tc>
          <w:tcPr>
            <w:tcW w:w="262" w:type="pct"/>
          </w:tcPr>
          <w:p w14:paraId="2676E576" w14:textId="0EA5F94D" w:rsidR="006F05FB" w:rsidRPr="001F4719" w:rsidRDefault="006F05FB" w:rsidP="001223DD">
            <w:pPr>
              <w:pStyle w:val="TableBodyTex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AB67F1">
              <w:rPr>
                <w:b/>
              </w:rPr>
            </w:r>
            <w:r w:rsidR="00AB67F1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579" w:type="pct"/>
          </w:tcPr>
          <w:p w14:paraId="3A4DB1D7" w14:textId="77777777" w:rsidR="006F05FB" w:rsidRPr="001F4719" w:rsidRDefault="006F05FB" w:rsidP="001223DD">
            <w:pPr>
              <w:pStyle w:val="TableBodyText"/>
              <w:jc w:val="right"/>
              <w:rPr>
                <w:b/>
              </w:rPr>
            </w:pPr>
            <w:r>
              <w:rPr>
                <w:b/>
              </w:rPr>
              <w:t>Level 3</w:t>
            </w:r>
          </w:p>
        </w:tc>
        <w:tc>
          <w:tcPr>
            <w:tcW w:w="263" w:type="pct"/>
          </w:tcPr>
          <w:p w14:paraId="51AC5401" w14:textId="77777777" w:rsidR="006F05FB" w:rsidRPr="001F4719" w:rsidRDefault="006F05FB" w:rsidP="001223DD">
            <w:pPr>
              <w:pStyle w:val="TableBodyTex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AB67F1">
              <w:rPr>
                <w:b/>
              </w:rPr>
            </w:r>
            <w:r w:rsidR="00AB67F1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</w:tr>
    </w:tbl>
    <w:p w14:paraId="64A95ED8" w14:textId="77777777" w:rsidR="006F05FB" w:rsidRPr="00992796" w:rsidRDefault="006F05FB" w:rsidP="006F05FB">
      <w:pPr>
        <w:spacing w:after="0" w:line="240" w:lineRule="auto"/>
        <w:rPr>
          <w:sz w:val="8"/>
          <w:szCs w:val="8"/>
        </w:rPr>
      </w:pPr>
    </w:p>
    <w:tbl>
      <w:tblPr>
        <w:tblStyle w:val="TableGrid"/>
        <w:tblW w:w="5000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5969"/>
        <w:gridCol w:w="222"/>
        <w:gridCol w:w="356"/>
        <w:gridCol w:w="474"/>
        <w:gridCol w:w="227"/>
        <w:gridCol w:w="357"/>
        <w:gridCol w:w="383"/>
        <w:gridCol w:w="91"/>
        <w:gridCol w:w="223"/>
        <w:gridCol w:w="356"/>
        <w:gridCol w:w="70"/>
        <w:gridCol w:w="404"/>
        <w:gridCol w:w="223"/>
        <w:gridCol w:w="113"/>
        <w:gridCol w:w="243"/>
        <w:gridCol w:w="493"/>
      </w:tblGrid>
      <w:tr w:rsidR="006F05FB" w:rsidRPr="005F3558" w14:paraId="67C65C65" w14:textId="77777777" w:rsidTr="001223DD">
        <w:tc>
          <w:tcPr>
            <w:tcW w:w="5000" w:type="pct"/>
            <w:gridSpan w:val="16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0A868B9" w14:textId="77777777" w:rsidR="006F05FB" w:rsidRPr="005F3558" w:rsidRDefault="006F05FB" w:rsidP="001223DD">
            <w:pPr>
              <w:pStyle w:val="TableBodyText"/>
              <w:rPr>
                <w:b/>
              </w:rPr>
            </w:pPr>
            <w:r w:rsidRPr="005F3558">
              <w:rPr>
                <w:b/>
              </w:rPr>
              <w:t xml:space="preserve">Defect Location and Details (from </w:t>
            </w:r>
            <w:r>
              <w:rPr>
                <w:b/>
              </w:rPr>
              <w:t>A</w:t>
            </w:r>
            <w:r w:rsidRPr="005F3558">
              <w:rPr>
                <w:b/>
              </w:rPr>
              <w:t>2 forms)</w:t>
            </w:r>
          </w:p>
        </w:tc>
      </w:tr>
      <w:tr w:rsidR="006F05FB" w:rsidRPr="001F4719" w14:paraId="7CDD2F32" w14:textId="77777777" w:rsidTr="001223DD">
        <w:tblPrEx>
          <w:tblBorders>
            <w:top w:val="none" w:sz="0" w:space="0" w:color="auto"/>
            <w:bottom w:val="none" w:sz="0" w:space="0" w:color="auto"/>
          </w:tblBorders>
          <w:shd w:val="clear" w:color="auto" w:fill="auto"/>
        </w:tblPrEx>
        <w:tc>
          <w:tcPr>
            <w:tcW w:w="3553" w:type="pct"/>
            <w:gridSpan w:val="5"/>
            <w:tcBorders>
              <w:bottom w:val="single" w:sz="4" w:space="0" w:color="auto"/>
            </w:tcBorders>
          </w:tcPr>
          <w:p w14:paraId="3FD36AB4" w14:textId="77777777" w:rsidR="006F05FB" w:rsidRPr="001F4719" w:rsidRDefault="006F05FB" w:rsidP="001223DD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Component Location (Modification/Group/Component/Standard Number)</w:t>
            </w:r>
          </w:p>
        </w:tc>
        <w:tc>
          <w:tcPr>
            <w:tcW w:w="362" w:type="pct"/>
            <w:gridSpan w:val="2"/>
            <w:tcBorders>
              <w:bottom w:val="single" w:sz="4" w:space="0" w:color="auto"/>
            </w:tcBorders>
          </w:tcPr>
          <w:p w14:paraId="2CB15754" w14:textId="0952B202" w:rsidR="006F05FB" w:rsidRPr="001F4719" w:rsidRDefault="006F05FB" w:rsidP="00CF1AEA">
            <w:pPr>
              <w:pStyle w:val="TableBodyText"/>
              <w:rPr>
                <w:b/>
              </w:rPr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CF1AEA">
              <w:rPr>
                <w:noProof/>
              </w:rPr>
              <w:t>O</w:t>
            </w:r>
            <w:r>
              <w:fldChar w:fldCharType="end"/>
            </w:r>
          </w:p>
        </w:tc>
        <w:tc>
          <w:tcPr>
            <w:tcW w:w="362" w:type="pct"/>
            <w:gridSpan w:val="4"/>
            <w:tcBorders>
              <w:bottom w:val="single" w:sz="4" w:space="0" w:color="auto"/>
            </w:tcBorders>
          </w:tcPr>
          <w:p w14:paraId="2A70067C" w14:textId="1B883586" w:rsidR="006F05FB" w:rsidRPr="001F4719" w:rsidRDefault="006F05FB" w:rsidP="00CF1AEA">
            <w:pPr>
              <w:pStyle w:val="TableBodyText"/>
              <w:rPr>
                <w:b/>
              </w:rPr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CF1AEA">
              <w:rPr>
                <w:noProof/>
              </w:rPr>
              <w:t>AP2</w:t>
            </w:r>
            <w:r>
              <w:fldChar w:fldCharType="end"/>
            </w:r>
          </w:p>
        </w:tc>
        <w:tc>
          <w:tcPr>
            <w:tcW w:w="362" w:type="pct"/>
            <w:gridSpan w:val="3"/>
            <w:tcBorders>
              <w:bottom w:val="single" w:sz="4" w:space="0" w:color="auto"/>
            </w:tcBorders>
          </w:tcPr>
          <w:p w14:paraId="26B59C23" w14:textId="4D1D9148" w:rsidR="006F05FB" w:rsidRPr="001F4719" w:rsidRDefault="006F05FB" w:rsidP="00CF1AEA">
            <w:pPr>
              <w:pStyle w:val="TableBodyText"/>
              <w:rPr>
                <w:b/>
              </w:rPr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CF1AEA">
              <w:rPr>
                <w:noProof/>
              </w:rPr>
              <w:t>GR1</w:t>
            </w:r>
            <w:r>
              <w:fldChar w:fldCharType="end"/>
            </w:r>
          </w:p>
        </w:tc>
        <w:tc>
          <w:tcPr>
            <w:tcW w:w="362" w:type="pct"/>
            <w:gridSpan w:val="2"/>
            <w:tcBorders>
              <w:bottom w:val="single" w:sz="4" w:space="0" w:color="auto"/>
            </w:tcBorders>
          </w:tcPr>
          <w:p w14:paraId="2033C36F" w14:textId="40D16A88" w:rsidR="006F05FB" w:rsidRPr="001F4719" w:rsidRDefault="006F05FB" w:rsidP="00CF1AEA">
            <w:pPr>
              <w:pStyle w:val="TableBodyText"/>
              <w:rPr>
                <w:b/>
              </w:rPr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CF1AEA">
              <w:rPr>
                <w:noProof/>
              </w:rPr>
              <w:t>72S</w:t>
            </w:r>
            <w:r>
              <w:fldChar w:fldCharType="end"/>
            </w:r>
          </w:p>
        </w:tc>
      </w:tr>
      <w:tr w:rsidR="006F05FB" w:rsidRPr="001F4719" w14:paraId="60504F7B" w14:textId="77777777" w:rsidTr="001223DD">
        <w:tblPrEx>
          <w:tblBorders>
            <w:top w:val="none" w:sz="0" w:space="0" w:color="auto"/>
            <w:bottom w:val="none" w:sz="0" w:space="0" w:color="auto"/>
          </w:tblBorders>
          <w:shd w:val="clear" w:color="auto" w:fill="auto"/>
        </w:tblPrEx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88201" w14:textId="77777777" w:rsidR="006F05FB" w:rsidRPr="001F4719" w:rsidRDefault="006F05FB" w:rsidP="001223DD">
            <w:pPr>
              <w:pStyle w:val="TableBodyText"/>
            </w:pPr>
          </w:p>
        </w:tc>
      </w:tr>
      <w:tr w:rsidR="006F05FB" w:rsidRPr="001F4719" w14:paraId="242DABF3" w14:textId="77777777" w:rsidTr="001223DD">
        <w:tblPrEx>
          <w:tblBorders>
            <w:top w:val="none" w:sz="0" w:space="0" w:color="auto"/>
            <w:bottom w:val="none" w:sz="0" w:space="0" w:color="auto"/>
          </w:tblBorders>
          <w:shd w:val="clear" w:color="auto" w:fill="auto"/>
        </w:tblPrEx>
        <w:tc>
          <w:tcPr>
            <w:tcW w:w="2926" w:type="pct"/>
            <w:tcBorders>
              <w:bottom w:val="single" w:sz="4" w:space="0" w:color="auto"/>
            </w:tcBorders>
          </w:tcPr>
          <w:p w14:paraId="040609D7" w14:textId="77777777" w:rsidR="006F05FB" w:rsidRPr="001F4719" w:rsidRDefault="006F05FB" w:rsidP="001223DD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Component Description</w:t>
            </w:r>
          </w:p>
        </w:tc>
        <w:tc>
          <w:tcPr>
            <w:tcW w:w="109" w:type="pct"/>
          </w:tcPr>
          <w:p w14:paraId="76B41CA6" w14:textId="77777777" w:rsidR="006F05FB" w:rsidRPr="001F4719" w:rsidRDefault="006F05FB" w:rsidP="001223DD">
            <w:pPr>
              <w:pStyle w:val="TableBodyText"/>
              <w:rPr>
                <w:b/>
              </w:rPr>
            </w:pPr>
          </w:p>
        </w:tc>
        <w:tc>
          <w:tcPr>
            <w:tcW w:w="1965" w:type="pct"/>
            <w:gridSpan w:val="14"/>
          </w:tcPr>
          <w:p w14:paraId="76BBF833" w14:textId="77777777" w:rsidR="006F05FB" w:rsidRPr="001F4719" w:rsidRDefault="006F05FB" w:rsidP="001223DD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Significance</w:t>
            </w:r>
          </w:p>
        </w:tc>
      </w:tr>
      <w:tr w:rsidR="006F05FB" w:rsidRPr="001F4719" w14:paraId="0F8774B9" w14:textId="77777777" w:rsidTr="001223DD">
        <w:tblPrEx>
          <w:tblBorders>
            <w:top w:val="none" w:sz="0" w:space="0" w:color="auto"/>
            <w:bottom w:val="none" w:sz="0" w:space="0" w:color="auto"/>
          </w:tblBorders>
          <w:shd w:val="clear" w:color="auto" w:fill="auto"/>
        </w:tblPrEx>
        <w:trPr>
          <w:trHeight w:val="567"/>
        </w:trPr>
        <w:tc>
          <w:tcPr>
            <w:tcW w:w="2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A40A7" w14:textId="6F9A922A" w:rsidR="006F05FB" w:rsidRPr="001F4719" w:rsidRDefault="006F05FB" w:rsidP="00CF1AEA">
            <w:pPr>
              <w:pStyle w:val="TableBodyText"/>
            </w:pPr>
            <w:r w:rsidRPr="001F4719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F4719">
              <w:instrText xml:space="preserve"> FORMTEXT </w:instrText>
            </w:r>
            <w:r w:rsidRPr="001F4719">
              <w:fldChar w:fldCharType="separate"/>
            </w:r>
            <w:r w:rsidR="00CF1AEA">
              <w:t>Guard Rails</w:t>
            </w:r>
            <w:r w:rsidRPr="001F4719">
              <w:fldChar w:fldCharType="end"/>
            </w:r>
          </w:p>
        </w:tc>
        <w:tc>
          <w:tcPr>
            <w:tcW w:w="109" w:type="pct"/>
            <w:tcBorders>
              <w:left w:val="single" w:sz="4" w:space="0" w:color="auto"/>
            </w:tcBorders>
          </w:tcPr>
          <w:p w14:paraId="7AFF030F" w14:textId="77777777" w:rsidR="006F05FB" w:rsidRPr="001F4719" w:rsidRDefault="006F05FB" w:rsidP="001223DD">
            <w:pPr>
              <w:pStyle w:val="TableBodyText"/>
            </w:pPr>
          </w:p>
        </w:tc>
        <w:tc>
          <w:tcPr>
            <w:tcW w:w="174" w:type="pct"/>
          </w:tcPr>
          <w:p w14:paraId="24253FBA" w14:textId="77777777" w:rsidR="006F05FB" w:rsidRPr="001F4719" w:rsidRDefault="006F05FB" w:rsidP="001223DD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1</w:t>
            </w:r>
          </w:p>
        </w:tc>
        <w:tc>
          <w:tcPr>
            <w:tcW w:w="232" w:type="pct"/>
          </w:tcPr>
          <w:p w14:paraId="440A7DFD" w14:textId="79A5EA68" w:rsidR="006F05FB" w:rsidRPr="001F4719" w:rsidRDefault="006F05FB" w:rsidP="001223DD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1F4719">
              <w:rPr>
                <w:b/>
              </w:rPr>
              <w:instrText xml:space="preserve"> FORMCHECKBOX </w:instrText>
            </w:r>
            <w:r w:rsidR="00AB67F1">
              <w:rPr>
                <w:b/>
              </w:rPr>
            </w:r>
            <w:r w:rsidR="00AB67F1">
              <w:rPr>
                <w:b/>
              </w:rPr>
              <w:fldChar w:fldCharType="separate"/>
            </w:r>
            <w:r w:rsidRPr="001F4719">
              <w:rPr>
                <w:b/>
              </w:rPr>
              <w:fldChar w:fldCharType="end"/>
            </w:r>
          </w:p>
        </w:tc>
        <w:tc>
          <w:tcPr>
            <w:tcW w:w="111" w:type="pct"/>
          </w:tcPr>
          <w:p w14:paraId="61902E52" w14:textId="77777777" w:rsidR="006F05FB" w:rsidRPr="001F4719" w:rsidRDefault="006F05FB" w:rsidP="001223DD">
            <w:pPr>
              <w:pStyle w:val="TableBodyText"/>
              <w:rPr>
                <w:b/>
              </w:rPr>
            </w:pPr>
          </w:p>
        </w:tc>
        <w:tc>
          <w:tcPr>
            <w:tcW w:w="174" w:type="pct"/>
          </w:tcPr>
          <w:p w14:paraId="734DF0B4" w14:textId="77777777" w:rsidR="006F05FB" w:rsidRPr="001F4719" w:rsidRDefault="006F05FB" w:rsidP="001223DD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2</w:t>
            </w:r>
          </w:p>
        </w:tc>
        <w:tc>
          <w:tcPr>
            <w:tcW w:w="233" w:type="pct"/>
            <w:gridSpan w:val="2"/>
          </w:tcPr>
          <w:p w14:paraId="10181F55" w14:textId="77777777" w:rsidR="006F05FB" w:rsidRPr="001F4719" w:rsidRDefault="006F05FB" w:rsidP="001223DD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719">
              <w:rPr>
                <w:b/>
              </w:rPr>
              <w:instrText xml:space="preserve"> FORMCHECKBOX </w:instrText>
            </w:r>
            <w:r w:rsidR="00AB67F1">
              <w:rPr>
                <w:b/>
              </w:rPr>
            </w:r>
            <w:r w:rsidR="00AB67F1">
              <w:rPr>
                <w:b/>
              </w:rPr>
              <w:fldChar w:fldCharType="separate"/>
            </w:r>
            <w:r w:rsidRPr="001F4719">
              <w:rPr>
                <w:b/>
              </w:rPr>
              <w:fldChar w:fldCharType="end"/>
            </w:r>
          </w:p>
        </w:tc>
        <w:tc>
          <w:tcPr>
            <w:tcW w:w="109" w:type="pct"/>
          </w:tcPr>
          <w:p w14:paraId="0876AFC3" w14:textId="77777777" w:rsidR="006F05FB" w:rsidRPr="001F4719" w:rsidRDefault="006F05FB" w:rsidP="001223DD">
            <w:pPr>
              <w:pStyle w:val="TableBodyText"/>
              <w:rPr>
                <w:b/>
              </w:rPr>
            </w:pPr>
          </w:p>
        </w:tc>
        <w:tc>
          <w:tcPr>
            <w:tcW w:w="174" w:type="pct"/>
          </w:tcPr>
          <w:p w14:paraId="4C4181F0" w14:textId="77777777" w:rsidR="006F05FB" w:rsidRPr="001F4719" w:rsidRDefault="006F05FB" w:rsidP="001223DD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3</w:t>
            </w:r>
          </w:p>
        </w:tc>
        <w:tc>
          <w:tcPr>
            <w:tcW w:w="232" w:type="pct"/>
            <w:gridSpan w:val="2"/>
          </w:tcPr>
          <w:p w14:paraId="0822B393" w14:textId="77777777" w:rsidR="006F05FB" w:rsidRPr="001F4719" w:rsidRDefault="006F05FB" w:rsidP="001223DD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719">
              <w:rPr>
                <w:b/>
              </w:rPr>
              <w:instrText xml:space="preserve"> FORMCHECKBOX </w:instrText>
            </w:r>
            <w:r w:rsidR="00AB67F1">
              <w:rPr>
                <w:b/>
              </w:rPr>
            </w:r>
            <w:r w:rsidR="00AB67F1">
              <w:rPr>
                <w:b/>
              </w:rPr>
              <w:fldChar w:fldCharType="separate"/>
            </w:r>
            <w:r w:rsidRPr="001F4719">
              <w:rPr>
                <w:b/>
              </w:rPr>
              <w:fldChar w:fldCharType="end"/>
            </w:r>
          </w:p>
        </w:tc>
        <w:tc>
          <w:tcPr>
            <w:tcW w:w="109" w:type="pct"/>
          </w:tcPr>
          <w:p w14:paraId="364FCAA5" w14:textId="77777777" w:rsidR="006F05FB" w:rsidRPr="001F4719" w:rsidRDefault="006F05FB" w:rsidP="001223DD">
            <w:pPr>
              <w:pStyle w:val="TableBodyText"/>
              <w:rPr>
                <w:b/>
              </w:rPr>
            </w:pPr>
          </w:p>
        </w:tc>
        <w:tc>
          <w:tcPr>
            <w:tcW w:w="174" w:type="pct"/>
            <w:gridSpan w:val="2"/>
          </w:tcPr>
          <w:p w14:paraId="2E1DF748" w14:textId="77777777" w:rsidR="006F05FB" w:rsidRPr="001F4719" w:rsidRDefault="006F05FB" w:rsidP="001223DD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4</w:t>
            </w:r>
          </w:p>
        </w:tc>
        <w:tc>
          <w:tcPr>
            <w:tcW w:w="242" w:type="pct"/>
          </w:tcPr>
          <w:p w14:paraId="4EA448BE" w14:textId="77777777" w:rsidR="006F05FB" w:rsidRPr="001F4719" w:rsidRDefault="006F05FB" w:rsidP="001223DD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719">
              <w:rPr>
                <w:b/>
              </w:rPr>
              <w:instrText xml:space="preserve"> FORMCHECKBOX </w:instrText>
            </w:r>
            <w:r w:rsidR="00AB67F1">
              <w:rPr>
                <w:b/>
              </w:rPr>
            </w:r>
            <w:r w:rsidR="00AB67F1">
              <w:rPr>
                <w:b/>
              </w:rPr>
              <w:fldChar w:fldCharType="separate"/>
            </w:r>
            <w:r w:rsidRPr="001F4719">
              <w:rPr>
                <w:b/>
              </w:rPr>
              <w:fldChar w:fldCharType="end"/>
            </w:r>
          </w:p>
        </w:tc>
      </w:tr>
      <w:tr w:rsidR="006F05FB" w:rsidRPr="001F4719" w14:paraId="32F98BDE" w14:textId="77777777" w:rsidTr="001223DD">
        <w:tblPrEx>
          <w:tblBorders>
            <w:top w:val="none" w:sz="0" w:space="0" w:color="auto"/>
            <w:bottom w:val="none" w:sz="0" w:space="0" w:color="auto"/>
          </w:tblBorders>
          <w:shd w:val="clear" w:color="auto" w:fill="auto"/>
        </w:tblPrEx>
        <w:tc>
          <w:tcPr>
            <w:tcW w:w="2926" w:type="pct"/>
            <w:tcBorders>
              <w:bottom w:val="single" w:sz="4" w:space="0" w:color="auto"/>
            </w:tcBorders>
          </w:tcPr>
          <w:p w14:paraId="5A958C8F" w14:textId="77777777" w:rsidR="006F05FB" w:rsidRPr="001F4719" w:rsidRDefault="006F05FB" w:rsidP="001223DD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lastRenderedPageBreak/>
              <w:t>Defect Details</w:t>
            </w:r>
          </w:p>
        </w:tc>
        <w:tc>
          <w:tcPr>
            <w:tcW w:w="109" w:type="pct"/>
          </w:tcPr>
          <w:p w14:paraId="363E425C" w14:textId="77777777" w:rsidR="006F05FB" w:rsidRPr="001F4719" w:rsidRDefault="006F05FB" w:rsidP="001223DD">
            <w:pPr>
              <w:pStyle w:val="TableBodyText"/>
              <w:rPr>
                <w:b/>
              </w:rPr>
            </w:pPr>
          </w:p>
        </w:tc>
        <w:tc>
          <w:tcPr>
            <w:tcW w:w="1965" w:type="pct"/>
            <w:gridSpan w:val="14"/>
          </w:tcPr>
          <w:p w14:paraId="0D84994B" w14:textId="77777777" w:rsidR="006F05FB" w:rsidRPr="001F4719" w:rsidRDefault="006F05FB" w:rsidP="001223DD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Condition State</w:t>
            </w:r>
          </w:p>
        </w:tc>
      </w:tr>
      <w:tr w:rsidR="006F05FB" w:rsidRPr="001F4719" w14:paraId="31A5C3A1" w14:textId="77777777" w:rsidTr="001223DD">
        <w:tblPrEx>
          <w:tblBorders>
            <w:top w:val="none" w:sz="0" w:space="0" w:color="auto"/>
            <w:bottom w:val="none" w:sz="0" w:space="0" w:color="auto"/>
          </w:tblBorders>
          <w:shd w:val="clear" w:color="auto" w:fill="auto"/>
        </w:tblPrEx>
        <w:trPr>
          <w:trHeight w:val="567"/>
        </w:trPr>
        <w:tc>
          <w:tcPr>
            <w:tcW w:w="2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2A779147" w14:textId="3936AD2A" w:rsidR="006F05FB" w:rsidRPr="001F4719" w:rsidRDefault="006F05FB" w:rsidP="00CF1AEA">
            <w:pPr>
              <w:pStyle w:val="TableBodyText"/>
            </w:pPr>
            <w:r w:rsidRPr="001F4719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F4719">
              <w:instrText xml:space="preserve"> FORMTEXT </w:instrText>
            </w:r>
            <w:r w:rsidRPr="001F4719">
              <w:fldChar w:fldCharType="separate"/>
            </w:r>
            <w:r w:rsidR="00CF1AEA">
              <w:t>AP2-GR1:CS4 GR not connected or to current standards. Some timber posts rotted &amp; termite affected</w:t>
            </w:r>
            <w:r w:rsidRPr="001F4719">
              <w:fldChar w:fldCharType="end"/>
            </w:r>
          </w:p>
        </w:tc>
        <w:tc>
          <w:tcPr>
            <w:tcW w:w="109" w:type="pct"/>
            <w:tcBorders>
              <w:left w:val="single" w:sz="4" w:space="0" w:color="auto"/>
            </w:tcBorders>
          </w:tcPr>
          <w:p w14:paraId="480D0B29" w14:textId="77777777" w:rsidR="006F05FB" w:rsidRPr="001F4719" w:rsidRDefault="006F05FB" w:rsidP="001223DD">
            <w:pPr>
              <w:pStyle w:val="TableBodyText"/>
            </w:pPr>
          </w:p>
        </w:tc>
        <w:tc>
          <w:tcPr>
            <w:tcW w:w="174" w:type="pct"/>
            <w:vAlign w:val="top"/>
          </w:tcPr>
          <w:p w14:paraId="377210D7" w14:textId="77777777" w:rsidR="006F05FB" w:rsidRPr="001F4719" w:rsidRDefault="006F05FB" w:rsidP="001223DD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1</w:t>
            </w:r>
          </w:p>
        </w:tc>
        <w:tc>
          <w:tcPr>
            <w:tcW w:w="232" w:type="pct"/>
            <w:vAlign w:val="top"/>
          </w:tcPr>
          <w:p w14:paraId="2DFCE5FE" w14:textId="77777777" w:rsidR="006F05FB" w:rsidRPr="001F4719" w:rsidRDefault="006F05FB" w:rsidP="001223DD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719">
              <w:rPr>
                <w:b/>
              </w:rPr>
              <w:instrText xml:space="preserve"> FORMCHECKBOX </w:instrText>
            </w:r>
            <w:r w:rsidR="00AB67F1">
              <w:rPr>
                <w:b/>
              </w:rPr>
            </w:r>
            <w:r w:rsidR="00AB67F1">
              <w:rPr>
                <w:b/>
              </w:rPr>
              <w:fldChar w:fldCharType="separate"/>
            </w:r>
            <w:r w:rsidRPr="001F4719">
              <w:rPr>
                <w:b/>
              </w:rPr>
              <w:fldChar w:fldCharType="end"/>
            </w:r>
          </w:p>
        </w:tc>
        <w:tc>
          <w:tcPr>
            <w:tcW w:w="111" w:type="pct"/>
            <w:vAlign w:val="top"/>
          </w:tcPr>
          <w:p w14:paraId="5A100B9A" w14:textId="77777777" w:rsidR="006F05FB" w:rsidRPr="001F4719" w:rsidRDefault="006F05FB" w:rsidP="001223DD">
            <w:pPr>
              <w:pStyle w:val="TableBodyText"/>
              <w:rPr>
                <w:b/>
              </w:rPr>
            </w:pPr>
          </w:p>
        </w:tc>
        <w:tc>
          <w:tcPr>
            <w:tcW w:w="174" w:type="pct"/>
            <w:vAlign w:val="top"/>
          </w:tcPr>
          <w:p w14:paraId="3499F3FA" w14:textId="77777777" w:rsidR="006F05FB" w:rsidRPr="001F4719" w:rsidRDefault="006F05FB" w:rsidP="001223DD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2</w:t>
            </w:r>
          </w:p>
        </w:tc>
        <w:tc>
          <w:tcPr>
            <w:tcW w:w="233" w:type="pct"/>
            <w:gridSpan w:val="2"/>
            <w:vAlign w:val="top"/>
          </w:tcPr>
          <w:p w14:paraId="1131A047" w14:textId="77777777" w:rsidR="006F05FB" w:rsidRPr="001F4719" w:rsidRDefault="006F05FB" w:rsidP="001223DD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719">
              <w:rPr>
                <w:b/>
              </w:rPr>
              <w:instrText xml:space="preserve"> FORMCHECKBOX </w:instrText>
            </w:r>
            <w:r w:rsidR="00AB67F1">
              <w:rPr>
                <w:b/>
              </w:rPr>
            </w:r>
            <w:r w:rsidR="00AB67F1">
              <w:rPr>
                <w:b/>
              </w:rPr>
              <w:fldChar w:fldCharType="separate"/>
            </w:r>
            <w:r w:rsidRPr="001F4719">
              <w:rPr>
                <w:b/>
              </w:rPr>
              <w:fldChar w:fldCharType="end"/>
            </w:r>
          </w:p>
        </w:tc>
        <w:tc>
          <w:tcPr>
            <w:tcW w:w="109" w:type="pct"/>
            <w:vAlign w:val="top"/>
          </w:tcPr>
          <w:p w14:paraId="37DE9132" w14:textId="77777777" w:rsidR="006F05FB" w:rsidRPr="001F4719" w:rsidRDefault="006F05FB" w:rsidP="001223DD">
            <w:pPr>
              <w:pStyle w:val="TableBodyText"/>
              <w:rPr>
                <w:b/>
              </w:rPr>
            </w:pPr>
          </w:p>
        </w:tc>
        <w:tc>
          <w:tcPr>
            <w:tcW w:w="174" w:type="pct"/>
            <w:vAlign w:val="top"/>
          </w:tcPr>
          <w:p w14:paraId="7074F6FD" w14:textId="77777777" w:rsidR="006F05FB" w:rsidRPr="001F4719" w:rsidRDefault="006F05FB" w:rsidP="001223DD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3</w:t>
            </w:r>
          </w:p>
        </w:tc>
        <w:tc>
          <w:tcPr>
            <w:tcW w:w="232" w:type="pct"/>
            <w:gridSpan w:val="2"/>
            <w:vAlign w:val="top"/>
          </w:tcPr>
          <w:p w14:paraId="52344138" w14:textId="77777777" w:rsidR="006F05FB" w:rsidRPr="001F4719" w:rsidRDefault="006F05FB" w:rsidP="001223DD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719">
              <w:rPr>
                <w:b/>
              </w:rPr>
              <w:instrText xml:space="preserve"> FORMCHECKBOX </w:instrText>
            </w:r>
            <w:r w:rsidR="00AB67F1">
              <w:rPr>
                <w:b/>
              </w:rPr>
            </w:r>
            <w:r w:rsidR="00AB67F1">
              <w:rPr>
                <w:b/>
              </w:rPr>
              <w:fldChar w:fldCharType="separate"/>
            </w:r>
            <w:r w:rsidRPr="001F4719">
              <w:rPr>
                <w:b/>
              </w:rPr>
              <w:fldChar w:fldCharType="end"/>
            </w:r>
          </w:p>
        </w:tc>
        <w:tc>
          <w:tcPr>
            <w:tcW w:w="109" w:type="pct"/>
            <w:vAlign w:val="top"/>
          </w:tcPr>
          <w:p w14:paraId="39B6DE2E" w14:textId="77777777" w:rsidR="006F05FB" w:rsidRPr="001F4719" w:rsidRDefault="006F05FB" w:rsidP="001223DD">
            <w:pPr>
              <w:pStyle w:val="TableBodyText"/>
              <w:rPr>
                <w:b/>
              </w:rPr>
            </w:pPr>
          </w:p>
        </w:tc>
        <w:tc>
          <w:tcPr>
            <w:tcW w:w="174" w:type="pct"/>
            <w:gridSpan w:val="2"/>
            <w:vAlign w:val="top"/>
          </w:tcPr>
          <w:p w14:paraId="37766693" w14:textId="77777777" w:rsidR="006F05FB" w:rsidRPr="001F4719" w:rsidRDefault="006F05FB" w:rsidP="001223DD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4</w:t>
            </w:r>
          </w:p>
        </w:tc>
        <w:tc>
          <w:tcPr>
            <w:tcW w:w="242" w:type="pct"/>
            <w:vAlign w:val="top"/>
          </w:tcPr>
          <w:p w14:paraId="5449E367" w14:textId="46B43328" w:rsidR="006F05FB" w:rsidRPr="001F4719" w:rsidRDefault="006F05FB" w:rsidP="001223DD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1F4719">
              <w:rPr>
                <w:b/>
              </w:rPr>
              <w:instrText xml:space="preserve"> FORMCHECKBOX </w:instrText>
            </w:r>
            <w:r w:rsidR="00AB67F1">
              <w:rPr>
                <w:b/>
              </w:rPr>
            </w:r>
            <w:r w:rsidR="00AB67F1">
              <w:rPr>
                <w:b/>
              </w:rPr>
              <w:fldChar w:fldCharType="separate"/>
            </w:r>
            <w:r w:rsidRPr="001F4719">
              <w:rPr>
                <w:b/>
              </w:rPr>
              <w:fldChar w:fldCharType="end"/>
            </w:r>
          </w:p>
        </w:tc>
      </w:tr>
    </w:tbl>
    <w:p w14:paraId="3F4ECFD4" w14:textId="77777777" w:rsidR="006F05FB" w:rsidRPr="00992796" w:rsidRDefault="006F05FB" w:rsidP="006F05FB">
      <w:pPr>
        <w:spacing w:after="0" w:line="240" w:lineRule="auto"/>
        <w:rPr>
          <w:sz w:val="8"/>
          <w:szCs w:val="8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150"/>
        <w:gridCol w:w="3338"/>
        <w:gridCol w:w="901"/>
        <w:gridCol w:w="901"/>
        <w:gridCol w:w="901"/>
        <w:gridCol w:w="1201"/>
        <w:gridCol w:w="901"/>
        <w:gridCol w:w="901"/>
      </w:tblGrid>
      <w:tr w:rsidR="006F05FB" w14:paraId="4854712F" w14:textId="77777777" w:rsidTr="001223DD">
        <w:trPr>
          <w:cantSplit/>
          <w:trHeight w:val="1247"/>
        </w:trPr>
        <w:tc>
          <w:tcPr>
            <w:tcW w:w="564" w:type="pct"/>
            <w:shd w:val="clear" w:color="auto" w:fill="D9D9D9" w:themeFill="background1" w:themeFillShade="D9"/>
            <w:textDirection w:val="btLr"/>
          </w:tcPr>
          <w:p w14:paraId="4D87D7C6" w14:textId="77777777" w:rsidR="006F05FB" w:rsidRDefault="006F05FB" w:rsidP="001223DD">
            <w:pPr>
              <w:ind w:left="113" w:right="113"/>
            </w:pPr>
            <w:r>
              <w:t>Activity no.</w:t>
            </w:r>
          </w:p>
        </w:tc>
        <w:tc>
          <w:tcPr>
            <w:tcW w:w="1637" w:type="pct"/>
            <w:shd w:val="clear" w:color="auto" w:fill="D9D9D9" w:themeFill="background1" w:themeFillShade="D9"/>
          </w:tcPr>
          <w:p w14:paraId="6F6DA603" w14:textId="77777777" w:rsidR="006F05FB" w:rsidRDefault="006F05FB" w:rsidP="001223DD">
            <w:pPr>
              <w:jc w:val="center"/>
            </w:pPr>
            <w:r>
              <w:t>Description</w:t>
            </w:r>
          </w:p>
        </w:tc>
        <w:tc>
          <w:tcPr>
            <w:tcW w:w="442" w:type="pct"/>
            <w:shd w:val="clear" w:color="auto" w:fill="D9D9D9" w:themeFill="background1" w:themeFillShade="D9"/>
            <w:textDirection w:val="btLr"/>
          </w:tcPr>
          <w:p w14:paraId="5C86AE2F" w14:textId="77777777" w:rsidR="006F05FB" w:rsidRDefault="006F05FB" w:rsidP="001223DD">
            <w:pPr>
              <w:ind w:left="113" w:right="113"/>
            </w:pPr>
            <w:r>
              <w:t>Unit</w:t>
            </w:r>
          </w:p>
        </w:tc>
        <w:tc>
          <w:tcPr>
            <w:tcW w:w="442" w:type="pct"/>
            <w:shd w:val="clear" w:color="auto" w:fill="D9D9D9" w:themeFill="background1" w:themeFillShade="D9"/>
            <w:textDirection w:val="btLr"/>
          </w:tcPr>
          <w:p w14:paraId="35D52CE6" w14:textId="77777777" w:rsidR="006F05FB" w:rsidRDefault="006F05FB" w:rsidP="001223DD">
            <w:pPr>
              <w:ind w:left="113" w:right="113"/>
            </w:pPr>
            <w:r>
              <w:t>Quality</w:t>
            </w:r>
          </w:p>
        </w:tc>
        <w:tc>
          <w:tcPr>
            <w:tcW w:w="442" w:type="pct"/>
            <w:shd w:val="clear" w:color="auto" w:fill="D9D9D9" w:themeFill="background1" w:themeFillShade="D9"/>
            <w:textDirection w:val="btLr"/>
          </w:tcPr>
          <w:p w14:paraId="4E2835A4" w14:textId="77777777" w:rsidR="006F05FB" w:rsidRDefault="006F05FB" w:rsidP="001223DD">
            <w:pPr>
              <w:ind w:left="113" w:right="113"/>
            </w:pPr>
            <w:r>
              <w:t>Unit Rate</w:t>
            </w:r>
          </w:p>
        </w:tc>
        <w:tc>
          <w:tcPr>
            <w:tcW w:w="589" w:type="pct"/>
            <w:shd w:val="clear" w:color="auto" w:fill="D9D9D9" w:themeFill="background1" w:themeFillShade="D9"/>
            <w:textDirection w:val="btLr"/>
          </w:tcPr>
          <w:p w14:paraId="779EB65B" w14:textId="77777777" w:rsidR="006F05FB" w:rsidRDefault="006F05FB" w:rsidP="001223DD">
            <w:pPr>
              <w:ind w:left="113" w:right="113"/>
            </w:pPr>
            <w:r>
              <w:t>Amount</w:t>
            </w:r>
          </w:p>
        </w:tc>
        <w:tc>
          <w:tcPr>
            <w:tcW w:w="442" w:type="pct"/>
            <w:shd w:val="clear" w:color="auto" w:fill="D9D9D9" w:themeFill="background1" w:themeFillShade="D9"/>
            <w:textDirection w:val="btLr"/>
          </w:tcPr>
          <w:p w14:paraId="1EC6C2D6" w14:textId="77777777" w:rsidR="006F05FB" w:rsidRDefault="006F05FB" w:rsidP="001223DD">
            <w:pPr>
              <w:ind w:left="113" w:right="113"/>
            </w:pPr>
            <w:r>
              <w:t>Priority</w:t>
            </w:r>
          </w:p>
        </w:tc>
        <w:tc>
          <w:tcPr>
            <w:tcW w:w="442" w:type="pct"/>
            <w:shd w:val="clear" w:color="auto" w:fill="D9D9D9" w:themeFill="background1" w:themeFillShade="D9"/>
            <w:textDirection w:val="btLr"/>
          </w:tcPr>
          <w:p w14:paraId="4A2D564C" w14:textId="77777777" w:rsidR="006F05FB" w:rsidRDefault="006F05FB" w:rsidP="001223DD">
            <w:pPr>
              <w:ind w:left="113" w:right="113"/>
            </w:pPr>
            <w:r>
              <w:t>Completed</w:t>
            </w:r>
          </w:p>
        </w:tc>
      </w:tr>
      <w:tr w:rsidR="006F05FB" w14:paraId="773B76B2" w14:textId="77777777" w:rsidTr="001223DD">
        <w:trPr>
          <w:trHeight w:val="346"/>
        </w:trPr>
        <w:tc>
          <w:tcPr>
            <w:tcW w:w="564" w:type="pct"/>
          </w:tcPr>
          <w:p w14:paraId="6A86EE2A" w14:textId="68AC96E1" w:rsidR="006F05FB" w:rsidRDefault="006F05FB" w:rsidP="00FB41ED">
            <w:pPr>
              <w:pStyle w:val="TableBodyText"/>
            </w:pPr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B41ED">
              <w:rPr>
                <w:noProof/>
              </w:rPr>
              <w:t>72S3</w:t>
            </w:r>
            <w:r>
              <w:fldChar w:fldCharType="end"/>
            </w:r>
          </w:p>
        </w:tc>
        <w:tc>
          <w:tcPr>
            <w:tcW w:w="1637" w:type="pct"/>
          </w:tcPr>
          <w:p w14:paraId="556BB625" w14:textId="66D4ED93" w:rsidR="006F05FB" w:rsidRDefault="006F05FB" w:rsidP="00FB41ED">
            <w:pPr>
              <w:pStyle w:val="TableBodyText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B41ED">
              <w:rPr>
                <w:noProof/>
              </w:rPr>
              <w:t>Install guardrail</w:t>
            </w:r>
            <w:r>
              <w:fldChar w:fldCharType="end"/>
            </w:r>
          </w:p>
        </w:tc>
        <w:tc>
          <w:tcPr>
            <w:tcW w:w="442" w:type="pct"/>
          </w:tcPr>
          <w:p w14:paraId="20379112" w14:textId="4E451CA2" w:rsidR="006F05FB" w:rsidRDefault="006F05FB" w:rsidP="00FB41ED">
            <w:pPr>
              <w:pStyle w:val="TableBodyText"/>
            </w:pPr>
            <w: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B41ED">
              <w:rPr>
                <w:noProof/>
              </w:rPr>
              <w:t>M</w:t>
            </w:r>
            <w:r>
              <w:fldChar w:fldCharType="end"/>
            </w:r>
          </w:p>
        </w:tc>
        <w:tc>
          <w:tcPr>
            <w:tcW w:w="442" w:type="pct"/>
          </w:tcPr>
          <w:p w14:paraId="0EC51B09" w14:textId="2E462223" w:rsidR="006F05FB" w:rsidRDefault="006F05FB" w:rsidP="00FB41ED">
            <w:pPr>
              <w:pStyle w:val="TableBodyText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B41ED">
              <w:rPr>
                <w:noProof/>
              </w:rPr>
              <w:t>29</w:t>
            </w:r>
            <w:r>
              <w:fldChar w:fldCharType="end"/>
            </w:r>
          </w:p>
        </w:tc>
        <w:tc>
          <w:tcPr>
            <w:tcW w:w="442" w:type="pct"/>
          </w:tcPr>
          <w:p w14:paraId="3AAAE44A" w14:textId="249A93B0" w:rsidR="006F05FB" w:rsidRDefault="006F05FB" w:rsidP="00FB41ED">
            <w:pPr>
              <w:pStyle w:val="TableBodyText"/>
            </w:pPr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B41ED">
              <w:rPr>
                <w:noProof/>
              </w:rPr>
              <w:t>232</w:t>
            </w:r>
            <w:r>
              <w:fldChar w:fldCharType="end"/>
            </w:r>
          </w:p>
        </w:tc>
        <w:tc>
          <w:tcPr>
            <w:tcW w:w="589" w:type="pct"/>
          </w:tcPr>
          <w:p w14:paraId="4904B151" w14:textId="431A5268" w:rsidR="006F05FB" w:rsidRDefault="006F05FB" w:rsidP="00FB41ED">
            <w:pPr>
              <w:pStyle w:val="TableBodyText"/>
            </w:pPr>
            <w: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B41ED">
              <w:rPr>
                <w:noProof/>
              </w:rPr>
              <w:t>6728</w:t>
            </w:r>
            <w:r>
              <w:fldChar w:fldCharType="end"/>
            </w:r>
          </w:p>
        </w:tc>
        <w:tc>
          <w:tcPr>
            <w:tcW w:w="442" w:type="pct"/>
          </w:tcPr>
          <w:p w14:paraId="54134060" w14:textId="375DCBE8" w:rsidR="006F05FB" w:rsidRDefault="006F05FB" w:rsidP="00FB41ED">
            <w:pPr>
              <w:pStyle w:val="TableBodyText"/>
            </w:pPr>
            <w: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B41ED">
              <w:rPr>
                <w:noProof/>
              </w:rPr>
              <w:t>4</w:t>
            </w:r>
            <w:r>
              <w:fldChar w:fldCharType="end"/>
            </w:r>
          </w:p>
        </w:tc>
        <w:tc>
          <w:tcPr>
            <w:tcW w:w="442" w:type="pct"/>
          </w:tcPr>
          <w:p w14:paraId="01997573" w14:textId="647D84B8" w:rsidR="006F05FB" w:rsidRDefault="006F05FB" w:rsidP="00FB41ED">
            <w:pPr>
              <w:pStyle w:val="TableBodyText"/>
            </w:pPr>
            <w: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B41ED">
              <w:rPr>
                <w:noProof/>
              </w:rPr>
              <w:t>N</w:t>
            </w:r>
            <w:r>
              <w:fldChar w:fldCharType="end"/>
            </w:r>
          </w:p>
        </w:tc>
      </w:tr>
      <w:tr w:rsidR="006F05FB" w14:paraId="6253AFA4" w14:textId="77777777" w:rsidTr="001223DD">
        <w:trPr>
          <w:trHeight w:val="346"/>
        </w:trPr>
        <w:tc>
          <w:tcPr>
            <w:tcW w:w="564" w:type="pct"/>
          </w:tcPr>
          <w:p w14:paraId="3F45742A" w14:textId="77777777" w:rsidR="006F05FB" w:rsidRDefault="006F05FB" w:rsidP="001223DD">
            <w:pPr>
              <w:pStyle w:val="TableBodyText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37" w:type="pct"/>
          </w:tcPr>
          <w:p w14:paraId="66864B0B" w14:textId="77777777" w:rsidR="006F05FB" w:rsidRDefault="006F05FB" w:rsidP="001223DD">
            <w:pPr>
              <w:pStyle w:val="TableBodyText"/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48F9D264" w14:textId="77777777" w:rsidR="006F05FB" w:rsidRDefault="006F05FB" w:rsidP="001223DD">
            <w:pPr>
              <w:pStyle w:val="TableBodyText"/>
            </w:pPr>
            <w: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330927A9" w14:textId="77777777" w:rsidR="006F05FB" w:rsidRDefault="006F05FB" w:rsidP="001223DD">
            <w:pPr>
              <w:pStyle w:val="TableBodyText"/>
            </w:pPr>
            <w: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0143565D" w14:textId="77777777" w:rsidR="006F05FB" w:rsidRDefault="006F05FB" w:rsidP="001223DD">
            <w:pPr>
              <w:pStyle w:val="TableBodyText"/>
            </w:pPr>
            <w: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9" w:type="pct"/>
          </w:tcPr>
          <w:p w14:paraId="0F54EAB5" w14:textId="77777777" w:rsidR="006F05FB" w:rsidRDefault="006F05FB" w:rsidP="001223DD">
            <w:pPr>
              <w:pStyle w:val="TableBodyText"/>
            </w:pPr>
            <w: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47BCC8B8" w14:textId="77777777" w:rsidR="006F05FB" w:rsidRDefault="006F05FB" w:rsidP="001223DD">
            <w:pPr>
              <w:pStyle w:val="TableBodyText"/>
            </w:pPr>
            <w: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306D0B35" w14:textId="77777777" w:rsidR="006F05FB" w:rsidRDefault="006F05FB" w:rsidP="001223DD">
            <w:pPr>
              <w:pStyle w:val="TableBodyText"/>
            </w:pPr>
            <w: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F05FB" w14:paraId="17F94E94" w14:textId="77777777" w:rsidTr="001223DD">
        <w:trPr>
          <w:trHeight w:val="346"/>
        </w:trPr>
        <w:tc>
          <w:tcPr>
            <w:tcW w:w="564" w:type="pct"/>
          </w:tcPr>
          <w:p w14:paraId="3F861A0B" w14:textId="77777777" w:rsidR="006F05FB" w:rsidRDefault="006F05FB" w:rsidP="001223DD">
            <w:pPr>
              <w:pStyle w:val="TableBodyText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37" w:type="pct"/>
          </w:tcPr>
          <w:p w14:paraId="16A1EE51" w14:textId="77777777" w:rsidR="006F05FB" w:rsidRDefault="006F05FB" w:rsidP="001223DD">
            <w:pPr>
              <w:pStyle w:val="TableBodyText"/>
            </w:pPr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5D40567E" w14:textId="77777777" w:rsidR="006F05FB" w:rsidRDefault="006F05FB" w:rsidP="001223DD">
            <w:pPr>
              <w:pStyle w:val="TableBodyText"/>
            </w:pPr>
            <w: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0842FB0A" w14:textId="77777777" w:rsidR="006F05FB" w:rsidRDefault="006F05FB" w:rsidP="001223DD">
            <w:pPr>
              <w:pStyle w:val="TableBodyText"/>
            </w:pPr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0CA56B41" w14:textId="77777777" w:rsidR="006F05FB" w:rsidRDefault="006F05FB" w:rsidP="001223DD">
            <w:pPr>
              <w:pStyle w:val="TableBodyText"/>
            </w:pPr>
            <w: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9" w:type="pct"/>
          </w:tcPr>
          <w:p w14:paraId="41104E11" w14:textId="77777777" w:rsidR="006F05FB" w:rsidRDefault="006F05FB" w:rsidP="001223DD">
            <w:pPr>
              <w:pStyle w:val="TableBodyText"/>
            </w:pPr>
            <w: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298FB785" w14:textId="77777777" w:rsidR="006F05FB" w:rsidRDefault="006F05FB" w:rsidP="001223DD">
            <w:pPr>
              <w:pStyle w:val="TableBodyText"/>
            </w:pPr>
            <w: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09803EE3" w14:textId="77777777" w:rsidR="006F05FB" w:rsidRDefault="006F05FB" w:rsidP="001223DD">
            <w:pPr>
              <w:pStyle w:val="TableBodyText"/>
            </w:pPr>
            <w: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F05FB" w14:paraId="3F54BCA2" w14:textId="77777777" w:rsidTr="001223DD">
        <w:trPr>
          <w:trHeight w:val="346"/>
        </w:trPr>
        <w:tc>
          <w:tcPr>
            <w:tcW w:w="564" w:type="pct"/>
          </w:tcPr>
          <w:p w14:paraId="52483B83" w14:textId="77777777" w:rsidR="006F05FB" w:rsidRDefault="006F05FB" w:rsidP="001223DD">
            <w:pPr>
              <w:pStyle w:val="TableBodyText"/>
            </w:pPr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37" w:type="pct"/>
          </w:tcPr>
          <w:p w14:paraId="381FEFD3" w14:textId="77777777" w:rsidR="006F05FB" w:rsidRDefault="006F05FB" w:rsidP="001223DD">
            <w:pPr>
              <w:pStyle w:val="TableBodyText"/>
            </w:pPr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3C404652" w14:textId="77777777" w:rsidR="006F05FB" w:rsidRDefault="006F05FB" w:rsidP="001223DD">
            <w:pPr>
              <w:pStyle w:val="TableBodyText"/>
            </w:pPr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08D69B5F" w14:textId="77777777" w:rsidR="006F05FB" w:rsidRDefault="006F05FB" w:rsidP="001223DD">
            <w:pPr>
              <w:pStyle w:val="TableBodyText"/>
            </w:pPr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2C134E59" w14:textId="77777777" w:rsidR="006F05FB" w:rsidRDefault="006F05FB" w:rsidP="001223DD">
            <w:pPr>
              <w:pStyle w:val="TableBodyText"/>
            </w:pPr>
            <w: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9" w:type="pct"/>
          </w:tcPr>
          <w:p w14:paraId="7BB18711" w14:textId="77777777" w:rsidR="006F05FB" w:rsidRDefault="006F05FB" w:rsidP="001223DD">
            <w:pPr>
              <w:pStyle w:val="TableBodyText"/>
            </w:pPr>
            <w: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6497961A" w14:textId="77777777" w:rsidR="006F05FB" w:rsidRDefault="006F05FB" w:rsidP="001223DD">
            <w:pPr>
              <w:pStyle w:val="TableBodyText"/>
            </w:pPr>
            <w: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26665843" w14:textId="77777777" w:rsidR="006F05FB" w:rsidRDefault="006F05FB" w:rsidP="001223DD">
            <w:pPr>
              <w:pStyle w:val="TableBodyText"/>
            </w:pPr>
            <w: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F05FB" w14:paraId="14439323" w14:textId="77777777" w:rsidTr="001223DD">
        <w:tc>
          <w:tcPr>
            <w:tcW w:w="3527" w:type="pct"/>
            <w:gridSpan w:val="5"/>
            <w:tcBorders>
              <w:right w:val="nil"/>
            </w:tcBorders>
          </w:tcPr>
          <w:p w14:paraId="30D578D5" w14:textId="77777777" w:rsidR="006F05FB" w:rsidRPr="00080EBC" w:rsidRDefault="006F05FB" w:rsidP="001223DD">
            <w:pPr>
              <w:pStyle w:val="TableBodyText"/>
              <w:jc w:val="right"/>
              <w:rPr>
                <w:b/>
              </w:rPr>
            </w:pPr>
            <w:r w:rsidRPr="00080EBC">
              <w:rPr>
                <w:b/>
              </w:rPr>
              <w:t>Sub-total</w:t>
            </w:r>
          </w:p>
        </w:tc>
        <w:tc>
          <w:tcPr>
            <w:tcW w:w="1473" w:type="pct"/>
            <w:gridSpan w:val="3"/>
            <w:tcBorders>
              <w:left w:val="nil"/>
            </w:tcBorders>
          </w:tcPr>
          <w:p w14:paraId="08893F07" w14:textId="7E616554" w:rsidR="006F05FB" w:rsidRDefault="006F05FB" w:rsidP="00FB41ED">
            <w:pPr>
              <w:pStyle w:val="TableBodyText"/>
            </w:pPr>
            <w:r>
              <w:t>$</w:t>
            </w:r>
            <w: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B41ED">
              <w:rPr>
                <w:noProof/>
              </w:rPr>
              <w:t>6728</w:t>
            </w:r>
            <w:r>
              <w:fldChar w:fldCharType="end"/>
            </w:r>
          </w:p>
        </w:tc>
      </w:tr>
    </w:tbl>
    <w:p w14:paraId="7F7063E7" w14:textId="77777777" w:rsidR="006F05FB" w:rsidRDefault="006F05FB" w:rsidP="006F05FB">
      <w:pPr>
        <w:spacing w:after="0" w:line="240" w:lineRule="auto"/>
        <w:rPr>
          <w:sz w:val="12"/>
          <w:szCs w:val="12"/>
        </w:rPr>
      </w:pPr>
    </w:p>
    <w:tbl>
      <w:tblPr>
        <w:tblStyle w:val="TableGrid"/>
        <w:tblW w:w="5000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846"/>
        <w:gridCol w:w="302"/>
        <w:gridCol w:w="400"/>
        <w:gridCol w:w="533"/>
        <w:gridCol w:w="265"/>
        <w:gridCol w:w="400"/>
        <w:gridCol w:w="502"/>
        <w:gridCol w:w="31"/>
        <w:gridCol w:w="263"/>
        <w:gridCol w:w="400"/>
        <w:gridCol w:w="47"/>
        <w:gridCol w:w="486"/>
        <w:gridCol w:w="255"/>
        <w:gridCol w:w="10"/>
        <w:gridCol w:w="400"/>
        <w:gridCol w:w="331"/>
        <w:gridCol w:w="202"/>
        <w:gridCol w:w="451"/>
        <w:gridCol w:w="80"/>
      </w:tblGrid>
      <w:tr w:rsidR="006F05FB" w:rsidRPr="005F3558" w14:paraId="70C7E7C9" w14:textId="77777777" w:rsidTr="001223DD">
        <w:tc>
          <w:tcPr>
            <w:tcW w:w="5000" w:type="pct"/>
            <w:gridSpan w:val="19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5B58BFB" w14:textId="3A292D64" w:rsidR="006F05FB" w:rsidRPr="005F3558" w:rsidRDefault="006F05FB" w:rsidP="001223DD">
            <w:pPr>
              <w:pStyle w:val="TableBodyText"/>
              <w:rPr>
                <w:b/>
              </w:rPr>
            </w:pPr>
            <w:r w:rsidRPr="005F3558">
              <w:rPr>
                <w:b/>
              </w:rPr>
              <w:t>Def</w:t>
            </w:r>
            <w:r w:rsidR="00FB41ED">
              <w:rPr>
                <w:b/>
              </w:rPr>
              <w:t>ect Location and Details (from A</w:t>
            </w:r>
            <w:r w:rsidRPr="005F3558">
              <w:rPr>
                <w:b/>
              </w:rPr>
              <w:t>2 forms)</w:t>
            </w:r>
          </w:p>
        </w:tc>
      </w:tr>
      <w:tr w:rsidR="00FB41ED" w:rsidRPr="001F4719" w14:paraId="3019D6A6" w14:textId="77777777" w:rsidTr="00FB41ED">
        <w:tblPrEx>
          <w:tblBorders>
            <w:top w:val="none" w:sz="0" w:space="0" w:color="auto"/>
            <w:bottom w:val="none" w:sz="0" w:space="0" w:color="auto"/>
          </w:tblBorders>
          <w:shd w:val="clear" w:color="auto" w:fill="auto"/>
        </w:tblPrEx>
        <w:tc>
          <w:tcPr>
            <w:tcW w:w="3552" w:type="pct"/>
            <w:gridSpan w:val="7"/>
            <w:tcBorders>
              <w:bottom w:val="single" w:sz="4" w:space="0" w:color="auto"/>
            </w:tcBorders>
          </w:tcPr>
          <w:p w14:paraId="0149C678" w14:textId="77777777" w:rsidR="00FB41ED" w:rsidRPr="001F4719" w:rsidRDefault="00FB41ED" w:rsidP="009F5EAB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Component Location (Modification/Group/Component/Standard Number)</w:t>
            </w:r>
          </w:p>
        </w:tc>
        <w:tc>
          <w:tcPr>
            <w:tcW w:w="363" w:type="pct"/>
            <w:gridSpan w:val="4"/>
            <w:tcBorders>
              <w:bottom w:val="single" w:sz="4" w:space="0" w:color="auto"/>
            </w:tcBorders>
          </w:tcPr>
          <w:p w14:paraId="064FA58A" w14:textId="77777777" w:rsidR="00FB41ED" w:rsidRPr="001F4719" w:rsidRDefault="00FB41ED" w:rsidP="009F5EAB">
            <w:pPr>
              <w:pStyle w:val="TableBodyText"/>
              <w:rPr>
                <w:b/>
              </w:rPr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O</w:t>
            </w:r>
            <w:r>
              <w:fldChar w:fldCharType="end"/>
            </w:r>
          </w:p>
        </w:tc>
        <w:tc>
          <w:tcPr>
            <w:tcW w:w="363" w:type="pct"/>
            <w:gridSpan w:val="2"/>
            <w:tcBorders>
              <w:bottom w:val="single" w:sz="4" w:space="0" w:color="auto"/>
            </w:tcBorders>
          </w:tcPr>
          <w:p w14:paraId="388E5E99" w14:textId="6045C33C" w:rsidR="00FB41ED" w:rsidRPr="001F4719" w:rsidRDefault="00FB41ED" w:rsidP="009F5EAB">
            <w:pPr>
              <w:pStyle w:val="TableBodyText"/>
              <w:rPr>
                <w:b/>
              </w:rPr>
            </w:pPr>
            <w:r>
              <w:t>S1</w:t>
            </w:r>
          </w:p>
        </w:tc>
        <w:tc>
          <w:tcPr>
            <w:tcW w:w="363" w:type="pct"/>
            <w:gridSpan w:val="3"/>
            <w:tcBorders>
              <w:bottom w:val="single" w:sz="4" w:space="0" w:color="auto"/>
            </w:tcBorders>
          </w:tcPr>
          <w:p w14:paraId="48CFF326" w14:textId="7E2C7E71" w:rsidR="00FB41ED" w:rsidRPr="001F4719" w:rsidRDefault="00FB41ED" w:rsidP="009F5EAB">
            <w:pPr>
              <w:pStyle w:val="TableBodyText"/>
              <w:rPr>
                <w:b/>
              </w:rPr>
            </w:pPr>
            <w:r>
              <w:t>D1</w:t>
            </w:r>
          </w:p>
        </w:tc>
        <w:tc>
          <w:tcPr>
            <w:tcW w:w="359" w:type="pct"/>
            <w:gridSpan w:val="3"/>
            <w:tcBorders>
              <w:bottom w:val="single" w:sz="4" w:space="0" w:color="auto"/>
            </w:tcBorders>
          </w:tcPr>
          <w:p w14:paraId="6CAFD20B" w14:textId="551C6301" w:rsidR="00FB41ED" w:rsidRPr="001F4719" w:rsidRDefault="00FB41ED" w:rsidP="009F5EAB">
            <w:pPr>
              <w:pStyle w:val="TableBodyText"/>
              <w:rPr>
                <w:b/>
              </w:rPr>
            </w:pPr>
            <w:r>
              <w:t>29T</w:t>
            </w:r>
          </w:p>
        </w:tc>
      </w:tr>
      <w:tr w:rsidR="006F05FB" w:rsidRPr="001F4719" w14:paraId="0FF0BB7E" w14:textId="77777777" w:rsidTr="001223DD">
        <w:tblPrEx>
          <w:tblBorders>
            <w:top w:val="none" w:sz="0" w:space="0" w:color="auto"/>
            <w:bottom w:val="none" w:sz="0" w:space="0" w:color="auto"/>
          </w:tblBorders>
          <w:shd w:val="clear" w:color="auto" w:fill="auto"/>
        </w:tblPrEx>
        <w:tc>
          <w:tcPr>
            <w:tcW w:w="5000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83331" w14:textId="77777777" w:rsidR="006F05FB" w:rsidRPr="001F4719" w:rsidRDefault="006F05FB" w:rsidP="001223DD">
            <w:pPr>
              <w:pStyle w:val="TableBodyText"/>
            </w:pPr>
            <w:r w:rsidRPr="001F4719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F4719">
              <w:instrText xml:space="preserve"> FORMTEXT </w:instrText>
            </w:r>
            <w:r w:rsidRPr="001F4719">
              <w:fldChar w:fldCharType="separate"/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fldChar w:fldCharType="end"/>
            </w:r>
          </w:p>
        </w:tc>
      </w:tr>
      <w:tr w:rsidR="006F05FB" w:rsidRPr="001F4719" w14:paraId="4085009C" w14:textId="77777777" w:rsidTr="001223DD">
        <w:tblPrEx>
          <w:tblBorders>
            <w:top w:val="none" w:sz="0" w:space="0" w:color="auto"/>
            <w:bottom w:val="none" w:sz="0" w:space="0" w:color="auto"/>
          </w:tblBorders>
          <w:shd w:val="clear" w:color="auto" w:fill="auto"/>
        </w:tblPrEx>
        <w:trPr>
          <w:gridAfter w:val="1"/>
          <w:wAfter w:w="39" w:type="pct"/>
        </w:trPr>
        <w:tc>
          <w:tcPr>
            <w:tcW w:w="2375" w:type="pct"/>
            <w:tcBorders>
              <w:bottom w:val="single" w:sz="4" w:space="0" w:color="auto"/>
            </w:tcBorders>
          </w:tcPr>
          <w:p w14:paraId="21557856" w14:textId="77777777" w:rsidR="006F05FB" w:rsidRPr="001F4719" w:rsidRDefault="006F05FB" w:rsidP="001223DD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Component Description</w:t>
            </w:r>
          </w:p>
        </w:tc>
        <w:tc>
          <w:tcPr>
            <w:tcW w:w="148" w:type="pct"/>
          </w:tcPr>
          <w:p w14:paraId="66F6517C" w14:textId="77777777" w:rsidR="006F05FB" w:rsidRPr="001F4719" w:rsidRDefault="006F05FB" w:rsidP="001223DD">
            <w:pPr>
              <w:pStyle w:val="TableBodyText"/>
              <w:rPr>
                <w:b/>
              </w:rPr>
            </w:pPr>
          </w:p>
        </w:tc>
        <w:tc>
          <w:tcPr>
            <w:tcW w:w="2438" w:type="pct"/>
            <w:gridSpan w:val="16"/>
          </w:tcPr>
          <w:p w14:paraId="12A0DE83" w14:textId="77777777" w:rsidR="006F05FB" w:rsidRPr="001F4719" w:rsidRDefault="006F05FB" w:rsidP="001223DD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Significance</w:t>
            </w:r>
          </w:p>
        </w:tc>
      </w:tr>
      <w:tr w:rsidR="006F05FB" w:rsidRPr="001F4719" w14:paraId="1F3A4635" w14:textId="77777777" w:rsidTr="001223DD">
        <w:tblPrEx>
          <w:tblBorders>
            <w:top w:val="none" w:sz="0" w:space="0" w:color="auto"/>
            <w:bottom w:val="none" w:sz="0" w:space="0" w:color="auto"/>
          </w:tblBorders>
          <w:shd w:val="clear" w:color="auto" w:fill="auto"/>
        </w:tblPrEx>
        <w:trPr>
          <w:gridAfter w:val="2"/>
          <w:wAfter w:w="260" w:type="pct"/>
        </w:trPr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54347" w14:textId="0039EA7C" w:rsidR="006F05FB" w:rsidRPr="001F4719" w:rsidRDefault="00FB41ED" w:rsidP="001223DD">
            <w:pPr>
              <w:pStyle w:val="TableBodyText"/>
            </w:pPr>
            <w:r>
              <w:t>Deck</w:t>
            </w:r>
          </w:p>
        </w:tc>
        <w:tc>
          <w:tcPr>
            <w:tcW w:w="148" w:type="pct"/>
            <w:tcBorders>
              <w:left w:val="single" w:sz="4" w:space="0" w:color="auto"/>
            </w:tcBorders>
          </w:tcPr>
          <w:p w14:paraId="32A2D622" w14:textId="77777777" w:rsidR="006F05FB" w:rsidRPr="001F4719" w:rsidRDefault="006F05FB" w:rsidP="001223DD">
            <w:pPr>
              <w:pStyle w:val="TableBodyText"/>
            </w:pPr>
          </w:p>
        </w:tc>
        <w:tc>
          <w:tcPr>
            <w:tcW w:w="196" w:type="pct"/>
          </w:tcPr>
          <w:p w14:paraId="2BFD99F0" w14:textId="77777777" w:rsidR="006F05FB" w:rsidRPr="001F4719" w:rsidRDefault="006F05FB" w:rsidP="001223DD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1</w:t>
            </w:r>
          </w:p>
        </w:tc>
        <w:tc>
          <w:tcPr>
            <w:tcW w:w="261" w:type="pct"/>
          </w:tcPr>
          <w:p w14:paraId="3B075FE2" w14:textId="77777777" w:rsidR="006F05FB" w:rsidRPr="001F4719" w:rsidRDefault="006F05FB" w:rsidP="001223DD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719">
              <w:rPr>
                <w:b/>
              </w:rPr>
              <w:instrText xml:space="preserve"> FORMCHECKBOX </w:instrText>
            </w:r>
            <w:r w:rsidR="00AB67F1">
              <w:rPr>
                <w:b/>
              </w:rPr>
            </w:r>
            <w:r w:rsidR="00AB67F1">
              <w:rPr>
                <w:b/>
              </w:rPr>
              <w:fldChar w:fldCharType="separate"/>
            </w:r>
            <w:r w:rsidRPr="001F4719">
              <w:rPr>
                <w:b/>
              </w:rPr>
              <w:fldChar w:fldCharType="end"/>
            </w:r>
          </w:p>
        </w:tc>
        <w:tc>
          <w:tcPr>
            <w:tcW w:w="130" w:type="pct"/>
          </w:tcPr>
          <w:p w14:paraId="24F636D2" w14:textId="77777777" w:rsidR="006F05FB" w:rsidRPr="001F4719" w:rsidRDefault="006F05FB" w:rsidP="001223DD">
            <w:pPr>
              <w:pStyle w:val="TableBodyText"/>
              <w:rPr>
                <w:b/>
              </w:rPr>
            </w:pPr>
          </w:p>
        </w:tc>
        <w:tc>
          <w:tcPr>
            <w:tcW w:w="196" w:type="pct"/>
          </w:tcPr>
          <w:p w14:paraId="14A1E857" w14:textId="77777777" w:rsidR="006F05FB" w:rsidRPr="001F4719" w:rsidRDefault="006F05FB" w:rsidP="001223DD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2</w:t>
            </w:r>
          </w:p>
        </w:tc>
        <w:tc>
          <w:tcPr>
            <w:tcW w:w="261" w:type="pct"/>
            <w:gridSpan w:val="2"/>
          </w:tcPr>
          <w:p w14:paraId="225B011D" w14:textId="276D5483" w:rsidR="006F05FB" w:rsidRPr="001F4719" w:rsidRDefault="006F05FB" w:rsidP="001223DD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F4719">
              <w:rPr>
                <w:b/>
              </w:rPr>
              <w:instrText xml:space="preserve"> FORMCHECKBOX </w:instrText>
            </w:r>
            <w:r w:rsidR="00AB67F1">
              <w:rPr>
                <w:b/>
              </w:rPr>
            </w:r>
            <w:r w:rsidR="00AB67F1">
              <w:rPr>
                <w:b/>
              </w:rPr>
              <w:fldChar w:fldCharType="separate"/>
            </w:r>
            <w:r w:rsidRPr="001F4719">
              <w:rPr>
                <w:b/>
              </w:rPr>
              <w:fldChar w:fldCharType="end"/>
            </w:r>
          </w:p>
        </w:tc>
        <w:tc>
          <w:tcPr>
            <w:tcW w:w="129" w:type="pct"/>
          </w:tcPr>
          <w:p w14:paraId="18466F28" w14:textId="77777777" w:rsidR="006F05FB" w:rsidRPr="001F4719" w:rsidRDefault="006F05FB" w:rsidP="001223DD">
            <w:pPr>
              <w:pStyle w:val="TableBodyText"/>
              <w:rPr>
                <w:b/>
              </w:rPr>
            </w:pPr>
          </w:p>
        </w:tc>
        <w:tc>
          <w:tcPr>
            <w:tcW w:w="196" w:type="pct"/>
          </w:tcPr>
          <w:p w14:paraId="61231F28" w14:textId="77777777" w:rsidR="006F05FB" w:rsidRPr="001F4719" w:rsidRDefault="006F05FB" w:rsidP="001223DD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3</w:t>
            </w:r>
          </w:p>
        </w:tc>
        <w:tc>
          <w:tcPr>
            <w:tcW w:w="261" w:type="pct"/>
            <w:gridSpan w:val="2"/>
          </w:tcPr>
          <w:p w14:paraId="1B6F2244" w14:textId="08246BFF" w:rsidR="006F05FB" w:rsidRPr="001F4719" w:rsidRDefault="006F05FB" w:rsidP="001223DD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1F4719">
              <w:rPr>
                <w:b/>
              </w:rPr>
              <w:instrText xml:space="preserve"> FORMCHECKBOX </w:instrText>
            </w:r>
            <w:r w:rsidR="00AB67F1">
              <w:rPr>
                <w:b/>
              </w:rPr>
            </w:r>
            <w:r w:rsidR="00AB67F1">
              <w:rPr>
                <w:b/>
              </w:rPr>
              <w:fldChar w:fldCharType="separate"/>
            </w:r>
            <w:r w:rsidRPr="001F4719">
              <w:rPr>
                <w:b/>
              </w:rPr>
              <w:fldChar w:fldCharType="end"/>
            </w:r>
          </w:p>
        </w:tc>
        <w:tc>
          <w:tcPr>
            <w:tcW w:w="130" w:type="pct"/>
            <w:gridSpan w:val="2"/>
          </w:tcPr>
          <w:p w14:paraId="1182514A" w14:textId="77777777" w:rsidR="006F05FB" w:rsidRPr="001F4719" w:rsidRDefault="006F05FB" w:rsidP="001223DD">
            <w:pPr>
              <w:pStyle w:val="TableBodyText"/>
              <w:rPr>
                <w:b/>
              </w:rPr>
            </w:pPr>
          </w:p>
        </w:tc>
        <w:tc>
          <w:tcPr>
            <w:tcW w:w="196" w:type="pct"/>
          </w:tcPr>
          <w:p w14:paraId="4F753B67" w14:textId="77777777" w:rsidR="006F05FB" w:rsidRPr="001F4719" w:rsidRDefault="006F05FB" w:rsidP="001223DD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4</w:t>
            </w:r>
          </w:p>
        </w:tc>
        <w:tc>
          <w:tcPr>
            <w:tcW w:w="261" w:type="pct"/>
            <w:gridSpan w:val="2"/>
          </w:tcPr>
          <w:p w14:paraId="5F74CF1C" w14:textId="77777777" w:rsidR="006F05FB" w:rsidRPr="001F4719" w:rsidRDefault="006F05FB" w:rsidP="001223DD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719">
              <w:rPr>
                <w:b/>
              </w:rPr>
              <w:instrText xml:space="preserve"> FORMCHECKBOX </w:instrText>
            </w:r>
            <w:r w:rsidR="00AB67F1">
              <w:rPr>
                <w:b/>
              </w:rPr>
            </w:r>
            <w:r w:rsidR="00AB67F1">
              <w:rPr>
                <w:b/>
              </w:rPr>
              <w:fldChar w:fldCharType="separate"/>
            </w:r>
            <w:r w:rsidRPr="001F4719">
              <w:rPr>
                <w:b/>
              </w:rPr>
              <w:fldChar w:fldCharType="end"/>
            </w:r>
          </w:p>
        </w:tc>
      </w:tr>
      <w:tr w:rsidR="006F05FB" w:rsidRPr="001F4719" w14:paraId="346CB892" w14:textId="77777777" w:rsidTr="001223DD">
        <w:tblPrEx>
          <w:tblBorders>
            <w:top w:val="none" w:sz="0" w:space="0" w:color="auto"/>
            <w:bottom w:val="none" w:sz="0" w:space="0" w:color="auto"/>
          </w:tblBorders>
          <w:shd w:val="clear" w:color="auto" w:fill="auto"/>
        </w:tblPrEx>
        <w:trPr>
          <w:gridAfter w:val="1"/>
          <w:wAfter w:w="39" w:type="pct"/>
        </w:trPr>
        <w:tc>
          <w:tcPr>
            <w:tcW w:w="2375" w:type="pct"/>
            <w:tcBorders>
              <w:bottom w:val="single" w:sz="4" w:space="0" w:color="auto"/>
            </w:tcBorders>
          </w:tcPr>
          <w:p w14:paraId="19A41B59" w14:textId="77777777" w:rsidR="006F05FB" w:rsidRPr="001F4719" w:rsidRDefault="006F05FB" w:rsidP="001223DD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Defect Details</w:t>
            </w:r>
          </w:p>
        </w:tc>
        <w:tc>
          <w:tcPr>
            <w:tcW w:w="148" w:type="pct"/>
          </w:tcPr>
          <w:p w14:paraId="47B9F2BC" w14:textId="77777777" w:rsidR="006F05FB" w:rsidRPr="001F4719" w:rsidRDefault="006F05FB" w:rsidP="001223DD">
            <w:pPr>
              <w:pStyle w:val="TableBodyText"/>
              <w:rPr>
                <w:b/>
              </w:rPr>
            </w:pPr>
          </w:p>
        </w:tc>
        <w:tc>
          <w:tcPr>
            <w:tcW w:w="2438" w:type="pct"/>
            <w:gridSpan w:val="16"/>
          </w:tcPr>
          <w:p w14:paraId="43A1E220" w14:textId="77777777" w:rsidR="006F05FB" w:rsidRPr="001F4719" w:rsidRDefault="006F05FB" w:rsidP="001223DD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Condition State</w:t>
            </w:r>
          </w:p>
        </w:tc>
      </w:tr>
      <w:tr w:rsidR="006F05FB" w:rsidRPr="001F4719" w14:paraId="45A8D063" w14:textId="77777777" w:rsidTr="001223DD">
        <w:tblPrEx>
          <w:tblBorders>
            <w:top w:val="none" w:sz="0" w:space="0" w:color="auto"/>
            <w:bottom w:val="none" w:sz="0" w:space="0" w:color="auto"/>
          </w:tblBorders>
          <w:shd w:val="clear" w:color="auto" w:fill="auto"/>
        </w:tblPrEx>
        <w:trPr>
          <w:gridAfter w:val="2"/>
          <w:wAfter w:w="260" w:type="pct"/>
          <w:trHeight w:val="567"/>
        </w:trPr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49F195CD" w14:textId="0F028E67" w:rsidR="006F05FB" w:rsidRPr="001F4719" w:rsidRDefault="006F05FB" w:rsidP="00FB41ED">
            <w:pPr>
              <w:pStyle w:val="TableBodyText"/>
            </w:pPr>
            <w:r w:rsidRPr="001F4719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F4719">
              <w:instrText xml:space="preserve"> FORMTEXT </w:instrText>
            </w:r>
            <w:r w:rsidRPr="001F4719">
              <w:fldChar w:fldCharType="separate"/>
            </w:r>
            <w:r w:rsidR="00FB41ED">
              <w:t>S1-D - 17 x planks have weathering &amp; rot on both sides, 8 LHS &amp; 9 RHS - Photos 8 &amp; 9 (splice in new ends)</w:t>
            </w:r>
            <w:r w:rsidRPr="001F4719">
              <w:fldChar w:fldCharType="end"/>
            </w:r>
          </w:p>
        </w:tc>
        <w:tc>
          <w:tcPr>
            <w:tcW w:w="148" w:type="pct"/>
            <w:tcBorders>
              <w:left w:val="single" w:sz="4" w:space="0" w:color="auto"/>
            </w:tcBorders>
          </w:tcPr>
          <w:p w14:paraId="540CAE5E" w14:textId="77777777" w:rsidR="006F05FB" w:rsidRPr="001F4719" w:rsidRDefault="006F05FB" w:rsidP="001223DD">
            <w:pPr>
              <w:pStyle w:val="TableBodyText"/>
            </w:pPr>
          </w:p>
        </w:tc>
        <w:tc>
          <w:tcPr>
            <w:tcW w:w="196" w:type="pct"/>
            <w:vAlign w:val="top"/>
          </w:tcPr>
          <w:p w14:paraId="058A1E46" w14:textId="77777777" w:rsidR="006F05FB" w:rsidRPr="001F4719" w:rsidRDefault="006F05FB" w:rsidP="001223DD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1</w:t>
            </w:r>
          </w:p>
        </w:tc>
        <w:tc>
          <w:tcPr>
            <w:tcW w:w="261" w:type="pct"/>
            <w:vAlign w:val="top"/>
          </w:tcPr>
          <w:p w14:paraId="1EB819E8" w14:textId="77777777" w:rsidR="006F05FB" w:rsidRPr="001F4719" w:rsidRDefault="006F05FB" w:rsidP="001223DD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719">
              <w:rPr>
                <w:b/>
              </w:rPr>
              <w:instrText xml:space="preserve"> FORMCHECKBOX </w:instrText>
            </w:r>
            <w:r w:rsidR="00AB67F1">
              <w:rPr>
                <w:b/>
              </w:rPr>
            </w:r>
            <w:r w:rsidR="00AB67F1">
              <w:rPr>
                <w:b/>
              </w:rPr>
              <w:fldChar w:fldCharType="separate"/>
            </w:r>
            <w:r w:rsidRPr="001F4719">
              <w:rPr>
                <w:b/>
              </w:rPr>
              <w:fldChar w:fldCharType="end"/>
            </w:r>
          </w:p>
        </w:tc>
        <w:tc>
          <w:tcPr>
            <w:tcW w:w="130" w:type="pct"/>
            <w:vAlign w:val="top"/>
          </w:tcPr>
          <w:p w14:paraId="17C68EC8" w14:textId="77777777" w:rsidR="006F05FB" w:rsidRPr="001F4719" w:rsidRDefault="006F05FB" w:rsidP="001223DD">
            <w:pPr>
              <w:pStyle w:val="TableBodyText"/>
              <w:rPr>
                <w:b/>
              </w:rPr>
            </w:pPr>
          </w:p>
        </w:tc>
        <w:tc>
          <w:tcPr>
            <w:tcW w:w="196" w:type="pct"/>
            <w:vAlign w:val="top"/>
          </w:tcPr>
          <w:p w14:paraId="37605CA8" w14:textId="77777777" w:rsidR="006F05FB" w:rsidRPr="001F4719" w:rsidRDefault="006F05FB" w:rsidP="001223DD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2</w:t>
            </w:r>
          </w:p>
        </w:tc>
        <w:tc>
          <w:tcPr>
            <w:tcW w:w="261" w:type="pct"/>
            <w:gridSpan w:val="2"/>
            <w:vAlign w:val="top"/>
          </w:tcPr>
          <w:p w14:paraId="06CF763F" w14:textId="77777777" w:rsidR="006F05FB" w:rsidRPr="001F4719" w:rsidRDefault="006F05FB" w:rsidP="001223DD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719">
              <w:rPr>
                <w:b/>
              </w:rPr>
              <w:instrText xml:space="preserve"> FORMCHECKBOX </w:instrText>
            </w:r>
            <w:r w:rsidR="00AB67F1">
              <w:rPr>
                <w:b/>
              </w:rPr>
            </w:r>
            <w:r w:rsidR="00AB67F1">
              <w:rPr>
                <w:b/>
              </w:rPr>
              <w:fldChar w:fldCharType="separate"/>
            </w:r>
            <w:r w:rsidRPr="001F4719">
              <w:rPr>
                <w:b/>
              </w:rPr>
              <w:fldChar w:fldCharType="end"/>
            </w:r>
          </w:p>
        </w:tc>
        <w:tc>
          <w:tcPr>
            <w:tcW w:w="129" w:type="pct"/>
            <w:vAlign w:val="top"/>
          </w:tcPr>
          <w:p w14:paraId="5FF800DD" w14:textId="77777777" w:rsidR="006F05FB" w:rsidRPr="001F4719" w:rsidRDefault="006F05FB" w:rsidP="001223DD">
            <w:pPr>
              <w:pStyle w:val="TableBodyText"/>
              <w:rPr>
                <w:b/>
              </w:rPr>
            </w:pPr>
          </w:p>
        </w:tc>
        <w:tc>
          <w:tcPr>
            <w:tcW w:w="196" w:type="pct"/>
            <w:vAlign w:val="top"/>
          </w:tcPr>
          <w:p w14:paraId="4845FE0B" w14:textId="77777777" w:rsidR="006F05FB" w:rsidRPr="001F4719" w:rsidRDefault="006F05FB" w:rsidP="001223DD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3</w:t>
            </w:r>
          </w:p>
        </w:tc>
        <w:tc>
          <w:tcPr>
            <w:tcW w:w="261" w:type="pct"/>
            <w:gridSpan w:val="2"/>
            <w:vAlign w:val="top"/>
          </w:tcPr>
          <w:p w14:paraId="402FCB15" w14:textId="77777777" w:rsidR="006F05FB" w:rsidRPr="001F4719" w:rsidRDefault="006F05FB" w:rsidP="001223DD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719">
              <w:rPr>
                <w:b/>
              </w:rPr>
              <w:instrText xml:space="preserve"> FORMCHECKBOX </w:instrText>
            </w:r>
            <w:r w:rsidR="00AB67F1">
              <w:rPr>
                <w:b/>
              </w:rPr>
            </w:r>
            <w:r w:rsidR="00AB67F1">
              <w:rPr>
                <w:b/>
              </w:rPr>
              <w:fldChar w:fldCharType="separate"/>
            </w:r>
            <w:r w:rsidRPr="001F4719">
              <w:rPr>
                <w:b/>
              </w:rPr>
              <w:fldChar w:fldCharType="end"/>
            </w:r>
          </w:p>
        </w:tc>
        <w:tc>
          <w:tcPr>
            <w:tcW w:w="130" w:type="pct"/>
            <w:gridSpan w:val="2"/>
            <w:vAlign w:val="top"/>
          </w:tcPr>
          <w:p w14:paraId="048EAB5D" w14:textId="77777777" w:rsidR="006F05FB" w:rsidRPr="001F4719" w:rsidRDefault="006F05FB" w:rsidP="001223DD">
            <w:pPr>
              <w:pStyle w:val="TableBodyText"/>
              <w:rPr>
                <w:b/>
              </w:rPr>
            </w:pPr>
          </w:p>
        </w:tc>
        <w:tc>
          <w:tcPr>
            <w:tcW w:w="196" w:type="pct"/>
            <w:vAlign w:val="top"/>
          </w:tcPr>
          <w:p w14:paraId="7050D43E" w14:textId="77777777" w:rsidR="006F05FB" w:rsidRPr="001F4719" w:rsidRDefault="006F05FB" w:rsidP="001223DD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4</w:t>
            </w:r>
          </w:p>
        </w:tc>
        <w:tc>
          <w:tcPr>
            <w:tcW w:w="261" w:type="pct"/>
            <w:gridSpan w:val="2"/>
            <w:vAlign w:val="top"/>
          </w:tcPr>
          <w:p w14:paraId="67EB36F9" w14:textId="1C8BD8BA" w:rsidR="006F05FB" w:rsidRPr="001F4719" w:rsidRDefault="006F05FB" w:rsidP="001223DD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1F4719">
              <w:rPr>
                <w:b/>
              </w:rPr>
              <w:instrText xml:space="preserve"> FORMCHECKBOX </w:instrText>
            </w:r>
            <w:r w:rsidR="00AB67F1">
              <w:rPr>
                <w:b/>
              </w:rPr>
            </w:r>
            <w:r w:rsidR="00AB67F1">
              <w:rPr>
                <w:b/>
              </w:rPr>
              <w:fldChar w:fldCharType="separate"/>
            </w:r>
            <w:r w:rsidRPr="001F4719">
              <w:rPr>
                <w:b/>
              </w:rPr>
              <w:fldChar w:fldCharType="end"/>
            </w:r>
          </w:p>
        </w:tc>
      </w:tr>
    </w:tbl>
    <w:p w14:paraId="784F4F50" w14:textId="77777777" w:rsidR="006F05FB" w:rsidRPr="005F3558" w:rsidRDefault="006F05FB" w:rsidP="006F05FB">
      <w:pPr>
        <w:spacing w:after="0" w:line="240" w:lineRule="auto"/>
        <w:rPr>
          <w:sz w:val="12"/>
          <w:szCs w:val="1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150"/>
        <w:gridCol w:w="3338"/>
        <w:gridCol w:w="901"/>
        <w:gridCol w:w="901"/>
        <w:gridCol w:w="901"/>
        <w:gridCol w:w="1201"/>
        <w:gridCol w:w="901"/>
        <w:gridCol w:w="901"/>
      </w:tblGrid>
      <w:tr w:rsidR="006F05FB" w14:paraId="2F5AFDD8" w14:textId="77777777" w:rsidTr="001223DD">
        <w:trPr>
          <w:cantSplit/>
          <w:trHeight w:val="1247"/>
        </w:trPr>
        <w:tc>
          <w:tcPr>
            <w:tcW w:w="564" w:type="pct"/>
            <w:shd w:val="clear" w:color="auto" w:fill="D9D9D9" w:themeFill="background1" w:themeFillShade="D9"/>
            <w:textDirection w:val="btLr"/>
          </w:tcPr>
          <w:p w14:paraId="15A298BE" w14:textId="77777777" w:rsidR="006F05FB" w:rsidRDefault="006F05FB" w:rsidP="001223DD">
            <w:pPr>
              <w:ind w:left="113" w:right="113"/>
            </w:pPr>
            <w:r>
              <w:t>Activity no.</w:t>
            </w:r>
          </w:p>
        </w:tc>
        <w:tc>
          <w:tcPr>
            <w:tcW w:w="1637" w:type="pct"/>
            <w:shd w:val="clear" w:color="auto" w:fill="D9D9D9" w:themeFill="background1" w:themeFillShade="D9"/>
          </w:tcPr>
          <w:p w14:paraId="19CA5B10" w14:textId="77777777" w:rsidR="006F05FB" w:rsidRDefault="006F05FB" w:rsidP="001223DD">
            <w:pPr>
              <w:jc w:val="center"/>
            </w:pPr>
            <w:r>
              <w:t>Description</w:t>
            </w:r>
          </w:p>
        </w:tc>
        <w:tc>
          <w:tcPr>
            <w:tcW w:w="442" w:type="pct"/>
            <w:shd w:val="clear" w:color="auto" w:fill="D9D9D9" w:themeFill="background1" w:themeFillShade="D9"/>
            <w:textDirection w:val="btLr"/>
          </w:tcPr>
          <w:p w14:paraId="03142479" w14:textId="77777777" w:rsidR="006F05FB" w:rsidRDefault="006F05FB" w:rsidP="001223DD">
            <w:pPr>
              <w:ind w:left="113" w:right="113"/>
            </w:pPr>
            <w:r>
              <w:t>Unit</w:t>
            </w:r>
          </w:p>
        </w:tc>
        <w:tc>
          <w:tcPr>
            <w:tcW w:w="442" w:type="pct"/>
            <w:shd w:val="clear" w:color="auto" w:fill="D9D9D9" w:themeFill="background1" w:themeFillShade="D9"/>
            <w:textDirection w:val="btLr"/>
          </w:tcPr>
          <w:p w14:paraId="36C7D727" w14:textId="77777777" w:rsidR="006F05FB" w:rsidRDefault="006F05FB" w:rsidP="001223DD">
            <w:pPr>
              <w:ind w:left="113" w:right="113"/>
            </w:pPr>
            <w:r>
              <w:t>Quality</w:t>
            </w:r>
          </w:p>
        </w:tc>
        <w:tc>
          <w:tcPr>
            <w:tcW w:w="442" w:type="pct"/>
            <w:shd w:val="clear" w:color="auto" w:fill="D9D9D9" w:themeFill="background1" w:themeFillShade="D9"/>
            <w:textDirection w:val="btLr"/>
          </w:tcPr>
          <w:p w14:paraId="2B95B88E" w14:textId="77777777" w:rsidR="006F05FB" w:rsidRDefault="006F05FB" w:rsidP="001223DD">
            <w:pPr>
              <w:ind w:left="113" w:right="113"/>
            </w:pPr>
            <w:r>
              <w:t>Unit Rate</w:t>
            </w:r>
          </w:p>
        </w:tc>
        <w:tc>
          <w:tcPr>
            <w:tcW w:w="589" w:type="pct"/>
            <w:shd w:val="clear" w:color="auto" w:fill="D9D9D9" w:themeFill="background1" w:themeFillShade="D9"/>
            <w:textDirection w:val="btLr"/>
          </w:tcPr>
          <w:p w14:paraId="29D5F1B6" w14:textId="77777777" w:rsidR="006F05FB" w:rsidRDefault="006F05FB" w:rsidP="001223DD">
            <w:pPr>
              <w:ind w:left="113" w:right="113"/>
            </w:pPr>
            <w:r>
              <w:t>Amount</w:t>
            </w:r>
          </w:p>
        </w:tc>
        <w:tc>
          <w:tcPr>
            <w:tcW w:w="442" w:type="pct"/>
            <w:shd w:val="clear" w:color="auto" w:fill="D9D9D9" w:themeFill="background1" w:themeFillShade="D9"/>
            <w:textDirection w:val="btLr"/>
          </w:tcPr>
          <w:p w14:paraId="0FA68998" w14:textId="77777777" w:rsidR="006F05FB" w:rsidRDefault="006F05FB" w:rsidP="001223DD">
            <w:pPr>
              <w:ind w:left="113" w:right="113"/>
            </w:pPr>
            <w:r>
              <w:t>Priority</w:t>
            </w:r>
          </w:p>
        </w:tc>
        <w:tc>
          <w:tcPr>
            <w:tcW w:w="442" w:type="pct"/>
            <w:shd w:val="clear" w:color="auto" w:fill="D9D9D9" w:themeFill="background1" w:themeFillShade="D9"/>
            <w:textDirection w:val="btLr"/>
          </w:tcPr>
          <w:p w14:paraId="02F941B9" w14:textId="77777777" w:rsidR="006F05FB" w:rsidRDefault="006F05FB" w:rsidP="001223DD">
            <w:pPr>
              <w:ind w:left="113" w:right="113"/>
            </w:pPr>
            <w:r>
              <w:t>Completed</w:t>
            </w:r>
          </w:p>
        </w:tc>
      </w:tr>
      <w:tr w:rsidR="006F05FB" w14:paraId="623B2367" w14:textId="77777777" w:rsidTr="001223DD">
        <w:tc>
          <w:tcPr>
            <w:tcW w:w="564" w:type="pct"/>
          </w:tcPr>
          <w:p w14:paraId="50C924AE" w14:textId="2B71891E" w:rsidR="006F05FB" w:rsidRDefault="006F05FB" w:rsidP="00FB41ED">
            <w:pPr>
              <w:pStyle w:val="TableBodyText"/>
            </w:pPr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B41ED">
              <w:rPr>
                <w:noProof/>
              </w:rPr>
              <w:t>29T5</w:t>
            </w:r>
            <w:r>
              <w:fldChar w:fldCharType="end"/>
            </w:r>
          </w:p>
        </w:tc>
        <w:tc>
          <w:tcPr>
            <w:tcW w:w="1637" w:type="pct"/>
          </w:tcPr>
          <w:p w14:paraId="4F91168E" w14:textId="7DED57EA" w:rsidR="006F05FB" w:rsidRDefault="006F05FB" w:rsidP="00FB41ED">
            <w:pPr>
              <w:pStyle w:val="TableBodyText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B41ED">
              <w:rPr>
                <w:noProof/>
              </w:rPr>
              <w:t>Splice hardwood deck planks</w:t>
            </w:r>
            <w:r>
              <w:fldChar w:fldCharType="end"/>
            </w:r>
          </w:p>
        </w:tc>
        <w:tc>
          <w:tcPr>
            <w:tcW w:w="442" w:type="pct"/>
          </w:tcPr>
          <w:p w14:paraId="0C1B1C48" w14:textId="494AC265" w:rsidR="006F05FB" w:rsidRDefault="006F05FB" w:rsidP="00FB41ED">
            <w:pPr>
              <w:pStyle w:val="TableBodyText"/>
            </w:pPr>
            <w: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B41ED">
              <w:rPr>
                <w:noProof/>
              </w:rPr>
              <w:t>each</w:t>
            </w:r>
            <w:r>
              <w:fldChar w:fldCharType="end"/>
            </w:r>
          </w:p>
        </w:tc>
        <w:tc>
          <w:tcPr>
            <w:tcW w:w="442" w:type="pct"/>
          </w:tcPr>
          <w:p w14:paraId="0718AFB4" w14:textId="4150AB3E" w:rsidR="006F05FB" w:rsidRDefault="006F05FB" w:rsidP="00FB41ED">
            <w:pPr>
              <w:pStyle w:val="TableBodyText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B41ED">
              <w:rPr>
                <w:noProof/>
              </w:rPr>
              <w:t>17</w:t>
            </w:r>
            <w:r>
              <w:fldChar w:fldCharType="end"/>
            </w:r>
          </w:p>
        </w:tc>
        <w:tc>
          <w:tcPr>
            <w:tcW w:w="442" w:type="pct"/>
          </w:tcPr>
          <w:p w14:paraId="5919530C" w14:textId="447D11CB" w:rsidR="006F05FB" w:rsidRDefault="006F05FB" w:rsidP="00FB41ED">
            <w:pPr>
              <w:pStyle w:val="TableBodyText"/>
            </w:pPr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B41ED">
              <w:rPr>
                <w:noProof/>
              </w:rPr>
              <w:t>667</w:t>
            </w:r>
            <w:r>
              <w:fldChar w:fldCharType="end"/>
            </w:r>
          </w:p>
        </w:tc>
        <w:tc>
          <w:tcPr>
            <w:tcW w:w="589" w:type="pct"/>
          </w:tcPr>
          <w:p w14:paraId="3B93D837" w14:textId="4213B1D5" w:rsidR="006F05FB" w:rsidRDefault="006F05FB" w:rsidP="00FB41ED">
            <w:pPr>
              <w:pStyle w:val="TableBodyText"/>
            </w:pPr>
            <w: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B41ED">
              <w:rPr>
                <w:noProof/>
              </w:rPr>
              <w:t>11339</w:t>
            </w:r>
            <w:r>
              <w:fldChar w:fldCharType="end"/>
            </w:r>
          </w:p>
        </w:tc>
        <w:tc>
          <w:tcPr>
            <w:tcW w:w="442" w:type="pct"/>
          </w:tcPr>
          <w:p w14:paraId="31DA7C31" w14:textId="54003B89" w:rsidR="006F05FB" w:rsidRDefault="006F05FB" w:rsidP="00FB41ED">
            <w:pPr>
              <w:pStyle w:val="TableBodyText"/>
            </w:pPr>
            <w: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B41ED">
              <w:rPr>
                <w:noProof/>
              </w:rPr>
              <w:t>2</w:t>
            </w:r>
            <w:r>
              <w:fldChar w:fldCharType="end"/>
            </w:r>
          </w:p>
        </w:tc>
        <w:tc>
          <w:tcPr>
            <w:tcW w:w="442" w:type="pct"/>
          </w:tcPr>
          <w:p w14:paraId="25DB1ED9" w14:textId="65C897A4" w:rsidR="006F05FB" w:rsidRDefault="006F05FB" w:rsidP="00FB41ED">
            <w:pPr>
              <w:pStyle w:val="TableBodyText"/>
            </w:pPr>
            <w: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B41ED">
              <w:rPr>
                <w:noProof/>
              </w:rPr>
              <w:t>N</w:t>
            </w:r>
            <w:r>
              <w:fldChar w:fldCharType="end"/>
            </w:r>
          </w:p>
        </w:tc>
      </w:tr>
      <w:tr w:rsidR="006F05FB" w14:paraId="5E3E8082" w14:textId="77777777" w:rsidTr="001223DD">
        <w:tc>
          <w:tcPr>
            <w:tcW w:w="564" w:type="pct"/>
          </w:tcPr>
          <w:p w14:paraId="11CA0594" w14:textId="77777777" w:rsidR="006F05FB" w:rsidRDefault="006F05FB" w:rsidP="001223DD">
            <w:pPr>
              <w:pStyle w:val="TableBodyText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37" w:type="pct"/>
          </w:tcPr>
          <w:p w14:paraId="0E44CC78" w14:textId="77777777" w:rsidR="006F05FB" w:rsidRDefault="006F05FB" w:rsidP="001223DD">
            <w:pPr>
              <w:pStyle w:val="TableBodyText"/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0064D8EF" w14:textId="77777777" w:rsidR="006F05FB" w:rsidRDefault="006F05FB" w:rsidP="001223DD">
            <w:pPr>
              <w:pStyle w:val="TableBodyText"/>
            </w:pPr>
            <w: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37E30B49" w14:textId="77777777" w:rsidR="006F05FB" w:rsidRDefault="006F05FB" w:rsidP="001223DD">
            <w:pPr>
              <w:pStyle w:val="TableBodyText"/>
            </w:pPr>
            <w: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1C34CDC9" w14:textId="77777777" w:rsidR="006F05FB" w:rsidRDefault="006F05FB" w:rsidP="001223DD">
            <w:pPr>
              <w:pStyle w:val="TableBodyText"/>
            </w:pPr>
            <w: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9" w:type="pct"/>
          </w:tcPr>
          <w:p w14:paraId="30C746DA" w14:textId="77777777" w:rsidR="006F05FB" w:rsidRDefault="006F05FB" w:rsidP="001223DD">
            <w:pPr>
              <w:pStyle w:val="TableBodyText"/>
            </w:pPr>
            <w: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67F5E0D3" w14:textId="77777777" w:rsidR="006F05FB" w:rsidRDefault="006F05FB" w:rsidP="001223DD">
            <w:pPr>
              <w:pStyle w:val="TableBodyText"/>
            </w:pPr>
            <w: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5EBEF15E" w14:textId="77777777" w:rsidR="006F05FB" w:rsidRDefault="006F05FB" w:rsidP="001223DD">
            <w:pPr>
              <w:pStyle w:val="TableBodyText"/>
            </w:pPr>
            <w: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F05FB" w14:paraId="3D9FA113" w14:textId="77777777" w:rsidTr="001223DD">
        <w:tc>
          <w:tcPr>
            <w:tcW w:w="564" w:type="pct"/>
          </w:tcPr>
          <w:p w14:paraId="1ED4E182" w14:textId="77777777" w:rsidR="006F05FB" w:rsidRDefault="006F05FB" w:rsidP="001223DD">
            <w:pPr>
              <w:pStyle w:val="TableBodyText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37" w:type="pct"/>
          </w:tcPr>
          <w:p w14:paraId="67DBE961" w14:textId="77777777" w:rsidR="006F05FB" w:rsidRDefault="006F05FB" w:rsidP="001223DD">
            <w:pPr>
              <w:pStyle w:val="TableBodyText"/>
            </w:pPr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7A950E11" w14:textId="77777777" w:rsidR="006F05FB" w:rsidRDefault="006F05FB" w:rsidP="001223DD">
            <w:pPr>
              <w:pStyle w:val="TableBodyText"/>
            </w:pPr>
            <w: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4349AE97" w14:textId="77777777" w:rsidR="006F05FB" w:rsidRDefault="006F05FB" w:rsidP="001223DD">
            <w:pPr>
              <w:pStyle w:val="TableBodyText"/>
            </w:pPr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7CBBBFFA" w14:textId="77777777" w:rsidR="006F05FB" w:rsidRDefault="006F05FB" w:rsidP="001223DD">
            <w:pPr>
              <w:pStyle w:val="TableBodyText"/>
            </w:pPr>
            <w: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9" w:type="pct"/>
          </w:tcPr>
          <w:p w14:paraId="49C0D3F4" w14:textId="77777777" w:rsidR="006F05FB" w:rsidRDefault="006F05FB" w:rsidP="001223DD">
            <w:pPr>
              <w:pStyle w:val="TableBodyText"/>
            </w:pPr>
            <w: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0590147B" w14:textId="77777777" w:rsidR="006F05FB" w:rsidRDefault="006F05FB" w:rsidP="001223DD">
            <w:pPr>
              <w:pStyle w:val="TableBodyText"/>
            </w:pPr>
            <w: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036E6830" w14:textId="77777777" w:rsidR="006F05FB" w:rsidRDefault="006F05FB" w:rsidP="001223DD">
            <w:pPr>
              <w:pStyle w:val="TableBodyText"/>
            </w:pPr>
            <w: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F05FB" w14:paraId="17ECE9B6" w14:textId="77777777" w:rsidTr="001223DD">
        <w:tc>
          <w:tcPr>
            <w:tcW w:w="564" w:type="pct"/>
          </w:tcPr>
          <w:p w14:paraId="2FF3331D" w14:textId="77777777" w:rsidR="006F05FB" w:rsidRDefault="006F05FB" w:rsidP="001223DD">
            <w:pPr>
              <w:pStyle w:val="TableBodyText"/>
            </w:pPr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37" w:type="pct"/>
          </w:tcPr>
          <w:p w14:paraId="1FFCB7E1" w14:textId="77777777" w:rsidR="006F05FB" w:rsidRDefault="006F05FB" w:rsidP="001223DD">
            <w:pPr>
              <w:pStyle w:val="TableBodyText"/>
            </w:pPr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3D26EC22" w14:textId="77777777" w:rsidR="006F05FB" w:rsidRDefault="006F05FB" w:rsidP="001223DD">
            <w:pPr>
              <w:pStyle w:val="TableBodyText"/>
            </w:pPr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193DB370" w14:textId="77777777" w:rsidR="006F05FB" w:rsidRDefault="006F05FB" w:rsidP="001223DD">
            <w:pPr>
              <w:pStyle w:val="TableBodyText"/>
            </w:pPr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6F19966B" w14:textId="77777777" w:rsidR="006F05FB" w:rsidRDefault="006F05FB" w:rsidP="001223DD">
            <w:pPr>
              <w:pStyle w:val="TableBodyText"/>
            </w:pPr>
            <w: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9" w:type="pct"/>
          </w:tcPr>
          <w:p w14:paraId="43AC72B1" w14:textId="77777777" w:rsidR="006F05FB" w:rsidRDefault="006F05FB" w:rsidP="001223DD">
            <w:pPr>
              <w:pStyle w:val="TableBodyText"/>
            </w:pPr>
            <w: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49B8D8D3" w14:textId="77777777" w:rsidR="006F05FB" w:rsidRDefault="006F05FB" w:rsidP="001223DD">
            <w:pPr>
              <w:pStyle w:val="TableBodyText"/>
            </w:pPr>
            <w: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5362FF67" w14:textId="77777777" w:rsidR="006F05FB" w:rsidRDefault="006F05FB" w:rsidP="001223DD">
            <w:pPr>
              <w:pStyle w:val="TableBodyText"/>
            </w:pPr>
            <w: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F05FB" w14:paraId="48A4C212" w14:textId="77777777" w:rsidTr="001223DD">
        <w:tc>
          <w:tcPr>
            <w:tcW w:w="3527" w:type="pct"/>
            <w:gridSpan w:val="5"/>
            <w:tcBorders>
              <w:right w:val="nil"/>
            </w:tcBorders>
          </w:tcPr>
          <w:p w14:paraId="76CEB60B" w14:textId="77777777" w:rsidR="006F05FB" w:rsidRPr="00080EBC" w:rsidRDefault="006F05FB" w:rsidP="001223DD">
            <w:pPr>
              <w:pStyle w:val="TableBodyText"/>
              <w:jc w:val="right"/>
              <w:rPr>
                <w:b/>
              </w:rPr>
            </w:pPr>
            <w:r w:rsidRPr="00080EBC">
              <w:rPr>
                <w:b/>
              </w:rPr>
              <w:t>Sub-total</w:t>
            </w:r>
          </w:p>
        </w:tc>
        <w:tc>
          <w:tcPr>
            <w:tcW w:w="1473" w:type="pct"/>
            <w:gridSpan w:val="3"/>
            <w:tcBorders>
              <w:left w:val="nil"/>
            </w:tcBorders>
          </w:tcPr>
          <w:p w14:paraId="732AB669" w14:textId="7C45CA1A" w:rsidR="006F05FB" w:rsidRDefault="006F05FB" w:rsidP="00FB41ED">
            <w:pPr>
              <w:pStyle w:val="TableBodyText"/>
            </w:pPr>
            <w:r>
              <w:t>$</w:t>
            </w:r>
            <w: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B41ED">
              <w:rPr>
                <w:noProof/>
              </w:rPr>
              <w:t>11339</w:t>
            </w:r>
            <w:r>
              <w:fldChar w:fldCharType="end"/>
            </w:r>
          </w:p>
        </w:tc>
      </w:tr>
    </w:tbl>
    <w:p w14:paraId="2EDC0C40" w14:textId="77777777" w:rsidR="004F33CE" w:rsidRDefault="004F33CE" w:rsidP="003E59E1">
      <w:pPr>
        <w:spacing w:after="0" w:line="240" w:lineRule="auto"/>
        <w:rPr>
          <w:sz w:val="12"/>
          <w:szCs w:val="12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2"/>
        <w:gridCol w:w="304"/>
        <w:gridCol w:w="16"/>
        <w:gridCol w:w="971"/>
        <w:gridCol w:w="535"/>
        <w:gridCol w:w="1182"/>
        <w:gridCol w:w="535"/>
        <w:gridCol w:w="1182"/>
        <w:gridCol w:w="537"/>
      </w:tblGrid>
      <w:tr w:rsidR="009F5EAB" w:rsidRPr="001F4719" w14:paraId="6A73178C" w14:textId="77777777" w:rsidTr="009F5EAB">
        <w:tc>
          <w:tcPr>
            <w:tcW w:w="2422" w:type="pct"/>
            <w:tcBorders>
              <w:bottom w:val="single" w:sz="4" w:space="0" w:color="auto"/>
            </w:tcBorders>
          </w:tcPr>
          <w:p w14:paraId="618E81B2" w14:textId="3A0A73F3" w:rsidR="009F5EAB" w:rsidRPr="001F4719" w:rsidRDefault="00BB0F2D" w:rsidP="009F5EAB">
            <w:pPr>
              <w:pStyle w:val="TableBodyText"/>
              <w:rPr>
                <w:b/>
              </w:rPr>
            </w:pPr>
            <w:r>
              <w:rPr>
                <w:b/>
              </w:rPr>
              <w:t>Structure Id</w:t>
            </w:r>
          </w:p>
        </w:tc>
        <w:tc>
          <w:tcPr>
            <w:tcW w:w="157" w:type="pct"/>
            <w:gridSpan w:val="2"/>
          </w:tcPr>
          <w:p w14:paraId="3312612E" w14:textId="77777777" w:rsidR="009F5EAB" w:rsidRPr="001F4719" w:rsidRDefault="009F5EAB" w:rsidP="009F5EAB">
            <w:pPr>
              <w:pStyle w:val="TableBodyText"/>
              <w:rPr>
                <w:b/>
              </w:rPr>
            </w:pPr>
          </w:p>
        </w:tc>
        <w:tc>
          <w:tcPr>
            <w:tcW w:w="2422" w:type="pct"/>
            <w:gridSpan w:val="6"/>
            <w:tcBorders>
              <w:bottom w:val="single" w:sz="4" w:space="0" w:color="auto"/>
            </w:tcBorders>
          </w:tcPr>
          <w:p w14:paraId="6327018B" w14:textId="77777777" w:rsidR="009F5EAB" w:rsidRPr="001F4719" w:rsidRDefault="009F5EAB" w:rsidP="009F5EAB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Name</w:t>
            </w:r>
          </w:p>
        </w:tc>
      </w:tr>
      <w:tr w:rsidR="009F5EAB" w14:paraId="2FF94B0E" w14:textId="77777777" w:rsidTr="009F5EAB">
        <w:trPr>
          <w:trHeight w:val="346"/>
        </w:trPr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B3ED5" w14:textId="77777777" w:rsidR="009F5EAB" w:rsidRDefault="009F5EAB" w:rsidP="009F5EAB">
            <w:pPr>
              <w:pStyle w:val="TableBodyText"/>
            </w:pPr>
            <w:r>
              <w:t>8086</w:t>
            </w:r>
          </w:p>
        </w:tc>
        <w:tc>
          <w:tcPr>
            <w:tcW w:w="157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3865D94" w14:textId="77777777" w:rsidR="009F5EAB" w:rsidRDefault="009F5EAB" w:rsidP="009F5EAB">
            <w:pPr>
              <w:pStyle w:val="TableBodyText"/>
            </w:pPr>
          </w:p>
        </w:tc>
        <w:tc>
          <w:tcPr>
            <w:tcW w:w="24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0B555" w14:textId="77777777" w:rsidR="009F5EAB" w:rsidRDefault="009F5EAB" w:rsidP="009F5EAB">
            <w:pPr>
              <w:pStyle w:val="TableBodyText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F5EAB" w:rsidRPr="001F4719" w14:paraId="5001C68E" w14:textId="77777777" w:rsidTr="009F5EAB">
        <w:tc>
          <w:tcPr>
            <w:tcW w:w="2422" w:type="pct"/>
            <w:tcBorders>
              <w:bottom w:val="single" w:sz="4" w:space="0" w:color="auto"/>
            </w:tcBorders>
          </w:tcPr>
          <w:p w14:paraId="09C13560" w14:textId="77777777" w:rsidR="009F5EAB" w:rsidRPr="001F4719" w:rsidRDefault="009F5EAB" w:rsidP="009F5EAB">
            <w:pPr>
              <w:pStyle w:val="TableBodyText"/>
              <w:rPr>
                <w:b/>
              </w:rPr>
            </w:pPr>
            <w:r>
              <w:rPr>
                <w:b/>
              </w:rPr>
              <w:t>Inspection Date</w:t>
            </w:r>
          </w:p>
        </w:tc>
        <w:tc>
          <w:tcPr>
            <w:tcW w:w="149" w:type="pct"/>
          </w:tcPr>
          <w:p w14:paraId="54295CD2" w14:textId="77777777" w:rsidR="009F5EAB" w:rsidRPr="001F4719" w:rsidRDefault="009F5EAB" w:rsidP="009F5EAB">
            <w:pPr>
              <w:pStyle w:val="TableBodyText"/>
              <w:rPr>
                <w:b/>
              </w:rPr>
            </w:pPr>
          </w:p>
        </w:tc>
        <w:tc>
          <w:tcPr>
            <w:tcW w:w="2429" w:type="pct"/>
            <w:gridSpan w:val="7"/>
          </w:tcPr>
          <w:p w14:paraId="51DABFED" w14:textId="77777777" w:rsidR="009F5EAB" w:rsidRPr="001F4719" w:rsidRDefault="009F5EAB" w:rsidP="009F5EAB">
            <w:pPr>
              <w:pStyle w:val="TableBodyText"/>
              <w:jc w:val="center"/>
              <w:rPr>
                <w:b/>
              </w:rPr>
            </w:pPr>
            <w:r>
              <w:rPr>
                <w:b/>
              </w:rPr>
              <w:t>Inspection</w:t>
            </w:r>
          </w:p>
        </w:tc>
      </w:tr>
      <w:tr w:rsidR="009F5EAB" w:rsidRPr="001F4719" w14:paraId="313677F0" w14:textId="77777777" w:rsidTr="009F5EAB">
        <w:trPr>
          <w:trHeight w:val="346"/>
        </w:trPr>
        <w:sdt>
          <w:sdtPr>
            <w:rPr>
              <w:shd w:val="clear" w:color="auto" w:fill="BFBFBF" w:themeFill="background1" w:themeFillShade="BF"/>
            </w:rPr>
            <w:id w:val="-935047553"/>
            <w:placeholder>
              <w:docPart w:val="85DDFD0699954C998A259F97827BB138"/>
            </w:placeholder>
            <w:date w:fullDate="2016-05-18T00:00:00Z"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242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F2B1F28" w14:textId="77777777" w:rsidR="009F5EAB" w:rsidRPr="001F4719" w:rsidRDefault="009F5EAB" w:rsidP="009F5EAB">
                <w:pPr>
                  <w:pStyle w:val="TableBodyText"/>
                </w:pPr>
                <w:r>
                  <w:rPr>
                    <w:shd w:val="clear" w:color="auto" w:fill="BFBFBF" w:themeFill="background1" w:themeFillShade="BF"/>
                  </w:rPr>
                  <w:t>18/05/2016</w:t>
                </w:r>
              </w:p>
            </w:tc>
          </w:sdtContent>
        </w:sdt>
        <w:tc>
          <w:tcPr>
            <w:tcW w:w="149" w:type="pct"/>
            <w:tcBorders>
              <w:left w:val="single" w:sz="4" w:space="0" w:color="auto"/>
            </w:tcBorders>
          </w:tcPr>
          <w:p w14:paraId="64573F1C" w14:textId="77777777" w:rsidR="009F5EAB" w:rsidRPr="001F4719" w:rsidRDefault="009F5EAB" w:rsidP="009F5EAB">
            <w:pPr>
              <w:pStyle w:val="TableBodyText"/>
            </w:pPr>
          </w:p>
        </w:tc>
        <w:tc>
          <w:tcPr>
            <w:tcW w:w="484" w:type="pct"/>
            <w:gridSpan w:val="2"/>
          </w:tcPr>
          <w:p w14:paraId="021CFF80" w14:textId="77777777" w:rsidR="009F5EAB" w:rsidRPr="001F4719" w:rsidRDefault="009F5EAB" w:rsidP="009F5EAB">
            <w:pPr>
              <w:pStyle w:val="TableBodyText"/>
              <w:jc w:val="right"/>
              <w:rPr>
                <w:b/>
              </w:rPr>
            </w:pPr>
            <w:r>
              <w:rPr>
                <w:b/>
              </w:rPr>
              <w:t>Level 1</w:t>
            </w:r>
          </w:p>
        </w:tc>
        <w:tc>
          <w:tcPr>
            <w:tcW w:w="262" w:type="pct"/>
          </w:tcPr>
          <w:p w14:paraId="2D827B50" w14:textId="77777777" w:rsidR="009F5EAB" w:rsidRPr="001F4719" w:rsidRDefault="009F5EAB" w:rsidP="009F5EAB">
            <w:pPr>
              <w:pStyle w:val="TableBodyTex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AB67F1">
              <w:rPr>
                <w:b/>
              </w:rPr>
            </w:r>
            <w:r w:rsidR="00AB67F1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579" w:type="pct"/>
          </w:tcPr>
          <w:p w14:paraId="01C16D2F" w14:textId="77777777" w:rsidR="009F5EAB" w:rsidRPr="001F4719" w:rsidRDefault="009F5EAB" w:rsidP="009F5EAB">
            <w:pPr>
              <w:pStyle w:val="TableBodyText"/>
              <w:jc w:val="right"/>
              <w:rPr>
                <w:b/>
              </w:rPr>
            </w:pPr>
            <w:r>
              <w:rPr>
                <w:b/>
              </w:rPr>
              <w:t>Level 2</w:t>
            </w:r>
          </w:p>
        </w:tc>
        <w:tc>
          <w:tcPr>
            <w:tcW w:w="262" w:type="pct"/>
          </w:tcPr>
          <w:p w14:paraId="74864244" w14:textId="77777777" w:rsidR="009F5EAB" w:rsidRPr="001F4719" w:rsidRDefault="009F5EAB" w:rsidP="009F5EAB">
            <w:pPr>
              <w:pStyle w:val="TableBodyTex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AB67F1">
              <w:rPr>
                <w:b/>
              </w:rPr>
            </w:r>
            <w:r w:rsidR="00AB67F1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579" w:type="pct"/>
          </w:tcPr>
          <w:p w14:paraId="5DA932A0" w14:textId="77777777" w:rsidR="009F5EAB" w:rsidRPr="001F4719" w:rsidRDefault="009F5EAB" w:rsidP="009F5EAB">
            <w:pPr>
              <w:pStyle w:val="TableBodyText"/>
              <w:jc w:val="right"/>
              <w:rPr>
                <w:b/>
              </w:rPr>
            </w:pPr>
            <w:r>
              <w:rPr>
                <w:b/>
              </w:rPr>
              <w:t>Level 3</w:t>
            </w:r>
          </w:p>
        </w:tc>
        <w:tc>
          <w:tcPr>
            <w:tcW w:w="263" w:type="pct"/>
          </w:tcPr>
          <w:p w14:paraId="3F0801B6" w14:textId="77777777" w:rsidR="009F5EAB" w:rsidRPr="001F4719" w:rsidRDefault="009F5EAB" w:rsidP="009F5EAB">
            <w:pPr>
              <w:pStyle w:val="TableBodyTex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AB67F1">
              <w:rPr>
                <w:b/>
              </w:rPr>
            </w:r>
            <w:r w:rsidR="00AB67F1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</w:tr>
    </w:tbl>
    <w:p w14:paraId="11A3FD58" w14:textId="77777777" w:rsidR="009F5EAB" w:rsidRPr="00992796" w:rsidRDefault="009F5EAB" w:rsidP="009F5EAB">
      <w:pPr>
        <w:spacing w:after="0" w:line="240" w:lineRule="auto"/>
        <w:rPr>
          <w:sz w:val="8"/>
          <w:szCs w:val="8"/>
        </w:rPr>
      </w:pPr>
    </w:p>
    <w:tbl>
      <w:tblPr>
        <w:tblStyle w:val="TableGrid"/>
        <w:tblW w:w="5000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5969"/>
        <w:gridCol w:w="222"/>
        <w:gridCol w:w="356"/>
        <w:gridCol w:w="474"/>
        <w:gridCol w:w="228"/>
        <w:gridCol w:w="357"/>
        <w:gridCol w:w="383"/>
        <w:gridCol w:w="91"/>
        <w:gridCol w:w="222"/>
        <w:gridCol w:w="356"/>
        <w:gridCol w:w="70"/>
        <w:gridCol w:w="404"/>
        <w:gridCol w:w="223"/>
        <w:gridCol w:w="113"/>
        <w:gridCol w:w="243"/>
        <w:gridCol w:w="493"/>
      </w:tblGrid>
      <w:tr w:rsidR="009F5EAB" w:rsidRPr="005F3558" w14:paraId="7AD316CC" w14:textId="77777777" w:rsidTr="009F5EAB">
        <w:tc>
          <w:tcPr>
            <w:tcW w:w="5000" w:type="pct"/>
            <w:gridSpan w:val="16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B3AD390" w14:textId="77777777" w:rsidR="009F5EAB" w:rsidRPr="005F3558" w:rsidRDefault="009F5EAB" w:rsidP="009F5EAB">
            <w:pPr>
              <w:pStyle w:val="TableBodyText"/>
              <w:rPr>
                <w:b/>
              </w:rPr>
            </w:pPr>
            <w:r w:rsidRPr="005F3558">
              <w:rPr>
                <w:b/>
              </w:rPr>
              <w:t xml:space="preserve">Defect Location and Details (from </w:t>
            </w:r>
            <w:r>
              <w:rPr>
                <w:b/>
              </w:rPr>
              <w:t>A</w:t>
            </w:r>
            <w:r w:rsidRPr="005F3558">
              <w:rPr>
                <w:b/>
              </w:rPr>
              <w:t>2 forms)</w:t>
            </w:r>
          </w:p>
        </w:tc>
      </w:tr>
      <w:tr w:rsidR="009F5EAB" w:rsidRPr="001F4719" w14:paraId="50AB4C74" w14:textId="77777777" w:rsidTr="009F5EAB">
        <w:tblPrEx>
          <w:tblBorders>
            <w:top w:val="none" w:sz="0" w:space="0" w:color="auto"/>
            <w:bottom w:val="none" w:sz="0" w:space="0" w:color="auto"/>
          </w:tblBorders>
          <w:shd w:val="clear" w:color="auto" w:fill="auto"/>
        </w:tblPrEx>
        <w:tc>
          <w:tcPr>
            <w:tcW w:w="3553" w:type="pct"/>
            <w:gridSpan w:val="5"/>
            <w:tcBorders>
              <w:bottom w:val="single" w:sz="4" w:space="0" w:color="auto"/>
            </w:tcBorders>
          </w:tcPr>
          <w:p w14:paraId="0F1E87FF" w14:textId="77777777" w:rsidR="009F5EAB" w:rsidRPr="001F4719" w:rsidRDefault="009F5EAB" w:rsidP="009F5EAB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Component Location (Modification/Group/Component/Standard Number)</w:t>
            </w:r>
          </w:p>
        </w:tc>
        <w:tc>
          <w:tcPr>
            <w:tcW w:w="362" w:type="pct"/>
            <w:gridSpan w:val="2"/>
            <w:tcBorders>
              <w:bottom w:val="single" w:sz="4" w:space="0" w:color="auto"/>
            </w:tcBorders>
          </w:tcPr>
          <w:p w14:paraId="21540D17" w14:textId="77777777" w:rsidR="009F5EAB" w:rsidRPr="001F4719" w:rsidRDefault="009F5EAB" w:rsidP="009F5EAB">
            <w:pPr>
              <w:pStyle w:val="TableBodyText"/>
              <w:rPr>
                <w:b/>
              </w:rPr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O</w:t>
            </w:r>
            <w:r>
              <w:fldChar w:fldCharType="end"/>
            </w:r>
          </w:p>
        </w:tc>
        <w:tc>
          <w:tcPr>
            <w:tcW w:w="362" w:type="pct"/>
            <w:gridSpan w:val="4"/>
            <w:tcBorders>
              <w:bottom w:val="single" w:sz="4" w:space="0" w:color="auto"/>
            </w:tcBorders>
          </w:tcPr>
          <w:p w14:paraId="308701D3" w14:textId="657A1F6D" w:rsidR="009F5EAB" w:rsidRPr="001F4719" w:rsidRDefault="009F5EAB" w:rsidP="009F5EAB">
            <w:pPr>
              <w:pStyle w:val="TableBodyText"/>
              <w:rPr>
                <w:b/>
              </w:rPr>
            </w:pPr>
            <w:r>
              <w:t>S2</w:t>
            </w:r>
          </w:p>
        </w:tc>
        <w:tc>
          <w:tcPr>
            <w:tcW w:w="362" w:type="pct"/>
            <w:gridSpan w:val="3"/>
            <w:tcBorders>
              <w:bottom w:val="single" w:sz="4" w:space="0" w:color="auto"/>
            </w:tcBorders>
          </w:tcPr>
          <w:p w14:paraId="465DC6A8" w14:textId="230348D5" w:rsidR="009F5EAB" w:rsidRPr="001F4719" w:rsidRDefault="009F5EAB" w:rsidP="009F5EAB">
            <w:pPr>
              <w:pStyle w:val="TableBodyText"/>
              <w:rPr>
                <w:b/>
              </w:rPr>
            </w:pPr>
            <w:r>
              <w:t>D1</w:t>
            </w:r>
          </w:p>
        </w:tc>
        <w:tc>
          <w:tcPr>
            <w:tcW w:w="362" w:type="pct"/>
            <w:gridSpan w:val="2"/>
            <w:tcBorders>
              <w:bottom w:val="single" w:sz="4" w:space="0" w:color="auto"/>
            </w:tcBorders>
          </w:tcPr>
          <w:p w14:paraId="169AEE0E" w14:textId="769D3ADC" w:rsidR="009F5EAB" w:rsidRPr="001F4719" w:rsidRDefault="009F5EAB" w:rsidP="009F5EAB">
            <w:pPr>
              <w:pStyle w:val="TableBodyText"/>
              <w:rPr>
                <w:b/>
              </w:rPr>
            </w:pPr>
            <w:r>
              <w:t>29T</w:t>
            </w:r>
          </w:p>
        </w:tc>
      </w:tr>
      <w:tr w:rsidR="009F5EAB" w:rsidRPr="001F4719" w14:paraId="722EB980" w14:textId="77777777" w:rsidTr="009F5EAB">
        <w:tblPrEx>
          <w:tblBorders>
            <w:top w:val="none" w:sz="0" w:space="0" w:color="auto"/>
            <w:bottom w:val="none" w:sz="0" w:space="0" w:color="auto"/>
          </w:tblBorders>
          <w:shd w:val="clear" w:color="auto" w:fill="auto"/>
        </w:tblPrEx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0CEEA" w14:textId="77777777" w:rsidR="009F5EAB" w:rsidRPr="001F4719" w:rsidRDefault="009F5EAB" w:rsidP="009F5EAB">
            <w:pPr>
              <w:pStyle w:val="TableBodyText"/>
            </w:pPr>
          </w:p>
        </w:tc>
      </w:tr>
      <w:tr w:rsidR="009F5EAB" w:rsidRPr="001F4719" w14:paraId="7E249CB1" w14:textId="77777777" w:rsidTr="009F5EAB">
        <w:tblPrEx>
          <w:tblBorders>
            <w:top w:val="none" w:sz="0" w:space="0" w:color="auto"/>
            <w:bottom w:val="none" w:sz="0" w:space="0" w:color="auto"/>
          </w:tblBorders>
          <w:shd w:val="clear" w:color="auto" w:fill="auto"/>
        </w:tblPrEx>
        <w:tc>
          <w:tcPr>
            <w:tcW w:w="2926" w:type="pct"/>
            <w:tcBorders>
              <w:bottom w:val="single" w:sz="4" w:space="0" w:color="auto"/>
            </w:tcBorders>
          </w:tcPr>
          <w:p w14:paraId="058F632F" w14:textId="77777777" w:rsidR="009F5EAB" w:rsidRPr="001F4719" w:rsidRDefault="009F5EAB" w:rsidP="009F5EAB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Component Description</w:t>
            </w:r>
          </w:p>
        </w:tc>
        <w:tc>
          <w:tcPr>
            <w:tcW w:w="109" w:type="pct"/>
          </w:tcPr>
          <w:p w14:paraId="68DCA2F7" w14:textId="77777777" w:rsidR="009F5EAB" w:rsidRPr="001F4719" w:rsidRDefault="009F5EAB" w:rsidP="009F5EAB">
            <w:pPr>
              <w:pStyle w:val="TableBodyText"/>
              <w:rPr>
                <w:b/>
              </w:rPr>
            </w:pPr>
          </w:p>
        </w:tc>
        <w:tc>
          <w:tcPr>
            <w:tcW w:w="1965" w:type="pct"/>
            <w:gridSpan w:val="14"/>
          </w:tcPr>
          <w:p w14:paraId="7364D3F7" w14:textId="77777777" w:rsidR="009F5EAB" w:rsidRPr="001F4719" w:rsidRDefault="009F5EAB" w:rsidP="009F5EAB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Significance</w:t>
            </w:r>
          </w:p>
        </w:tc>
      </w:tr>
      <w:tr w:rsidR="009F5EAB" w:rsidRPr="001F4719" w14:paraId="0E19A008" w14:textId="77777777" w:rsidTr="009F5EAB">
        <w:tblPrEx>
          <w:tblBorders>
            <w:top w:val="none" w:sz="0" w:space="0" w:color="auto"/>
            <w:bottom w:val="none" w:sz="0" w:space="0" w:color="auto"/>
          </w:tblBorders>
          <w:shd w:val="clear" w:color="auto" w:fill="auto"/>
        </w:tblPrEx>
        <w:trPr>
          <w:trHeight w:val="567"/>
        </w:trPr>
        <w:tc>
          <w:tcPr>
            <w:tcW w:w="2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C3D24" w14:textId="3FE883D8" w:rsidR="009F5EAB" w:rsidRPr="001F4719" w:rsidRDefault="009F5EAB" w:rsidP="009F5EAB">
            <w:pPr>
              <w:pStyle w:val="TableBodyText"/>
            </w:pPr>
            <w:r>
              <w:t>Deck</w:t>
            </w:r>
          </w:p>
        </w:tc>
        <w:tc>
          <w:tcPr>
            <w:tcW w:w="109" w:type="pct"/>
            <w:tcBorders>
              <w:left w:val="single" w:sz="4" w:space="0" w:color="auto"/>
            </w:tcBorders>
          </w:tcPr>
          <w:p w14:paraId="4DE27E3F" w14:textId="77777777" w:rsidR="009F5EAB" w:rsidRPr="001F4719" w:rsidRDefault="009F5EAB" w:rsidP="009F5EAB">
            <w:pPr>
              <w:pStyle w:val="TableBodyText"/>
            </w:pPr>
          </w:p>
        </w:tc>
        <w:tc>
          <w:tcPr>
            <w:tcW w:w="174" w:type="pct"/>
          </w:tcPr>
          <w:p w14:paraId="05120D82" w14:textId="77777777" w:rsidR="009F5EAB" w:rsidRPr="001F4719" w:rsidRDefault="009F5EAB" w:rsidP="009F5EAB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1</w:t>
            </w:r>
          </w:p>
        </w:tc>
        <w:tc>
          <w:tcPr>
            <w:tcW w:w="232" w:type="pct"/>
          </w:tcPr>
          <w:p w14:paraId="209CE6CE" w14:textId="13C60892" w:rsidR="009F5EAB" w:rsidRPr="001F4719" w:rsidRDefault="009F5EAB" w:rsidP="009F5EAB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F4719">
              <w:rPr>
                <w:b/>
              </w:rPr>
              <w:instrText xml:space="preserve"> FORMCHECKBOX </w:instrText>
            </w:r>
            <w:r w:rsidR="00AB67F1">
              <w:rPr>
                <w:b/>
              </w:rPr>
            </w:r>
            <w:r w:rsidR="00AB67F1">
              <w:rPr>
                <w:b/>
              </w:rPr>
              <w:fldChar w:fldCharType="separate"/>
            </w:r>
            <w:r w:rsidRPr="001F4719">
              <w:rPr>
                <w:b/>
              </w:rPr>
              <w:fldChar w:fldCharType="end"/>
            </w:r>
          </w:p>
        </w:tc>
        <w:tc>
          <w:tcPr>
            <w:tcW w:w="111" w:type="pct"/>
          </w:tcPr>
          <w:p w14:paraId="3E4F379D" w14:textId="77777777" w:rsidR="009F5EAB" w:rsidRPr="001F4719" w:rsidRDefault="009F5EAB" w:rsidP="009F5EAB">
            <w:pPr>
              <w:pStyle w:val="TableBodyText"/>
              <w:rPr>
                <w:b/>
              </w:rPr>
            </w:pPr>
          </w:p>
        </w:tc>
        <w:tc>
          <w:tcPr>
            <w:tcW w:w="174" w:type="pct"/>
          </w:tcPr>
          <w:p w14:paraId="00156685" w14:textId="77777777" w:rsidR="009F5EAB" w:rsidRPr="001F4719" w:rsidRDefault="009F5EAB" w:rsidP="009F5EAB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2</w:t>
            </w:r>
          </w:p>
        </w:tc>
        <w:tc>
          <w:tcPr>
            <w:tcW w:w="233" w:type="pct"/>
            <w:gridSpan w:val="2"/>
          </w:tcPr>
          <w:p w14:paraId="500A9FAF" w14:textId="77777777" w:rsidR="009F5EAB" w:rsidRPr="001F4719" w:rsidRDefault="009F5EAB" w:rsidP="009F5EAB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719">
              <w:rPr>
                <w:b/>
              </w:rPr>
              <w:instrText xml:space="preserve"> FORMCHECKBOX </w:instrText>
            </w:r>
            <w:r w:rsidR="00AB67F1">
              <w:rPr>
                <w:b/>
              </w:rPr>
            </w:r>
            <w:r w:rsidR="00AB67F1">
              <w:rPr>
                <w:b/>
              </w:rPr>
              <w:fldChar w:fldCharType="separate"/>
            </w:r>
            <w:r w:rsidRPr="001F4719">
              <w:rPr>
                <w:b/>
              </w:rPr>
              <w:fldChar w:fldCharType="end"/>
            </w:r>
          </w:p>
        </w:tc>
        <w:tc>
          <w:tcPr>
            <w:tcW w:w="109" w:type="pct"/>
          </w:tcPr>
          <w:p w14:paraId="429CCC39" w14:textId="77777777" w:rsidR="009F5EAB" w:rsidRPr="001F4719" w:rsidRDefault="009F5EAB" w:rsidP="009F5EAB">
            <w:pPr>
              <w:pStyle w:val="TableBodyText"/>
              <w:rPr>
                <w:b/>
              </w:rPr>
            </w:pPr>
          </w:p>
        </w:tc>
        <w:tc>
          <w:tcPr>
            <w:tcW w:w="174" w:type="pct"/>
          </w:tcPr>
          <w:p w14:paraId="14539168" w14:textId="77777777" w:rsidR="009F5EAB" w:rsidRPr="001F4719" w:rsidRDefault="009F5EAB" w:rsidP="009F5EAB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3</w:t>
            </w:r>
          </w:p>
        </w:tc>
        <w:tc>
          <w:tcPr>
            <w:tcW w:w="232" w:type="pct"/>
            <w:gridSpan w:val="2"/>
          </w:tcPr>
          <w:p w14:paraId="64FE0F6E" w14:textId="035C3F43" w:rsidR="009F5EAB" w:rsidRPr="001F4719" w:rsidRDefault="009F5EAB" w:rsidP="009F5EAB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1F4719">
              <w:rPr>
                <w:b/>
              </w:rPr>
              <w:instrText xml:space="preserve"> FORMCHECKBOX </w:instrText>
            </w:r>
            <w:r w:rsidR="00AB67F1">
              <w:rPr>
                <w:b/>
              </w:rPr>
            </w:r>
            <w:r w:rsidR="00AB67F1">
              <w:rPr>
                <w:b/>
              </w:rPr>
              <w:fldChar w:fldCharType="separate"/>
            </w:r>
            <w:r w:rsidRPr="001F4719">
              <w:rPr>
                <w:b/>
              </w:rPr>
              <w:fldChar w:fldCharType="end"/>
            </w:r>
          </w:p>
        </w:tc>
        <w:tc>
          <w:tcPr>
            <w:tcW w:w="109" w:type="pct"/>
          </w:tcPr>
          <w:p w14:paraId="01A2E833" w14:textId="77777777" w:rsidR="009F5EAB" w:rsidRPr="001F4719" w:rsidRDefault="009F5EAB" w:rsidP="009F5EAB">
            <w:pPr>
              <w:pStyle w:val="TableBodyText"/>
              <w:rPr>
                <w:b/>
              </w:rPr>
            </w:pPr>
          </w:p>
        </w:tc>
        <w:tc>
          <w:tcPr>
            <w:tcW w:w="174" w:type="pct"/>
            <w:gridSpan w:val="2"/>
          </w:tcPr>
          <w:p w14:paraId="61B29BF5" w14:textId="77777777" w:rsidR="009F5EAB" w:rsidRPr="001F4719" w:rsidRDefault="009F5EAB" w:rsidP="009F5EAB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4</w:t>
            </w:r>
          </w:p>
        </w:tc>
        <w:tc>
          <w:tcPr>
            <w:tcW w:w="242" w:type="pct"/>
          </w:tcPr>
          <w:p w14:paraId="1C15DF06" w14:textId="77777777" w:rsidR="009F5EAB" w:rsidRPr="001F4719" w:rsidRDefault="009F5EAB" w:rsidP="009F5EAB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719">
              <w:rPr>
                <w:b/>
              </w:rPr>
              <w:instrText xml:space="preserve"> FORMCHECKBOX </w:instrText>
            </w:r>
            <w:r w:rsidR="00AB67F1">
              <w:rPr>
                <w:b/>
              </w:rPr>
            </w:r>
            <w:r w:rsidR="00AB67F1">
              <w:rPr>
                <w:b/>
              </w:rPr>
              <w:fldChar w:fldCharType="separate"/>
            </w:r>
            <w:r w:rsidRPr="001F4719">
              <w:rPr>
                <w:b/>
              </w:rPr>
              <w:fldChar w:fldCharType="end"/>
            </w:r>
          </w:p>
        </w:tc>
      </w:tr>
      <w:tr w:rsidR="009F5EAB" w:rsidRPr="001F4719" w14:paraId="448AA775" w14:textId="77777777" w:rsidTr="009F5EAB">
        <w:tblPrEx>
          <w:tblBorders>
            <w:top w:val="none" w:sz="0" w:space="0" w:color="auto"/>
            <w:bottom w:val="none" w:sz="0" w:space="0" w:color="auto"/>
          </w:tblBorders>
          <w:shd w:val="clear" w:color="auto" w:fill="auto"/>
        </w:tblPrEx>
        <w:tc>
          <w:tcPr>
            <w:tcW w:w="2926" w:type="pct"/>
            <w:tcBorders>
              <w:bottom w:val="single" w:sz="4" w:space="0" w:color="auto"/>
            </w:tcBorders>
          </w:tcPr>
          <w:p w14:paraId="081D04E3" w14:textId="77777777" w:rsidR="009F5EAB" w:rsidRPr="001F4719" w:rsidRDefault="009F5EAB" w:rsidP="009F5EAB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Defect Details</w:t>
            </w:r>
          </w:p>
        </w:tc>
        <w:tc>
          <w:tcPr>
            <w:tcW w:w="109" w:type="pct"/>
          </w:tcPr>
          <w:p w14:paraId="5C5131DC" w14:textId="77777777" w:rsidR="009F5EAB" w:rsidRPr="001F4719" w:rsidRDefault="009F5EAB" w:rsidP="009F5EAB">
            <w:pPr>
              <w:pStyle w:val="TableBodyText"/>
              <w:rPr>
                <w:b/>
              </w:rPr>
            </w:pPr>
          </w:p>
        </w:tc>
        <w:tc>
          <w:tcPr>
            <w:tcW w:w="1965" w:type="pct"/>
            <w:gridSpan w:val="14"/>
          </w:tcPr>
          <w:p w14:paraId="31F2A402" w14:textId="77777777" w:rsidR="009F5EAB" w:rsidRPr="001F4719" w:rsidRDefault="009F5EAB" w:rsidP="009F5EAB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Condition State</w:t>
            </w:r>
          </w:p>
        </w:tc>
      </w:tr>
      <w:tr w:rsidR="009F5EAB" w:rsidRPr="001F4719" w14:paraId="5D4F8949" w14:textId="77777777" w:rsidTr="009F5EAB">
        <w:tblPrEx>
          <w:tblBorders>
            <w:top w:val="none" w:sz="0" w:space="0" w:color="auto"/>
            <w:bottom w:val="none" w:sz="0" w:space="0" w:color="auto"/>
          </w:tblBorders>
          <w:shd w:val="clear" w:color="auto" w:fill="auto"/>
        </w:tblPrEx>
        <w:trPr>
          <w:trHeight w:val="567"/>
        </w:trPr>
        <w:tc>
          <w:tcPr>
            <w:tcW w:w="2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16471F54" w14:textId="4488EC91" w:rsidR="009F5EAB" w:rsidRPr="001F4719" w:rsidRDefault="009F5EAB" w:rsidP="009F5EAB">
            <w:pPr>
              <w:pStyle w:val="TableBodyText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S2-D:CS4 17 x planks have rot on ends, 8 LHS &amp; 9 RHS - Photos 8 &amp; 9 indicative 9splice in new ends)</w:t>
            </w:r>
            <w:r>
              <w:fldChar w:fldCharType="end"/>
            </w:r>
          </w:p>
        </w:tc>
        <w:tc>
          <w:tcPr>
            <w:tcW w:w="109" w:type="pct"/>
            <w:tcBorders>
              <w:left w:val="single" w:sz="4" w:space="0" w:color="auto"/>
            </w:tcBorders>
          </w:tcPr>
          <w:p w14:paraId="41899B9A" w14:textId="77777777" w:rsidR="009F5EAB" w:rsidRPr="001F4719" w:rsidRDefault="009F5EAB" w:rsidP="009F5EAB">
            <w:pPr>
              <w:pStyle w:val="TableBodyText"/>
            </w:pPr>
          </w:p>
        </w:tc>
        <w:tc>
          <w:tcPr>
            <w:tcW w:w="174" w:type="pct"/>
            <w:vAlign w:val="top"/>
          </w:tcPr>
          <w:p w14:paraId="572344BA" w14:textId="77777777" w:rsidR="009F5EAB" w:rsidRPr="001F4719" w:rsidRDefault="009F5EAB" w:rsidP="009F5EAB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1</w:t>
            </w:r>
          </w:p>
        </w:tc>
        <w:tc>
          <w:tcPr>
            <w:tcW w:w="232" w:type="pct"/>
            <w:vAlign w:val="top"/>
          </w:tcPr>
          <w:p w14:paraId="7F106EFB" w14:textId="77777777" w:rsidR="009F5EAB" w:rsidRPr="001F4719" w:rsidRDefault="009F5EAB" w:rsidP="009F5EAB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719">
              <w:rPr>
                <w:b/>
              </w:rPr>
              <w:instrText xml:space="preserve"> FORMCHECKBOX </w:instrText>
            </w:r>
            <w:r w:rsidR="00AB67F1">
              <w:rPr>
                <w:b/>
              </w:rPr>
            </w:r>
            <w:r w:rsidR="00AB67F1">
              <w:rPr>
                <w:b/>
              </w:rPr>
              <w:fldChar w:fldCharType="separate"/>
            </w:r>
            <w:r w:rsidRPr="001F4719">
              <w:rPr>
                <w:b/>
              </w:rPr>
              <w:fldChar w:fldCharType="end"/>
            </w:r>
          </w:p>
        </w:tc>
        <w:tc>
          <w:tcPr>
            <w:tcW w:w="111" w:type="pct"/>
            <w:vAlign w:val="top"/>
          </w:tcPr>
          <w:p w14:paraId="347E841A" w14:textId="77777777" w:rsidR="009F5EAB" w:rsidRPr="001F4719" w:rsidRDefault="009F5EAB" w:rsidP="009F5EAB">
            <w:pPr>
              <w:pStyle w:val="TableBodyText"/>
              <w:rPr>
                <w:b/>
              </w:rPr>
            </w:pPr>
          </w:p>
        </w:tc>
        <w:tc>
          <w:tcPr>
            <w:tcW w:w="174" w:type="pct"/>
            <w:vAlign w:val="top"/>
          </w:tcPr>
          <w:p w14:paraId="749EA917" w14:textId="77777777" w:rsidR="009F5EAB" w:rsidRPr="001F4719" w:rsidRDefault="009F5EAB" w:rsidP="009F5EAB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2</w:t>
            </w:r>
          </w:p>
        </w:tc>
        <w:tc>
          <w:tcPr>
            <w:tcW w:w="233" w:type="pct"/>
            <w:gridSpan w:val="2"/>
            <w:vAlign w:val="top"/>
          </w:tcPr>
          <w:p w14:paraId="05C9DAC9" w14:textId="77777777" w:rsidR="009F5EAB" w:rsidRPr="001F4719" w:rsidRDefault="009F5EAB" w:rsidP="009F5EAB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719">
              <w:rPr>
                <w:b/>
              </w:rPr>
              <w:instrText xml:space="preserve"> FORMCHECKBOX </w:instrText>
            </w:r>
            <w:r w:rsidR="00AB67F1">
              <w:rPr>
                <w:b/>
              </w:rPr>
            </w:r>
            <w:r w:rsidR="00AB67F1">
              <w:rPr>
                <w:b/>
              </w:rPr>
              <w:fldChar w:fldCharType="separate"/>
            </w:r>
            <w:r w:rsidRPr="001F4719">
              <w:rPr>
                <w:b/>
              </w:rPr>
              <w:fldChar w:fldCharType="end"/>
            </w:r>
          </w:p>
        </w:tc>
        <w:tc>
          <w:tcPr>
            <w:tcW w:w="109" w:type="pct"/>
            <w:vAlign w:val="top"/>
          </w:tcPr>
          <w:p w14:paraId="2BDAF536" w14:textId="77777777" w:rsidR="009F5EAB" w:rsidRPr="001F4719" w:rsidRDefault="009F5EAB" w:rsidP="009F5EAB">
            <w:pPr>
              <w:pStyle w:val="TableBodyText"/>
              <w:rPr>
                <w:b/>
              </w:rPr>
            </w:pPr>
          </w:p>
        </w:tc>
        <w:tc>
          <w:tcPr>
            <w:tcW w:w="174" w:type="pct"/>
            <w:vAlign w:val="top"/>
          </w:tcPr>
          <w:p w14:paraId="09FDE832" w14:textId="77777777" w:rsidR="009F5EAB" w:rsidRPr="001F4719" w:rsidRDefault="009F5EAB" w:rsidP="009F5EAB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3</w:t>
            </w:r>
          </w:p>
        </w:tc>
        <w:tc>
          <w:tcPr>
            <w:tcW w:w="232" w:type="pct"/>
            <w:gridSpan w:val="2"/>
            <w:vAlign w:val="top"/>
          </w:tcPr>
          <w:p w14:paraId="6CC175E4" w14:textId="77777777" w:rsidR="009F5EAB" w:rsidRPr="001F4719" w:rsidRDefault="009F5EAB" w:rsidP="009F5EAB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719">
              <w:rPr>
                <w:b/>
              </w:rPr>
              <w:instrText xml:space="preserve"> FORMCHECKBOX </w:instrText>
            </w:r>
            <w:r w:rsidR="00AB67F1">
              <w:rPr>
                <w:b/>
              </w:rPr>
            </w:r>
            <w:r w:rsidR="00AB67F1">
              <w:rPr>
                <w:b/>
              </w:rPr>
              <w:fldChar w:fldCharType="separate"/>
            </w:r>
            <w:r w:rsidRPr="001F4719">
              <w:rPr>
                <w:b/>
              </w:rPr>
              <w:fldChar w:fldCharType="end"/>
            </w:r>
          </w:p>
        </w:tc>
        <w:tc>
          <w:tcPr>
            <w:tcW w:w="109" w:type="pct"/>
            <w:vAlign w:val="top"/>
          </w:tcPr>
          <w:p w14:paraId="54D4A0B7" w14:textId="77777777" w:rsidR="009F5EAB" w:rsidRPr="001F4719" w:rsidRDefault="009F5EAB" w:rsidP="009F5EAB">
            <w:pPr>
              <w:pStyle w:val="TableBodyText"/>
              <w:rPr>
                <w:b/>
              </w:rPr>
            </w:pPr>
          </w:p>
        </w:tc>
        <w:tc>
          <w:tcPr>
            <w:tcW w:w="174" w:type="pct"/>
            <w:gridSpan w:val="2"/>
            <w:vAlign w:val="top"/>
          </w:tcPr>
          <w:p w14:paraId="7C26741A" w14:textId="77777777" w:rsidR="009F5EAB" w:rsidRPr="001F4719" w:rsidRDefault="009F5EAB" w:rsidP="009F5EAB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4</w:t>
            </w:r>
          </w:p>
        </w:tc>
        <w:tc>
          <w:tcPr>
            <w:tcW w:w="242" w:type="pct"/>
            <w:vAlign w:val="top"/>
          </w:tcPr>
          <w:p w14:paraId="6A4111AA" w14:textId="77777777" w:rsidR="009F5EAB" w:rsidRPr="001F4719" w:rsidRDefault="009F5EAB" w:rsidP="009F5EAB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1F4719">
              <w:rPr>
                <w:b/>
              </w:rPr>
              <w:instrText xml:space="preserve"> FORMCHECKBOX </w:instrText>
            </w:r>
            <w:r w:rsidR="00AB67F1">
              <w:rPr>
                <w:b/>
              </w:rPr>
            </w:r>
            <w:r w:rsidR="00AB67F1">
              <w:rPr>
                <w:b/>
              </w:rPr>
              <w:fldChar w:fldCharType="separate"/>
            </w:r>
            <w:r w:rsidRPr="001F4719">
              <w:rPr>
                <w:b/>
              </w:rPr>
              <w:fldChar w:fldCharType="end"/>
            </w:r>
          </w:p>
        </w:tc>
      </w:tr>
    </w:tbl>
    <w:p w14:paraId="4F52B040" w14:textId="77777777" w:rsidR="009F5EAB" w:rsidRPr="00992796" w:rsidRDefault="009F5EAB" w:rsidP="009F5EAB">
      <w:pPr>
        <w:spacing w:after="0" w:line="240" w:lineRule="auto"/>
        <w:rPr>
          <w:sz w:val="8"/>
          <w:szCs w:val="8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150"/>
        <w:gridCol w:w="3338"/>
        <w:gridCol w:w="901"/>
        <w:gridCol w:w="901"/>
        <w:gridCol w:w="901"/>
        <w:gridCol w:w="1201"/>
        <w:gridCol w:w="901"/>
        <w:gridCol w:w="901"/>
      </w:tblGrid>
      <w:tr w:rsidR="009F5EAB" w14:paraId="5ED2DC48" w14:textId="77777777" w:rsidTr="009F5EAB">
        <w:trPr>
          <w:cantSplit/>
          <w:trHeight w:val="1247"/>
        </w:trPr>
        <w:tc>
          <w:tcPr>
            <w:tcW w:w="564" w:type="pct"/>
            <w:shd w:val="clear" w:color="auto" w:fill="D9D9D9" w:themeFill="background1" w:themeFillShade="D9"/>
            <w:textDirection w:val="btLr"/>
          </w:tcPr>
          <w:p w14:paraId="32407552" w14:textId="77777777" w:rsidR="009F5EAB" w:rsidRDefault="009F5EAB" w:rsidP="009F5EAB">
            <w:pPr>
              <w:ind w:left="113" w:right="113"/>
            </w:pPr>
            <w:r>
              <w:t>Activity no.</w:t>
            </w:r>
          </w:p>
        </w:tc>
        <w:tc>
          <w:tcPr>
            <w:tcW w:w="1637" w:type="pct"/>
            <w:shd w:val="clear" w:color="auto" w:fill="D9D9D9" w:themeFill="background1" w:themeFillShade="D9"/>
          </w:tcPr>
          <w:p w14:paraId="6DE19E1B" w14:textId="77777777" w:rsidR="009F5EAB" w:rsidRDefault="009F5EAB" w:rsidP="009F5EAB">
            <w:pPr>
              <w:jc w:val="center"/>
            </w:pPr>
            <w:r>
              <w:t>Description</w:t>
            </w:r>
          </w:p>
        </w:tc>
        <w:tc>
          <w:tcPr>
            <w:tcW w:w="442" w:type="pct"/>
            <w:shd w:val="clear" w:color="auto" w:fill="D9D9D9" w:themeFill="background1" w:themeFillShade="D9"/>
            <w:textDirection w:val="btLr"/>
          </w:tcPr>
          <w:p w14:paraId="037B716A" w14:textId="77777777" w:rsidR="009F5EAB" w:rsidRDefault="009F5EAB" w:rsidP="009F5EAB">
            <w:pPr>
              <w:ind w:left="113" w:right="113"/>
            </w:pPr>
            <w:r>
              <w:t>Unit</w:t>
            </w:r>
          </w:p>
        </w:tc>
        <w:tc>
          <w:tcPr>
            <w:tcW w:w="442" w:type="pct"/>
            <w:shd w:val="clear" w:color="auto" w:fill="D9D9D9" w:themeFill="background1" w:themeFillShade="D9"/>
            <w:textDirection w:val="btLr"/>
          </w:tcPr>
          <w:p w14:paraId="31BAAFDF" w14:textId="77777777" w:rsidR="009F5EAB" w:rsidRDefault="009F5EAB" w:rsidP="009F5EAB">
            <w:pPr>
              <w:ind w:left="113" w:right="113"/>
            </w:pPr>
            <w:r>
              <w:t>Quality</w:t>
            </w:r>
          </w:p>
        </w:tc>
        <w:tc>
          <w:tcPr>
            <w:tcW w:w="442" w:type="pct"/>
            <w:shd w:val="clear" w:color="auto" w:fill="D9D9D9" w:themeFill="background1" w:themeFillShade="D9"/>
            <w:textDirection w:val="btLr"/>
          </w:tcPr>
          <w:p w14:paraId="61F9D8F9" w14:textId="77777777" w:rsidR="009F5EAB" w:rsidRDefault="009F5EAB" w:rsidP="009F5EAB">
            <w:pPr>
              <w:ind w:left="113" w:right="113"/>
            </w:pPr>
            <w:r>
              <w:t>Unit Rate</w:t>
            </w:r>
          </w:p>
        </w:tc>
        <w:tc>
          <w:tcPr>
            <w:tcW w:w="589" w:type="pct"/>
            <w:shd w:val="clear" w:color="auto" w:fill="D9D9D9" w:themeFill="background1" w:themeFillShade="D9"/>
            <w:textDirection w:val="btLr"/>
          </w:tcPr>
          <w:p w14:paraId="4905B5ED" w14:textId="77777777" w:rsidR="009F5EAB" w:rsidRDefault="009F5EAB" w:rsidP="009F5EAB">
            <w:pPr>
              <w:ind w:left="113" w:right="113"/>
            </w:pPr>
            <w:r>
              <w:t>Amount</w:t>
            </w:r>
          </w:p>
        </w:tc>
        <w:tc>
          <w:tcPr>
            <w:tcW w:w="442" w:type="pct"/>
            <w:shd w:val="clear" w:color="auto" w:fill="D9D9D9" w:themeFill="background1" w:themeFillShade="D9"/>
            <w:textDirection w:val="btLr"/>
          </w:tcPr>
          <w:p w14:paraId="7B212D65" w14:textId="77777777" w:rsidR="009F5EAB" w:rsidRDefault="009F5EAB" w:rsidP="009F5EAB">
            <w:pPr>
              <w:ind w:left="113" w:right="113"/>
            </w:pPr>
            <w:r>
              <w:t>Priority</w:t>
            </w:r>
          </w:p>
        </w:tc>
        <w:tc>
          <w:tcPr>
            <w:tcW w:w="442" w:type="pct"/>
            <w:shd w:val="clear" w:color="auto" w:fill="D9D9D9" w:themeFill="background1" w:themeFillShade="D9"/>
            <w:textDirection w:val="btLr"/>
          </w:tcPr>
          <w:p w14:paraId="42D775E6" w14:textId="77777777" w:rsidR="009F5EAB" w:rsidRDefault="009F5EAB" w:rsidP="009F5EAB">
            <w:pPr>
              <w:ind w:left="113" w:right="113"/>
            </w:pPr>
            <w:r>
              <w:t>Completed</w:t>
            </w:r>
          </w:p>
        </w:tc>
      </w:tr>
      <w:tr w:rsidR="009F5EAB" w14:paraId="66B0C081" w14:textId="77777777" w:rsidTr="009F5EAB">
        <w:trPr>
          <w:trHeight w:val="346"/>
        </w:trPr>
        <w:tc>
          <w:tcPr>
            <w:tcW w:w="564" w:type="pct"/>
          </w:tcPr>
          <w:p w14:paraId="5A59AD4A" w14:textId="0EA4AF09" w:rsidR="009F5EAB" w:rsidRDefault="009F5EAB" w:rsidP="009F5EAB">
            <w:pPr>
              <w:pStyle w:val="TableBodyText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29T</w:t>
            </w:r>
            <w:r>
              <w:fldChar w:fldCharType="end"/>
            </w:r>
          </w:p>
        </w:tc>
        <w:tc>
          <w:tcPr>
            <w:tcW w:w="1637" w:type="pct"/>
          </w:tcPr>
          <w:p w14:paraId="3D59E8BE" w14:textId="15B55448" w:rsidR="009F5EAB" w:rsidRDefault="009F5EAB" w:rsidP="009F5EAB">
            <w:pPr>
              <w:pStyle w:val="TableBodyText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Splice hardwood deck planks</w:t>
            </w:r>
            <w:r>
              <w:fldChar w:fldCharType="end"/>
            </w:r>
          </w:p>
        </w:tc>
        <w:tc>
          <w:tcPr>
            <w:tcW w:w="442" w:type="pct"/>
          </w:tcPr>
          <w:p w14:paraId="3D429A57" w14:textId="6357DE13" w:rsidR="009F5EAB" w:rsidRDefault="009F5EAB" w:rsidP="009F5EAB">
            <w:pPr>
              <w:pStyle w:val="TableBodyText"/>
            </w:pPr>
            <w: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each</w:t>
            </w:r>
            <w:r>
              <w:fldChar w:fldCharType="end"/>
            </w:r>
          </w:p>
        </w:tc>
        <w:tc>
          <w:tcPr>
            <w:tcW w:w="442" w:type="pct"/>
          </w:tcPr>
          <w:p w14:paraId="3F27C2DD" w14:textId="3E5175B3" w:rsidR="009F5EAB" w:rsidRDefault="009F5EAB" w:rsidP="009F5EAB">
            <w:pPr>
              <w:pStyle w:val="TableBodyText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17</w:t>
            </w:r>
            <w:r>
              <w:fldChar w:fldCharType="end"/>
            </w:r>
          </w:p>
        </w:tc>
        <w:tc>
          <w:tcPr>
            <w:tcW w:w="442" w:type="pct"/>
          </w:tcPr>
          <w:p w14:paraId="736B6828" w14:textId="7ADDA791" w:rsidR="009F5EAB" w:rsidRDefault="009F5EAB" w:rsidP="009F5EAB">
            <w:pPr>
              <w:pStyle w:val="TableBodyText"/>
            </w:pPr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667</w:t>
            </w:r>
            <w:r>
              <w:fldChar w:fldCharType="end"/>
            </w:r>
          </w:p>
        </w:tc>
        <w:tc>
          <w:tcPr>
            <w:tcW w:w="589" w:type="pct"/>
          </w:tcPr>
          <w:p w14:paraId="7A87B87E" w14:textId="067FF42F" w:rsidR="009F5EAB" w:rsidRDefault="009F5EAB" w:rsidP="009F5EAB">
            <w:pPr>
              <w:pStyle w:val="TableBodyText"/>
            </w:pPr>
            <w: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11339</w:t>
            </w:r>
            <w:r>
              <w:fldChar w:fldCharType="end"/>
            </w:r>
          </w:p>
        </w:tc>
        <w:tc>
          <w:tcPr>
            <w:tcW w:w="442" w:type="pct"/>
          </w:tcPr>
          <w:p w14:paraId="43BDC49E" w14:textId="5040A8E8" w:rsidR="009F5EAB" w:rsidRDefault="009F5EAB" w:rsidP="009F5EAB">
            <w:pPr>
              <w:pStyle w:val="TableBodyText"/>
            </w:pPr>
            <w: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2</w:t>
            </w:r>
            <w:r>
              <w:fldChar w:fldCharType="end"/>
            </w:r>
          </w:p>
        </w:tc>
        <w:tc>
          <w:tcPr>
            <w:tcW w:w="442" w:type="pct"/>
          </w:tcPr>
          <w:p w14:paraId="622CAB33" w14:textId="018952D2" w:rsidR="009F5EAB" w:rsidRDefault="009F5EAB" w:rsidP="009F5EAB">
            <w:pPr>
              <w:pStyle w:val="TableBodyText"/>
            </w:pPr>
            <w: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N</w:t>
            </w:r>
            <w:r>
              <w:fldChar w:fldCharType="end"/>
            </w:r>
          </w:p>
        </w:tc>
      </w:tr>
      <w:tr w:rsidR="009F5EAB" w14:paraId="1902968B" w14:textId="77777777" w:rsidTr="009F5EAB">
        <w:trPr>
          <w:trHeight w:val="346"/>
        </w:trPr>
        <w:tc>
          <w:tcPr>
            <w:tcW w:w="564" w:type="pct"/>
          </w:tcPr>
          <w:p w14:paraId="25D6142B" w14:textId="77777777" w:rsidR="009F5EAB" w:rsidRDefault="009F5EAB" w:rsidP="009F5EAB">
            <w:pPr>
              <w:pStyle w:val="TableBodyText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37" w:type="pct"/>
          </w:tcPr>
          <w:p w14:paraId="20D08067" w14:textId="77777777" w:rsidR="009F5EAB" w:rsidRDefault="009F5EAB" w:rsidP="009F5EAB">
            <w:pPr>
              <w:pStyle w:val="TableBodyText"/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79DAAD88" w14:textId="77777777" w:rsidR="009F5EAB" w:rsidRDefault="009F5EAB" w:rsidP="009F5EAB">
            <w:pPr>
              <w:pStyle w:val="TableBodyText"/>
            </w:pPr>
            <w: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55402A7F" w14:textId="77777777" w:rsidR="009F5EAB" w:rsidRDefault="009F5EAB" w:rsidP="009F5EAB">
            <w:pPr>
              <w:pStyle w:val="TableBodyText"/>
            </w:pPr>
            <w: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19AB4027" w14:textId="77777777" w:rsidR="009F5EAB" w:rsidRDefault="009F5EAB" w:rsidP="009F5EAB">
            <w:pPr>
              <w:pStyle w:val="TableBodyText"/>
            </w:pPr>
            <w: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9" w:type="pct"/>
          </w:tcPr>
          <w:p w14:paraId="59C8CEDD" w14:textId="77777777" w:rsidR="009F5EAB" w:rsidRDefault="009F5EAB" w:rsidP="009F5EAB">
            <w:pPr>
              <w:pStyle w:val="TableBodyText"/>
            </w:pPr>
            <w: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07B4E50E" w14:textId="77777777" w:rsidR="009F5EAB" w:rsidRDefault="009F5EAB" w:rsidP="009F5EAB">
            <w:pPr>
              <w:pStyle w:val="TableBodyText"/>
            </w:pPr>
            <w: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41C40BB9" w14:textId="77777777" w:rsidR="009F5EAB" w:rsidRDefault="009F5EAB" w:rsidP="009F5EAB">
            <w:pPr>
              <w:pStyle w:val="TableBodyText"/>
            </w:pPr>
            <w: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F5EAB" w14:paraId="4E1EB10F" w14:textId="77777777" w:rsidTr="009F5EAB">
        <w:trPr>
          <w:trHeight w:val="346"/>
        </w:trPr>
        <w:tc>
          <w:tcPr>
            <w:tcW w:w="564" w:type="pct"/>
          </w:tcPr>
          <w:p w14:paraId="13562046" w14:textId="77777777" w:rsidR="009F5EAB" w:rsidRDefault="009F5EAB" w:rsidP="009F5EAB">
            <w:pPr>
              <w:pStyle w:val="TableBodyText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37" w:type="pct"/>
          </w:tcPr>
          <w:p w14:paraId="6A20E5BC" w14:textId="77777777" w:rsidR="009F5EAB" w:rsidRDefault="009F5EAB" w:rsidP="009F5EAB">
            <w:pPr>
              <w:pStyle w:val="TableBodyText"/>
            </w:pPr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0B1A4201" w14:textId="77777777" w:rsidR="009F5EAB" w:rsidRDefault="009F5EAB" w:rsidP="009F5EAB">
            <w:pPr>
              <w:pStyle w:val="TableBodyText"/>
            </w:pPr>
            <w: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0962D8A3" w14:textId="77777777" w:rsidR="009F5EAB" w:rsidRDefault="009F5EAB" w:rsidP="009F5EAB">
            <w:pPr>
              <w:pStyle w:val="TableBodyText"/>
            </w:pPr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301DA880" w14:textId="77777777" w:rsidR="009F5EAB" w:rsidRDefault="009F5EAB" w:rsidP="009F5EAB">
            <w:pPr>
              <w:pStyle w:val="TableBodyText"/>
            </w:pPr>
            <w: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9" w:type="pct"/>
          </w:tcPr>
          <w:p w14:paraId="7CD614AE" w14:textId="77777777" w:rsidR="009F5EAB" w:rsidRDefault="009F5EAB" w:rsidP="009F5EAB">
            <w:pPr>
              <w:pStyle w:val="TableBodyText"/>
            </w:pPr>
            <w: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3BE463C7" w14:textId="77777777" w:rsidR="009F5EAB" w:rsidRDefault="009F5EAB" w:rsidP="009F5EAB">
            <w:pPr>
              <w:pStyle w:val="TableBodyText"/>
            </w:pPr>
            <w: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43D499D7" w14:textId="77777777" w:rsidR="009F5EAB" w:rsidRDefault="009F5EAB" w:rsidP="009F5EAB">
            <w:pPr>
              <w:pStyle w:val="TableBodyText"/>
            </w:pPr>
            <w: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F5EAB" w14:paraId="40460BC2" w14:textId="77777777" w:rsidTr="009F5EAB">
        <w:trPr>
          <w:trHeight w:val="346"/>
        </w:trPr>
        <w:tc>
          <w:tcPr>
            <w:tcW w:w="564" w:type="pct"/>
          </w:tcPr>
          <w:p w14:paraId="0A7B7221" w14:textId="77777777" w:rsidR="009F5EAB" w:rsidRDefault="009F5EAB" w:rsidP="009F5EAB">
            <w:pPr>
              <w:pStyle w:val="TableBodyText"/>
            </w:pPr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37" w:type="pct"/>
          </w:tcPr>
          <w:p w14:paraId="3CD6221F" w14:textId="77777777" w:rsidR="009F5EAB" w:rsidRDefault="009F5EAB" w:rsidP="009F5EAB">
            <w:pPr>
              <w:pStyle w:val="TableBodyText"/>
            </w:pPr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7DE7D9B2" w14:textId="77777777" w:rsidR="009F5EAB" w:rsidRDefault="009F5EAB" w:rsidP="009F5EAB">
            <w:pPr>
              <w:pStyle w:val="TableBodyText"/>
            </w:pPr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42978B15" w14:textId="77777777" w:rsidR="009F5EAB" w:rsidRDefault="009F5EAB" w:rsidP="009F5EAB">
            <w:pPr>
              <w:pStyle w:val="TableBodyText"/>
            </w:pPr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4ABF8390" w14:textId="77777777" w:rsidR="009F5EAB" w:rsidRDefault="009F5EAB" w:rsidP="009F5EAB">
            <w:pPr>
              <w:pStyle w:val="TableBodyText"/>
            </w:pPr>
            <w: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9" w:type="pct"/>
          </w:tcPr>
          <w:p w14:paraId="30270A79" w14:textId="77777777" w:rsidR="009F5EAB" w:rsidRDefault="009F5EAB" w:rsidP="009F5EAB">
            <w:pPr>
              <w:pStyle w:val="TableBodyText"/>
            </w:pPr>
            <w: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64C991A8" w14:textId="77777777" w:rsidR="009F5EAB" w:rsidRDefault="009F5EAB" w:rsidP="009F5EAB">
            <w:pPr>
              <w:pStyle w:val="TableBodyText"/>
            </w:pPr>
            <w: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23E5C1BC" w14:textId="77777777" w:rsidR="009F5EAB" w:rsidRDefault="009F5EAB" w:rsidP="009F5EAB">
            <w:pPr>
              <w:pStyle w:val="TableBodyText"/>
            </w:pPr>
            <w: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F5EAB" w14:paraId="77D68404" w14:textId="77777777" w:rsidTr="009F5EAB">
        <w:tc>
          <w:tcPr>
            <w:tcW w:w="3527" w:type="pct"/>
            <w:gridSpan w:val="5"/>
            <w:tcBorders>
              <w:right w:val="nil"/>
            </w:tcBorders>
          </w:tcPr>
          <w:p w14:paraId="5A3DEFBC" w14:textId="77777777" w:rsidR="009F5EAB" w:rsidRPr="00080EBC" w:rsidRDefault="009F5EAB" w:rsidP="009F5EAB">
            <w:pPr>
              <w:pStyle w:val="TableBodyText"/>
              <w:jc w:val="right"/>
              <w:rPr>
                <w:b/>
              </w:rPr>
            </w:pPr>
            <w:r w:rsidRPr="00080EBC">
              <w:rPr>
                <w:b/>
              </w:rPr>
              <w:t>Sub-total</w:t>
            </w:r>
          </w:p>
        </w:tc>
        <w:tc>
          <w:tcPr>
            <w:tcW w:w="1473" w:type="pct"/>
            <w:gridSpan w:val="3"/>
            <w:tcBorders>
              <w:left w:val="nil"/>
            </w:tcBorders>
          </w:tcPr>
          <w:p w14:paraId="1522EC78" w14:textId="5684DCED" w:rsidR="009F5EAB" w:rsidRDefault="009F5EAB" w:rsidP="009F5EAB">
            <w:pPr>
              <w:pStyle w:val="TableBodyText"/>
            </w:pPr>
            <w:r>
              <w:t>$</w:t>
            </w:r>
            <w: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11339</w:t>
            </w:r>
            <w:r>
              <w:fldChar w:fldCharType="end"/>
            </w:r>
          </w:p>
        </w:tc>
      </w:tr>
    </w:tbl>
    <w:p w14:paraId="7B939824" w14:textId="77777777" w:rsidR="009F5EAB" w:rsidRDefault="009F5EAB" w:rsidP="009F5EAB">
      <w:pPr>
        <w:spacing w:after="0" w:line="240" w:lineRule="auto"/>
        <w:rPr>
          <w:sz w:val="12"/>
          <w:szCs w:val="12"/>
        </w:rPr>
      </w:pPr>
    </w:p>
    <w:tbl>
      <w:tblPr>
        <w:tblStyle w:val="TableGrid"/>
        <w:tblW w:w="5000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846"/>
        <w:gridCol w:w="302"/>
        <w:gridCol w:w="400"/>
        <w:gridCol w:w="533"/>
        <w:gridCol w:w="265"/>
        <w:gridCol w:w="400"/>
        <w:gridCol w:w="502"/>
        <w:gridCol w:w="31"/>
        <w:gridCol w:w="263"/>
        <w:gridCol w:w="400"/>
        <w:gridCol w:w="47"/>
        <w:gridCol w:w="486"/>
        <w:gridCol w:w="255"/>
        <w:gridCol w:w="10"/>
        <w:gridCol w:w="400"/>
        <w:gridCol w:w="331"/>
        <w:gridCol w:w="202"/>
        <w:gridCol w:w="451"/>
        <w:gridCol w:w="80"/>
      </w:tblGrid>
      <w:tr w:rsidR="009F5EAB" w:rsidRPr="005F3558" w14:paraId="1320966C" w14:textId="77777777" w:rsidTr="009F5EAB">
        <w:tc>
          <w:tcPr>
            <w:tcW w:w="5000" w:type="pct"/>
            <w:gridSpan w:val="19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840A5AC" w14:textId="77777777" w:rsidR="009F5EAB" w:rsidRPr="005F3558" w:rsidRDefault="009F5EAB" w:rsidP="009F5EAB">
            <w:pPr>
              <w:pStyle w:val="TableBodyText"/>
              <w:rPr>
                <w:b/>
              </w:rPr>
            </w:pPr>
            <w:r w:rsidRPr="005F3558">
              <w:rPr>
                <w:b/>
              </w:rPr>
              <w:t>Def</w:t>
            </w:r>
            <w:r>
              <w:rPr>
                <w:b/>
              </w:rPr>
              <w:t>ect Location and Details (from A</w:t>
            </w:r>
            <w:r w:rsidRPr="005F3558">
              <w:rPr>
                <w:b/>
              </w:rPr>
              <w:t>2 forms)</w:t>
            </w:r>
          </w:p>
        </w:tc>
      </w:tr>
      <w:tr w:rsidR="009F5EAB" w:rsidRPr="001F4719" w14:paraId="55B6B3DA" w14:textId="77777777" w:rsidTr="009F5EAB">
        <w:tblPrEx>
          <w:tblBorders>
            <w:top w:val="none" w:sz="0" w:space="0" w:color="auto"/>
            <w:bottom w:val="none" w:sz="0" w:space="0" w:color="auto"/>
          </w:tblBorders>
          <w:shd w:val="clear" w:color="auto" w:fill="auto"/>
        </w:tblPrEx>
        <w:tc>
          <w:tcPr>
            <w:tcW w:w="3552" w:type="pct"/>
            <w:gridSpan w:val="7"/>
            <w:tcBorders>
              <w:bottom w:val="single" w:sz="4" w:space="0" w:color="auto"/>
            </w:tcBorders>
          </w:tcPr>
          <w:p w14:paraId="64376607" w14:textId="77777777" w:rsidR="009F5EAB" w:rsidRPr="001F4719" w:rsidRDefault="009F5EAB" w:rsidP="009F5EAB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Component Location (Modification/Group/Component/Standard Number)</w:t>
            </w:r>
          </w:p>
        </w:tc>
        <w:tc>
          <w:tcPr>
            <w:tcW w:w="363" w:type="pct"/>
            <w:gridSpan w:val="4"/>
            <w:tcBorders>
              <w:bottom w:val="single" w:sz="4" w:space="0" w:color="auto"/>
            </w:tcBorders>
          </w:tcPr>
          <w:p w14:paraId="3C520E9C" w14:textId="77777777" w:rsidR="009F5EAB" w:rsidRPr="001F4719" w:rsidRDefault="009F5EAB" w:rsidP="009F5EAB">
            <w:pPr>
              <w:pStyle w:val="TableBodyText"/>
              <w:rPr>
                <w:b/>
              </w:rPr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O</w:t>
            </w:r>
            <w:r>
              <w:fldChar w:fldCharType="end"/>
            </w:r>
          </w:p>
        </w:tc>
        <w:tc>
          <w:tcPr>
            <w:tcW w:w="363" w:type="pct"/>
            <w:gridSpan w:val="2"/>
            <w:tcBorders>
              <w:bottom w:val="single" w:sz="4" w:space="0" w:color="auto"/>
            </w:tcBorders>
          </w:tcPr>
          <w:p w14:paraId="33073803" w14:textId="08E0865B" w:rsidR="009F5EAB" w:rsidRPr="001F4719" w:rsidRDefault="00112996" w:rsidP="009F5EAB">
            <w:pPr>
              <w:pStyle w:val="TableBodyText"/>
              <w:rPr>
                <w:b/>
              </w:rPr>
            </w:pPr>
            <w:r>
              <w:t>S3</w:t>
            </w:r>
          </w:p>
        </w:tc>
        <w:tc>
          <w:tcPr>
            <w:tcW w:w="363" w:type="pct"/>
            <w:gridSpan w:val="3"/>
            <w:tcBorders>
              <w:bottom w:val="single" w:sz="4" w:space="0" w:color="auto"/>
            </w:tcBorders>
          </w:tcPr>
          <w:p w14:paraId="36FC8D8D" w14:textId="77777777" w:rsidR="009F5EAB" w:rsidRPr="001F4719" w:rsidRDefault="009F5EAB" w:rsidP="009F5EAB">
            <w:pPr>
              <w:pStyle w:val="TableBodyText"/>
              <w:rPr>
                <w:b/>
              </w:rPr>
            </w:pPr>
            <w:r>
              <w:t>D1</w:t>
            </w:r>
          </w:p>
        </w:tc>
        <w:tc>
          <w:tcPr>
            <w:tcW w:w="359" w:type="pct"/>
            <w:gridSpan w:val="3"/>
            <w:tcBorders>
              <w:bottom w:val="single" w:sz="4" w:space="0" w:color="auto"/>
            </w:tcBorders>
          </w:tcPr>
          <w:p w14:paraId="11CF387C" w14:textId="77777777" w:rsidR="009F5EAB" w:rsidRPr="001F4719" w:rsidRDefault="009F5EAB" w:rsidP="009F5EAB">
            <w:pPr>
              <w:pStyle w:val="TableBodyText"/>
              <w:rPr>
                <w:b/>
              </w:rPr>
            </w:pPr>
            <w:r>
              <w:t>29T</w:t>
            </w:r>
          </w:p>
        </w:tc>
      </w:tr>
      <w:tr w:rsidR="009F5EAB" w:rsidRPr="001F4719" w14:paraId="7BAC3BDF" w14:textId="77777777" w:rsidTr="009F5EAB">
        <w:tblPrEx>
          <w:tblBorders>
            <w:top w:val="none" w:sz="0" w:space="0" w:color="auto"/>
            <w:bottom w:val="none" w:sz="0" w:space="0" w:color="auto"/>
          </w:tblBorders>
          <w:shd w:val="clear" w:color="auto" w:fill="auto"/>
        </w:tblPrEx>
        <w:tc>
          <w:tcPr>
            <w:tcW w:w="5000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EA4FC" w14:textId="68D4BF9A" w:rsidR="009F5EAB" w:rsidRPr="001F4719" w:rsidRDefault="00112996" w:rsidP="009F5EAB">
            <w:pPr>
              <w:pStyle w:val="TableBodyText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F5EAB" w:rsidRPr="001F4719" w14:paraId="022A10F8" w14:textId="77777777" w:rsidTr="009F5EAB">
        <w:tblPrEx>
          <w:tblBorders>
            <w:top w:val="none" w:sz="0" w:space="0" w:color="auto"/>
            <w:bottom w:val="none" w:sz="0" w:space="0" w:color="auto"/>
          </w:tblBorders>
          <w:shd w:val="clear" w:color="auto" w:fill="auto"/>
        </w:tblPrEx>
        <w:trPr>
          <w:gridAfter w:val="1"/>
          <w:wAfter w:w="39" w:type="pct"/>
        </w:trPr>
        <w:tc>
          <w:tcPr>
            <w:tcW w:w="2375" w:type="pct"/>
            <w:tcBorders>
              <w:bottom w:val="single" w:sz="4" w:space="0" w:color="auto"/>
            </w:tcBorders>
          </w:tcPr>
          <w:p w14:paraId="1981E289" w14:textId="77777777" w:rsidR="009F5EAB" w:rsidRPr="001F4719" w:rsidRDefault="009F5EAB" w:rsidP="009F5EAB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Component Description</w:t>
            </w:r>
          </w:p>
        </w:tc>
        <w:tc>
          <w:tcPr>
            <w:tcW w:w="148" w:type="pct"/>
          </w:tcPr>
          <w:p w14:paraId="26DC5373" w14:textId="77777777" w:rsidR="009F5EAB" w:rsidRPr="001F4719" w:rsidRDefault="009F5EAB" w:rsidP="009F5EAB">
            <w:pPr>
              <w:pStyle w:val="TableBodyText"/>
              <w:rPr>
                <w:b/>
              </w:rPr>
            </w:pPr>
          </w:p>
        </w:tc>
        <w:tc>
          <w:tcPr>
            <w:tcW w:w="2438" w:type="pct"/>
            <w:gridSpan w:val="16"/>
          </w:tcPr>
          <w:p w14:paraId="6D7A26A9" w14:textId="77777777" w:rsidR="009F5EAB" w:rsidRPr="001F4719" w:rsidRDefault="009F5EAB" w:rsidP="009F5EAB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Significance</w:t>
            </w:r>
          </w:p>
        </w:tc>
      </w:tr>
      <w:tr w:rsidR="009F5EAB" w:rsidRPr="001F4719" w14:paraId="1FF3776F" w14:textId="77777777" w:rsidTr="009F5EAB">
        <w:tblPrEx>
          <w:tblBorders>
            <w:top w:val="none" w:sz="0" w:space="0" w:color="auto"/>
            <w:bottom w:val="none" w:sz="0" w:space="0" w:color="auto"/>
          </w:tblBorders>
          <w:shd w:val="clear" w:color="auto" w:fill="auto"/>
        </w:tblPrEx>
        <w:trPr>
          <w:gridAfter w:val="2"/>
          <w:wAfter w:w="260" w:type="pct"/>
        </w:trPr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9990B" w14:textId="26B2A2A5" w:rsidR="009F5EAB" w:rsidRPr="001F4719" w:rsidRDefault="009F5EAB" w:rsidP="00112996">
            <w:pPr>
              <w:pStyle w:val="TableBodyText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112996">
              <w:rPr>
                <w:noProof/>
              </w:rPr>
              <w:t>Deck</w:t>
            </w:r>
            <w:r>
              <w:fldChar w:fldCharType="end"/>
            </w:r>
          </w:p>
        </w:tc>
        <w:tc>
          <w:tcPr>
            <w:tcW w:w="148" w:type="pct"/>
            <w:tcBorders>
              <w:left w:val="single" w:sz="4" w:space="0" w:color="auto"/>
            </w:tcBorders>
          </w:tcPr>
          <w:p w14:paraId="10D0EF27" w14:textId="77777777" w:rsidR="009F5EAB" w:rsidRPr="001F4719" w:rsidRDefault="009F5EAB" w:rsidP="009F5EAB">
            <w:pPr>
              <w:pStyle w:val="TableBodyText"/>
            </w:pPr>
          </w:p>
        </w:tc>
        <w:tc>
          <w:tcPr>
            <w:tcW w:w="196" w:type="pct"/>
          </w:tcPr>
          <w:p w14:paraId="3A735F78" w14:textId="77777777" w:rsidR="009F5EAB" w:rsidRPr="001F4719" w:rsidRDefault="009F5EAB" w:rsidP="009F5EAB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1</w:t>
            </w:r>
          </w:p>
        </w:tc>
        <w:tc>
          <w:tcPr>
            <w:tcW w:w="261" w:type="pct"/>
          </w:tcPr>
          <w:p w14:paraId="77225030" w14:textId="77777777" w:rsidR="009F5EAB" w:rsidRPr="001F4719" w:rsidRDefault="009F5EAB" w:rsidP="009F5EAB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719">
              <w:rPr>
                <w:b/>
              </w:rPr>
              <w:instrText xml:space="preserve"> FORMCHECKBOX </w:instrText>
            </w:r>
            <w:r w:rsidR="00AB67F1">
              <w:rPr>
                <w:b/>
              </w:rPr>
            </w:r>
            <w:r w:rsidR="00AB67F1">
              <w:rPr>
                <w:b/>
              </w:rPr>
              <w:fldChar w:fldCharType="separate"/>
            </w:r>
            <w:r w:rsidRPr="001F4719">
              <w:rPr>
                <w:b/>
              </w:rPr>
              <w:fldChar w:fldCharType="end"/>
            </w:r>
          </w:p>
        </w:tc>
        <w:tc>
          <w:tcPr>
            <w:tcW w:w="130" w:type="pct"/>
          </w:tcPr>
          <w:p w14:paraId="7A6B3A38" w14:textId="77777777" w:rsidR="009F5EAB" w:rsidRPr="001F4719" w:rsidRDefault="009F5EAB" w:rsidP="009F5EAB">
            <w:pPr>
              <w:pStyle w:val="TableBodyText"/>
              <w:rPr>
                <w:b/>
              </w:rPr>
            </w:pPr>
          </w:p>
        </w:tc>
        <w:tc>
          <w:tcPr>
            <w:tcW w:w="196" w:type="pct"/>
          </w:tcPr>
          <w:p w14:paraId="7EA56F0D" w14:textId="77777777" w:rsidR="009F5EAB" w:rsidRPr="001F4719" w:rsidRDefault="009F5EAB" w:rsidP="009F5EAB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2</w:t>
            </w:r>
          </w:p>
        </w:tc>
        <w:tc>
          <w:tcPr>
            <w:tcW w:w="261" w:type="pct"/>
            <w:gridSpan w:val="2"/>
          </w:tcPr>
          <w:p w14:paraId="2BA2378A" w14:textId="77777777" w:rsidR="009F5EAB" w:rsidRPr="001F4719" w:rsidRDefault="009F5EAB" w:rsidP="009F5EAB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F4719">
              <w:rPr>
                <w:b/>
              </w:rPr>
              <w:instrText xml:space="preserve"> FORMCHECKBOX </w:instrText>
            </w:r>
            <w:r w:rsidR="00AB67F1">
              <w:rPr>
                <w:b/>
              </w:rPr>
            </w:r>
            <w:r w:rsidR="00AB67F1">
              <w:rPr>
                <w:b/>
              </w:rPr>
              <w:fldChar w:fldCharType="separate"/>
            </w:r>
            <w:r w:rsidRPr="001F4719">
              <w:rPr>
                <w:b/>
              </w:rPr>
              <w:fldChar w:fldCharType="end"/>
            </w:r>
          </w:p>
        </w:tc>
        <w:tc>
          <w:tcPr>
            <w:tcW w:w="129" w:type="pct"/>
          </w:tcPr>
          <w:p w14:paraId="09397FAE" w14:textId="77777777" w:rsidR="009F5EAB" w:rsidRPr="001F4719" w:rsidRDefault="009F5EAB" w:rsidP="009F5EAB">
            <w:pPr>
              <w:pStyle w:val="TableBodyText"/>
              <w:rPr>
                <w:b/>
              </w:rPr>
            </w:pPr>
          </w:p>
        </w:tc>
        <w:tc>
          <w:tcPr>
            <w:tcW w:w="196" w:type="pct"/>
          </w:tcPr>
          <w:p w14:paraId="7DE3E1D1" w14:textId="77777777" w:rsidR="009F5EAB" w:rsidRPr="001F4719" w:rsidRDefault="009F5EAB" w:rsidP="009F5EAB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3</w:t>
            </w:r>
          </w:p>
        </w:tc>
        <w:tc>
          <w:tcPr>
            <w:tcW w:w="261" w:type="pct"/>
            <w:gridSpan w:val="2"/>
          </w:tcPr>
          <w:p w14:paraId="2A5B0431" w14:textId="77777777" w:rsidR="009F5EAB" w:rsidRPr="001F4719" w:rsidRDefault="009F5EAB" w:rsidP="009F5EAB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1F4719">
              <w:rPr>
                <w:b/>
              </w:rPr>
              <w:instrText xml:space="preserve"> FORMCHECKBOX </w:instrText>
            </w:r>
            <w:r w:rsidR="00AB67F1">
              <w:rPr>
                <w:b/>
              </w:rPr>
            </w:r>
            <w:r w:rsidR="00AB67F1">
              <w:rPr>
                <w:b/>
              </w:rPr>
              <w:fldChar w:fldCharType="separate"/>
            </w:r>
            <w:r w:rsidRPr="001F4719">
              <w:rPr>
                <w:b/>
              </w:rPr>
              <w:fldChar w:fldCharType="end"/>
            </w:r>
          </w:p>
        </w:tc>
        <w:tc>
          <w:tcPr>
            <w:tcW w:w="130" w:type="pct"/>
            <w:gridSpan w:val="2"/>
          </w:tcPr>
          <w:p w14:paraId="00BC899F" w14:textId="77777777" w:rsidR="009F5EAB" w:rsidRPr="001F4719" w:rsidRDefault="009F5EAB" w:rsidP="009F5EAB">
            <w:pPr>
              <w:pStyle w:val="TableBodyText"/>
              <w:rPr>
                <w:b/>
              </w:rPr>
            </w:pPr>
          </w:p>
        </w:tc>
        <w:tc>
          <w:tcPr>
            <w:tcW w:w="196" w:type="pct"/>
          </w:tcPr>
          <w:p w14:paraId="5BF8469E" w14:textId="77777777" w:rsidR="009F5EAB" w:rsidRPr="001F4719" w:rsidRDefault="009F5EAB" w:rsidP="009F5EAB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4</w:t>
            </w:r>
          </w:p>
        </w:tc>
        <w:tc>
          <w:tcPr>
            <w:tcW w:w="261" w:type="pct"/>
            <w:gridSpan w:val="2"/>
          </w:tcPr>
          <w:p w14:paraId="5EB9FB88" w14:textId="77777777" w:rsidR="009F5EAB" w:rsidRPr="001F4719" w:rsidRDefault="009F5EAB" w:rsidP="009F5EAB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719">
              <w:rPr>
                <w:b/>
              </w:rPr>
              <w:instrText xml:space="preserve"> FORMCHECKBOX </w:instrText>
            </w:r>
            <w:r w:rsidR="00AB67F1">
              <w:rPr>
                <w:b/>
              </w:rPr>
            </w:r>
            <w:r w:rsidR="00AB67F1">
              <w:rPr>
                <w:b/>
              </w:rPr>
              <w:fldChar w:fldCharType="separate"/>
            </w:r>
            <w:r w:rsidRPr="001F4719">
              <w:rPr>
                <w:b/>
              </w:rPr>
              <w:fldChar w:fldCharType="end"/>
            </w:r>
          </w:p>
        </w:tc>
      </w:tr>
      <w:tr w:rsidR="009F5EAB" w:rsidRPr="001F4719" w14:paraId="03C17614" w14:textId="77777777" w:rsidTr="009F5EAB">
        <w:tblPrEx>
          <w:tblBorders>
            <w:top w:val="none" w:sz="0" w:space="0" w:color="auto"/>
            <w:bottom w:val="none" w:sz="0" w:space="0" w:color="auto"/>
          </w:tblBorders>
          <w:shd w:val="clear" w:color="auto" w:fill="auto"/>
        </w:tblPrEx>
        <w:trPr>
          <w:gridAfter w:val="1"/>
          <w:wAfter w:w="39" w:type="pct"/>
        </w:trPr>
        <w:tc>
          <w:tcPr>
            <w:tcW w:w="2375" w:type="pct"/>
            <w:tcBorders>
              <w:bottom w:val="single" w:sz="4" w:space="0" w:color="auto"/>
            </w:tcBorders>
          </w:tcPr>
          <w:p w14:paraId="5A39ADCC" w14:textId="77777777" w:rsidR="009F5EAB" w:rsidRPr="001F4719" w:rsidRDefault="009F5EAB" w:rsidP="009F5EAB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Defect Details</w:t>
            </w:r>
          </w:p>
        </w:tc>
        <w:tc>
          <w:tcPr>
            <w:tcW w:w="148" w:type="pct"/>
          </w:tcPr>
          <w:p w14:paraId="71CD4818" w14:textId="77777777" w:rsidR="009F5EAB" w:rsidRPr="001F4719" w:rsidRDefault="009F5EAB" w:rsidP="009F5EAB">
            <w:pPr>
              <w:pStyle w:val="TableBodyText"/>
              <w:rPr>
                <w:b/>
              </w:rPr>
            </w:pPr>
          </w:p>
        </w:tc>
        <w:tc>
          <w:tcPr>
            <w:tcW w:w="2438" w:type="pct"/>
            <w:gridSpan w:val="16"/>
          </w:tcPr>
          <w:p w14:paraId="6B53AA84" w14:textId="77777777" w:rsidR="009F5EAB" w:rsidRPr="001F4719" w:rsidRDefault="009F5EAB" w:rsidP="009F5EAB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Condition State</w:t>
            </w:r>
          </w:p>
        </w:tc>
      </w:tr>
      <w:tr w:rsidR="009F5EAB" w:rsidRPr="001F4719" w14:paraId="79720097" w14:textId="77777777" w:rsidTr="009F5EAB">
        <w:tblPrEx>
          <w:tblBorders>
            <w:top w:val="none" w:sz="0" w:space="0" w:color="auto"/>
            <w:bottom w:val="none" w:sz="0" w:space="0" w:color="auto"/>
          </w:tblBorders>
          <w:shd w:val="clear" w:color="auto" w:fill="auto"/>
        </w:tblPrEx>
        <w:trPr>
          <w:gridAfter w:val="2"/>
          <w:wAfter w:w="260" w:type="pct"/>
          <w:trHeight w:val="567"/>
        </w:trPr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2FDB94F0" w14:textId="3F6D5708" w:rsidR="009F5EAB" w:rsidRPr="001F4719" w:rsidRDefault="009F5EAB" w:rsidP="00DD3955">
            <w:pPr>
              <w:pStyle w:val="TableBodyText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112996">
              <w:rPr>
                <w:noProof/>
              </w:rPr>
              <w:t xml:space="preserve">S3-D -8 x planks have weathering &amp; rot on ends, 4 LHS &amp; 4 RHS (splice in new ends) - Photos 8 </w:t>
            </w:r>
            <w:r w:rsidR="00DD3955">
              <w:rPr>
                <w:noProof/>
              </w:rPr>
              <w:t>&amp;</w:t>
            </w:r>
            <w:r w:rsidR="00112996">
              <w:rPr>
                <w:noProof/>
              </w:rPr>
              <w:t xml:space="preserve"> 9 indicative</w:t>
            </w:r>
            <w:r>
              <w:fldChar w:fldCharType="end"/>
            </w:r>
          </w:p>
        </w:tc>
        <w:tc>
          <w:tcPr>
            <w:tcW w:w="148" w:type="pct"/>
            <w:tcBorders>
              <w:left w:val="single" w:sz="4" w:space="0" w:color="auto"/>
            </w:tcBorders>
          </w:tcPr>
          <w:p w14:paraId="15ED9375" w14:textId="77777777" w:rsidR="009F5EAB" w:rsidRPr="001F4719" w:rsidRDefault="009F5EAB" w:rsidP="009F5EAB">
            <w:pPr>
              <w:pStyle w:val="TableBodyText"/>
            </w:pPr>
          </w:p>
        </w:tc>
        <w:tc>
          <w:tcPr>
            <w:tcW w:w="196" w:type="pct"/>
            <w:vAlign w:val="top"/>
          </w:tcPr>
          <w:p w14:paraId="563EA1EE" w14:textId="77777777" w:rsidR="009F5EAB" w:rsidRPr="001F4719" w:rsidRDefault="009F5EAB" w:rsidP="009F5EAB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1</w:t>
            </w:r>
          </w:p>
        </w:tc>
        <w:tc>
          <w:tcPr>
            <w:tcW w:w="261" w:type="pct"/>
            <w:vAlign w:val="top"/>
          </w:tcPr>
          <w:p w14:paraId="3BD70AAB" w14:textId="77777777" w:rsidR="009F5EAB" w:rsidRPr="001F4719" w:rsidRDefault="009F5EAB" w:rsidP="009F5EAB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719">
              <w:rPr>
                <w:b/>
              </w:rPr>
              <w:instrText xml:space="preserve"> FORMCHECKBOX </w:instrText>
            </w:r>
            <w:r w:rsidR="00AB67F1">
              <w:rPr>
                <w:b/>
              </w:rPr>
            </w:r>
            <w:r w:rsidR="00AB67F1">
              <w:rPr>
                <w:b/>
              </w:rPr>
              <w:fldChar w:fldCharType="separate"/>
            </w:r>
            <w:r w:rsidRPr="001F4719">
              <w:rPr>
                <w:b/>
              </w:rPr>
              <w:fldChar w:fldCharType="end"/>
            </w:r>
          </w:p>
        </w:tc>
        <w:tc>
          <w:tcPr>
            <w:tcW w:w="130" w:type="pct"/>
            <w:vAlign w:val="top"/>
          </w:tcPr>
          <w:p w14:paraId="43C1087B" w14:textId="77777777" w:rsidR="009F5EAB" w:rsidRPr="001F4719" w:rsidRDefault="009F5EAB" w:rsidP="009F5EAB">
            <w:pPr>
              <w:pStyle w:val="TableBodyText"/>
              <w:rPr>
                <w:b/>
              </w:rPr>
            </w:pPr>
          </w:p>
        </w:tc>
        <w:tc>
          <w:tcPr>
            <w:tcW w:w="196" w:type="pct"/>
            <w:vAlign w:val="top"/>
          </w:tcPr>
          <w:p w14:paraId="5F6F1FAA" w14:textId="77777777" w:rsidR="009F5EAB" w:rsidRPr="001F4719" w:rsidRDefault="009F5EAB" w:rsidP="009F5EAB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2</w:t>
            </w:r>
          </w:p>
        </w:tc>
        <w:tc>
          <w:tcPr>
            <w:tcW w:w="261" w:type="pct"/>
            <w:gridSpan w:val="2"/>
            <w:vAlign w:val="top"/>
          </w:tcPr>
          <w:p w14:paraId="451E9373" w14:textId="77777777" w:rsidR="009F5EAB" w:rsidRPr="001F4719" w:rsidRDefault="009F5EAB" w:rsidP="009F5EAB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719">
              <w:rPr>
                <w:b/>
              </w:rPr>
              <w:instrText xml:space="preserve"> FORMCHECKBOX </w:instrText>
            </w:r>
            <w:r w:rsidR="00AB67F1">
              <w:rPr>
                <w:b/>
              </w:rPr>
            </w:r>
            <w:r w:rsidR="00AB67F1">
              <w:rPr>
                <w:b/>
              </w:rPr>
              <w:fldChar w:fldCharType="separate"/>
            </w:r>
            <w:r w:rsidRPr="001F4719">
              <w:rPr>
                <w:b/>
              </w:rPr>
              <w:fldChar w:fldCharType="end"/>
            </w:r>
          </w:p>
        </w:tc>
        <w:tc>
          <w:tcPr>
            <w:tcW w:w="129" w:type="pct"/>
            <w:vAlign w:val="top"/>
          </w:tcPr>
          <w:p w14:paraId="410B82B0" w14:textId="77777777" w:rsidR="009F5EAB" w:rsidRPr="001F4719" w:rsidRDefault="009F5EAB" w:rsidP="009F5EAB">
            <w:pPr>
              <w:pStyle w:val="TableBodyText"/>
              <w:rPr>
                <w:b/>
              </w:rPr>
            </w:pPr>
          </w:p>
        </w:tc>
        <w:tc>
          <w:tcPr>
            <w:tcW w:w="196" w:type="pct"/>
            <w:vAlign w:val="top"/>
          </w:tcPr>
          <w:p w14:paraId="71A16098" w14:textId="77777777" w:rsidR="009F5EAB" w:rsidRPr="001F4719" w:rsidRDefault="009F5EAB" w:rsidP="009F5EAB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3</w:t>
            </w:r>
          </w:p>
        </w:tc>
        <w:tc>
          <w:tcPr>
            <w:tcW w:w="261" w:type="pct"/>
            <w:gridSpan w:val="2"/>
            <w:vAlign w:val="top"/>
          </w:tcPr>
          <w:p w14:paraId="57038C12" w14:textId="77777777" w:rsidR="009F5EAB" w:rsidRPr="001F4719" w:rsidRDefault="009F5EAB" w:rsidP="009F5EAB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719">
              <w:rPr>
                <w:b/>
              </w:rPr>
              <w:instrText xml:space="preserve"> FORMCHECKBOX </w:instrText>
            </w:r>
            <w:r w:rsidR="00AB67F1">
              <w:rPr>
                <w:b/>
              </w:rPr>
            </w:r>
            <w:r w:rsidR="00AB67F1">
              <w:rPr>
                <w:b/>
              </w:rPr>
              <w:fldChar w:fldCharType="separate"/>
            </w:r>
            <w:r w:rsidRPr="001F4719">
              <w:rPr>
                <w:b/>
              </w:rPr>
              <w:fldChar w:fldCharType="end"/>
            </w:r>
          </w:p>
        </w:tc>
        <w:tc>
          <w:tcPr>
            <w:tcW w:w="130" w:type="pct"/>
            <w:gridSpan w:val="2"/>
            <w:vAlign w:val="top"/>
          </w:tcPr>
          <w:p w14:paraId="3E217B43" w14:textId="77777777" w:rsidR="009F5EAB" w:rsidRPr="001F4719" w:rsidRDefault="009F5EAB" w:rsidP="009F5EAB">
            <w:pPr>
              <w:pStyle w:val="TableBodyText"/>
              <w:rPr>
                <w:b/>
              </w:rPr>
            </w:pPr>
          </w:p>
        </w:tc>
        <w:tc>
          <w:tcPr>
            <w:tcW w:w="196" w:type="pct"/>
            <w:vAlign w:val="top"/>
          </w:tcPr>
          <w:p w14:paraId="25828252" w14:textId="77777777" w:rsidR="009F5EAB" w:rsidRPr="001F4719" w:rsidRDefault="009F5EAB" w:rsidP="009F5EAB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4</w:t>
            </w:r>
          </w:p>
        </w:tc>
        <w:tc>
          <w:tcPr>
            <w:tcW w:w="261" w:type="pct"/>
            <w:gridSpan w:val="2"/>
            <w:vAlign w:val="top"/>
          </w:tcPr>
          <w:p w14:paraId="1ACE5A7C" w14:textId="77777777" w:rsidR="009F5EAB" w:rsidRPr="001F4719" w:rsidRDefault="009F5EAB" w:rsidP="009F5EAB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1F4719">
              <w:rPr>
                <w:b/>
              </w:rPr>
              <w:instrText xml:space="preserve"> FORMCHECKBOX </w:instrText>
            </w:r>
            <w:r w:rsidR="00AB67F1">
              <w:rPr>
                <w:b/>
              </w:rPr>
            </w:r>
            <w:r w:rsidR="00AB67F1">
              <w:rPr>
                <w:b/>
              </w:rPr>
              <w:fldChar w:fldCharType="separate"/>
            </w:r>
            <w:r w:rsidRPr="001F4719">
              <w:rPr>
                <w:b/>
              </w:rPr>
              <w:fldChar w:fldCharType="end"/>
            </w:r>
          </w:p>
        </w:tc>
      </w:tr>
    </w:tbl>
    <w:p w14:paraId="258D8DE1" w14:textId="77777777" w:rsidR="009F5EAB" w:rsidRPr="005F3558" w:rsidRDefault="009F5EAB" w:rsidP="009F5EAB">
      <w:pPr>
        <w:spacing w:after="0" w:line="240" w:lineRule="auto"/>
        <w:rPr>
          <w:sz w:val="12"/>
          <w:szCs w:val="1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150"/>
        <w:gridCol w:w="3338"/>
        <w:gridCol w:w="901"/>
        <w:gridCol w:w="901"/>
        <w:gridCol w:w="901"/>
        <w:gridCol w:w="1201"/>
        <w:gridCol w:w="901"/>
        <w:gridCol w:w="901"/>
      </w:tblGrid>
      <w:tr w:rsidR="009F5EAB" w14:paraId="665C4D17" w14:textId="77777777" w:rsidTr="009F5EAB">
        <w:trPr>
          <w:cantSplit/>
          <w:trHeight w:val="1247"/>
        </w:trPr>
        <w:tc>
          <w:tcPr>
            <w:tcW w:w="564" w:type="pct"/>
            <w:shd w:val="clear" w:color="auto" w:fill="D9D9D9" w:themeFill="background1" w:themeFillShade="D9"/>
            <w:textDirection w:val="btLr"/>
          </w:tcPr>
          <w:p w14:paraId="4288AF4E" w14:textId="77777777" w:rsidR="009F5EAB" w:rsidRDefault="009F5EAB" w:rsidP="009F5EAB">
            <w:pPr>
              <w:ind w:left="113" w:right="113"/>
            </w:pPr>
            <w:r>
              <w:t>Activity no.</w:t>
            </w:r>
          </w:p>
        </w:tc>
        <w:tc>
          <w:tcPr>
            <w:tcW w:w="1637" w:type="pct"/>
            <w:shd w:val="clear" w:color="auto" w:fill="D9D9D9" w:themeFill="background1" w:themeFillShade="D9"/>
          </w:tcPr>
          <w:p w14:paraId="10BA1084" w14:textId="77777777" w:rsidR="009F5EAB" w:rsidRDefault="009F5EAB" w:rsidP="009F5EAB">
            <w:pPr>
              <w:jc w:val="center"/>
            </w:pPr>
            <w:r>
              <w:t>Description</w:t>
            </w:r>
          </w:p>
        </w:tc>
        <w:tc>
          <w:tcPr>
            <w:tcW w:w="442" w:type="pct"/>
            <w:shd w:val="clear" w:color="auto" w:fill="D9D9D9" w:themeFill="background1" w:themeFillShade="D9"/>
            <w:textDirection w:val="btLr"/>
          </w:tcPr>
          <w:p w14:paraId="4D184EE0" w14:textId="77777777" w:rsidR="009F5EAB" w:rsidRDefault="009F5EAB" w:rsidP="009F5EAB">
            <w:pPr>
              <w:ind w:left="113" w:right="113"/>
            </w:pPr>
            <w:r>
              <w:t>Unit</w:t>
            </w:r>
          </w:p>
        </w:tc>
        <w:tc>
          <w:tcPr>
            <w:tcW w:w="442" w:type="pct"/>
            <w:shd w:val="clear" w:color="auto" w:fill="D9D9D9" w:themeFill="background1" w:themeFillShade="D9"/>
            <w:textDirection w:val="btLr"/>
          </w:tcPr>
          <w:p w14:paraId="3896C6AF" w14:textId="77777777" w:rsidR="009F5EAB" w:rsidRDefault="009F5EAB" w:rsidP="009F5EAB">
            <w:pPr>
              <w:ind w:left="113" w:right="113"/>
            </w:pPr>
            <w:r>
              <w:t>Quality</w:t>
            </w:r>
          </w:p>
        </w:tc>
        <w:tc>
          <w:tcPr>
            <w:tcW w:w="442" w:type="pct"/>
            <w:shd w:val="clear" w:color="auto" w:fill="D9D9D9" w:themeFill="background1" w:themeFillShade="D9"/>
            <w:textDirection w:val="btLr"/>
          </w:tcPr>
          <w:p w14:paraId="0B510337" w14:textId="77777777" w:rsidR="009F5EAB" w:rsidRDefault="009F5EAB" w:rsidP="009F5EAB">
            <w:pPr>
              <w:ind w:left="113" w:right="113"/>
            </w:pPr>
            <w:r>
              <w:t>Unit Rate</w:t>
            </w:r>
          </w:p>
        </w:tc>
        <w:tc>
          <w:tcPr>
            <w:tcW w:w="589" w:type="pct"/>
            <w:shd w:val="clear" w:color="auto" w:fill="D9D9D9" w:themeFill="background1" w:themeFillShade="D9"/>
            <w:textDirection w:val="btLr"/>
          </w:tcPr>
          <w:p w14:paraId="3DF50E14" w14:textId="77777777" w:rsidR="009F5EAB" w:rsidRDefault="009F5EAB" w:rsidP="009F5EAB">
            <w:pPr>
              <w:ind w:left="113" w:right="113"/>
            </w:pPr>
            <w:r>
              <w:t>Amount</w:t>
            </w:r>
          </w:p>
        </w:tc>
        <w:tc>
          <w:tcPr>
            <w:tcW w:w="442" w:type="pct"/>
            <w:shd w:val="clear" w:color="auto" w:fill="D9D9D9" w:themeFill="background1" w:themeFillShade="D9"/>
            <w:textDirection w:val="btLr"/>
          </w:tcPr>
          <w:p w14:paraId="7D29D879" w14:textId="77777777" w:rsidR="009F5EAB" w:rsidRDefault="009F5EAB" w:rsidP="009F5EAB">
            <w:pPr>
              <w:ind w:left="113" w:right="113"/>
            </w:pPr>
            <w:r>
              <w:t>Priority</w:t>
            </w:r>
          </w:p>
        </w:tc>
        <w:tc>
          <w:tcPr>
            <w:tcW w:w="442" w:type="pct"/>
            <w:shd w:val="clear" w:color="auto" w:fill="D9D9D9" w:themeFill="background1" w:themeFillShade="D9"/>
            <w:textDirection w:val="btLr"/>
          </w:tcPr>
          <w:p w14:paraId="49629789" w14:textId="77777777" w:rsidR="009F5EAB" w:rsidRDefault="009F5EAB" w:rsidP="009F5EAB">
            <w:pPr>
              <w:ind w:left="113" w:right="113"/>
            </w:pPr>
            <w:r>
              <w:t>Completed</w:t>
            </w:r>
          </w:p>
        </w:tc>
      </w:tr>
      <w:tr w:rsidR="009F5EAB" w14:paraId="43420207" w14:textId="77777777" w:rsidTr="009F5EAB">
        <w:tc>
          <w:tcPr>
            <w:tcW w:w="564" w:type="pct"/>
          </w:tcPr>
          <w:p w14:paraId="7E0661E3" w14:textId="65060B05" w:rsidR="009F5EAB" w:rsidRDefault="009F5EAB" w:rsidP="00112996">
            <w:pPr>
              <w:pStyle w:val="TableBodyText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112996">
              <w:rPr>
                <w:noProof/>
              </w:rPr>
              <w:t>29T5</w:t>
            </w:r>
            <w:r>
              <w:fldChar w:fldCharType="end"/>
            </w:r>
          </w:p>
        </w:tc>
        <w:tc>
          <w:tcPr>
            <w:tcW w:w="1637" w:type="pct"/>
          </w:tcPr>
          <w:p w14:paraId="55E64F4E" w14:textId="63100F2D" w:rsidR="009F5EAB" w:rsidRDefault="009F5EAB" w:rsidP="00112996">
            <w:pPr>
              <w:pStyle w:val="TableBodyText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112996">
              <w:rPr>
                <w:noProof/>
              </w:rPr>
              <w:t>Splice hardwood deck planks</w:t>
            </w:r>
            <w:r>
              <w:fldChar w:fldCharType="end"/>
            </w:r>
          </w:p>
        </w:tc>
        <w:tc>
          <w:tcPr>
            <w:tcW w:w="442" w:type="pct"/>
          </w:tcPr>
          <w:p w14:paraId="7F7D3754" w14:textId="77777777" w:rsidR="009F5EAB" w:rsidRDefault="009F5EAB" w:rsidP="009F5EAB">
            <w:pPr>
              <w:pStyle w:val="TableBodyText"/>
            </w:pPr>
            <w: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each</w:t>
            </w:r>
            <w:r>
              <w:fldChar w:fldCharType="end"/>
            </w:r>
          </w:p>
        </w:tc>
        <w:tc>
          <w:tcPr>
            <w:tcW w:w="442" w:type="pct"/>
          </w:tcPr>
          <w:p w14:paraId="01C0831C" w14:textId="264E1844" w:rsidR="009F5EAB" w:rsidRDefault="009F5EAB" w:rsidP="00112996">
            <w:pPr>
              <w:pStyle w:val="TableBodyText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112996">
              <w:rPr>
                <w:noProof/>
              </w:rPr>
              <w:t>8</w:t>
            </w:r>
            <w:r>
              <w:fldChar w:fldCharType="end"/>
            </w:r>
          </w:p>
        </w:tc>
        <w:tc>
          <w:tcPr>
            <w:tcW w:w="442" w:type="pct"/>
          </w:tcPr>
          <w:p w14:paraId="51728ABC" w14:textId="7AA3235B" w:rsidR="009F5EAB" w:rsidRDefault="009F5EAB" w:rsidP="00112996">
            <w:pPr>
              <w:pStyle w:val="TableBodyText"/>
            </w:pPr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112996">
              <w:rPr>
                <w:noProof/>
              </w:rPr>
              <w:t>667</w:t>
            </w:r>
            <w:r>
              <w:fldChar w:fldCharType="end"/>
            </w:r>
          </w:p>
        </w:tc>
        <w:tc>
          <w:tcPr>
            <w:tcW w:w="589" w:type="pct"/>
          </w:tcPr>
          <w:p w14:paraId="324125AB" w14:textId="23BE70E6" w:rsidR="009F5EAB" w:rsidRDefault="009F5EAB" w:rsidP="00112996">
            <w:pPr>
              <w:pStyle w:val="TableBodyText"/>
            </w:pPr>
            <w: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112996">
              <w:rPr>
                <w:noProof/>
              </w:rPr>
              <w:t>5336</w:t>
            </w:r>
            <w:r>
              <w:fldChar w:fldCharType="end"/>
            </w:r>
          </w:p>
        </w:tc>
        <w:tc>
          <w:tcPr>
            <w:tcW w:w="442" w:type="pct"/>
          </w:tcPr>
          <w:p w14:paraId="084ED3A9" w14:textId="6B9360F2" w:rsidR="009F5EAB" w:rsidRDefault="009F5EAB" w:rsidP="00112996">
            <w:pPr>
              <w:pStyle w:val="TableBodyText"/>
            </w:pPr>
            <w: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112996">
              <w:rPr>
                <w:noProof/>
              </w:rPr>
              <w:t>2</w:t>
            </w:r>
            <w:r>
              <w:fldChar w:fldCharType="end"/>
            </w:r>
          </w:p>
        </w:tc>
        <w:tc>
          <w:tcPr>
            <w:tcW w:w="442" w:type="pct"/>
          </w:tcPr>
          <w:p w14:paraId="531AB942" w14:textId="77777777" w:rsidR="009F5EAB" w:rsidRDefault="009F5EAB" w:rsidP="009F5EAB">
            <w:pPr>
              <w:pStyle w:val="TableBodyText"/>
            </w:pPr>
            <w: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N</w:t>
            </w:r>
            <w:r>
              <w:fldChar w:fldCharType="end"/>
            </w:r>
          </w:p>
        </w:tc>
      </w:tr>
      <w:tr w:rsidR="009F5EAB" w14:paraId="3184213C" w14:textId="77777777" w:rsidTr="009F5EAB">
        <w:tc>
          <w:tcPr>
            <w:tcW w:w="564" w:type="pct"/>
          </w:tcPr>
          <w:p w14:paraId="56549358" w14:textId="77777777" w:rsidR="009F5EAB" w:rsidRDefault="009F5EAB" w:rsidP="009F5EAB">
            <w:pPr>
              <w:pStyle w:val="TableBodyText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37" w:type="pct"/>
          </w:tcPr>
          <w:p w14:paraId="05A577C8" w14:textId="77777777" w:rsidR="009F5EAB" w:rsidRDefault="009F5EAB" w:rsidP="009F5EAB">
            <w:pPr>
              <w:pStyle w:val="TableBodyText"/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37F0DAD8" w14:textId="77777777" w:rsidR="009F5EAB" w:rsidRDefault="009F5EAB" w:rsidP="009F5EAB">
            <w:pPr>
              <w:pStyle w:val="TableBodyText"/>
            </w:pPr>
            <w: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2E086A3C" w14:textId="77777777" w:rsidR="009F5EAB" w:rsidRDefault="009F5EAB" w:rsidP="009F5EAB">
            <w:pPr>
              <w:pStyle w:val="TableBodyText"/>
            </w:pPr>
            <w: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13E04A81" w14:textId="77777777" w:rsidR="009F5EAB" w:rsidRDefault="009F5EAB" w:rsidP="009F5EAB">
            <w:pPr>
              <w:pStyle w:val="TableBodyText"/>
            </w:pPr>
            <w: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9" w:type="pct"/>
          </w:tcPr>
          <w:p w14:paraId="1E96EE03" w14:textId="77777777" w:rsidR="009F5EAB" w:rsidRDefault="009F5EAB" w:rsidP="009F5EAB">
            <w:pPr>
              <w:pStyle w:val="TableBodyText"/>
            </w:pPr>
            <w: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1F35B6F1" w14:textId="77777777" w:rsidR="009F5EAB" w:rsidRDefault="009F5EAB" w:rsidP="009F5EAB">
            <w:pPr>
              <w:pStyle w:val="TableBodyText"/>
            </w:pPr>
            <w: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6AB80AD3" w14:textId="77777777" w:rsidR="009F5EAB" w:rsidRDefault="009F5EAB" w:rsidP="009F5EAB">
            <w:pPr>
              <w:pStyle w:val="TableBodyText"/>
            </w:pPr>
            <w: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F5EAB" w14:paraId="7689F70F" w14:textId="77777777" w:rsidTr="009F5EAB">
        <w:tc>
          <w:tcPr>
            <w:tcW w:w="564" w:type="pct"/>
          </w:tcPr>
          <w:p w14:paraId="34FBD9CF" w14:textId="77777777" w:rsidR="009F5EAB" w:rsidRDefault="009F5EAB" w:rsidP="009F5EAB">
            <w:pPr>
              <w:pStyle w:val="TableBodyText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37" w:type="pct"/>
          </w:tcPr>
          <w:p w14:paraId="3CDF99F7" w14:textId="77777777" w:rsidR="009F5EAB" w:rsidRDefault="009F5EAB" w:rsidP="009F5EAB">
            <w:pPr>
              <w:pStyle w:val="TableBodyText"/>
            </w:pPr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6922624F" w14:textId="77777777" w:rsidR="009F5EAB" w:rsidRDefault="009F5EAB" w:rsidP="009F5EAB">
            <w:pPr>
              <w:pStyle w:val="TableBodyText"/>
            </w:pPr>
            <w: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672258C6" w14:textId="77777777" w:rsidR="009F5EAB" w:rsidRDefault="009F5EAB" w:rsidP="009F5EAB">
            <w:pPr>
              <w:pStyle w:val="TableBodyText"/>
            </w:pPr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2BB4893C" w14:textId="77777777" w:rsidR="009F5EAB" w:rsidRDefault="009F5EAB" w:rsidP="009F5EAB">
            <w:pPr>
              <w:pStyle w:val="TableBodyText"/>
            </w:pPr>
            <w: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9" w:type="pct"/>
          </w:tcPr>
          <w:p w14:paraId="48018C74" w14:textId="77777777" w:rsidR="009F5EAB" w:rsidRDefault="009F5EAB" w:rsidP="009F5EAB">
            <w:pPr>
              <w:pStyle w:val="TableBodyText"/>
            </w:pPr>
            <w: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7E7606D1" w14:textId="77777777" w:rsidR="009F5EAB" w:rsidRDefault="009F5EAB" w:rsidP="009F5EAB">
            <w:pPr>
              <w:pStyle w:val="TableBodyText"/>
            </w:pPr>
            <w: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10F08779" w14:textId="77777777" w:rsidR="009F5EAB" w:rsidRDefault="009F5EAB" w:rsidP="009F5EAB">
            <w:pPr>
              <w:pStyle w:val="TableBodyText"/>
            </w:pPr>
            <w: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F5EAB" w14:paraId="6FA3E1D1" w14:textId="77777777" w:rsidTr="009F5EAB">
        <w:tc>
          <w:tcPr>
            <w:tcW w:w="564" w:type="pct"/>
          </w:tcPr>
          <w:p w14:paraId="25D7ECF1" w14:textId="77777777" w:rsidR="009F5EAB" w:rsidRDefault="009F5EAB" w:rsidP="009F5EAB">
            <w:pPr>
              <w:pStyle w:val="TableBodyText"/>
            </w:pPr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37" w:type="pct"/>
          </w:tcPr>
          <w:p w14:paraId="67A9A201" w14:textId="77777777" w:rsidR="009F5EAB" w:rsidRDefault="009F5EAB" w:rsidP="009F5EAB">
            <w:pPr>
              <w:pStyle w:val="TableBodyText"/>
            </w:pPr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71B8F300" w14:textId="77777777" w:rsidR="009F5EAB" w:rsidRDefault="009F5EAB" w:rsidP="009F5EAB">
            <w:pPr>
              <w:pStyle w:val="TableBodyText"/>
            </w:pPr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5F4F43C1" w14:textId="77777777" w:rsidR="009F5EAB" w:rsidRDefault="009F5EAB" w:rsidP="009F5EAB">
            <w:pPr>
              <w:pStyle w:val="TableBodyText"/>
            </w:pPr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7EE72D95" w14:textId="77777777" w:rsidR="009F5EAB" w:rsidRDefault="009F5EAB" w:rsidP="009F5EAB">
            <w:pPr>
              <w:pStyle w:val="TableBodyText"/>
            </w:pPr>
            <w: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9" w:type="pct"/>
          </w:tcPr>
          <w:p w14:paraId="05CCB19B" w14:textId="77777777" w:rsidR="009F5EAB" w:rsidRDefault="009F5EAB" w:rsidP="009F5EAB">
            <w:pPr>
              <w:pStyle w:val="TableBodyText"/>
            </w:pPr>
            <w: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18C6402F" w14:textId="77777777" w:rsidR="009F5EAB" w:rsidRDefault="009F5EAB" w:rsidP="009F5EAB">
            <w:pPr>
              <w:pStyle w:val="TableBodyText"/>
            </w:pPr>
            <w: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0898F962" w14:textId="77777777" w:rsidR="009F5EAB" w:rsidRDefault="009F5EAB" w:rsidP="009F5EAB">
            <w:pPr>
              <w:pStyle w:val="TableBodyText"/>
            </w:pPr>
            <w: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F5EAB" w14:paraId="3A6CCE6D" w14:textId="77777777" w:rsidTr="009F5EAB">
        <w:tc>
          <w:tcPr>
            <w:tcW w:w="3527" w:type="pct"/>
            <w:gridSpan w:val="5"/>
            <w:tcBorders>
              <w:right w:val="nil"/>
            </w:tcBorders>
          </w:tcPr>
          <w:p w14:paraId="7D1AF81F" w14:textId="77777777" w:rsidR="009F5EAB" w:rsidRPr="00080EBC" w:rsidRDefault="009F5EAB" w:rsidP="009F5EAB">
            <w:pPr>
              <w:pStyle w:val="TableBodyText"/>
              <w:jc w:val="right"/>
              <w:rPr>
                <w:b/>
              </w:rPr>
            </w:pPr>
            <w:r w:rsidRPr="00080EBC">
              <w:rPr>
                <w:b/>
              </w:rPr>
              <w:t>Sub-total</w:t>
            </w:r>
          </w:p>
        </w:tc>
        <w:tc>
          <w:tcPr>
            <w:tcW w:w="1473" w:type="pct"/>
            <w:gridSpan w:val="3"/>
            <w:tcBorders>
              <w:left w:val="nil"/>
            </w:tcBorders>
          </w:tcPr>
          <w:p w14:paraId="0EADBE5E" w14:textId="79551069" w:rsidR="009F5EAB" w:rsidRDefault="009F5EAB" w:rsidP="00112996">
            <w:pPr>
              <w:pStyle w:val="TableBodyText"/>
            </w:pPr>
            <w:r>
              <w:t>$</w:t>
            </w:r>
            <w: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112996">
              <w:rPr>
                <w:noProof/>
              </w:rPr>
              <w:t>5336</w:t>
            </w:r>
            <w:r>
              <w:fldChar w:fldCharType="end"/>
            </w:r>
          </w:p>
        </w:tc>
      </w:tr>
    </w:tbl>
    <w:p w14:paraId="3DB1AC11" w14:textId="77777777" w:rsidR="009F5EAB" w:rsidRDefault="009F5EAB" w:rsidP="003E59E1">
      <w:pPr>
        <w:spacing w:after="0" w:line="240" w:lineRule="auto"/>
        <w:rPr>
          <w:sz w:val="12"/>
          <w:szCs w:val="12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2"/>
        <w:gridCol w:w="304"/>
        <w:gridCol w:w="16"/>
        <w:gridCol w:w="971"/>
        <w:gridCol w:w="535"/>
        <w:gridCol w:w="1182"/>
        <w:gridCol w:w="535"/>
        <w:gridCol w:w="1182"/>
        <w:gridCol w:w="537"/>
      </w:tblGrid>
      <w:tr w:rsidR="009F5EAB" w:rsidRPr="001F4719" w14:paraId="597846AB" w14:textId="77777777" w:rsidTr="009F5EAB">
        <w:tc>
          <w:tcPr>
            <w:tcW w:w="2422" w:type="pct"/>
            <w:tcBorders>
              <w:bottom w:val="single" w:sz="4" w:space="0" w:color="auto"/>
            </w:tcBorders>
          </w:tcPr>
          <w:p w14:paraId="588056CB" w14:textId="605E6443" w:rsidR="009F5EAB" w:rsidRPr="001F4719" w:rsidRDefault="00BB0F2D" w:rsidP="009F5EAB">
            <w:pPr>
              <w:pStyle w:val="TableBodyText"/>
              <w:rPr>
                <w:b/>
              </w:rPr>
            </w:pPr>
            <w:r>
              <w:rPr>
                <w:b/>
              </w:rPr>
              <w:t>Structure Id</w:t>
            </w:r>
          </w:p>
        </w:tc>
        <w:tc>
          <w:tcPr>
            <w:tcW w:w="157" w:type="pct"/>
            <w:gridSpan w:val="2"/>
          </w:tcPr>
          <w:p w14:paraId="4E8E8DDA" w14:textId="77777777" w:rsidR="009F5EAB" w:rsidRPr="001F4719" w:rsidRDefault="009F5EAB" w:rsidP="009F5EAB">
            <w:pPr>
              <w:pStyle w:val="TableBodyText"/>
              <w:rPr>
                <w:b/>
              </w:rPr>
            </w:pPr>
          </w:p>
        </w:tc>
        <w:tc>
          <w:tcPr>
            <w:tcW w:w="2422" w:type="pct"/>
            <w:gridSpan w:val="6"/>
            <w:tcBorders>
              <w:bottom w:val="single" w:sz="4" w:space="0" w:color="auto"/>
            </w:tcBorders>
          </w:tcPr>
          <w:p w14:paraId="4DE4B172" w14:textId="77777777" w:rsidR="009F5EAB" w:rsidRPr="001F4719" w:rsidRDefault="009F5EAB" w:rsidP="009F5EAB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Name</w:t>
            </w:r>
          </w:p>
        </w:tc>
      </w:tr>
      <w:tr w:rsidR="009F5EAB" w14:paraId="65B09721" w14:textId="77777777" w:rsidTr="009F5EAB">
        <w:trPr>
          <w:trHeight w:val="346"/>
        </w:trPr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BE94E" w14:textId="77777777" w:rsidR="009F5EAB" w:rsidRDefault="009F5EAB" w:rsidP="009F5EAB">
            <w:pPr>
              <w:pStyle w:val="TableBodyText"/>
            </w:pPr>
            <w:r>
              <w:t>8086</w:t>
            </w:r>
          </w:p>
        </w:tc>
        <w:tc>
          <w:tcPr>
            <w:tcW w:w="157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37257B5" w14:textId="77777777" w:rsidR="009F5EAB" w:rsidRDefault="009F5EAB" w:rsidP="009F5EAB">
            <w:pPr>
              <w:pStyle w:val="TableBodyText"/>
            </w:pPr>
          </w:p>
        </w:tc>
        <w:tc>
          <w:tcPr>
            <w:tcW w:w="24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BBD0F" w14:textId="77777777" w:rsidR="009F5EAB" w:rsidRDefault="009F5EAB" w:rsidP="009F5EAB">
            <w:pPr>
              <w:pStyle w:val="TableBodyText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F5EAB" w:rsidRPr="001F4719" w14:paraId="382A1E92" w14:textId="77777777" w:rsidTr="009F5EAB">
        <w:tc>
          <w:tcPr>
            <w:tcW w:w="2422" w:type="pct"/>
            <w:tcBorders>
              <w:bottom w:val="single" w:sz="4" w:space="0" w:color="auto"/>
            </w:tcBorders>
          </w:tcPr>
          <w:p w14:paraId="42A2AD0C" w14:textId="77777777" w:rsidR="009F5EAB" w:rsidRPr="001F4719" w:rsidRDefault="009F5EAB" w:rsidP="009F5EAB">
            <w:pPr>
              <w:pStyle w:val="TableBodyText"/>
              <w:rPr>
                <w:b/>
              </w:rPr>
            </w:pPr>
            <w:r>
              <w:rPr>
                <w:b/>
              </w:rPr>
              <w:t>Inspection Date</w:t>
            </w:r>
          </w:p>
        </w:tc>
        <w:tc>
          <w:tcPr>
            <w:tcW w:w="149" w:type="pct"/>
          </w:tcPr>
          <w:p w14:paraId="75D579F3" w14:textId="77777777" w:rsidR="009F5EAB" w:rsidRPr="001F4719" w:rsidRDefault="009F5EAB" w:rsidP="009F5EAB">
            <w:pPr>
              <w:pStyle w:val="TableBodyText"/>
              <w:rPr>
                <w:b/>
              </w:rPr>
            </w:pPr>
          </w:p>
        </w:tc>
        <w:tc>
          <w:tcPr>
            <w:tcW w:w="2429" w:type="pct"/>
            <w:gridSpan w:val="7"/>
          </w:tcPr>
          <w:p w14:paraId="19B46241" w14:textId="77777777" w:rsidR="009F5EAB" w:rsidRPr="001F4719" w:rsidRDefault="009F5EAB" w:rsidP="009F5EAB">
            <w:pPr>
              <w:pStyle w:val="TableBodyText"/>
              <w:jc w:val="center"/>
              <w:rPr>
                <w:b/>
              </w:rPr>
            </w:pPr>
            <w:r>
              <w:rPr>
                <w:b/>
              </w:rPr>
              <w:t>Inspection</w:t>
            </w:r>
          </w:p>
        </w:tc>
      </w:tr>
      <w:tr w:rsidR="009F5EAB" w:rsidRPr="001F4719" w14:paraId="66B41283" w14:textId="77777777" w:rsidTr="009F5EAB">
        <w:trPr>
          <w:trHeight w:val="346"/>
        </w:trPr>
        <w:sdt>
          <w:sdtPr>
            <w:rPr>
              <w:shd w:val="clear" w:color="auto" w:fill="BFBFBF" w:themeFill="background1" w:themeFillShade="BF"/>
            </w:rPr>
            <w:id w:val="-47221171"/>
            <w:placeholder>
              <w:docPart w:val="8A540B41D083464BB59FBE0DEA349532"/>
            </w:placeholder>
            <w:date w:fullDate="2016-05-18T00:00:00Z"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242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2E3A167" w14:textId="77777777" w:rsidR="009F5EAB" w:rsidRPr="001F4719" w:rsidRDefault="009F5EAB" w:rsidP="009F5EAB">
                <w:pPr>
                  <w:pStyle w:val="TableBodyText"/>
                </w:pPr>
                <w:r>
                  <w:rPr>
                    <w:shd w:val="clear" w:color="auto" w:fill="BFBFBF" w:themeFill="background1" w:themeFillShade="BF"/>
                  </w:rPr>
                  <w:t>18/05/2016</w:t>
                </w:r>
              </w:p>
            </w:tc>
          </w:sdtContent>
        </w:sdt>
        <w:tc>
          <w:tcPr>
            <w:tcW w:w="149" w:type="pct"/>
            <w:tcBorders>
              <w:left w:val="single" w:sz="4" w:space="0" w:color="auto"/>
            </w:tcBorders>
          </w:tcPr>
          <w:p w14:paraId="31B3C882" w14:textId="77777777" w:rsidR="009F5EAB" w:rsidRPr="001F4719" w:rsidRDefault="009F5EAB" w:rsidP="009F5EAB">
            <w:pPr>
              <w:pStyle w:val="TableBodyText"/>
            </w:pPr>
          </w:p>
        </w:tc>
        <w:tc>
          <w:tcPr>
            <w:tcW w:w="484" w:type="pct"/>
            <w:gridSpan w:val="2"/>
          </w:tcPr>
          <w:p w14:paraId="591FDFC4" w14:textId="77777777" w:rsidR="009F5EAB" w:rsidRPr="001F4719" w:rsidRDefault="009F5EAB" w:rsidP="009F5EAB">
            <w:pPr>
              <w:pStyle w:val="TableBodyText"/>
              <w:jc w:val="right"/>
              <w:rPr>
                <w:b/>
              </w:rPr>
            </w:pPr>
            <w:r>
              <w:rPr>
                <w:b/>
              </w:rPr>
              <w:t>Level 1</w:t>
            </w:r>
          </w:p>
        </w:tc>
        <w:tc>
          <w:tcPr>
            <w:tcW w:w="262" w:type="pct"/>
          </w:tcPr>
          <w:p w14:paraId="36D8596A" w14:textId="77777777" w:rsidR="009F5EAB" w:rsidRPr="001F4719" w:rsidRDefault="009F5EAB" w:rsidP="009F5EAB">
            <w:pPr>
              <w:pStyle w:val="TableBodyTex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AB67F1">
              <w:rPr>
                <w:b/>
              </w:rPr>
            </w:r>
            <w:r w:rsidR="00AB67F1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579" w:type="pct"/>
          </w:tcPr>
          <w:p w14:paraId="24EB10F9" w14:textId="77777777" w:rsidR="009F5EAB" w:rsidRPr="001F4719" w:rsidRDefault="009F5EAB" w:rsidP="009F5EAB">
            <w:pPr>
              <w:pStyle w:val="TableBodyText"/>
              <w:jc w:val="right"/>
              <w:rPr>
                <w:b/>
              </w:rPr>
            </w:pPr>
            <w:r>
              <w:rPr>
                <w:b/>
              </w:rPr>
              <w:t>Level 2</w:t>
            </w:r>
          </w:p>
        </w:tc>
        <w:tc>
          <w:tcPr>
            <w:tcW w:w="262" w:type="pct"/>
          </w:tcPr>
          <w:p w14:paraId="68F6F5A6" w14:textId="77777777" w:rsidR="009F5EAB" w:rsidRPr="001F4719" w:rsidRDefault="009F5EAB" w:rsidP="009F5EAB">
            <w:pPr>
              <w:pStyle w:val="TableBodyTex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AB67F1">
              <w:rPr>
                <w:b/>
              </w:rPr>
            </w:r>
            <w:r w:rsidR="00AB67F1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579" w:type="pct"/>
          </w:tcPr>
          <w:p w14:paraId="653ACF4C" w14:textId="77777777" w:rsidR="009F5EAB" w:rsidRPr="001F4719" w:rsidRDefault="009F5EAB" w:rsidP="009F5EAB">
            <w:pPr>
              <w:pStyle w:val="TableBodyText"/>
              <w:jc w:val="right"/>
              <w:rPr>
                <w:b/>
              </w:rPr>
            </w:pPr>
            <w:r>
              <w:rPr>
                <w:b/>
              </w:rPr>
              <w:t>Level 3</w:t>
            </w:r>
          </w:p>
        </w:tc>
        <w:tc>
          <w:tcPr>
            <w:tcW w:w="263" w:type="pct"/>
          </w:tcPr>
          <w:p w14:paraId="1C2F8954" w14:textId="77777777" w:rsidR="009F5EAB" w:rsidRPr="001F4719" w:rsidRDefault="009F5EAB" w:rsidP="009F5EAB">
            <w:pPr>
              <w:pStyle w:val="TableBodyTex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AB67F1">
              <w:rPr>
                <w:b/>
              </w:rPr>
            </w:r>
            <w:r w:rsidR="00AB67F1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</w:tr>
    </w:tbl>
    <w:p w14:paraId="253711DE" w14:textId="77777777" w:rsidR="009F5EAB" w:rsidRPr="00992796" w:rsidRDefault="009F5EAB" w:rsidP="009F5EAB">
      <w:pPr>
        <w:spacing w:after="0" w:line="240" w:lineRule="auto"/>
        <w:rPr>
          <w:sz w:val="8"/>
          <w:szCs w:val="8"/>
        </w:rPr>
      </w:pPr>
    </w:p>
    <w:tbl>
      <w:tblPr>
        <w:tblStyle w:val="TableGrid"/>
        <w:tblW w:w="5000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5970"/>
        <w:gridCol w:w="222"/>
        <w:gridCol w:w="356"/>
        <w:gridCol w:w="474"/>
        <w:gridCol w:w="228"/>
        <w:gridCol w:w="357"/>
        <w:gridCol w:w="383"/>
        <w:gridCol w:w="91"/>
        <w:gridCol w:w="222"/>
        <w:gridCol w:w="356"/>
        <w:gridCol w:w="70"/>
        <w:gridCol w:w="404"/>
        <w:gridCol w:w="222"/>
        <w:gridCol w:w="113"/>
        <w:gridCol w:w="243"/>
        <w:gridCol w:w="493"/>
      </w:tblGrid>
      <w:tr w:rsidR="009F5EAB" w:rsidRPr="005F3558" w14:paraId="61C4B017" w14:textId="77777777" w:rsidTr="009F5EAB">
        <w:tc>
          <w:tcPr>
            <w:tcW w:w="5000" w:type="pct"/>
            <w:gridSpan w:val="16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CB5492A" w14:textId="77777777" w:rsidR="009F5EAB" w:rsidRPr="005F3558" w:rsidRDefault="009F5EAB" w:rsidP="009F5EAB">
            <w:pPr>
              <w:pStyle w:val="TableBodyText"/>
              <w:rPr>
                <w:b/>
              </w:rPr>
            </w:pPr>
            <w:r w:rsidRPr="005F3558">
              <w:rPr>
                <w:b/>
              </w:rPr>
              <w:t xml:space="preserve">Defect Location and Details (from </w:t>
            </w:r>
            <w:r>
              <w:rPr>
                <w:b/>
              </w:rPr>
              <w:t>A</w:t>
            </w:r>
            <w:r w:rsidRPr="005F3558">
              <w:rPr>
                <w:b/>
              </w:rPr>
              <w:t>2 forms)</w:t>
            </w:r>
          </w:p>
        </w:tc>
      </w:tr>
      <w:tr w:rsidR="009F5EAB" w:rsidRPr="001F4719" w14:paraId="43B5010B" w14:textId="77777777" w:rsidTr="009F5EAB">
        <w:tblPrEx>
          <w:tblBorders>
            <w:top w:val="none" w:sz="0" w:space="0" w:color="auto"/>
            <w:bottom w:val="none" w:sz="0" w:space="0" w:color="auto"/>
          </w:tblBorders>
          <w:shd w:val="clear" w:color="auto" w:fill="auto"/>
        </w:tblPrEx>
        <w:tc>
          <w:tcPr>
            <w:tcW w:w="3553" w:type="pct"/>
            <w:gridSpan w:val="5"/>
            <w:tcBorders>
              <w:bottom w:val="single" w:sz="4" w:space="0" w:color="auto"/>
            </w:tcBorders>
          </w:tcPr>
          <w:p w14:paraId="51A44868" w14:textId="77777777" w:rsidR="009F5EAB" w:rsidRPr="001F4719" w:rsidRDefault="009F5EAB" w:rsidP="009F5EAB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Component Location (Modification/Group/Component/Standard Number)</w:t>
            </w:r>
          </w:p>
        </w:tc>
        <w:tc>
          <w:tcPr>
            <w:tcW w:w="362" w:type="pct"/>
            <w:gridSpan w:val="2"/>
            <w:tcBorders>
              <w:bottom w:val="single" w:sz="4" w:space="0" w:color="auto"/>
            </w:tcBorders>
          </w:tcPr>
          <w:p w14:paraId="267AA6C2" w14:textId="77777777" w:rsidR="009F5EAB" w:rsidRPr="001F4719" w:rsidRDefault="009F5EAB" w:rsidP="009F5EAB">
            <w:pPr>
              <w:pStyle w:val="TableBodyText"/>
              <w:rPr>
                <w:b/>
              </w:rPr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O</w:t>
            </w:r>
            <w:r>
              <w:fldChar w:fldCharType="end"/>
            </w:r>
          </w:p>
        </w:tc>
        <w:tc>
          <w:tcPr>
            <w:tcW w:w="362" w:type="pct"/>
            <w:gridSpan w:val="4"/>
            <w:tcBorders>
              <w:bottom w:val="single" w:sz="4" w:space="0" w:color="auto"/>
            </w:tcBorders>
          </w:tcPr>
          <w:p w14:paraId="4A5C264F" w14:textId="714CBF75" w:rsidR="009F5EAB" w:rsidRPr="001F4719" w:rsidRDefault="009F5EAB" w:rsidP="00112996">
            <w:pPr>
              <w:pStyle w:val="TableBodyText"/>
              <w:rPr>
                <w:b/>
              </w:rPr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112996">
              <w:rPr>
                <w:noProof/>
              </w:rPr>
              <w:t>S2</w:t>
            </w:r>
            <w:r>
              <w:fldChar w:fldCharType="end"/>
            </w:r>
          </w:p>
        </w:tc>
        <w:tc>
          <w:tcPr>
            <w:tcW w:w="362" w:type="pct"/>
            <w:gridSpan w:val="3"/>
            <w:tcBorders>
              <w:bottom w:val="single" w:sz="4" w:space="0" w:color="auto"/>
            </w:tcBorders>
          </w:tcPr>
          <w:p w14:paraId="4C3689A1" w14:textId="4FFB3EB1" w:rsidR="009F5EAB" w:rsidRPr="001F4719" w:rsidRDefault="009F5EAB" w:rsidP="00112996">
            <w:pPr>
              <w:pStyle w:val="TableBodyText"/>
              <w:rPr>
                <w:b/>
              </w:rPr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112996">
              <w:rPr>
                <w:noProof/>
              </w:rPr>
              <w:t>K1</w:t>
            </w:r>
            <w:r>
              <w:fldChar w:fldCharType="end"/>
            </w:r>
          </w:p>
        </w:tc>
        <w:tc>
          <w:tcPr>
            <w:tcW w:w="362" w:type="pct"/>
            <w:gridSpan w:val="2"/>
            <w:tcBorders>
              <w:bottom w:val="single" w:sz="4" w:space="0" w:color="auto"/>
            </w:tcBorders>
          </w:tcPr>
          <w:p w14:paraId="634AB2AA" w14:textId="619E7D9A" w:rsidR="009F5EAB" w:rsidRPr="001F4719" w:rsidRDefault="009F5EAB" w:rsidP="00112996">
            <w:pPr>
              <w:pStyle w:val="TableBodyText"/>
              <w:rPr>
                <w:b/>
              </w:rPr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112996">
              <w:rPr>
                <w:noProof/>
              </w:rPr>
              <w:t>3T</w:t>
            </w:r>
            <w:r>
              <w:fldChar w:fldCharType="end"/>
            </w:r>
          </w:p>
        </w:tc>
      </w:tr>
      <w:tr w:rsidR="009F5EAB" w:rsidRPr="001F4719" w14:paraId="20F7A5FA" w14:textId="77777777" w:rsidTr="009F5EAB">
        <w:tblPrEx>
          <w:tblBorders>
            <w:top w:val="none" w:sz="0" w:space="0" w:color="auto"/>
            <w:bottom w:val="none" w:sz="0" w:space="0" w:color="auto"/>
          </w:tblBorders>
          <w:shd w:val="clear" w:color="auto" w:fill="auto"/>
        </w:tblPrEx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5E24F" w14:textId="77777777" w:rsidR="009F5EAB" w:rsidRPr="001F4719" w:rsidRDefault="009F5EAB" w:rsidP="009F5EAB">
            <w:pPr>
              <w:pStyle w:val="TableBodyText"/>
            </w:pPr>
          </w:p>
        </w:tc>
      </w:tr>
      <w:tr w:rsidR="009F5EAB" w:rsidRPr="001F4719" w14:paraId="20C3A34B" w14:textId="77777777" w:rsidTr="009F5EAB">
        <w:tblPrEx>
          <w:tblBorders>
            <w:top w:val="none" w:sz="0" w:space="0" w:color="auto"/>
            <w:bottom w:val="none" w:sz="0" w:space="0" w:color="auto"/>
          </w:tblBorders>
          <w:shd w:val="clear" w:color="auto" w:fill="auto"/>
        </w:tblPrEx>
        <w:tc>
          <w:tcPr>
            <w:tcW w:w="2926" w:type="pct"/>
            <w:tcBorders>
              <w:bottom w:val="single" w:sz="4" w:space="0" w:color="auto"/>
            </w:tcBorders>
          </w:tcPr>
          <w:p w14:paraId="57A720EA" w14:textId="77777777" w:rsidR="009F5EAB" w:rsidRPr="001F4719" w:rsidRDefault="009F5EAB" w:rsidP="009F5EAB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Component Description</w:t>
            </w:r>
          </w:p>
        </w:tc>
        <w:tc>
          <w:tcPr>
            <w:tcW w:w="109" w:type="pct"/>
          </w:tcPr>
          <w:p w14:paraId="41A69A95" w14:textId="77777777" w:rsidR="009F5EAB" w:rsidRPr="001F4719" w:rsidRDefault="009F5EAB" w:rsidP="009F5EAB">
            <w:pPr>
              <w:pStyle w:val="TableBodyText"/>
              <w:rPr>
                <w:b/>
              </w:rPr>
            </w:pPr>
          </w:p>
        </w:tc>
        <w:tc>
          <w:tcPr>
            <w:tcW w:w="1965" w:type="pct"/>
            <w:gridSpan w:val="14"/>
          </w:tcPr>
          <w:p w14:paraId="2F851D59" w14:textId="77777777" w:rsidR="009F5EAB" w:rsidRPr="001F4719" w:rsidRDefault="009F5EAB" w:rsidP="009F5EAB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Significance</w:t>
            </w:r>
          </w:p>
        </w:tc>
      </w:tr>
      <w:tr w:rsidR="009F5EAB" w:rsidRPr="001F4719" w14:paraId="5486BF84" w14:textId="77777777" w:rsidTr="009F5EAB">
        <w:tblPrEx>
          <w:tblBorders>
            <w:top w:val="none" w:sz="0" w:space="0" w:color="auto"/>
            <w:bottom w:val="none" w:sz="0" w:space="0" w:color="auto"/>
          </w:tblBorders>
          <w:shd w:val="clear" w:color="auto" w:fill="auto"/>
        </w:tblPrEx>
        <w:trPr>
          <w:trHeight w:val="567"/>
        </w:trPr>
        <w:tc>
          <w:tcPr>
            <w:tcW w:w="2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C446C" w14:textId="052C9716" w:rsidR="009F5EAB" w:rsidRPr="001F4719" w:rsidRDefault="009F5EAB" w:rsidP="00112996">
            <w:pPr>
              <w:pStyle w:val="TableBodyText"/>
            </w:pPr>
            <w:r w:rsidRPr="001F4719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F4719">
              <w:instrText xml:space="preserve"> FORMTEXT </w:instrText>
            </w:r>
            <w:r w:rsidRPr="001F4719">
              <w:fldChar w:fldCharType="separate"/>
            </w:r>
            <w:r w:rsidR="00112996">
              <w:t>Kerb</w:t>
            </w:r>
            <w:r w:rsidRPr="001F4719">
              <w:fldChar w:fldCharType="end"/>
            </w:r>
          </w:p>
        </w:tc>
        <w:tc>
          <w:tcPr>
            <w:tcW w:w="109" w:type="pct"/>
            <w:tcBorders>
              <w:left w:val="single" w:sz="4" w:space="0" w:color="auto"/>
            </w:tcBorders>
          </w:tcPr>
          <w:p w14:paraId="4AB9A459" w14:textId="77777777" w:rsidR="009F5EAB" w:rsidRPr="001F4719" w:rsidRDefault="009F5EAB" w:rsidP="009F5EAB">
            <w:pPr>
              <w:pStyle w:val="TableBodyText"/>
            </w:pPr>
          </w:p>
        </w:tc>
        <w:tc>
          <w:tcPr>
            <w:tcW w:w="174" w:type="pct"/>
          </w:tcPr>
          <w:p w14:paraId="4EE2BE40" w14:textId="77777777" w:rsidR="009F5EAB" w:rsidRPr="001F4719" w:rsidRDefault="009F5EAB" w:rsidP="009F5EAB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1</w:t>
            </w:r>
          </w:p>
        </w:tc>
        <w:tc>
          <w:tcPr>
            <w:tcW w:w="232" w:type="pct"/>
          </w:tcPr>
          <w:p w14:paraId="6BA987DF" w14:textId="77777777" w:rsidR="009F5EAB" w:rsidRPr="001F4719" w:rsidRDefault="009F5EAB" w:rsidP="009F5EAB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1F4719">
              <w:rPr>
                <w:b/>
              </w:rPr>
              <w:instrText xml:space="preserve"> FORMCHECKBOX </w:instrText>
            </w:r>
            <w:r w:rsidR="00AB67F1">
              <w:rPr>
                <w:b/>
              </w:rPr>
            </w:r>
            <w:r w:rsidR="00AB67F1">
              <w:rPr>
                <w:b/>
              </w:rPr>
              <w:fldChar w:fldCharType="separate"/>
            </w:r>
            <w:r w:rsidRPr="001F4719">
              <w:rPr>
                <w:b/>
              </w:rPr>
              <w:fldChar w:fldCharType="end"/>
            </w:r>
          </w:p>
        </w:tc>
        <w:tc>
          <w:tcPr>
            <w:tcW w:w="111" w:type="pct"/>
          </w:tcPr>
          <w:p w14:paraId="61CE620E" w14:textId="77777777" w:rsidR="009F5EAB" w:rsidRPr="001F4719" w:rsidRDefault="009F5EAB" w:rsidP="009F5EAB">
            <w:pPr>
              <w:pStyle w:val="TableBodyText"/>
              <w:rPr>
                <w:b/>
              </w:rPr>
            </w:pPr>
          </w:p>
        </w:tc>
        <w:tc>
          <w:tcPr>
            <w:tcW w:w="174" w:type="pct"/>
          </w:tcPr>
          <w:p w14:paraId="4594B097" w14:textId="77777777" w:rsidR="009F5EAB" w:rsidRPr="001F4719" w:rsidRDefault="009F5EAB" w:rsidP="009F5EAB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2</w:t>
            </w:r>
          </w:p>
        </w:tc>
        <w:tc>
          <w:tcPr>
            <w:tcW w:w="233" w:type="pct"/>
            <w:gridSpan w:val="2"/>
          </w:tcPr>
          <w:p w14:paraId="74477435" w14:textId="77777777" w:rsidR="009F5EAB" w:rsidRPr="001F4719" w:rsidRDefault="009F5EAB" w:rsidP="009F5EAB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719">
              <w:rPr>
                <w:b/>
              </w:rPr>
              <w:instrText xml:space="preserve"> FORMCHECKBOX </w:instrText>
            </w:r>
            <w:r w:rsidR="00AB67F1">
              <w:rPr>
                <w:b/>
              </w:rPr>
            </w:r>
            <w:r w:rsidR="00AB67F1">
              <w:rPr>
                <w:b/>
              </w:rPr>
              <w:fldChar w:fldCharType="separate"/>
            </w:r>
            <w:r w:rsidRPr="001F4719">
              <w:rPr>
                <w:b/>
              </w:rPr>
              <w:fldChar w:fldCharType="end"/>
            </w:r>
          </w:p>
        </w:tc>
        <w:tc>
          <w:tcPr>
            <w:tcW w:w="109" w:type="pct"/>
          </w:tcPr>
          <w:p w14:paraId="74420FE9" w14:textId="77777777" w:rsidR="009F5EAB" w:rsidRPr="001F4719" w:rsidRDefault="009F5EAB" w:rsidP="009F5EAB">
            <w:pPr>
              <w:pStyle w:val="TableBodyText"/>
              <w:rPr>
                <w:b/>
              </w:rPr>
            </w:pPr>
          </w:p>
        </w:tc>
        <w:tc>
          <w:tcPr>
            <w:tcW w:w="174" w:type="pct"/>
          </w:tcPr>
          <w:p w14:paraId="256944D3" w14:textId="77777777" w:rsidR="009F5EAB" w:rsidRPr="001F4719" w:rsidRDefault="009F5EAB" w:rsidP="009F5EAB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3</w:t>
            </w:r>
          </w:p>
        </w:tc>
        <w:tc>
          <w:tcPr>
            <w:tcW w:w="232" w:type="pct"/>
            <w:gridSpan w:val="2"/>
          </w:tcPr>
          <w:p w14:paraId="52820AC6" w14:textId="77777777" w:rsidR="009F5EAB" w:rsidRPr="001F4719" w:rsidRDefault="009F5EAB" w:rsidP="009F5EAB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719">
              <w:rPr>
                <w:b/>
              </w:rPr>
              <w:instrText xml:space="preserve"> FORMCHECKBOX </w:instrText>
            </w:r>
            <w:r w:rsidR="00AB67F1">
              <w:rPr>
                <w:b/>
              </w:rPr>
            </w:r>
            <w:r w:rsidR="00AB67F1">
              <w:rPr>
                <w:b/>
              </w:rPr>
              <w:fldChar w:fldCharType="separate"/>
            </w:r>
            <w:r w:rsidRPr="001F4719">
              <w:rPr>
                <w:b/>
              </w:rPr>
              <w:fldChar w:fldCharType="end"/>
            </w:r>
          </w:p>
        </w:tc>
        <w:tc>
          <w:tcPr>
            <w:tcW w:w="109" w:type="pct"/>
          </w:tcPr>
          <w:p w14:paraId="61E429A4" w14:textId="77777777" w:rsidR="009F5EAB" w:rsidRPr="001F4719" w:rsidRDefault="009F5EAB" w:rsidP="009F5EAB">
            <w:pPr>
              <w:pStyle w:val="TableBodyText"/>
              <w:rPr>
                <w:b/>
              </w:rPr>
            </w:pPr>
          </w:p>
        </w:tc>
        <w:tc>
          <w:tcPr>
            <w:tcW w:w="174" w:type="pct"/>
            <w:gridSpan w:val="2"/>
          </w:tcPr>
          <w:p w14:paraId="091E5F02" w14:textId="77777777" w:rsidR="009F5EAB" w:rsidRPr="001F4719" w:rsidRDefault="009F5EAB" w:rsidP="009F5EAB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4</w:t>
            </w:r>
          </w:p>
        </w:tc>
        <w:tc>
          <w:tcPr>
            <w:tcW w:w="242" w:type="pct"/>
          </w:tcPr>
          <w:p w14:paraId="6D2F8ED0" w14:textId="77777777" w:rsidR="009F5EAB" w:rsidRPr="001F4719" w:rsidRDefault="009F5EAB" w:rsidP="009F5EAB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719">
              <w:rPr>
                <w:b/>
              </w:rPr>
              <w:instrText xml:space="preserve"> FORMCHECKBOX </w:instrText>
            </w:r>
            <w:r w:rsidR="00AB67F1">
              <w:rPr>
                <w:b/>
              </w:rPr>
            </w:r>
            <w:r w:rsidR="00AB67F1">
              <w:rPr>
                <w:b/>
              </w:rPr>
              <w:fldChar w:fldCharType="separate"/>
            </w:r>
            <w:r w:rsidRPr="001F4719">
              <w:rPr>
                <w:b/>
              </w:rPr>
              <w:fldChar w:fldCharType="end"/>
            </w:r>
          </w:p>
        </w:tc>
      </w:tr>
      <w:tr w:rsidR="009F5EAB" w:rsidRPr="001F4719" w14:paraId="11416ED9" w14:textId="77777777" w:rsidTr="009F5EAB">
        <w:tblPrEx>
          <w:tblBorders>
            <w:top w:val="none" w:sz="0" w:space="0" w:color="auto"/>
            <w:bottom w:val="none" w:sz="0" w:space="0" w:color="auto"/>
          </w:tblBorders>
          <w:shd w:val="clear" w:color="auto" w:fill="auto"/>
        </w:tblPrEx>
        <w:tc>
          <w:tcPr>
            <w:tcW w:w="2926" w:type="pct"/>
            <w:tcBorders>
              <w:bottom w:val="single" w:sz="4" w:space="0" w:color="auto"/>
            </w:tcBorders>
          </w:tcPr>
          <w:p w14:paraId="506E11D4" w14:textId="77777777" w:rsidR="009F5EAB" w:rsidRPr="001F4719" w:rsidRDefault="009F5EAB" w:rsidP="009F5EAB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Defect Details</w:t>
            </w:r>
          </w:p>
        </w:tc>
        <w:tc>
          <w:tcPr>
            <w:tcW w:w="109" w:type="pct"/>
          </w:tcPr>
          <w:p w14:paraId="29AEDAEB" w14:textId="77777777" w:rsidR="009F5EAB" w:rsidRPr="001F4719" w:rsidRDefault="009F5EAB" w:rsidP="009F5EAB">
            <w:pPr>
              <w:pStyle w:val="TableBodyText"/>
              <w:rPr>
                <w:b/>
              </w:rPr>
            </w:pPr>
          </w:p>
        </w:tc>
        <w:tc>
          <w:tcPr>
            <w:tcW w:w="1965" w:type="pct"/>
            <w:gridSpan w:val="14"/>
          </w:tcPr>
          <w:p w14:paraId="3411283D" w14:textId="77777777" w:rsidR="009F5EAB" w:rsidRPr="001F4719" w:rsidRDefault="009F5EAB" w:rsidP="009F5EAB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Condition State</w:t>
            </w:r>
          </w:p>
        </w:tc>
      </w:tr>
      <w:tr w:rsidR="009F5EAB" w:rsidRPr="001F4719" w14:paraId="4EB2CAFD" w14:textId="77777777" w:rsidTr="009F5EAB">
        <w:tblPrEx>
          <w:tblBorders>
            <w:top w:val="none" w:sz="0" w:space="0" w:color="auto"/>
            <w:bottom w:val="none" w:sz="0" w:space="0" w:color="auto"/>
          </w:tblBorders>
          <w:shd w:val="clear" w:color="auto" w:fill="auto"/>
        </w:tblPrEx>
        <w:trPr>
          <w:trHeight w:val="567"/>
        </w:trPr>
        <w:tc>
          <w:tcPr>
            <w:tcW w:w="2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164647A3" w14:textId="43672413" w:rsidR="009F5EAB" w:rsidRPr="001F4719" w:rsidRDefault="009F5EAB" w:rsidP="00112996">
            <w:pPr>
              <w:pStyle w:val="TableBodyText"/>
            </w:pPr>
            <w:r w:rsidRPr="001F4719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F4719">
              <w:instrText xml:space="preserve"> FORMTEXT </w:instrText>
            </w:r>
            <w:r w:rsidRPr="001F4719">
              <w:fldChar w:fldCharType="separate"/>
            </w:r>
            <w:r w:rsidR="00112996">
              <w:t>S2-K1-CS3, 2.4lm LHS E2 decay &amp; loss of section (kerb needs painting)</w:t>
            </w:r>
            <w:r w:rsidRPr="001F4719">
              <w:fldChar w:fldCharType="end"/>
            </w:r>
          </w:p>
        </w:tc>
        <w:tc>
          <w:tcPr>
            <w:tcW w:w="109" w:type="pct"/>
            <w:tcBorders>
              <w:left w:val="single" w:sz="4" w:space="0" w:color="auto"/>
            </w:tcBorders>
          </w:tcPr>
          <w:p w14:paraId="2136F2A9" w14:textId="77777777" w:rsidR="009F5EAB" w:rsidRPr="001F4719" w:rsidRDefault="009F5EAB" w:rsidP="009F5EAB">
            <w:pPr>
              <w:pStyle w:val="TableBodyText"/>
            </w:pPr>
          </w:p>
        </w:tc>
        <w:tc>
          <w:tcPr>
            <w:tcW w:w="174" w:type="pct"/>
            <w:vAlign w:val="top"/>
          </w:tcPr>
          <w:p w14:paraId="54080AF2" w14:textId="77777777" w:rsidR="009F5EAB" w:rsidRPr="001F4719" w:rsidRDefault="009F5EAB" w:rsidP="009F5EAB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1</w:t>
            </w:r>
          </w:p>
        </w:tc>
        <w:tc>
          <w:tcPr>
            <w:tcW w:w="232" w:type="pct"/>
            <w:vAlign w:val="top"/>
          </w:tcPr>
          <w:p w14:paraId="5398BFAD" w14:textId="77777777" w:rsidR="009F5EAB" w:rsidRPr="001F4719" w:rsidRDefault="009F5EAB" w:rsidP="009F5EAB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719">
              <w:rPr>
                <w:b/>
              </w:rPr>
              <w:instrText xml:space="preserve"> FORMCHECKBOX </w:instrText>
            </w:r>
            <w:r w:rsidR="00AB67F1">
              <w:rPr>
                <w:b/>
              </w:rPr>
            </w:r>
            <w:r w:rsidR="00AB67F1">
              <w:rPr>
                <w:b/>
              </w:rPr>
              <w:fldChar w:fldCharType="separate"/>
            </w:r>
            <w:r w:rsidRPr="001F4719">
              <w:rPr>
                <w:b/>
              </w:rPr>
              <w:fldChar w:fldCharType="end"/>
            </w:r>
          </w:p>
        </w:tc>
        <w:tc>
          <w:tcPr>
            <w:tcW w:w="111" w:type="pct"/>
            <w:vAlign w:val="top"/>
          </w:tcPr>
          <w:p w14:paraId="25FE40EB" w14:textId="77777777" w:rsidR="009F5EAB" w:rsidRPr="001F4719" w:rsidRDefault="009F5EAB" w:rsidP="009F5EAB">
            <w:pPr>
              <w:pStyle w:val="TableBodyText"/>
              <w:rPr>
                <w:b/>
              </w:rPr>
            </w:pPr>
          </w:p>
        </w:tc>
        <w:tc>
          <w:tcPr>
            <w:tcW w:w="174" w:type="pct"/>
            <w:vAlign w:val="top"/>
          </w:tcPr>
          <w:p w14:paraId="260D2E85" w14:textId="77777777" w:rsidR="009F5EAB" w:rsidRPr="001F4719" w:rsidRDefault="009F5EAB" w:rsidP="009F5EAB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2</w:t>
            </w:r>
          </w:p>
        </w:tc>
        <w:tc>
          <w:tcPr>
            <w:tcW w:w="233" w:type="pct"/>
            <w:gridSpan w:val="2"/>
            <w:vAlign w:val="top"/>
          </w:tcPr>
          <w:p w14:paraId="62BE722A" w14:textId="77777777" w:rsidR="009F5EAB" w:rsidRPr="001F4719" w:rsidRDefault="009F5EAB" w:rsidP="009F5EAB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719">
              <w:rPr>
                <w:b/>
              </w:rPr>
              <w:instrText xml:space="preserve"> FORMCHECKBOX </w:instrText>
            </w:r>
            <w:r w:rsidR="00AB67F1">
              <w:rPr>
                <w:b/>
              </w:rPr>
            </w:r>
            <w:r w:rsidR="00AB67F1">
              <w:rPr>
                <w:b/>
              </w:rPr>
              <w:fldChar w:fldCharType="separate"/>
            </w:r>
            <w:r w:rsidRPr="001F4719">
              <w:rPr>
                <w:b/>
              </w:rPr>
              <w:fldChar w:fldCharType="end"/>
            </w:r>
          </w:p>
        </w:tc>
        <w:tc>
          <w:tcPr>
            <w:tcW w:w="109" w:type="pct"/>
            <w:vAlign w:val="top"/>
          </w:tcPr>
          <w:p w14:paraId="3F2EAAE5" w14:textId="77777777" w:rsidR="009F5EAB" w:rsidRPr="001F4719" w:rsidRDefault="009F5EAB" w:rsidP="009F5EAB">
            <w:pPr>
              <w:pStyle w:val="TableBodyText"/>
              <w:rPr>
                <w:b/>
              </w:rPr>
            </w:pPr>
          </w:p>
        </w:tc>
        <w:tc>
          <w:tcPr>
            <w:tcW w:w="174" w:type="pct"/>
            <w:vAlign w:val="top"/>
          </w:tcPr>
          <w:p w14:paraId="7C5EF3C5" w14:textId="77777777" w:rsidR="009F5EAB" w:rsidRPr="001F4719" w:rsidRDefault="009F5EAB" w:rsidP="009F5EAB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3</w:t>
            </w:r>
          </w:p>
        </w:tc>
        <w:tc>
          <w:tcPr>
            <w:tcW w:w="232" w:type="pct"/>
            <w:gridSpan w:val="2"/>
            <w:vAlign w:val="top"/>
          </w:tcPr>
          <w:p w14:paraId="61BAD1F0" w14:textId="73A226A2" w:rsidR="009F5EAB" w:rsidRPr="001F4719" w:rsidRDefault="009F5EAB" w:rsidP="009F5EAB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1F4719">
              <w:rPr>
                <w:b/>
              </w:rPr>
              <w:instrText xml:space="preserve"> FORMCHECKBOX </w:instrText>
            </w:r>
            <w:r w:rsidR="00AB67F1">
              <w:rPr>
                <w:b/>
              </w:rPr>
            </w:r>
            <w:r w:rsidR="00AB67F1">
              <w:rPr>
                <w:b/>
              </w:rPr>
              <w:fldChar w:fldCharType="separate"/>
            </w:r>
            <w:r w:rsidRPr="001F4719">
              <w:rPr>
                <w:b/>
              </w:rPr>
              <w:fldChar w:fldCharType="end"/>
            </w:r>
          </w:p>
        </w:tc>
        <w:tc>
          <w:tcPr>
            <w:tcW w:w="109" w:type="pct"/>
            <w:vAlign w:val="top"/>
          </w:tcPr>
          <w:p w14:paraId="5714CA50" w14:textId="77777777" w:rsidR="009F5EAB" w:rsidRPr="001F4719" w:rsidRDefault="009F5EAB" w:rsidP="009F5EAB">
            <w:pPr>
              <w:pStyle w:val="TableBodyText"/>
              <w:rPr>
                <w:b/>
              </w:rPr>
            </w:pPr>
          </w:p>
        </w:tc>
        <w:tc>
          <w:tcPr>
            <w:tcW w:w="174" w:type="pct"/>
            <w:gridSpan w:val="2"/>
            <w:vAlign w:val="top"/>
          </w:tcPr>
          <w:p w14:paraId="53A24F01" w14:textId="77777777" w:rsidR="009F5EAB" w:rsidRPr="001F4719" w:rsidRDefault="009F5EAB" w:rsidP="009F5EAB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4</w:t>
            </w:r>
          </w:p>
        </w:tc>
        <w:tc>
          <w:tcPr>
            <w:tcW w:w="242" w:type="pct"/>
            <w:vAlign w:val="top"/>
          </w:tcPr>
          <w:p w14:paraId="14BDC171" w14:textId="5B256463" w:rsidR="009F5EAB" w:rsidRPr="001F4719" w:rsidRDefault="009F5EAB" w:rsidP="009F5EAB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F4719">
              <w:rPr>
                <w:b/>
              </w:rPr>
              <w:instrText xml:space="preserve"> FORMCHECKBOX </w:instrText>
            </w:r>
            <w:r w:rsidR="00AB67F1">
              <w:rPr>
                <w:b/>
              </w:rPr>
            </w:r>
            <w:r w:rsidR="00AB67F1">
              <w:rPr>
                <w:b/>
              </w:rPr>
              <w:fldChar w:fldCharType="separate"/>
            </w:r>
            <w:r w:rsidRPr="001F4719">
              <w:rPr>
                <w:b/>
              </w:rPr>
              <w:fldChar w:fldCharType="end"/>
            </w:r>
          </w:p>
        </w:tc>
      </w:tr>
    </w:tbl>
    <w:p w14:paraId="3C223BEE" w14:textId="77777777" w:rsidR="009F5EAB" w:rsidRPr="00992796" w:rsidRDefault="009F5EAB" w:rsidP="009F5EAB">
      <w:pPr>
        <w:spacing w:after="0" w:line="240" w:lineRule="auto"/>
        <w:rPr>
          <w:sz w:val="8"/>
          <w:szCs w:val="8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150"/>
        <w:gridCol w:w="3338"/>
        <w:gridCol w:w="901"/>
        <w:gridCol w:w="901"/>
        <w:gridCol w:w="901"/>
        <w:gridCol w:w="1201"/>
        <w:gridCol w:w="901"/>
        <w:gridCol w:w="901"/>
      </w:tblGrid>
      <w:tr w:rsidR="009F5EAB" w14:paraId="76993025" w14:textId="77777777" w:rsidTr="009F5EAB">
        <w:trPr>
          <w:cantSplit/>
          <w:trHeight w:val="1247"/>
        </w:trPr>
        <w:tc>
          <w:tcPr>
            <w:tcW w:w="564" w:type="pct"/>
            <w:shd w:val="clear" w:color="auto" w:fill="D9D9D9" w:themeFill="background1" w:themeFillShade="D9"/>
            <w:textDirection w:val="btLr"/>
          </w:tcPr>
          <w:p w14:paraId="0861E225" w14:textId="77777777" w:rsidR="009F5EAB" w:rsidRDefault="009F5EAB" w:rsidP="009F5EAB">
            <w:pPr>
              <w:ind w:left="113" w:right="113"/>
            </w:pPr>
            <w:r>
              <w:t>Activity no.</w:t>
            </w:r>
          </w:p>
        </w:tc>
        <w:tc>
          <w:tcPr>
            <w:tcW w:w="1637" w:type="pct"/>
            <w:shd w:val="clear" w:color="auto" w:fill="D9D9D9" w:themeFill="background1" w:themeFillShade="D9"/>
          </w:tcPr>
          <w:p w14:paraId="2E2D6043" w14:textId="77777777" w:rsidR="009F5EAB" w:rsidRDefault="009F5EAB" w:rsidP="009F5EAB">
            <w:pPr>
              <w:jc w:val="center"/>
            </w:pPr>
            <w:r>
              <w:t>Description</w:t>
            </w:r>
          </w:p>
        </w:tc>
        <w:tc>
          <w:tcPr>
            <w:tcW w:w="442" w:type="pct"/>
            <w:shd w:val="clear" w:color="auto" w:fill="D9D9D9" w:themeFill="background1" w:themeFillShade="D9"/>
            <w:textDirection w:val="btLr"/>
          </w:tcPr>
          <w:p w14:paraId="1DD2B45F" w14:textId="77777777" w:rsidR="009F5EAB" w:rsidRDefault="009F5EAB" w:rsidP="009F5EAB">
            <w:pPr>
              <w:ind w:left="113" w:right="113"/>
            </w:pPr>
            <w:r>
              <w:t>Unit</w:t>
            </w:r>
          </w:p>
        </w:tc>
        <w:tc>
          <w:tcPr>
            <w:tcW w:w="442" w:type="pct"/>
            <w:shd w:val="clear" w:color="auto" w:fill="D9D9D9" w:themeFill="background1" w:themeFillShade="D9"/>
            <w:textDirection w:val="btLr"/>
          </w:tcPr>
          <w:p w14:paraId="375E65AC" w14:textId="77777777" w:rsidR="009F5EAB" w:rsidRDefault="009F5EAB" w:rsidP="009F5EAB">
            <w:pPr>
              <w:ind w:left="113" w:right="113"/>
            </w:pPr>
            <w:r>
              <w:t>Quality</w:t>
            </w:r>
          </w:p>
        </w:tc>
        <w:tc>
          <w:tcPr>
            <w:tcW w:w="442" w:type="pct"/>
            <w:shd w:val="clear" w:color="auto" w:fill="D9D9D9" w:themeFill="background1" w:themeFillShade="D9"/>
            <w:textDirection w:val="btLr"/>
          </w:tcPr>
          <w:p w14:paraId="3B6F4410" w14:textId="77777777" w:rsidR="009F5EAB" w:rsidRDefault="009F5EAB" w:rsidP="009F5EAB">
            <w:pPr>
              <w:ind w:left="113" w:right="113"/>
            </w:pPr>
            <w:r>
              <w:t>Unit Rate</w:t>
            </w:r>
          </w:p>
        </w:tc>
        <w:tc>
          <w:tcPr>
            <w:tcW w:w="589" w:type="pct"/>
            <w:shd w:val="clear" w:color="auto" w:fill="D9D9D9" w:themeFill="background1" w:themeFillShade="D9"/>
            <w:textDirection w:val="btLr"/>
          </w:tcPr>
          <w:p w14:paraId="3692E5B7" w14:textId="77777777" w:rsidR="009F5EAB" w:rsidRDefault="009F5EAB" w:rsidP="009F5EAB">
            <w:pPr>
              <w:ind w:left="113" w:right="113"/>
            </w:pPr>
            <w:r>
              <w:t>Amount</w:t>
            </w:r>
          </w:p>
        </w:tc>
        <w:tc>
          <w:tcPr>
            <w:tcW w:w="442" w:type="pct"/>
            <w:shd w:val="clear" w:color="auto" w:fill="D9D9D9" w:themeFill="background1" w:themeFillShade="D9"/>
            <w:textDirection w:val="btLr"/>
          </w:tcPr>
          <w:p w14:paraId="3C837765" w14:textId="77777777" w:rsidR="009F5EAB" w:rsidRDefault="009F5EAB" w:rsidP="009F5EAB">
            <w:pPr>
              <w:ind w:left="113" w:right="113"/>
            </w:pPr>
            <w:r>
              <w:t>Priority</w:t>
            </w:r>
          </w:p>
        </w:tc>
        <w:tc>
          <w:tcPr>
            <w:tcW w:w="442" w:type="pct"/>
            <w:shd w:val="clear" w:color="auto" w:fill="D9D9D9" w:themeFill="background1" w:themeFillShade="D9"/>
            <w:textDirection w:val="btLr"/>
          </w:tcPr>
          <w:p w14:paraId="1A883656" w14:textId="77777777" w:rsidR="009F5EAB" w:rsidRDefault="009F5EAB" w:rsidP="009F5EAB">
            <w:pPr>
              <w:ind w:left="113" w:right="113"/>
            </w:pPr>
            <w:r>
              <w:t>Completed</w:t>
            </w:r>
          </w:p>
        </w:tc>
      </w:tr>
      <w:tr w:rsidR="009F5EAB" w14:paraId="0EE9E679" w14:textId="77777777" w:rsidTr="009F5EAB">
        <w:trPr>
          <w:trHeight w:val="346"/>
        </w:trPr>
        <w:tc>
          <w:tcPr>
            <w:tcW w:w="564" w:type="pct"/>
          </w:tcPr>
          <w:p w14:paraId="6DD8F067" w14:textId="7EF49E7A" w:rsidR="009F5EAB" w:rsidRDefault="009F5EAB" w:rsidP="00112996">
            <w:pPr>
              <w:pStyle w:val="TableBodyText"/>
            </w:pPr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112996">
              <w:rPr>
                <w:noProof/>
              </w:rPr>
              <w:t>3T1</w:t>
            </w:r>
            <w:r>
              <w:fldChar w:fldCharType="end"/>
            </w:r>
          </w:p>
        </w:tc>
        <w:tc>
          <w:tcPr>
            <w:tcW w:w="1637" w:type="pct"/>
          </w:tcPr>
          <w:p w14:paraId="368B8E17" w14:textId="7DC8923A" w:rsidR="009F5EAB" w:rsidRDefault="009F5EAB" w:rsidP="00112996">
            <w:pPr>
              <w:pStyle w:val="TableBodyText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112996">
              <w:rPr>
                <w:noProof/>
              </w:rPr>
              <w:t>Replace kerb in hardwood</w:t>
            </w:r>
            <w:r>
              <w:fldChar w:fldCharType="end"/>
            </w:r>
          </w:p>
        </w:tc>
        <w:tc>
          <w:tcPr>
            <w:tcW w:w="442" w:type="pct"/>
          </w:tcPr>
          <w:p w14:paraId="22D6C6C6" w14:textId="40860FA2" w:rsidR="009F5EAB" w:rsidRDefault="009F5EAB" w:rsidP="00112996">
            <w:pPr>
              <w:pStyle w:val="TableBodyText"/>
            </w:pPr>
            <w: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112996">
              <w:rPr>
                <w:noProof/>
              </w:rPr>
              <w:t>M</w:t>
            </w:r>
            <w:r>
              <w:fldChar w:fldCharType="end"/>
            </w:r>
          </w:p>
        </w:tc>
        <w:tc>
          <w:tcPr>
            <w:tcW w:w="442" w:type="pct"/>
          </w:tcPr>
          <w:p w14:paraId="2494592C" w14:textId="21141A33" w:rsidR="009F5EAB" w:rsidRDefault="009F5EAB" w:rsidP="00112996">
            <w:pPr>
              <w:pStyle w:val="TableBodyText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112996">
              <w:rPr>
                <w:noProof/>
              </w:rPr>
              <w:t>2.4</w:t>
            </w:r>
            <w:r>
              <w:fldChar w:fldCharType="end"/>
            </w:r>
          </w:p>
        </w:tc>
        <w:tc>
          <w:tcPr>
            <w:tcW w:w="442" w:type="pct"/>
          </w:tcPr>
          <w:p w14:paraId="6A2DAC26" w14:textId="29EFCB06" w:rsidR="009F5EAB" w:rsidRDefault="009F5EAB" w:rsidP="00112996">
            <w:pPr>
              <w:pStyle w:val="TableBodyText"/>
            </w:pPr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112996">
              <w:rPr>
                <w:noProof/>
              </w:rPr>
              <w:t>229</w:t>
            </w:r>
            <w:r>
              <w:fldChar w:fldCharType="end"/>
            </w:r>
          </w:p>
        </w:tc>
        <w:tc>
          <w:tcPr>
            <w:tcW w:w="589" w:type="pct"/>
          </w:tcPr>
          <w:p w14:paraId="75320C5C" w14:textId="54F0974F" w:rsidR="009F5EAB" w:rsidRDefault="009F5EAB" w:rsidP="00112996">
            <w:pPr>
              <w:pStyle w:val="TableBodyText"/>
            </w:pPr>
            <w: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112996">
              <w:rPr>
                <w:noProof/>
              </w:rPr>
              <w:t>549.6</w:t>
            </w:r>
            <w:r>
              <w:fldChar w:fldCharType="end"/>
            </w:r>
          </w:p>
        </w:tc>
        <w:tc>
          <w:tcPr>
            <w:tcW w:w="442" w:type="pct"/>
          </w:tcPr>
          <w:p w14:paraId="1C112E78" w14:textId="58546BDA" w:rsidR="009F5EAB" w:rsidRDefault="009F5EAB" w:rsidP="00112996">
            <w:pPr>
              <w:pStyle w:val="TableBodyText"/>
            </w:pPr>
            <w: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112996">
              <w:rPr>
                <w:noProof/>
              </w:rPr>
              <w:t>3</w:t>
            </w:r>
            <w:r>
              <w:fldChar w:fldCharType="end"/>
            </w:r>
          </w:p>
        </w:tc>
        <w:tc>
          <w:tcPr>
            <w:tcW w:w="442" w:type="pct"/>
          </w:tcPr>
          <w:p w14:paraId="5A306D9C" w14:textId="11BD22E6" w:rsidR="009F5EAB" w:rsidRDefault="009F5EAB" w:rsidP="00112996">
            <w:pPr>
              <w:pStyle w:val="TableBodyText"/>
            </w:pPr>
            <w: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112996">
              <w:rPr>
                <w:noProof/>
              </w:rPr>
              <w:t>N</w:t>
            </w:r>
            <w:r>
              <w:fldChar w:fldCharType="end"/>
            </w:r>
          </w:p>
        </w:tc>
      </w:tr>
      <w:tr w:rsidR="009F5EAB" w14:paraId="7C874BB3" w14:textId="77777777" w:rsidTr="009F5EAB">
        <w:trPr>
          <w:trHeight w:val="346"/>
        </w:trPr>
        <w:tc>
          <w:tcPr>
            <w:tcW w:w="564" w:type="pct"/>
          </w:tcPr>
          <w:p w14:paraId="3E3B598B" w14:textId="328A660B" w:rsidR="009F5EAB" w:rsidRDefault="009F5EAB" w:rsidP="00112996">
            <w:pPr>
              <w:pStyle w:val="TableBodyText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112996">
              <w:rPr>
                <w:noProof/>
              </w:rPr>
              <w:t>7001</w:t>
            </w:r>
            <w:r>
              <w:fldChar w:fldCharType="end"/>
            </w:r>
          </w:p>
        </w:tc>
        <w:tc>
          <w:tcPr>
            <w:tcW w:w="1637" w:type="pct"/>
          </w:tcPr>
          <w:p w14:paraId="05E6FC12" w14:textId="5E2E2025" w:rsidR="009F5EAB" w:rsidRDefault="009F5EAB" w:rsidP="00112996">
            <w:pPr>
              <w:pStyle w:val="TableBodyText"/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112996">
              <w:rPr>
                <w:noProof/>
              </w:rPr>
              <w:t>Hardwood kerbs, supply on Site</w:t>
            </w:r>
            <w:r>
              <w:fldChar w:fldCharType="end"/>
            </w:r>
          </w:p>
        </w:tc>
        <w:tc>
          <w:tcPr>
            <w:tcW w:w="442" w:type="pct"/>
          </w:tcPr>
          <w:p w14:paraId="0960F876" w14:textId="249FA08E" w:rsidR="009F5EAB" w:rsidRDefault="009F5EAB" w:rsidP="00112996">
            <w:pPr>
              <w:pStyle w:val="TableBodyText"/>
            </w:pPr>
            <w: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112996">
              <w:rPr>
                <w:noProof/>
              </w:rPr>
              <w:t>each</w:t>
            </w:r>
            <w:r>
              <w:fldChar w:fldCharType="end"/>
            </w:r>
          </w:p>
        </w:tc>
        <w:tc>
          <w:tcPr>
            <w:tcW w:w="442" w:type="pct"/>
          </w:tcPr>
          <w:p w14:paraId="68288A00" w14:textId="6482AA63" w:rsidR="009F5EAB" w:rsidRDefault="009F5EAB" w:rsidP="00112996">
            <w:pPr>
              <w:pStyle w:val="TableBodyText"/>
            </w:pPr>
            <w: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112996">
              <w:rPr>
                <w:noProof/>
              </w:rPr>
              <w:t>1</w:t>
            </w:r>
            <w:r>
              <w:fldChar w:fldCharType="end"/>
            </w:r>
          </w:p>
        </w:tc>
        <w:tc>
          <w:tcPr>
            <w:tcW w:w="442" w:type="pct"/>
          </w:tcPr>
          <w:p w14:paraId="7643189C" w14:textId="5FFB6FE8" w:rsidR="009F5EAB" w:rsidRDefault="009F5EAB" w:rsidP="00112996">
            <w:pPr>
              <w:pStyle w:val="TableBodyText"/>
            </w:pPr>
            <w: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112996">
              <w:rPr>
                <w:noProof/>
              </w:rPr>
              <w:t>673</w:t>
            </w:r>
            <w:r>
              <w:fldChar w:fldCharType="end"/>
            </w:r>
          </w:p>
        </w:tc>
        <w:tc>
          <w:tcPr>
            <w:tcW w:w="589" w:type="pct"/>
          </w:tcPr>
          <w:p w14:paraId="0714071F" w14:textId="11FEB7A5" w:rsidR="009F5EAB" w:rsidRDefault="009F5EAB" w:rsidP="00112996">
            <w:pPr>
              <w:pStyle w:val="TableBodyText"/>
            </w:pPr>
            <w: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112996">
              <w:rPr>
                <w:noProof/>
              </w:rPr>
              <w:t>673</w:t>
            </w:r>
            <w:r>
              <w:fldChar w:fldCharType="end"/>
            </w:r>
          </w:p>
        </w:tc>
        <w:tc>
          <w:tcPr>
            <w:tcW w:w="442" w:type="pct"/>
          </w:tcPr>
          <w:p w14:paraId="2661D9D9" w14:textId="17E60B98" w:rsidR="009F5EAB" w:rsidRDefault="009F5EAB" w:rsidP="00112996">
            <w:pPr>
              <w:pStyle w:val="TableBodyText"/>
            </w:pPr>
            <w: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112996">
              <w:rPr>
                <w:noProof/>
              </w:rPr>
              <w:t>3</w:t>
            </w:r>
            <w:r>
              <w:fldChar w:fldCharType="end"/>
            </w:r>
          </w:p>
        </w:tc>
        <w:tc>
          <w:tcPr>
            <w:tcW w:w="442" w:type="pct"/>
          </w:tcPr>
          <w:p w14:paraId="12EF2C68" w14:textId="62738879" w:rsidR="009F5EAB" w:rsidRDefault="009F5EAB" w:rsidP="00112996">
            <w:pPr>
              <w:pStyle w:val="TableBodyText"/>
            </w:pPr>
            <w: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112996">
              <w:rPr>
                <w:noProof/>
              </w:rPr>
              <w:t>N</w:t>
            </w:r>
            <w:r>
              <w:fldChar w:fldCharType="end"/>
            </w:r>
          </w:p>
        </w:tc>
      </w:tr>
      <w:tr w:rsidR="009F5EAB" w14:paraId="408AAA41" w14:textId="77777777" w:rsidTr="009F5EAB">
        <w:trPr>
          <w:trHeight w:val="346"/>
        </w:trPr>
        <w:tc>
          <w:tcPr>
            <w:tcW w:w="564" w:type="pct"/>
          </w:tcPr>
          <w:p w14:paraId="6D6FFB86" w14:textId="77777777" w:rsidR="009F5EAB" w:rsidRDefault="009F5EAB" w:rsidP="009F5EAB">
            <w:pPr>
              <w:pStyle w:val="TableBodyText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37" w:type="pct"/>
          </w:tcPr>
          <w:p w14:paraId="7C113A4A" w14:textId="77777777" w:rsidR="009F5EAB" w:rsidRDefault="009F5EAB" w:rsidP="009F5EAB">
            <w:pPr>
              <w:pStyle w:val="TableBodyText"/>
            </w:pPr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3BF61767" w14:textId="77777777" w:rsidR="009F5EAB" w:rsidRDefault="009F5EAB" w:rsidP="009F5EAB">
            <w:pPr>
              <w:pStyle w:val="TableBodyText"/>
            </w:pPr>
            <w: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6AECA142" w14:textId="77777777" w:rsidR="009F5EAB" w:rsidRDefault="009F5EAB" w:rsidP="009F5EAB">
            <w:pPr>
              <w:pStyle w:val="TableBodyText"/>
            </w:pPr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12F34ED3" w14:textId="77777777" w:rsidR="009F5EAB" w:rsidRDefault="009F5EAB" w:rsidP="009F5EAB">
            <w:pPr>
              <w:pStyle w:val="TableBodyText"/>
            </w:pPr>
            <w: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9" w:type="pct"/>
          </w:tcPr>
          <w:p w14:paraId="1B23B338" w14:textId="77777777" w:rsidR="009F5EAB" w:rsidRDefault="009F5EAB" w:rsidP="009F5EAB">
            <w:pPr>
              <w:pStyle w:val="TableBodyText"/>
            </w:pPr>
            <w: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439F3885" w14:textId="77777777" w:rsidR="009F5EAB" w:rsidRDefault="009F5EAB" w:rsidP="009F5EAB">
            <w:pPr>
              <w:pStyle w:val="TableBodyText"/>
            </w:pPr>
            <w: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4E48239A" w14:textId="77777777" w:rsidR="009F5EAB" w:rsidRDefault="009F5EAB" w:rsidP="009F5EAB">
            <w:pPr>
              <w:pStyle w:val="TableBodyText"/>
            </w:pPr>
            <w: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F5EAB" w14:paraId="35A3FBF5" w14:textId="77777777" w:rsidTr="009F5EAB">
        <w:tc>
          <w:tcPr>
            <w:tcW w:w="3527" w:type="pct"/>
            <w:gridSpan w:val="5"/>
            <w:tcBorders>
              <w:right w:val="nil"/>
            </w:tcBorders>
          </w:tcPr>
          <w:p w14:paraId="25A2B9D0" w14:textId="77777777" w:rsidR="009F5EAB" w:rsidRPr="00080EBC" w:rsidRDefault="009F5EAB" w:rsidP="009F5EAB">
            <w:pPr>
              <w:pStyle w:val="TableBodyText"/>
              <w:jc w:val="right"/>
              <w:rPr>
                <w:b/>
              </w:rPr>
            </w:pPr>
            <w:r w:rsidRPr="00080EBC">
              <w:rPr>
                <w:b/>
              </w:rPr>
              <w:t>Sub-total</w:t>
            </w:r>
          </w:p>
        </w:tc>
        <w:tc>
          <w:tcPr>
            <w:tcW w:w="1473" w:type="pct"/>
            <w:gridSpan w:val="3"/>
            <w:tcBorders>
              <w:left w:val="nil"/>
            </w:tcBorders>
          </w:tcPr>
          <w:p w14:paraId="6EBF22B9" w14:textId="231FA884" w:rsidR="009F5EAB" w:rsidRDefault="009F5EAB" w:rsidP="00112996">
            <w:pPr>
              <w:pStyle w:val="TableBodyText"/>
            </w:pPr>
            <w:r>
              <w:t>$</w:t>
            </w:r>
            <w: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112996">
              <w:rPr>
                <w:noProof/>
              </w:rPr>
              <w:t>1222.6</w:t>
            </w:r>
            <w:r>
              <w:fldChar w:fldCharType="end"/>
            </w:r>
          </w:p>
        </w:tc>
      </w:tr>
    </w:tbl>
    <w:p w14:paraId="6F05BD71" w14:textId="77777777" w:rsidR="009F5EAB" w:rsidRDefault="009F5EAB" w:rsidP="009F5EAB">
      <w:pPr>
        <w:spacing w:after="0" w:line="240" w:lineRule="auto"/>
        <w:rPr>
          <w:sz w:val="12"/>
          <w:szCs w:val="12"/>
        </w:rPr>
      </w:pPr>
    </w:p>
    <w:tbl>
      <w:tblPr>
        <w:tblStyle w:val="TableGrid"/>
        <w:tblW w:w="5000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846"/>
        <w:gridCol w:w="302"/>
        <w:gridCol w:w="400"/>
        <w:gridCol w:w="533"/>
        <w:gridCol w:w="265"/>
        <w:gridCol w:w="400"/>
        <w:gridCol w:w="502"/>
        <w:gridCol w:w="31"/>
        <w:gridCol w:w="263"/>
        <w:gridCol w:w="400"/>
        <w:gridCol w:w="47"/>
        <w:gridCol w:w="486"/>
        <w:gridCol w:w="255"/>
        <w:gridCol w:w="10"/>
        <w:gridCol w:w="400"/>
        <w:gridCol w:w="331"/>
        <w:gridCol w:w="202"/>
        <w:gridCol w:w="451"/>
        <w:gridCol w:w="80"/>
      </w:tblGrid>
      <w:tr w:rsidR="009F5EAB" w:rsidRPr="005F3558" w14:paraId="5155691E" w14:textId="77777777" w:rsidTr="009F5EAB">
        <w:tc>
          <w:tcPr>
            <w:tcW w:w="5000" w:type="pct"/>
            <w:gridSpan w:val="19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A419747" w14:textId="77777777" w:rsidR="009F5EAB" w:rsidRPr="005F3558" w:rsidRDefault="009F5EAB" w:rsidP="009F5EAB">
            <w:pPr>
              <w:pStyle w:val="TableBodyText"/>
              <w:rPr>
                <w:b/>
              </w:rPr>
            </w:pPr>
            <w:r w:rsidRPr="005F3558">
              <w:rPr>
                <w:b/>
              </w:rPr>
              <w:t>Def</w:t>
            </w:r>
            <w:r>
              <w:rPr>
                <w:b/>
              </w:rPr>
              <w:t>ect Location and Details (from A</w:t>
            </w:r>
            <w:r w:rsidRPr="005F3558">
              <w:rPr>
                <w:b/>
              </w:rPr>
              <w:t>2 forms)</w:t>
            </w:r>
          </w:p>
        </w:tc>
      </w:tr>
      <w:tr w:rsidR="009F5EAB" w:rsidRPr="001F4719" w14:paraId="5F2B720B" w14:textId="77777777" w:rsidTr="009F5EAB">
        <w:tblPrEx>
          <w:tblBorders>
            <w:top w:val="none" w:sz="0" w:space="0" w:color="auto"/>
            <w:bottom w:val="none" w:sz="0" w:space="0" w:color="auto"/>
          </w:tblBorders>
          <w:shd w:val="clear" w:color="auto" w:fill="auto"/>
        </w:tblPrEx>
        <w:tc>
          <w:tcPr>
            <w:tcW w:w="3552" w:type="pct"/>
            <w:gridSpan w:val="7"/>
            <w:tcBorders>
              <w:bottom w:val="single" w:sz="4" w:space="0" w:color="auto"/>
            </w:tcBorders>
          </w:tcPr>
          <w:p w14:paraId="54AE7412" w14:textId="77777777" w:rsidR="009F5EAB" w:rsidRPr="001F4719" w:rsidRDefault="009F5EAB" w:rsidP="009F5EAB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Component Location (Modification/Group/Component/Standard Number)</w:t>
            </w:r>
          </w:p>
        </w:tc>
        <w:tc>
          <w:tcPr>
            <w:tcW w:w="363" w:type="pct"/>
            <w:gridSpan w:val="4"/>
            <w:tcBorders>
              <w:bottom w:val="single" w:sz="4" w:space="0" w:color="auto"/>
            </w:tcBorders>
          </w:tcPr>
          <w:p w14:paraId="43A7BE04" w14:textId="77777777" w:rsidR="009F5EAB" w:rsidRPr="001F4719" w:rsidRDefault="009F5EAB" w:rsidP="009F5EAB">
            <w:pPr>
              <w:pStyle w:val="TableBodyText"/>
              <w:rPr>
                <w:b/>
              </w:rPr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O</w:t>
            </w:r>
            <w:r>
              <w:fldChar w:fldCharType="end"/>
            </w:r>
          </w:p>
        </w:tc>
        <w:tc>
          <w:tcPr>
            <w:tcW w:w="363" w:type="pct"/>
            <w:gridSpan w:val="2"/>
            <w:tcBorders>
              <w:bottom w:val="single" w:sz="4" w:space="0" w:color="auto"/>
            </w:tcBorders>
          </w:tcPr>
          <w:p w14:paraId="15317360" w14:textId="77777777" w:rsidR="009F5EAB" w:rsidRPr="001F4719" w:rsidRDefault="009F5EAB" w:rsidP="009F5EAB">
            <w:pPr>
              <w:pStyle w:val="TableBodyText"/>
              <w:rPr>
                <w:b/>
              </w:rPr>
            </w:pPr>
            <w:r>
              <w:t>S1</w:t>
            </w:r>
          </w:p>
        </w:tc>
        <w:tc>
          <w:tcPr>
            <w:tcW w:w="363" w:type="pct"/>
            <w:gridSpan w:val="3"/>
            <w:tcBorders>
              <w:bottom w:val="single" w:sz="4" w:space="0" w:color="auto"/>
            </w:tcBorders>
          </w:tcPr>
          <w:p w14:paraId="2523EE23" w14:textId="71F72508" w:rsidR="009F5EAB" w:rsidRPr="001F4719" w:rsidRDefault="00112996" w:rsidP="009F5EAB">
            <w:pPr>
              <w:pStyle w:val="TableBodyText"/>
              <w:rPr>
                <w:b/>
              </w:rPr>
            </w:pPr>
            <w:r>
              <w:t>WS</w:t>
            </w:r>
          </w:p>
        </w:tc>
        <w:tc>
          <w:tcPr>
            <w:tcW w:w="359" w:type="pct"/>
            <w:gridSpan w:val="3"/>
            <w:tcBorders>
              <w:bottom w:val="single" w:sz="4" w:space="0" w:color="auto"/>
            </w:tcBorders>
          </w:tcPr>
          <w:p w14:paraId="6E737A65" w14:textId="27145175" w:rsidR="009F5EAB" w:rsidRPr="001F4719" w:rsidRDefault="00112996" w:rsidP="009F5EAB">
            <w:pPr>
              <w:pStyle w:val="TableBodyText"/>
              <w:rPr>
                <w:b/>
              </w:rPr>
            </w:pPr>
            <w:r>
              <w:t>1O</w:t>
            </w:r>
          </w:p>
        </w:tc>
      </w:tr>
      <w:tr w:rsidR="009F5EAB" w:rsidRPr="001F4719" w14:paraId="75AA8DB2" w14:textId="77777777" w:rsidTr="009F5EAB">
        <w:tblPrEx>
          <w:tblBorders>
            <w:top w:val="none" w:sz="0" w:space="0" w:color="auto"/>
            <w:bottom w:val="none" w:sz="0" w:space="0" w:color="auto"/>
          </w:tblBorders>
          <w:shd w:val="clear" w:color="auto" w:fill="auto"/>
        </w:tblPrEx>
        <w:tc>
          <w:tcPr>
            <w:tcW w:w="5000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30BDB" w14:textId="77777777" w:rsidR="009F5EAB" w:rsidRPr="001F4719" w:rsidRDefault="009F5EAB" w:rsidP="009F5EAB">
            <w:pPr>
              <w:pStyle w:val="TableBodyText"/>
            </w:pPr>
            <w:r w:rsidRPr="001F4719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F4719">
              <w:instrText xml:space="preserve"> FORMTEXT </w:instrText>
            </w:r>
            <w:r w:rsidRPr="001F4719">
              <w:fldChar w:fldCharType="separate"/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t> </w:t>
            </w:r>
            <w:r w:rsidRPr="001F4719">
              <w:fldChar w:fldCharType="end"/>
            </w:r>
          </w:p>
        </w:tc>
      </w:tr>
      <w:tr w:rsidR="009F5EAB" w:rsidRPr="001F4719" w14:paraId="6E9CA989" w14:textId="77777777" w:rsidTr="009F5EAB">
        <w:tblPrEx>
          <w:tblBorders>
            <w:top w:val="none" w:sz="0" w:space="0" w:color="auto"/>
            <w:bottom w:val="none" w:sz="0" w:space="0" w:color="auto"/>
          </w:tblBorders>
          <w:shd w:val="clear" w:color="auto" w:fill="auto"/>
        </w:tblPrEx>
        <w:trPr>
          <w:gridAfter w:val="1"/>
          <w:wAfter w:w="39" w:type="pct"/>
        </w:trPr>
        <w:tc>
          <w:tcPr>
            <w:tcW w:w="2375" w:type="pct"/>
            <w:tcBorders>
              <w:bottom w:val="single" w:sz="4" w:space="0" w:color="auto"/>
            </w:tcBorders>
          </w:tcPr>
          <w:p w14:paraId="2B0AEE43" w14:textId="77777777" w:rsidR="009F5EAB" w:rsidRPr="001F4719" w:rsidRDefault="009F5EAB" w:rsidP="009F5EAB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Component Description</w:t>
            </w:r>
          </w:p>
        </w:tc>
        <w:tc>
          <w:tcPr>
            <w:tcW w:w="148" w:type="pct"/>
          </w:tcPr>
          <w:p w14:paraId="5D6338E9" w14:textId="77777777" w:rsidR="009F5EAB" w:rsidRPr="001F4719" w:rsidRDefault="009F5EAB" w:rsidP="009F5EAB">
            <w:pPr>
              <w:pStyle w:val="TableBodyText"/>
              <w:rPr>
                <w:b/>
              </w:rPr>
            </w:pPr>
          </w:p>
        </w:tc>
        <w:tc>
          <w:tcPr>
            <w:tcW w:w="2438" w:type="pct"/>
            <w:gridSpan w:val="16"/>
          </w:tcPr>
          <w:p w14:paraId="428B21CE" w14:textId="77777777" w:rsidR="009F5EAB" w:rsidRPr="001F4719" w:rsidRDefault="009F5EAB" w:rsidP="009F5EAB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Significance</w:t>
            </w:r>
          </w:p>
        </w:tc>
      </w:tr>
      <w:tr w:rsidR="009F5EAB" w:rsidRPr="001F4719" w14:paraId="52054C4C" w14:textId="77777777" w:rsidTr="009F5EAB">
        <w:tblPrEx>
          <w:tblBorders>
            <w:top w:val="none" w:sz="0" w:space="0" w:color="auto"/>
            <w:bottom w:val="none" w:sz="0" w:space="0" w:color="auto"/>
          </w:tblBorders>
          <w:shd w:val="clear" w:color="auto" w:fill="auto"/>
        </w:tblPrEx>
        <w:trPr>
          <w:gridAfter w:val="2"/>
          <w:wAfter w:w="260" w:type="pct"/>
        </w:trPr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0D479" w14:textId="40D8114D" w:rsidR="009F5EAB" w:rsidRPr="001F4719" w:rsidRDefault="00112996" w:rsidP="00112996">
            <w:pPr>
              <w:pStyle w:val="TableBodyText"/>
            </w:pPr>
            <w:r w:rsidRPr="001F4719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F4719">
              <w:instrText xml:space="preserve"> FORMTEXT </w:instrText>
            </w:r>
            <w:r w:rsidRPr="001F4719">
              <w:fldChar w:fldCharType="separate"/>
            </w:r>
            <w:r>
              <w:t>Fill/Wearing Surface On deck</w:t>
            </w:r>
            <w:r w:rsidRPr="001F4719">
              <w:fldChar w:fldCharType="end"/>
            </w:r>
          </w:p>
        </w:tc>
        <w:tc>
          <w:tcPr>
            <w:tcW w:w="148" w:type="pct"/>
            <w:tcBorders>
              <w:left w:val="single" w:sz="4" w:space="0" w:color="auto"/>
            </w:tcBorders>
          </w:tcPr>
          <w:p w14:paraId="0583E86C" w14:textId="77777777" w:rsidR="009F5EAB" w:rsidRPr="001F4719" w:rsidRDefault="009F5EAB" w:rsidP="009F5EAB">
            <w:pPr>
              <w:pStyle w:val="TableBodyText"/>
            </w:pPr>
          </w:p>
        </w:tc>
        <w:tc>
          <w:tcPr>
            <w:tcW w:w="196" w:type="pct"/>
          </w:tcPr>
          <w:p w14:paraId="30782F22" w14:textId="77777777" w:rsidR="009F5EAB" w:rsidRPr="001F4719" w:rsidRDefault="009F5EAB" w:rsidP="009F5EAB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1</w:t>
            </w:r>
          </w:p>
        </w:tc>
        <w:tc>
          <w:tcPr>
            <w:tcW w:w="261" w:type="pct"/>
          </w:tcPr>
          <w:p w14:paraId="0DB4F22A" w14:textId="77777777" w:rsidR="009F5EAB" w:rsidRPr="001F4719" w:rsidRDefault="009F5EAB" w:rsidP="009F5EAB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719">
              <w:rPr>
                <w:b/>
              </w:rPr>
              <w:instrText xml:space="preserve"> FORMCHECKBOX </w:instrText>
            </w:r>
            <w:r w:rsidR="00AB67F1">
              <w:rPr>
                <w:b/>
              </w:rPr>
            </w:r>
            <w:r w:rsidR="00AB67F1">
              <w:rPr>
                <w:b/>
              </w:rPr>
              <w:fldChar w:fldCharType="separate"/>
            </w:r>
            <w:r w:rsidRPr="001F4719">
              <w:rPr>
                <w:b/>
              </w:rPr>
              <w:fldChar w:fldCharType="end"/>
            </w:r>
          </w:p>
        </w:tc>
        <w:tc>
          <w:tcPr>
            <w:tcW w:w="130" w:type="pct"/>
          </w:tcPr>
          <w:p w14:paraId="71BADB52" w14:textId="77777777" w:rsidR="009F5EAB" w:rsidRPr="001F4719" w:rsidRDefault="009F5EAB" w:rsidP="009F5EAB">
            <w:pPr>
              <w:pStyle w:val="TableBodyText"/>
              <w:rPr>
                <w:b/>
              </w:rPr>
            </w:pPr>
          </w:p>
        </w:tc>
        <w:tc>
          <w:tcPr>
            <w:tcW w:w="196" w:type="pct"/>
          </w:tcPr>
          <w:p w14:paraId="287CBD1F" w14:textId="77777777" w:rsidR="009F5EAB" w:rsidRPr="001F4719" w:rsidRDefault="009F5EAB" w:rsidP="009F5EAB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2</w:t>
            </w:r>
          </w:p>
        </w:tc>
        <w:tc>
          <w:tcPr>
            <w:tcW w:w="261" w:type="pct"/>
            <w:gridSpan w:val="2"/>
          </w:tcPr>
          <w:p w14:paraId="54700A21" w14:textId="2D935CC1" w:rsidR="009F5EAB" w:rsidRPr="001F4719" w:rsidRDefault="009F5EAB" w:rsidP="009F5EAB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1F4719">
              <w:rPr>
                <w:b/>
              </w:rPr>
              <w:instrText xml:space="preserve"> FORMCHECKBOX </w:instrText>
            </w:r>
            <w:r w:rsidR="00AB67F1">
              <w:rPr>
                <w:b/>
              </w:rPr>
            </w:r>
            <w:r w:rsidR="00AB67F1">
              <w:rPr>
                <w:b/>
              </w:rPr>
              <w:fldChar w:fldCharType="separate"/>
            </w:r>
            <w:r w:rsidRPr="001F4719">
              <w:rPr>
                <w:b/>
              </w:rPr>
              <w:fldChar w:fldCharType="end"/>
            </w:r>
          </w:p>
        </w:tc>
        <w:tc>
          <w:tcPr>
            <w:tcW w:w="129" w:type="pct"/>
          </w:tcPr>
          <w:p w14:paraId="694172D8" w14:textId="77777777" w:rsidR="009F5EAB" w:rsidRPr="001F4719" w:rsidRDefault="009F5EAB" w:rsidP="009F5EAB">
            <w:pPr>
              <w:pStyle w:val="TableBodyText"/>
              <w:rPr>
                <w:b/>
              </w:rPr>
            </w:pPr>
          </w:p>
        </w:tc>
        <w:tc>
          <w:tcPr>
            <w:tcW w:w="196" w:type="pct"/>
          </w:tcPr>
          <w:p w14:paraId="0EDFC707" w14:textId="77777777" w:rsidR="009F5EAB" w:rsidRPr="001F4719" w:rsidRDefault="009F5EAB" w:rsidP="009F5EAB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3</w:t>
            </w:r>
          </w:p>
        </w:tc>
        <w:tc>
          <w:tcPr>
            <w:tcW w:w="261" w:type="pct"/>
            <w:gridSpan w:val="2"/>
          </w:tcPr>
          <w:p w14:paraId="39E30301" w14:textId="6388F754" w:rsidR="009F5EAB" w:rsidRPr="001F4719" w:rsidRDefault="009F5EAB" w:rsidP="009F5EAB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F4719">
              <w:rPr>
                <w:b/>
              </w:rPr>
              <w:instrText xml:space="preserve"> FORMCHECKBOX </w:instrText>
            </w:r>
            <w:r w:rsidR="00AB67F1">
              <w:rPr>
                <w:b/>
              </w:rPr>
            </w:r>
            <w:r w:rsidR="00AB67F1">
              <w:rPr>
                <w:b/>
              </w:rPr>
              <w:fldChar w:fldCharType="separate"/>
            </w:r>
            <w:r w:rsidRPr="001F4719">
              <w:rPr>
                <w:b/>
              </w:rPr>
              <w:fldChar w:fldCharType="end"/>
            </w:r>
          </w:p>
        </w:tc>
        <w:tc>
          <w:tcPr>
            <w:tcW w:w="130" w:type="pct"/>
            <w:gridSpan w:val="2"/>
          </w:tcPr>
          <w:p w14:paraId="54F6FE53" w14:textId="77777777" w:rsidR="009F5EAB" w:rsidRPr="001F4719" w:rsidRDefault="009F5EAB" w:rsidP="009F5EAB">
            <w:pPr>
              <w:pStyle w:val="TableBodyText"/>
              <w:rPr>
                <w:b/>
              </w:rPr>
            </w:pPr>
          </w:p>
        </w:tc>
        <w:tc>
          <w:tcPr>
            <w:tcW w:w="196" w:type="pct"/>
          </w:tcPr>
          <w:p w14:paraId="2287A280" w14:textId="77777777" w:rsidR="009F5EAB" w:rsidRPr="001F4719" w:rsidRDefault="009F5EAB" w:rsidP="009F5EAB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4</w:t>
            </w:r>
          </w:p>
        </w:tc>
        <w:tc>
          <w:tcPr>
            <w:tcW w:w="261" w:type="pct"/>
            <w:gridSpan w:val="2"/>
          </w:tcPr>
          <w:p w14:paraId="4871D500" w14:textId="77777777" w:rsidR="009F5EAB" w:rsidRPr="001F4719" w:rsidRDefault="009F5EAB" w:rsidP="009F5EAB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719">
              <w:rPr>
                <w:b/>
              </w:rPr>
              <w:instrText xml:space="preserve"> FORMCHECKBOX </w:instrText>
            </w:r>
            <w:r w:rsidR="00AB67F1">
              <w:rPr>
                <w:b/>
              </w:rPr>
            </w:r>
            <w:r w:rsidR="00AB67F1">
              <w:rPr>
                <w:b/>
              </w:rPr>
              <w:fldChar w:fldCharType="separate"/>
            </w:r>
            <w:r w:rsidRPr="001F4719">
              <w:rPr>
                <w:b/>
              </w:rPr>
              <w:fldChar w:fldCharType="end"/>
            </w:r>
          </w:p>
        </w:tc>
      </w:tr>
      <w:tr w:rsidR="009F5EAB" w:rsidRPr="001F4719" w14:paraId="2809DE34" w14:textId="77777777" w:rsidTr="009F5EAB">
        <w:tblPrEx>
          <w:tblBorders>
            <w:top w:val="none" w:sz="0" w:space="0" w:color="auto"/>
            <w:bottom w:val="none" w:sz="0" w:space="0" w:color="auto"/>
          </w:tblBorders>
          <w:shd w:val="clear" w:color="auto" w:fill="auto"/>
        </w:tblPrEx>
        <w:trPr>
          <w:gridAfter w:val="1"/>
          <w:wAfter w:w="39" w:type="pct"/>
        </w:trPr>
        <w:tc>
          <w:tcPr>
            <w:tcW w:w="2375" w:type="pct"/>
            <w:tcBorders>
              <w:bottom w:val="single" w:sz="4" w:space="0" w:color="auto"/>
            </w:tcBorders>
          </w:tcPr>
          <w:p w14:paraId="304CDDA5" w14:textId="77777777" w:rsidR="009F5EAB" w:rsidRPr="001F4719" w:rsidRDefault="009F5EAB" w:rsidP="009F5EAB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Defect Details</w:t>
            </w:r>
          </w:p>
        </w:tc>
        <w:tc>
          <w:tcPr>
            <w:tcW w:w="148" w:type="pct"/>
          </w:tcPr>
          <w:p w14:paraId="0FDFDB36" w14:textId="77777777" w:rsidR="009F5EAB" w:rsidRPr="001F4719" w:rsidRDefault="009F5EAB" w:rsidP="009F5EAB">
            <w:pPr>
              <w:pStyle w:val="TableBodyText"/>
              <w:rPr>
                <w:b/>
              </w:rPr>
            </w:pPr>
          </w:p>
        </w:tc>
        <w:tc>
          <w:tcPr>
            <w:tcW w:w="2438" w:type="pct"/>
            <w:gridSpan w:val="16"/>
          </w:tcPr>
          <w:p w14:paraId="19E9590C" w14:textId="77777777" w:rsidR="009F5EAB" w:rsidRPr="001F4719" w:rsidRDefault="009F5EAB" w:rsidP="009F5EAB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Condition State</w:t>
            </w:r>
          </w:p>
        </w:tc>
      </w:tr>
      <w:tr w:rsidR="009F5EAB" w:rsidRPr="001F4719" w14:paraId="5E63455A" w14:textId="77777777" w:rsidTr="009F5EAB">
        <w:tblPrEx>
          <w:tblBorders>
            <w:top w:val="none" w:sz="0" w:space="0" w:color="auto"/>
            <w:bottom w:val="none" w:sz="0" w:space="0" w:color="auto"/>
          </w:tblBorders>
          <w:shd w:val="clear" w:color="auto" w:fill="auto"/>
        </w:tblPrEx>
        <w:trPr>
          <w:gridAfter w:val="2"/>
          <w:wAfter w:w="260" w:type="pct"/>
          <w:trHeight w:val="567"/>
        </w:trPr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1D9E3740" w14:textId="4BDF17B0" w:rsidR="009F5EAB" w:rsidRPr="001F4719" w:rsidRDefault="00112996" w:rsidP="00DD3955">
            <w:pPr>
              <w:pStyle w:val="TableBodyText"/>
            </w:pPr>
            <w:r w:rsidRPr="001F4719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F4719">
              <w:instrText xml:space="preserve"> FORMTEXT </w:instrText>
            </w:r>
            <w:r w:rsidRPr="001F4719">
              <w:fldChar w:fldCharType="separate"/>
            </w:r>
            <w:r>
              <w:t xml:space="preserve">S1-Ws - Cracking areas failing over loose deck 5 planks out from transition - Photo 5 (tighten planks/relay Ws) Minor cracking throughout &amp; small depression LHS E1 against kerb. </w:t>
            </w:r>
            <w:r w:rsidR="00DD3955">
              <w:t>R</w:t>
            </w:r>
            <w:r>
              <w:t>epairs evident MS above previous deck repairs.</w:t>
            </w:r>
            <w:r w:rsidRPr="001F4719">
              <w:fldChar w:fldCharType="end"/>
            </w:r>
          </w:p>
        </w:tc>
        <w:tc>
          <w:tcPr>
            <w:tcW w:w="148" w:type="pct"/>
            <w:tcBorders>
              <w:left w:val="single" w:sz="4" w:space="0" w:color="auto"/>
            </w:tcBorders>
          </w:tcPr>
          <w:p w14:paraId="59BA5B3B" w14:textId="77777777" w:rsidR="009F5EAB" w:rsidRPr="001F4719" w:rsidRDefault="009F5EAB" w:rsidP="009F5EAB">
            <w:pPr>
              <w:pStyle w:val="TableBodyText"/>
            </w:pPr>
          </w:p>
        </w:tc>
        <w:tc>
          <w:tcPr>
            <w:tcW w:w="196" w:type="pct"/>
            <w:vAlign w:val="top"/>
          </w:tcPr>
          <w:p w14:paraId="5D4ABD20" w14:textId="77777777" w:rsidR="009F5EAB" w:rsidRPr="001F4719" w:rsidRDefault="009F5EAB" w:rsidP="009F5EAB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1</w:t>
            </w:r>
          </w:p>
        </w:tc>
        <w:tc>
          <w:tcPr>
            <w:tcW w:w="261" w:type="pct"/>
            <w:vAlign w:val="top"/>
          </w:tcPr>
          <w:p w14:paraId="17465489" w14:textId="77777777" w:rsidR="009F5EAB" w:rsidRPr="001F4719" w:rsidRDefault="009F5EAB" w:rsidP="009F5EAB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719">
              <w:rPr>
                <w:b/>
              </w:rPr>
              <w:instrText xml:space="preserve"> FORMCHECKBOX </w:instrText>
            </w:r>
            <w:r w:rsidR="00AB67F1">
              <w:rPr>
                <w:b/>
              </w:rPr>
            </w:r>
            <w:r w:rsidR="00AB67F1">
              <w:rPr>
                <w:b/>
              </w:rPr>
              <w:fldChar w:fldCharType="separate"/>
            </w:r>
            <w:r w:rsidRPr="001F4719">
              <w:rPr>
                <w:b/>
              </w:rPr>
              <w:fldChar w:fldCharType="end"/>
            </w:r>
          </w:p>
        </w:tc>
        <w:tc>
          <w:tcPr>
            <w:tcW w:w="130" w:type="pct"/>
            <w:vAlign w:val="top"/>
          </w:tcPr>
          <w:p w14:paraId="0025D26E" w14:textId="77777777" w:rsidR="009F5EAB" w:rsidRPr="001F4719" w:rsidRDefault="009F5EAB" w:rsidP="009F5EAB">
            <w:pPr>
              <w:pStyle w:val="TableBodyText"/>
              <w:rPr>
                <w:b/>
              </w:rPr>
            </w:pPr>
          </w:p>
        </w:tc>
        <w:tc>
          <w:tcPr>
            <w:tcW w:w="196" w:type="pct"/>
            <w:vAlign w:val="top"/>
          </w:tcPr>
          <w:p w14:paraId="46068473" w14:textId="77777777" w:rsidR="009F5EAB" w:rsidRPr="001F4719" w:rsidRDefault="009F5EAB" w:rsidP="009F5EAB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2</w:t>
            </w:r>
          </w:p>
        </w:tc>
        <w:tc>
          <w:tcPr>
            <w:tcW w:w="261" w:type="pct"/>
            <w:gridSpan w:val="2"/>
            <w:vAlign w:val="top"/>
          </w:tcPr>
          <w:p w14:paraId="03141C5B" w14:textId="77777777" w:rsidR="009F5EAB" w:rsidRPr="001F4719" w:rsidRDefault="009F5EAB" w:rsidP="009F5EAB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719">
              <w:rPr>
                <w:b/>
              </w:rPr>
              <w:instrText xml:space="preserve"> FORMCHECKBOX </w:instrText>
            </w:r>
            <w:r w:rsidR="00AB67F1">
              <w:rPr>
                <w:b/>
              </w:rPr>
            </w:r>
            <w:r w:rsidR="00AB67F1">
              <w:rPr>
                <w:b/>
              </w:rPr>
              <w:fldChar w:fldCharType="separate"/>
            </w:r>
            <w:r w:rsidRPr="001F4719">
              <w:rPr>
                <w:b/>
              </w:rPr>
              <w:fldChar w:fldCharType="end"/>
            </w:r>
          </w:p>
        </w:tc>
        <w:tc>
          <w:tcPr>
            <w:tcW w:w="129" w:type="pct"/>
            <w:vAlign w:val="top"/>
          </w:tcPr>
          <w:p w14:paraId="35907220" w14:textId="77777777" w:rsidR="009F5EAB" w:rsidRPr="001F4719" w:rsidRDefault="009F5EAB" w:rsidP="009F5EAB">
            <w:pPr>
              <w:pStyle w:val="TableBodyText"/>
              <w:rPr>
                <w:b/>
              </w:rPr>
            </w:pPr>
          </w:p>
        </w:tc>
        <w:tc>
          <w:tcPr>
            <w:tcW w:w="196" w:type="pct"/>
            <w:vAlign w:val="top"/>
          </w:tcPr>
          <w:p w14:paraId="01770FC5" w14:textId="77777777" w:rsidR="009F5EAB" w:rsidRPr="001F4719" w:rsidRDefault="009F5EAB" w:rsidP="009F5EAB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3</w:t>
            </w:r>
          </w:p>
        </w:tc>
        <w:tc>
          <w:tcPr>
            <w:tcW w:w="261" w:type="pct"/>
            <w:gridSpan w:val="2"/>
            <w:vAlign w:val="top"/>
          </w:tcPr>
          <w:p w14:paraId="4FA4B063" w14:textId="4B9768CB" w:rsidR="009F5EAB" w:rsidRPr="001F4719" w:rsidRDefault="009F5EAB" w:rsidP="009F5EAB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1F4719">
              <w:rPr>
                <w:b/>
              </w:rPr>
              <w:instrText xml:space="preserve"> FORMCHECKBOX </w:instrText>
            </w:r>
            <w:r w:rsidR="00AB67F1">
              <w:rPr>
                <w:b/>
              </w:rPr>
            </w:r>
            <w:r w:rsidR="00AB67F1">
              <w:rPr>
                <w:b/>
              </w:rPr>
              <w:fldChar w:fldCharType="separate"/>
            </w:r>
            <w:r w:rsidRPr="001F4719">
              <w:rPr>
                <w:b/>
              </w:rPr>
              <w:fldChar w:fldCharType="end"/>
            </w:r>
          </w:p>
        </w:tc>
        <w:tc>
          <w:tcPr>
            <w:tcW w:w="130" w:type="pct"/>
            <w:gridSpan w:val="2"/>
            <w:vAlign w:val="top"/>
          </w:tcPr>
          <w:p w14:paraId="7C0FAC2A" w14:textId="77777777" w:rsidR="009F5EAB" w:rsidRPr="001F4719" w:rsidRDefault="009F5EAB" w:rsidP="009F5EAB">
            <w:pPr>
              <w:pStyle w:val="TableBodyText"/>
              <w:rPr>
                <w:b/>
              </w:rPr>
            </w:pPr>
          </w:p>
        </w:tc>
        <w:tc>
          <w:tcPr>
            <w:tcW w:w="196" w:type="pct"/>
            <w:vAlign w:val="top"/>
          </w:tcPr>
          <w:p w14:paraId="004CC9A3" w14:textId="77777777" w:rsidR="009F5EAB" w:rsidRPr="001F4719" w:rsidRDefault="009F5EAB" w:rsidP="009F5EAB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4</w:t>
            </w:r>
          </w:p>
        </w:tc>
        <w:tc>
          <w:tcPr>
            <w:tcW w:w="261" w:type="pct"/>
            <w:gridSpan w:val="2"/>
            <w:vAlign w:val="top"/>
          </w:tcPr>
          <w:p w14:paraId="1CE027CB" w14:textId="219F2FB3" w:rsidR="009F5EAB" w:rsidRPr="001F4719" w:rsidRDefault="009F5EAB" w:rsidP="009F5EAB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F4719">
              <w:rPr>
                <w:b/>
              </w:rPr>
              <w:instrText xml:space="preserve"> FORMCHECKBOX </w:instrText>
            </w:r>
            <w:r w:rsidR="00AB67F1">
              <w:rPr>
                <w:b/>
              </w:rPr>
            </w:r>
            <w:r w:rsidR="00AB67F1">
              <w:rPr>
                <w:b/>
              </w:rPr>
              <w:fldChar w:fldCharType="separate"/>
            </w:r>
            <w:r w:rsidRPr="001F4719">
              <w:rPr>
                <w:b/>
              </w:rPr>
              <w:fldChar w:fldCharType="end"/>
            </w:r>
          </w:p>
        </w:tc>
      </w:tr>
    </w:tbl>
    <w:p w14:paraId="2168752C" w14:textId="77777777" w:rsidR="009F5EAB" w:rsidRPr="005F3558" w:rsidRDefault="009F5EAB" w:rsidP="009F5EAB">
      <w:pPr>
        <w:spacing w:after="0" w:line="240" w:lineRule="auto"/>
        <w:rPr>
          <w:sz w:val="12"/>
          <w:szCs w:val="1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150"/>
        <w:gridCol w:w="3338"/>
        <w:gridCol w:w="901"/>
        <w:gridCol w:w="901"/>
        <w:gridCol w:w="901"/>
        <w:gridCol w:w="1201"/>
        <w:gridCol w:w="901"/>
        <w:gridCol w:w="901"/>
      </w:tblGrid>
      <w:tr w:rsidR="009F5EAB" w14:paraId="25451EE9" w14:textId="77777777" w:rsidTr="009F5EAB">
        <w:trPr>
          <w:cantSplit/>
          <w:trHeight w:val="1247"/>
        </w:trPr>
        <w:tc>
          <w:tcPr>
            <w:tcW w:w="564" w:type="pct"/>
            <w:shd w:val="clear" w:color="auto" w:fill="D9D9D9" w:themeFill="background1" w:themeFillShade="D9"/>
            <w:textDirection w:val="btLr"/>
          </w:tcPr>
          <w:p w14:paraId="3F63ECE8" w14:textId="77777777" w:rsidR="009F5EAB" w:rsidRDefault="009F5EAB" w:rsidP="009F5EAB">
            <w:pPr>
              <w:ind w:left="113" w:right="113"/>
            </w:pPr>
            <w:r>
              <w:t>Activity no.</w:t>
            </w:r>
          </w:p>
        </w:tc>
        <w:tc>
          <w:tcPr>
            <w:tcW w:w="1637" w:type="pct"/>
            <w:shd w:val="clear" w:color="auto" w:fill="D9D9D9" w:themeFill="background1" w:themeFillShade="D9"/>
          </w:tcPr>
          <w:p w14:paraId="7784448A" w14:textId="77777777" w:rsidR="009F5EAB" w:rsidRDefault="009F5EAB" w:rsidP="009F5EAB">
            <w:pPr>
              <w:jc w:val="center"/>
            </w:pPr>
            <w:r>
              <w:t>Description</w:t>
            </w:r>
          </w:p>
        </w:tc>
        <w:tc>
          <w:tcPr>
            <w:tcW w:w="442" w:type="pct"/>
            <w:shd w:val="clear" w:color="auto" w:fill="D9D9D9" w:themeFill="background1" w:themeFillShade="D9"/>
            <w:textDirection w:val="btLr"/>
          </w:tcPr>
          <w:p w14:paraId="28464E2E" w14:textId="77777777" w:rsidR="009F5EAB" w:rsidRDefault="009F5EAB" w:rsidP="009F5EAB">
            <w:pPr>
              <w:ind w:left="113" w:right="113"/>
            </w:pPr>
            <w:r>
              <w:t>Unit</w:t>
            </w:r>
          </w:p>
        </w:tc>
        <w:tc>
          <w:tcPr>
            <w:tcW w:w="442" w:type="pct"/>
            <w:shd w:val="clear" w:color="auto" w:fill="D9D9D9" w:themeFill="background1" w:themeFillShade="D9"/>
            <w:textDirection w:val="btLr"/>
          </w:tcPr>
          <w:p w14:paraId="2C3211DB" w14:textId="77777777" w:rsidR="009F5EAB" w:rsidRDefault="009F5EAB" w:rsidP="009F5EAB">
            <w:pPr>
              <w:ind w:left="113" w:right="113"/>
            </w:pPr>
            <w:r>
              <w:t>Quality</w:t>
            </w:r>
          </w:p>
        </w:tc>
        <w:tc>
          <w:tcPr>
            <w:tcW w:w="442" w:type="pct"/>
            <w:shd w:val="clear" w:color="auto" w:fill="D9D9D9" w:themeFill="background1" w:themeFillShade="D9"/>
            <w:textDirection w:val="btLr"/>
          </w:tcPr>
          <w:p w14:paraId="17E3BB8E" w14:textId="77777777" w:rsidR="009F5EAB" w:rsidRDefault="009F5EAB" w:rsidP="009F5EAB">
            <w:pPr>
              <w:ind w:left="113" w:right="113"/>
            </w:pPr>
            <w:r>
              <w:t>Unit Rate</w:t>
            </w:r>
          </w:p>
        </w:tc>
        <w:tc>
          <w:tcPr>
            <w:tcW w:w="589" w:type="pct"/>
            <w:shd w:val="clear" w:color="auto" w:fill="D9D9D9" w:themeFill="background1" w:themeFillShade="D9"/>
            <w:textDirection w:val="btLr"/>
          </w:tcPr>
          <w:p w14:paraId="169EE485" w14:textId="77777777" w:rsidR="009F5EAB" w:rsidRDefault="009F5EAB" w:rsidP="009F5EAB">
            <w:pPr>
              <w:ind w:left="113" w:right="113"/>
            </w:pPr>
            <w:r>
              <w:t>Amount</w:t>
            </w:r>
          </w:p>
        </w:tc>
        <w:tc>
          <w:tcPr>
            <w:tcW w:w="442" w:type="pct"/>
            <w:shd w:val="clear" w:color="auto" w:fill="D9D9D9" w:themeFill="background1" w:themeFillShade="D9"/>
            <w:textDirection w:val="btLr"/>
          </w:tcPr>
          <w:p w14:paraId="68B1830D" w14:textId="77777777" w:rsidR="009F5EAB" w:rsidRDefault="009F5EAB" w:rsidP="009F5EAB">
            <w:pPr>
              <w:ind w:left="113" w:right="113"/>
            </w:pPr>
            <w:r>
              <w:t>Priority</w:t>
            </w:r>
          </w:p>
        </w:tc>
        <w:tc>
          <w:tcPr>
            <w:tcW w:w="442" w:type="pct"/>
            <w:shd w:val="clear" w:color="auto" w:fill="D9D9D9" w:themeFill="background1" w:themeFillShade="D9"/>
            <w:textDirection w:val="btLr"/>
          </w:tcPr>
          <w:p w14:paraId="7CFD8786" w14:textId="77777777" w:rsidR="009F5EAB" w:rsidRDefault="009F5EAB" w:rsidP="009F5EAB">
            <w:pPr>
              <w:ind w:left="113" w:right="113"/>
            </w:pPr>
            <w:r>
              <w:t>Completed</w:t>
            </w:r>
          </w:p>
        </w:tc>
      </w:tr>
      <w:tr w:rsidR="009F5EAB" w14:paraId="64965F50" w14:textId="77777777" w:rsidTr="009F5EAB">
        <w:tc>
          <w:tcPr>
            <w:tcW w:w="564" w:type="pct"/>
          </w:tcPr>
          <w:p w14:paraId="67BF949A" w14:textId="1151256E" w:rsidR="009F5EAB" w:rsidRDefault="00112996" w:rsidP="009F5EAB">
            <w:pPr>
              <w:pStyle w:val="TableBodyText"/>
            </w:pPr>
            <w:r>
              <w:t>850R3</w:t>
            </w:r>
          </w:p>
        </w:tc>
        <w:tc>
          <w:tcPr>
            <w:tcW w:w="1637" w:type="pct"/>
          </w:tcPr>
          <w:p w14:paraId="3BB4CE7C" w14:textId="71D07DAD" w:rsidR="009F5EAB" w:rsidRDefault="00112996" w:rsidP="009F5EAB">
            <w:pPr>
              <w:pStyle w:val="TableBodyText"/>
            </w:pPr>
            <w:r>
              <w:t>DWS / Pavement Repairs (Manual)</w:t>
            </w:r>
          </w:p>
        </w:tc>
        <w:tc>
          <w:tcPr>
            <w:tcW w:w="442" w:type="pct"/>
          </w:tcPr>
          <w:p w14:paraId="22622C29" w14:textId="472EC982" w:rsidR="009F5EAB" w:rsidRDefault="00112996" w:rsidP="009F5EAB">
            <w:pPr>
              <w:pStyle w:val="TableBodyText"/>
            </w:pPr>
            <w:r>
              <w:t>t</w:t>
            </w:r>
          </w:p>
        </w:tc>
        <w:tc>
          <w:tcPr>
            <w:tcW w:w="442" w:type="pct"/>
          </w:tcPr>
          <w:p w14:paraId="2B44F4D1" w14:textId="25E682DC" w:rsidR="009F5EAB" w:rsidRDefault="00112996" w:rsidP="009F5EAB">
            <w:pPr>
              <w:pStyle w:val="TableBodyText"/>
            </w:pPr>
            <w:r>
              <w:t>1</w:t>
            </w:r>
          </w:p>
        </w:tc>
        <w:tc>
          <w:tcPr>
            <w:tcW w:w="442" w:type="pct"/>
          </w:tcPr>
          <w:p w14:paraId="0F70BA30" w14:textId="1C240256" w:rsidR="009F5EAB" w:rsidRDefault="00112996" w:rsidP="009F5EAB">
            <w:pPr>
              <w:pStyle w:val="TableBodyText"/>
            </w:pPr>
            <w:r>
              <w:t>1000</w:t>
            </w:r>
          </w:p>
        </w:tc>
        <w:tc>
          <w:tcPr>
            <w:tcW w:w="589" w:type="pct"/>
          </w:tcPr>
          <w:p w14:paraId="72A3891E" w14:textId="545B841A" w:rsidR="009F5EAB" w:rsidRDefault="00112996" w:rsidP="009F5EAB">
            <w:pPr>
              <w:pStyle w:val="TableBodyText"/>
            </w:pPr>
            <w:r>
              <w:t>1000</w:t>
            </w:r>
          </w:p>
        </w:tc>
        <w:tc>
          <w:tcPr>
            <w:tcW w:w="442" w:type="pct"/>
          </w:tcPr>
          <w:p w14:paraId="06D04142" w14:textId="38ACDCF6" w:rsidR="009F5EAB" w:rsidRDefault="00112996" w:rsidP="009F5EAB">
            <w:pPr>
              <w:pStyle w:val="TableBodyText"/>
            </w:pPr>
            <w:r>
              <w:t>2</w:t>
            </w:r>
          </w:p>
        </w:tc>
        <w:tc>
          <w:tcPr>
            <w:tcW w:w="442" w:type="pct"/>
          </w:tcPr>
          <w:p w14:paraId="7E64301A" w14:textId="77777777" w:rsidR="009F5EAB" w:rsidRDefault="009F5EAB" w:rsidP="009F5EAB">
            <w:pPr>
              <w:pStyle w:val="TableBodyText"/>
            </w:pPr>
            <w: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N</w:t>
            </w:r>
            <w:r>
              <w:fldChar w:fldCharType="end"/>
            </w:r>
          </w:p>
        </w:tc>
      </w:tr>
      <w:tr w:rsidR="009F5EAB" w14:paraId="76F1203C" w14:textId="77777777" w:rsidTr="009F5EAB">
        <w:tc>
          <w:tcPr>
            <w:tcW w:w="564" w:type="pct"/>
          </w:tcPr>
          <w:p w14:paraId="77D3624A" w14:textId="77777777" w:rsidR="009F5EAB" w:rsidRDefault="009F5EAB" w:rsidP="009F5EAB">
            <w:pPr>
              <w:pStyle w:val="TableBodyText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37" w:type="pct"/>
          </w:tcPr>
          <w:p w14:paraId="036EB61C" w14:textId="77777777" w:rsidR="009F5EAB" w:rsidRDefault="009F5EAB" w:rsidP="009F5EAB">
            <w:pPr>
              <w:pStyle w:val="TableBodyText"/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494D0226" w14:textId="77777777" w:rsidR="009F5EAB" w:rsidRDefault="009F5EAB" w:rsidP="009F5EAB">
            <w:pPr>
              <w:pStyle w:val="TableBodyText"/>
            </w:pPr>
            <w: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2A584B91" w14:textId="77777777" w:rsidR="009F5EAB" w:rsidRDefault="009F5EAB" w:rsidP="009F5EAB">
            <w:pPr>
              <w:pStyle w:val="TableBodyText"/>
            </w:pPr>
            <w: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1857B266" w14:textId="77777777" w:rsidR="009F5EAB" w:rsidRDefault="009F5EAB" w:rsidP="009F5EAB">
            <w:pPr>
              <w:pStyle w:val="TableBodyText"/>
            </w:pPr>
            <w: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9" w:type="pct"/>
          </w:tcPr>
          <w:p w14:paraId="7763B9C9" w14:textId="77777777" w:rsidR="009F5EAB" w:rsidRDefault="009F5EAB" w:rsidP="009F5EAB">
            <w:pPr>
              <w:pStyle w:val="TableBodyText"/>
            </w:pPr>
            <w: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47DB3FD7" w14:textId="77777777" w:rsidR="009F5EAB" w:rsidRDefault="009F5EAB" w:rsidP="009F5EAB">
            <w:pPr>
              <w:pStyle w:val="TableBodyText"/>
            </w:pPr>
            <w: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412D03A1" w14:textId="77777777" w:rsidR="009F5EAB" w:rsidRDefault="009F5EAB" w:rsidP="009F5EAB">
            <w:pPr>
              <w:pStyle w:val="TableBodyText"/>
            </w:pPr>
            <w: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F5EAB" w14:paraId="5768F949" w14:textId="77777777" w:rsidTr="009F5EAB">
        <w:tc>
          <w:tcPr>
            <w:tcW w:w="564" w:type="pct"/>
          </w:tcPr>
          <w:p w14:paraId="54A1668F" w14:textId="77777777" w:rsidR="009F5EAB" w:rsidRDefault="009F5EAB" w:rsidP="009F5EAB">
            <w:pPr>
              <w:pStyle w:val="TableBodyText"/>
            </w:pPr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37" w:type="pct"/>
          </w:tcPr>
          <w:p w14:paraId="4EE85962" w14:textId="77777777" w:rsidR="009F5EAB" w:rsidRDefault="009F5EAB" w:rsidP="009F5EAB">
            <w:pPr>
              <w:pStyle w:val="TableBodyText"/>
            </w:pPr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42B9F1D9" w14:textId="77777777" w:rsidR="009F5EAB" w:rsidRDefault="009F5EAB" w:rsidP="009F5EAB">
            <w:pPr>
              <w:pStyle w:val="TableBodyText"/>
            </w:pPr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727FE539" w14:textId="77777777" w:rsidR="009F5EAB" w:rsidRDefault="009F5EAB" w:rsidP="009F5EAB">
            <w:pPr>
              <w:pStyle w:val="TableBodyText"/>
            </w:pPr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2F89C248" w14:textId="77777777" w:rsidR="009F5EAB" w:rsidRDefault="009F5EAB" w:rsidP="009F5EAB">
            <w:pPr>
              <w:pStyle w:val="TableBodyText"/>
            </w:pPr>
            <w: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9" w:type="pct"/>
          </w:tcPr>
          <w:p w14:paraId="52EF0053" w14:textId="77777777" w:rsidR="009F5EAB" w:rsidRDefault="009F5EAB" w:rsidP="009F5EAB">
            <w:pPr>
              <w:pStyle w:val="TableBodyText"/>
            </w:pPr>
            <w: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35EC4486" w14:textId="77777777" w:rsidR="009F5EAB" w:rsidRDefault="009F5EAB" w:rsidP="009F5EAB">
            <w:pPr>
              <w:pStyle w:val="TableBodyText"/>
            </w:pPr>
            <w: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440D9063" w14:textId="77777777" w:rsidR="009F5EAB" w:rsidRDefault="009F5EAB" w:rsidP="009F5EAB">
            <w:pPr>
              <w:pStyle w:val="TableBodyText"/>
            </w:pPr>
            <w: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F5EAB" w14:paraId="72EDE921" w14:textId="77777777" w:rsidTr="009F5EAB">
        <w:tc>
          <w:tcPr>
            <w:tcW w:w="3527" w:type="pct"/>
            <w:gridSpan w:val="5"/>
            <w:tcBorders>
              <w:right w:val="nil"/>
            </w:tcBorders>
          </w:tcPr>
          <w:p w14:paraId="71303EC2" w14:textId="77777777" w:rsidR="009F5EAB" w:rsidRPr="00080EBC" w:rsidRDefault="009F5EAB" w:rsidP="009F5EAB">
            <w:pPr>
              <w:pStyle w:val="TableBodyText"/>
              <w:jc w:val="right"/>
              <w:rPr>
                <w:b/>
              </w:rPr>
            </w:pPr>
            <w:r w:rsidRPr="00080EBC">
              <w:rPr>
                <w:b/>
              </w:rPr>
              <w:t>Sub-total</w:t>
            </w:r>
          </w:p>
        </w:tc>
        <w:tc>
          <w:tcPr>
            <w:tcW w:w="1473" w:type="pct"/>
            <w:gridSpan w:val="3"/>
            <w:tcBorders>
              <w:left w:val="nil"/>
            </w:tcBorders>
          </w:tcPr>
          <w:p w14:paraId="62E47F20" w14:textId="69A6D659" w:rsidR="009F5EAB" w:rsidRDefault="009F5EAB" w:rsidP="00DA38F9">
            <w:pPr>
              <w:pStyle w:val="TableBodyText"/>
            </w:pPr>
            <w:r>
              <w:t>$</w:t>
            </w:r>
            <w:r w:rsidR="00DA38F9">
              <w:t>1000</w:t>
            </w:r>
          </w:p>
        </w:tc>
      </w:tr>
    </w:tbl>
    <w:p w14:paraId="79459CAC" w14:textId="77777777" w:rsidR="009F5EAB" w:rsidRDefault="009F5EAB" w:rsidP="003E59E1">
      <w:pPr>
        <w:spacing w:after="0" w:line="240" w:lineRule="auto"/>
        <w:rPr>
          <w:sz w:val="12"/>
          <w:szCs w:val="12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2"/>
        <w:gridCol w:w="304"/>
        <w:gridCol w:w="16"/>
        <w:gridCol w:w="971"/>
        <w:gridCol w:w="535"/>
        <w:gridCol w:w="1182"/>
        <w:gridCol w:w="535"/>
        <w:gridCol w:w="1182"/>
        <w:gridCol w:w="537"/>
      </w:tblGrid>
      <w:tr w:rsidR="0073266C" w:rsidRPr="001F4719" w14:paraId="78777518" w14:textId="77777777" w:rsidTr="004D3394">
        <w:tc>
          <w:tcPr>
            <w:tcW w:w="2422" w:type="pct"/>
            <w:tcBorders>
              <w:bottom w:val="single" w:sz="4" w:space="0" w:color="auto"/>
            </w:tcBorders>
          </w:tcPr>
          <w:p w14:paraId="7EF31AF1" w14:textId="4F2FC2BE" w:rsidR="0073266C" w:rsidRPr="001F4719" w:rsidRDefault="00BB0F2D" w:rsidP="004D3394">
            <w:pPr>
              <w:pStyle w:val="TableBodyText"/>
              <w:rPr>
                <w:b/>
              </w:rPr>
            </w:pPr>
            <w:r>
              <w:rPr>
                <w:b/>
              </w:rPr>
              <w:t>Structure Id</w:t>
            </w:r>
          </w:p>
        </w:tc>
        <w:tc>
          <w:tcPr>
            <w:tcW w:w="157" w:type="pct"/>
            <w:gridSpan w:val="2"/>
          </w:tcPr>
          <w:p w14:paraId="4F5D887C" w14:textId="77777777" w:rsidR="0073266C" w:rsidRPr="001F4719" w:rsidRDefault="0073266C" w:rsidP="004D3394">
            <w:pPr>
              <w:pStyle w:val="TableBodyText"/>
              <w:rPr>
                <w:b/>
              </w:rPr>
            </w:pPr>
          </w:p>
        </w:tc>
        <w:tc>
          <w:tcPr>
            <w:tcW w:w="2422" w:type="pct"/>
            <w:gridSpan w:val="6"/>
            <w:tcBorders>
              <w:bottom w:val="single" w:sz="4" w:space="0" w:color="auto"/>
            </w:tcBorders>
          </w:tcPr>
          <w:p w14:paraId="5249E8DE" w14:textId="77777777" w:rsidR="0073266C" w:rsidRPr="001F4719" w:rsidRDefault="0073266C" w:rsidP="004D3394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Name</w:t>
            </w:r>
          </w:p>
        </w:tc>
      </w:tr>
      <w:tr w:rsidR="0073266C" w14:paraId="44F5BC98" w14:textId="77777777" w:rsidTr="004D3394">
        <w:trPr>
          <w:trHeight w:val="346"/>
        </w:trPr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421DE" w14:textId="77777777" w:rsidR="0073266C" w:rsidRDefault="0073266C" w:rsidP="004D3394">
            <w:pPr>
              <w:pStyle w:val="TableBodyText"/>
            </w:pPr>
            <w:r>
              <w:lastRenderedPageBreak/>
              <w:t>8086</w:t>
            </w:r>
          </w:p>
        </w:tc>
        <w:tc>
          <w:tcPr>
            <w:tcW w:w="157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A23F6C5" w14:textId="77777777" w:rsidR="0073266C" w:rsidRDefault="0073266C" w:rsidP="004D3394">
            <w:pPr>
              <w:pStyle w:val="TableBodyText"/>
            </w:pPr>
          </w:p>
        </w:tc>
        <w:tc>
          <w:tcPr>
            <w:tcW w:w="24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EDB73" w14:textId="77777777" w:rsidR="0073266C" w:rsidRDefault="0073266C" w:rsidP="004D3394">
            <w:pPr>
              <w:pStyle w:val="TableBodyText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3266C" w:rsidRPr="001F4719" w14:paraId="3DE87BC5" w14:textId="77777777" w:rsidTr="004D3394">
        <w:tc>
          <w:tcPr>
            <w:tcW w:w="2422" w:type="pct"/>
            <w:tcBorders>
              <w:bottom w:val="single" w:sz="4" w:space="0" w:color="auto"/>
            </w:tcBorders>
          </w:tcPr>
          <w:p w14:paraId="2250E9B0" w14:textId="77777777" w:rsidR="0073266C" w:rsidRPr="001F4719" w:rsidRDefault="0073266C" w:rsidP="004D3394">
            <w:pPr>
              <w:pStyle w:val="TableBodyText"/>
              <w:rPr>
                <w:b/>
              </w:rPr>
            </w:pPr>
            <w:r>
              <w:rPr>
                <w:b/>
              </w:rPr>
              <w:t>Inspection Date</w:t>
            </w:r>
          </w:p>
        </w:tc>
        <w:tc>
          <w:tcPr>
            <w:tcW w:w="149" w:type="pct"/>
          </w:tcPr>
          <w:p w14:paraId="1521CFF2" w14:textId="77777777" w:rsidR="0073266C" w:rsidRPr="001F4719" w:rsidRDefault="0073266C" w:rsidP="004D3394">
            <w:pPr>
              <w:pStyle w:val="TableBodyText"/>
              <w:rPr>
                <w:b/>
              </w:rPr>
            </w:pPr>
          </w:p>
        </w:tc>
        <w:tc>
          <w:tcPr>
            <w:tcW w:w="2429" w:type="pct"/>
            <w:gridSpan w:val="7"/>
          </w:tcPr>
          <w:p w14:paraId="4D332392" w14:textId="77777777" w:rsidR="0073266C" w:rsidRPr="001F4719" w:rsidRDefault="0073266C" w:rsidP="004D3394">
            <w:pPr>
              <w:pStyle w:val="TableBodyText"/>
              <w:jc w:val="center"/>
              <w:rPr>
                <w:b/>
              </w:rPr>
            </w:pPr>
            <w:r>
              <w:rPr>
                <w:b/>
              </w:rPr>
              <w:t>Inspection</w:t>
            </w:r>
          </w:p>
        </w:tc>
      </w:tr>
      <w:tr w:rsidR="0073266C" w:rsidRPr="001F4719" w14:paraId="4FFC01C2" w14:textId="77777777" w:rsidTr="004D3394">
        <w:trPr>
          <w:trHeight w:val="346"/>
        </w:trPr>
        <w:sdt>
          <w:sdtPr>
            <w:rPr>
              <w:shd w:val="clear" w:color="auto" w:fill="BFBFBF" w:themeFill="background1" w:themeFillShade="BF"/>
            </w:rPr>
            <w:id w:val="429326981"/>
            <w:placeholder>
              <w:docPart w:val="0D14190CAD694596BD67F7F71B46F7C1"/>
            </w:placeholder>
            <w:date w:fullDate="2016-05-18T00:00:00Z"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242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AE10557" w14:textId="77777777" w:rsidR="0073266C" w:rsidRPr="001F4719" w:rsidRDefault="0073266C" w:rsidP="004D3394">
                <w:pPr>
                  <w:pStyle w:val="TableBodyText"/>
                </w:pPr>
                <w:r>
                  <w:rPr>
                    <w:shd w:val="clear" w:color="auto" w:fill="BFBFBF" w:themeFill="background1" w:themeFillShade="BF"/>
                  </w:rPr>
                  <w:t>18/05/2016</w:t>
                </w:r>
              </w:p>
            </w:tc>
          </w:sdtContent>
        </w:sdt>
        <w:tc>
          <w:tcPr>
            <w:tcW w:w="149" w:type="pct"/>
            <w:tcBorders>
              <w:left w:val="single" w:sz="4" w:space="0" w:color="auto"/>
            </w:tcBorders>
          </w:tcPr>
          <w:p w14:paraId="4596AD1A" w14:textId="77777777" w:rsidR="0073266C" w:rsidRPr="001F4719" w:rsidRDefault="0073266C" w:rsidP="004D3394">
            <w:pPr>
              <w:pStyle w:val="TableBodyText"/>
            </w:pPr>
          </w:p>
        </w:tc>
        <w:tc>
          <w:tcPr>
            <w:tcW w:w="484" w:type="pct"/>
            <w:gridSpan w:val="2"/>
          </w:tcPr>
          <w:p w14:paraId="407B97C3" w14:textId="77777777" w:rsidR="0073266C" w:rsidRPr="001F4719" w:rsidRDefault="0073266C" w:rsidP="004D3394">
            <w:pPr>
              <w:pStyle w:val="TableBodyText"/>
              <w:jc w:val="right"/>
              <w:rPr>
                <w:b/>
              </w:rPr>
            </w:pPr>
            <w:r>
              <w:rPr>
                <w:b/>
              </w:rPr>
              <w:t>Level 1</w:t>
            </w:r>
          </w:p>
        </w:tc>
        <w:tc>
          <w:tcPr>
            <w:tcW w:w="262" w:type="pct"/>
          </w:tcPr>
          <w:p w14:paraId="6079DB18" w14:textId="77777777" w:rsidR="0073266C" w:rsidRPr="001F4719" w:rsidRDefault="0073266C" w:rsidP="004D3394">
            <w:pPr>
              <w:pStyle w:val="TableBodyTex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AB67F1">
              <w:rPr>
                <w:b/>
              </w:rPr>
            </w:r>
            <w:r w:rsidR="00AB67F1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579" w:type="pct"/>
          </w:tcPr>
          <w:p w14:paraId="3DD71DF5" w14:textId="77777777" w:rsidR="0073266C" w:rsidRPr="001F4719" w:rsidRDefault="0073266C" w:rsidP="004D3394">
            <w:pPr>
              <w:pStyle w:val="TableBodyText"/>
              <w:jc w:val="right"/>
              <w:rPr>
                <w:b/>
              </w:rPr>
            </w:pPr>
            <w:r>
              <w:rPr>
                <w:b/>
              </w:rPr>
              <w:t>Level 2</w:t>
            </w:r>
          </w:p>
        </w:tc>
        <w:tc>
          <w:tcPr>
            <w:tcW w:w="262" w:type="pct"/>
          </w:tcPr>
          <w:p w14:paraId="00A50B9C" w14:textId="77777777" w:rsidR="0073266C" w:rsidRPr="001F4719" w:rsidRDefault="0073266C" w:rsidP="004D3394">
            <w:pPr>
              <w:pStyle w:val="TableBodyTex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AB67F1">
              <w:rPr>
                <w:b/>
              </w:rPr>
            </w:r>
            <w:r w:rsidR="00AB67F1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579" w:type="pct"/>
          </w:tcPr>
          <w:p w14:paraId="56BB1DB6" w14:textId="77777777" w:rsidR="0073266C" w:rsidRPr="001F4719" w:rsidRDefault="0073266C" w:rsidP="004D3394">
            <w:pPr>
              <w:pStyle w:val="TableBodyText"/>
              <w:jc w:val="right"/>
              <w:rPr>
                <w:b/>
              </w:rPr>
            </w:pPr>
            <w:r>
              <w:rPr>
                <w:b/>
              </w:rPr>
              <w:t>Level 3</w:t>
            </w:r>
          </w:p>
        </w:tc>
        <w:tc>
          <w:tcPr>
            <w:tcW w:w="263" w:type="pct"/>
          </w:tcPr>
          <w:p w14:paraId="636FB83E" w14:textId="77777777" w:rsidR="0073266C" w:rsidRPr="001F4719" w:rsidRDefault="0073266C" w:rsidP="004D3394">
            <w:pPr>
              <w:pStyle w:val="TableBodyTex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AB67F1">
              <w:rPr>
                <w:b/>
              </w:rPr>
            </w:r>
            <w:r w:rsidR="00AB67F1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</w:tr>
    </w:tbl>
    <w:p w14:paraId="11DC4426" w14:textId="77777777" w:rsidR="0073266C" w:rsidRPr="00992796" w:rsidRDefault="0073266C" w:rsidP="0073266C">
      <w:pPr>
        <w:spacing w:after="0" w:line="240" w:lineRule="auto"/>
        <w:rPr>
          <w:sz w:val="8"/>
          <w:szCs w:val="8"/>
        </w:rPr>
      </w:pPr>
    </w:p>
    <w:tbl>
      <w:tblPr>
        <w:tblStyle w:val="TableGrid"/>
        <w:tblW w:w="5000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5970"/>
        <w:gridCol w:w="222"/>
        <w:gridCol w:w="356"/>
        <w:gridCol w:w="474"/>
        <w:gridCol w:w="228"/>
        <w:gridCol w:w="357"/>
        <w:gridCol w:w="383"/>
        <w:gridCol w:w="91"/>
        <w:gridCol w:w="222"/>
        <w:gridCol w:w="356"/>
        <w:gridCol w:w="70"/>
        <w:gridCol w:w="404"/>
        <w:gridCol w:w="222"/>
        <w:gridCol w:w="113"/>
        <w:gridCol w:w="243"/>
        <w:gridCol w:w="493"/>
      </w:tblGrid>
      <w:tr w:rsidR="0073266C" w:rsidRPr="005F3558" w14:paraId="0D5F6005" w14:textId="77777777" w:rsidTr="004D3394">
        <w:tc>
          <w:tcPr>
            <w:tcW w:w="5000" w:type="pct"/>
            <w:gridSpan w:val="16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A2F2305" w14:textId="77777777" w:rsidR="0073266C" w:rsidRPr="005F3558" w:rsidRDefault="0073266C" w:rsidP="004D3394">
            <w:pPr>
              <w:pStyle w:val="TableBodyText"/>
              <w:rPr>
                <w:b/>
              </w:rPr>
            </w:pPr>
            <w:r w:rsidRPr="005F3558">
              <w:rPr>
                <w:b/>
              </w:rPr>
              <w:t xml:space="preserve">Defect Location and Details (from </w:t>
            </w:r>
            <w:r>
              <w:rPr>
                <w:b/>
              </w:rPr>
              <w:t>A</w:t>
            </w:r>
            <w:r w:rsidRPr="005F3558">
              <w:rPr>
                <w:b/>
              </w:rPr>
              <w:t>2 forms)</w:t>
            </w:r>
          </w:p>
        </w:tc>
      </w:tr>
      <w:tr w:rsidR="0073266C" w:rsidRPr="001F4719" w14:paraId="30D6B235" w14:textId="77777777" w:rsidTr="004D3394">
        <w:tblPrEx>
          <w:tblBorders>
            <w:top w:val="none" w:sz="0" w:space="0" w:color="auto"/>
            <w:bottom w:val="none" w:sz="0" w:space="0" w:color="auto"/>
          </w:tblBorders>
          <w:shd w:val="clear" w:color="auto" w:fill="auto"/>
        </w:tblPrEx>
        <w:tc>
          <w:tcPr>
            <w:tcW w:w="3553" w:type="pct"/>
            <w:gridSpan w:val="5"/>
            <w:tcBorders>
              <w:bottom w:val="single" w:sz="4" w:space="0" w:color="auto"/>
            </w:tcBorders>
          </w:tcPr>
          <w:p w14:paraId="1EF35432" w14:textId="77777777" w:rsidR="0073266C" w:rsidRPr="001F4719" w:rsidRDefault="0073266C" w:rsidP="004D3394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Component Location (Modification/Group/Component/Standard Number)</w:t>
            </w:r>
          </w:p>
        </w:tc>
        <w:tc>
          <w:tcPr>
            <w:tcW w:w="362" w:type="pct"/>
            <w:gridSpan w:val="2"/>
            <w:tcBorders>
              <w:bottom w:val="single" w:sz="4" w:space="0" w:color="auto"/>
            </w:tcBorders>
          </w:tcPr>
          <w:p w14:paraId="77F1B45D" w14:textId="77777777" w:rsidR="0073266C" w:rsidRPr="001F4719" w:rsidRDefault="0073266C" w:rsidP="004D3394">
            <w:pPr>
              <w:pStyle w:val="TableBodyText"/>
              <w:rPr>
                <w:b/>
              </w:rPr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O</w:t>
            </w:r>
            <w:r>
              <w:fldChar w:fldCharType="end"/>
            </w:r>
          </w:p>
        </w:tc>
        <w:tc>
          <w:tcPr>
            <w:tcW w:w="362" w:type="pct"/>
            <w:gridSpan w:val="4"/>
            <w:tcBorders>
              <w:bottom w:val="single" w:sz="4" w:space="0" w:color="auto"/>
            </w:tcBorders>
          </w:tcPr>
          <w:p w14:paraId="0EA14874" w14:textId="3B989ED6" w:rsidR="0073266C" w:rsidRPr="001F4719" w:rsidRDefault="0073266C" w:rsidP="0073266C">
            <w:pPr>
              <w:pStyle w:val="TableBodyText"/>
              <w:rPr>
                <w:b/>
              </w:rPr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S3</w:t>
            </w:r>
            <w:r>
              <w:fldChar w:fldCharType="end"/>
            </w:r>
          </w:p>
        </w:tc>
        <w:tc>
          <w:tcPr>
            <w:tcW w:w="362" w:type="pct"/>
            <w:gridSpan w:val="3"/>
            <w:tcBorders>
              <w:bottom w:val="single" w:sz="4" w:space="0" w:color="auto"/>
            </w:tcBorders>
          </w:tcPr>
          <w:p w14:paraId="5C653692" w14:textId="557074B1" w:rsidR="0073266C" w:rsidRPr="001F4719" w:rsidRDefault="0073266C" w:rsidP="0073266C">
            <w:pPr>
              <w:pStyle w:val="TableBodyText"/>
              <w:rPr>
                <w:b/>
              </w:rPr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WS</w:t>
            </w:r>
            <w:r>
              <w:fldChar w:fldCharType="end"/>
            </w:r>
          </w:p>
        </w:tc>
        <w:tc>
          <w:tcPr>
            <w:tcW w:w="362" w:type="pct"/>
            <w:gridSpan w:val="2"/>
            <w:tcBorders>
              <w:bottom w:val="single" w:sz="4" w:space="0" w:color="auto"/>
            </w:tcBorders>
          </w:tcPr>
          <w:p w14:paraId="31EB743A" w14:textId="22195035" w:rsidR="0073266C" w:rsidRPr="001F4719" w:rsidRDefault="0073266C" w:rsidP="0073266C">
            <w:pPr>
              <w:pStyle w:val="TableBodyText"/>
              <w:rPr>
                <w:b/>
              </w:rPr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1O</w:t>
            </w:r>
            <w:r>
              <w:fldChar w:fldCharType="end"/>
            </w:r>
          </w:p>
        </w:tc>
      </w:tr>
      <w:tr w:rsidR="0073266C" w:rsidRPr="001F4719" w14:paraId="2E771A01" w14:textId="77777777" w:rsidTr="004D3394">
        <w:tblPrEx>
          <w:tblBorders>
            <w:top w:val="none" w:sz="0" w:space="0" w:color="auto"/>
            <w:bottom w:val="none" w:sz="0" w:space="0" w:color="auto"/>
          </w:tblBorders>
          <w:shd w:val="clear" w:color="auto" w:fill="auto"/>
        </w:tblPrEx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F6CA0" w14:textId="77777777" w:rsidR="0073266C" w:rsidRPr="001F4719" w:rsidRDefault="0073266C" w:rsidP="004D3394">
            <w:pPr>
              <w:pStyle w:val="TableBodyText"/>
            </w:pPr>
          </w:p>
        </w:tc>
      </w:tr>
      <w:tr w:rsidR="0073266C" w:rsidRPr="001F4719" w14:paraId="118573CC" w14:textId="77777777" w:rsidTr="004D3394">
        <w:tblPrEx>
          <w:tblBorders>
            <w:top w:val="none" w:sz="0" w:space="0" w:color="auto"/>
            <w:bottom w:val="none" w:sz="0" w:space="0" w:color="auto"/>
          </w:tblBorders>
          <w:shd w:val="clear" w:color="auto" w:fill="auto"/>
        </w:tblPrEx>
        <w:tc>
          <w:tcPr>
            <w:tcW w:w="2926" w:type="pct"/>
            <w:tcBorders>
              <w:bottom w:val="single" w:sz="4" w:space="0" w:color="auto"/>
            </w:tcBorders>
          </w:tcPr>
          <w:p w14:paraId="2A2D7713" w14:textId="77777777" w:rsidR="0073266C" w:rsidRPr="001F4719" w:rsidRDefault="0073266C" w:rsidP="004D3394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Component Description</w:t>
            </w:r>
          </w:p>
        </w:tc>
        <w:tc>
          <w:tcPr>
            <w:tcW w:w="109" w:type="pct"/>
          </w:tcPr>
          <w:p w14:paraId="2D3DDE28" w14:textId="77777777" w:rsidR="0073266C" w:rsidRPr="001F4719" w:rsidRDefault="0073266C" w:rsidP="004D3394">
            <w:pPr>
              <w:pStyle w:val="TableBodyText"/>
              <w:rPr>
                <w:b/>
              </w:rPr>
            </w:pPr>
          </w:p>
        </w:tc>
        <w:tc>
          <w:tcPr>
            <w:tcW w:w="1965" w:type="pct"/>
            <w:gridSpan w:val="14"/>
          </w:tcPr>
          <w:p w14:paraId="39807E99" w14:textId="77777777" w:rsidR="0073266C" w:rsidRPr="001F4719" w:rsidRDefault="0073266C" w:rsidP="004D3394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Significance</w:t>
            </w:r>
          </w:p>
        </w:tc>
      </w:tr>
      <w:tr w:rsidR="0073266C" w:rsidRPr="001F4719" w14:paraId="1A696E7D" w14:textId="77777777" w:rsidTr="004D3394">
        <w:tblPrEx>
          <w:tblBorders>
            <w:top w:val="none" w:sz="0" w:space="0" w:color="auto"/>
            <w:bottom w:val="none" w:sz="0" w:space="0" w:color="auto"/>
          </w:tblBorders>
          <w:shd w:val="clear" w:color="auto" w:fill="auto"/>
        </w:tblPrEx>
        <w:trPr>
          <w:trHeight w:val="567"/>
        </w:trPr>
        <w:tc>
          <w:tcPr>
            <w:tcW w:w="2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82623" w14:textId="238C6B22" w:rsidR="0073266C" w:rsidRPr="001F4719" w:rsidRDefault="0073266C" w:rsidP="0073266C">
            <w:pPr>
              <w:pStyle w:val="TableBodyText"/>
            </w:pPr>
            <w:r w:rsidRPr="001F4719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F4719">
              <w:instrText xml:space="preserve"> FORMTEXT </w:instrText>
            </w:r>
            <w:r w:rsidRPr="001F4719">
              <w:fldChar w:fldCharType="separate"/>
            </w:r>
            <w:r>
              <w:t>Fill/Wearing Surface On Deck</w:t>
            </w:r>
            <w:r w:rsidRPr="001F4719">
              <w:fldChar w:fldCharType="end"/>
            </w:r>
          </w:p>
        </w:tc>
        <w:tc>
          <w:tcPr>
            <w:tcW w:w="109" w:type="pct"/>
            <w:tcBorders>
              <w:left w:val="single" w:sz="4" w:space="0" w:color="auto"/>
            </w:tcBorders>
          </w:tcPr>
          <w:p w14:paraId="7E9BDC0F" w14:textId="77777777" w:rsidR="0073266C" w:rsidRPr="001F4719" w:rsidRDefault="0073266C" w:rsidP="004D3394">
            <w:pPr>
              <w:pStyle w:val="TableBodyText"/>
            </w:pPr>
          </w:p>
        </w:tc>
        <w:tc>
          <w:tcPr>
            <w:tcW w:w="174" w:type="pct"/>
          </w:tcPr>
          <w:p w14:paraId="3C56395D" w14:textId="77777777" w:rsidR="0073266C" w:rsidRPr="001F4719" w:rsidRDefault="0073266C" w:rsidP="004D3394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1</w:t>
            </w:r>
          </w:p>
        </w:tc>
        <w:tc>
          <w:tcPr>
            <w:tcW w:w="232" w:type="pct"/>
          </w:tcPr>
          <w:p w14:paraId="52E37FD2" w14:textId="20DE094D" w:rsidR="0073266C" w:rsidRPr="001F4719" w:rsidRDefault="0073266C" w:rsidP="004D3394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F4719">
              <w:rPr>
                <w:b/>
              </w:rPr>
              <w:instrText xml:space="preserve"> FORMCHECKBOX </w:instrText>
            </w:r>
            <w:r w:rsidR="00AB67F1">
              <w:rPr>
                <w:b/>
              </w:rPr>
            </w:r>
            <w:r w:rsidR="00AB67F1">
              <w:rPr>
                <w:b/>
              </w:rPr>
              <w:fldChar w:fldCharType="separate"/>
            </w:r>
            <w:r w:rsidRPr="001F4719">
              <w:rPr>
                <w:b/>
              </w:rPr>
              <w:fldChar w:fldCharType="end"/>
            </w:r>
          </w:p>
        </w:tc>
        <w:tc>
          <w:tcPr>
            <w:tcW w:w="111" w:type="pct"/>
          </w:tcPr>
          <w:p w14:paraId="7CAB8FB9" w14:textId="77777777" w:rsidR="0073266C" w:rsidRPr="001F4719" w:rsidRDefault="0073266C" w:rsidP="004D3394">
            <w:pPr>
              <w:pStyle w:val="TableBodyText"/>
              <w:rPr>
                <w:b/>
              </w:rPr>
            </w:pPr>
          </w:p>
        </w:tc>
        <w:tc>
          <w:tcPr>
            <w:tcW w:w="174" w:type="pct"/>
          </w:tcPr>
          <w:p w14:paraId="5CB5B6BF" w14:textId="77777777" w:rsidR="0073266C" w:rsidRPr="001F4719" w:rsidRDefault="0073266C" w:rsidP="004D3394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2</w:t>
            </w:r>
          </w:p>
        </w:tc>
        <w:tc>
          <w:tcPr>
            <w:tcW w:w="233" w:type="pct"/>
            <w:gridSpan w:val="2"/>
          </w:tcPr>
          <w:p w14:paraId="4230B80B" w14:textId="0117F542" w:rsidR="0073266C" w:rsidRPr="001F4719" w:rsidRDefault="0073266C" w:rsidP="004D3394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1F4719">
              <w:rPr>
                <w:b/>
              </w:rPr>
              <w:instrText xml:space="preserve"> FORMCHECKBOX </w:instrText>
            </w:r>
            <w:r w:rsidR="00AB67F1">
              <w:rPr>
                <w:b/>
              </w:rPr>
            </w:r>
            <w:r w:rsidR="00AB67F1">
              <w:rPr>
                <w:b/>
              </w:rPr>
              <w:fldChar w:fldCharType="separate"/>
            </w:r>
            <w:r w:rsidRPr="001F4719">
              <w:rPr>
                <w:b/>
              </w:rPr>
              <w:fldChar w:fldCharType="end"/>
            </w:r>
          </w:p>
        </w:tc>
        <w:tc>
          <w:tcPr>
            <w:tcW w:w="109" w:type="pct"/>
          </w:tcPr>
          <w:p w14:paraId="62116518" w14:textId="77777777" w:rsidR="0073266C" w:rsidRPr="001F4719" w:rsidRDefault="0073266C" w:rsidP="004D3394">
            <w:pPr>
              <w:pStyle w:val="TableBodyText"/>
              <w:rPr>
                <w:b/>
              </w:rPr>
            </w:pPr>
          </w:p>
        </w:tc>
        <w:tc>
          <w:tcPr>
            <w:tcW w:w="174" w:type="pct"/>
          </w:tcPr>
          <w:p w14:paraId="50604786" w14:textId="77777777" w:rsidR="0073266C" w:rsidRPr="001F4719" w:rsidRDefault="0073266C" w:rsidP="004D3394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3</w:t>
            </w:r>
          </w:p>
        </w:tc>
        <w:tc>
          <w:tcPr>
            <w:tcW w:w="232" w:type="pct"/>
            <w:gridSpan w:val="2"/>
          </w:tcPr>
          <w:p w14:paraId="18A4B88C" w14:textId="77777777" w:rsidR="0073266C" w:rsidRPr="001F4719" w:rsidRDefault="0073266C" w:rsidP="004D3394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719">
              <w:rPr>
                <w:b/>
              </w:rPr>
              <w:instrText xml:space="preserve"> FORMCHECKBOX </w:instrText>
            </w:r>
            <w:r w:rsidR="00AB67F1">
              <w:rPr>
                <w:b/>
              </w:rPr>
            </w:r>
            <w:r w:rsidR="00AB67F1">
              <w:rPr>
                <w:b/>
              </w:rPr>
              <w:fldChar w:fldCharType="separate"/>
            </w:r>
            <w:r w:rsidRPr="001F4719">
              <w:rPr>
                <w:b/>
              </w:rPr>
              <w:fldChar w:fldCharType="end"/>
            </w:r>
          </w:p>
        </w:tc>
        <w:tc>
          <w:tcPr>
            <w:tcW w:w="109" w:type="pct"/>
          </w:tcPr>
          <w:p w14:paraId="024896AC" w14:textId="77777777" w:rsidR="0073266C" w:rsidRPr="001F4719" w:rsidRDefault="0073266C" w:rsidP="004D3394">
            <w:pPr>
              <w:pStyle w:val="TableBodyText"/>
              <w:rPr>
                <w:b/>
              </w:rPr>
            </w:pPr>
          </w:p>
        </w:tc>
        <w:tc>
          <w:tcPr>
            <w:tcW w:w="174" w:type="pct"/>
            <w:gridSpan w:val="2"/>
          </w:tcPr>
          <w:p w14:paraId="35C906B9" w14:textId="77777777" w:rsidR="0073266C" w:rsidRPr="001F4719" w:rsidRDefault="0073266C" w:rsidP="004D3394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4</w:t>
            </w:r>
          </w:p>
        </w:tc>
        <w:tc>
          <w:tcPr>
            <w:tcW w:w="242" w:type="pct"/>
          </w:tcPr>
          <w:p w14:paraId="7C13B090" w14:textId="77777777" w:rsidR="0073266C" w:rsidRPr="001F4719" w:rsidRDefault="0073266C" w:rsidP="004D3394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719">
              <w:rPr>
                <w:b/>
              </w:rPr>
              <w:instrText xml:space="preserve"> FORMCHECKBOX </w:instrText>
            </w:r>
            <w:r w:rsidR="00AB67F1">
              <w:rPr>
                <w:b/>
              </w:rPr>
            </w:r>
            <w:r w:rsidR="00AB67F1">
              <w:rPr>
                <w:b/>
              </w:rPr>
              <w:fldChar w:fldCharType="separate"/>
            </w:r>
            <w:r w:rsidRPr="001F4719">
              <w:rPr>
                <w:b/>
              </w:rPr>
              <w:fldChar w:fldCharType="end"/>
            </w:r>
          </w:p>
        </w:tc>
      </w:tr>
      <w:tr w:rsidR="0073266C" w:rsidRPr="001F4719" w14:paraId="3DDF942F" w14:textId="77777777" w:rsidTr="004D3394">
        <w:tblPrEx>
          <w:tblBorders>
            <w:top w:val="none" w:sz="0" w:space="0" w:color="auto"/>
            <w:bottom w:val="none" w:sz="0" w:space="0" w:color="auto"/>
          </w:tblBorders>
          <w:shd w:val="clear" w:color="auto" w:fill="auto"/>
        </w:tblPrEx>
        <w:tc>
          <w:tcPr>
            <w:tcW w:w="2926" w:type="pct"/>
            <w:tcBorders>
              <w:bottom w:val="single" w:sz="4" w:space="0" w:color="auto"/>
            </w:tcBorders>
          </w:tcPr>
          <w:p w14:paraId="59C073B8" w14:textId="77777777" w:rsidR="0073266C" w:rsidRPr="001F4719" w:rsidRDefault="0073266C" w:rsidP="004D3394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Defect Details</w:t>
            </w:r>
          </w:p>
        </w:tc>
        <w:tc>
          <w:tcPr>
            <w:tcW w:w="109" w:type="pct"/>
          </w:tcPr>
          <w:p w14:paraId="47245088" w14:textId="77777777" w:rsidR="0073266C" w:rsidRPr="001F4719" w:rsidRDefault="0073266C" w:rsidP="004D3394">
            <w:pPr>
              <w:pStyle w:val="TableBodyText"/>
              <w:rPr>
                <w:b/>
              </w:rPr>
            </w:pPr>
          </w:p>
        </w:tc>
        <w:tc>
          <w:tcPr>
            <w:tcW w:w="1965" w:type="pct"/>
            <w:gridSpan w:val="14"/>
          </w:tcPr>
          <w:p w14:paraId="57324074" w14:textId="77777777" w:rsidR="0073266C" w:rsidRPr="001F4719" w:rsidRDefault="0073266C" w:rsidP="004D3394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Condition State</w:t>
            </w:r>
          </w:p>
        </w:tc>
      </w:tr>
      <w:tr w:rsidR="0073266C" w:rsidRPr="001F4719" w14:paraId="75B40EBA" w14:textId="77777777" w:rsidTr="004D3394">
        <w:tblPrEx>
          <w:tblBorders>
            <w:top w:val="none" w:sz="0" w:space="0" w:color="auto"/>
            <w:bottom w:val="none" w:sz="0" w:space="0" w:color="auto"/>
          </w:tblBorders>
          <w:shd w:val="clear" w:color="auto" w:fill="auto"/>
        </w:tblPrEx>
        <w:trPr>
          <w:trHeight w:val="567"/>
        </w:trPr>
        <w:tc>
          <w:tcPr>
            <w:tcW w:w="2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45449415" w14:textId="14A561AA" w:rsidR="0073266C" w:rsidRPr="001F4719" w:rsidRDefault="0073266C" w:rsidP="0073266C">
            <w:pPr>
              <w:pStyle w:val="TableBodyText"/>
            </w:pPr>
            <w:r w:rsidRPr="001F4719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F4719">
              <w:instrText xml:space="preserve"> FORMTEXT </w:instrText>
            </w:r>
            <w:r w:rsidRPr="001F4719">
              <w:fldChar w:fldCharType="separate"/>
            </w:r>
            <w:r>
              <w:t>S3-WS:CS</w:t>
            </w:r>
            <w:r w:rsidR="00DD3955">
              <w:t>3</w:t>
            </w:r>
            <w:r>
              <w:t xml:space="preserve"> cracking areas failing over loose deck 5 planks out from transition - Photo 6 (tighten deck/relay pavement)</w:t>
            </w:r>
            <w:r w:rsidRPr="001F4719">
              <w:fldChar w:fldCharType="end"/>
            </w:r>
          </w:p>
        </w:tc>
        <w:tc>
          <w:tcPr>
            <w:tcW w:w="109" w:type="pct"/>
            <w:tcBorders>
              <w:left w:val="single" w:sz="4" w:space="0" w:color="auto"/>
            </w:tcBorders>
          </w:tcPr>
          <w:p w14:paraId="72F1CEA1" w14:textId="77777777" w:rsidR="0073266C" w:rsidRPr="001F4719" w:rsidRDefault="0073266C" w:rsidP="004D3394">
            <w:pPr>
              <w:pStyle w:val="TableBodyText"/>
            </w:pPr>
          </w:p>
        </w:tc>
        <w:tc>
          <w:tcPr>
            <w:tcW w:w="174" w:type="pct"/>
            <w:vAlign w:val="top"/>
          </w:tcPr>
          <w:p w14:paraId="4190F0FF" w14:textId="77777777" w:rsidR="0073266C" w:rsidRPr="001F4719" w:rsidRDefault="0073266C" w:rsidP="004D3394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1</w:t>
            </w:r>
          </w:p>
        </w:tc>
        <w:tc>
          <w:tcPr>
            <w:tcW w:w="232" w:type="pct"/>
            <w:vAlign w:val="top"/>
          </w:tcPr>
          <w:p w14:paraId="707A3FE0" w14:textId="3CBC08AB" w:rsidR="0073266C" w:rsidRPr="001F4719" w:rsidRDefault="0073266C" w:rsidP="004D3394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F4719">
              <w:rPr>
                <w:b/>
              </w:rPr>
              <w:instrText xml:space="preserve"> FORMCHECKBOX </w:instrText>
            </w:r>
            <w:r w:rsidR="00AB67F1">
              <w:rPr>
                <w:b/>
              </w:rPr>
            </w:r>
            <w:r w:rsidR="00AB67F1">
              <w:rPr>
                <w:b/>
              </w:rPr>
              <w:fldChar w:fldCharType="separate"/>
            </w:r>
            <w:r w:rsidRPr="001F4719">
              <w:rPr>
                <w:b/>
              </w:rPr>
              <w:fldChar w:fldCharType="end"/>
            </w:r>
          </w:p>
        </w:tc>
        <w:tc>
          <w:tcPr>
            <w:tcW w:w="111" w:type="pct"/>
            <w:vAlign w:val="top"/>
          </w:tcPr>
          <w:p w14:paraId="1CF15B07" w14:textId="77777777" w:rsidR="0073266C" w:rsidRPr="001F4719" w:rsidRDefault="0073266C" w:rsidP="004D3394">
            <w:pPr>
              <w:pStyle w:val="TableBodyText"/>
              <w:rPr>
                <w:b/>
              </w:rPr>
            </w:pPr>
          </w:p>
        </w:tc>
        <w:tc>
          <w:tcPr>
            <w:tcW w:w="174" w:type="pct"/>
            <w:vAlign w:val="top"/>
          </w:tcPr>
          <w:p w14:paraId="723DEFAF" w14:textId="77777777" w:rsidR="0073266C" w:rsidRPr="001F4719" w:rsidRDefault="0073266C" w:rsidP="004D3394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2</w:t>
            </w:r>
          </w:p>
        </w:tc>
        <w:tc>
          <w:tcPr>
            <w:tcW w:w="233" w:type="pct"/>
            <w:gridSpan w:val="2"/>
            <w:vAlign w:val="top"/>
          </w:tcPr>
          <w:p w14:paraId="4D210C1A" w14:textId="77777777" w:rsidR="0073266C" w:rsidRPr="001F4719" w:rsidRDefault="0073266C" w:rsidP="004D3394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719">
              <w:rPr>
                <w:b/>
              </w:rPr>
              <w:instrText xml:space="preserve"> FORMCHECKBOX </w:instrText>
            </w:r>
            <w:r w:rsidR="00AB67F1">
              <w:rPr>
                <w:b/>
              </w:rPr>
            </w:r>
            <w:r w:rsidR="00AB67F1">
              <w:rPr>
                <w:b/>
              </w:rPr>
              <w:fldChar w:fldCharType="separate"/>
            </w:r>
            <w:r w:rsidRPr="001F4719">
              <w:rPr>
                <w:b/>
              </w:rPr>
              <w:fldChar w:fldCharType="end"/>
            </w:r>
          </w:p>
        </w:tc>
        <w:tc>
          <w:tcPr>
            <w:tcW w:w="109" w:type="pct"/>
            <w:vAlign w:val="top"/>
          </w:tcPr>
          <w:p w14:paraId="07DA2148" w14:textId="77777777" w:rsidR="0073266C" w:rsidRPr="001F4719" w:rsidRDefault="0073266C" w:rsidP="004D3394">
            <w:pPr>
              <w:pStyle w:val="TableBodyText"/>
              <w:rPr>
                <w:b/>
              </w:rPr>
            </w:pPr>
          </w:p>
        </w:tc>
        <w:tc>
          <w:tcPr>
            <w:tcW w:w="174" w:type="pct"/>
            <w:vAlign w:val="top"/>
          </w:tcPr>
          <w:p w14:paraId="563B86D8" w14:textId="77777777" w:rsidR="0073266C" w:rsidRPr="001F4719" w:rsidRDefault="0073266C" w:rsidP="004D3394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3</w:t>
            </w:r>
          </w:p>
        </w:tc>
        <w:tc>
          <w:tcPr>
            <w:tcW w:w="232" w:type="pct"/>
            <w:gridSpan w:val="2"/>
            <w:vAlign w:val="top"/>
          </w:tcPr>
          <w:p w14:paraId="44B0F571" w14:textId="77777777" w:rsidR="0073266C" w:rsidRPr="001F4719" w:rsidRDefault="0073266C" w:rsidP="004D3394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1F4719">
              <w:rPr>
                <w:b/>
              </w:rPr>
              <w:instrText xml:space="preserve"> FORMCHECKBOX </w:instrText>
            </w:r>
            <w:r w:rsidR="00AB67F1">
              <w:rPr>
                <w:b/>
              </w:rPr>
            </w:r>
            <w:r w:rsidR="00AB67F1">
              <w:rPr>
                <w:b/>
              </w:rPr>
              <w:fldChar w:fldCharType="separate"/>
            </w:r>
            <w:r w:rsidRPr="001F4719">
              <w:rPr>
                <w:b/>
              </w:rPr>
              <w:fldChar w:fldCharType="end"/>
            </w:r>
          </w:p>
        </w:tc>
        <w:tc>
          <w:tcPr>
            <w:tcW w:w="109" w:type="pct"/>
            <w:vAlign w:val="top"/>
          </w:tcPr>
          <w:p w14:paraId="53C4DC3F" w14:textId="77777777" w:rsidR="0073266C" w:rsidRPr="001F4719" w:rsidRDefault="0073266C" w:rsidP="004D3394">
            <w:pPr>
              <w:pStyle w:val="TableBodyText"/>
              <w:rPr>
                <w:b/>
              </w:rPr>
            </w:pPr>
          </w:p>
        </w:tc>
        <w:tc>
          <w:tcPr>
            <w:tcW w:w="174" w:type="pct"/>
            <w:gridSpan w:val="2"/>
            <w:vAlign w:val="top"/>
          </w:tcPr>
          <w:p w14:paraId="424241D1" w14:textId="77777777" w:rsidR="0073266C" w:rsidRPr="001F4719" w:rsidRDefault="0073266C" w:rsidP="004D3394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t>4</w:t>
            </w:r>
          </w:p>
        </w:tc>
        <w:tc>
          <w:tcPr>
            <w:tcW w:w="242" w:type="pct"/>
            <w:vAlign w:val="top"/>
          </w:tcPr>
          <w:p w14:paraId="02E3BC1B" w14:textId="77777777" w:rsidR="0073266C" w:rsidRPr="001F4719" w:rsidRDefault="0073266C" w:rsidP="004D3394">
            <w:pPr>
              <w:pStyle w:val="TableBodyText"/>
              <w:rPr>
                <w:b/>
              </w:rPr>
            </w:pPr>
            <w:r w:rsidRPr="001F4719">
              <w:rPr>
                <w:b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F4719">
              <w:rPr>
                <w:b/>
              </w:rPr>
              <w:instrText xml:space="preserve"> FORMCHECKBOX </w:instrText>
            </w:r>
            <w:r w:rsidR="00AB67F1">
              <w:rPr>
                <w:b/>
              </w:rPr>
            </w:r>
            <w:r w:rsidR="00AB67F1">
              <w:rPr>
                <w:b/>
              </w:rPr>
              <w:fldChar w:fldCharType="separate"/>
            </w:r>
            <w:r w:rsidRPr="001F4719">
              <w:rPr>
                <w:b/>
              </w:rPr>
              <w:fldChar w:fldCharType="end"/>
            </w:r>
          </w:p>
        </w:tc>
      </w:tr>
    </w:tbl>
    <w:p w14:paraId="17A5FB3F" w14:textId="77777777" w:rsidR="0073266C" w:rsidRPr="00992796" w:rsidRDefault="0073266C" w:rsidP="0073266C">
      <w:pPr>
        <w:spacing w:after="0" w:line="240" w:lineRule="auto"/>
        <w:rPr>
          <w:sz w:val="8"/>
          <w:szCs w:val="8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150"/>
        <w:gridCol w:w="3338"/>
        <w:gridCol w:w="901"/>
        <w:gridCol w:w="901"/>
        <w:gridCol w:w="901"/>
        <w:gridCol w:w="1201"/>
        <w:gridCol w:w="901"/>
        <w:gridCol w:w="901"/>
      </w:tblGrid>
      <w:tr w:rsidR="0073266C" w14:paraId="478B8EAA" w14:textId="77777777" w:rsidTr="004D3394">
        <w:trPr>
          <w:cantSplit/>
          <w:trHeight w:val="1247"/>
        </w:trPr>
        <w:tc>
          <w:tcPr>
            <w:tcW w:w="564" w:type="pct"/>
            <w:shd w:val="clear" w:color="auto" w:fill="D9D9D9" w:themeFill="background1" w:themeFillShade="D9"/>
            <w:textDirection w:val="btLr"/>
          </w:tcPr>
          <w:p w14:paraId="55A46C3D" w14:textId="77777777" w:rsidR="0073266C" w:rsidRDefault="0073266C" w:rsidP="004D3394">
            <w:pPr>
              <w:ind w:left="113" w:right="113"/>
            </w:pPr>
            <w:r>
              <w:t>Activity no.</w:t>
            </w:r>
          </w:p>
        </w:tc>
        <w:tc>
          <w:tcPr>
            <w:tcW w:w="1637" w:type="pct"/>
            <w:shd w:val="clear" w:color="auto" w:fill="D9D9D9" w:themeFill="background1" w:themeFillShade="D9"/>
          </w:tcPr>
          <w:p w14:paraId="1FD93D86" w14:textId="77777777" w:rsidR="0073266C" w:rsidRDefault="0073266C" w:rsidP="004D3394">
            <w:pPr>
              <w:jc w:val="center"/>
            </w:pPr>
            <w:r>
              <w:t>Description</w:t>
            </w:r>
          </w:p>
        </w:tc>
        <w:tc>
          <w:tcPr>
            <w:tcW w:w="442" w:type="pct"/>
            <w:shd w:val="clear" w:color="auto" w:fill="D9D9D9" w:themeFill="background1" w:themeFillShade="D9"/>
            <w:textDirection w:val="btLr"/>
          </w:tcPr>
          <w:p w14:paraId="6C19FD97" w14:textId="77777777" w:rsidR="0073266C" w:rsidRDefault="0073266C" w:rsidP="004D3394">
            <w:pPr>
              <w:ind w:left="113" w:right="113"/>
            </w:pPr>
            <w:r>
              <w:t>Unit</w:t>
            </w:r>
          </w:p>
        </w:tc>
        <w:tc>
          <w:tcPr>
            <w:tcW w:w="442" w:type="pct"/>
            <w:shd w:val="clear" w:color="auto" w:fill="D9D9D9" w:themeFill="background1" w:themeFillShade="D9"/>
            <w:textDirection w:val="btLr"/>
          </w:tcPr>
          <w:p w14:paraId="3C2287BC" w14:textId="77777777" w:rsidR="0073266C" w:rsidRDefault="0073266C" w:rsidP="004D3394">
            <w:pPr>
              <w:ind w:left="113" w:right="113"/>
            </w:pPr>
            <w:r>
              <w:t>Quality</w:t>
            </w:r>
          </w:p>
        </w:tc>
        <w:tc>
          <w:tcPr>
            <w:tcW w:w="442" w:type="pct"/>
            <w:shd w:val="clear" w:color="auto" w:fill="D9D9D9" w:themeFill="background1" w:themeFillShade="D9"/>
            <w:textDirection w:val="btLr"/>
          </w:tcPr>
          <w:p w14:paraId="13BE1722" w14:textId="77777777" w:rsidR="0073266C" w:rsidRDefault="0073266C" w:rsidP="004D3394">
            <w:pPr>
              <w:ind w:left="113" w:right="113"/>
            </w:pPr>
            <w:r>
              <w:t>Unit Rate</w:t>
            </w:r>
          </w:p>
        </w:tc>
        <w:tc>
          <w:tcPr>
            <w:tcW w:w="589" w:type="pct"/>
            <w:shd w:val="clear" w:color="auto" w:fill="D9D9D9" w:themeFill="background1" w:themeFillShade="D9"/>
            <w:textDirection w:val="btLr"/>
          </w:tcPr>
          <w:p w14:paraId="7E8A330A" w14:textId="77777777" w:rsidR="0073266C" w:rsidRDefault="0073266C" w:rsidP="004D3394">
            <w:pPr>
              <w:ind w:left="113" w:right="113"/>
            </w:pPr>
            <w:r>
              <w:t>Amount</w:t>
            </w:r>
          </w:p>
        </w:tc>
        <w:tc>
          <w:tcPr>
            <w:tcW w:w="442" w:type="pct"/>
            <w:shd w:val="clear" w:color="auto" w:fill="D9D9D9" w:themeFill="background1" w:themeFillShade="D9"/>
            <w:textDirection w:val="btLr"/>
          </w:tcPr>
          <w:p w14:paraId="16D4EF9C" w14:textId="77777777" w:rsidR="0073266C" w:rsidRDefault="0073266C" w:rsidP="004D3394">
            <w:pPr>
              <w:ind w:left="113" w:right="113"/>
            </w:pPr>
            <w:r>
              <w:t>Priority</w:t>
            </w:r>
          </w:p>
        </w:tc>
        <w:tc>
          <w:tcPr>
            <w:tcW w:w="442" w:type="pct"/>
            <w:shd w:val="clear" w:color="auto" w:fill="D9D9D9" w:themeFill="background1" w:themeFillShade="D9"/>
            <w:textDirection w:val="btLr"/>
          </w:tcPr>
          <w:p w14:paraId="01F8F996" w14:textId="77777777" w:rsidR="0073266C" w:rsidRDefault="0073266C" w:rsidP="004D3394">
            <w:pPr>
              <w:ind w:left="113" w:right="113"/>
            </w:pPr>
            <w:r>
              <w:t>Completed</w:t>
            </w:r>
          </w:p>
        </w:tc>
      </w:tr>
      <w:tr w:rsidR="0073266C" w14:paraId="06D71254" w14:textId="77777777" w:rsidTr="004D3394">
        <w:trPr>
          <w:trHeight w:val="346"/>
        </w:trPr>
        <w:tc>
          <w:tcPr>
            <w:tcW w:w="564" w:type="pct"/>
          </w:tcPr>
          <w:p w14:paraId="4FECD8D1" w14:textId="000B6BD9" w:rsidR="0073266C" w:rsidRDefault="0073266C" w:rsidP="0073266C">
            <w:pPr>
              <w:pStyle w:val="TableBodyText"/>
            </w:pPr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850R3</w:t>
            </w:r>
            <w:r>
              <w:fldChar w:fldCharType="end"/>
            </w:r>
          </w:p>
        </w:tc>
        <w:tc>
          <w:tcPr>
            <w:tcW w:w="1637" w:type="pct"/>
          </w:tcPr>
          <w:p w14:paraId="4C46983A" w14:textId="68366A8D" w:rsidR="0073266C" w:rsidRDefault="0073266C" w:rsidP="0073266C">
            <w:pPr>
              <w:pStyle w:val="TableBodyText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DW/Pavement Repairs (manual)</w:t>
            </w:r>
            <w:r>
              <w:fldChar w:fldCharType="end"/>
            </w:r>
          </w:p>
        </w:tc>
        <w:tc>
          <w:tcPr>
            <w:tcW w:w="442" w:type="pct"/>
          </w:tcPr>
          <w:p w14:paraId="4B4ABBCA" w14:textId="38335874" w:rsidR="0073266C" w:rsidRDefault="0073266C" w:rsidP="0073266C">
            <w:pPr>
              <w:pStyle w:val="TableBodyText"/>
            </w:pPr>
            <w: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t</w:t>
            </w:r>
            <w:r>
              <w:fldChar w:fldCharType="end"/>
            </w:r>
          </w:p>
        </w:tc>
        <w:tc>
          <w:tcPr>
            <w:tcW w:w="442" w:type="pct"/>
          </w:tcPr>
          <w:p w14:paraId="0D13229B" w14:textId="3B461957" w:rsidR="0073266C" w:rsidRDefault="0073266C" w:rsidP="0073266C">
            <w:pPr>
              <w:pStyle w:val="TableBodyText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1</w:t>
            </w:r>
            <w:r>
              <w:fldChar w:fldCharType="end"/>
            </w:r>
          </w:p>
        </w:tc>
        <w:tc>
          <w:tcPr>
            <w:tcW w:w="442" w:type="pct"/>
          </w:tcPr>
          <w:p w14:paraId="32234F34" w14:textId="64E536D5" w:rsidR="0073266C" w:rsidRDefault="0073266C" w:rsidP="0073266C">
            <w:pPr>
              <w:pStyle w:val="TableBodyText"/>
            </w:pPr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1000</w:t>
            </w:r>
            <w:r>
              <w:fldChar w:fldCharType="end"/>
            </w:r>
          </w:p>
        </w:tc>
        <w:tc>
          <w:tcPr>
            <w:tcW w:w="589" w:type="pct"/>
          </w:tcPr>
          <w:p w14:paraId="0FA24EE4" w14:textId="0FA16349" w:rsidR="0073266C" w:rsidRDefault="0073266C" w:rsidP="0073266C">
            <w:pPr>
              <w:pStyle w:val="TableBodyText"/>
            </w:pPr>
            <w: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1000</w:t>
            </w:r>
            <w:r>
              <w:fldChar w:fldCharType="end"/>
            </w:r>
          </w:p>
        </w:tc>
        <w:tc>
          <w:tcPr>
            <w:tcW w:w="442" w:type="pct"/>
          </w:tcPr>
          <w:p w14:paraId="60B941DD" w14:textId="6056F3C0" w:rsidR="0073266C" w:rsidRDefault="0073266C" w:rsidP="0073266C">
            <w:pPr>
              <w:pStyle w:val="TableBodyText"/>
            </w:pPr>
            <w: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2</w:t>
            </w:r>
            <w:r>
              <w:fldChar w:fldCharType="end"/>
            </w:r>
          </w:p>
        </w:tc>
        <w:tc>
          <w:tcPr>
            <w:tcW w:w="442" w:type="pct"/>
          </w:tcPr>
          <w:p w14:paraId="3E20AE9A" w14:textId="77777777" w:rsidR="0073266C" w:rsidRDefault="0073266C" w:rsidP="004D3394">
            <w:pPr>
              <w:pStyle w:val="TableBodyText"/>
            </w:pPr>
            <w: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N</w:t>
            </w:r>
            <w:r>
              <w:fldChar w:fldCharType="end"/>
            </w:r>
          </w:p>
        </w:tc>
      </w:tr>
      <w:tr w:rsidR="0073266C" w14:paraId="514E0A11" w14:textId="77777777" w:rsidTr="004D3394">
        <w:trPr>
          <w:trHeight w:val="346"/>
        </w:trPr>
        <w:tc>
          <w:tcPr>
            <w:tcW w:w="564" w:type="pct"/>
          </w:tcPr>
          <w:p w14:paraId="03E6E5D4" w14:textId="35D34466" w:rsidR="0073266C" w:rsidRDefault="0073266C" w:rsidP="0073266C">
            <w:pPr>
              <w:pStyle w:val="TableBodyText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637" w:type="pct"/>
          </w:tcPr>
          <w:p w14:paraId="4C0BAA2A" w14:textId="5C0E2A7C" w:rsidR="0073266C" w:rsidRDefault="0073266C" w:rsidP="0073266C">
            <w:pPr>
              <w:pStyle w:val="TableBodyText"/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Pr="0073266C">
              <w:rPr>
                <w:noProof/>
              </w:rPr>
              <w:t>     </w:t>
            </w:r>
            <w:r>
              <w:fldChar w:fldCharType="end"/>
            </w:r>
          </w:p>
        </w:tc>
        <w:tc>
          <w:tcPr>
            <w:tcW w:w="442" w:type="pct"/>
          </w:tcPr>
          <w:p w14:paraId="768BF747" w14:textId="50D09CAB" w:rsidR="0073266C" w:rsidRDefault="0073266C" w:rsidP="0073266C">
            <w:pPr>
              <w:pStyle w:val="TableBodyText"/>
            </w:pPr>
            <w: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729A5FD1" w14:textId="0CE9169F" w:rsidR="0073266C" w:rsidRDefault="0073266C" w:rsidP="0073266C">
            <w:pPr>
              <w:pStyle w:val="TableBodyText"/>
            </w:pPr>
            <w: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275ACD0A" w14:textId="0F2C6868" w:rsidR="0073266C" w:rsidRDefault="0073266C" w:rsidP="0073266C">
            <w:pPr>
              <w:pStyle w:val="TableBodyText"/>
            </w:pPr>
            <w: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589" w:type="pct"/>
          </w:tcPr>
          <w:p w14:paraId="6178B2B3" w14:textId="7C699FD6" w:rsidR="0073266C" w:rsidRDefault="0073266C" w:rsidP="0073266C">
            <w:pPr>
              <w:pStyle w:val="TableBodyText"/>
            </w:pPr>
            <w: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6E6C7476" w14:textId="7885E765" w:rsidR="0073266C" w:rsidRDefault="0073266C" w:rsidP="0073266C">
            <w:pPr>
              <w:pStyle w:val="TableBodyText"/>
            </w:pPr>
            <w: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51BCC13C" w14:textId="5BC59050" w:rsidR="0073266C" w:rsidRDefault="0073266C" w:rsidP="0073266C">
            <w:pPr>
              <w:pStyle w:val="TableBodyText"/>
            </w:pPr>
            <w: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73266C" w14:paraId="708849FE" w14:textId="77777777" w:rsidTr="004D3394">
        <w:trPr>
          <w:trHeight w:val="346"/>
        </w:trPr>
        <w:tc>
          <w:tcPr>
            <w:tcW w:w="564" w:type="pct"/>
          </w:tcPr>
          <w:p w14:paraId="39E4FDE6" w14:textId="77777777" w:rsidR="0073266C" w:rsidRDefault="0073266C" w:rsidP="004D3394">
            <w:pPr>
              <w:pStyle w:val="TableBodyText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37" w:type="pct"/>
          </w:tcPr>
          <w:p w14:paraId="20ED4496" w14:textId="77777777" w:rsidR="0073266C" w:rsidRDefault="0073266C" w:rsidP="004D3394">
            <w:pPr>
              <w:pStyle w:val="TableBodyText"/>
            </w:pPr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496CF4C6" w14:textId="77777777" w:rsidR="0073266C" w:rsidRDefault="0073266C" w:rsidP="004D3394">
            <w:pPr>
              <w:pStyle w:val="TableBodyText"/>
            </w:pPr>
            <w: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73F7384D" w14:textId="77777777" w:rsidR="0073266C" w:rsidRDefault="0073266C" w:rsidP="004D3394">
            <w:pPr>
              <w:pStyle w:val="TableBodyText"/>
            </w:pPr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6E37E326" w14:textId="77777777" w:rsidR="0073266C" w:rsidRDefault="0073266C" w:rsidP="004D3394">
            <w:pPr>
              <w:pStyle w:val="TableBodyText"/>
            </w:pPr>
            <w: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9" w:type="pct"/>
          </w:tcPr>
          <w:p w14:paraId="71120856" w14:textId="77777777" w:rsidR="0073266C" w:rsidRDefault="0073266C" w:rsidP="004D3394">
            <w:pPr>
              <w:pStyle w:val="TableBodyText"/>
            </w:pPr>
            <w: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5BD6BBDC" w14:textId="77777777" w:rsidR="0073266C" w:rsidRDefault="0073266C" w:rsidP="004D3394">
            <w:pPr>
              <w:pStyle w:val="TableBodyText"/>
            </w:pPr>
            <w: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" w:type="pct"/>
          </w:tcPr>
          <w:p w14:paraId="57F1C10F" w14:textId="77777777" w:rsidR="0073266C" w:rsidRDefault="0073266C" w:rsidP="004D3394">
            <w:pPr>
              <w:pStyle w:val="TableBodyText"/>
            </w:pPr>
            <w: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3266C" w14:paraId="0DA7603F" w14:textId="77777777" w:rsidTr="004D3394">
        <w:tc>
          <w:tcPr>
            <w:tcW w:w="3527" w:type="pct"/>
            <w:gridSpan w:val="5"/>
            <w:tcBorders>
              <w:right w:val="nil"/>
            </w:tcBorders>
          </w:tcPr>
          <w:p w14:paraId="378B848B" w14:textId="77777777" w:rsidR="0073266C" w:rsidRPr="00080EBC" w:rsidRDefault="0073266C" w:rsidP="004D3394">
            <w:pPr>
              <w:pStyle w:val="TableBodyText"/>
              <w:jc w:val="right"/>
              <w:rPr>
                <w:b/>
              </w:rPr>
            </w:pPr>
            <w:r w:rsidRPr="00080EBC">
              <w:rPr>
                <w:b/>
              </w:rPr>
              <w:t>Sub-total</w:t>
            </w:r>
          </w:p>
        </w:tc>
        <w:tc>
          <w:tcPr>
            <w:tcW w:w="1473" w:type="pct"/>
            <w:gridSpan w:val="3"/>
            <w:tcBorders>
              <w:left w:val="nil"/>
            </w:tcBorders>
          </w:tcPr>
          <w:p w14:paraId="7E68984B" w14:textId="16EC0B4B" w:rsidR="0073266C" w:rsidRDefault="0073266C" w:rsidP="0073266C">
            <w:pPr>
              <w:pStyle w:val="TableBodyText"/>
            </w:pPr>
            <w:r>
              <w:t>$</w:t>
            </w:r>
            <w: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1000</w:t>
            </w:r>
            <w:r>
              <w:fldChar w:fldCharType="end"/>
            </w:r>
          </w:p>
        </w:tc>
      </w:tr>
    </w:tbl>
    <w:p w14:paraId="6924130C" w14:textId="77777777" w:rsidR="0073266C" w:rsidRDefault="0073266C" w:rsidP="0073266C">
      <w:pPr>
        <w:spacing w:after="0" w:line="240" w:lineRule="auto"/>
        <w:rPr>
          <w:sz w:val="12"/>
          <w:szCs w:val="12"/>
        </w:rPr>
      </w:pPr>
    </w:p>
    <w:p w14:paraId="3E70E9F2" w14:textId="77777777" w:rsidR="0073266C" w:rsidRPr="003E59E1" w:rsidRDefault="0073266C" w:rsidP="003E59E1">
      <w:pPr>
        <w:spacing w:after="0" w:line="240" w:lineRule="auto"/>
        <w:rPr>
          <w:sz w:val="12"/>
          <w:szCs w:val="12"/>
        </w:rPr>
      </w:pPr>
    </w:p>
    <w:sectPr w:rsidR="0073266C" w:rsidRPr="003E59E1" w:rsidSect="00197BB9">
      <w:headerReference w:type="default" r:id="rId12"/>
      <w:footerReference w:type="default" r:id="rId13"/>
      <w:pgSz w:w="11906" w:h="16838" w:code="9"/>
      <w:pgMar w:top="1418" w:right="851" w:bottom="1134" w:left="851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F0B372" w14:textId="77777777" w:rsidR="004D3394" w:rsidRDefault="004D3394">
      <w:r>
        <w:separator/>
      </w:r>
    </w:p>
    <w:p w14:paraId="7421101A" w14:textId="77777777" w:rsidR="004D3394" w:rsidRDefault="004D3394"/>
  </w:endnote>
  <w:endnote w:type="continuationSeparator" w:id="0">
    <w:p w14:paraId="75E79742" w14:textId="77777777" w:rsidR="004D3394" w:rsidRDefault="004D3394">
      <w:r>
        <w:continuationSeparator/>
      </w:r>
    </w:p>
    <w:p w14:paraId="50A2C8B2" w14:textId="77777777" w:rsidR="004D3394" w:rsidRDefault="004D339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3957B9" w14:textId="30F3B6BF" w:rsidR="004D3394" w:rsidRDefault="004D3394" w:rsidP="00166F59">
    <w:pPr>
      <w:pStyle w:val="Footer"/>
      <w:tabs>
        <w:tab w:val="clear" w:pos="9540"/>
        <w:tab w:val="right" w:pos="10191"/>
      </w:tabs>
      <w:ind w:right="13"/>
    </w:pPr>
    <w:r>
      <w:t xml:space="preserve">Structures Inspection Manual, </w:t>
    </w:r>
    <w:r w:rsidRPr="00391457">
      <w:t>Trans</w:t>
    </w:r>
    <w:r>
      <w:t xml:space="preserve">port and Main Roads, </w:t>
    </w:r>
    <w:r w:rsidR="00AB67F1">
      <w:t>September</w:t>
    </w:r>
    <w:r>
      <w:t xml:space="preserve"> 2016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AB67F1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30F950" w14:textId="77777777" w:rsidR="004D3394" w:rsidRDefault="004D3394">
      <w:r>
        <w:separator/>
      </w:r>
    </w:p>
    <w:p w14:paraId="05D9404B" w14:textId="77777777" w:rsidR="004D3394" w:rsidRDefault="004D3394"/>
  </w:footnote>
  <w:footnote w:type="continuationSeparator" w:id="0">
    <w:p w14:paraId="3BEACF57" w14:textId="77777777" w:rsidR="004D3394" w:rsidRDefault="004D3394">
      <w:r>
        <w:continuationSeparator/>
      </w:r>
    </w:p>
    <w:p w14:paraId="3A211DF0" w14:textId="77777777" w:rsidR="004D3394" w:rsidRDefault="004D339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07E5DA" w14:textId="596704E5" w:rsidR="004D3394" w:rsidRPr="007E6BE4" w:rsidRDefault="004D3394" w:rsidP="00C5054B">
    <w:pPr>
      <w:pStyle w:val="HeaderChapterpart"/>
      <w:pBdr>
        <w:bottom w:val="none" w:sz="0" w:space="0" w:color="auto"/>
      </w:pBdr>
      <w:rPr>
        <w:b/>
        <w:sz w:val="32"/>
        <w:szCs w:val="32"/>
      </w:rPr>
    </w:pPr>
    <w:r>
      <w:rPr>
        <w:b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0A5D1F70" wp14:editId="5A95054C">
          <wp:simplePos x="0" y="0"/>
          <wp:positionH relativeFrom="margin">
            <wp:align>right</wp:align>
          </wp:positionH>
          <wp:positionV relativeFrom="paragraph">
            <wp:posOffset>-51435</wp:posOffset>
          </wp:positionV>
          <wp:extent cx="2257425" cy="390525"/>
          <wp:effectExtent l="0" t="0" r="9525" b="9525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390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  <w:szCs w:val="32"/>
      </w:rPr>
      <w:t>Structural Maintenance Schedule</w:t>
    </w:r>
  </w:p>
  <w:p w14:paraId="49098508" w14:textId="0385FBC8" w:rsidR="004D3394" w:rsidRPr="00BD2CD3" w:rsidRDefault="004D3394" w:rsidP="00C5054B">
    <w:pPr>
      <w:pStyle w:val="HeaderChapterpart"/>
      <w:rPr>
        <w:sz w:val="4"/>
        <w:szCs w:val="4"/>
      </w:rPr>
    </w:pPr>
    <w:r>
      <w:rPr>
        <w:sz w:val="32"/>
        <w:szCs w:val="32"/>
      </w:rPr>
      <w:t>A4</w:t>
    </w:r>
    <w:r>
      <w:rPr>
        <w:sz w:val="32"/>
        <w:szCs w:val="32"/>
      </w:rPr>
      <w:br/>
    </w:r>
  </w:p>
  <w:p w14:paraId="0D415D86" w14:textId="77777777" w:rsidR="004D3394" w:rsidRDefault="004D3394" w:rsidP="00C5054B">
    <w:pPr>
      <w:pStyle w:val="HeaderChapterpart"/>
      <w:pBdr>
        <w:bottom w:val="none" w:sz="0" w:space="0" w:color="auto"/>
      </w:pBdr>
    </w:pPr>
  </w:p>
  <w:p w14:paraId="1FAD9A73" w14:textId="77777777" w:rsidR="004D3394" w:rsidRPr="004D7425" w:rsidRDefault="004D3394" w:rsidP="004D7425">
    <w:pPr>
      <w:pStyle w:val="Header"/>
      <w:spacing w:after="0" w:line="240" w:lineRule="auto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E3AF1"/>
    <w:multiLevelType w:val="multilevel"/>
    <w:tmpl w:val="620CC31C"/>
    <w:numStyleLink w:val="ListAllBullets3Level"/>
  </w:abstractNum>
  <w:abstractNum w:abstractNumId="1" w15:restartNumberingAfterBreak="0">
    <w:nsid w:val="07B60902"/>
    <w:multiLevelType w:val="multilevel"/>
    <w:tmpl w:val="B2B20138"/>
    <w:numStyleLink w:val="TableListAllLetter3level"/>
  </w:abstractNum>
  <w:abstractNum w:abstractNumId="2" w15:restartNumberingAfterBreak="0">
    <w:nsid w:val="08B71670"/>
    <w:multiLevelType w:val="multilevel"/>
    <w:tmpl w:val="236A166A"/>
    <w:numStyleLink w:val="TableListAllNum3Level"/>
  </w:abstractNum>
  <w:abstractNum w:abstractNumId="3" w15:restartNumberingAfterBreak="0">
    <w:nsid w:val="0959508B"/>
    <w:multiLevelType w:val="multilevel"/>
    <w:tmpl w:val="B2B20138"/>
    <w:styleLink w:val="TableListAllLetter3level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0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0A4821E8"/>
    <w:multiLevelType w:val="multilevel"/>
    <w:tmpl w:val="620CC31C"/>
    <w:numStyleLink w:val="ListAllBullets3Level"/>
  </w:abstractNum>
  <w:abstractNum w:abstractNumId="5" w15:restartNumberingAfterBreak="0">
    <w:nsid w:val="1115067C"/>
    <w:multiLevelType w:val="multilevel"/>
    <w:tmpl w:val="5DAC17FA"/>
    <w:numStyleLink w:val="TableListSmallNumber"/>
  </w:abstractNum>
  <w:abstractNum w:abstractNumId="6" w15:restartNumberingAfterBreak="0">
    <w:nsid w:val="117E395C"/>
    <w:multiLevelType w:val="multilevel"/>
    <w:tmpl w:val="5DAC17FA"/>
    <w:numStyleLink w:val="TableListSmallNumber"/>
  </w:abstractNum>
  <w:abstractNum w:abstractNumId="7" w15:restartNumberingAfterBreak="0">
    <w:nsid w:val="118961ED"/>
    <w:multiLevelType w:val="multilevel"/>
    <w:tmpl w:val="236A166A"/>
    <w:styleLink w:val="TableListAllNum3Level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14064FE8"/>
    <w:multiLevelType w:val="multilevel"/>
    <w:tmpl w:val="AB2E9E82"/>
    <w:styleLink w:val="TableListSmallLetter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15936E8C"/>
    <w:multiLevelType w:val="multilevel"/>
    <w:tmpl w:val="870086A8"/>
    <w:lvl w:ilvl="0">
      <w:start w:val="1"/>
      <w:numFmt w:val="decimal"/>
      <w:pStyle w:val="Heading1"/>
      <w:lvlText w:val="%1"/>
      <w:lvlJc w:val="left"/>
      <w:pPr>
        <w:tabs>
          <w:tab w:val="num" w:pos="574"/>
        </w:tabs>
        <w:ind w:left="574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1BC17813"/>
    <w:multiLevelType w:val="multilevel"/>
    <w:tmpl w:val="DC821EBC"/>
    <w:numStyleLink w:val="TableListAllBullets3Level"/>
  </w:abstractNum>
  <w:abstractNum w:abstractNumId="11" w15:restartNumberingAfterBreak="0">
    <w:nsid w:val="1CB508B7"/>
    <w:multiLevelType w:val="multilevel"/>
    <w:tmpl w:val="5DAC17FA"/>
    <w:numStyleLink w:val="TableListSmallNumber"/>
  </w:abstractNum>
  <w:abstractNum w:abstractNumId="12" w15:restartNumberingAfterBreak="0">
    <w:nsid w:val="1D667D72"/>
    <w:multiLevelType w:val="multilevel"/>
    <w:tmpl w:val="9B0216C0"/>
    <w:styleLink w:val="ListAllNum3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40" w:hanging="24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 w15:restartNumberingAfterBreak="0">
    <w:nsid w:val="256A1709"/>
    <w:multiLevelType w:val="multilevel"/>
    <w:tmpl w:val="168C5AE8"/>
    <w:styleLink w:val="ListAllLetter3Level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266951D4"/>
    <w:multiLevelType w:val="multilevel"/>
    <w:tmpl w:val="DC821EBC"/>
    <w:numStyleLink w:val="TableListAllBullets3Level"/>
  </w:abstractNum>
  <w:abstractNum w:abstractNumId="15" w15:restartNumberingAfterBreak="0">
    <w:nsid w:val="305C6C95"/>
    <w:multiLevelType w:val="multilevel"/>
    <w:tmpl w:val="C93CA9C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35717D11"/>
    <w:multiLevelType w:val="multilevel"/>
    <w:tmpl w:val="DC821EBC"/>
    <w:numStyleLink w:val="TableListAllBullets3Level"/>
  </w:abstractNum>
  <w:abstractNum w:abstractNumId="17" w15:restartNumberingAfterBreak="0">
    <w:nsid w:val="38B0774F"/>
    <w:multiLevelType w:val="multilevel"/>
    <w:tmpl w:val="620CC31C"/>
    <w:numStyleLink w:val="ListAllBullets3Level"/>
  </w:abstractNum>
  <w:abstractNum w:abstractNumId="18" w15:restartNumberingAfterBreak="0">
    <w:nsid w:val="3B973DEB"/>
    <w:multiLevelType w:val="multilevel"/>
    <w:tmpl w:val="620CC31C"/>
    <w:styleLink w:val="ListAllBullets3Level"/>
    <w:lvl w:ilvl="0">
      <w:start w:val="1"/>
      <w:numFmt w:val="bullet"/>
      <w:pStyle w:val="ListB1dotonly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pStyle w:val="ListB2dashonly"/>
      <w:lvlText w:val=""/>
      <w:lvlJc w:val="left"/>
      <w:pPr>
        <w:tabs>
          <w:tab w:val="num" w:pos="357"/>
        </w:tabs>
        <w:ind w:left="1077" w:hanging="357"/>
      </w:pPr>
      <w:rPr>
        <w:rFonts w:ascii="Symbol" w:hAnsi="Symbol" w:hint="default"/>
        <w:sz w:val="20"/>
      </w:rPr>
    </w:lvl>
    <w:lvl w:ilvl="2">
      <w:start w:val="1"/>
      <w:numFmt w:val="bullet"/>
      <w:lvlRestart w:val="0"/>
      <w:pStyle w:val="ListB3squareonly"/>
      <w:lvlText w:val=""/>
      <w:lvlJc w:val="left"/>
      <w:pPr>
        <w:tabs>
          <w:tab w:val="num" w:pos="357"/>
        </w:tabs>
        <w:ind w:left="1435" w:hanging="358"/>
      </w:pPr>
      <w:rPr>
        <w:rFonts w:ascii="Wingdings" w:hAnsi="Wingdings" w:hint="default"/>
        <w:sz w:val="20"/>
      </w:rPr>
    </w:lvl>
    <w:lvl w:ilvl="3">
      <w:start w:val="1"/>
      <w:numFmt w:val="bullet"/>
      <w:lvlRestart w:val="0"/>
      <w:lvlText w:val="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3258"/>
        </w:tabs>
        <w:ind w:left="32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18"/>
        </w:tabs>
        <w:ind w:left="36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78"/>
        </w:tabs>
        <w:ind w:left="39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38"/>
        </w:tabs>
        <w:ind w:left="43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98"/>
        </w:tabs>
        <w:ind w:left="4698" w:hanging="360"/>
      </w:pPr>
      <w:rPr>
        <w:rFonts w:hint="default"/>
      </w:rPr>
    </w:lvl>
  </w:abstractNum>
  <w:abstractNum w:abstractNumId="19" w15:restartNumberingAfterBreak="0">
    <w:nsid w:val="3D4716F6"/>
    <w:multiLevelType w:val="multilevel"/>
    <w:tmpl w:val="B2B20138"/>
    <w:numStyleLink w:val="TableListAllLetter3level"/>
  </w:abstractNum>
  <w:abstractNum w:abstractNumId="20" w15:restartNumberingAfterBreak="0">
    <w:nsid w:val="3D6F0D8D"/>
    <w:multiLevelType w:val="multilevel"/>
    <w:tmpl w:val="B2B20138"/>
    <w:numStyleLink w:val="TableListAllLetter3level"/>
  </w:abstractNum>
  <w:abstractNum w:abstractNumId="21" w15:restartNumberingAfterBreak="0">
    <w:nsid w:val="410B7B40"/>
    <w:multiLevelType w:val="multilevel"/>
    <w:tmpl w:val="5DAC17FA"/>
    <w:styleLink w:val="TableListSmallNumber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" w:hAnsi="Arial"/>
        <w:sz w:val="18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18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  <w:sz w:val="18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2" w15:restartNumberingAfterBreak="0">
    <w:nsid w:val="42BD1B8B"/>
    <w:multiLevelType w:val="multilevel"/>
    <w:tmpl w:val="236A166A"/>
    <w:numStyleLink w:val="TableListAllNum3Level"/>
  </w:abstractNum>
  <w:abstractNum w:abstractNumId="23" w15:restartNumberingAfterBreak="0">
    <w:nsid w:val="45A75E68"/>
    <w:multiLevelType w:val="multilevel"/>
    <w:tmpl w:val="620CC31C"/>
    <w:numStyleLink w:val="ListAllBullets3Level"/>
  </w:abstractNum>
  <w:abstractNum w:abstractNumId="24" w15:restartNumberingAfterBreak="0">
    <w:nsid w:val="49726A54"/>
    <w:multiLevelType w:val="multilevel"/>
    <w:tmpl w:val="DC821EBC"/>
    <w:numStyleLink w:val="TableListAllBullets3Level"/>
  </w:abstractNum>
  <w:abstractNum w:abstractNumId="25" w15:restartNumberingAfterBreak="0">
    <w:nsid w:val="4F830FDD"/>
    <w:multiLevelType w:val="multilevel"/>
    <w:tmpl w:val="AB2E9E82"/>
    <w:numStyleLink w:val="TableListSmallLetter"/>
  </w:abstractNum>
  <w:abstractNum w:abstractNumId="26" w15:restartNumberingAfterBreak="0">
    <w:nsid w:val="57582309"/>
    <w:multiLevelType w:val="multilevel"/>
    <w:tmpl w:val="620CC31C"/>
    <w:numStyleLink w:val="ListAllBullets3Level"/>
  </w:abstractNum>
  <w:abstractNum w:abstractNumId="27" w15:restartNumberingAfterBreak="0">
    <w:nsid w:val="57EF42BE"/>
    <w:multiLevelType w:val="multilevel"/>
    <w:tmpl w:val="B2B20138"/>
    <w:numStyleLink w:val="TableListAllLetter3level"/>
  </w:abstractNum>
  <w:abstractNum w:abstractNumId="28" w15:restartNumberingAfterBreak="0">
    <w:nsid w:val="587C617C"/>
    <w:multiLevelType w:val="multilevel"/>
    <w:tmpl w:val="5DAC17FA"/>
    <w:numStyleLink w:val="TableListSmallNumber"/>
  </w:abstractNum>
  <w:abstractNum w:abstractNumId="29" w15:restartNumberingAfterBreak="0">
    <w:nsid w:val="68763468"/>
    <w:multiLevelType w:val="multilevel"/>
    <w:tmpl w:val="DC821EBC"/>
    <w:styleLink w:val="TableListAllBullets3Level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sz w:val="20"/>
      </w:rPr>
    </w:lvl>
    <w:lvl w:ilvl="3">
      <w:start w:val="1"/>
      <w:numFmt w:val="bullet"/>
      <w:lvlText w:val="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6921570F"/>
    <w:multiLevelType w:val="multilevel"/>
    <w:tmpl w:val="DC821EBC"/>
    <w:numStyleLink w:val="TableListAllBullets3Level"/>
  </w:abstractNum>
  <w:abstractNum w:abstractNumId="31" w15:restartNumberingAfterBreak="0">
    <w:nsid w:val="71D37352"/>
    <w:multiLevelType w:val="multilevel"/>
    <w:tmpl w:val="B2B20138"/>
    <w:numStyleLink w:val="TableListAllLetter3level"/>
  </w:abstractNum>
  <w:abstractNum w:abstractNumId="32" w15:restartNumberingAfterBreak="0">
    <w:nsid w:val="733219AB"/>
    <w:multiLevelType w:val="multilevel"/>
    <w:tmpl w:val="168C5AE8"/>
    <w:numStyleLink w:val="ListAllLetter3Level"/>
  </w:abstractNum>
  <w:abstractNum w:abstractNumId="33" w15:restartNumberingAfterBreak="0">
    <w:nsid w:val="75F87C64"/>
    <w:multiLevelType w:val="multilevel"/>
    <w:tmpl w:val="5DAC17FA"/>
    <w:numStyleLink w:val="TableListSmallNumber"/>
  </w:abstractNum>
  <w:abstractNum w:abstractNumId="34" w15:restartNumberingAfterBreak="0">
    <w:nsid w:val="7A5F4FED"/>
    <w:multiLevelType w:val="multilevel"/>
    <w:tmpl w:val="168C5AE8"/>
    <w:numStyleLink w:val="ListAllLetter3Level"/>
  </w:abstractNum>
  <w:abstractNum w:abstractNumId="35" w15:restartNumberingAfterBreak="0">
    <w:nsid w:val="7CB15E02"/>
    <w:multiLevelType w:val="multilevel"/>
    <w:tmpl w:val="DC821EBC"/>
    <w:numStyleLink w:val="TableListAllBullets3Level"/>
  </w:abstractNum>
  <w:abstractNum w:abstractNumId="36" w15:restartNumberingAfterBreak="0">
    <w:nsid w:val="7D296E12"/>
    <w:multiLevelType w:val="multilevel"/>
    <w:tmpl w:val="AEFEF16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7" w15:restartNumberingAfterBreak="0">
    <w:nsid w:val="7FCB6A6B"/>
    <w:multiLevelType w:val="multilevel"/>
    <w:tmpl w:val="620CC31C"/>
    <w:numStyleLink w:val="ListAllBullets3Level"/>
  </w:abstractNum>
  <w:num w:numId="1">
    <w:abstractNumId w:val="9"/>
  </w:num>
  <w:num w:numId="2">
    <w:abstractNumId w:val="18"/>
  </w:num>
  <w:num w:numId="3">
    <w:abstractNumId w:val="29"/>
  </w:num>
  <w:num w:numId="4">
    <w:abstractNumId w:val="3"/>
  </w:num>
  <w:num w:numId="5">
    <w:abstractNumId w:val="13"/>
  </w:num>
  <w:num w:numId="6">
    <w:abstractNumId w:val="26"/>
  </w:num>
  <w:num w:numId="7">
    <w:abstractNumId w:val="12"/>
  </w:num>
  <w:num w:numId="8">
    <w:abstractNumId w:val="7"/>
  </w:num>
  <w:num w:numId="9">
    <w:abstractNumId w:val="36"/>
  </w:num>
  <w:num w:numId="10">
    <w:abstractNumId w:val="35"/>
  </w:num>
  <w:num w:numId="11">
    <w:abstractNumId w:val="19"/>
  </w:num>
  <w:num w:numId="12">
    <w:abstractNumId w:val="11"/>
  </w:num>
  <w:num w:numId="13">
    <w:abstractNumId w:val="17"/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32"/>
  </w:num>
  <w:num w:numId="17">
    <w:abstractNumId w:val="23"/>
  </w:num>
  <w:num w:numId="18">
    <w:abstractNumId w:val="0"/>
  </w:num>
  <w:num w:numId="19">
    <w:abstractNumId w:val="34"/>
  </w:num>
  <w:num w:numId="20">
    <w:abstractNumId w:val="37"/>
  </w:num>
  <w:num w:numId="21">
    <w:abstractNumId w:val="31"/>
  </w:num>
  <w:num w:numId="22">
    <w:abstractNumId w:val="27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3">
    <w:abstractNumId w:val="14"/>
  </w:num>
  <w:num w:numId="24">
    <w:abstractNumId w:val="1"/>
  </w:num>
  <w:num w:numId="25">
    <w:abstractNumId w:val="22"/>
  </w:num>
  <w:num w:numId="26">
    <w:abstractNumId w:val="30"/>
  </w:num>
  <w:num w:numId="27">
    <w:abstractNumId w:val="10"/>
  </w:num>
  <w:num w:numId="28">
    <w:abstractNumId w:val="20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9">
    <w:abstractNumId w:val="8"/>
  </w:num>
  <w:num w:numId="30">
    <w:abstractNumId w:val="25"/>
  </w:num>
  <w:num w:numId="31">
    <w:abstractNumId w:val="16"/>
  </w:num>
  <w:num w:numId="32">
    <w:abstractNumId w:val="2"/>
  </w:num>
  <w:num w:numId="33">
    <w:abstractNumId w:val="33"/>
  </w:num>
  <w:num w:numId="34">
    <w:abstractNumId w:val="24"/>
  </w:num>
  <w:num w:numId="35">
    <w:abstractNumId w:val="21"/>
  </w:num>
  <w:num w:numId="36">
    <w:abstractNumId w:val="28"/>
  </w:num>
  <w:num w:numId="37">
    <w:abstractNumId w:val="5"/>
  </w:num>
  <w:num w:numId="38">
    <w:abstractNumId w:val="6"/>
  </w:num>
  <w:num w:numId="39">
    <w:abstractNumId w:val="1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rFw7csP1lNVOs67AU2rKQRMZvD/H0UenuaLQo8XXdHCqfKtaZGOSnnxaQHhbmFfi22Sn3qIOoJdUlSrlGWQC1Q==" w:salt="xZZILoMJv3z1JGOyWVKc+w=="/>
  <w:defaultTabStop w:val="720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E98"/>
    <w:rsid w:val="0000679F"/>
    <w:rsid w:val="000157CD"/>
    <w:rsid w:val="00017E9F"/>
    <w:rsid w:val="00022028"/>
    <w:rsid w:val="00022FEC"/>
    <w:rsid w:val="0002339C"/>
    <w:rsid w:val="000313CD"/>
    <w:rsid w:val="00037F19"/>
    <w:rsid w:val="00042CEB"/>
    <w:rsid w:val="0006499F"/>
    <w:rsid w:val="00066DBE"/>
    <w:rsid w:val="00070044"/>
    <w:rsid w:val="0007165A"/>
    <w:rsid w:val="00080EBC"/>
    <w:rsid w:val="00082CE3"/>
    <w:rsid w:val="000913ED"/>
    <w:rsid w:val="00091CA7"/>
    <w:rsid w:val="00096FC7"/>
    <w:rsid w:val="000B047B"/>
    <w:rsid w:val="000B71E8"/>
    <w:rsid w:val="000E1CE3"/>
    <w:rsid w:val="0010528D"/>
    <w:rsid w:val="00112996"/>
    <w:rsid w:val="00115E98"/>
    <w:rsid w:val="00120FE3"/>
    <w:rsid w:val="001223DD"/>
    <w:rsid w:val="00123021"/>
    <w:rsid w:val="00125B5A"/>
    <w:rsid w:val="00131E1A"/>
    <w:rsid w:val="00133AE0"/>
    <w:rsid w:val="00137AB0"/>
    <w:rsid w:val="00155044"/>
    <w:rsid w:val="00166F59"/>
    <w:rsid w:val="00172FEB"/>
    <w:rsid w:val="00176CC5"/>
    <w:rsid w:val="001850BB"/>
    <w:rsid w:val="00197BB9"/>
    <w:rsid w:val="001A4752"/>
    <w:rsid w:val="001A697D"/>
    <w:rsid w:val="001B1393"/>
    <w:rsid w:val="001B2161"/>
    <w:rsid w:val="001C6957"/>
    <w:rsid w:val="001C6D5F"/>
    <w:rsid w:val="001E3E78"/>
    <w:rsid w:val="001F2035"/>
    <w:rsid w:val="001F4719"/>
    <w:rsid w:val="00216756"/>
    <w:rsid w:val="00216F79"/>
    <w:rsid w:val="00217457"/>
    <w:rsid w:val="00231903"/>
    <w:rsid w:val="00232573"/>
    <w:rsid w:val="00234B98"/>
    <w:rsid w:val="002405CD"/>
    <w:rsid w:val="002407FF"/>
    <w:rsid w:val="002669B1"/>
    <w:rsid w:val="00271868"/>
    <w:rsid w:val="002738CB"/>
    <w:rsid w:val="00273C11"/>
    <w:rsid w:val="00277E0F"/>
    <w:rsid w:val="00287680"/>
    <w:rsid w:val="002A50A0"/>
    <w:rsid w:val="002E074D"/>
    <w:rsid w:val="002E0B83"/>
    <w:rsid w:val="002E2BC0"/>
    <w:rsid w:val="002F2356"/>
    <w:rsid w:val="0030503A"/>
    <w:rsid w:val="003108B7"/>
    <w:rsid w:val="00315F53"/>
    <w:rsid w:val="00322F9D"/>
    <w:rsid w:val="003231FA"/>
    <w:rsid w:val="003323B1"/>
    <w:rsid w:val="00336228"/>
    <w:rsid w:val="00350E10"/>
    <w:rsid w:val="00361264"/>
    <w:rsid w:val="00363C04"/>
    <w:rsid w:val="003717FA"/>
    <w:rsid w:val="00373489"/>
    <w:rsid w:val="00376A0A"/>
    <w:rsid w:val="00383A3B"/>
    <w:rsid w:val="00383D83"/>
    <w:rsid w:val="00391457"/>
    <w:rsid w:val="003960ED"/>
    <w:rsid w:val="003A4124"/>
    <w:rsid w:val="003A5033"/>
    <w:rsid w:val="003B4FC9"/>
    <w:rsid w:val="003B59A3"/>
    <w:rsid w:val="003C340E"/>
    <w:rsid w:val="003D1729"/>
    <w:rsid w:val="003E0E9D"/>
    <w:rsid w:val="003E3C82"/>
    <w:rsid w:val="003E59E1"/>
    <w:rsid w:val="00400CF8"/>
    <w:rsid w:val="004030EB"/>
    <w:rsid w:val="00403422"/>
    <w:rsid w:val="00405096"/>
    <w:rsid w:val="004525EA"/>
    <w:rsid w:val="00456933"/>
    <w:rsid w:val="00456A07"/>
    <w:rsid w:val="004676F2"/>
    <w:rsid w:val="00477792"/>
    <w:rsid w:val="00494924"/>
    <w:rsid w:val="004B459C"/>
    <w:rsid w:val="004D3394"/>
    <w:rsid w:val="004D37F9"/>
    <w:rsid w:val="004D7425"/>
    <w:rsid w:val="004E3F40"/>
    <w:rsid w:val="004E49B7"/>
    <w:rsid w:val="004F33CE"/>
    <w:rsid w:val="004F4085"/>
    <w:rsid w:val="00501027"/>
    <w:rsid w:val="005040A5"/>
    <w:rsid w:val="00521D18"/>
    <w:rsid w:val="005233EF"/>
    <w:rsid w:val="00526282"/>
    <w:rsid w:val="00530265"/>
    <w:rsid w:val="00530980"/>
    <w:rsid w:val="005424A4"/>
    <w:rsid w:val="005477A1"/>
    <w:rsid w:val="00556E72"/>
    <w:rsid w:val="00575CE8"/>
    <w:rsid w:val="005815CB"/>
    <w:rsid w:val="00582599"/>
    <w:rsid w:val="00582E91"/>
    <w:rsid w:val="00593382"/>
    <w:rsid w:val="0059511F"/>
    <w:rsid w:val="005A7956"/>
    <w:rsid w:val="005C0B67"/>
    <w:rsid w:val="005C1DF1"/>
    <w:rsid w:val="005D3973"/>
    <w:rsid w:val="005D474C"/>
    <w:rsid w:val="005D59C0"/>
    <w:rsid w:val="005E7F89"/>
    <w:rsid w:val="005F3558"/>
    <w:rsid w:val="0060080E"/>
    <w:rsid w:val="0061185E"/>
    <w:rsid w:val="00617A03"/>
    <w:rsid w:val="00622BC5"/>
    <w:rsid w:val="00627EC8"/>
    <w:rsid w:val="00635475"/>
    <w:rsid w:val="00636D95"/>
    <w:rsid w:val="00641639"/>
    <w:rsid w:val="00645A39"/>
    <w:rsid w:val="00653DDD"/>
    <w:rsid w:val="00666E20"/>
    <w:rsid w:val="0067556C"/>
    <w:rsid w:val="00676214"/>
    <w:rsid w:val="00686875"/>
    <w:rsid w:val="0069646D"/>
    <w:rsid w:val="0069757C"/>
    <w:rsid w:val="006A6908"/>
    <w:rsid w:val="006B74CA"/>
    <w:rsid w:val="006C2B1A"/>
    <w:rsid w:val="006D0095"/>
    <w:rsid w:val="006D2668"/>
    <w:rsid w:val="006D2FDF"/>
    <w:rsid w:val="006D52CB"/>
    <w:rsid w:val="006D553A"/>
    <w:rsid w:val="006F05FB"/>
    <w:rsid w:val="00723F1A"/>
    <w:rsid w:val="00730C95"/>
    <w:rsid w:val="0073266C"/>
    <w:rsid w:val="007462A6"/>
    <w:rsid w:val="00746FDB"/>
    <w:rsid w:val="00760164"/>
    <w:rsid w:val="007654E1"/>
    <w:rsid w:val="007672DC"/>
    <w:rsid w:val="0077261D"/>
    <w:rsid w:val="00780D00"/>
    <w:rsid w:val="00785550"/>
    <w:rsid w:val="00793FA9"/>
    <w:rsid w:val="00796D7D"/>
    <w:rsid w:val="007A7CA8"/>
    <w:rsid w:val="007C4319"/>
    <w:rsid w:val="007C4510"/>
    <w:rsid w:val="007D0963"/>
    <w:rsid w:val="007D76AC"/>
    <w:rsid w:val="007E6BE4"/>
    <w:rsid w:val="00811807"/>
    <w:rsid w:val="008807C8"/>
    <w:rsid w:val="008843E8"/>
    <w:rsid w:val="008A19A0"/>
    <w:rsid w:val="008B00CE"/>
    <w:rsid w:val="008B3748"/>
    <w:rsid w:val="008B61BF"/>
    <w:rsid w:val="008D02E2"/>
    <w:rsid w:val="008F36D9"/>
    <w:rsid w:val="008F47F2"/>
    <w:rsid w:val="00904118"/>
    <w:rsid w:val="0091452E"/>
    <w:rsid w:val="00925E86"/>
    <w:rsid w:val="00926AFF"/>
    <w:rsid w:val="00940C46"/>
    <w:rsid w:val="00944A3A"/>
    <w:rsid w:val="00945942"/>
    <w:rsid w:val="00973806"/>
    <w:rsid w:val="00976C9A"/>
    <w:rsid w:val="0098359F"/>
    <w:rsid w:val="0098641F"/>
    <w:rsid w:val="00992796"/>
    <w:rsid w:val="00996C59"/>
    <w:rsid w:val="009A030F"/>
    <w:rsid w:val="009A392D"/>
    <w:rsid w:val="009A671A"/>
    <w:rsid w:val="009B39D2"/>
    <w:rsid w:val="009B6FF8"/>
    <w:rsid w:val="009D327E"/>
    <w:rsid w:val="009E22DF"/>
    <w:rsid w:val="009E5C89"/>
    <w:rsid w:val="009F5EAB"/>
    <w:rsid w:val="009F66C4"/>
    <w:rsid w:val="00A00F46"/>
    <w:rsid w:val="00A12D4E"/>
    <w:rsid w:val="00A20235"/>
    <w:rsid w:val="00A20B17"/>
    <w:rsid w:val="00A22591"/>
    <w:rsid w:val="00A27877"/>
    <w:rsid w:val="00A52AB4"/>
    <w:rsid w:val="00A832D7"/>
    <w:rsid w:val="00A948DB"/>
    <w:rsid w:val="00A9555C"/>
    <w:rsid w:val="00AA18F5"/>
    <w:rsid w:val="00AA6B2F"/>
    <w:rsid w:val="00AA7630"/>
    <w:rsid w:val="00AA7C6C"/>
    <w:rsid w:val="00AB5329"/>
    <w:rsid w:val="00AB67F1"/>
    <w:rsid w:val="00AC154D"/>
    <w:rsid w:val="00AC4DD9"/>
    <w:rsid w:val="00AC5414"/>
    <w:rsid w:val="00AD020C"/>
    <w:rsid w:val="00AD4D04"/>
    <w:rsid w:val="00AD7634"/>
    <w:rsid w:val="00AE04B2"/>
    <w:rsid w:val="00AE06C1"/>
    <w:rsid w:val="00AE43B4"/>
    <w:rsid w:val="00AE72A9"/>
    <w:rsid w:val="00AE78C4"/>
    <w:rsid w:val="00AF7DD6"/>
    <w:rsid w:val="00B139AC"/>
    <w:rsid w:val="00B4064C"/>
    <w:rsid w:val="00B705E6"/>
    <w:rsid w:val="00B712C5"/>
    <w:rsid w:val="00B8333F"/>
    <w:rsid w:val="00B8519F"/>
    <w:rsid w:val="00B96FE4"/>
    <w:rsid w:val="00BB09C2"/>
    <w:rsid w:val="00BB0F2D"/>
    <w:rsid w:val="00BB468F"/>
    <w:rsid w:val="00BC17C8"/>
    <w:rsid w:val="00BC3ED2"/>
    <w:rsid w:val="00BC68B8"/>
    <w:rsid w:val="00BD257C"/>
    <w:rsid w:val="00BD2CD3"/>
    <w:rsid w:val="00BD5378"/>
    <w:rsid w:val="00BD6D6C"/>
    <w:rsid w:val="00BE0A69"/>
    <w:rsid w:val="00BE327E"/>
    <w:rsid w:val="00BE6F04"/>
    <w:rsid w:val="00BF0295"/>
    <w:rsid w:val="00BF12F9"/>
    <w:rsid w:val="00BF2FA5"/>
    <w:rsid w:val="00BF373B"/>
    <w:rsid w:val="00BF7B37"/>
    <w:rsid w:val="00C33EEE"/>
    <w:rsid w:val="00C34106"/>
    <w:rsid w:val="00C34247"/>
    <w:rsid w:val="00C352F9"/>
    <w:rsid w:val="00C4133F"/>
    <w:rsid w:val="00C50278"/>
    <w:rsid w:val="00C5054B"/>
    <w:rsid w:val="00C53CB1"/>
    <w:rsid w:val="00C76378"/>
    <w:rsid w:val="00C76A35"/>
    <w:rsid w:val="00C81006"/>
    <w:rsid w:val="00C965C0"/>
    <w:rsid w:val="00CA0DCD"/>
    <w:rsid w:val="00CA107F"/>
    <w:rsid w:val="00CA1F2E"/>
    <w:rsid w:val="00CA3157"/>
    <w:rsid w:val="00CA4B9D"/>
    <w:rsid w:val="00CC0613"/>
    <w:rsid w:val="00CD30F9"/>
    <w:rsid w:val="00CF1AEA"/>
    <w:rsid w:val="00D01D6F"/>
    <w:rsid w:val="00D12160"/>
    <w:rsid w:val="00D124FD"/>
    <w:rsid w:val="00D137DA"/>
    <w:rsid w:val="00D15248"/>
    <w:rsid w:val="00D217AB"/>
    <w:rsid w:val="00D3595E"/>
    <w:rsid w:val="00D435F2"/>
    <w:rsid w:val="00D56593"/>
    <w:rsid w:val="00D57965"/>
    <w:rsid w:val="00D60638"/>
    <w:rsid w:val="00D67F00"/>
    <w:rsid w:val="00D71066"/>
    <w:rsid w:val="00D8447C"/>
    <w:rsid w:val="00D8491C"/>
    <w:rsid w:val="00D86598"/>
    <w:rsid w:val="00DA20DD"/>
    <w:rsid w:val="00DA38F9"/>
    <w:rsid w:val="00DC076F"/>
    <w:rsid w:val="00DC376C"/>
    <w:rsid w:val="00DD3955"/>
    <w:rsid w:val="00DE3855"/>
    <w:rsid w:val="00DE56ED"/>
    <w:rsid w:val="00DF1C54"/>
    <w:rsid w:val="00DF27E0"/>
    <w:rsid w:val="00DF40B1"/>
    <w:rsid w:val="00E252F0"/>
    <w:rsid w:val="00E31759"/>
    <w:rsid w:val="00E31ED7"/>
    <w:rsid w:val="00E455C5"/>
    <w:rsid w:val="00E57C45"/>
    <w:rsid w:val="00E70EA9"/>
    <w:rsid w:val="00E815C3"/>
    <w:rsid w:val="00E8162F"/>
    <w:rsid w:val="00E83AF3"/>
    <w:rsid w:val="00E84619"/>
    <w:rsid w:val="00E91A1B"/>
    <w:rsid w:val="00E96F32"/>
    <w:rsid w:val="00EA319A"/>
    <w:rsid w:val="00EC0517"/>
    <w:rsid w:val="00ED0063"/>
    <w:rsid w:val="00ED06E5"/>
    <w:rsid w:val="00ED5C9C"/>
    <w:rsid w:val="00EE3AA3"/>
    <w:rsid w:val="00EF2FDD"/>
    <w:rsid w:val="00F06999"/>
    <w:rsid w:val="00F15554"/>
    <w:rsid w:val="00F30D7C"/>
    <w:rsid w:val="00F322FA"/>
    <w:rsid w:val="00F44BA4"/>
    <w:rsid w:val="00F45A8D"/>
    <w:rsid w:val="00F55FF5"/>
    <w:rsid w:val="00F62B66"/>
    <w:rsid w:val="00F64B7F"/>
    <w:rsid w:val="00F70E96"/>
    <w:rsid w:val="00F87D4E"/>
    <w:rsid w:val="00F96FCF"/>
    <w:rsid w:val="00FA5570"/>
    <w:rsid w:val="00FA752B"/>
    <w:rsid w:val="00FA75E7"/>
    <w:rsid w:val="00FB1E71"/>
    <w:rsid w:val="00FB41ED"/>
    <w:rsid w:val="00FB66C6"/>
    <w:rsid w:val="00FC06FF"/>
    <w:rsid w:val="00FC1ED5"/>
    <w:rsid w:val="00FC2AE6"/>
    <w:rsid w:val="00FC5568"/>
    <w:rsid w:val="00FC5DE8"/>
    <w:rsid w:val="00FC7935"/>
    <w:rsid w:val="00FD514B"/>
    <w:rsid w:val="00FE5C99"/>
    <w:rsid w:val="00FE6FB5"/>
    <w:rsid w:val="00FF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."/>
  <w:listSeparator w:val=","/>
  <w14:docId w14:val="6A4D59A8"/>
  <w15:chartTrackingRefBased/>
  <w15:docId w15:val="{BDD1B6F8-6A27-4EBB-92C2-24D096BF6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7C45"/>
    <w:pPr>
      <w:spacing w:after="120" w:line="300" w:lineRule="atLeast"/>
    </w:pPr>
    <w:rPr>
      <w:rFonts w:ascii="Arial" w:hAnsi="Arial"/>
      <w:szCs w:val="24"/>
    </w:rPr>
  </w:style>
  <w:style w:type="paragraph" w:styleId="Heading1">
    <w:name w:val="heading 1"/>
    <w:basedOn w:val="Normal"/>
    <w:next w:val="BodyText"/>
    <w:qFormat/>
    <w:rsid w:val="00E84619"/>
    <w:pPr>
      <w:keepNext/>
      <w:numPr>
        <w:numId w:val="1"/>
      </w:numPr>
      <w:tabs>
        <w:tab w:val="clear" w:pos="574"/>
        <w:tab w:val="left" w:pos="567"/>
      </w:tabs>
      <w:spacing w:before="240"/>
      <w:ind w:left="431" w:hanging="431"/>
      <w:outlineLvl w:val="0"/>
    </w:pPr>
    <w:rPr>
      <w:rFonts w:cs="Arial"/>
      <w:b/>
      <w:bCs/>
      <w:kern w:val="32"/>
      <w:sz w:val="22"/>
      <w:szCs w:val="32"/>
    </w:rPr>
  </w:style>
  <w:style w:type="paragraph" w:styleId="Heading2">
    <w:name w:val="heading 2"/>
    <w:basedOn w:val="Normal"/>
    <w:next w:val="BodyText"/>
    <w:qFormat/>
    <w:rsid w:val="00176CC5"/>
    <w:pPr>
      <w:keepNext/>
      <w:keepLines/>
      <w:numPr>
        <w:ilvl w:val="1"/>
        <w:numId w:val="1"/>
      </w:numPr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BodyText"/>
    <w:qFormat/>
    <w:rsid w:val="00176CC5"/>
    <w:pPr>
      <w:keepNext/>
      <w:numPr>
        <w:ilvl w:val="2"/>
        <w:numId w:val="1"/>
      </w:numPr>
      <w:tabs>
        <w:tab w:val="left" w:pos="170"/>
      </w:tabs>
      <w:spacing w:before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BodyText"/>
    <w:qFormat/>
    <w:rsid w:val="00176CC5"/>
    <w:pPr>
      <w:keepNext/>
      <w:numPr>
        <w:ilvl w:val="3"/>
        <w:numId w:val="1"/>
      </w:numPr>
      <w:tabs>
        <w:tab w:val="left" w:pos="567"/>
        <w:tab w:val="left" w:pos="907"/>
      </w:tabs>
      <w:spacing w:before="120"/>
      <w:outlineLvl w:val="3"/>
    </w:pPr>
    <w:rPr>
      <w:b/>
      <w:bCs/>
      <w:szCs w:val="28"/>
    </w:rPr>
  </w:style>
  <w:style w:type="paragraph" w:styleId="Heading5">
    <w:name w:val="heading 5"/>
    <w:basedOn w:val="Heading4"/>
    <w:next w:val="BodyText"/>
    <w:qFormat/>
    <w:rsid w:val="00070044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5027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BC3ED2"/>
    <w:pPr>
      <w:tabs>
        <w:tab w:val="center" w:pos="4153"/>
        <w:tab w:val="right" w:pos="9540"/>
      </w:tabs>
      <w:spacing w:after="0" w:line="240" w:lineRule="auto"/>
      <w:ind w:right="357"/>
    </w:pPr>
    <w:rPr>
      <w:rFonts w:cs="Arial"/>
      <w:sz w:val="18"/>
      <w:szCs w:val="18"/>
    </w:rPr>
  </w:style>
  <w:style w:type="paragraph" w:styleId="BodyText">
    <w:name w:val="Body Text"/>
    <w:basedOn w:val="Normal"/>
    <w:link w:val="BodyTextChar"/>
    <w:rsid w:val="00176CC5"/>
    <w:rPr>
      <w:rFonts w:cs="Arial"/>
      <w:szCs w:val="22"/>
    </w:rPr>
  </w:style>
  <w:style w:type="character" w:styleId="PageNumber">
    <w:name w:val="page number"/>
    <w:basedOn w:val="DefaultParagraphFont"/>
    <w:semiHidden/>
    <w:rsid w:val="00C50278"/>
  </w:style>
  <w:style w:type="paragraph" w:styleId="DocumentMap">
    <w:name w:val="Document Map"/>
    <w:basedOn w:val="Normal"/>
    <w:link w:val="DocumentMapChar"/>
    <w:semiHidden/>
    <w:rsid w:val="00FA557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5570"/>
    <w:rPr>
      <w:rFonts w:ascii="Tahoma" w:hAnsi="Tahoma" w:cs="Tahoma"/>
      <w:sz w:val="16"/>
      <w:szCs w:val="16"/>
      <w:lang w:val="en-AU" w:eastAsia="en-AU"/>
    </w:rPr>
  </w:style>
  <w:style w:type="character" w:styleId="Hyperlink">
    <w:name w:val="Hyperlink"/>
    <w:rsid w:val="00176CC5"/>
    <w:rPr>
      <w:rFonts w:ascii="Arial" w:hAnsi="Arial"/>
      <w:color w:val="003C6A"/>
      <w:sz w:val="20"/>
      <w:u w:val="single"/>
    </w:rPr>
  </w:style>
  <w:style w:type="character" w:customStyle="1" w:styleId="BodyTextChar">
    <w:name w:val="Body Text Char"/>
    <w:link w:val="BodyText"/>
    <w:rsid w:val="00D56593"/>
    <w:rPr>
      <w:rFonts w:ascii="Arial" w:hAnsi="Arial" w:cs="Arial"/>
      <w:szCs w:val="22"/>
      <w:lang w:val="en-AU" w:eastAsia="en-AU" w:bidi="ar-SA"/>
    </w:rPr>
  </w:style>
  <w:style w:type="paragraph" w:customStyle="1" w:styleId="TableNotes">
    <w:name w:val="Table Notes"/>
    <w:basedOn w:val="Normal"/>
    <w:link w:val="TableNotesChar"/>
    <w:rsid w:val="006D2FDF"/>
    <w:pPr>
      <w:keepNext/>
      <w:keepLines/>
      <w:spacing w:before="60" w:after="60" w:line="260" w:lineRule="atLeast"/>
      <w:textAlignment w:val="baseline"/>
    </w:pPr>
    <w:rPr>
      <w:color w:val="000000"/>
      <w:sz w:val="18"/>
    </w:rPr>
  </w:style>
  <w:style w:type="character" w:customStyle="1" w:styleId="TableNotesChar">
    <w:name w:val="Table Notes Char"/>
    <w:link w:val="TableNotes"/>
    <w:rsid w:val="006D2FDF"/>
    <w:rPr>
      <w:rFonts w:ascii="Arial" w:hAnsi="Arial"/>
      <w:color w:val="000000"/>
      <w:sz w:val="18"/>
      <w:szCs w:val="24"/>
      <w:lang w:val="en-AU" w:eastAsia="en-AU" w:bidi="ar-SA"/>
    </w:rPr>
  </w:style>
  <w:style w:type="paragraph" w:customStyle="1" w:styleId="HeadingPartChapter">
    <w:name w:val="Heading (Part / Chapter)"/>
    <w:basedOn w:val="Cover2subtitle"/>
    <w:rsid w:val="00B712C5"/>
    <w:pPr>
      <w:tabs>
        <w:tab w:val="left" w:pos="567"/>
      </w:tabs>
      <w:spacing w:after="240"/>
    </w:pPr>
    <w:rPr>
      <w:rFonts w:ascii="Arial Bold" w:hAnsi="Arial Bold"/>
      <w:sz w:val="24"/>
    </w:rPr>
  </w:style>
  <w:style w:type="table" w:customStyle="1" w:styleId="Commentary">
    <w:name w:val="Commentary"/>
    <w:basedOn w:val="TableNormal"/>
    <w:rsid w:val="002669B1"/>
    <w:rPr>
      <w:rFonts w:ascii="Arial" w:hAnsi="Arial"/>
    </w:rPr>
    <w:tblPr>
      <w:tblBorders>
        <w:top w:val="double" w:sz="6" w:space="0" w:color="003C6A"/>
        <w:left w:val="double" w:sz="6" w:space="0" w:color="003C6A"/>
        <w:bottom w:val="double" w:sz="6" w:space="0" w:color="003C6A"/>
        <w:right w:val="double" w:sz="6" w:space="0" w:color="003C6A"/>
        <w:insideH w:val="double" w:sz="6" w:space="0" w:color="003C6A"/>
        <w:insideV w:val="double" w:sz="6" w:space="0" w:color="003C6A"/>
      </w:tblBorders>
      <w:tblCellMar>
        <w:top w:w="113" w:type="dxa"/>
        <w:bottom w:w="113" w:type="dxa"/>
      </w:tblCellMar>
    </w:tblPr>
    <w:tcPr>
      <w:shd w:val="clear" w:color="auto" w:fill="D9D9D9"/>
      <w:vAlign w:val="center"/>
    </w:tcPr>
  </w:style>
  <w:style w:type="paragraph" w:customStyle="1" w:styleId="TESTCommentarybox">
    <w:name w:val="TEST Commentary box"/>
    <w:basedOn w:val="BodyText"/>
    <w:next w:val="BodyText"/>
    <w:semiHidden/>
    <w:rsid w:val="00E57C45"/>
    <w:pPr>
      <w:pBdr>
        <w:top w:val="single" w:sz="18" w:space="4" w:color="003C6A"/>
        <w:left w:val="single" w:sz="18" w:space="4" w:color="003C6A"/>
        <w:bottom w:val="single" w:sz="18" w:space="5" w:color="003C6A"/>
        <w:right w:val="single" w:sz="18" w:space="4" w:color="003C6A"/>
      </w:pBdr>
      <w:shd w:val="clear" w:color="auto" w:fill="D9D9D9"/>
    </w:pPr>
  </w:style>
  <w:style w:type="paragraph" w:customStyle="1" w:styleId="HeadingContents">
    <w:name w:val="Heading (Contents)"/>
    <w:basedOn w:val="HeadingPartChapter"/>
    <w:next w:val="BodyText"/>
    <w:rsid w:val="00376A0A"/>
  </w:style>
  <w:style w:type="paragraph" w:customStyle="1" w:styleId="Cover2subtitle">
    <w:name w:val="Cover 2 (subtitle)"/>
    <w:basedOn w:val="BodyText"/>
    <w:rsid w:val="00DF27E0"/>
    <w:pPr>
      <w:spacing w:after="0"/>
    </w:pPr>
    <w:rPr>
      <w:b/>
      <w:color w:val="000000"/>
      <w:sz w:val="28"/>
      <w:szCs w:val="44"/>
    </w:rPr>
  </w:style>
  <w:style w:type="paragraph" w:customStyle="1" w:styleId="Cover1title">
    <w:name w:val="Cover 1 (title)"/>
    <w:basedOn w:val="BodyText"/>
    <w:rsid w:val="00CA3157"/>
    <w:pPr>
      <w:spacing w:after="0"/>
      <w:outlineLvl w:val="0"/>
    </w:pPr>
    <w:rPr>
      <w:b/>
      <w:color w:val="000000"/>
      <w:sz w:val="36"/>
      <w:szCs w:val="60"/>
    </w:rPr>
  </w:style>
  <w:style w:type="paragraph" w:customStyle="1" w:styleId="HoldPoint">
    <w:name w:val="HoldPoint"/>
    <w:basedOn w:val="BodyText"/>
    <w:next w:val="Normal"/>
    <w:link w:val="HoldPointChar"/>
    <w:rsid w:val="00176CC5"/>
    <w:rPr>
      <w:b/>
      <w:shd w:val="clear" w:color="auto" w:fill="000000"/>
    </w:rPr>
  </w:style>
  <w:style w:type="numbering" w:customStyle="1" w:styleId="TableListSmallLetter">
    <w:name w:val="Table List Small Letter"/>
    <w:semiHidden/>
    <w:rsid w:val="00022FEC"/>
    <w:pPr>
      <w:numPr>
        <w:numId w:val="29"/>
      </w:numPr>
    </w:pPr>
  </w:style>
  <w:style w:type="numbering" w:customStyle="1" w:styleId="ListAllBullets3Level">
    <w:name w:val="List All Bullets (3 Level)"/>
    <w:rsid w:val="00176CC5"/>
    <w:pPr>
      <w:numPr>
        <w:numId w:val="2"/>
      </w:numPr>
    </w:pPr>
  </w:style>
  <w:style w:type="paragraph" w:customStyle="1" w:styleId="TableFigureCaption2Figures">
    <w:name w:val="Table/Figure Caption 2 Figures"/>
    <w:basedOn w:val="TableFigureCaption1Tables"/>
    <w:rsid w:val="00DA20DD"/>
  </w:style>
  <w:style w:type="paragraph" w:customStyle="1" w:styleId="TableHeading">
    <w:name w:val="Table * Heading"/>
    <w:basedOn w:val="BodyText"/>
    <w:rsid w:val="0059511F"/>
    <w:pPr>
      <w:spacing w:before="60" w:after="60" w:line="240" w:lineRule="atLeast"/>
      <w:jc w:val="center"/>
    </w:pPr>
    <w:rPr>
      <w:b/>
      <w:color w:val="000000"/>
    </w:rPr>
  </w:style>
  <w:style w:type="paragraph" w:customStyle="1" w:styleId="TableBodyText">
    <w:name w:val="Table Body Text"/>
    <w:basedOn w:val="BodyText"/>
    <w:link w:val="TableBodyTextCharChar"/>
    <w:rsid w:val="00BC17C8"/>
    <w:pPr>
      <w:spacing w:before="60" w:after="60" w:line="240" w:lineRule="auto"/>
      <w:ind w:left="28"/>
    </w:pPr>
    <w:rPr>
      <w:color w:val="000000"/>
      <w:szCs w:val="20"/>
    </w:rPr>
  </w:style>
  <w:style w:type="paragraph" w:styleId="ListNumber">
    <w:name w:val="List Number"/>
    <w:basedOn w:val="BodyText"/>
    <w:semiHidden/>
    <w:rsid w:val="00176CC5"/>
  </w:style>
  <w:style w:type="paragraph" w:styleId="ListNumber2">
    <w:name w:val="List Number 2"/>
    <w:basedOn w:val="BodyText"/>
    <w:semiHidden/>
    <w:rsid w:val="00176CC5"/>
  </w:style>
  <w:style w:type="paragraph" w:styleId="ListNumber3">
    <w:name w:val="List Number 3"/>
    <w:basedOn w:val="BodyText"/>
    <w:semiHidden/>
    <w:rsid w:val="00176CC5"/>
  </w:style>
  <w:style w:type="table" w:styleId="TableGrid">
    <w:name w:val="Table Grid"/>
    <w:basedOn w:val="TableNormal"/>
    <w:rsid w:val="00176CC5"/>
    <w:pPr>
      <w:keepNext/>
      <w:keepLines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AllNum3Level">
    <w:name w:val="List All Num (3 Level)"/>
    <w:basedOn w:val="NoList"/>
    <w:rsid w:val="000913ED"/>
    <w:pPr>
      <w:numPr>
        <w:numId w:val="7"/>
      </w:numPr>
    </w:pPr>
  </w:style>
  <w:style w:type="character" w:customStyle="1" w:styleId="BodyTextbold">
    <w:name w:val="Body Text (bold)"/>
    <w:rsid w:val="00730C95"/>
    <w:rPr>
      <w:rFonts w:ascii="Arial" w:hAnsi="Arial" w:cs="Arial"/>
      <w:b/>
      <w:szCs w:val="22"/>
      <w:lang w:val="en-AU" w:eastAsia="en-AU" w:bidi="ar-SA"/>
    </w:rPr>
  </w:style>
  <w:style w:type="paragraph" w:styleId="TOC1">
    <w:name w:val="toc 1"/>
    <w:basedOn w:val="Normal"/>
    <w:next w:val="Normal"/>
    <w:semiHidden/>
    <w:rsid w:val="0091452E"/>
    <w:pPr>
      <w:tabs>
        <w:tab w:val="left" w:pos="480"/>
        <w:tab w:val="right" w:leader="dot" w:pos="9072"/>
      </w:tabs>
      <w:spacing w:before="60" w:after="60"/>
    </w:pPr>
    <w:rPr>
      <w:b/>
      <w:noProof/>
    </w:rPr>
  </w:style>
  <w:style w:type="paragraph" w:styleId="TOC2">
    <w:name w:val="toc 2"/>
    <w:basedOn w:val="Normal"/>
    <w:next w:val="Normal"/>
    <w:semiHidden/>
    <w:rsid w:val="0091452E"/>
    <w:pPr>
      <w:tabs>
        <w:tab w:val="left" w:pos="482"/>
        <w:tab w:val="right" w:leader="dot" w:pos="9060"/>
      </w:tabs>
      <w:spacing w:after="60"/>
    </w:pPr>
    <w:rPr>
      <w:noProof/>
    </w:rPr>
  </w:style>
  <w:style w:type="paragraph" w:styleId="TOC3">
    <w:name w:val="toc 3"/>
    <w:basedOn w:val="Normal"/>
    <w:next w:val="Normal"/>
    <w:semiHidden/>
    <w:rsid w:val="0091452E"/>
    <w:pPr>
      <w:tabs>
        <w:tab w:val="left" w:pos="1440"/>
        <w:tab w:val="right" w:leader="dot" w:pos="9072"/>
      </w:tabs>
      <w:spacing w:after="0" w:line="240" w:lineRule="auto"/>
      <w:ind w:left="482"/>
    </w:pPr>
    <w:rPr>
      <w:i/>
      <w:noProof/>
    </w:rPr>
  </w:style>
  <w:style w:type="paragraph" w:styleId="TOC4">
    <w:name w:val="toc 4"/>
    <w:basedOn w:val="Normal"/>
    <w:next w:val="Normal"/>
    <w:autoRedefine/>
    <w:semiHidden/>
    <w:rsid w:val="003C340E"/>
    <w:pPr>
      <w:ind w:left="600"/>
    </w:pPr>
  </w:style>
  <w:style w:type="paragraph" w:styleId="Caption">
    <w:name w:val="caption"/>
    <w:basedOn w:val="Normal"/>
    <w:next w:val="Normal"/>
    <w:qFormat/>
    <w:rsid w:val="003C340E"/>
    <w:rPr>
      <w:b/>
      <w:bCs/>
      <w:szCs w:val="20"/>
    </w:rPr>
  </w:style>
  <w:style w:type="paragraph" w:customStyle="1" w:styleId="HeaderChapterpart">
    <w:name w:val="Header (Chapter/part #)"/>
    <w:basedOn w:val="Footer"/>
    <w:rsid w:val="00125B5A"/>
    <w:pPr>
      <w:pBdr>
        <w:bottom w:val="single" w:sz="4" w:space="1" w:color="auto"/>
      </w:pBdr>
      <w:tabs>
        <w:tab w:val="clear" w:pos="9540"/>
        <w:tab w:val="right" w:pos="9072"/>
      </w:tabs>
      <w:ind w:right="-2"/>
    </w:pPr>
  </w:style>
  <w:style w:type="character" w:customStyle="1" w:styleId="HoldPointChar">
    <w:name w:val="HoldPoint Char"/>
    <w:link w:val="HoldPoint"/>
    <w:rsid w:val="004525EA"/>
    <w:rPr>
      <w:rFonts w:ascii="Arial" w:hAnsi="Arial" w:cs="Arial"/>
      <w:b/>
      <w:szCs w:val="22"/>
      <w:shd w:val="clear" w:color="auto" w:fill="000000"/>
      <w:lang w:val="en-AU" w:eastAsia="en-AU" w:bidi="ar-SA"/>
    </w:rPr>
  </w:style>
  <w:style w:type="paragraph" w:customStyle="1" w:styleId="TableFigureCaption1Tables">
    <w:name w:val="Table/Figure Caption 1 Tables"/>
    <w:basedOn w:val="Normal"/>
    <w:next w:val="BodyText"/>
    <w:rsid w:val="00AE78C4"/>
    <w:pPr>
      <w:keepNext/>
      <w:spacing w:before="120"/>
    </w:pPr>
    <w:rPr>
      <w:b/>
      <w:bCs/>
      <w:i/>
      <w:iCs/>
    </w:rPr>
  </w:style>
  <w:style w:type="paragraph" w:customStyle="1" w:styleId="TableFigureCaption3Appendices">
    <w:name w:val="Table/Figure Caption 3 Appendices"/>
    <w:basedOn w:val="TableFigureCaption1Tables"/>
    <w:rsid w:val="00DA20DD"/>
  </w:style>
  <w:style w:type="paragraph" w:customStyle="1" w:styleId="ListB3squareonly">
    <w:name w:val="List B3 (square) only"/>
    <w:basedOn w:val="Normal"/>
    <w:semiHidden/>
    <w:rsid w:val="00383A3B"/>
    <w:pPr>
      <w:numPr>
        <w:ilvl w:val="2"/>
        <w:numId w:val="15"/>
      </w:numPr>
    </w:pPr>
  </w:style>
  <w:style w:type="numbering" w:customStyle="1" w:styleId="TableListSmallNumber">
    <w:name w:val="Table List Small Number"/>
    <w:basedOn w:val="TableListAllNum3Level"/>
    <w:semiHidden/>
    <w:rsid w:val="00022FEC"/>
    <w:pPr>
      <w:numPr>
        <w:numId w:val="35"/>
      </w:numPr>
    </w:pPr>
  </w:style>
  <w:style w:type="numbering" w:customStyle="1" w:styleId="TableListAllBullets3Level">
    <w:name w:val="Table List All Bullets (3 Level)"/>
    <w:rsid w:val="004F4085"/>
    <w:pPr>
      <w:numPr>
        <w:numId w:val="3"/>
      </w:numPr>
    </w:pPr>
  </w:style>
  <w:style w:type="paragraph" w:customStyle="1" w:styleId="ListB1dotonly">
    <w:name w:val="List B1 (dot) only"/>
    <w:basedOn w:val="ListB3squareonly"/>
    <w:semiHidden/>
    <w:rsid w:val="00383A3B"/>
    <w:pPr>
      <w:numPr>
        <w:ilvl w:val="0"/>
        <w:numId w:val="13"/>
      </w:numPr>
    </w:pPr>
  </w:style>
  <w:style w:type="numbering" w:customStyle="1" w:styleId="TableListAllLetter3level">
    <w:name w:val="Table List All Letter (3 level)"/>
    <w:basedOn w:val="TableListAllBullets3Level"/>
    <w:rsid w:val="007D0963"/>
    <w:pPr>
      <w:numPr>
        <w:numId w:val="4"/>
      </w:numPr>
    </w:pPr>
  </w:style>
  <w:style w:type="paragraph" w:customStyle="1" w:styleId="TableBodyTextsmall">
    <w:name w:val="Table Body Text (small)"/>
    <w:basedOn w:val="TableBodyText"/>
    <w:rsid w:val="002E074D"/>
    <w:pPr>
      <w:keepNext/>
      <w:keepLines/>
    </w:pPr>
    <w:rPr>
      <w:sz w:val="16"/>
    </w:rPr>
  </w:style>
  <w:style w:type="numbering" w:customStyle="1" w:styleId="ListAllLetter3Level">
    <w:name w:val="List All Letter (3 Level)"/>
    <w:basedOn w:val="NoList"/>
    <w:rsid w:val="00277E0F"/>
    <w:pPr>
      <w:numPr>
        <w:numId w:val="5"/>
      </w:numPr>
    </w:pPr>
  </w:style>
  <w:style w:type="character" w:customStyle="1" w:styleId="TableBodyTextCharChar">
    <w:name w:val="Table Body Text Char Char"/>
    <w:link w:val="TableBodyText"/>
    <w:rsid w:val="00D15248"/>
    <w:rPr>
      <w:rFonts w:ascii="Arial" w:hAnsi="Arial" w:cs="Arial"/>
      <w:color w:val="000000"/>
      <w:szCs w:val="22"/>
      <w:lang w:val="en-AU" w:eastAsia="en-AU" w:bidi="ar-SA"/>
    </w:rPr>
  </w:style>
  <w:style w:type="paragraph" w:customStyle="1" w:styleId="ListB2dashonly">
    <w:name w:val="List B2 (dash) only"/>
    <w:basedOn w:val="ListB1dotonly"/>
    <w:semiHidden/>
    <w:rsid w:val="00383A3B"/>
    <w:pPr>
      <w:numPr>
        <w:ilvl w:val="1"/>
        <w:numId w:val="14"/>
      </w:numPr>
    </w:pPr>
  </w:style>
  <w:style w:type="numbering" w:customStyle="1" w:styleId="TableListAllNum3Level">
    <w:name w:val="Table List All Num (3 Level)"/>
    <w:basedOn w:val="TableListAllLetter3level"/>
    <w:rsid w:val="00277E0F"/>
    <w:pPr>
      <w:numPr>
        <w:numId w:val="8"/>
      </w:numPr>
    </w:pPr>
  </w:style>
  <w:style w:type="character" w:customStyle="1" w:styleId="BodyTextitalic">
    <w:name w:val="Body Text (italic)"/>
    <w:rsid w:val="009E22DF"/>
    <w:rPr>
      <w:rFonts w:ascii="Arial" w:hAnsi="Arial" w:cs="Arial"/>
      <w:i/>
      <w:szCs w:val="22"/>
      <w:lang w:val="en-AU" w:eastAsia="en-AU" w:bidi="ar-SA"/>
    </w:rPr>
  </w:style>
  <w:style w:type="character" w:customStyle="1" w:styleId="BodyTextitalicsbold">
    <w:name w:val="Body Text (italics bold)"/>
    <w:rsid w:val="009E22DF"/>
    <w:rPr>
      <w:rFonts w:ascii="Arial" w:hAnsi="Arial" w:cs="Arial"/>
      <w:b/>
      <w:i/>
      <w:szCs w:val="22"/>
      <w:lang w:val="en-AU" w:eastAsia="en-AU" w:bidi="ar-SA"/>
    </w:rPr>
  </w:style>
  <w:style w:type="paragraph" w:styleId="TableofFigures">
    <w:name w:val="table of figures"/>
    <w:basedOn w:val="Normal"/>
    <w:next w:val="Normal"/>
    <w:semiHidden/>
    <w:rsid w:val="00363C04"/>
  </w:style>
  <w:style w:type="character" w:customStyle="1" w:styleId="BodyTextsuperscript">
    <w:name w:val="Body Text (superscript)"/>
    <w:rsid w:val="00FC7935"/>
    <w:rPr>
      <w:rFonts w:ascii="Arial" w:hAnsi="Arial"/>
      <w:sz w:val="20"/>
      <w:vertAlign w:val="superscript"/>
    </w:rPr>
  </w:style>
  <w:style w:type="character" w:customStyle="1" w:styleId="FooterChar">
    <w:name w:val="Footer Char"/>
    <w:link w:val="Footer"/>
    <w:uiPriority w:val="99"/>
    <w:rsid w:val="00133AE0"/>
    <w:rPr>
      <w:rFonts w:ascii="Arial" w:hAnsi="Arial" w:cs="Arial"/>
      <w:sz w:val="18"/>
      <w:szCs w:val="18"/>
    </w:rPr>
  </w:style>
  <w:style w:type="character" w:styleId="CommentReference">
    <w:name w:val="annotation reference"/>
    <w:basedOn w:val="DefaultParagraphFont"/>
    <w:rsid w:val="009D327E"/>
    <w:rPr>
      <w:sz w:val="16"/>
      <w:szCs w:val="16"/>
    </w:rPr>
  </w:style>
  <w:style w:type="paragraph" w:styleId="CommentText">
    <w:name w:val="annotation text"/>
    <w:basedOn w:val="Normal"/>
    <w:link w:val="CommentTextChar"/>
    <w:rsid w:val="009D327E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9D327E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9D3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D327E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rsid w:val="009D32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9D327E"/>
    <w:rPr>
      <w:rFonts w:ascii="Segoe UI" w:hAnsi="Segoe UI" w:cs="Segoe U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BF12F9"/>
    <w:rPr>
      <w:rFonts w:ascii="Arial" w:hAnsi="Arial"/>
      <w:szCs w:val="24"/>
    </w:rPr>
  </w:style>
  <w:style w:type="character" w:styleId="PlaceholderText">
    <w:name w:val="Placeholder Text"/>
    <w:basedOn w:val="DefaultParagraphFont"/>
    <w:uiPriority w:val="99"/>
    <w:semiHidden/>
    <w:rsid w:val="00746FD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48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dowli\My%20Documents\Technical%20document%20template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6AF2E9-AE64-4818-AFA5-A1B473988E88}"/>
      </w:docPartPr>
      <w:docPartBody>
        <w:p w:rsidR="00E60940" w:rsidRDefault="007F4306">
          <w:r w:rsidRPr="00CB2234">
            <w:rPr>
              <w:rStyle w:val="PlaceholderText"/>
            </w:rPr>
            <w:t>Click here to enter a date.</w:t>
          </w:r>
        </w:p>
      </w:docPartBody>
    </w:docPart>
    <w:docPart>
      <w:docPartPr>
        <w:name w:val="937B96DFD93C4A0093535255B4582F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4D2F21-16A6-4CE1-9D97-333D2804ED8A}"/>
      </w:docPartPr>
      <w:docPartBody>
        <w:p w:rsidR="002E45F3" w:rsidRDefault="006A0A55" w:rsidP="006A0A55">
          <w:pPr>
            <w:pStyle w:val="937B96DFD93C4A0093535255B4582F61"/>
          </w:pPr>
          <w:r w:rsidRPr="00B74082">
            <w:rPr>
              <w:rStyle w:val="PlaceholderText"/>
            </w:rPr>
            <w:t>Click here to enter a date.</w:t>
          </w:r>
        </w:p>
      </w:docPartBody>
    </w:docPart>
    <w:docPart>
      <w:docPartPr>
        <w:name w:val="3A6AE10FF463427E900A4A0AA90FED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8CD248-0C17-45DA-B4F5-C0770FDAABF0}"/>
      </w:docPartPr>
      <w:docPartBody>
        <w:p w:rsidR="002E45F3" w:rsidRDefault="002E45F3" w:rsidP="002E45F3">
          <w:pPr>
            <w:pStyle w:val="3A6AE10FF463427E900A4A0AA90FEDA0"/>
          </w:pPr>
          <w:r w:rsidRPr="00CB2234">
            <w:rPr>
              <w:rStyle w:val="PlaceholderText"/>
            </w:rPr>
            <w:t>Click here to enter a date.</w:t>
          </w:r>
        </w:p>
      </w:docPartBody>
    </w:docPart>
    <w:docPart>
      <w:docPartPr>
        <w:name w:val="F3EB257AE91548839EB464B9C6A95F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D0E278-BC69-43E8-ACE1-E6A93386D5BC}"/>
      </w:docPartPr>
      <w:docPartBody>
        <w:p w:rsidR="002E45F3" w:rsidRDefault="002E45F3" w:rsidP="002E45F3">
          <w:pPr>
            <w:pStyle w:val="F3EB257AE91548839EB464B9C6A95FD5"/>
          </w:pPr>
          <w:r w:rsidRPr="00CB2234">
            <w:rPr>
              <w:rStyle w:val="PlaceholderText"/>
            </w:rPr>
            <w:t>Click here to enter a date.</w:t>
          </w:r>
        </w:p>
      </w:docPartBody>
    </w:docPart>
    <w:docPart>
      <w:docPartPr>
        <w:name w:val="1CDDC6389632425080C90ABEBA9D13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87017A-6EA0-4488-BEF1-1BF6DD43C69C}"/>
      </w:docPartPr>
      <w:docPartBody>
        <w:p w:rsidR="002E45F3" w:rsidRDefault="002E45F3" w:rsidP="002E45F3">
          <w:pPr>
            <w:pStyle w:val="1CDDC6389632425080C90ABEBA9D130D"/>
          </w:pPr>
          <w:r w:rsidRPr="00CB2234">
            <w:rPr>
              <w:rStyle w:val="PlaceholderText"/>
            </w:rPr>
            <w:t>Click here to enter a date.</w:t>
          </w:r>
        </w:p>
      </w:docPartBody>
    </w:docPart>
    <w:docPart>
      <w:docPartPr>
        <w:name w:val="4A5B03DA2CA4436396C8EDFA43DAF3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37CB48-A75A-4156-AABF-1EB4DF19193C}"/>
      </w:docPartPr>
      <w:docPartBody>
        <w:p w:rsidR="002E45F3" w:rsidRDefault="002E45F3" w:rsidP="002E45F3">
          <w:pPr>
            <w:pStyle w:val="4A5B03DA2CA4436396C8EDFA43DAF3D2"/>
          </w:pPr>
          <w:r w:rsidRPr="00CB2234">
            <w:rPr>
              <w:rStyle w:val="PlaceholderText"/>
            </w:rPr>
            <w:t>Click here to enter a date.</w:t>
          </w:r>
        </w:p>
      </w:docPartBody>
    </w:docPart>
    <w:docPart>
      <w:docPartPr>
        <w:name w:val="85DDFD0699954C998A259F97827BB1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240ABE-D6BD-4ED9-BCC3-3BC693EAD00A}"/>
      </w:docPartPr>
      <w:docPartBody>
        <w:p w:rsidR="002E45F3" w:rsidRDefault="002E45F3" w:rsidP="002E45F3">
          <w:pPr>
            <w:pStyle w:val="85DDFD0699954C998A259F97827BB138"/>
          </w:pPr>
          <w:r w:rsidRPr="00CB2234">
            <w:rPr>
              <w:rStyle w:val="PlaceholderText"/>
            </w:rPr>
            <w:t>Click here to enter a date.</w:t>
          </w:r>
        </w:p>
      </w:docPartBody>
    </w:docPart>
    <w:docPart>
      <w:docPartPr>
        <w:name w:val="8A540B41D083464BB59FBE0DEA3495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F03892-1F89-4113-99A1-231BE12B8E74}"/>
      </w:docPartPr>
      <w:docPartBody>
        <w:p w:rsidR="002E45F3" w:rsidRDefault="002E45F3" w:rsidP="002E45F3">
          <w:pPr>
            <w:pStyle w:val="8A540B41D083464BB59FBE0DEA349532"/>
          </w:pPr>
          <w:r w:rsidRPr="00CB2234">
            <w:rPr>
              <w:rStyle w:val="PlaceholderText"/>
            </w:rPr>
            <w:t>Click here to enter a date.</w:t>
          </w:r>
        </w:p>
      </w:docPartBody>
    </w:docPart>
    <w:docPart>
      <w:docPartPr>
        <w:name w:val="0D14190CAD694596BD67F7F71B46F7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5B0CEB-9407-4554-9A93-655C7D3FD451}"/>
      </w:docPartPr>
      <w:docPartBody>
        <w:p w:rsidR="0065691D" w:rsidRDefault="002E45F3" w:rsidP="002E45F3">
          <w:pPr>
            <w:pStyle w:val="0D14190CAD694596BD67F7F71B46F7C1"/>
          </w:pPr>
          <w:r w:rsidRPr="00CB2234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306"/>
    <w:rsid w:val="002E45F3"/>
    <w:rsid w:val="0043103F"/>
    <w:rsid w:val="0065691D"/>
    <w:rsid w:val="006A0A55"/>
    <w:rsid w:val="007F4306"/>
    <w:rsid w:val="00E60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E45F3"/>
    <w:rPr>
      <w:color w:val="808080"/>
    </w:rPr>
  </w:style>
  <w:style w:type="paragraph" w:customStyle="1" w:styleId="4350E98490454598A0E4CF94B0EC9F73">
    <w:name w:val="4350E98490454598A0E4CF94B0EC9F73"/>
    <w:rsid w:val="0043103F"/>
  </w:style>
  <w:style w:type="paragraph" w:customStyle="1" w:styleId="937B96DFD93C4A0093535255B4582F61">
    <w:name w:val="937B96DFD93C4A0093535255B4582F61"/>
    <w:rsid w:val="006A0A55"/>
  </w:style>
  <w:style w:type="paragraph" w:customStyle="1" w:styleId="3A6AE10FF463427E900A4A0AA90FEDA0">
    <w:name w:val="3A6AE10FF463427E900A4A0AA90FEDA0"/>
    <w:rsid w:val="002E45F3"/>
  </w:style>
  <w:style w:type="paragraph" w:customStyle="1" w:styleId="F3EB257AE91548839EB464B9C6A95FD5">
    <w:name w:val="F3EB257AE91548839EB464B9C6A95FD5"/>
    <w:rsid w:val="002E45F3"/>
  </w:style>
  <w:style w:type="paragraph" w:customStyle="1" w:styleId="1CDDC6389632425080C90ABEBA9D130D">
    <w:name w:val="1CDDC6389632425080C90ABEBA9D130D"/>
    <w:rsid w:val="002E45F3"/>
  </w:style>
  <w:style w:type="paragraph" w:customStyle="1" w:styleId="4A5B03DA2CA4436396C8EDFA43DAF3D2">
    <w:name w:val="4A5B03DA2CA4436396C8EDFA43DAF3D2"/>
    <w:rsid w:val="002E45F3"/>
  </w:style>
  <w:style w:type="paragraph" w:customStyle="1" w:styleId="85DDFD0699954C998A259F97827BB138">
    <w:name w:val="85DDFD0699954C998A259F97827BB138"/>
    <w:rsid w:val="002E45F3"/>
  </w:style>
  <w:style w:type="paragraph" w:customStyle="1" w:styleId="8A540B41D083464BB59FBE0DEA349532">
    <w:name w:val="8A540B41D083464BB59FBE0DEA349532"/>
    <w:rsid w:val="002E45F3"/>
  </w:style>
  <w:style w:type="paragraph" w:customStyle="1" w:styleId="0D14190CAD694596BD67F7F71B46F7C1">
    <w:name w:val="0D14190CAD694596BD67F7F71B46F7C1"/>
    <w:rsid w:val="002E45F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c972935-d489-4a83-af2a-c34816ed2832">Template for authors writing technical publications.</Description0>
    <Page_x0020_order xmlns="ec972935-d489-4a83-af2a-c34816ed2832">2</Page_x0020_order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E6FB4B4F70C4C958201F478119012" ma:contentTypeVersion="2" ma:contentTypeDescription="Create a new document." ma:contentTypeScope="" ma:versionID="09c379104eae6eaeca8576696a176467">
  <xsd:schema xmlns:xsd="http://www.w3.org/2001/XMLSchema" xmlns:xs="http://www.w3.org/2001/XMLSchema" xmlns:p="http://schemas.microsoft.com/office/2006/metadata/properties" xmlns:ns2="ec972935-d489-4a83-af2a-c34816ed2832" targetNamespace="http://schemas.microsoft.com/office/2006/metadata/properties" ma:root="true" ma:fieldsID="4525b8109e7d42f497cb60f1167ff4b1" ns2:_="">
    <xsd:import namespace="ec972935-d489-4a83-af2a-c34816ed2832"/>
    <xsd:element name="properties">
      <xsd:complexType>
        <xsd:sequence>
          <xsd:element name="documentManagement">
            <xsd:complexType>
              <xsd:all>
                <xsd:element ref="ns2:Description0"/>
                <xsd:element ref="ns2:Page_x0020_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72935-d489-4a83-af2a-c34816ed2832" elementFormDefault="qualified">
    <xsd:import namespace="http://schemas.microsoft.com/office/2006/documentManagement/types"/>
    <xsd:import namespace="http://schemas.microsoft.com/office/infopath/2007/PartnerControls"/>
    <xsd:element name="Description0" ma:index="8" ma:displayName="Description" ma:internalName="Description0">
      <xsd:simpleType>
        <xsd:restriction base="dms:Text">
          <xsd:maxLength value="255"/>
        </xsd:restriction>
      </xsd:simpleType>
    </xsd:element>
    <xsd:element name="Page_x0020_order" ma:index="9" nillable="true" ma:displayName="Page order" ma:internalName="Page_x0020_ord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BE615B-D60E-447E-82FD-A5F6D6207C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42566C-65BA-4499-A9E2-2EFE7455FA4D}">
  <ds:schemaRefs>
    <ds:schemaRef ds:uri="http://www.w3.org/XML/1998/namespace"/>
    <ds:schemaRef ds:uri="http://purl.org/dc/elements/1.1/"/>
    <ds:schemaRef ds:uri="http://schemas.microsoft.com/office/2006/documentManagement/types"/>
    <ds:schemaRef ds:uri="http://purl.org/dc/dcmitype/"/>
    <ds:schemaRef ds:uri="http://purl.org/dc/terms/"/>
    <ds:schemaRef ds:uri="http://schemas.microsoft.com/office/infopath/2007/PartnerControls"/>
    <ds:schemaRef ds:uri="ec972935-d489-4a83-af2a-c34816ed2832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84CE4EAC-F8DE-4BBA-9A46-37691AD2C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72935-d489-4a83-af2a-c34816ed2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2A43298-CDBF-4E4A-B05B-611A8E980CA5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4776A8D8-879A-4639-A7AD-787B4F49B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Technical document template</Template>
  <TotalTime>282</TotalTime>
  <Pages>9</Pages>
  <Words>1835</Words>
  <Characters>19809</Characters>
  <Application>Microsoft Office Word</Application>
  <DocSecurity>8</DocSecurity>
  <Lines>440</Lines>
  <Paragraphs>260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A/4 - Structure Maintenance Schedule</vt:lpstr>
    </vt:vector>
  </TitlesOfParts>
  <Company>Department of Transport and Main Roads</Company>
  <LinksUpToDate>false</LinksUpToDate>
  <CharactersWithSpaces>21384</CharactersWithSpaces>
  <SharedDoc>false</SharedDoc>
  <HLinks>
    <vt:vector size="54" baseType="variant">
      <vt:variant>
        <vt:i4>1966137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_Toc365961971</vt:lpwstr>
      </vt:variant>
      <vt:variant>
        <vt:i4>2031673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_Toc365961969</vt:lpwstr>
      </vt:variant>
      <vt:variant>
        <vt:i4>2031673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_Toc365961968</vt:lpwstr>
      </vt:variant>
      <vt:variant>
        <vt:i4>2031673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_Toc365961967</vt:lpwstr>
      </vt:variant>
      <vt:variant>
        <vt:i4>2031673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_Toc365961966</vt:lpwstr>
      </vt:variant>
      <vt:variant>
        <vt:i4>2031673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_Toc365961965</vt:lpwstr>
      </vt:variant>
      <vt:variant>
        <vt:i4>2031673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_Toc365961964</vt:lpwstr>
      </vt:variant>
      <vt:variant>
        <vt:i4>5439528</vt:i4>
      </vt:variant>
      <vt:variant>
        <vt:i4>3</vt:i4>
      </vt:variant>
      <vt:variant>
        <vt:i4>0</vt:i4>
      </vt:variant>
      <vt:variant>
        <vt:i4>5</vt:i4>
      </vt:variant>
      <vt:variant>
        <vt:lpwstr>mailto:mr.techdocs@tmr.qld.gov.au</vt:lpwstr>
      </vt:variant>
      <vt:variant>
        <vt:lpwstr/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http://creativecommons.org/licenses/by/3.0/au/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A/4 - Structure Maintenance Schedule</dc:title>
  <dc:subject>Structures Inspection Manual</dc:subject>
  <dc:creator>Department of Transport and Main Roads</dc:creator>
  <cp:keywords>SIM; BIM; Appendix A</cp:keywords>
  <dc:description/>
  <cp:lastModifiedBy>Kirsten M Firmin</cp:lastModifiedBy>
  <cp:revision>24</cp:revision>
  <cp:lastPrinted>2016-07-06T07:17:00Z</cp:lastPrinted>
  <dcterms:created xsi:type="dcterms:W3CDTF">2016-07-06T06:13:00Z</dcterms:created>
  <dcterms:modified xsi:type="dcterms:W3CDTF">2016-09-28T01:21:00Z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er">
    <vt:lpwstr>Tier Two</vt:lpwstr>
  </property>
  <property fmtid="{D5CDD505-2E9C-101B-9397-08002B2CF9AE}" pid="3" name="Category">
    <vt:lpwstr>Publications and reports</vt:lpwstr>
  </property>
  <property fmtid="{D5CDD505-2E9C-101B-9397-08002B2CF9AE}" pid="4" name="Thumbnail">
    <vt:lpwstr/>
  </property>
</Properties>
</file>