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BCF6" w14:textId="77777777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B157FA">
        <w:t>CAC039M</w:t>
      </w:r>
      <w:r>
        <w:br/>
      </w:r>
      <w:r w:rsidR="00B157FA">
        <w:t>Rock Masonry/Grouted Rock Pitching (MRTS03)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5B1B0445" w14:textId="77777777" w:rsidTr="00825E2A">
        <w:tc>
          <w:tcPr>
            <w:tcW w:w="1555" w:type="dxa"/>
          </w:tcPr>
          <w:p w14:paraId="7091056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0688362E" w14:textId="77777777" w:rsidR="00825E2A" w:rsidRPr="00825E2A" w:rsidRDefault="00825E2A" w:rsidP="00895D0B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32933164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53DAA963" w14:textId="77777777" w:rsidR="00825E2A" w:rsidRPr="00825E2A" w:rsidRDefault="00825E2A" w:rsidP="00895D0B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06A10F9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6BDEBD8F" w14:textId="77777777" w:rsidR="00825E2A" w:rsidRPr="00825E2A" w:rsidRDefault="00825E2A" w:rsidP="00895D0B">
            <w:pPr>
              <w:pStyle w:val="TableBodyText"/>
              <w:rPr>
                <w:rStyle w:val="BodyTextbold"/>
              </w:rPr>
            </w:pPr>
          </w:p>
        </w:tc>
      </w:tr>
      <w:tr w:rsidR="00825E2A" w14:paraId="1974A44A" w14:textId="77777777" w:rsidTr="00825E2A">
        <w:tc>
          <w:tcPr>
            <w:tcW w:w="1555" w:type="dxa"/>
          </w:tcPr>
          <w:p w14:paraId="367FA581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59FD28EB" w14:textId="77777777" w:rsidR="00825E2A" w:rsidRPr="00825E2A" w:rsidRDefault="00825E2A" w:rsidP="00895D0B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60179E27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051B35C2" w14:textId="77777777" w:rsidR="00825E2A" w:rsidRPr="00825E2A" w:rsidRDefault="00825E2A" w:rsidP="00895D0B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7FEA030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4F841709" w14:textId="77777777" w:rsidR="00825E2A" w:rsidRPr="00825E2A" w:rsidRDefault="00825E2A" w:rsidP="00895D0B">
            <w:pPr>
              <w:pStyle w:val="TableBodyText"/>
              <w:rPr>
                <w:rStyle w:val="BodyTextbold"/>
              </w:rPr>
            </w:pPr>
          </w:p>
        </w:tc>
      </w:tr>
    </w:tbl>
    <w:p w14:paraId="2ACF7391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350"/>
      </w:tblGrid>
      <w:tr w:rsidR="00107514" w14:paraId="5035D6B3" w14:textId="77777777" w:rsidTr="00C957B5">
        <w:trPr>
          <w:tblHeader/>
        </w:trPr>
        <w:tc>
          <w:tcPr>
            <w:tcW w:w="1696" w:type="dxa"/>
          </w:tcPr>
          <w:p w14:paraId="73913C7E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25CA9E2B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69229CC7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5350" w:type="dxa"/>
          </w:tcPr>
          <w:p w14:paraId="6FE5713B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554B3A" w14:paraId="3F685810" w14:textId="77777777" w:rsidTr="00554B3A">
        <w:tc>
          <w:tcPr>
            <w:tcW w:w="13992" w:type="dxa"/>
            <w:gridSpan w:val="4"/>
            <w:shd w:val="clear" w:color="auto" w:fill="D9D9D9" w:themeFill="background1" w:themeFillShade="D9"/>
          </w:tcPr>
          <w:p w14:paraId="3C7A6B04" w14:textId="77777777" w:rsidR="00554B3A" w:rsidRDefault="00B157FA" w:rsidP="00554B3A">
            <w:pPr>
              <w:pStyle w:val="TableHeading"/>
            </w:pPr>
            <w:r>
              <w:t>Rock Masonry</w:t>
            </w:r>
          </w:p>
        </w:tc>
      </w:tr>
      <w:tr w:rsidR="00107514" w14:paraId="2F0D5FD6" w14:textId="77777777" w:rsidTr="00C957B5">
        <w:tc>
          <w:tcPr>
            <w:tcW w:w="1696" w:type="dxa"/>
            <w:vAlign w:val="top"/>
          </w:tcPr>
          <w:p w14:paraId="21072EF6" w14:textId="77777777" w:rsidR="00107514" w:rsidRPr="00560926" w:rsidRDefault="005454A4" w:rsidP="005645DE">
            <w:pPr>
              <w:pStyle w:val="TableBodyText"/>
              <w:keepNext w:val="0"/>
              <w:keepLines w:val="0"/>
              <w:jc w:val="center"/>
            </w:pPr>
            <w:r w:rsidRPr="005454A4">
              <w:t>Cl 39.2</w:t>
            </w:r>
          </w:p>
        </w:tc>
        <w:tc>
          <w:tcPr>
            <w:tcW w:w="5300" w:type="dxa"/>
            <w:vAlign w:val="top"/>
          </w:tcPr>
          <w:p w14:paraId="2BA16258" w14:textId="77777777" w:rsidR="005454A4" w:rsidRDefault="005454A4" w:rsidP="005454A4">
            <w:pPr>
              <w:pStyle w:val="TableBodyText"/>
            </w:pPr>
            <w:r>
              <w:t>Is</w:t>
            </w:r>
            <w:r w:rsidR="00744C03">
              <w:t xml:space="preserve"> the</w:t>
            </w:r>
            <w:r>
              <w:t xml:space="preserve"> rock for rock masonry:</w:t>
            </w:r>
          </w:p>
          <w:p w14:paraId="69468EAD" w14:textId="77777777" w:rsidR="005454A4" w:rsidRDefault="005454A4" w:rsidP="00CD3E07">
            <w:pPr>
              <w:pStyle w:val="Bulletedlist"/>
            </w:pPr>
            <w:r>
              <w:t>Clean, hard, durable and free from seals or other flaws?</w:t>
            </w:r>
          </w:p>
          <w:p w14:paraId="52DC7257" w14:textId="77777777" w:rsidR="005454A4" w:rsidRDefault="005454A4" w:rsidP="00CD3E07">
            <w:pPr>
              <w:pStyle w:val="Bulletedlist"/>
            </w:pPr>
            <w:r>
              <w:t>Less than 0.3</w:t>
            </w:r>
            <w:r w:rsidR="00916BCF">
              <w:t> </w:t>
            </w:r>
            <w:r>
              <w:t>m</w:t>
            </w:r>
            <w:r w:rsidR="00FB7433">
              <w:t>³</w:t>
            </w:r>
            <w:r>
              <w:t xml:space="preserve"> in size?</w:t>
            </w:r>
          </w:p>
          <w:p w14:paraId="6E1B583B" w14:textId="77777777" w:rsidR="005454A4" w:rsidRDefault="005454A4" w:rsidP="00CD3E07">
            <w:pPr>
              <w:pStyle w:val="Bulletedlist"/>
            </w:pPr>
            <w:r>
              <w:t>Greater than 0.003</w:t>
            </w:r>
            <w:r w:rsidR="00916BCF">
              <w:t> </w:t>
            </w:r>
            <w:r>
              <w:t>m</w:t>
            </w:r>
            <w:r w:rsidR="00FB7433">
              <w:t>³</w:t>
            </w:r>
            <w:r>
              <w:t>, other than spalls for wedges?</w:t>
            </w:r>
          </w:p>
          <w:p w14:paraId="2A14CD77" w14:textId="77777777" w:rsidR="00107514" w:rsidRPr="00F60D72" w:rsidRDefault="005454A4" w:rsidP="00916BCF">
            <w:pPr>
              <w:pStyle w:val="Bulletedlist"/>
            </w:pPr>
            <w:r>
              <w:t xml:space="preserve">Not rounded on more than </w:t>
            </w:r>
            <w:r w:rsidR="00916BCF">
              <w:t>two </w:t>
            </w:r>
            <w:r>
              <w:t>sides or edges?</w:t>
            </w:r>
          </w:p>
        </w:tc>
        <w:tc>
          <w:tcPr>
            <w:tcW w:w="1646" w:type="dxa"/>
            <w:vAlign w:val="top"/>
          </w:tcPr>
          <w:p w14:paraId="7B1B15C9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91FABC4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641300FC" w14:textId="77777777" w:rsidTr="00C957B5">
        <w:tc>
          <w:tcPr>
            <w:tcW w:w="1696" w:type="dxa"/>
            <w:vAlign w:val="top"/>
          </w:tcPr>
          <w:p w14:paraId="2F226238" w14:textId="77777777" w:rsidR="00107514" w:rsidRPr="00560926" w:rsidRDefault="005454A4" w:rsidP="005645DE">
            <w:pPr>
              <w:pStyle w:val="TableBodyText"/>
              <w:keepNext w:val="0"/>
              <w:keepLines w:val="0"/>
              <w:jc w:val="center"/>
            </w:pPr>
            <w:r w:rsidRPr="005454A4">
              <w:t>Cl 39.2</w:t>
            </w:r>
          </w:p>
        </w:tc>
        <w:tc>
          <w:tcPr>
            <w:tcW w:w="5300" w:type="dxa"/>
            <w:vAlign w:val="top"/>
          </w:tcPr>
          <w:p w14:paraId="551ED123" w14:textId="77777777" w:rsidR="005454A4" w:rsidRDefault="005454A4" w:rsidP="005454A4">
            <w:pPr>
              <w:pStyle w:val="TableBodyText"/>
            </w:pPr>
            <w:r>
              <w:t xml:space="preserve">Does </w:t>
            </w:r>
            <w:r w:rsidR="00744C03">
              <w:t xml:space="preserve">the </w:t>
            </w:r>
            <w:r>
              <w:t>cement mortar for bedding:</w:t>
            </w:r>
          </w:p>
          <w:p w14:paraId="1A4A20E8" w14:textId="77777777" w:rsidR="005454A4" w:rsidRDefault="005454A4" w:rsidP="00CD3E07">
            <w:pPr>
              <w:pStyle w:val="Bulletedlist"/>
            </w:pPr>
            <w:r>
              <w:t>Consist of one part by volume of Type GP cement to</w:t>
            </w:r>
            <w:r w:rsidR="00916BCF">
              <w:t>:</w:t>
            </w:r>
          </w:p>
          <w:p w14:paraId="28DD1B0E" w14:textId="77777777" w:rsidR="005454A4" w:rsidRDefault="00916BCF" w:rsidP="00CD3E07">
            <w:pPr>
              <w:pStyle w:val="Bulletedlist"/>
            </w:pPr>
            <w:r>
              <w:t>three </w:t>
            </w:r>
            <w:r w:rsidR="005454A4">
              <w:t>parts by volume of clean fine sand</w:t>
            </w:r>
            <w:r>
              <w:t>,</w:t>
            </w:r>
            <w:r w:rsidR="005454A4">
              <w:t xml:space="preserve"> with</w:t>
            </w:r>
          </w:p>
          <w:p w14:paraId="4563B975" w14:textId="77777777" w:rsidR="00916BCF" w:rsidRDefault="00916BCF" w:rsidP="00CD3E07">
            <w:pPr>
              <w:pStyle w:val="Bulletedlist"/>
            </w:pPr>
            <w:r>
              <w:t>s</w:t>
            </w:r>
            <w:r w:rsidR="005454A4">
              <w:t xml:space="preserve">ufficient water to achieve a plastic-like texture? </w:t>
            </w:r>
          </w:p>
          <w:p w14:paraId="1DCEA163" w14:textId="77777777" w:rsidR="005454A4" w:rsidRDefault="005454A4" w:rsidP="00916BCF">
            <w:pPr>
              <w:pStyle w:val="Bulletedlist"/>
              <w:numPr>
                <w:ilvl w:val="0"/>
                <w:numId w:val="0"/>
              </w:numPr>
              <w:ind w:left="39"/>
            </w:pPr>
            <w:r>
              <w:t>If so</w:t>
            </w:r>
            <w:r w:rsidR="00916BCF">
              <w:t>:</w:t>
            </w:r>
          </w:p>
          <w:p w14:paraId="1B120B50" w14:textId="77777777" w:rsidR="00107514" w:rsidRPr="00F60D72" w:rsidRDefault="00916BCF" w:rsidP="00CD3E07">
            <w:pPr>
              <w:pStyle w:val="Bulletedlist"/>
            </w:pPr>
            <w:r>
              <w:t>d</w:t>
            </w:r>
            <w:r w:rsidR="005454A4">
              <w:t>oes the mortar retain its shape (doesn't flow like a liquid)?</w:t>
            </w:r>
          </w:p>
        </w:tc>
        <w:tc>
          <w:tcPr>
            <w:tcW w:w="1646" w:type="dxa"/>
            <w:vAlign w:val="top"/>
          </w:tcPr>
          <w:p w14:paraId="1E48C652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8ECEB7D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45AF8259" w14:textId="77777777" w:rsidTr="00C957B5">
        <w:tc>
          <w:tcPr>
            <w:tcW w:w="1696" w:type="dxa"/>
            <w:vAlign w:val="top"/>
          </w:tcPr>
          <w:p w14:paraId="4819B6F0" w14:textId="77777777" w:rsidR="00107514" w:rsidRDefault="005454A4" w:rsidP="005645DE">
            <w:pPr>
              <w:pStyle w:val="TableBodyText"/>
              <w:keepNext w:val="0"/>
              <w:keepLines w:val="0"/>
              <w:jc w:val="center"/>
            </w:pPr>
            <w:r w:rsidRPr="005454A4">
              <w:t>Cl 39.3</w:t>
            </w:r>
          </w:p>
        </w:tc>
        <w:tc>
          <w:tcPr>
            <w:tcW w:w="5300" w:type="dxa"/>
            <w:vAlign w:val="top"/>
          </w:tcPr>
          <w:p w14:paraId="1D8BE48A" w14:textId="77777777" w:rsidR="00107514" w:rsidRDefault="00B54BD8" w:rsidP="00916BCF">
            <w:pPr>
              <w:pStyle w:val="TableBodyText"/>
              <w:keepNext w:val="0"/>
              <w:keepLines w:val="0"/>
            </w:pPr>
            <w:r w:rsidRPr="00B54BD8">
              <w:t xml:space="preserve">Has it been ensured that rock masonry has been constructed in accordance with the </w:t>
            </w:r>
            <w:r w:rsidR="00744C03">
              <w:t>drawings</w:t>
            </w:r>
            <w:r w:rsidRPr="00B54BD8">
              <w:t>?</w:t>
            </w:r>
          </w:p>
        </w:tc>
        <w:tc>
          <w:tcPr>
            <w:tcW w:w="1646" w:type="dxa"/>
            <w:vAlign w:val="top"/>
          </w:tcPr>
          <w:p w14:paraId="1ACB4353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2E27BAE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5454A4" w14:paraId="2146E297" w14:textId="77777777" w:rsidTr="005454A4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79287CC1" w14:textId="77777777" w:rsidR="005454A4" w:rsidRDefault="005454A4" w:rsidP="005454A4">
            <w:pPr>
              <w:pStyle w:val="TableHeading"/>
            </w:pPr>
            <w:r>
              <w:lastRenderedPageBreak/>
              <w:t>Rock Pitching</w:t>
            </w:r>
          </w:p>
        </w:tc>
      </w:tr>
      <w:tr w:rsidR="00107514" w14:paraId="122DA2FF" w14:textId="77777777" w:rsidTr="00C957B5">
        <w:tc>
          <w:tcPr>
            <w:tcW w:w="1696" w:type="dxa"/>
            <w:vAlign w:val="top"/>
          </w:tcPr>
          <w:p w14:paraId="376F72AE" w14:textId="77777777" w:rsidR="00107514" w:rsidRPr="00417B48" w:rsidRDefault="00B54BD8" w:rsidP="005645DE">
            <w:pPr>
              <w:pStyle w:val="TableBodyText"/>
              <w:keepNext w:val="0"/>
              <w:keepLines w:val="0"/>
              <w:jc w:val="center"/>
            </w:pPr>
            <w:r w:rsidRPr="00B54BD8">
              <w:t>Cl 40.2</w:t>
            </w:r>
          </w:p>
        </w:tc>
        <w:tc>
          <w:tcPr>
            <w:tcW w:w="5300" w:type="dxa"/>
            <w:vAlign w:val="top"/>
          </w:tcPr>
          <w:p w14:paraId="498F3D0D" w14:textId="77777777" w:rsidR="00B54BD8" w:rsidRDefault="00B54BD8" w:rsidP="00B54BD8">
            <w:pPr>
              <w:pStyle w:val="TableBodyText"/>
            </w:pPr>
            <w:r>
              <w:t>Is rock for grouted rock pitching:</w:t>
            </w:r>
          </w:p>
          <w:p w14:paraId="1725EC46" w14:textId="77777777" w:rsidR="00B54BD8" w:rsidRDefault="00B54BD8" w:rsidP="00CD3E07">
            <w:pPr>
              <w:pStyle w:val="Bulletedlist"/>
            </w:pPr>
            <w:r>
              <w:t>Not &lt;</w:t>
            </w:r>
            <w:r w:rsidR="00916BCF">
              <w:t> </w:t>
            </w:r>
            <w:r>
              <w:t>150</w:t>
            </w:r>
            <w:r w:rsidR="00916BCF">
              <w:t> </w:t>
            </w:r>
            <w:r>
              <w:t>mm and not &gt;</w:t>
            </w:r>
            <w:r w:rsidR="00916BCF">
              <w:t> </w:t>
            </w:r>
            <w:r>
              <w:t>250</w:t>
            </w:r>
            <w:r w:rsidR="00916BCF">
              <w:t> </w:t>
            </w:r>
            <w:r>
              <w:t>mm (min) (other than smaller rock for wedging)?</w:t>
            </w:r>
          </w:p>
          <w:p w14:paraId="24E5F706" w14:textId="77777777" w:rsidR="00B54BD8" w:rsidRDefault="00B54BD8" w:rsidP="00CD3E07">
            <w:pPr>
              <w:pStyle w:val="Bulletedlist"/>
            </w:pPr>
            <w:r>
              <w:t>Sound (doesn't disintegrate in water)?</w:t>
            </w:r>
          </w:p>
          <w:p w14:paraId="2542607F" w14:textId="77777777" w:rsidR="00107514" w:rsidRPr="00417B48" w:rsidRDefault="00B54BD8" w:rsidP="00CD3E07">
            <w:pPr>
              <w:pStyle w:val="Bulletedlist"/>
            </w:pPr>
            <w:r>
              <w:t>Match existing</w:t>
            </w:r>
            <w:r w:rsidR="00744C03">
              <w:t xml:space="preserve"> rock pitching,</w:t>
            </w:r>
            <w:r>
              <w:t xml:space="preserve"> where appropriate?</w:t>
            </w:r>
          </w:p>
        </w:tc>
        <w:tc>
          <w:tcPr>
            <w:tcW w:w="1646" w:type="dxa"/>
            <w:vAlign w:val="top"/>
          </w:tcPr>
          <w:p w14:paraId="7E7CAE44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0366782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15A84A82" w14:textId="77777777" w:rsidTr="00C957B5">
        <w:tc>
          <w:tcPr>
            <w:tcW w:w="1696" w:type="dxa"/>
            <w:vAlign w:val="top"/>
          </w:tcPr>
          <w:p w14:paraId="7BD2D006" w14:textId="77777777" w:rsidR="00107514" w:rsidRPr="00417B48" w:rsidRDefault="00B54BD8" w:rsidP="005645DE">
            <w:pPr>
              <w:pStyle w:val="TableBodyText"/>
              <w:keepNext w:val="0"/>
              <w:keepLines w:val="0"/>
              <w:jc w:val="center"/>
            </w:pPr>
            <w:r w:rsidRPr="00B54BD8">
              <w:t>Cl 40.2</w:t>
            </w:r>
          </w:p>
        </w:tc>
        <w:tc>
          <w:tcPr>
            <w:tcW w:w="5300" w:type="dxa"/>
            <w:vAlign w:val="top"/>
          </w:tcPr>
          <w:p w14:paraId="618369A4" w14:textId="77777777" w:rsidR="00B54BD8" w:rsidRDefault="00B54BD8" w:rsidP="00B54BD8">
            <w:pPr>
              <w:pStyle w:val="TableBodyText"/>
            </w:pPr>
            <w:r>
              <w:t>Does cement mortar for bedding:</w:t>
            </w:r>
          </w:p>
          <w:p w14:paraId="0978B556" w14:textId="77777777" w:rsidR="00916BCF" w:rsidRDefault="00916BCF" w:rsidP="00CD3E07">
            <w:pPr>
              <w:pStyle w:val="Bulletedlist"/>
            </w:pPr>
            <w:r>
              <w:t>Consist of one </w:t>
            </w:r>
            <w:r w:rsidR="00B54BD8">
              <w:t xml:space="preserve">part by volume of Type GP cement to </w:t>
            </w:r>
            <w:r>
              <w:t>three </w:t>
            </w:r>
            <w:r w:rsidR="00B54BD8">
              <w:t xml:space="preserve">parts by volume of clean fine sand with sufficient water to achieve a plastic-like texture? </w:t>
            </w:r>
          </w:p>
          <w:p w14:paraId="76D16846" w14:textId="77777777" w:rsidR="00B54BD8" w:rsidRDefault="00B54BD8" w:rsidP="00916BCF">
            <w:pPr>
              <w:pStyle w:val="Bulletedlist"/>
              <w:numPr>
                <w:ilvl w:val="0"/>
                <w:numId w:val="0"/>
              </w:numPr>
              <w:ind w:left="39"/>
            </w:pPr>
            <w:r>
              <w:t>If so</w:t>
            </w:r>
            <w:r w:rsidR="00916BCF">
              <w:t>:</w:t>
            </w:r>
          </w:p>
          <w:p w14:paraId="5A9A42EF" w14:textId="77777777" w:rsidR="00107514" w:rsidRPr="00417B48" w:rsidRDefault="00916BCF" w:rsidP="00CD3E07">
            <w:pPr>
              <w:pStyle w:val="Bulletedlist"/>
            </w:pPr>
            <w:r>
              <w:t>D</w:t>
            </w:r>
            <w:r w:rsidR="00B54BD8">
              <w:t>oes the mortar retain its shape (doesn't flow like a liquid)?</w:t>
            </w:r>
          </w:p>
        </w:tc>
        <w:tc>
          <w:tcPr>
            <w:tcW w:w="1646" w:type="dxa"/>
            <w:vAlign w:val="top"/>
          </w:tcPr>
          <w:p w14:paraId="6B06AE40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A57CEDF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20DD0D15" w14:textId="77777777" w:rsidTr="00C957B5">
        <w:tc>
          <w:tcPr>
            <w:tcW w:w="1696" w:type="dxa"/>
            <w:vAlign w:val="top"/>
          </w:tcPr>
          <w:p w14:paraId="743F1CB0" w14:textId="77777777" w:rsidR="00107514" w:rsidRPr="00417B48" w:rsidRDefault="00B54BD8" w:rsidP="005645DE">
            <w:pPr>
              <w:pStyle w:val="TableBodyText"/>
              <w:keepNext w:val="0"/>
              <w:keepLines w:val="0"/>
              <w:jc w:val="center"/>
            </w:pPr>
            <w:r w:rsidRPr="00B54BD8">
              <w:t>Cl 40.2</w:t>
            </w:r>
          </w:p>
        </w:tc>
        <w:tc>
          <w:tcPr>
            <w:tcW w:w="5300" w:type="dxa"/>
            <w:vAlign w:val="top"/>
          </w:tcPr>
          <w:p w14:paraId="343C865F" w14:textId="77777777" w:rsidR="00B54BD8" w:rsidRDefault="00B54BD8" w:rsidP="00B54BD8">
            <w:pPr>
              <w:pStyle w:val="TableBodyText"/>
            </w:pPr>
            <w:r>
              <w:t>Does sand bedding comply with:</w:t>
            </w:r>
          </w:p>
          <w:p w14:paraId="10FBBCDC" w14:textId="77777777" w:rsidR="00107514" w:rsidRDefault="00916BCF" w:rsidP="00CD3E07">
            <w:pPr>
              <w:pStyle w:val="Bulletedlist"/>
            </w:pPr>
            <w:r>
              <w:t>MRTS04 Clause </w:t>
            </w:r>
            <w:r w:rsidR="00B54BD8">
              <w:t>19.2.5?</w:t>
            </w:r>
          </w:p>
        </w:tc>
        <w:tc>
          <w:tcPr>
            <w:tcW w:w="1646" w:type="dxa"/>
            <w:vAlign w:val="top"/>
          </w:tcPr>
          <w:p w14:paraId="24890F4D" w14:textId="77777777" w:rsidR="00107514" w:rsidRPr="00107514" w:rsidRDefault="00107514" w:rsidP="00107514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391CCC79" w14:textId="77777777" w:rsidR="00107514" w:rsidRPr="00107514" w:rsidRDefault="00107514" w:rsidP="00BD26EA">
            <w:pPr>
              <w:pStyle w:val="TableBodyText"/>
            </w:pPr>
          </w:p>
        </w:tc>
      </w:tr>
      <w:tr w:rsidR="007B669A" w14:paraId="3496E167" w14:textId="77777777" w:rsidTr="00C957B5">
        <w:tc>
          <w:tcPr>
            <w:tcW w:w="1696" w:type="dxa"/>
            <w:vAlign w:val="top"/>
          </w:tcPr>
          <w:p w14:paraId="5B4BB146" w14:textId="77777777" w:rsidR="007B669A" w:rsidRPr="00FB09F4" w:rsidRDefault="00B54BD8" w:rsidP="00C957B5">
            <w:pPr>
              <w:pStyle w:val="TableBodyText"/>
              <w:keepNext w:val="0"/>
              <w:keepLines w:val="0"/>
              <w:jc w:val="center"/>
            </w:pPr>
            <w:r w:rsidRPr="00B54BD8">
              <w:t>Cl 40.3</w:t>
            </w:r>
          </w:p>
        </w:tc>
        <w:tc>
          <w:tcPr>
            <w:tcW w:w="5300" w:type="dxa"/>
            <w:vAlign w:val="top"/>
          </w:tcPr>
          <w:p w14:paraId="01DCB1AF" w14:textId="77777777" w:rsidR="00B54BD8" w:rsidRDefault="00B54BD8" w:rsidP="00B54BD8">
            <w:pPr>
              <w:pStyle w:val="TableBodyText"/>
            </w:pPr>
            <w:r>
              <w:t>Has the grouted rock pitching been:</w:t>
            </w:r>
          </w:p>
          <w:p w14:paraId="0A994598" w14:textId="77777777" w:rsidR="007B669A" w:rsidRPr="00FB09F4" w:rsidRDefault="00B54BD8" w:rsidP="00CD3E07">
            <w:pPr>
              <w:pStyle w:val="Bulletedlist"/>
            </w:pPr>
            <w:r>
              <w:t>Constructed in locations/details shown on the Drawings?</w:t>
            </w:r>
          </w:p>
        </w:tc>
        <w:tc>
          <w:tcPr>
            <w:tcW w:w="1646" w:type="dxa"/>
            <w:vAlign w:val="top"/>
          </w:tcPr>
          <w:p w14:paraId="350F827B" w14:textId="77777777" w:rsidR="007B669A" w:rsidRDefault="007B669A" w:rsidP="007B669A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2F0D843D" w14:textId="77777777" w:rsidR="007B669A" w:rsidRDefault="007B669A" w:rsidP="007B669A">
            <w:pPr>
              <w:pStyle w:val="TableBodyText"/>
            </w:pPr>
          </w:p>
        </w:tc>
      </w:tr>
      <w:tr w:rsidR="007B669A" w14:paraId="0CF158E1" w14:textId="77777777" w:rsidTr="00C957B5">
        <w:tc>
          <w:tcPr>
            <w:tcW w:w="1696" w:type="dxa"/>
            <w:vAlign w:val="top"/>
          </w:tcPr>
          <w:p w14:paraId="1B520852" w14:textId="77777777" w:rsidR="007B669A" w:rsidRPr="00FB09F4" w:rsidRDefault="00B54BD8" w:rsidP="005645DE">
            <w:pPr>
              <w:pStyle w:val="TableBodyText"/>
              <w:keepNext w:val="0"/>
              <w:keepLines w:val="0"/>
              <w:jc w:val="center"/>
            </w:pPr>
            <w:r w:rsidRPr="00B54BD8">
              <w:t>Cl 40.3</w:t>
            </w:r>
          </w:p>
        </w:tc>
        <w:tc>
          <w:tcPr>
            <w:tcW w:w="5300" w:type="dxa"/>
            <w:vAlign w:val="top"/>
          </w:tcPr>
          <w:p w14:paraId="3515F018" w14:textId="77777777" w:rsidR="00B54BD8" w:rsidRDefault="00B54BD8" w:rsidP="00B54BD8">
            <w:pPr>
              <w:pStyle w:val="TableBodyText"/>
            </w:pPr>
            <w:r>
              <w:t>Where necessary:</w:t>
            </w:r>
          </w:p>
          <w:p w14:paraId="25A890B0" w14:textId="77777777" w:rsidR="00B54BD8" w:rsidRDefault="00B54BD8" w:rsidP="00CD3E07">
            <w:pPr>
              <w:pStyle w:val="Bulletedlist"/>
            </w:pPr>
            <w:r>
              <w:t>Have excavations been carried out to permit construction?</w:t>
            </w:r>
          </w:p>
          <w:p w14:paraId="4EC38877" w14:textId="77777777" w:rsidR="007B669A" w:rsidRDefault="00B54BD8" w:rsidP="00916BCF">
            <w:pPr>
              <w:pStyle w:val="Bulletedlist"/>
            </w:pPr>
            <w:r>
              <w:t>In accordance with MRTS04</w:t>
            </w:r>
            <w:r w:rsidR="00916BCF">
              <w:t> Clause </w:t>
            </w:r>
            <w:r>
              <w:t>13.3.1 (Bottom of Excavations)?</w:t>
            </w:r>
          </w:p>
        </w:tc>
        <w:tc>
          <w:tcPr>
            <w:tcW w:w="1646" w:type="dxa"/>
            <w:vAlign w:val="top"/>
          </w:tcPr>
          <w:p w14:paraId="3E571B3A" w14:textId="77777777" w:rsidR="007B669A" w:rsidRDefault="007B669A" w:rsidP="007B669A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2EBC6812" w14:textId="77777777" w:rsidR="007B669A" w:rsidRDefault="007B669A" w:rsidP="007B669A">
            <w:pPr>
              <w:pStyle w:val="TableBodyText"/>
            </w:pPr>
          </w:p>
        </w:tc>
      </w:tr>
      <w:tr w:rsidR="007B669A" w14:paraId="05A3FD45" w14:textId="77777777" w:rsidTr="00C957B5">
        <w:tc>
          <w:tcPr>
            <w:tcW w:w="1696" w:type="dxa"/>
            <w:vAlign w:val="top"/>
          </w:tcPr>
          <w:p w14:paraId="21EB5727" w14:textId="77777777" w:rsidR="007B669A" w:rsidRPr="003D7BBD" w:rsidRDefault="00B54BD8" w:rsidP="005645DE">
            <w:pPr>
              <w:pStyle w:val="TableBodyText"/>
              <w:keepNext w:val="0"/>
              <w:keepLines w:val="0"/>
              <w:jc w:val="center"/>
            </w:pPr>
            <w:r w:rsidRPr="00B54BD8">
              <w:t>Cl 40.3</w:t>
            </w:r>
          </w:p>
        </w:tc>
        <w:tc>
          <w:tcPr>
            <w:tcW w:w="5300" w:type="dxa"/>
            <w:vAlign w:val="top"/>
          </w:tcPr>
          <w:p w14:paraId="5C7B3B79" w14:textId="77777777" w:rsidR="007B669A" w:rsidRPr="008E0B12" w:rsidRDefault="00B54BD8" w:rsidP="00916BCF">
            <w:pPr>
              <w:pStyle w:val="TableBodyText"/>
              <w:keepNext w:val="0"/>
              <w:keepLines w:val="0"/>
            </w:pPr>
            <w:r w:rsidRPr="00B54BD8">
              <w:t xml:space="preserve">Has Rock Pitching been placed in accordance with the </w:t>
            </w:r>
            <w:r w:rsidR="00744C03">
              <w:t>drawings</w:t>
            </w:r>
            <w:r w:rsidRPr="00B54BD8">
              <w:t>?</w:t>
            </w:r>
          </w:p>
        </w:tc>
        <w:tc>
          <w:tcPr>
            <w:tcW w:w="1646" w:type="dxa"/>
            <w:vAlign w:val="top"/>
          </w:tcPr>
          <w:p w14:paraId="7EA575A8" w14:textId="77777777" w:rsidR="007B669A" w:rsidRPr="008E0B12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C9FB308" w14:textId="77777777" w:rsidR="007B669A" w:rsidRDefault="007B669A" w:rsidP="00C97D93">
            <w:pPr>
              <w:pStyle w:val="TableBodyText"/>
              <w:keepNext w:val="0"/>
              <w:keepLines w:val="0"/>
            </w:pPr>
          </w:p>
        </w:tc>
      </w:tr>
    </w:tbl>
    <w:p w14:paraId="7F37FEDA" w14:textId="77777777" w:rsidR="0061185E" w:rsidRDefault="0061185E" w:rsidP="00C957B5">
      <w:pPr>
        <w:pStyle w:val="BodyText"/>
      </w:pPr>
    </w:p>
    <w:p w14:paraId="2238F9A4" w14:textId="77777777" w:rsidR="005645DE" w:rsidRDefault="005645DE">
      <w:pPr>
        <w:spacing w:after="0" w:line="240" w:lineRule="auto"/>
        <w:rPr>
          <w:rFonts w:cs="Arial"/>
          <w:b/>
          <w:szCs w:val="22"/>
        </w:rPr>
      </w:pPr>
      <w:r>
        <w:rPr>
          <w:b/>
        </w:rPr>
        <w:br w:type="page"/>
      </w:r>
    </w:p>
    <w:p w14:paraId="7ECDD992" w14:textId="77777777" w:rsidR="00B54BD8" w:rsidRDefault="00B54BD8" w:rsidP="00C957B5">
      <w:pPr>
        <w:pStyle w:val="BodyText"/>
        <w:rPr>
          <w:b/>
        </w:rPr>
      </w:pPr>
      <w:r w:rsidRPr="00B54BD8">
        <w:rPr>
          <w:b/>
        </w:rPr>
        <w:lastRenderedPageBreak/>
        <w:t xml:space="preserve">Additional </w:t>
      </w:r>
      <w:r w:rsidR="00916BCF">
        <w:rPr>
          <w:b/>
        </w:rPr>
        <w:t>i</w:t>
      </w:r>
      <w:r w:rsidRPr="00B54BD8">
        <w:rPr>
          <w:b/>
        </w:rPr>
        <w:t>ssues for consideration</w:t>
      </w:r>
    </w:p>
    <w:tbl>
      <w:tblPr>
        <w:tblW w:w="1403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01"/>
        <w:gridCol w:w="12333"/>
      </w:tblGrid>
      <w:tr w:rsidR="00B54BD8" w:rsidRPr="00DD7CC2" w14:paraId="461A47C3" w14:textId="77777777" w:rsidTr="005645DE">
        <w:trPr>
          <w:cantSplit/>
          <w:trHeight w:val="359"/>
        </w:trPr>
        <w:tc>
          <w:tcPr>
            <w:tcW w:w="1701" w:type="dxa"/>
            <w:vAlign w:val="center"/>
          </w:tcPr>
          <w:p w14:paraId="3A20C3CE" w14:textId="77777777" w:rsidR="00B54BD8" w:rsidRPr="00DD7CC2" w:rsidRDefault="00FB7433" w:rsidP="00FB7433">
            <w:pPr>
              <w:pStyle w:val="TableBodyText"/>
              <w:jc w:val="center"/>
            </w:pPr>
            <w:r>
              <w:t>1</w:t>
            </w:r>
          </w:p>
        </w:tc>
        <w:tc>
          <w:tcPr>
            <w:tcW w:w="12333" w:type="dxa"/>
          </w:tcPr>
          <w:p w14:paraId="160482CA" w14:textId="77777777" w:rsidR="00B54BD8" w:rsidRPr="00DD7CC2" w:rsidRDefault="00B54BD8" w:rsidP="00FB7433">
            <w:pPr>
              <w:pStyle w:val="TableBodyText"/>
            </w:pPr>
            <w:r>
              <w:t>Where Sodic, dispersible soils are encountered immediately below the rock pitching, additional measures may be required to prevent piping of the material.</w:t>
            </w:r>
          </w:p>
        </w:tc>
      </w:tr>
    </w:tbl>
    <w:p w14:paraId="793FEF82" w14:textId="77777777" w:rsidR="00B54BD8" w:rsidRPr="00B54BD8" w:rsidRDefault="00B54BD8" w:rsidP="00C957B5">
      <w:pPr>
        <w:pStyle w:val="BodyText"/>
        <w:rPr>
          <w:b/>
        </w:rPr>
      </w:pPr>
    </w:p>
    <w:p w14:paraId="24D44F1B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046A86C9" w14:textId="77777777" w:rsidTr="007E0155">
        <w:tc>
          <w:tcPr>
            <w:tcW w:w="1696" w:type="dxa"/>
            <w:vMerge w:val="restart"/>
          </w:tcPr>
          <w:p w14:paraId="7FEB8277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08F91043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5F185B9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2DA3EA91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77C24BE5" w14:textId="77777777" w:rsidTr="007E0155">
        <w:tc>
          <w:tcPr>
            <w:tcW w:w="1696" w:type="dxa"/>
            <w:vMerge/>
          </w:tcPr>
          <w:p w14:paraId="05C172CA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695D5179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3C0B8199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2077A0FA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28675ADB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0155AB4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6E456861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73E6775D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6ECE" w14:textId="77777777" w:rsidR="00EF2FDD" w:rsidRDefault="00EF2FDD">
      <w:r>
        <w:separator/>
      </w:r>
    </w:p>
    <w:p w14:paraId="0F54AB75" w14:textId="77777777" w:rsidR="00EF2FDD" w:rsidRDefault="00EF2FDD"/>
  </w:endnote>
  <w:endnote w:type="continuationSeparator" w:id="0">
    <w:p w14:paraId="1286A269" w14:textId="77777777" w:rsidR="00EF2FDD" w:rsidRDefault="00EF2FDD">
      <w:r>
        <w:continuationSeparator/>
      </w:r>
    </w:p>
    <w:p w14:paraId="52115442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B8C7" w14:textId="38A63706" w:rsidR="00BF7B37" w:rsidRPr="00391457" w:rsidRDefault="00CC14FD" w:rsidP="00D374AB">
    <w:pPr>
      <w:pStyle w:val="Footer"/>
      <w:tabs>
        <w:tab w:val="clear" w:pos="4153"/>
        <w:tab w:val="clear" w:pos="9540"/>
        <w:tab w:val="right" w:pos="13970"/>
      </w:tabs>
      <w:ind w:right="-32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FA804A2" wp14:editId="5BC68122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D76CE0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37760C">
      <w:rPr>
        <w:rStyle w:val="PageNumber"/>
        <w:noProof/>
      </w:rPr>
      <w:t>3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2FA1" w14:textId="77777777" w:rsidR="00EF2FDD" w:rsidRDefault="00EF2FDD">
      <w:r>
        <w:separator/>
      </w:r>
    </w:p>
    <w:p w14:paraId="62F635A3" w14:textId="77777777" w:rsidR="00EF2FDD" w:rsidRDefault="00EF2FDD"/>
  </w:footnote>
  <w:footnote w:type="continuationSeparator" w:id="0">
    <w:p w14:paraId="068570E1" w14:textId="77777777" w:rsidR="00EF2FDD" w:rsidRDefault="00EF2FDD">
      <w:r>
        <w:continuationSeparator/>
      </w:r>
    </w:p>
    <w:p w14:paraId="4848153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7A30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5454A4">
      <w:t>CAC039M</w:t>
    </w:r>
    <w:r>
      <w:t xml:space="preserve">, </w:t>
    </w:r>
    <w:r w:rsidR="005454A4">
      <w:t>Rock Masonry/Grouted Rock Pitching (MRTS03)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4EE8" w14:textId="3211005D" w:rsidR="00277557" w:rsidRDefault="00805412" w:rsidP="00277557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147C32E" wp14:editId="26FE2321">
          <wp:simplePos x="0" y="0"/>
          <wp:positionH relativeFrom="page">
            <wp:align>right</wp:align>
          </wp:positionH>
          <wp:positionV relativeFrom="paragraph">
            <wp:posOffset>-298346</wp:posOffset>
          </wp:positionV>
          <wp:extent cx="10685721" cy="7554633"/>
          <wp:effectExtent l="0" t="0" r="1905" b="8255"/>
          <wp:wrapNone/>
          <wp:docPr id="1122871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716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21" cy="7554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60AE6" w14:textId="77777777" w:rsidR="002F7622" w:rsidRDefault="002F7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1A1801"/>
    <w:multiLevelType w:val="hybridMultilevel"/>
    <w:tmpl w:val="48C4183A"/>
    <w:lvl w:ilvl="0" w:tplc="F842C0A4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38B0774F"/>
    <w:multiLevelType w:val="multilevel"/>
    <w:tmpl w:val="620CC31C"/>
    <w:numStyleLink w:val="ListAllBullets3Level"/>
  </w:abstractNum>
  <w:abstractNum w:abstractNumId="13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550262061">
    <w:abstractNumId w:val="5"/>
  </w:num>
  <w:num w:numId="2" w16cid:durableId="323431669">
    <w:abstractNumId w:val="14"/>
  </w:num>
  <w:num w:numId="3" w16cid:durableId="814876452">
    <w:abstractNumId w:val="21"/>
  </w:num>
  <w:num w:numId="4" w16cid:durableId="1928004705">
    <w:abstractNumId w:val="1"/>
  </w:num>
  <w:num w:numId="5" w16cid:durableId="223874571">
    <w:abstractNumId w:val="8"/>
  </w:num>
  <w:num w:numId="6" w16cid:durableId="1766681735">
    <w:abstractNumId w:val="7"/>
  </w:num>
  <w:num w:numId="7" w16cid:durableId="1170028261">
    <w:abstractNumId w:val="3"/>
  </w:num>
  <w:num w:numId="8" w16cid:durableId="1667395473">
    <w:abstractNumId w:val="12"/>
  </w:num>
  <w:num w:numId="9" w16cid:durableId="20507632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6658227">
    <w:abstractNumId w:val="2"/>
  </w:num>
  <w:num w:numId="11" w16cid:durableId="794248739">
    <w:abstractNumId w:val="4"/>
  </w:num>
  <w:num w:numId="12" w16cid:durableId="1273593350">
    <w:abstractNumId w:val="15"/>
  </w:num>
  <w:num w:numId="13" w16cid:durableId="1220899371">
    <w:abstractNumId w:val="20"/>
  </w:num>
  <w:num w:numId="14" w16cid:durableId="1347441562">
    <w:abstractNumId w:val="16"/>
  </w:num>
  <w:num w:numId="15" w16cid:durableId="1723480303">
    <w:abstractNumId w:val="0"/>
  </w:num>
  <w:num w:numId="16" w16cid:durableId="774904904">
    <w:abstractNumId w:val="18"/>
  </w:num>
  <w:num w:numId="17" w16cid:durableId="833030869">
    <w:abstractNumId w:val="11"/>
  </w:num>
  <w:num w:numId="18" w16cid:durableId="1113331136">
    <w:abstractNumId w:val="19"/>
  </w:num>
  <w:num w:numId="19" w16cid:durableId="934172151">
    <w:abstractNumId w:val="9"/>
  </w:num>
  <w:num w:numId="20" w16cid:durableId="463893682">
    <w:abstractNumId w:val="24"/>
  </w:num>
  <w:num w:numId="21" w16cid:durableId="958757733">
    <w:abstractNumId w:val="17"/>
  </w:num>
  <w:num w:numId="22" w16cid:durableId="871115203">
    <w:abstractNumId w:val="6"/>
  </w:num>
  <w:num w:numId="23" w16cid:durableId="323240601">
    <w:abstractNumId w:val="22"/>
  </w:num>
  <w:num w:numId="24" w16cid:durableId="2093044345">
    <w:abstractNumId w:val="25"/>
  </w:num>
  <w:num w:numId="25" w16cid:durableId="1376780830">
    <w:abstractNumId w:val="23"/>
  </w:num>
  <w:num w:numId="26" w16cid:durableId="107836111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m+aNULw8gn2fyfc9TC0cUvEazlKyAPRny8ZFrGVy605x3QarjIF7AAC4urGZuqoPULLfnbrZwBiTjSL7SO7dHQ==" w:salt="Mqeo8USPtITbdIwROebPEw==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10528D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557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7760C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653F6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4A4"/>
    <w:rsid w:val="00554B3A"/>
    <w:rsid w:val="00556E72"/>
    <w:rsid w:val="005645DE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0FC6"/>
    <w:rsid w:val="0061185E"/>
    <w:rsid w:val="00622BC5"/>
    <w:rsid w:val="00627391"/>
    <w:rsid w:val="00627EC8"/>
    <w:rsid w:val="00635475"/>
    <w:rsid w:val="00641639"/>
    <w:rsid w:val="00645A39"/>
    <w:rsid w:val="006623B4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078E"/>
    <w:rsid w:val="00723F1A"/>
    <w:rsid w:val="00730C95"/>
    <w:rsid w:val="00744C03"/>
    <w:rsid w:val="007462A6"/>
    <w:rsid w:val="007672DC"/>
    <w:rsid w:val="0077261D"/>
    <w:rsid w:val="00785550"/>
    <w:rsid w:val="00787E71"/>
    <w:rsid w:val="00793FA9"/>
    <w:rsid w:val="00796D7D"/>
    <w:rsid w:val="007B669A"/>
    <w:rsid w:val="007C4319"/>
    <w:rsid w:val="007D0963"/>
    <w:rsid w:val="007D76AC"/>
    <w:rsid w:val="007F56CD"/>
    <w:rsid w:val="00805412"/>
    <w:rsid w:val="00811807"/>
    <w:rsid w:val="00825E2A"/>
    <w:rsid w:val="008807C8"/>
    <w:rsid w:val="008843E8"/>
    <w:rsid w:val="00895D0B"/>
    <w:rsid w:val="008A19A0"/>
    <w:rsid w:val="008B3748"/>
    <w:rsid w:val="008B61BF"/>
    <w:rsid w:val="008D02E2"/>
    <w:rsid w:val="008F36D9"/>
    <w:rsid w:val="008F47F2"/>
    <w:rsid w:val="00904118"/>
    <w:rsid w:val="0091452E"/>
    <w:rsid w:val="00916BCF"/>
    <w:rsid w:val="00926AFF"/>
    <w:rsid w:val="00940C46"/>
    <w:rsid w:val="00944A3A"/>
    <w:rsid w:val="00945942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81B92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466F"/>
    <w:rsid w:val="00AF7DD6"/>
    <w:rsid w:val="00B157FA"/>
    <w:rsid w:val="00B249E6"/>
    <w:rsid w:val="00B4064C"/>
    <w:rsid w:val="00B54BD8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D3E07"/>
    <w:rsid w:val="00CE6618"/>
    <w:rsid w:val="00CF4C98"/>
    <w:rsid w:val="00D00DAB"/>
    <w:rsid w:val="00D00ECB"/>
    <w:rsid w:val="00D01D6F"/>
    <w:rsid w:val="00D0624C"/>
    <w:rsid w:val="00D12160"/>
    <w:rsid w:val="00D124FD"/>
    <w:rsid w:val="00D137DA"/>
    <w:rsid w:val="00D15248"/>
    <w:rsid w:val="00D374AB"/>
    <w:rsid w:val="00D435F2"/>
    <w:rsid w:val="00D56593"/>
    <w:rsid w:val="00D67F00"/>
    <w:rsid w:val="00D76CE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B0FF4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B7433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391ADF1C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customStyle="1" w:styleId="TableText31">
    <w:name w:val="Table Text31"/>
    <w:basedOn w:val="Normal"/>
    <w:rsid w:val="00B54BD8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787E7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FC92D6-13F2-4823-8AF5-2C646DEB0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</TotalTime>
  <Pages>3</Pages>
  <Words>310</Words>
  <Characters>1648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</vt:lpstr>
    </vt:vector>
  </TitlesOfParts>
  <Company>Department of Transport and Main Roads</Company>
  <LinksUpToDate>false</LinksUpToDate>
  <CharactersWithSpaces>1934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</dc:title>
  <dc:subject/>
  <dc:creator>Department of Transport and Main Roads</dc:creator>
  <cp:keywords>Contract; CAS; Checklist</cp:keywords>
  <dc:description/>
  <cp:lastModifiedBy>Lucas F Tong</cp:lastModifiedBy>
  <cp:revision>5</cp:revision>
  <cp:lastPrinted>2013-06-20T03:17:00Z</cp:lastPrinted>
  <dcterms:created xsi:type="dcterms:W3CDTF">2023-02-17T04:46:00Z</dcterms:created>
  <dcterms:modified xsi:type="dcterms:W3CDTF">2025-03-12T03:27:00Z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