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1806" w14:textId="4CC563D2" w:rsidR="00CD30F9" w:rsidRDefault="00EC2AA7" w:rsidP="00EC2AA7">
      <w:pPr>
        <w:pStyle w:val="HeadingPartChapter"/>
        <w:spacing w:after="360"/>
      </w:pPr>
      <w:r>
        <w:t>Checklist</w:t>
      </w:r>
      <w:r w:rsidR="00D53C60">
        <w:rPr>
          <w:rFonts w:hint="eastAsia"/>
        </w:rPr>
        <w:t> </w:t>
      </w:r>
      <w:r>
        <w:t>–</w:t>
      </w:r>
      <w:r w:rsidR="00D53C60">
        <w:rPr>
          <w:rFonts w:hint="eastAsia"/>
        </w:rPr>
        <w:t> </w:t>
      </w:r>
      <w:r w:rsidR="001976D2">
        <w:t>CAC057</w:t>
      </w:r>
      <w:r w:rsidR="00785E7B">
        <w:t>M</w:t>
      </w:r>
      <w:r>
        <w:br/>
      </w:r>
      <w:r w:rsidR="001976D2">
        <w:t>Erosion and Sediment Control Plan</w:t>
      </w:r>
      <w:r w:rsidR="00D53C60">
        <w:rPr>
          <w:rFonts w:hint="eastAsia"/>
        </w:rPr>
        <w:t> </w:t>
      </w:r>
      <w:r w:rsidR="001976D2">
        <w:t>(MRTS52)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610BAF1A" w14:textId="77777777" w:rsidTr="00825E2A">
        <w:tc>
          <w:tcPr>
            <w:tcW w:w="1555" w:type="dxa"/>
          </w:tcPr>
          <w:p w14:paraId="024F6B9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BDEFEF5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74E7CFF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7C21910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2EC61EE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019C378C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2142051E" w14:textId="77777777" w:rsidTr="00825E2A">
        <w:tc>
          <w:tcPr>
            <w:tcW w:w="1555" w:type="dxa"/>
          </w:tcPr>
          <w:p w14:paraId="18496FF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5458E47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7140A61A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5831389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7354F08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1C9BD4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7643F935" w14:textId="2F3D2749" w:rsidR="00827D62" w:rsidRDefault="00827D62" w:rsidP="00827D62">
      <w:pPr>
        <w:spacing w:before="120"/>
      </w:pPr>
      <w:r>
        <w:t>Legend:</w:t>
      </w:r>
      <w:r w:rsidR="00D53C60">
        <w:t>  </w:t>
      </w:r>
      <w:r w:rsidRPr="00827D62">
        <w:rPr>
          <w:rStyle w:val="BodyTextbold"/>
        </w:rPr>
        <w:t>C</w:t>
      </w:r>
      <w:r w:rsidR="00D53C60">
        <w:rPr>
          <w:rStyle w:val="BodyTextbold"/>
        </w:rPr>
        <w:t> </w:t>
      </w:r>
      <w:r>
        <w:t>Conformance</w:t>
      </w:r>
      <w:r w:rsidR="00D53C60">
        <w:t>  </w:t>
      </w:r>
      <w:r w:rsidRPr="00827D62">
        <w:rPr>
          <w:rStyle w:val="BodyTextbold"/>
        </w:rPr>
        <w:t>NC</w:t>
      </w:r>
      <w:r w:rsidR="00D53C60">
        <w:t> </w:t>
      </w:r>
      <w:r>
        <w:t>Non</w:t>
      </w:r>
      <w:r w:rsidR="00D53C60">
        <w:noBreakHyphen/>
      </w:r>
      <w:r>
        <w:t>conformance</w:t>
      </w:r>
      <w:r w:rsidR="00D53C60">
        <w:t>  </w:t>
      </w:r>
      <w:r w:rsidRPr="00827D62">
        <w:rPr>
          <w:rStyle w:val="BodyTextbold"/>
        </w:rPr>
        <w:t>O</w:t>
      </w:r>
      <w:r w:rsidR="00D53C60">
        <w:t> </w:t>
      </w:r>
      <w:r>
        <w:t>Observation</w:t>
      </w:r>
      <w:r w:rsidR="00D53C60">
        <w:t>  </w:t>
      </w:r>
      <w:r w:rsidRPr="00827D62">
        <w:rPr>
          <w:rStyle w:val="BodyTextbold"/>
        </w:rPr>
        <w:t>N/A</w:t>
      </w:r>
      <w:r w:rsidR="00D53C60">
        <w:t> </w:t>
      </w:r>
      <w:r>
        <w:t>Not Applicable</w:t>
      </w:r>
      <w:r w:rsidR="00D53C60">
        <w:t>  </w:t>
      </w:r>
      <w:r w:rsidRPr="00827D62">
        <w:rPr>
          <w:rStyle w:val="BodyTextbold"/>
        </w:rPr>
        <w:t>NFV</w:t>
      </w:r>
      <w:r w:rsidR="00D53C60">
        <w:t>  </w:t>
      </w:r>
      <w:r>
        <w:t>Not Fully Verifiable</w:t>
      </w:r>
    </w:p>
    <w:p w14:paraId="7CCB19C6" w14:textId="7BEF1368" w:rsidR="00627391" w:rsidRDefault="00827D62" w:rsidP="00827D62">
      <w:r>
        <w:t>This checklist is designed to assist the Contract Administrator to determine if a submitted Erosion and Sediment Control Plan</w:t>
      </w:r>
      <w:r w:rsidR="008351F9">
        <w:t> </w:t>
      </w:r>
      <w:r w:rsidR="00D96D69">
        <w:t>(ESCP)</w:t>
      </w:r>
      <w:r>
        <w:t xml:space="preserve"> should be deemed suitable. For </w:t>
      </w:r>
      <w:r w:rsidR="008D0198">
        <w:t>high-risk</w:t>
      </w:r>
      <w:r>
        <w:t xml:space="preserve"> projects</w:t>
      </w:r>
      <w:r w:rsidR="00D53C60">
        <w:t>,</w:t>
      </w:r>
      <w:r>
        <w:t xml:space="preserve"> the Contractor is required to obtain and submit an independent assessment of their</w:t>
      </w:r>
      <w:r w:rsidR="00D53C60">
        <w:t> </w:t>
      </w:r>
      <w:r w:rsidR="00D96D69">
        <w:t>ESCP</w:t>
      </w:r>
      <w:r>
        <w:t xml:space="preserve"> by </w:t>
      </w:r>
      <w:r w:rsidR="00D53C60">
        <w:t xml:space="preserve">an </w:t>
      </w:r>
      <w:r>
        <w:t>appropriately qualified person. The independent assessment report would fulfil the requirements of this</w:t>
      </w:r>
      <w:r w:rsidR="00D53C60">
        <w:t> </w:t>
      </w:r>
      <w:r>
        <w:t>ESC</w:t>
      </w:r>
      <w:r w:rsidR="00F226F3">
        <w:t>P</w:t>
      </w:r>
      <w:r>
        <w:t xml:space="preserve"> checklist.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300"/>
        <w:gridCol w:w="1646"/>
        <w:gridCol w:w="5350"/>
      </w:tblGrid>
      <w:tr w:rsidR="00107514" w14:paraId="39C50A1C" w14:textId="77777777" w:rsidTr="00C957B5">
        <w:trPr>
          <w:tblHeader/>
        </w:trPr>
        <w:tc>
          <w:tcPr>
            <w:tcW w:w="1696" w:type="dxa"/>
          </w:tcPr>
          <w:p w14:paraId="16A8C4E2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6395C0A1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1646" w:type="dxa"/>
          </w:tcPr>
          <w:p w14:paraId="030BD8FA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5350" w:type="dxa"/>
          </w:tcPr>
          <w:p w14:paraId="788FA54A" w14:textId="6A19D883" w:rsidR="00107514" w:rsidRDefault="00107514" w:rsidP="00107514">
            <w:pPr>
              <w:pStyle w:val="TableHeading"/>
            </w:pPr>
            <w:r>
              <w:t>Comments</w:t>
            </w:r>
            <w:r w:rsidR="00D53C60">
              <w:t> </w:t>
            </w:r>
            <w:r>
              <w:t>/</w:t>
            </w:r>
            <w:r w:rsidR="00D53C60">
              <w:t> </w:t>
            </w:r>
            <w:r>
              <w:t>Observations</w:t>
            </w:r>
          </w:p>
        </w:tc>
      </w:tr>
      <w:tr w:rsidR="00107514" w14:paraId="75370DB4" w14:textId="77777777" w:rsidTr="00827D62">
        <w:tc>
          <w:tcPr>
            <w:tcW w:w="1696" w:type="dxa"/>
            <w:vAlign w:val="top"/>
          </w:tcPr>
          <w:p w14:paraId="0CD1C7FB" w14:textId="7D402751" w:rsidR="00827D62" w:rsidRDefault="00827D62" w:rsidP="00827D62">
            <w:pPr>
              <w:pStyle w:val="TableBodyText"/>
              <w:keepNext w:val="0"/>
              <w:keepLines w:val="0"/>
              <w:jc w:val="center"/>
            </w:pPr>
            <w:r>
              <w:t>Clause 6.2</w:t>
            </w:r>
          </w:p>
          <w:p w14:paraId="1D3D6FD5" w14:textId="03627059" w:rsidR="00107514" w:rsidRDefault="00827D62" w:rsidP="004113A7">
            <w:pPr>
              <w:pStyle w:val="TableBodyText"/>
              <w:keepNext w:val="0"/>
              <w:keepLines w:val="0"/>
              <w:jc w:val="center"/>
            </w:pPr>
            <w:r>
              <w:t>ESCP</w:t>
            </w:r>
            <w:r w:rsidR="004E5481">
              <w:t> (</w:t>
            </w:r>
            <w:r>
              <w:t>a)</w:t>
            </w:r>
          </w:p>
        </w:tc>
        <w:tc>
          <w:tcPr>
            <w:tcW w:w="5300" w:type="dxa"/>
            <w:vAlign w:val="top"/>
          </w:tcPr>
          <w:p w14:paraId="12CBF39C" w14:textId="51D414DB" w:rsidR="00827D62" w:rsidRDefault="00827D62" w:rsidP="00827D62">
            <w:pPr>
              <w:pStyle w:val="Numberedlist"/>
            </w:pPr>
            <w:r>
              <w:t xml:space="preserve">Does the plan specify the area and </w:t>
            </w:r>
            <w:r w:rsidR="00D53C60">
              <w:t>W</w:t>
            </w:r>
            <w:r>
              <w:t>orks that the plan is applicable for?</w:t>
            </w:r>
          </w:p>
          <w:p w14:paraId="58F7F813" w14:textId="0B103820" w:rsidR="00107514" w:rsidRPr="00F60D72" w:rsidRDefault="00827D62" w:rsidP="00827D62">
            <w:pPr>
              <w:pStyle w:val="TableBodyText"/>
              <w:keepNext w:val="0"/>
              <w:keepLines w:val="0"/>
              <w:ind w:left="323"/>
            </w:pPr>
            <w:r>
              <w:t xml:space="preserve">Is this area appropriate? </w:t>
            </w:r>
            <w:r w:rsidR="00D53C60">
              <w:t>That is,</w:t>
            </w:r>
            <w:r>
              <w:t xml:space="preserve"> does the plan cover all proposed exposed areas including full extent of cleared areas, stockpiles, </w:t>
            </w:r>
            <w:r w:rsidR="00815C65">
              <w:t>S</w:t>
            </w:r>
            <w:r>
              <w:t>ite compound</w:t>
            </w:r>
            <w:r w:rsidR="00D53C60">
              <w:t> </w:t>
            </w:r>
            <w:r>
              <w:t>/</w:t>
            </w:r>
            <w:r w:rsidR="00D53C60">
              <w:t> </w:t>
            </w:r>
            <w:r>
              <w:t>storage areas and side tracks?</w:t>
            </w:r>
          </w:p>
        </w:tc>
        <w:tc>
          <w:tcPr>
            <w:tcW w:w="1646" w:type="dxa"/>
            <w:vAlign w:val="top"/>
          </w:tcPr>
          <w:p w14:paraId="3BF4C57F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84975C0" w14:textId="33358074" w:rsidR="00107514" w:rsidRDefault="00827D62" w:rsidP="00C97F79">
            <w:pPr>
              <w:pStyle w:val="TableBodyText"/>
            </w:pPr>
            <w:r w:rsidRPr="00827D62">
              <w:t xml:space="preserve">For </w:t>
            </w:r>
            <w:r w:rsidR="008D0198" w:rsidRPr="00827D62">
              <w:t>low-risk</w:t>
            </w:r>
            <w:r w:rsidRPr="00827D62">
              <w:t xml:space="preserve"> sites</w:t>
            </w:r>
            <w:r w:rsidR="00D53C60">
              <w:t>,</w:t>
            </w:r>
            <w:r w:rsidRPr="00827D62">
              <w:t xml:space="preserve"> one drawing with associated technical notes on timing of installation of controls and reference to standard drawings may be sufficient. For high risk and large scale projects the</w:t>
            </w:r>
            <w:r w:rsidR="00D53C60">
              <w:t> </w:t>
            </w:r>
            <w:r w:rsidRPr="00827D62">
              <w:t>ESCP is likely to consist of multiple sets of drawings for various areas and stages of cut</w:t>
            </w:r>
            <w:r w:rsidR="00D53C60">
              <w:t> </w:t>
            </w:r>
            <w:r w:rsidRPr="00827D62">
              <w:t>/</w:t>
            </w:r>
            <w:r w:rsidR="00D53C60">
              <w:t> </w:t>
            </w:r>
            <w:r w:rsidRPr="00827D62">
              <w:t>fill for project.</w:t>
            </w:r>
          </w:p>
        </w:tc>
      </w:tr>
      <w:tr w:rsidR="00107514" w14:paraId="1CE4C8C8" w14:textId="77777777" w:rsidTr="00C957B5">
        <w:tc>
          <w:tcPr>
            <w:tcW w:w="1696" w:type="dxa"/>
            <w:vAlign w:val="top"/>
          </w:tcPr>
          <w:p w14:paraId="1A2EEB24" w14:textId="4E381636" w:rsidR="00827D62" w:rsidRDefault="00827D62" w:rsidP="00827D62">
            <w:pPr>
              <w:pStyle w:val="TableBodyText"/>
              <w:keepNext w:val="0"/>
              <w:keepLines w:val="0"/>
              <w:jc w:val="center"/>
            </w:pPr>
            <w:r>
              <w:t>Clause 6.2</w:t>
            </w:r>
          </w:p>
          <w:p w14:paraId="5C15B31E" w14:textId="727CC5B8" w:rsidR="00107514" w:rsidRPr="00560926" w:rsidRDefault="00827D62" w:rsidP="004113A7">
            <w:pPr>
              <w:pStyle w:val="TableBodyText"/>
              <w:keepNext w:val="0"/>
              <w:keepLines w:val="0"/>
              <w:jc w:val="center"/>
            </w:pPr>
            <w:r>
              <w:t>ESCP</w:t>
            </w:r>
            <w:r w:rsidR="004113A7">
              <w:t> </w:t>
            </w:r>
            <w:r w:rsidR="004E5481">
              <w:t>(</w:t>
            </w:r>
            <w:r>
              <w:t>b)</w:t>
            </w:r>
          </w:p>
        </w:tc>
        <w:tc>
          <w:tcPr>
            <w:tcW w:w="5300" w:type="dxa"/>
            <w:vAlign w:val="top"/>
          </w:tcPr>
          <w:p w14:paraId="5333C672" w14:textId="3094D223" w:rsidR="00827D62" w:rsidRDefault="00827D62" w:rsidP="00827D62">
            <w:pPr>
              <w:pStyle w:val="Numberedlist"/>
              <w:keepNext w:val="0"/>
              <w:keepLines w:val="0"/>
            </w:pPr>
            <w:r>
              <w:t>Major features</w:t>
            </w:r>
          </w:p>
          <w:p w14:paraId="47856223" w14:textId="41E727B9" w:rsidR="00107514" w:rsidRPr="00F60D72" w:rsidRDefault="00827D62" w:rsidP="00827D62">
            <w:pPr>
              <w:pStyle w:val="TableBodyText"/>
              <w:keepNext w:val="0"/>
              <w:keepLines w:val="0"/>
              <w:ind w:left="323"/>
            </w:pPr>
            <w:r>
              <w:t>Are major features shown on the plan</w:t>
            </w:r>
            <w:r w:rsidR="00D53C60">
              <w:t> </w:t>
            </w:r>
            <w:r>
              <w:t>(dispersive soils, waterways)?</w:t>
            </w:r>
          </w:p>
        </w:tc>
        <w:tc>
          <w:tcPr>
            <w:tcW w:w="1646" w:type="dxa"/>
            <w:vAlign w:val="top"/>
          </w:tcPr>
          <w:p w14:paraId="6312A331" w14:textId="77777777" w:rsidR="00107514" w:rsidRDefault="00107514" w:rsidP="00827D6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D0B7DC5" w14:textId="77777777" w:rsidR="00107514" w:rsidRDefault="00107514" w:rsidP="00827D62">
            <w:pPr>
              <w:pStyle w:val="Bulletedlist"/>
              <w:keepNext w:val="0"/>
              <w:keepLines w:val="0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29052BD2" w14:textId="77777777" w:rsidTr="00C957B5">
        <w:tc>
          <w:tcPr>
            <w:tcW w:w="1696" w:type="dxa"/>
            <w:vAlign w:val="top"/>
          </w:tcPr>
          <w:p w14:paraId="08D9E4AA" w14:textId="353E1DB1" w:rsidR="00827D62" w:rsidRDefault="00827D62" w:rsidP="00827D62">
            <w:pPr>
              <w:pStyle w:val="TableBodyText"/>
              <w:keepNext w:val="0"/>
              <w:keepLines w:val="0"/>
              <w:jc w:val="center"/>
            </w:pPr>
            <w:r>
              <w:t>Clause 6.2</w:t>
            </w:r>
          </w:p>
          <w:p w14:paraId="0FF76ECF" w14:textId="0BC04FB0" w:rsidR="00107514" w:rsidRPr="00560926" w:rsidRDefault="00827D62" w:rsidP="004113A7">
            <w:pPr>
              <w:pStyle w:val="TableBodyText"/>
              <w:keepNext w:val="0"/>
              <w:keepLines w:val="0"/>
              <w:jc w:val="center"/>
            </w:pPr>
            <w:r>
              <w:t>ESCP</w:t>
            </w:r>
            <w:r w:rsidR="004113A7">
              <w:t> </w:t>
            </w:r>
            <w:r w:rsidR="004E5481">
              <w:t>(</w:t>
            </w:r>
            <w:r>
              <w:t>c)</w:t>
            </w:r>
          </w:p>
        </w:tc>
        <w:tc>
          <w:tcPr>
            <w:tcW w:w="5300" w:type="dxa"/>
            <w:vAlign w:val="top"/>
          </w:tcPr>
          <w:p w14:paraId="3508407C" w14:textId="7AEFC62C" w:rsidR="00827D62" w:rsidRDefault="00827D62" w:rsidP="00827D62">
            <w:pPr>
              <w:pStyle w:val="Numberedlist"/>
              <w:keepNext w:val="0"/>
              <w:keepLines w:val="0"/>
            </w:pPr>
            <w:r>
              <w:t>Flow direction</w:t>
            </w:r>
            <w:r w:rsidR="00D53C60">
              <w:t> </w:t>
            </w:r>
            <w:r>
              <w:t>/</w:t>
            </w:r>
            <w:r w:rsidR="00D53C60">
              <w:t> </w:t>
            </w:r>
            <w:r>
              <w:t>Contour lines</w:t>
            </w:r>
          </w:p>
          <w:p w14:paraId="2262BFFC" w14:textId="189E99E9" w:rsidR="00107514" w:rsidRPr="00F60D72" w:rsidRDefault="00827D62" w:rsidP="00827D62">
            <w:pPr>
              <w:pStyle w:val="TableBodyText"/>
              <w:keepNext w:val="0"/>
              <w:keepLines w:val="0"/>
              <w:ind w:left="323"/>
            </w:pPr>
            <w:r>
              <w:t>Does the plan identify the direction of flow of water through contour lines or other?</w:t>
            </w:r>
          </w:p>
        </w:tc>
        <w:tc>
          <w:tcPr>
            <w:tcW w:w="1646" w:type="dxa"/>
            <w:vAlign w:val="top"/>
          </w:tcPr>
          <w:p w14:paraId="416BF6A5" w14:textId="77777777" w:rsidR="00107514" w:rsidRDefault="00107514" w:rsidP="00827D6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5E1F872" w14:textId="77777777" w:rsidR="00107514" w:rsidRDefault="00107514" w:rsidP="00827D62">
            <w:pPr>
              <w:pStyle w:val="TableBodyText"/>
              <w:keepNext w:val="0"/>
              <w:keepLines w:val="0"/>
            </w:pPr>
          </w:p>
        </w:tc>
      </w:tr>
      <w:tr w:rsidR="00107514" w14:paraId="4EB8D86F" w14:textId="77777777" w:rsidTr="00C957B5">
        <w:tc>
          <w:tcPr>
            <w:tcW w:w="1696" w:type="dxa"/>
            <w:vAlign w:val="top"/>
          </w:tcPr>
          <w:p w14:paraId="0D023F7D" w14:textId="1D07592A" w:rsidR="00827D62" w:rsidRDefault="00827D62" w:rsidP="00827D62">
            <w:pPr>
              <w:pStyle w:val="TableBodyText"/>
              <w:keepNext w:val="0"/>
              <w:keepLines w:val="0"/>
              <w:jc w:val="center"/>
            </w:pPr>
            <w:r>
              <w:t>Clause 6.2</w:t>
            </w:r>
          </w:p>
          <w:p w14:paraId="466EDB2D" w14:textId="523EFB55" w:rsidR="00107514" w:rsidRDefault="00827D62" w:rsidP="004113A7">
            <w:pPr>
              <w:pStyle w:val="TableBodyText"/>
              <w:keepNext w:val="0"/>
              <w:keepLines w:val="0"/>
              <w:jc w:val="center"/>
            </w:pPr>
            <w:r>
              <w:t>ESCP</w:t>
            </w:r>
            <w:r w:rsidR="004113A7">
              <w:t> </w:t>
            </w:r>
            <w:r w:rsidR="004E5481">
              <w:t>(</w:t>
            </w:r>
            <w:r>
              <w:t>d)</w:t>
            </w:r>
          </w:p>
        </w:tc>
        <w:tc>
          <w:tcPr>
            <w:tcW w:w="5300" w:type="dxa"/>
            <w:vAlign w:val="top"/>
          </w:tcPr>
          <w:p w14:paraId="25DB168E" w14:textId="25349797" w:rsidR="00107514" w:rsidRDefault="00827D62" w:rsidP="00827D62">
            <w:pPr>
              <w:pStyle w:val="Numberedlist"/>
              <w:keepNext w:val="0"/>
              <w:keepLines w:val="0"/>
            </w:pPr>
            <w:r w:rsidRPr="00827D62">
              <w:t>Are the type and location of control measures clearly identified?</w:t>
            </w:r>
          </w:p>
        </w:tc>
        <w:tc>
          <w:tcPr>
            <w:tcW w:w="1646" w:type="dxa"/>
            <w:vAlign w:val="top"/>
          </w:tcPr>
          <w:p w14:paraId="60FD0AD1" w14:textId="77777777" w:rsidR="00107514" w:rsidRDefault="00107514" w:rsidP="00827D62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DC6CD24" w14:textId="231C9815" w:rsidR="00107514" w:rsidRDefault="00107514" w:rsidP="00827D62">
            <w:pPr>
              <w:pStyle w:val="TableBodyText"/>
              <w:keepNext w:val="0"/>
              <w:keepLines w:val="0"/>
            </w:pPr>
          </w:p>
        </w:tc>
      </w:tr>
      <w:tr w:rsidR="00107514" w14:paraId="56271254" w14:textId="77777777" w:rsidTr="00C957B5">
        <w:tc>
          <w:tcPr>
            <w:tcW w:w="1696" w:type="dxa"/>
            <w:vAlign w:val="top"/>
          </w:tcPr>
          <w:p w14:paraId="7980DFD4" w14:textId="429E81E3" w:rsidR="00827D62" w:rsidRDefault="00827D62" w:rsidP="00827D62">
            <w:pPr>
              <w:pStyle w:val="TableBodyText"/>
              <w:jc w:val="center"/>
            </w:pPr>
            <w:r>
              <w:lastRenderedPageBreak/>
              <w:t>Clause</w:t>
            </w:r>
            <w:r w:rsidR="00FB02F7">
              <w:t> </w:t>
            </w:r>
            <w:r>
              <w:t>6.2</w:t>
            </w:r>
          </w:p>
          <w:p w14:paraId="24540BFE" w14:textId="593E31E0" w:rsidR="00107514" w:rsidRPr="00417B48" w:rsidRDefault="00827D62" w:rsidP="004113A7">
            <w:pPr>
              <w:pStyle w:val="TableBodyText"/>
              <w:keepNext w:val="0"/>
              <w:keepLines w:val="0"/>
              <w:jc w:val="center"/>
            </w:pPr>
            <w:r>
              <w:t>ESCP</w:t>
            </w:r>
            <w:r w:rsidR="004113A7">
              <w:t> </w:t>
            </w:r>
            <w:r w:rsidR="004E5481">
              <w:t>(</w:t>
            </w:r>
            <w:r>
              <w:t>d</w:t>
            </w:r>
            <w:r w:rsidR="00785E7B">
              <w:t> </w:t>
            </w:r>
            <w:r>
              <w:t>i)</w:t>
            </w:r>
          </w:p>
        </w:tc>
        <w:tc>
          <w:tcPr>
            <w:tcW w:w="5300" w:type="dxa"/>
            <w:vAlign w:val="top"/>
          </w:tcPr>
          <w:p w14:paraId="214AC258" w14:textId="1E46593A" w:rsidR="00827D62" w:rsidRDefault="00827D62" w:rsidP="00827D62">
            <w:pPr>
              <w:pStyle w:val="Numberedlist"/>
            </w:pPr>
            <w:r>
              <w:t>Erosion Control Measures</w:t>
            </w:r>
          </w:p>
          <w:p w14:paraId="4C0E7306" w14:textId="35B7F14D" w:rsidR="00827D62" w:rsidRDefault="00827D62" w:rsidP="00FB02F7">
            <w:pPr>
              <w:pStyle w:val="TableBodyText"/>
              <w:ind w:left="323"/>
            </w:pPr>
            <w:r>
              <w:t>Does the plan identify methods to minimise soil exposure</w:t>
            </w:r>
            <w:r w:rsidR="004E5481">
              <w:t xml:space="preserve"> such as s</w:t>
            </w:r>
            <w:r>
              <w:t>oil binders, geofabric, hydro mulching and early revegetation</w:t>
            </w:r>
            <w:r w:rsidR="004E5481">
              <w:t>?</w:t>
            </w:r>
          </w:p>
          <w:p w14:paraId="615F8AD7" w14:textId="77777777" w:rsidR="00827D62" w:rsidRDefault="00827D62" w:rsidP="00FB02F7">
            <w:pPr>
              <w:pStyle w:val="TableBodyText"/>
              <w:ind w:left="323"/>
            </w:pPr>
            <w:r>
              <w:t>Are these controls suitable?</w:t>
            </w:r>
          </w:p>
          <w:p w14:paraId="63E51512" w14:textId="66663565" w:rsidR="00E53118" w:rsidRDefault="00827D62" w:rsidP="00E53118">
            <w:pPr>
              <w:pStyle w:val="TableBodyText"/>
              <w:keepNext w:val="0"/>
              <w:keepLines w:val="0"/>
              <w:ind w:left="323"/>
            </w:pPr>
            <w:r>
              <w:t>This can also be addressed by methods such as</w:t>
            </w:r>
            <w:r w:rsidR="004E5481">
              <w:t>:</w:t>
            </w:r>
          </w:p>
          <w:p w14:paraId="78DF3E78" w14:textId="5A8724F8" w:rsidR="004E5481" w:rsidRPr="00E53118" w:rsidRDefault="00827D62" w:rsidP="00E53118">
            <w:pPr>
              <w:pStyle w:val="TableBodyText"/>
              <w:numPr>
                <w:ilvl w:val="0"/>
                <w:numId w:val="37"/>
              </w:numPr>
              <w:ind w:left="683"/>
            </w:pPr>
            <w:r w:rsidRPr="00E53118">
              <w:t xml:space="preserve">undertaking </w:t>
            </w:r>
            <w:r w:rsidR="00E51324" w:rsidRPr="00E53118">
              <w:t>W</w:t>
            </w:r>
            <w:r w:rsidRPr="00E53118">
              <w:t xml:space="preserve">orks in key risk areas at time of year when rainfall </w:t>
            </w:r>
            <w:r w:rsidR="004E5481" w:rsidRPr="00E53118">
              <w:t>erosivity</w:t>
            </w:r>
            <w:r w:rsidR="00E51324" w:rsidRPr="00E53118">
              <w:t xml:space="preserve"> is the</w:t>
            </w:r>
            <w:r w:rsidRPr="00E53118">
              <w:t xml:space="preserve"> lowest,</w:t>
            </w:r>
            <w:r w:rsidR="004E5481" w:rsidRPr="00E53118">
              <w:t xml:space="preserve"> and</w:t>
            </w:r>
          </w:p>
          <w:p w14:paraId="475CD7CE" w14:textId="75AAC899" w:rsidR="00107514" w:rsidRPr="00417B48" w:rsidRDefault="00827D62" w:rsidP="00E53118">
            <w:pPr>
              <w:pStyle w:val="TableBodyText"/>
              <w:numPr>
                <w:ilvl w:val="0"/>
                <w:numId w:val="37"/>
              </w:numPr>
              <w:ind w:left="683"/>
            </w:pPr>
            <w:r w:rsidRPr="00E53118">
              <w:t xml:space="preserve">clearing of vegetation only undertaken immediately prior to </w:t>
            </w:r>
            <w:r w:rsidR="00E51324" w:rsidRPr="00E53118">
              <w:t>W</w:t>
            </w:r>
            <w:r w:rsidRPr="00E53118">
              <w:t>orks being actively worked.</w:t>
            </w:r>
          </w:p>
        </w:tc>
        <w:tc>
          <w:tcPr>
            <w:tcW w:w="1646" w:type="dxa"/>
            <w:vAlign w:val="top"/>
          </w:tcPr>
          <w:p w14:paraId="4FCFCD15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1FB70E6" w14:textId="18EE97FF" w:rsidR="00107514" w:rsidRDefault="00FB02F7" w:rsidP="00FB02F7">
            <w:pPr>
              <w:pStyle w:val="TableBodyText"/>
              <w:keepNext w:val="0"/>
              <w:keepLines w:val="0"/>
            </w:pPr>
            <w:r>
              <w:t>This requirement may be met by statements or notes such as ‘all areas not worked for 2</w:t>
            </w:r>
            <w:r w:rsidR="00E51324">
              <w:t> </w:t>
            </w:r>
            <w:r>
              <w:t>weeks to be treated with PAM’.</w:t>
            </w:r>
          </w:p>
        </w:tc>
      </w:tr>
      <w:tr w:rsidR="00107514" w14:paraId="4D0C53BC" w14:textId="77777777" w:rsidTr="00C957B5">
        <w:tc>
          <w:tcPr>
            <w:tcW w:w="1696" w:type="dxa"/>
            <w:vAlign w:val="top"/>
          </w:tcPr>
          <w:p w14:paraId="0A8EFD36" w14:textId="39B041C6" w:rsidR="00FB02F7" w:rsidRDefault="00FB02F7" w:rsidP="00CA5DB3">
            <w:pPr>
              <w:pStyle w:val="TableBodyText"/>
              <w:jc w:val="center"/>
            </w:pPr>
            <w:r>
              <w:t>Clause 6.2</w:t>
            </w:r>
          </w:p>
          <w:p w14:paraId="36AFE1F2" w14:textId="77777777" w:rsidR="004E5481" w:rsidRDefault="00FB02F7" w:rsidP="00CA5DB3">
            <w:pPr>
              <w:pStyle w:val="TableBodyText"/>
              <w:keepNext w:val="0"/>
              <w:keepLines w:val="0"/>
              <w:jc w:val="center"/>
            </w:pPr>
            <w:r>
              <w:t>ESCP</w:t>
            </w:r>
            <w:r w:rsidR="004113A7">
              <w:t> </w:t>
            </w:r>
            <w:r w:rsidR="004E5481">
              <w:t>(</w:t>
            </w:r>
            <w:r>
              <w:t>d</w:t>
            </w:r>
            <w:r w:rsidR="00785E7B">
              <w:t> </w:t>
            </w:r>
            <w:r>
              <w:t>ii)</w:t>
            </w:r>
          </w:p>
          <w:p w14:paraId="33F6F436" w14:textId="22D73F9B" w:rsidR="00107514" w:rsidRPr="00417B48" w:rsidRDefault="00FB02F7" w:rsidP="00CA5DB3">
            <w:pPr>
              <w:pStyle w:val="TableBodyText"/>
              <w:keepNext w:val="0"/>
              <w:keepLines w:val="0"/>
              <w:jc w:val="center"/>
            </w:pPr>
            <w:r>
              <w:t>Clause 1.4</w:t>
            </w:r>
          </w:p>
        </w:tc>
        <w:tc>
          <w:tcPr>
            <w:tcW w:w="5300" w:type="dxa"/>
            <w:vAlign w:val="top"/>
          </w:tcPr>
          <w:p w14:paraId="3668B409" w14:textId="4EA79231" w:rsidR="00FB02F7" w:rsidRDefault="00FB02F7" w:rsidP="00CA5DB3">
            <w:pPr>
              <w:pStyle w:val="Numberedlist"/>
            </w:pPr>
            <w:r>
              <w:t>Drainage</w:t>
            </w:r>
          </w:p>
          <w:p w14:paraId="69CFA079" w14:textId="7DA40C39" w:rsidR="00FB02F7" w:rsidRDefault="00FB02F7" w:rsidP="00CA5DB3">
            <w:pPr>
              <w:pStyle w:val="TableBodyText"/>
              <w:ind w:left="323"/>
            </w:pPr>
            <w:r>
              <w:t xml:space="preserve">Is clean stormwater diverted around or through the </w:t>
            </w:r>
            <w:r w:rsidR="00E51324">
              <w:t>S</w:t>
            </w:r>
            <w:r>
              <w:t>ite?</w:t>
            </w:r>
          </w:p>
          <w:p w14:paraId="24039156" w14:textId="249508B1" w:rsidR="00107514" w:rsidRPr="00417B48" w:rsidRDefault="00FB02F7" w:rsidP="00CA5DB3">
            <w:pPr>
              <w:pStyle w:val="TableBodyText"/>
              <w:keepNext w:val="0"/>
              <w:keepLines w:val="0"/>
              <w:ind w:left="323"/>
            </w:pPr>
            <w:r>
              <w:t>Will manner of diversion keep stormwater clean</w:t>
            </w:r>
            <w:r w:rsidR="00E51324">
              <w:t> </w:t>
            </w:r>
            <w:r>
              <w:t>(that is</w:t>
            </w:r>
            <w:r w:rsidR="00E51324">
              <w:t>,</w:t>
            </w:r>
            <w:r>
              <w:t xml:space="preserve"> not cause erosion)?</w:t>
            </w:r>
          </w:p>
        </w:tc>
        <w:tc>
          <w:tcPr>
            <w:tcW w:w="1646" w:type="dxa"/>
            <w:vAlign w:val="top"/>
          </w:tcPr>
          <w:p w14:paraId="37EB624A" w14:textId="77777777" w:rsidR="00107514" w:rsidRDefault="00107514" w:rsidP="00CA5DB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82E774D" w14:textId="66F1575C" w:rsidR="00FB02F7" w:rsidRDefault="00FB02F7" w:rsidP="00CA5DB3">
            <w:pPr>
              <w:pStyle w:val="TableBodyText"/>
            </w:pPr>
            <w:r>
              <w:t>Evidence:</w:t>
            </w:r>
            <w:r w:rsidR="00E51324">
              <w:t> </w:t>
            </w:r>
            <w:r>
              <w:t>Plan may need to show catchments, drainage lines to assist in determining.</w:t>
            </w:r>
          </w:p>
          <w:p w14:paraId="5C2686C0" w14:textId="79A384E2" w:rsidR="00107514" w:rsidRDefault="00FB02F7" w:rsidP="00CA5DB3">
            <w:pPr>
              <w:pStyle w:val="TableBodyText"/>
              <w:keepNext w:val="0"/>
              <w:keepLines w:val="0"/>
            </w:pPr>
            <w:r>
              <w:t xml:space="preserve">For </w:t>
            </w:r>
            <w:proofErr w:type="gramStart"/>
            <w:r>
              <w:t>high risk</w:t>
            </w:r>
            <w:proofErr w:type="gramEnd"/>
            <w:r>
              <w:t xml:space="preserve"> sites, calculation for size of drainage lines should be provided.</w:t>
            </w:r>
          </w:p>
        </w:tc>
      </w:tr>
      <w:tr w:rsidR="00107514" w14:paraId="6F40F0D6" w14:textId="77777777" w:rsidTr="00C957B5">
        <w:tc>
          <w:tcPr>
            <w:tcW w:w="1696" w:type="dxa"/>
            <w:vAlign w:val="top"/>
          </w:tcPr>
          <w:p w14:paraId="6CF520EC" w14:textId="6177830E" w:rsidR="00107514" w:rsidRPr="00417B48" w:rsidRDefault="00FB02F7" w:rsidP="00FB02F7">
            <w:pPr>
              <w:pStyle w:val="TableBodyText"/>
              <w:keepNext w:val="0"/>
              <w:keepLines w:val="0"/>
              <w:jc w:val="center"/>
            </w:pPr>
            <w:r w:rsidRPr="00FB02F7">
              <w:t>Clause</w:t>
            </w:r>
            <w:r>
              <w:t> </w:t>
            </w:r>
            <w:r w:rsidRPr="00FB02F7">
              <w:t>10.2</w:t>
            </w:r>
          </w:p>
        </w:tc>
        <w:tc>
          <w:tcPr>
            <w:tcW w:w="5300" w:type="dxa"/>
            <w:vAlign w:val="top"/>
          </w:tcPr>
          <w:p w14:paraId="12FCDE78" w14:textId="585C8AAB" w:rsidR="00107514" w:rsidRDefault="00FB02F7" w:rsidP="00785E7B">
            <w:pPr>
              <w:pStyle w:val="Numberedlist"/>
            </w:pPr>
            <w:r w:rsidRPr="00FB02F7">
              <w:t xml:space="preserve">Do all areas of the </w:t>
            </w:r>
            <w:r w:rsidR="00E51324">
              <w:t>S</w:t>
            </w:r>
            <w:r w:rsidRPr="00FB02F7">
              <w:t>ite subject to concentrated stormwater flows</w:t>
            </w:r>
            <w:r w:rsidR="00E51324">
              <w:t>,</w:t>
            </w:r>
            <w:r w:rsidRPr="00FB02F7">
              <w:t xml:space="preserve"> have drainage controls which have been designed to meet</w:t>
            </w:r>
            <w:r w:rsidR="00E51324">
              <w:t> </w:t>
            </w:r>
            <w:r w:rsidRPr="00FB02F7">
              <w:t>MRTS52 requirements</w:t>
            </w:r>
            <w:r w:rsidR="00785E7B">
              <w:t>?</w:t>
            </w:r>
          </w:p>
        </w:tc>
        <w:tc>
          <w:tcPr>
            <w:tcW w:w="1646" w:type="dxa"/>
            <w:vAlign w:val="top"/>
          </w:tcPr>
          <w:p w14:paraId="09EF6841" w14:textId="77777777" w:rsidR="00107514" w:rsidRPr="00107514" w:rsidRDefault="00107514" w:rsidP="00107514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40A4042C" w14:textId="35251867" w:rsidR="00107514" w:rsidRPr="00107514" w:rsidRDefault="00FB02F7" w:rsidP="00785E7B">
            <w:pPr>
              <w:pStyle w:val="TableBodyText"/>
            </w:pPr>
            <w:r>
              <w:t xml:space="preserve">Calculations required as evidence. Drainage to be designed </w:t>
            </w:r>
            <w:r w:rsidR="00785E7B">
              <w:t>as per Table </w:t>
            </w:r>
            <w:r w:rsidR="00E53118">
              <w:t>10.2</w:t>
            </w:r>
            <w:r w:rsidR="00E51324">
              <w:t> i</w:t>
            </w:r>
            <w:r w:rsidR="00785E7B">
              <w:t>n</w:t>
            </w:r>
            <w:r w:rsidR="00E51324">
              <w:t> </w:t>
            </w:r>
            <w:r w:rsidR="00785E7B">
              <w:t>MRTS52.</w:t>
            </w:r>
          </w:p>
        </w:tc>
      </w:tr>
      <w:tr w:rsidR="007B669A" w14:paraId="63A67FCC" w14:textId="77777777" w:rsidTr="00C957B5">
        <w:tc>
          <w:tcPr>
            <w:tcW w:w="1696" w:type="dxa"/>
            <w:vAlign w:val="top"/>
          </w:tcPr>
          <w:p w14:paraId="64E6364B" w14:textId="15B2644F" w:rsidR="00FB02F7" w:rsidRDefault="00FB02F7" w:rsidP="00FB02F7">
            <w:pPr>
              <w:pStyle w:val="TableBodyText"/>
              <w:keepNext w:val="0"/>
              <w:keepLines w:val="0"/>
              <w:jc w:val="center"/>
            </w:pPr>
            <w:r>
              <w:t>Clause 6.2</w:t>
            </w:r>
          </w:p>
          <w:p w14:paraId="29642E51" w14:textId="0225DE59" w:rsidR="007B669A" w:rsidRPr="00FB09F4" w:rsidRDefault="00FB02F7" w:rsidP="004113A7">
            <w:pPr>
              <w:pStyle w:val="TableBodyText"/>
              <w:keepNext w:val="0"/>
              <w:keepLines w:val="0"/>
              <w:jc w:val="center"/>
            </w:pPr>
            <w:r>
              <w:t>ESCP</w:t>
            </w:r>
            <w:r w:rsidR="004113A7">
              <w:t> </w:t>
            </w:r>
            <w:r w:rsidR="004E5481">
              <w:t>(</w:t>
            </w:r>
            <w:r>
              <w:t>d</w:t>
            </w:r>
            <w:r w:rsidR="00785E7B">
              <w:t> </w:t>
            </w:r>
            <w:r>
              <w:t>iii)</w:t>
            </w:r>
          </w:p>
        </w:tc>
        <w:tc>
          <w:tcPr>
            <w:tcW w:w="5300" w:type="dxa"/>
            <w:vAlign w:val="top"/>
          </w:tcPr>
          <w:p w14:paraId="5BF0EBD4" w14:textId="2FAF400A" w:rsidR="00FB02F7" w:rsidRDefault="00FB02F7" w:rsidP="00FB02F7">
            <w:pPr>
              <w:pStyle w:val="Numberedlist"/>
              <w:keepNext w:val="0"/>
              <w:keepLines w:val="0"/>
            </w:pPr>
            <w:r>
              <w:t>Sediment Controls</w:t>
            </w:r>
          </w:p>
          <w:p w14:paraId="4493F8E9" w14:textId="1B1B69AE" w:rsidR="00FB02F7" w:rsidRDefault="00FB02F7" w:rsidP="00FB02F7">
            <w:pPr>
              <w:pStyle w:val="TableBodyText"/>
              <w:keepNext w:val="0"/>
              <w:keepLines w:val="0"/>
              <w:ind w:left="323"/>
            </w:pPr>
            <w:r>
              <w:t>For medium and high risk sites</w:t>
            </w:r>
            <w:r w:rsidR="00E51324">
              <w:t>,</w:t>
            </w:r>
            <w:r>
              <w:t xml:space="preserve"> does the plan show the runoff from all areas which are not effectively stabilised draining to sediment basins?</w:t>
            </w:r>
          </w:p>
          <w:p w14:paraId="0351948C" w14:textId="5A75D46A" w:rsidR="007B669A" w:rsidRPr="00FB09F4" w:rsidRDefault="00FB02F7" w:rsidP="00FB02F7">
            <w:pPr>
              <w:pStyle w:val="TableBodyText"/>
              <w:keepNext w:val="0"/>
              <w:keepLines w:val="0"/>
              <w:ind w:left="323"/>
            </w:pPr>
            <w:r>
              <w:t>Sediment basins recommended for projects where catchments and exposed soil</w:t>
            </w:r>
            <w:r w:rsidR="00E51324">
              <w:t> </w:t>
            </w:r>
            <w:r>
              <w:t>&gt;10000 m2 and soil loss</w:t>
            </w:r>
            <w:r w:rsidR="00E51324">
              <w:t> </w:t>
            </w:r>
            <w:r>
              <w:t>&gt;150 t/ha/year.</w:t>
            </w:r>
          </w:p>
        </w:tc>
        <w:tc>
          <w:tcPr>
            <w:tcW w:w="1646" w:type="dxa"/>
            <w:vAlign w:val="top"/>
          </w:tcPr>
          <w:p w14:paraId="6BBC7E65" w14:textId="77777777" w:rsidR="007B669A" w:rsidRDefault="007B669A" w:rsidP="00FB02F7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949EA18" w14:textId="45B60A30" w:rsidR="007B669A" w:rsidRDefault="00FB02F7" w:rsidP="00FB02F7">
            <w:pPr>
              <w:pStyle w:val="TableBodyText"/>
              <w:keepNext w:val="0"/>
              <w:keepLines w:val="0"/>
            </w:pPr>
            <w:r w:rsidRPr="00FB02F7">
              <w:t>If answer is no, are there additional controls for areas that do not drain to sediment basin?</w:t>
            </w:r>
          </w:p>
        </w:tc>
      </w:tr>
      <w:tr w:rsidR="007B669A" w14:paraId="502C155B" w14:textId="77777777" w:rsidTr="00C957B5">
        <w:tc>
          <w:tcPr>
            <w:tcW w:w="1696" w:type="dxa"/>
            <w:vAlign w:val="top"/>
          </w:tcPr>
          <w:p w14:paraId="4D4FB550" w14:textId="6694BC24" w:rsidR="00FB02F7" w:rsidRDefault="00FB02F7" w:rsidP="000B1506">
            <w:pPr>
              <w:pStyle w:val="TableBodyText"/>
              <w:keepNext w:val="0"/>
              <w:keepLines w:val="0"/>
              <w:jc w:val="center"/>
            </w:pPr>
            <w:r>
              <w:t>Clause 6.2</w:t>
            </w:r>
          </w:p>
          <w:p w14:paraId="0581903A" w14:textId="23571AC4" w:rsidR="007B669A" w:rsidRPr="00FB09F4" w:rsidRDefault="00FB02F7" w:rsidP="004113A7">
            <w:pPr>
              <w:pStyle w:val="TableBodyText"/>
              <w:keepNext w:val="0"/>
              <w:keepLines w:val="0"/>
              <w:jc w:val="center"/>
            </w:pPr>
            <w:r>
              <w:t>ESCP</w:t>
            </w:r>
            <w:r w:rsidR="004113A7">
              <w:t> </w:t>
            </w:r>
            <w:r w:rsidR="004E5481">
              <w:t>(</w:t>
            </w:r>
            <w:r>
              <w:t>d</w:t>
            </w:r>
            <w:r w:rsidR="004E5481">
              <w:t> </w:t>
            </w:r>
            <w:r>
              <w:t>iii)</w:t>
            </w:r>
          </w:p>
        </w:tc>
        <w:tc>
          <w:tcPr>
            <w:tcW w:w="5300" w:type="dxa"/>
            <w:vAlign w:val="top"/>
          </w:tcPr>
          <w:p w14:paraId="5686AFC0" w14:textId="6DFA2AD0" w:rsidR="007B669A" w:rsidRDefault="00FB02F7" w:rsidP="00FB02F7">
            <w:pPr>
              <w:pStyle w:val="Numberedlist"/>
            </w:pPr>
            <w:r w:rsidRPr="00FB02F7">
              <w:t xml:space="preserve">For </w:t>
            </w:r>
            <w:proofErr w:type="gramStart"/>
            <w:r w:rsidRPr="00FB02F7">
              <w:t>low risk</w:t>
            </w:r>
            <w:proofErr w:type="gramEnd"/>
            <w:r w:rsidRPr="00FB02F7">
              <w:t xml:space="preserve"> sites</w:t>
            </w:r>
            <w:r w:rsidR="00E51324">
              <w:t xml:space="preserve">, </w:t>
            </w:r>
            <w:r w:rsidRPr="00FB02F7">
              <w:t>does the plan show the runoff from all</w:t>
            </w:r>
            <w:r w:rsidR="00E51324">
              <w:t> </w:t>
            </w:r>
            <w:r w:rsidRPr="00FB02F7">
              <w:t>areas which are not effectively stabilised draining to suitable</w:t>
            </w:r>
            <w:r w:rsidR="00E51324">
              <w:t> </w:t>
            </w:r>
            <w:r w:rsidRPr="00FB02F7">
              <w:t>Type</w:t>
            </w:r>
            <w:r>
              <w:t> </w:t>
            </w:r>
            <w:r w:rsidRPr="00FB02F7">
              <w:t>2 or Type</w:t>
            </w:r>
            <w:r>
              <w:t> </w:t>
            </w:r>
            <w:r w:rsidRPr="00FB02F7">
              <w:t>3</w:t>
            </w:r>
            <w:r w:rsidR="00E51324">
              <w:t> </w:t>
            </w:r>
            <w:r w:rsidRPr="00FB02F7">
              <w:t>controls?</w:t>
            </w:r>
          </w:p>
        </w:tc>
        <w:tc>
          <w:tcPr>
            <w:tcW w:w="1646" w:type="dxa"/>
            <w:vAlign w:val="top"/>
          </w:tcPr>
          <w:p w14:paraId="081138D0" w14:textId="77777777" w:rsidR="007B669A" w:rsidRDefault="007B669A" w:rsidP="007B669A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17BD31CC" w14:textId="101E02EF" w:rsidR="007B669A" w:rsidRDefault="00FB02F7" w:rsidP="007B669A">
            <w:pPr>
              <w:pStyle w:val="TableBodyText"/>
            </w:pPr>
            <w:r w:rsidRPr="00FB02F7">
              <w:t>Refer t</w:t>
            </w:r>
            <w:r w:rsidRPr="008351F9">
              <w:t>o</w:t>
            </w:r>
            <w:r w:rsidR="008351F9" w:rsidRPr="008351F9">
              <w:t xml:space="preserve"> International Erosion Control Association (IECA)</w:t>
            </w:r>
            <w:r w:rsidR="00E51324">
              <w:rPr>
                <w:i/>
                <w:iCs/>
              </w:rPr>
              <w:t> </w:t>
            </w:r>
            <w:r w:rsidRPr="00E51324">
              <w:rPr>
                <w:i/>
                <w:iCs/>
              </w:rPr>
              <w:t xml:space="preserve">‘Sediment Control Classification System’ </w:t>
            </w:r>
            <w:r w:rsidRPr="00FB02F7">
              <w:t>design guideline for further information.</w:t>
            </w:r>
          </w:p>
        </w:tc>
      </w:tr>
      <w:tr w:rsidR="007B669A" w14:paraId="3190DBBD" w14:textId="77777777" w:rsidTr="00C957B5">
        <w:tc>
          <w:tcPr>
            <w:tcW w:w="1696" w:type="dxa"/>
            <w:vAlign w:val="top"/>
          </w:tcPr>
          <w:p w14:paraId="29386009" w14:textId="1D52A401" w:rsidR="007B669A" w:rsidRPr="003D7BBD" w:rsidRDefault="00FB02F7" w:rsidP="00C957B5">
            <w:pPr>
              <w:pStyle w:val="TableBodyText"/>
              <w:keepNext w:val="0"/>
              <w:keepLines w:val="0"/>
              <w:jc w:val="center"/>
            </w:pPr>
            <w:r w:rsidRPr="00FB02F7">
              <w:lastRenderedPageBreak/>
              <w:t>Clause</w:t>
            </w:r>
            <w:r>
              <w:t> </w:t>
            </w:r>
            <w:r w:rsidRPr="00FB02F7">
              <w:t>10.2</w:t>
            </w:r>
          </w:p>
        </w:tc>
        <w:tc>
          <w:tcPr>
            <w:tcW w:w="5300" w:type="dxa"/>
            <w:vAlign w:val="top"/>
          </w:tcPr>
          <w:p w14:paraId="1E2CA490" w14:textId="41381AEA" w:rsidR="00FB02F7" w:rsidRDefault="00FB02F7" w:rsidP="00FB02F7">
            <w:pPr>
              <w:pStyle w:val="Numberedlist"/>
            </w:pPr>
            <w:r>
              <w:t xml:space="preserve">Is each sediment basin </w:t>
            </w:r>
            <w:r w:rsidR="00E53118">
              <w:t xml:space="preserve">designed with appropriate capacity and structural strength </w:t>
            </w:r>
            <w:r>
              <w:t>such that:</w:t>
            </w:r>
          </w:p>
          <w:p w14:paraId="31B1F69D" w14:textId="7405DDB9" w:rsidR="00FB02F7" w:rsidRDefault="00FB02F7" w:rsidP="004113A7">
            <w:pPr>
              <w:pStyle w:val="TableBodyText"/>
              <w:numPr>
                <w:ilvl w:val="0"/>
                <w:numId w:val="26"/>
              </w:numPr>
            </w:pPr>
            <w:r>
              <w:t>it has the capacity to contain all the stormwater runoff from at least the 80</w:t>
            </w:r>
            <w:r w:rsidRPr="00B87EEE">
              <w:rPr>
                <w:vertAlign w:val="superscript"/>
              </w:rPr>
              <w:t>th</w:t>
            </w:r>
            <w:r w:rsidR="00B87EEE">
              <w:t> </w:t>
            </w:r>
            <w:r>
              <w:t xml:space="preserve">percentile </w:t>
            </w:r>
            <w:proofErr w:type="gramStart"/>
            <w:r>
              <w:t>5</w:t>
            </w:r>
            <w:r w:rsidR="004113A7">
              <w:t> </w:t>
            </w:r>
            <w:r>
              <w:t>day</w:t>
            </w:r>
            <w:proofErr w:type="gramEnd"/>
            <w:r>
              <w:t xml:space="preserve"> rainfall event; and</w:t>
            </w:r>
          </w:p>
          <w:p w14:paraId="134EB7C2" w14:textId="39CB344A" w:rsidR="00FB02F7" w:rsidRDefault="00FB02F7" w:rsidP="004113A7">
            <w:pPr>
              <w:pStyle w:val="TableBodyText"/>
              <w:numPr>
                <w:ilvl w:val="0"/>
                <w:numId w:val="26"/>
              </w:numPr>
            </w:pPr>
            <w:r>
              <w:t>sediment</w:t>
            </w:r>
            <w:r w:rsidR="00E53118">
              <w:t xml:space="preserve"> basin inlets address MRTS52 Table 8.2</w:t>
            </w:r>
            <w:r>
              <w:t>, and</w:t>
            </w:r>
          </w:p>
          <w:p w14:paraId="72C8F5CF" w14:textId="5B93D537" w:rsidR="007B669A" w:rsidRPr="008E0B12" w:rsidRDefault="00FB02F7" w:rsidP="004113A7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</w:pPr>
            <w:r>
              <w:t xml:space="preserve">sediment basin emergency outlet and embankments </w:t>
            </w:r>
            <w:r w:rsidR="00E53118">
              <w:t>address</w:t>
            </w:r>
            <w:r w:rsidR="00B87EEE">
              <w:t> </w:t>
            </w:r>
            <w:r>
              <w:t>MRTS52 Table</w:t>
            </w:r>
            <w:r w:rsidR="004113A7">
              <w:t> </w:t>
            </w:r>
            <w:r w:rsidR="00E53118">
              <w:t>10.2</w:t>
            </w:r>
            <w:r>
              <w:t>.</w:t>
            </w:r>
          </w:p>
        </w:tc>
        <w:tc>
          <w:tcPr>
            <w:tcW w:w="1646" w:type="dxa"/>
            <w:vAlign w:val="top"/>
          </w:tcPr>
          <w:p w14:paraId="228AFD6A" w14:textId="77777777" w:rsidR="007B669A" w:rsidRPr="008E0B12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9287EAF" w14:textId="047DEDD4" w:rsidR="007B669A" w:rsidRDefault="004113A7" w:rsidP="00C97D93">
            <w:pPr>
              <w:pStyle w:val="TableBodyText"/>
              <w:keepNext w:val="0"/>
              <w:keepLines w:val="0"/>
            </w:pPr>
            <w:r w:rsidRPr="004113A7">
              <w:t>Evidence:</w:t>
            </w:r>
            <w:r w:rsidR="00B87EEE">
              <w:t> </w:t>
            </w:r>
            <w:r w:rsidRPr="004113A7">
              <w:t>Calculation sheets</w:t>
            </w:r>
            <w:r>
              <w:t>.</w:t>
            </w:r>
          </w:p>
        </w:tc>
      </w:tr>
      <w:tr w:rsidR="007B669A" w14:paraId="5BA40475" w14:textId="77777777" w:rsidTr="00C957B5">
        <w:tc>
          <w:tcPr>
            <w:tcW w:w="1696" w:type="dxa"/>
            <w:vAlign w:val="top"/>
          </w:tcPr>
          <w:p w14:paraId="271C5335" w14:textId="7959CD06" w:rsidR="004113A7" w:rsidRDefault="004113A7" w:rsidP="00CA5DB3">
            <w:pPr>
              <w:pStyle w:val="TableBodyText"/>
              <w:jc w:val="center"/>
            </w:pPr>
            <w:r>
              <w:t>Clause 6.2</w:t>
            </w:r>
          </w:p>
          <w:p w14:paraId="04B0D04E" w14:textId="28D381D8" w:rsidR="004113A7" w:rsidRDefault="004113A7" w:rsidP="00CA5DB3">
            <w:pPr>
              <w:pStyle w:val="TableBodyText"/>
              <w:jc w:val="center"/>
            </w:pPr>
            <w:r>
              <w:t>ESCP </w:t>
            </w:r>
            <w:r w:rsidR="00E53118">
              <w:t>(</w:t>
            </w:r>
            <w:r>
              <w:t>d iv)</w:t>
            </w:r>
          </w:p>
          <w:p w14:paraId="1EF52DB7" w14:textId="1DAA9446" w:rsidR="007B669A" w:rsidRPr="0091579D" w:rsidRDefault="007B669A" w:rsidP="00CA5DB3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5300" w:type="dxa"/>
            <w:vAlign w:val="top"/>
          </w:tcPr>
          <w:p w14:paraId="3EE78060" w14:textId="644E9332" w:rsidR="007B669A" w:rsidRDefault="004113A7" w:rsidP="00CA5DB3">
            <w:pPr>
              <w:pStyle w:val="Numberedlist"/>
            </w:pPr>
            <w:r w:rsidRPr="004113A7">
              <w:t>Are sediment basin</w:t>
            </w:r>
            <w:r w:rsidR="00B87EEE">
              <w:t> </w:t>
            </w:r>
            <w:r w:rsidRPr="004113A7">
              <w:t>/</w:t>
            </w:r>
            <w:r w:rsidR="00B87EEE">
              <w:t> </w:t>
            </w:r>
            <w:r w:rsidRPr="004113A7">
              <w:t>stormwater discharge points nominated? Are they suitable?</w:t>
            </w:r>
          </w:p>
        </w:tc>
        <w:tc>
          <w:tcPr>
            <w:tcW w:w="1646" w:type="dxa"/>
            <w:vAlign w:val="top"/>
          </w:tcPr>
          <w:p w14:paraId="5234B3DF" w14:textId="77777777" w:rsidR="007B669A" w:rsidRPr="003D7BBD" w:rsidRDefault="007B669A" w:rsidP="00CA5DB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AE5596A" w14:textId="3ADED425" w:rsidR="007B669A" w:rsidRPr="003D7BBD" w:rsidRDefault="004113A7" w:rsidP="00E53118">
            <w:pPr>
              <w:pStyle w:val="TableBodyText"/>
            </w:pPr>
            <w:r>
              <w:t>The discharge point must be stable so that erosion does not occur.</w:t>
            </w:r>
          </w:p>
        </w:tc>
      </w:tr>
      <w:tr w:rsidR="007B669A" w14:paraId="2BF62B85" w14:textId="77777777" w:rsidTr="00C957B5">
        <w:tc>
          <w:tcPr>
            <w:tcW w:w="1696" w:type="dxa"/>
            <w:vAlign w:val="top"/>
          </w:tcPr>
          <w:p w14:paraId="4393AF6F" w14:textId="77777777" w:rsidR="00E53118" w:rsidRDefault="004113A7" w:rsidP="00CA5DB3">
            <w:pPr>
              <w:pStyle w:val="TableBodyText"/>
              <w:jc w:val="center"/>
            </w:pPr>
            <w:r>
              <w:t>Clause 6.2</w:t>
            </w:r>
          </w:p>
          <w:p w14:paraId="044E8634" w14:textId="0093DD0B" w:rsidR="004113A7" w:rsidRDefault="004113A7" w:rsidP="00CA5DB3">
            <w:pPr>
              <w:pStyle w:val="TableBodyText"/>
              <w:jc w:val="center"/>
            </w:pPr>
            <w:r>
              <w:t>ESCP </w:t>
            </w:r>
            <w:r w:rsidR="00E53118">
              <w:t>(</w:t>
            </w:r>
            <w:r>
              <w:t>d v)</w:t>
            </w:r>
          </w:p>
          <w:p w14:paraId="018CBB90" w14:textId="1F64BEE5" w:rsidR="007B669A" w:rsidRPr="003D7BBD" w:rsidRDefault="004113A7" w:rsidP="00CA5DB3">
            <w:pPr>
              <w:pStyle w:val="TableBodyText"/>
              <w:keepNext w:val="0"/>
              <w:keepLines w:val="0"/>
              <w:jc w:val="center"/>
            </w:pPr>
            <w:r>
              <w:t>Clause 8.1.4</w:t>
            </w:r>
          </w:p>
        </w:tc>
        <w:tc>
          <w:tcPr>
            <w:tcW w:w="5300" w:type="dxa"/>
            <w:vAlign w:val="top"/>
          </w:tcPr>
          <w:p w14:paraId="11C8DACE" w14:textId="5885B3FD" w:rsidR="004113A7" w:rsidRDefault="004113A7" w:rsidP="00CA5DB3">
            <w:pPr>
              <w:pStyle w:val="Numberedlist"/>
            </w:pPr>
            <w:r>
              <w:t>Site Exit Points</w:t>
            </w:r>
          </w:p>
          <w:p w14:paraId="0F043777" w14:textId="71409FC7" w:rsidR="007B669A" w:rsidRPr="003D7BBD" w:rsidRDefault="004113A7" w:rsidP="00CA5DB3">
            <w:pPr>
              <w:pStyle w:val="TableBodyText"/>
              <w:keepNext w:val="0"/>
              <w:keepLines w:val="0"/>
              <w:ind w:left="323"/>
            </w:pPr>
            <w:r>
              <w:t xml:space="preserve">Have </w:t>
            </w:r>
            <w:r w:rsidR="00B87EEE">
              <w:t>S</w:t>
            </w:r>
            <w:r>
              <w:t xml:space="preserve">ite access points been </w:t>
            </w:r>
            <w:proofErr w:type="gramStart"/>
            <w:r>
              <w:t>identified</w:t>
            </w:r>
            <w:proofErr w:type="gramEnd"/>
            <w:r>
              <w:t xml:space="preserve"> and appropriate controls specified?</w:t>
            </w:r>
          </w:p>
        </w:tc>
        <w:tc>
          <w:tcPr>
            <w:tcW w:w="1646" w:type="dxa"/>
            <w:vAlign w:val="top"/>
          </w:tcPr>
          <w:p w14:paraId="2FD093E5" w14:textId="77777777" w:rsidR="007B669A" w:rsidRPr="003D7BBD" w:rsidRDefault="007B669A" w:rsidP="00CA5DB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FC677FE" w14:textId="541D761C" w:rsidR="007B669A" w:rsidRPr="003D7BBD" w:rsidRDefault="004113A7" w:rsidP="00CA5DB3">
            <w:pPr>
              <w:pStyle w:val="TableBodyText"/>
              <w:keepNext w:val="0"/>
              <w:keepLines w:val="0"/>
            </w:pPr>
            <w:r w:rsidRPr="004113A7">
              <w:t xml:space="preserve">All exit points to bitumen roadway </w:t>
            </w:r>
            <w:r w:rsidR="00E53118">
              <w:t>should</w:t>
            </w:r>
            <w:r w:rsidRPr="004113A7">
              <w:t xml:space="preserve"> have wheel wash.</w:t>
            </w:r>
          </w:p>
        </w:tc>
      </w:tr>
      <w:tr w:rsidR="007B669A" w14:paraId="224C3869" w14:textId="77777777" w:rsidTr="00C957B5">
        <w:tc>
          <w:tcPr>
            <w:tcW w:w="1696" w:type="dxa"/>
            <w:vAlign w:val="top"/>
          </w:tcPr>
          <w:p w14:paraId="05617284" w14:textId="77777777" w:rsidR="00E53118" w:rsidRDefault="004113A7" w:rsidP="00785E7B">
            <w:pPr>
              <w:pStyle w:val="TableBodyText"/>
              <w:keepNext w:val="0"/>
              <w:keepLines w:val="0"/>
              <w:jc w:val="center"/>
            </w:pPr>
            <w:r w:rsidRPr="004113A7">
              <w:t>Clause</w:t>
            </w:r>
            <w:r>
              <w:t> </w:t>
            </w:r>
            <w:r w:rsidRPr="004113A7">
              <w:t>6.2</w:t>
            </w:r>
          </w:p>
          <w:p w14:paraId="1DF06044" w14:textId="015DC529" w:rsidR="007B669A" w:rsidRPr="003D7BBD" w:rsidRDefault="00785E7B" w:rsidP="00785E7B">
            <w:pPr>
              <w:pStyle w:val="TableBodyText"/>
              <w:keepNext w:val="0"/>
              <w:keepLines w:val="0"/>
              <w:jc w:val="center"/>
            </w:pPr>
            <w:r>
              <w:t>ESCP</w:t>
            </w:r>
          </w:p>
        </w:tc>
        <w:tc>
          <w:tcPr>
            <w:tcW w:w="5300" w:type="dxa"/>
            <w:vAlign w:val="top"/>
          </w:tcPr>
          <w:p w14:paraId="0E0760EF" w14:textId="7408BCF2" w:rsidR="004113A7" w:rsidRDefault="004113A7" w:rsidP="004113A7">
            <w:pPr>
              <w:pStyle w:val="Numberedlist"/>
            </w:pPr>
            <w:r>
              <w:t>Timing</w:t>
            </w:r>
            <w:r w:rsidR="00B87EEE">
              <w:t> </w:t>
            </w:r>
            <w:r>
              <w:t>/</w:t>
            </w:r>
            <w:r w:rsidR="00B87EEE">
              <w:t> </w:t>
            </w:r>
            <w:r>
              <w:t>staging of controls</w:t>
            </w:r>
          </w:p>
          <w:p w14:paraId="29A9C71A" w14:textId="4C1E7755" w:rsidR="007B669A" w:rsidRPr="003D7BBD" w:rsidRDefault="004113A7" w:rsidP="004113A7">
            <w:pPr>
              <w:pStyle w:val="TableBodyText"/>
              <w:keepNext w:val="0"/>
              <w:keepLines w:val="0"/>
              <w:ind w:left="323"/>
            </w:pPr>
            <w:r>
              <w:t>Does the plan identify the installation sequence and timing of installation of controls?</w:t>
            </w:r>
          </w:p>
        </w:tc>
        <w:tc>
          <w:tcPr>
            <w:tcW w:w="1646" w:type="dxa"/>
            <w:vAlign w:val="top"/>
          </w:tcPr>
          <w:p w14:paraId="71480556" w14:textId="77777777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301ACB9" w14:textId="1B38931E" w:rsidR="007B669A" w:rsidRPr="003D7BBD" w:rsidRDefault="004113A7" w:rsidP="00C97D93">
            <w:pPr>
              <w:pStyle w:val="TableBodyText"/>
              <w:keepNext w:val="0"/>
              <w:keepLines w:val="0"/>
            </w:pPr>
            <w:r w:rsidRPr="004113A7">
              <w:t xml:space="preserve">For </w:t>
            </w:r>
            <w:proofErr w:type="gramStart"/>
            <w:r w:rsidRPr="004113A7">
              <w:t>low risk</w:t>
            </w:r>
            <w:proofErr w:type="gramEnd"/>
            <w:r w:rsidRPr="004113A7">
              <w:t xml:space="preserve"> projects</w:t>
            </w:r>
            <w:r w:rsidR="00B87EEE">
              <w:t>,</w:t>
            </w:r>
            <w:r w:rsidRPr="004113A7">
              <w:t xml:space="preserve"> detailed timing not required</w:t>
            </w:r>
            <w:r w:rsidR="00B87EEE">
              <w:t> </w:t>
            </w:r>
            <w:r w:rsidRPr="004113A7">
              <w:t>-</w:t>
            </w:r>
            <w:r w:rsidR="00B87EEE">
              <w:t> </w:t>
            </w:r>
            <w:r w:rsidRPr="004113A7">
              <w:t>MRTS52 specification requires that all controls to be installed as soon as possible.</w:t>
            </w:r>
          </w:p>
        </w:tc>
      </w:tr>
      <w:tr w:rsidR="00CC14FD" w14:paraId="6DEADD0C" w14:textId="77777777" w:rsidTr="00C957B5">
        <w:tc>
          <w:tcPr>
            <w:tcW w:w="1696" w:type="dxa"/>
            <w:vAlign w:val="top"/>
          </w:tcPr>
          <w:p w14:paraId="1D3D6FF5" w14:textId="007912CF" w:rsidR="00CC14FD" w:rsidRPr="00417B48" w:rsidRDefault="004113A7" w:rsidP="008D0198">
            <w:pPr>
              <w:pStyle w:val="TableBodyText"/>
              <w:keepNext w:val="0"/>
              <w:keepLines w:val="0"/>
              <w:jc w:val="center"/>
            </w:pPr>
            <w:r>
              <w:t>Clause 6.2</w:t>
            </w:r>
          </w:p>
        </w:tc>
        <w:tc>
          <w:tcPr>
            <w:tcW w:w="5300" w:type="dxa"/>
            <w:vAlign w:val="top"/>
          </w:tcPr>
          <w:p w14:paraId="58FCDD3F" w14:textId="7DCCF625" w:rsidR="00CC14FD" w:rsidRPr="00726106" w:rsidRDefault="00E53118" w:rsidP="008D0198">
            <w:pPr>
              <w:pStyle w:val="Numberedlist"/>
              <w:keepNext w:val="0"/>
              <w:keepLines w:val="0"/>
            </w:pPr>
            <w:r>
              <w:t>Is the ESCP site specific and does it consider the following:</w:t>
            </w:r>
          </w:p>
        </w:tc>
        <w:tc>
          <w:tcPr>
            <w:tcW w:w="1646" w:type="dxa"/>
            <w:vAlign w:val="top"/>
          </w:tcPr>
          <w:p w14:paraId="77C0B285" w14:textId="77777777" w:rsidR="00CC14FD" w:rsidRDefault="00CC14FD" w:rsidP="008D0198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68D8317" w14:textId="77777777" w:rsidR="00CC14FD" w:rsidRDefault="00CC14FD" w:rsidP="008D0198">
            <w:pPr>
              <w:pStyle w:val="TableBodyText"/>
              <w:keepNext w:val="0"/>
              <w:keepLines w:val="0"/>
            </w:pPr>
          </w:p>
        </w:tc>
      </w:tr>
      <w:tr w:rsidR="00CC14FD" w14:paraId="0BE393F8" w14:textId="77777777" w:rsidTr="00C957B5">
        <w:tc>
          <w:tcPr>
            <w:tcW w:w="1696" w:type="dxa"/>
            <w:vAlign w:val="top"/>
          </w:tcPr>
          <w:p w14:paraId="662F1170" w14:textId="77777777" w:rsidR="00CC14FD" w:rsidRPr="00417B48" w:rsidRDefault="00CC14FD" w:rsidP="008D0198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5300" w:type="dxa"/>
            <w:vAlign w:val="top"/>
          </w:tcPr>
          <w:p w14:paraId="36BCEE19" w14:textId="75378BF6" w:rsidR="00CC14FD" w:rsidRPr="00726106" w:rsidRDefault="004113A7" w:rsidP="008D0198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</w:pPr>
            <w:r w:rsidRPr="004113A7">
              <w:t>Seasonal conditions</w:t>
            </w:r>
            <w:r w:rsidR="00A71384">
              <w:t>.</w:t>
            </w:r>
          </w:p>
        </w:tc>
        <w:tc>
          <w:tcPr>
            <w:tcW w:w="1646" w:type="dxa"/>
            <w:vAlign w:val="top"/>
          </w:tcPr>
          <w:p w14:paraId="09070AF4" w14:textId="77777777" w:rsidR="00CC14FD" w:rsidRDefault="00CC14FD" w:rsidP="008D0198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E3BEC42" w14:textId="4A2DFDCB" w:rsidR="00CC14FD" w:rsidRDefault="004113A7" w:rsidP="008D0198">
            <w:pPr>
              <w:pStyle w:val="TableBodyText"/>
              <w:keepNext w:val="0"/>
              <w:keepLines w:val="0"/>
            </w:pPr>
            <w:r w:rsidRPr="004113A7">
              <w:t>Works should not occur where monthly</w:t>
            </w:r>
            <w:r w:rsidR="007B7BE1">
              <w:t> </w:t>
            </w:r>
            <w:r w:rsidRPr="004113A7">
              <w:t>R</w:t>
            </w:r>
            <w:r w:rsidR="007B7BE1">
              <w:t> </w:t>
            </w:r>
            <w:r w:rsidRPr="004113A7">
              <w:t>factor&gt;</w:t>
            </w:r>
            <w:r>
              <w:t> </w:t>
            </w:r>
            <w:r w:rsidRPr="004113A7">
              <w:t>1500. Where R</w:t>
            </w:r>
            <w:r w:rsidR="007B7BE1">
              <w:t> </w:t>
            </w:r>
            <w:r w:rsidRPr="004113A7">
              <w:t>factor</w:t>
            </w:r>
            <w:r w:rsidR="007B7BE1">
              <w:t> </w:t>
            </w:r>
            <w:r w:rsidRPr="004113A7">
              <w:t>&gt;</w:t>
            </w:r>
            <w:r>
              <w:t> </w:t>
            </w:r>
            <w:r w:rsidRPr="004113A7">
              <w:t>285</w:t>
            </w:r>
            <w:r w:rsidR="007B7BE1">
              <w:t>,</w:t>
            </w:r>
            <w:r w:rsidRPr="004113A7">
              <w:t xml:space="preserve"> ensure drainage controls sized for intensive rainfall events and protective material readily available on</w:t>
            </w:r>
            <w:r w:rsidR="007B7BE1">
              <w:noBreakHyphen/>
            </w:r>
            <w:r w:rsidRPr="004113A7">
              <w:t>site</w:t>
            </w:r>
            <w:r w:rsidR="007B7BE1">
              <w:t> </w:t>
            </w:r>
            <w:r w:rsidRPr="004113A7">
              <w:t>/</w:t>
            </w:r>
            <w:r w:rsidR="007B7BE1">
              <w:t> </w:t>
            </w:r>
            <w:r w:rsidRPr="004113A7">
              <w:t>on short notice.</w:t>
            </w:r>
          </w:p>
        </w:tc>
      </w:tr>
      <w:tr w:rsidR="00CC14FD" w14:paraId="7CE06DD6" w14:textId="77777777" w:rsidTr="00C957B5">
        <w:tc>
          <w:tcPr>
            <w:tcW w:w="1696" w:type="dxa"/>
            <w:vAlign w:val="top"/>
          </w:tcPr>
          <w:p w14:paraId="34B04B77" w14:textId="77777777" w:rsidR="00CC14FD" w:rsidRPr="00417B48" w:rsidRDefault="00CC14FD" w:rsidP="008D0198">
            <w:pPr>
              <w:pStyle w:val="TableBodyText"/>
              <w:jc w:val="center"/>
            </w:pPr>
          </w:p>
        </w:tc>
        <w:tc>
          <w:tcPr>
            <w:tcW w:w="5300" w:type="dxa"/>
            <w:vAlign w:val="top"/>
          </w:tcPr>
          <w:p w14:paraId="6A4BDAD0" w14:textId="0C2247A0" w:rsidR="00CC14FD" w:rsidRDefault="004113A7" w:rsidP="008D0198">
            <w:pPr>
              <w:pStyle w:val="TableBodyText"/>
              <w:numPr>
                <w:ilvl w:val="0"/>
                <w:numId w:val="28"/>
              </w:numPr>
            </w:pPr>
            <w:r w:rsidRPr="004113A7">
              <w:t>Soil Type</w:t>
            </w:r>
            <w:r w:rsidR="007B7BE1">
              <w:t> </w:t>
            </w:r>
            <w:r w:rsidRPr="004113A7">
              <w:t>–</w:t>
            </w:r>
            <w:r w:rsidR="007B7BE1">
              <w:t> </w:t>
            </w:r>
            <w:r w:rsidRPr="004113A7">
              <w:t>particularly dispersive soils</w:t>
            </w:r>
            <w:r w:rsidR="00E53118">
              <w:t xml:space="preserve">, sodic, saline soils, and acid </w:t>
            </w:r>
            <w:proofErr w:type="spellStart"/>
            <w:r w:rsidR="00E53118">
              <w:t>sulfate</w:t>
            </w:r>
            <w:proofErr w:type="spellEnd"/>
            <w:r w:rsidR="00E53118">
              <w:t xml:space="preserve"> soils.</w:t>
            </w:r>
          </w:p>
        </w:tc>
        <w:tc>
          <w:tcPr>
            <w:tcW w:w="1646" w:type="dxa"/>
            <w:vAlign w:val="top"/>
          </w:tcPr>
          <w:p w14:paraId="7B163B72" w14:textId="77777777" w:rsidR="00CC14FD" w:rsidRDefault="00CC14FD" w:rsidP="008D0198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5CBCB303" w14:textId="77777777" w:rsidR="004113A7" w:rsidRDefault="004113A7" w:rsidP="008D0198">
            <w:pPr>
              <w:pStyle w:val="TableBodyText"/>
            </w:pPr>
            <w:r>
              <w:t>Examples of appropriate design for dispersive include:</w:t>
            </w:r>
          </w:p>
          <w:p w14:paraId="4E2C5E32" w14:textId="4241519E" w:rsidR="004113A7" w:rsidRDefault="004113A7" w:rsidP="008D0198">
            <w:pPr>
              <w:pStyle w:val="Bulletedlist"/>
            </w:pPr>
            <w:r>
              <w:t>treat soil particularly if</w:t>
            </w:r>
            <w:r w:rsidR="007B7BE1">
              <w:t> </w:t>
            </w:r>
            <w:r>
              <w:t>ESP</w:t>
            </w:r>
            <w:r w:rsidR="007B7BE1">
              <w:t> </w:t>
            </w:r>
            <w:r>
              <w:t>&gt; 6%</w:t>
            </w:r>
          </w:p>
          <w:p w14:paraId="1726716B" w14:textId="5EE4EE3E" w:rsidR="004113A7" w:rsidRDefault="004113A7" w:rsidP="008D0198">
            <w:pPr>
              <w:pStyle w:val="Bulletedlist"/>
            </w:pPr>
            <w:r>
              <w:t>minimise cut into soil</w:t>
            </w:r>
            <w:r w:rsidR="00D96D69">
              <w:t>, for example,</w:t>
            </w:r>
            <w:r>
              <w:t xml:space="preserve"> use catch banks or berms</w:t>
            </w:r>
            <w:r w:rsidR="00D96D69">
              <w:t>,</w:t>
            </w:r>
            <w:r>
              <w:t xml:space="preserve"> rather than catch drains to divert water, ensure all temporary drains are spoon rather than v</w:t>
            </w:r>
            <w:r w:rsidR="00D96D69">
              <w:noBreakHyphen/>
            </w:r>
            <w:r>
              <w:t>drains</w:t>
            </w:r>
          </w:p>
          <w:p w14:paraId="1EF3751C" w14:textId="2771B18A" w:rsidR="00CC14FD" w:rsidRDefault="004113A7" w:rsidP="008D0198">
            <w:pPr>
              <w:pStyle w:val="Bulletedlist"/>
            </w:pPr>
            <w:r>
              <w:t>disperse water rather than concentrating flows.</w:t>
            </w:r>
          </w:p>
        </w:tc>
      </w:tr>
      <w:tr w:rsidR="00BD26EA" w14:paraId="00FF7FBC" w14:textId="77777777" w:rsidTr="00C957B5">
        <w:tc>
          <w:tcPr>
            <w:tcW w:w="1696" w:type="dxa"/>
            <w:vAlign w:val="top"/>
          </w:tcPr>
          <w:p w14:paraId="63781685" w14:textId="77777777" w:rsidR="00BD26EA" w:rsidRPr="00417B48" w:rsidRDefault="00BD26EA" w:rsidP="00BD26E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5300" w:type="dxa"/>
            <w:vAlign w:val="top"/>
          </w:tcPr>
          <w:p w14:paraId="1104DFC9" w14:textId="07E2EA2F" w:rsidR="00BD26EA" w:rsidRDefault="004113A7" w:rsidP="004113A7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</w:pPr>
            <w:r w:rsidRPr="004113A7">
              <w:t>Topography</w:t>
            </w:r>
            <w:r w:rsidR="007B7BE1">
              <w:t> </w:t>
            </w:r>
            <w:r w:rsidRPr="004113A7">
              <w:t>–</w:t>
            </w:r>
            <w:r w:rsidR="007B7BE1">
              <w:t> </w:t>
            </w:r>
            <w:r w:rsidR="00E53118">
              <w:t>particularly areas with; natural, during construction, or final slope, that is &gt; 10%.</w:t>
            </w:r>
          </w:p>
        </w:tc>
        <w:tc>
          <w:tcPr>
            <w:tcW w:w="1646" w:type="dxa"/>
            <w:vAlign w:val="top"/>
          </w:tcPr>
          <w:p w14:paraId="0309D1FA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D164DA9" w14:textId="77777777" w:rsidR="00A71384" w:rsidRDefault="004113A7" w:rsidP="004113A7">
            <w:pPr>
              <w:pStyle w:val="TableBodyText"/>
              <w:keepNext w:val="0"/>
              <w:keepLines w:val="0"/>
            </w:pPr>
            <w:r w:rsidRPr="004113A7">
              <w:t>Where slope factor risks are significant</w:t>
            </w:r>
            <w:r w:rsidR="00D96D69">
              <w:t>,</w:t>
            </w:r>
            <w:r w:rsidRPr="004113A7">
              <w:t xml:space="preserve"> need to ensure </w:t>
            </w:r>
            <w:r w:rsidR="00E53118">
              <w:t xml:space="preserve">suitable controls </w:t>
            </w:r>
            <w:r w:rsidRPr="004113A7">
              <w:t xml:space="preserve">to reduce </w:t>
            </w:r>
            <w:r w:rsidR="00E53118">
              <w:t>flow v</w:t>
            </w:r>
            <w:r w:rsidRPr="004113A7">
              <w:t>elocity.</w:t>
            </w:r>
          </w:p>
          <w:p w14:paraId="2AC920E3" w14:textId="7E355188" w:rsidR="00BD26EA" w:rsidRDefault="004113A7" w:rsidP="004113A7">
            <w:pPr>
              <w:pStyle w:val="TableBodyText"/>
              <w:keepNext w:val="0"/>
              <w:keepLines w:val="0"/>
            </w:pPr>
            <w:r w:rsidRPr="004113A7">
              <w:t xml:space="preserve">Energy dissipaters </w:t>
            </w:r>
            <w:r w:rsidR="00A71384">
              <w:t>should</w:t>
            </w:r>
            <w:r w:rsidRPr="004113A7">
              <w:t xml:space="preserve"> be specified for end of batter chute</w:t>
            </w:r>
            <w:r w:rsidR="00A71384">
              <w:t>s</w:t>
            </w:r>
            <w:r>
              <w:t>.</w:t>
            </w:r>
          </w:p>
        </w:tc>
      </w:tr>
      <w:tr w:rsidR="00BD26EA" w14:paraId="4C37B1FE" w14:textId="77777777" w:rsidTr="00C957B5">
        <w:tc>
          <w:tcPr>
            <w:tcW w:w="1696" w:type="dxa"/>
            <w:vAlign w:val="top"/>
          </w:tcPr>
          <w:p w14:paraId="64D3FC8D" w14:textId="77777777" w:rsidR="00BD26EA" w:rsidRPr="00417B48" w:rsidRDefault="00BD26EA" w:rsidP="00BD26E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5300" w:type="dxa"/>
            <w:vAlign w:val="top"/>
          </w:tcPr>
          <w:p w14:paraId="338CA256" w14:textId="7FB24615" w:rsidR="00BD26EA" w:rsidRDefault="004113A7" w:rsidP="004113A7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</w:pPr>
            <w:r w:rsidRPr="004113A7">
              <w:t xml:space="preserve">Local </w:t>
            </w:r>
            <w:r>
              <w:t>hydrology and drainage</w:t>
            </w:r>
            <w:r w:rsidR="00A71384">
              <w:t xml:space="preserve"> affecting the worksite, including temporary and overland flow paths.</w:t>
            </w:r>
          </w:p>
        </w:tc>
        <w:tc>
          <w:tcPr>
            <w:tcW w:w="1646" w:type="dxa"/>
            <w:vAlign w:val="top"/>
          </w:tcPr>
          <w:p w14:paraId="353C9EE0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1A7C4D9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</w:tr>
      <w:tr w:rsidR="00BD26EA" w14:paraId="57072480" w14:textId="77777777" w:rsidTr="00C957B5">
        <w:tc>
          <w:tcPr>
            <w:tcW w:w="1696" w:type="dxa"/>
            <w:vAlign w:val="top"/>
          </w:tcPr>
          <w:p w14:paraId="0FB42C2D" w14:textId="77777777" w:rsidR="00BD26EA" w:rsidRPr="00417B48" w:rsidRDefault="00BD26EA" w:rsidP="00BD26EA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5300" w:type="dxa"/>
            <w:vAlign w:val="top"/>
          </w:tcPr>
          <w:p w14:paraId="0E0F7818" w14:textId="6E2516BA" w:rsidR="00BD26EA" w:rsidRDefault="004113A7" w:rsidP="004113A7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</w:pPr>
            <w:r w:rsidRPr="004113A7">
              <w:t>Specific project issues</w:t>
            </w:r>
            <w:r w:rsidR="00A71384">
              <w:t>.</w:t>
            </w:r>
          </w:p>
        </w:tc>
        <w:tc>
          <w:tcPr>
            <w:tcW w:w="1646" w:type="dxa"/>
            <w:vAlign w:val="top"/>
          </w:tcPr>
          <w:p w14:paraId="027ED79C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2FA4A975" w14:textId="77777777" w:rsidR="00A71384" w:rsidRDefault="004113A7" w:rsidP="004113A7">
            <w:pPr>
              <w:pStyle w:val="TableBodyText"/>
              <w:keepNext w:val="0"/>
              <w:keepLines w:val="0"/>
            </w:pPr>
            <w:r w:rsidRPr="004113A7">
              <w:t xml:space="preserve">If </w:t>
            </w:r>
            <w:r w:rsidR="00A71384">
              <w:t xml:space="preserve">a </w:t>
            </w:r>
            <w:r w:rsidRPr="004113A7">
              <w:t xml:space="preserve">waterway runs through </w:t>
            </w:r>
            <w:r w:rsidR="00D96D69">
              <w:t>S</w:t>
            </w:r>
            <w:r w:rsidRPr="004113A7">
              <w:t>ite</w:t>
            </w:r>
            <w:r w:rsidR="00A71384">
              <w:t xml:space="preserve"> or is </w:t>
            </w:r>
            <w:r w:rsidRPr="004113A7">
              <w:t>directly adjacent</w:t>
            </w:r>
            <w:r w:rsidR="00D96D69">
              <w:t>,</w:t>
            </w:r>
            <w:r w:rsidRPr="004113A7">
              <w:t xml:space="preserve"> maintain buffer zones as long as possible</w:t>
            </w:r>
            <w:r w:rsidR="00A71384">
              <w:t xml:space="preserve"> for clean water separation</w:t>
            </w:r>
            <w:r w:rsidRPr="004113A7">
              <w:t>.</w:t>
            </w:r>
          </w:p>
          <w:p w14:paraId="57223990" w14:textId="627FCD38" w:rsidR="00BD26EA" w:rsidRDefault="004113A7" w:rsidP="004113A7">
            <w:pPr>
              <w:pStyle w:val="TableBodyText"/>
              <w:keepNext w:val="0"/>
              <w:keepLines w:val="0"/>
            </w:pPr>
            <w:r w:rsidRPr="004113A7">
              <w:t xml:space="preserve">Consider </w:t>
            </w:r>
            <w:r w:rsidR="00A71384">
              <w:t>protected flora and fauna, species breeding times, and project approval conditions.</w:t>
            </w:r>
          </w:p>
        </w:tc>
      </w:tr>
      <w:tr w:rsidR="004113A7" w14:paraId="6E53F124" w14:textId="77777777" w:rsidTr="00785E7B">
        <w:tc>
          <w:tcPr>
            <w:tcW w:w="13992" w:type="dxa"/>
            <w:gridSpan w:val="4"/>
            <w:shd w:val="clear" w:color="auto" w:fill="D9D9D9" w:themeFill="background1" w:themeFillShade="D9"/>
            <w:vAlign w:val="top"/>
          </w:tcPr>
          <w:p w14:paraId="08E257EE" w14:textId="30FD40D7" w:rsidR="004113A7" w:rsidRDefault="004113A7" w:rsidP="008D0198">
            <w:pPr>
              <w:pStyle w:val="TableHeading"/>
              <w:keepNext w:val="0"/>
              <w:keepLines w:val="0"/>
            </w:pPr>
            <w:r>
              <w:t>Monitoring and Management</w:t>
            </w:r>
          </w:p>
        </w:tc>
      </w:tr>
      <w:tr w:rsidR="004113A7" w14:paraId="6C171D53" w14:textId="77777777" w:rsidTr="00C957B5">
        <w:tc>
          <w:tcPr>
            <w:tcW w:w="1696" w:type="dxa"/>
            <w:vAlign w:val="top"/>
          </w:tcPr>
          <w:p w14:paraId="25CE8382" w14:textId="77777777" w:rsidR="004113A7" w:rsidRDefault="004113A7" w:rsidP="008D0198">
            <w:pPr>
              <w:pStyle w:val="TableBodyText"/>
              <w:keepNext w:val="0"/>
              <w:keepLines w:val="0"/>
              <w:jc w:val="center"/>
            </w:pPr>
            <w:r>
              <w:t>Clause 6.2</w:t>
            </w:r>
          </w:p>
          <w:p w14:paraId="2556EE50" w14:textId="7E84DD34" w:rsidR="00A71384" w:rsidRPr="00417B48" w:rsidRDefault="00A71384" w:rsidP="008D0198">
            <w:pPr>
              <w:pStyle w:val="TableBodyText"/>
              <w:keepNext w:val="0"/>
              <w:keepLines w:val="0"/>
              <w:jc w:val="center"/>
            </w:pPr>
            <w:r>
              <w:t>ESCP (g)</w:t>
            </w:r>
          </w:p>
        </w:tc>
        <w:tc>
          <w:tcPr>
            <w:tcW w:w="5300" w:type="dxa"/>
            <w:vAlign w:val="top"/>
          </w:tcPr>
          <w:p w14:paraId="13012CD6" w14:textId="3E0D8FEE" w:rsidR="004113A7" w:rsidRDefault="004113A7" w:rsidP="008D0198">
            <w:pPr>
              <w:pStyle w:val="Numberedlist"/>
              <w:keepNext w:val="0"/>
              <w:keepLines w:val="0"/>
            </w:pPr>
            <w:r w:rsidRPr="004113A7">
              <w:t>Is there a contingency plan for severe wet weather event to minimise likelihood of failure of</w:t>
            </w:r>
            <w:r w:rsidR="00D96D69">
              <w:t> </w:t>
            </w:r>
            <w:r w:rsidRPr="004113A7">
              <w:t>ESC measures?</w:t>
            </w:r>
          </w:p>
        </w:tc>
        <w:tc>
          <w:tcPr>
            <w:tcW w:w="1646" w:type="dxa"/>
            <w:vAlign w:val="top"/>
          </w:tcPr>
          <w:p w14:paraId="2F21C2F1" w14:textId="77777777" w:rsidR="004113A7" w:rsidRDefault="004113A7" w:rsidP="008D0198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D40700B" w14:textId="3ADD17EB" w:rsidR="004113A7" w:rsidRDefault="004113A7" w:rsidP="008D0198">
            <w:pPr>
              <w:pStyle w:val="TableBodyText"/>
              <w:keepNext w:val="0"/>
              <w:keepLines w:val="0"/>
            </w:pPr>
            <w:r w:rsidRPr="004113A7">
              <w:t>These may be included in</w:t>
            </w:r>
            <w:r w:rsidR="00A71384">
              <w:t xml:space="preserve"> the project</w:t>
            </w:r>
            <w:r w:rsidRPr="004113A7">
              <w:t xml:space="preserve"> </w:t>
            </w:r>
            <w:r w:rsidR="00A71384" w:rsidRPr="004113A7">
              <w:t>Severe Weather Management Plan</w:t>
            </w:r>
            <w:r w:rsidR="00A71384">
              <w:t> (</w:t>
            </w:r>
            <w:r w:rsidRPr="004113A7">
              <w:t>SWMP) or</w:t>
            </w:r>
            <w:r w:rsidR="00D96D69">
              <w:t> </w:t>
            </w:r>
            <w:r w:rsidRPr="004113A7">
              <w:t>ESCP.</w:t>
            </w:r>
          </w:p>
        </w:tc>
      </w:tr>
      <w:tr w:rsidR="004113A7" w14:paraId="107D0D4C" w14:textId="77777777" w:rsidTr="00C957B5">
        <w:tc>
          <w:tcPr>
            <w:tcW w:w="1696" w:type="dxa"/>
            <w:vAlign w:val="top"/>
          </w:tcPr>
          <w:p w14:paraId="3CD1A5F8" w14:textId="77777777" w:rsidR="004113A7" w:rsidRDefault="004113A7" w:rsidP="008D0198">
            <w:pPr>
              <w:pStyle w:val="TableBodyText"/>
              <w:jc w:val="center"/>
            </w:pPr>
            <w:r w:rsidRPr="004113A7">
              <w:lastRenderedPageBreak/>
              <w:t>Clause</w:t>
            </w:r>
            <w:r>
              <w:t> </w:t>
            </w:r>
            <w:r w:rsidRPr="004113A7">
              <w:t>6.2</w:t>
            </w:r>
          </w:p>
          <w:p w14:paraId="37F7FC60" w14:textId="5DAD7AEF" w:rsidR="00A71384" w:rsidRPr="00417B48" w:rsidRDefault="00A71384" w:rsidP="008D0198">
            <w:pPr>
              <w:pStyle w:val="TableBodyText"/>
              <w:jc w:val="center"/>
            </w:pPr>
            <w:r>
              <w:t>ESCP (h)</w:t>
            </w:r>
          </w:p>
        </w:tc>
        <w:tc>
          <w:tcPr>
            <w:tcW w:w="5300" w:type="dxa"/>
            <w:vAlign w:val="top"/>
          </w:tcPr>
          <w:p w14:paraId="47D4B6DE" w14:textId="1940BC68" w:rsidR="004113A7" w:rsidRDefault="004113A7" w:rsidP="008D0198">
            <w:pPr>
              <w:pStyle w:val="Numberedlist"/>
            </w:pPr>
            <w:r>
              <w:t>Personnel</w:t>
            </w:r>
          </w:p>
          <w:p w14:paraId="3F99B648" w14:textId="0360F1FC" w:rsidR="004113A7" w:rsidRDefault="004113A7" w:rsidP="008D0198">
            <w:pPr>
              <w:pStyle w:val="TableBodyText"/>
              <w:ind w:left="323"/>
            </w:pPr>
            <w:r>
              <w:t>Have the</w:t>
            </w:r>
            <w:r w:rsidR="00AA6922">
              <w:t> </w:t>
            </w:r>
            <w:r>
              <w:t>ESCP</w:t>
            </w:r>
            <w:r w:rsidR="00D96D69">
              <w:t>(S)</w:t>
            </w:r>
            <w:r>
              <w:t xml:space="preserve"> been prepared and signed off by person with required experience?</w:t>
            </w:r>
          </w:p>
        </w:tc>
        <w:tc>
          <w:tcPr>
            <w:tcW w:w="1646" w:type="dxa"/>
            <w:vAlign w:val="top"/>
          </w:tcPr>
          <w:p w14:paraId="06F2C5F8" w14:textId="77777777" w:rsidR="004113A7" w:rsidRDefault="004113A7" w:rsidP="008D0198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2C19C7BC" w14:textId="77777777" w:rsidR="00FD16B0" w:rsidRDefault="00FD16B0" w:rsidP="008D0198">
            <w:pPr>
              <w:pStyle w:val="TableBodyText"/>
            </w:pPr>
            <w:r>
              <w:t>Requirement is:</w:t>
            </w:r>
          </w:p>
          <w:p w14:paraId="74104213" w14:textId="4B12E69A" w:rsidR="00FD16B0" w:rsidRDefault="00FD16B0" w:rsidP="008D0198">
            <w:pPr>
              <w:pStyle w:val="Bulletedlist"/>
            </w:pPr>
            <w:r>
              <w:t>Low risk</w:t>
            </w:r>
            <w:r w:rsidR="00D96D69">
              <w:t> </w:t>
            </w:r>
            <w:r>
              <w:t>–</w:t>
            </w:r>
            <w:r w:rsidR="00D96D69">
              <w:t> </w:t>
            </w:r>
            <w:r>
              <w:t>person with training as environmental rep</w:t>
            </w:r>
            <w:r w:rsidR="00F226F3">
              <w:t>resentative</w:t>
            </w:r>
            <w:r>
              <w:t xml:space="preserve"> and</w:t>
            </w:r>
            <w:r w:rsidR="00A71384">
              <w:t xml:space="preserve"> has at least</w:t>
            </w:r>
            <w:r>
              <w:t xml:space="preserve"> </w:t>
            </w:r>
            <w:r w:rsidR="00CA5DB3">
              <w:t>5</w:t>
            </w:r>
            <w:r>
              <w:t> </w:t>
            </w:r>
            <w:r w:rsidR="00D96D69">
              <w:t>years' experience</w:t>
            </w:r>
            <w:r>
              <w:t xml:space="preserve"> in </w:t>
            </w:r>
            <w:r w:rsidR="00A71384">
              <w:t xml:space="preserve">relevant </w:t>
            </w:r>
            <w:r>
              <w:t>construction</w:t>
            </w:r>
            <w:r w:rsidR="00A71384">
              <w:t xml:space="preserve"> type</w:t>
            </w:r>
            <w:r>
              <w:t>.</w:t>
            </w:r>
          </w:p>
          <w:p w14:paraId="2EC3B762" w14:textId="088754B0" w:rsidR="00FD16B0" w:rsidRDefault="00FD16B0" w:rsidP="008D0198">
            <w:pPr>
              <w:pStyle w:val="Bulletedlist"/>
            </w:pPr>
            <w:r>
              <w:t>General</w:t>
            </w:r>
            <w:r w:rsidR="00D96D69">
              <w:t> </w:t>
            </w:r>
            <w:r>
              <w:t>–</w:t>
            </w:r>
            <w:r w:rsidR="00D96D69">
              <w:t> </w:t>
            </w:r>
            <w:r>
              <w:t>Appropriately Qualified Person</w:t>
            </w:r>
            <w:r w:rsidR="00D96D69">
              <w:t xml:space="preserve"> (AQP)</w:t>
            </w:r>
            <w:r w:rsidR="00A71384">
              <w:t xml:space="preserve"> with experience in relevant construction type.</w:t>
            </w:r>
          </w:p>
          <w:p w14:paraId="2AA17E75" w14:textId="281F3677" w:rsidR="004113A7" w:rsidRDefault="00FD16B0" w:rsidP="008D0198">
            <w:pPr>
              <w:pStyle w:val="Bulletedlist"/>
            </w:pPr>
            <w:r>
              <w:t>High Risk</w:t>
            </w:r>
            <w:r w:rsidR="00D96D69">
              <w:t> </w:t>
            </w:r>
            <w:r>
              <w:t>–</w:t>
            </w:r>
            <w:r w:rsidR="00D96D69">
              <w:t> AQP</w:t>
            </w:r>
            <w:r>
              <w:t xml:space="preserve"> to develop</w:t>
            </w:r>
            <w:r w:rsidR="00D96D69">
              <w:t>,</w:t>
            </w:r>
            <w:r>
              <w:t xml:space="preserve"> plus reviewed by </w:t>
            </w:r>
            <w:r w:rsidR="00D96D69">
              <w:t xml:space="preserve">an </w:t>
            </w:r>
            <w:r>
              <w:t>independent AQP</w:t>
            </w:r>
            <w:r w:rsidR="00A71384">
              <w:t>, both with experience in relevant construction type</w:t>
            </w:r>
            <w:r>
              <w:t>.</w:t>
            </w:r>
          </w:p>
        </w:tc>
      </w:tr>
    </w:tbl>
    <w:p w14:paraId="4010D71A" w14:textId="77777777" w:rsidR="00FD16B0" w:rsidRDefault="00FD16B0" w:rsidP="00785E7B">
      <w:pPr>
        <w:spacing w:line="240" w:lineRule="auto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12296"/>
      </w:tblGrid>
      <w:tr w:rsidR="00FD16B0" w14:paraId="3679751F" w14:textId="77777777" w:rsidTr="00785E7B">
        <w:tc>
          <w:tcPr>
            <w:tcW w:w="13992" w:type="dxa"/>
            <w:gridSpan w:val="2"/>
            <w:shd w:val="clear" w:color="auto" w:fill="D9D9D9" w:themeFill="background1" w:themeFillShade="D9"/>
            <w:vAlign w:val="top"/>
          </w:tcPr>
          <w:p w14:paraId="0FEDF26A" w14:textId="365B1548" w:rsidR="00FD16B0" w:rsidRDefault="00FD16B0" w:rsidP="00FD16B0">
            <w:pPr>
              <w:pStyle w:val="TableHeading"/>
            </w:pPr>
            <w:r>
              <w:t>Recommendation</w:t>
            </w:r>
          </w:p>
        </w:tc>
      </w:tr>
      <w:tr w:rsidR="00FD16B0" w14:paraId="7D309BDD" w14:textId="77777777" w:rsidTr="004D4B96">
        <w:tc>
          <w:tcPr>
            <w:tcW w:w="1696" w:type="dxa"/>
            <w:vAlign w:val="top"/>
          </w:tcPr>
          <w:p w14:paraId="6C8EEAF8" w14:textId="77777777" w:rsidR="00FD16B0" w:rsidRPr="00417B48" w:rsidRDefault="00FD16B0" w:rsidP="00FD16B0">
            <w:pPr>
              <w:pStyle w:val="TableBodyText"/>
              <w:keepNext w:val="0"/>
              <w:keepLines w:val="0"/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2296" w:type="dxa"/>
            <w:vAlign w:val="top"/>
          </w:tcPr>
          <w:p w14:paraId="586A32ED" w14:textId="794906F5" w:rsidR="00FD16B0" w:rsidRDefault="00FD16B0" w:rsidP="00FD16B0">
            <w:pPr>
              <w:pStyle w:val="TableBodyText"/>
              <w:keepNext w:val="0"/>
              <w:keepLines w:val="0"/>
            </w:pPr>
            <w:r w:rsidRPr="00FD16B0">
              <w:t xml:space="preserve">The </w:t>
            </w:r>
            <w:r w:rsidR="00D96D69">
              <w:t>ESCP</w:t>
            </w:r>
            <w:r w:rsidRPr="00FD16B0">
              <w:t xml:space="preserve"> </w:t>
            </w:r>
            <w:r w:rsidRPr="00A71384">
              <w:rPr>
                <w:u w:val="single"/>
              </w:rPr>
              <w:t>is suitable</w:t>
            </w:r>
            <w:r w:rsidRPr="00FD16B0">
              <w:t xml:space="preserve"> as an overarching</w:t>
            </w:r>
            <w:r w:rsidR="00AA6922">
              <w:t> </w:t>
            </w:r>
            <w:r w:rsidRPr="00FD16B0">
              <w:t>ESCP. Progressive</w:t>
            </w:r>
            <w:r w:rsidR="00AA6922">
              <w:t> </w:t>
            </w:r>
            <w:r w:rsidRPr="00FD16B0">
              <w:t>ESCP sub</w:t>
            </w:r>
            <w:r w:rsidR="00AA6922">
              <w:noBreakHyphen/>
            </w:r>
            <w:r w:rsidRPr="00FD16B0">
              <w:t>plans detailing specific</w:t>
            </w:r>
            <w:r w:rsidR="00AA6922">
              <w:t> </w:t>
            </w:r>
            <w:r w:rsidR="00F226F3">
              <w:t>erosion and sediment controls</w:t>
            </w:r>
            <w:r w:rsidRPr="00FD16B0">
              <w:t xml:space="preserve"> for </w:t>
            </w:r>
            <w:proofErr w:type="gramStart"/>
            <w:r w:rsidRPr="00FD16B0">
              <w:t xml:space="preserve">particular </w:t>
            </w:r>
            <w:r w:rsidR="00C9368F">
              <w:t>W</w:t>
            </w:r>
            <w:r w:rsidRPr="00FD16B0">
              <w:t>ork</w:t>
            </w:r>
            <w:proofErr w:type="gramEnd"/>
            <w:r w:rsidRPr="00FD16B0">
              <w:t xml:space="preserve"> areas</w:t>
            </w:r>
            <w:r w:rsidR="00672E22">
              <w:t>,</w:t>
            </w:r>
            <w:r w:rsidRPr="00FD16B0">
              <w:t xml:space="preserve"> </w:t>
            </w:r>
            <w:r w:rsidR="00F226F3">
              <w:t>are</w:t>
            </w:r>
            <w:r w:rsidRPr="00FD16B0">
              <w:t xml:space="preserve"> required to be submitted prior to work in each area.</w:t>
            </w:r>
          </w:p>
        </w:tc>
      </w:tr>
      <w:tr w:rsidR="00FD16B0" w14:paraId="4C2DA598" w14:textId="77777777" w:rsidTr="004D4B96">
        <w:tc>
          <w:tcPr>
            <w:tcW w:w="1696" w:type="dxa"/>
            <w:vAlign w:val="top"/>
          </w:tcPr>
          <w:p w14:paraId="74DDF170" w14:textId="77777777" w:rsidR="00FD16B0" w:rsidRPr="00417B48" w:rsidRDefault="00FD16B0" w:rsidP="00FD16B0">
            <w:pPr>
              <w:pStyle w:val="TableBodyText"/>
              <w:keepNext w:val="0"/>
              <w:keepLines w:val="0"/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2296" w:type="dxa"/>
            <w:vAlign w:val="top"/>
          </w:tcPr>
          <w:p w14:paraId="38739497" w14:textId="019CE86F" w:rsidR="00FD16B0" w:rsidRDefault="00FD16B0" w:rsidP="00FD16B0">
            <w:pPr>
              <w:pStyle w:val="TableBodyText"/>
            </w:pPr>
            <w:r>
              <w:t xml:space="preserve">The </w:t>
            </w:r>
            <w:r w:rsidR="00D96D69">
              <w:t>ESCP</w:t>
            </w:r>
            <w:r>
              <w:t xml:space="preserve"> </w:t>
            </w:r>
            <w:r w:rsidRPr="00A71384">
              <w:rPr>
                <w:u w:val="single"/>
              </w:rPr>
              <w:t>is considered suitable</w:t>
            </w:r>
            <w:r>
              <w:t xml:space="preserve"> for &lt;</w:t>
            </w:r>
            <w:r w:rsidRPr="00A71384">
              <w:rPr>
                <w:highlight w:val="lightGray"/>
              </w:rPr>
              <w:t>insert area</w:t>
            </w:r>
            <w:r w:rsidR="00790C8E" w:rsidRPr="00A71384">
              <w:rPr>
                <w:highlight w:val="lightGray"/>
              </w:rPr>
              <w:t> </w:t>
            </w:r>
            <w:r w:rsidRPr="00A71384">
              <w:rPr>
                <w:highlight w:val="lightGray"/>
              </w:rPr>
              <w:t>/</w:t>
            </w:r>
            <w:r w:rsidR="00790C8E" w:rsidRPr="00A71384">
              <w:rPr>
                <w:highlight w:val="lightGray"/>
              </w:rPr>
              <w:t> </w:t>
            </w:r>
            <w:r w:rsidR="00C57468" w:rsidRPr="00A71384">
              <w:rPr>
                <w:highlight w:val="lightGray"/>
              </w:rPr>
              <w:t>W</w:t>
            </w:r>
            <w:r w:rsidRPr="00A71384">
              <w:rPr>
                <w:highlight w:val="lightGray"/>
              </w:rPr>
              <w:t>orks and so on</w:t>
            </w:r>
            <w:r>
              <w:t>&gt;.</w:t>
            </w:r>
          </w:p>
          <w:p w14:paraId="01845140" w14:textId="45183FBE" w:rsidR="00FD16B0" w:rsidRDefault="00FD16B0" w:rsidP="00FD16B0">
            <w:pPr>
              <w:pStyle w:val="TableBodyText"/>
            </w:pPr>
            <w:r>
              <w:t>It is recommended that it be assessed as suitable by the Administrator.</w:t>
            </w:r>
          </w:p>
        </w:tc>
      </w:tr>
      <w:tr w:rsidR="00FD16B0" w14:paraId="18F853DE" w14:textId="77777777" w:rsidTr="004D4B96">
        <w:tc>
          <w:tcPr>
            <w:tcW w:w="1696" w:type="dxa"/>
            <w:vAlign w:val="top"/>
          </w:tcPr>
          <w:p w14:paraId="147D1D61" w14:textId="77777777" w:rsidR="00FD16B0" w:rsidRPr="00417B48" w:rsidRDefault="00FD16B0" w:rsidP="00FD16B0">
            <w:pPr>
              <w:pStyle w:val="TableBodyText"/>
              <w:keepNext w:val="0"/>
              <w:keepLines w:val="0"/>
              <w:numPr>
                <w:ilvl w:val="0"/>
                <w:numId w:val="32"/>
              </w:numPr>
              <w:ind w:left="357" w:hanging="357"/>
              <w:jc w:val="center"/>
            </w:pPr>
          </w:p>
        </w:tc>
        <w:tc>
          <w:tcPr>
            <w:tcW w:w="12296" w:type="dxa"/>
            <w:vAlign w:val="top"/>
          </w:tcPr>
          <w:p w14:paraId="1EDCD587" w14:textId="6BDBBF75" w:rsidR="00FD16B0" w:rsidRDefault="00FD16B0" w:rsidP="00FD16B0">
            <w:pPr>
              <w:pStyle w:val="TableBodyText"/>
            </w:pPr>
            <w:r w:rsidRPr="00FD16B0">
              <w:t xml:space="preserve">The </w:t>
            </w:r>
            <w:r w:rsidR="00F226F3">
              <w:t>ESCP</w:t>
            </w:r>
            <w:r w:rsidRPr="00FD16B0">
              <w:t xml:space="preserve"> </w:t>
            </w:r>
            <w:r w:rsidRPr="00A71384">
              <w:rPr>
                <w:u w:val="single"/>
              </w:rPr>
              <w:t>is not considered suitable</w:t>
            </w:r>
            <w:r w:rsidRPr="00FD16B0">
              <w:t>. Works may not commence until the ESCP is revised, resubmitted and assessed as suitable by the Administrator.</w:t>
            </w:r>
          </w:p>
        </w:tc>
      </w:tr>
    </w:tbl>
    <w:p w14:paraId="17DF795E" w14:textId="77777777" w:rsidR="0061185E" w:rsidRDefault="0061185E" w:rsidP="00712E22">
      <w:pPr>
        <w:pStyle w:val="BodyText"/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64F90F34" w14:textId="77777777" w:rsidTr="007E0155">
        <w:tc>
          <w:tcPr>
            <w:tcW w:w="1696" w:type="dxa"/>
            <w:vMerge w:val="restart"/>
          </w:tcPr>
          <w:p w14:paraId="728B2F03" w14:textId="3B98E00D" w:rsidR="00151978" w:rsidRDefault="00FD16B0" w:rsidP="00FD16B0">
            <w:pPr>
              <w:pStyle w:val="BodyText"/>
            </w:pPr>
            <w:r>
              <w:t>Reviewed</w:t>
            </w:r>
            <w:r w:rsidR="00151978">
              <w:t xml:space="preserve"> by:</w:t>
            </w:r>
          </w:p>
        </w:tc>
        <w:tc>
          <w:tcPr>
            <w:tcW w:w="5300" w:type="dxa"/>
            <w:gridSpan w:val="2"/>
          </w:tcPr>
          <w:p w14:paraId="60978D09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310A715B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78AB76CA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164239C0" w14:textId="77777777" w:rsidTr="007E0155">
        <w:tc>
          <w:tcPr>
            <w:tcW w:w="1696" w:type="dxa"/>
            <w:vMerge/>
          </w:tcPr>
          <w:p w14:paraId="41C9266A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5CD39942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3CAB5045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133331FF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2E11CFB1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C597AC9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0FC867C9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123ED33F" w14:textId="77777777" w:rsidR="00A71384" w:rsidRDefault="00FD16B0" w:rsidP="00785E7B">
      <w:pPr>
        <w:pStyle w:val="BodyText"/>
        <w:spacing w:before="120"/>
      </w:pPr>
      <w:r w:rsidRPr="00A71384">
        <w:t>EMP</w:t>
      </w:r>
      <w:r w:rsidR="00A71384">
        <w:t>(C)</w:t>
      </w:r>
      <w:r w:rsidRPr="00A71384">
        <w:t xml:space="preserve"> checklist</w:t>
      </w:r>
      <w:r w:rsidR="00790C8E" w:rsidRPr="00A71384">
        <w:t> </w:t>
      </w:r>
      <w:r w:rsidRPr="00A71384">
        <w:t xml:space="preserve">(CAC003M) is suitable for </w:t>
      </w:r>
      <w:r w:rsidR="00A71384" w:rsidRPr="00A71384">
        <w:t>low-risk</w:t>
      </w:r>
      <w:r w:rsidRPr="00A71384">
        <w:t xml:space="preserve"> projects otherwise this checklist should be used.</w:t>
      </w:r>
    </w:p>
    <w:p w14:paraId="5697FEB1" w14:textId="3C32EDCC" w:rsidR="00FD16B0" w:rsidRPr="00FD16B0" w:rsidRDefault="008D0198" w:rsidP="008D0198">
      <w:pPr>
        <w:pStyle w:val="BodyText"/>
        <w:spacing w:before="120"/>
      </w:pPr>
      <w:r w:rsidRPr="008D0198">
        <w:t>This checklist has been based upon MRTS52, checklist CAC003M,</w:t>
      </w:r>
      <w:r w:rsidR="008351F9" w:rsidRPr="008351F9">
        <w:rPr>
          <w:rStyle w:val="BodyTextChar"/>
        </w:rPr>
        <w:t xml:space="preserve"> </w:t>
      </w:r>
      <w:r w:rsidR="008351F9" w:rsidRPr="00E42602">
        <w:rPr>
          <w:rStyle w:val="BodyTextChar"/>
        </w:rPr>
        <w:t>IECA</w:t>
      </w:r>
      <w:r w:rsidRPr="008D0198">
        <w:t xml:space="preserve"> checklist for ESCP, and the checklists within the </w:t>
      </w:r>
      <w:r w:rsidR="008351F9" w:rsidRPr="000C42E8">
        <w:t>Department of Environment</w:t>
      </w:r>
      <w:r w:rsidR="008351F9">
        <w:t>, Tourism, Science and Innovation (DETSI)</w:t>
      </w:r>
      <w:r w:rsidRPr="008D0198">
        <w:t xml:space="preserve"> Procedural Guides: </w:t>
      </w:r>
      <w:r w:rsidRPr="008D0198">
        <w:rPr>
          <w:rStyle w:val="BodyTextitalic"/>
        </w:rPr>
        <w:t>Releases to waters from building sites and small construction sites (less than 2500m2)</w:t>
      </w:r>
      <w:r w:rsidRPr="008D0198">
        <w:t xml:space="preserve">, and </w:t>
      </w:r>
      <w:r w:rsidRPr="008D0198">
        <w:rPr>
          <w:rStyle w:val="BodyTextitalic"/>
        </w:rPr>
        <w:t>Releases to waters from land development sites and construction sites 2500m2 and greater</w:t>
      </w:r>
      <w:r w:rsidRPr="008D0198">
        <w:t>.</w:t>
      </w:r>
    </w:p>
    <w:sectPr w:rsidR="00FD16B0" w:rsidRPr="00FD16B0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31BD" w14:textId="77777777" w:rsidR="00EF2FDD" w:rsidRDefault="00EF2FDD">
      <w:r>
        <w:separator/>
      </w:r>
    </w:p>
    <w:p w14:paraId="68AF0137" w14:textId="77777777" w:rsidR="00EF2FDD" w:rsidRDefault="00EF2FDD"/>
  </w:endnote>
  <w:endnote w:type="continuationSeparator" w:id="0">
    <w:p w14:paraId="3A3E8D1D" w14:textId="77777777" w:rsidR="00EF2FDD" w:rsidRDefault="00EF2FDD">
      <w:r>
        <w:continuationSeparator/>
      </w:r>
    </w:p>
    <w:p w14:paraId="0CB85FF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B7FC" w14:textId="33190D43" w:rsidR="00BF7B37" w:rsidRPr="00391457" w:rsidRDefault="00CC14FD" w:rsidP="00CC14FD">
    <w:pPr>
      <w:pStyle w:val="Footer"/>
      <w:tabs>
        <w:tab w:val="clear" w:pos="4153"/>
        <w:tab w:val="clear" w:pos="9540"/>
        <w:tab w:val="right" w:pos="1360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C1D3A31" wp14:editId="184E5746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CA5DB3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944BA9">
      <w:rPr>
        <w:rStyle w:val="PageNumber"/>
        <w:noProof/>
      </w:rPr>
      <w:t>5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5E6A0" w14:textId="77777777" w:rsidR="00EF2FDD" w:rsidRDefault="00EF2FDD">
      <w:r>
        <w:separator/>
      </w:r>
    </w:p>
    <w:p w14:paraId="3BFD5FDE" w14:textId="77777777" w:rsidR="00EF2FDD" w:rsidRDefault="00EF2FDD"/>
  </w:footnote>
  <w:footnote w:type="continuationSeparator" w:id="0">
    <w:p w14:paraId="5BAF3DDE" w14:textId="77777777" w:rsidR="00EF2FDD" w:rsidRDefault="00EF2FDD">
      <w:r>
        <w:continuationSeparator/>
      </w:r>
    </w:p>
    <w:p w14:paraId="6CE557B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DBDD" w14:textId="7CAD834E" w:rsidR="00C957B5" w:rsidRDefault="00C957B5" w:rsidP="00C957B5">
    <w:pPr>
      <w:pStyle w:val="HeaderChapterpart"/>
    </w:pPr>
    <w:r>
      <w:t>Checklist</w:t>
    </w:r>
    <w:r w:rsidR="00D53C60">
      <w:t> </w:t>
    </w:r>
    <w:r w:rsidR="00785E7B">
      <w:t>CAC057M</w:t>
    </w:r>
    <w:r>
      <w:t>, E</w:t>
    </w:r>
    <w:r w:rsidR="00785E7B">
      <w:t>rosion and Sediment Control Plan</w:t>
    </w:r>
    <w:r w:rsidR="00D53C60">
      <w:t> </w:t>
    </w:r>
    <w:r>
      <w:t>(MRTS52)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6D24" w14:textId="01C40CB6" w:rsidR="002F7622" w:rsidRDefault="006D6138" w:rsidP="00396299">
    <w:pPr>
      <w:pStyle w:val="Header"/>
      <w:tabs>
        <w:tab w:val="clear" w:pos="4153"/>
        <w:tab w:val="clear" w:pos="8306"/>
        <w:tab w:val="left" w:pos="481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9284615" wp14:editId="7C1B213F">
          <wp:simplePos x="0" y="0"/>
          <wp:positionH relativeFrom="page">
            <wp:posOffset>7620</wp:posOffset>
          </wp:positionH>
          <wp:positionV relativeFrom="paragraph">
            <wp:posOffset>-282270</wp:posOffset>
          </wp:positionV>
          <wp:extent cx="10691446" cy="7556260"/>
          <wp:effectExtent l="0" t="0" r="0" b="6985"/>
          <wp:wrapNone/>
          <wp:docPr id="14231308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308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46" cy="7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0BE6341D"/>
    <w:multiLevelType w:val="hybridMultilevel"/>
    <w:tmpl w:val="E00E147E"/>
    <w:lvl w:ilvl="0" w:tplc="3DA8C414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A83DAB"/>
    <w:multiLevelType w:val="hybridMultilevel"/>
    <w:tmpl w:val="FA08919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263782"/>
    <w:multiLevelType w:val="hybridMultilevel"/>
    <w:tmpl w:val="567AE090"/>
    <w:lvl w:ilvl="0" w:tplc="0C090017">
      <w:start w:val="1"/>
      <w:numFmt w:val="lowerLetter"/>
      <w:lvlText w:val="%1)"/>
      <w:lvlJc w:val="left"/>
      <w:pPr>
        <w:ind w:left="1468" w:hanging="360"/>
      </w:pPr>
    </w:lvl>
    <w:lvl w:ilvl="1" w:tplc="0C090019" w:tentative="1">
      <w:start w:val="1"/>
      <w:numFmt w:val="lowerLetter"/>
      <w:lvlText w:val="%2."/>
      <w:lvlJc w:val="left"/>
      <w:pPr>
        <w:ind w:left="2188" w:hanging="360"/>
      </w:pPr>
    </w:lvl>
    <w:lvl w:ilvl="2" w:tplc="0C09001B" w:tentative="1">
      <w:start w:val="1"/>
      <w:numFmt w:val="lowerRoman"/>
      <w:lvlText w:val="%3."/>
      <w:lvlJc w:val="right"/>
      <w:pPr>
        <w:ind w:left="2908" w:hanging="180"/>
      </w:pPr>
    </w:lvl>
    <w:lvl w:ilvl="3" w:tplc="0C09000F" w:tentative="1">
      <w:start w:val="1"/>
      <w:numFmt w:val="decimal"/>
      <w:lvlText w:val="%4."/>
      <w:lvlJc w:val="left"/>
      <w:pPr>
        <w:ind w:left="3628" w:hanging="360"/>
      </w:pPr>
    </w:lvl>
    <w:lvl w:ilvl="4" w:tplc="0C090019" w:tentative="1">
      <w:start w:val="1"/>
      <w:numFmt w:val="lowerLetter"/>
      <w:lvlText w:val="%5."/>
      <w:lvlJc w:val="left"/>
      <w:pPr>
        <w:ind w:left="4348" w:hanging="360"/>
      </w:pPr>
    </w:lvl>
    <w:lvl w:ilvl="5" w:tplc="0C09001B" w:tentative="1">
      <w:start w:val="1"/>
      <w:numFmt w:val="lowerRoman"/>
      <w:lvlText w:val="%6."/>
      <w:lvlJc w:val="right"/>
      <w:pPr>
        <w:ind w:left="5068" w:hanging="180"/>
      </w:pPr>
    </w:lvl>
    <w:lvl w:ilvl="6" w:tplc="0C09000F" w:tentative="1">
      <w:start w:val="1"/>
      <w:numFmt w:val="decimal"/>
      <w:lvlText w:val="%7."/>
      <w:lvlJc w:val="left"/>
      <w:pPr>
        <w:ind w:left="5788" w:hanging="360"/>
      </w:pPr>
    </w:lvl>
    <w:lvl w:ilvl="7" w:tplc="0C090019" w:tentative="1">
      <w:start w:val="1"/>
      <w:numFmt w:val="lowerLetter"/>
      <w:lvlText w:val="%8."/>
      <w:lvlJc w:val="left"/>
      <w:pPr>
        <w:ind w:left="6508" w:hanging="360"/>
      </w:pPr>
    </w:lvl>
    <w:lvl w:ilvl="8" w:tplc="0C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91C0286"/>
    <w:multiLevelType w:val="hybridMultilevel"/>
    <w:tmpl w:val="9F68CED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2FD5305F"/>
    <w:multiLevelType w:val="hybridMultilevel"/>
    <w:tmpl w:val="5D12D3AC"/>
    <w:lvl w:ilvl="0" w:tplc="0C09001B">
      <w:start w:val="1"/>
      <w:numFmt w:val="lowerRoman"/>
      <w:lvlText w:val="%1."/>
      <w:lvlJc w:val="righ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38B0774F"/>
    <w:multiLevelType w:val="multilevel"/>
    <w:tmpl w:val="620CC31C"/>
    <w:numStyleLink w:val="ListAllBullets3Level"/>
  </w:abstractNum>
  <w:abstractNum w:abstractNumId="17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E5B7B39"/>
    <w:multiLevelType w:val="multilevel"/>
    <w:tmpl w:val="DC821EBC"/>
    <w:numStyleLink w:val="TableListAllBullets3Level"/>
  </w:abstractNum>
  <w:abstractNum w:abstractNumId="2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422F4190"/>
    <w:multiLevelType w:val="singleLevel"/>
    <w:tmpl w:val="0C09001B"/>
    <w:lvl w:ilvl="0">
      <w:start w:val="1"/>
      <w:numFmt w:val="lowerRoman"/>
      <w:lvlText w:val="%1."/>
      <w:lvlJc w:val="right"/>
      <w:pPr>
        <w:tabs>
          <w:tab w:val="num" w:pos="2012"/>
        </w:tabs>
        <w:ind w:left="2012" w:hanging="360"/>
      </w:pPr>
      <w:rPr>
        <w:rFonts w:hint="default"/>
      </w:rPr>
    </w:lvl>
  </w:abstractNum>
  <w:abstractNum w:abstractNumId="22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49016219"/>
    <w:multiLevelType w:val="multilevel"/>
    <w:tmpl w:val="9B0216C0"/>
    <w:numStyleLink w:val="ListAllNum3Level"/>
  </w:abstractNum>
  <w:abstractNum w:abstractNumId="24" w15:restartNumberingAfterBreak="0">
    <w:nsid w:val="49BE455A"/>
    <w:multiLevelType w:val="hybridMultilevel"/>
    <w:tmpl w:val="3B848050"/>
    <w:lvl w:ilvl="0" w:tplc="AA0E45EC">
      <w:start w:val="1"/>
      <w:numFmt w:val="bullet"/>
      <w:lvlText w:val=""/>
      <w:lvlJc w:val="left"/>
      <w:pPr>
        <w:ind w:left="146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5" w15:restartNumberingAfterBreak="0">
    <w:nsid w:val="4BFF4126"/>
    <w:multiLevelType w:val="singleLevel"/>
    <w:tmpl w:val="0C09001B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5B9114ED"/>
    <w:multiLevelType w:val="multilevel"/>
    <w:tmpl w:val="DC821EBC"/>
    <w:numStyleLink w:val="TableListAllBullets3Level"/>
  </w:abstractNum>
  <w:abstractNum w:abstractNumId="30" w15:restartNumberingAfterBreak="0">
    <w:nsid w:val="5CCD7765"/>
    <w:multiLevelType w:val="hybridMultilevel"/>
    <w:tmpl w:val="5E08F5E4"/>
    <w:lvl w:ilvl="0" w:tplc="FBA48EFE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5E9E221A"/>
    <w:multiLevelType w:val="hybridMultilevel"/>
    <w:tmpl w:val="AF802C48"/>
    <w:lvl w:ilvl="0" w:tplc="27681418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5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6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929537172">
    <w:abstractNumId w:val="8"/>
  </w:num>
  <w:num w:numId="2" w16cid:durableId="891624506">
    <w:abstractNumId w:val="18"/>
  </w:num>
  <w:num w:numId="3" w16cid:durableId="488448783">
    <w:abstractNumId w:val="33"/>
  </w:num>
  <w:num w:numId="4" w16cid:durableId="1427924391">
    <w:abstractNumId w:val="1"/>
  </w:num>
  <w:num w:numId="5" w16cid:durableId="1231623531">
    <w:abstractNumId w:val="12"/>
  </w:num>
  <w:num w:numId="6" w16cid:durableId="1345667257">
    <w:abstractNumId w:val="11"/>
  </w:num>
  <w:num w:numId="7" w16cid:durableId="306479080">
    <w:abstractNumId w:val="4"/>
  </w:num>
  <w:num w:numId="8" w16cid:durableId="1714381563">
    <w:abstractNumId w:val="16"/>
  </w:num>
  <w:num w:numId="9" w16cid:durableId="1745445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9658278">
    <w:abstractNumId w:val="2"/>
  </w:num>
  <w:num w:numId="11" w16cid:durableId="326982279">
    <w:abstractNumId w:val="6"/>
  </w:num>
  <w:num w:numId="12" w16cid:durableId="829718091">
    <w:abstractNumId w:val="20"/>
  </w:num>
  <w:num w:numId="13" w16cid:durableId="1909414828">
    <w:abstractNumId w:val="32"/>
  </w:num>
  <w:num w:numId="14" w16cid:durableId="1778017299">
    <w:abstractNumId w:val="22"/>
  </w:num>
  <w:num w:numId="15" w16cid:durableId="610362628">
    <w:abstractNumId w:val="0"/>
  </w:num>
  <w:num w:numId="16" w16cid:durableId="1646659412">
    <w:abstractNumId w:val="27"/>
  </w:num>
  <w:num w:numId="17" w16cid:durableId="1832679648">
    <w:abstractNumId w:val="15"/>
  </w:num>
  <w:num w:numId="18" w16cid:durableId="1782143049">
    <w:abstractNumId w:val="28"/>
  </w:num>
  <w:num w:numId="19" w16cid:durableId="1039665347">
    <w:abstractNumId w:val="13"/>
  </w:num>
  <w:num w:numId="20" w16cid:durableId="1393693137">
    <w:abstractNumId w:val="35"/>
  </w:num>
  <w:num w:numId="21" w16cid:durableId="1716007837">
    <w:abstractNumId w:val="26"/>
  </w:num>
  <w:num w:numId="22" w16cid:durableId="1211184120">
    <w:abstractNumId w:val="10"/>
  </w:num>
  <w:num w:numId="23" w16cid:durableId="1907186919">
    <w:abstractNumId w:val="34"/>
  </w:num>
  <w:num w:numId="24" w16cid:durableId="589311613">
    <w:abstractNumId w:val="36"/>
  </w:num>
  <w:num w:numId="25" w16cid:durableId="1263683452">
    <w:abstractNumId w:val="31"/>
  </w:num>
  <w:num w:numId="26" w16cid:durableId="2046129930">
    <w:abstractNumId w:val="14"/>
  </w:num>
  <w:num w:numId="27" w16cid:durableId="49502537">
    <w:abstractNumId w:val="7"/>
  </w:num>
  <w:num w:numId="28" w16cid:durableId="4749884">
    <w:abstractNumId w:val="30"/>
  </w:num>
  <w:num w:numId="29" w16cid:durableId="219875063">
    <w:abstractNumId w:val="9"/>
  </w:num>
  <w:num w:numId="30" w16cid:durableId="1519998828">
    <w:abstractNumId w:val="5"/>
  </w:num>
  <w:num w:numId="31" w16cid:durableId="324936614">
    <w:abstractNumId w:val="3"/>
  </w:num>
  <w:num w:numId="32" w16cid:durableId="433786145">
    <w:abstractNumId w:val="24"/>
  </w:num>
  <w:num w:numId="33" w16cid:durableId="1549536879">
    <w:abstractNumId w:val="29"/>
  </w:num>
  <w:num w:numId="34" w16cid:durableId="1783644645">
    <w:abstractNumId w:val="19"/>
  </w:num>
  <w:num w:numId="35" w16cid:durableId="993605763">
    <w:abstractNumId w:val="23"/>
  </w:num>
  <w:num w:numId="36" w16cid:durableId="937566717">
    <w:abstractNumId w:val="25"/>
  </w:num>
  <w:num w:numId="37" w16cid:durableId="280189368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1506"/>
    <w:rsid w:val="000B71E8"/>
    <w:rsid w:val="000E1CE3"/>
    <w:rsid w:val="000E40B1"/>
    <w:rsid w:val="0010528D"/>
    <w:rsid w:val="00107514"/>
    <w:rsid w:val="00115E98"/>
    <w:rsid w:val="00125B5A"/>
    <w:rsid w:val="00151978"/>
    <w:rsid w:val="00172FEB"/>
    <w:rsid w:val="0017686C"/>
    <w:rsid w:val="00176CC5"/>
    <w:rsid w:val="001976D2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29BA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96299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13A7"/>
    <w:rsid w:val="0041645F"/>
    <w:rsid w:val="00441CD2"/>
    <w:rsid w:val="004525EA"/>
    <w:rsid w:val="00456933"/>
    <w:rsid w:val="00456A07"/>
    <w:rsid w:val="00477792"/>
    <w:rsid w:val="004B22D1"/>
    <w:rsid w:val="004D2E76"/>
    <w:rsid w:val="004E3F40"/>
    <w:rsid w:val="004E49B7"/>
    <w:rsid w:val="004E5481"/>
    <w:rsid w:val="004F4085"/>
    <w:rsid w:val="00501027"/>
    <w:rsid w:val="00521D18"/>
    <w:rsid w:val="005233EF"/>
    <w:rsid w:val="00526282"/>
    <w:rsid w:val="00530265"/>
    <w:rsid w:val="005424A4"/>
    <w:rsid w:val="00546F7C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72E22"/>
    <w:rsid w:val="00676214"/>
    <w:rsid w:val="00686875"/>
    <w:rsid w:val="006A6908"/>
    <w:rsid w:val="006B4811"/>
    <w:rsid w:val="006C2B1A"/>
    <w:rsid w:val="006D2668"/>
    <w:rsid w:val="006D2FDF"/>
    <w:rsid w:val="006D52CB"/>
    <w:rsid w:val="006D553A"/>
    <w:rsid w:val="006D6138"/>
    <w:rsid w:val="00712E22"/>
    <w:rsid w:val="0072078E"/>
    <w:rsid w:val="00723F1A"/>
    <w:rsid w:val="00730C95"/>
    <w:rsid w:val="007462A6"/>
    <w:rsid w:val="007672DC"/>
    <w:rsid w:val="0077261D"/>
    <w:rsid w:val="00785550"/>
    <w:rsid w:val="00785E7B"/>
    <w:rsid w:val="00790C8E"/>
    <w:rsid w:val="00793FA9"/>
    <w:rsid w:val="00796D7D"/>
    <w:rsid w:val="007B669A"/>
    <w:rsid w:val="007B7BE1"/>
    <w:rsid w:val="007C4319"/>
    <w:rsid w:val="007D0963"/>
    <w:rsid w:val="007D76AC"/>
    <w:rsid w:val="007F56CD"/>
    <w:rsid w:val="00811807"/>
    <w:rsid w:val="00815C65"/>
    <w:rsid w:val="00825E2A"/>
    <w:rsid w:val="00827D62"/>
    <w:rsid w:val="008351F9"/>
    <w:rsid w:val="008807C8"/>
    <w:rsid w:val="008843E8"/>
    <w:rsid w:val="008A19A0"/>
    <w:rsid w:val="008B3748"/>
    <w:rsid w:val="008B61BF"/>
    <w:rsid w:val="008D0198"/>
    <w:rsid w:val="008D02E2"/>
    <w:rsid w:val="008F36D9"/>
    <w:rsid w:val="008F47F2"/>
    <w:rsid w:val="00904118"/>
    <w:rsid w:val="0091452E"/>
    <w:rsid w:val="00926AFF"/>
    <w:rsid w:val="00940C46"/>
    <w:rsid w:val="00944A3A"/>
    <w:rsid w:val="00944BA9"/>
    <w:rsid w:val="00945942"/>
    <w:rsid w:val="009623E6"/>
    <w:rsid w:val="0098641F"/>
    <w:rsid w:val="00996C59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2AB4"/>
    <w:rsid w:val="00A71384"/>
    <w:rsid w:val="00A832D7"/>
    <w:rsid w:val="00A9555C"/>
    <w:rsid w:val="00AA18F5"/>
    <w:rsid w:val="00AA6922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00ED1"/>
    <w:rsid w:val="00B249E6"/>
    <w:rsid w:val="00B4064C"/>
    <w:rsid w:val="00B705E6"/>
    <w:rsid w:val="00B712C5"/>
    <w:rsid w:val="00B8333F"/>
    <w:rsid w:val="00B8519F"/>
    <w:rsid w:val="00B87EEE"/>
    <w:rsid w:val="00BA4926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44C0"/>
    <w:rsid w:val="00BF7B37"/>
    <w:rsid w:val="00C33EEE"/>
    <w:rsid w:val="00C34106"/>
    <w:rsid w:val="00C352F9"/>
    <w:rsid w:val="00C50278"/>
    <w:rsid w:val="00C57468"/>
    <w:rsid w:val="00C76378"/>
    <w:rsid w:val="00C81006"/>
    <w:rsid w:val="00C9368F"/>
    <w:rsid w:val="00C957B5"/>
    <w:rsid w:val="00C965C0"/>
    <w:rsid w:val="00C97D93"/>
    <w:rsid w:val="00C97F79"/>
    <w:rsid w:val="00CA107F"/>
    <w:rsid w:val="00CA3157"/>
    <w:rsid w:val="00CA4B9D"/>
    <w:rsid w:val="00CA5DB3"/>
    <w:rsid w:val="00CC14FD"/>
    <w:rsid w:val="00CD1D8E"/>
    <w:rsid w:val="00CD30F9"/>
    <w:rsid w:val="00CE6618"/>
    <w:rsid w:val="00D00ECB"/>
    <w:rsid w:val="00D01D6F"/>
    <w:rsid w:val="00D0624C"/>
    <w:rsid w:val="00D12160"/>
    <w:rsid w:val="00D124FD"/>
    <w:rsid w:val="00D137DA"/>
    <w:rsid w:val="00D15248"/>
    <w:rsid w:val="00D435F2"/>
    <w:rsid w:val="00D53C60"/>
    <w:rsid w:val="00D56593"/>
    <w:rsid w:val="00D67F00"/>
    <w:rsid w:val="00D8447C"/>
    <w:rsid w:val="00D86598"/>
    <w:rsid w:val="00D87397"/>
    <w:rsid w:val="00D96D69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1324"/>
    <w:rsid w:val="00E53118"/>
    <w:rsid w:val="00E57C45"/>
    <w:rsid w:val="00E70EA9"/>
    <w:rsid w:val="00E8162F"/>
    <w:rsid w:val="00E84619"/>
    <w:rsid w:val="00E9626B"/>
    <w:rsid w:val="00E96F32"/>
    <w:rsid w:val="00EA319A"/>
    <w:rsid w:val="00EC0517"/>
    <w:rsid w:val="00EC2AA7"/>
    <w:rsid w:val="00ED06E5"/>
    <w:rsid w:val="00ED5C9C"/>
    <w:rsid w:val="00EE3AA3"/>
    <w:rsid w:val="00EF2FDD"/>
    <w:rsid w:val="00EF5E8F"/>
    <w:rsid w:val="00F15554"/>
    <w:rsid w:val="00F226F3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02F7"/>
    <w:rsid w:val="00FB1E71"/>
    <w:rsid w:val="00FB66C6"/>
    <w:rsid w:val="00FC2AE6"/>
    <w:rsid w:val="00FC5568"/>
    <w:rsid w:val="00FC5DE8"/>
    <w:rsid w:val="00FC7935"/>
    <w:rsid w:val="00FD16B0"/>
    <w:rsid w:val="00FD514B"/>
    <w:rsid w:val="00FE5C99"/>
    <w:rsid w:val="00FF2D4F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0D9D7D53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FB02F7"/>
    <w:pPr>
      <w:keepNext/>
      <w:keepLines/>
      <w:numPr>
        <w:numId w:val="25"/>
      </w:numPr>
      <w:ind w:left="323" w:right="-198" w:hanging="323"/>
    </w:pPr>
  </w:style>
  <w:style w:type="character" w:styleId="CommentReference">
    <w:name w:val="annotation reference"/>
    <w:basedOn w:val="DefaultParagraphFont"/>
    <w:rsid w:val="00E51324"/>
    <w:rPr>
      <w:sz w:val="16"/>
      <w:szCs w:val="16"/>
    </w:rPr>
  </w:style>
  <w:style w:type="paragraph" w:styleId="Revision">
    <w:name w:val="Revision"/>
    <w:hidden/>
    <w:uiPriority w:val="99"/>
    <w:semiHidden/>
    <w:rsid w:val="006D613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ec972935-d489-4a83-af2a-c34816ed28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CC801B-781B-49CD-AAAF-D725D51880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90</TotalTime>
  <Pages>5</Pages>
  <Words>1190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CAC057M - Erosion and Sediment Control Plan (MRTS52)</vt:lpstr>
    </vt:vector>
  </TitlesOfParts>
  <Company>Department of Transport and Main Roads</Company>
  <LinksUpToDate>false</LinksUpToDate>
  <CharactersWithSpaces>7555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CAC057M - Erosion and Sediment Control Plan (MRTS52)</dc:title>
  <dc:subject>Contract Administration System</dc:subject>
  <dc:creator>Department of Transport and Main Roads</dc:creator>
  <cp:keywords>Contract; CAS; Checklist;</cp:keywords>
  <dc:description/>
  <cp:lastModifiedBy>Jennifer M McConaghie</cp:lastModifiedBy>
  <cp:revision>29</cp:revision>
  <cp:lastPrinted>2013-06-20T03:17:00Z</cp:lastPrinted>
  <dcterms:created xsi:type="dcterms:W3CDTF">2015-02-26T06:04:00Z</dcterms:created>
  <dcterms:modified xsi:type="dcterms:W3CDTF">2025-03-06T08:48:00Z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