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A932" w14:textId="6E8DD96A" w:rsidR="00CD30F9" w:rsidRDefault="00EC2AA7" w:rsidP="00EC2AA7">
      <w:pPr>
        <w:pStyle w:val="HeadingPartChapter"/>
        <w:spacing w:after="360"/>
      </w:pPr>
      <w:r>
        <w:t>Checklist</w:t>
      </w:r>
      <w:r w:rsidR="004B07AC">
        <w:rPr>
          <w:rFonts w:hint="eastAsia"/>
        </w:rPr>
        <w:t> </w:t>
      </w:r>
      <w:r>
        <w:t>–</w:t>
      </w:r>
      <w:r w:rsidR="004B07AC">
        <w:rPr>
          <w:rFonts w:hint="eastAsia"/>
        </w:rPr>
        <w:t> </w:t>
      </w:r>
      <w:r w:rsidR="00FD648C">
        <w:t>CAC0</w:t>
      </w:r>
      <w:r w:rsidR="001326F0">
        <w:t>7</w:t>
      </w:r>
      <w:r w:rsidR="00A701C2">
        <w:t>6</w:t>
      </w:r>
      <w:r w:rsidR="00736262">
        <w:t>M</w:t>
      </w:r>
      <w:r>
        <w:br/>
      </w:r>
      <w:r w:rsidR="00A701C2" w:rsidRPr="00A701C2">
        <w:t xml:space="preserve">Conformance and </w:t>
      </w:r>
      <w:r w:rsidR="004D00CD">
        <w:t>As Constructed</w:t>
      </w:r>
      <w:r w:rsidR="00A701C2" w:rsidRPr="00A701C2">
        <w:t xml:space="preserve"> Survey</w:t>
      </w:r>
      <w:r w:rsidR="004B07AC">
        <w:rPr>
          <w:rFonts w:hint="eastAsia"/>
        </w:rPr>
        <w:t> </w:t>
      </w:r>
      <w:r w:rsidR="00A701C2" w:rsidRPr="00A701C2">
        <w:t>–</w:t>
      </w:r>
      <w:r w:rsidR="004B07AC">
        <w:rPr>
          <w:rFonts w:hint="eastAsia"/>
        </w:rPr>
        <w:t> </w:t>
      </w:r>
      <w:r w:rsidR="00A701C2" w:rsidRPr="00A701C2">
        <w:t>Pavements</w:t>
      </w:r>
      <w:r w:rsidR="004B07AC">
        <w:rPr>
          <w:rFonts w:hint="eastAsia"/>
        </w:rPr>
        <w:t> </w:t>
      </w:r>
      <w:r w:rsidR="00A701C2" w:rsidRPr="00A701C2">
        <w:t>(MRTS56,</w:t>
      </w:r>
      <w:r w:rsidR="004B07AC">
        <w:rPr>
          <w:rFonts w:hint="eastAsia"/>
        </w:rPr>
        <w:t> </w:t>
      </w:r>
      <w:r w:rsidR="00A701C2" w:rsidRPr="00A701C2">
        <w:t>MRTS39</w:t>
      </w:r>
      <w:r w:rsidR="004B07AC">
        <w:rPr>
          <w:rFonts w:hint="eastAsia"/>
        </w:rPr>
        <w:t> </w:t>
      </w:r>
      <w:r w:rsidR="00A701C2" w:rsidRPr="00A701C2">
        <w:t>and</w:t>
      </w:r>
      <w:r w:rsidR="004B07AC">
        <w:rPr>
          <w:rFonts w:hint="eastAsia"/>
        </w:rPr>
        <w:t> </w:t>
      </w:r>
      <w:r w:rsidR="00A701C2" w:rsidRPr="00A701C2">
        <w:t>MRTS40)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1"/>
        <w:gridCol w:w="3065"/>
        <w:gridCol w:w="1531"/>
        <w:gridCol w:w="2299"/>
        <w:gridCol w:w="1994"/>
        <w:gridCol w:w="4556"/>
      </w:tblGrid>
      <w:tr w:rsidR="00825E2A" w14:paraId="18D1F421" w14:textId="77777777" w:rsidTr="00EA764E">
        <w:tc>
          <w:tcPr>
            <w:tcW w:w="556" w:type="pct"/>
          </w:tcPr>
          <w:p w14:paraId="1848C8D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1013" w:type="pct"/>
          </w:tcPr>
          <w:p w14:paraId="3B4DCC9A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06" w:type="pct"/>
          </w:tcPr>
          <w:p w14:paraId="32AF0A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760" w:type="pct"/>
          </w:tcPr>
          <w:p w14:paraId="002E34A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07A6EFD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507" w:type="pct"/>
          </w:tcPr>
          <w:p w14:paraId="2A4AF62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49050AE5" w14:textId="77777777" w:rsidTr="00EA764E">
        <w:tc>
          <w:tcPr>
            <w:tcW w:w="556" w:type="pct"/>
          </w:tcPr>
          <w:p w14:paraId="498F428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1013" w:type="pct"/>
          </w:tcPr>
          <w:p w14:paraId="17F847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506" w:type="pct"/>
          </w:tcPr>
          <w:p w14:paraId="2AE9D36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760" w:type="pct"/>
          </w:tcPr>
          <w:p w14:paraId="675F383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659" w:type="pct"/>
          </w:tcPr>
          <w:p w14:paraId="4AFD2346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1507" w:type="pct"/>
          </w:tcPr>
          <w:p w14:paraId="6C3F0739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617FD053" w14:textId="77777777" w:rsidR="00627391" w:rsidRPr="007A2EC2" w:rsidRDefault="00627391" w:rsidP="007A2EC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6"/>
        <w:gridCol w:w="6838"/>
        <w:gridCol w:w="2972"/>
        <w:gridCol w:w="3530"/>
      </w:tblGrid>
      <w:tr w:rsidR="00107514" w14:paraId="36596B65" w14:textId="77777777" w:rsidTr="00EA764E">
        <w:trPr>
          <w:tblHeader/>
        </w:trPr>
        <w:tc>
          <w:tcPr>
            <w:tcW w:w="590" w:type="pct"/>
          </w:tcPr>
          <w:p w14:paraId="1CBD685E" w14:textId="77777777" w:rsidR="00107514" w:rsidRPr="00842145" w:rsidRDefault="00107514" w:rsidP="00842145">
            <w:pPr>
              <w:pStyle w:val="TableHeading"/>
            </w:pPr>
            <w:r w:rsidRPr="00842145">
              <w:t>Reference</w:t>
            </w:r>
          </w:p>
        </w:tc>
        <w:tc>
          <w:tcPr>
            <w:tcW w:w="2260" w:type="pct"/>
          </w:tcPr>
          <w:p w14:paraId="2959B1FF" w14:textId="29533608" w:rsidR="00107514" w:rsidRPr="00842145" w:rsidRDefault="00B720F6" w:rsidP="00842145">
            <w:pPr>
              <w:pStyle w:val="TableHeading"/>
            </w:pPr>
            <w:r w:rsidRPr="00B720F6">
              <w:t>Requirements</w:t>
            </w:r>
          </w:p>
        </w:tc>
        <w:tc>
          <w:tcPr>
            <w:tcW w:w="982" w:type="pct"/>
          </w:tcPr>
          <w:p w14:paraId="710E40ED" w14:textId="77777777" w:rsidR="00107514" w:rsidRPr="00842145" w:rsidRDefault="00107514" w:rsidP="00842145">
            <w:pPr>
              <w:pStyle w:val="TableHeading"/>
            </w:pPr>
            <w:r w:rsidRPr="00842145">
              <w:t>Addressed</w:t>
            </w:r>
          </w:p>
        </w:tc>
        <w:tc>
          <w:tcPr>
            <w:tcW w:w="1167" w:type="pct"/>
          </w:tcPr>
          <w:p w14:paraId="4ADDB444" w14:textId="77777777" w:rsidR="00107514" w:rsidRPr="00842145" w:rsidRDefault="00107514" w:rsidP="00842145">
            <w:pPr>
              <w:pStyle w:val="TableHeading"/>
            </w:pPr>
            <w:r w:rsidRPr="00842145">
              <w:t>Comments</w:t>
            </w:r>
          </w:p>
        </w:tc>
      </w:tr>
      <w:tr w:rsidR="00AC0F32" w14:paraId="5C053490" w14:textId="77777777" w:rsidTr="00EA764E">
        <w:tc>
          <w:tcPr>
            <w:tcW w:w="590" w:type="pct"/>
            <w:vAlign w:val="top"/>
          </w:tcPr>
          <w:p w14:paraId="5F9234B2" w14:textId="590CD382" w:rsidR="00AC0F32" w:rsidRDefault="00AC0F32" w:rsidP="00AC0F32">
            <w:pPr>
              <w:pStyle w:val="TableBodyText"/>
              <w:keepLines w:val="0"/>
              <w:jc w:val="center"/>
            </w:pPr>
            <w:r w:rsidRPr="00C52C2B">
              <w:t xml:space="preserve">MRTS56 </w:t>
            </w:r>
            <w:r w:rsidR="001F0227">
              <w:t>Clause </w:t>
            </w:r>
            <w:r w:rsidRPr="00C52C2B">
              <w:t>11.3.1</w:t>
            </w:r>
          </w:p>
        </w:tc>
        <w:tc>
          <w:tcPr>
            <w:tcW w:w="2260" w:type="pct"/>
            <w:vAlign w:val="top"/>
          </w:tcPr>
          <w:p w14:paraId="06FC86C1" w14:textId="287F38A1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been undertaken on a constructed pavement layer</w:t>
            </w:r>
            <w:r w:rsidR="004B07AC" w:rsidRPr="00EA764E">
              <w:rPr>
                <w:szCs w:val="22"/>
              </w:rPr>
              <w:t> </w:t>
            </w:r>
            <w:r w:rsidR="004D00CD" w:rsidRPr="00EA764E">
              <w:rPr>
                <w:szCs w:val="22"/>
              </w:rPr>
              <w:t>(course)</w:t>
            </w:r>
            <w:r w:rsidRPr="00EA764E">
              <w:rPr>
                <w:szCs w:val="22"/>
              </w:rPr>
              <w:t xml:space="preserve"> prior to any further covering of a subsequent layer? </w:t>
            </w:r>
            <w:r w:rsidR="00A71EC7" w:rsidRPr="00EA764E">
              <w:rPr>
                <w:rStyle w:val="HoldPointChar"/>
                <w:sz w:val="22"/>
              </w:rPr>
              <w:t>Witness</w:t>
            </w:r>
            <w:r w:rsidR="00515016" w:rsidRPr="00EA764E">
              <w:rPr>
                <w:rStyle w:val="HoldPointChar"/>
                <w:sz w:val="22"/>
              </w:rPr>
              <w:t> Point 1</w:t>
            </w:r>
            <w:r w:rsidR="00A71EC7" w:rsidRPr="00EA764E">
              <w:rPr>
                <w:rStyle w:val="HoldPointChar"/>
                <w:sz w:val="22"/>
              </w:rPr>
              <w:t>1</w:t>
            </w:r>
          </w:p>
        </w:tc>
        <w:tc>
          <w:tcPr>
            <w:tcW w:w="982" w:type="pct"/>
            <w:vAlign w:val="top"/>
          </w:tcPr>
          <w:p w14:paraId="20CA57C8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0D9659F1" w14:textId="77777777" w:rsidR="00AC0F32" w:rsidRDefault="00AC0F32" w:rsidP="00E56737">
            <w:pPr>
              <w:pStyle w:val="TableBodyText"/>
            </w:pPr>
          </w:p>
        </w:tc>
      </w:tr>
      <w:tr w:rsidR="00AC0F32" w14:paraId="229FBBFF" w14:textId="77777777" w:rsidTr="00EA764E">
        <w:tc>
          <w:tcPr>
            <w:tcW w:w="590" w:type="pct"/>
            <w:vAlign w:val="top"/>
          </w:tcPr>
          <w:p w14:paraId="1130E311" w14:textId="5D7F87D2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>MRTS56</w:t>
            </w:r>
            <w:r w:rsidR="001F0227">
              <w:t>,</w:t>
            </w:r>
            <w:r w:rsidRPr="00C52C2B">
              <w:t xml:space="preserve"> </w:t>
            </w:r>
            <w:r w:rsidR="001F0227">
              <w:t>Clause </w:t>
            </w:r>
            <w:r w:rsidRPr="00C52C2B">
              <w:t>11.3</w:t>
            </w:r>
            <w:r w:rsidR="001F0227">
              <w:t>, Clause </w:t>
            </w:r>
            <w:r w:rsidRPr="00C52C2B">
              <w:t>12.2.1</w:t>
            </w:r>
            <w:r w:rsidR="001F0227">
              <w:t>, 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1B83C51D" w14:textId="7235F0D6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Conformance and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each pavement layer</w:t>
            </w:r>
            <w:r w:rsidR="004B07AC" w:rsidRPr="00EA764E">
              <w:rPr>
                <w:szCs w:val="22"/>
              </w:rPr>
              <w:t> </w:t>
            </w:r>
            <w:r w:rsidR="004D00CD" w:rsidRPr="00EA764E">
              <w:rPr>
                <w:szCs w:val="22"/>
              </w:rPr>
              <w:t xml:space="preserve">(course) </w:t>
            </w:r>
            <w:r w:rsidRPr="00EA764E">
              <w:rPr>
                <w:szCs w:val="22"/>
              </w:rPr>
              <w:t>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292DBD62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5AC715E4" w14:textId="77777777" w:rsidR="00AC0F32" w:rsidRDefault="00AC0F32" w:rsidP="00E56737">
            <w:pPr>
              <w:pStyle w:val="TableBodyText"/>
            </w:pPr>
          </w:p>
        </w:tc>
      </w:tr>
      <w:tr w:rsidR="00AC0F32" w14:paraId="7515CA6E" w14:textId="77777777" w:rsidTr="00EA764E">
        <w:tc>
          <w:tcPr>
            <w:tcW w:w="590" w:type="pct"/>
            <w:vAlign w:val="top"/>
          </w:tcPr>
          <w:p w14:paraId="64FBFC40" w14:textId="5A10D831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>MRTS56</w:t>
            </w:r>
            <w:r w:rsidR="001F0227">
              <w:t xml:space="preserve"> Clause </w:t>
            </w:r>
            <w:r w:rsidRPr="00C52C2B">
              <w:t>11.3</w:t>
            </w:r>
            <w:r w:rsidR="001F0227">
              <w:t>, Clause </w:t>
            </w:r>
            <w:r w:rsidRPr="00C52C2B">
              <w:t>12.2.2</w:t>
            </w:r>
            <w:r w:rsidR="001F0227">
              <w:t>,</w:t>
            </w:r>
            <w:r w:rsidRPr="00C52C2B">
              <w:t xml:space="preserve">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3209228E" w14:textId="52BB2C82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Conformance and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the kerb and/or channel and/or kerb </w:t>
            </w:r>
            <w:r w:rsidR="004D00CD" w:rsidRPr="00EA764E">
              <w:rPr>
                <w:szCs w:val="22"/>
              </w:rPr>
              <w:t>and</w:t>
            </w:r>
            <w:r w:rsidRPr="00EA764E">
              <w:rPr>
                <w:szCs w:val="22"/>
              </w:rPr>
              <w:t xml:space="preserve"> channel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237F6C5E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6A6D1043" w14:textId="77777777" w:rsidR="00AC0F32" w:rsidRDefault="00AC0F32" w:rsidP="00E56737">
            <w:pPr>
              <w:pStyle w:val="TableBodyText"/>
            </w:pPr>
          </w:p>
        </w:tc>
      </w:tr>
      <w:tr w:rsidR="00AC0F32" w14:paraId="59F97B01" w14:textId="77777777" w:rsidTr="00EA764E">
        <w:tc>
          <w:tcPr>
            <w:tcW w:w="590" w:type="pct"/>
            <w:vAlign w:val="top"/>
          </w:tcPr>
          <w:p w14:paraId="6003D3F9" w14:textId="7E810575" w:rsidR="00AC0F32" w:rsidRDefault="00AC0F32" w:rsidP="001F0227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MRTS56 </w:t>
            </w:r>
            <w:r w:rsidR="001F0227">
              <w:t>Clause </w:t>
            </w:r>
            <w:r w:rsidRPr="00C52C2B">
              <w:t>11.3</w:t>
            </w:r>
            <w:r w:rsidR="001F0227">
              <w:t>, Clause </w:t>
            </w:r>
            <w:r w:rsidRPr="00C52C2B">
              <w:t>12.2.3</w:t>
            </w:r>
            <w:r w:rsidR="001F0227">
              <w:t>, 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0DE7D499" w14:textId="2D87BF65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Conformance and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all constructed footpaths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11D39C98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7E2B30BB" w14:textId="77777777" w:rsidR="00AC0F32" w:rsidRDefault="00AC0F32" w:rsidP="00E56737">
            <w:pPr>
              <w:pStyle w:val="TableBodyText"/>
            </w:pPr>
          </w:p>
        </w:tc>
      </w:tr>
      <w:tr w:rsidR="00AC0F32" w14:paraId="6CD3E432" w14:textId="77777777" w:rsidTr="00EA764E">
        <w:tc>
          <w:tcPr>
            <w:tcW w:w="590" w:type="pct"/>
            <w:vAlign w:val="top"/>
          </w:tcPr>
          <w:p w14:paraId="52F0C5FB" w14:textId="6E47E313" w:rsidR="00AC0F32" w:rsidRDefault="00AC0F32" w:rsidP="001F0227">
            <w:pPr>
              <w:pStyle w:val="TableBodyText"/>
              <w:keepNext w:val="0"/>
              <w:keepLines w:val="0"/>
              <w:jc w:val="center"/>
            </w:pPr>
            <w:r w:rsidRPr="00C52C2B">
              <w:t>MRTS56</w:t>
            </w:r>
            <w:r w:rsidR="001F0227">
              <w:t xml:space="preserve"> Clause </w:t>
            </w:r>
            <w:r w:rsidRPr="00C52C2B">
              <w:t>11.3</w:t>
            </w:r>
            <w:r w:rsidR="001F0227">
              <w:t>, Clause </w:t>
            </w:r>
            <w:r w:rsidRPr="00C52C2B">
              <w:t>12.2.3</w:t>
            </w:r>
            <w:r w:rsidR="001F0227">
              <w:t>,</w:t>
            </w:r>
            <w:r w:rsidRPr="00C52C2B">
              <w:t xml:space="preserve">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79E8083F" w14:textId="14BBD10A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Conformance and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all constructed pram crossings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55913F76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403C8555" w14:textId="77777777" w:rsidR="00AC0F32" w:rsidRDefault="00AC0F32" w:rsidP="00E56737">
            <w:pPr>
              <w:pStyle w:val="TableBodyText"/>
            </w:pPr>
          </w:p>
        </w:tc>
      </w:tr>
      <w:tr w:rsidR="00AC0F32" w14:paraId="2B5061B1" w14:textId="77777777" w:rsidTr="00EA764E">
        <w:tc>
          <w:tcPr>
            <w:tcW w:w="590" w:type="pct"/>
            <w:vAlign w:val="top"/>
          </w:tcPr>
          <w:p w14:paraId="17E63599" w14:textId="545C26C3" w:rsidR="00AC0F32" w:rsidRDefault="00AC0F32" w:rsidP="001F0227">
            <w:pPr>
              <w:pStyle w:val="TableBodyText"/>
              <w:keepNext w:val="0"/>
              <w:keepLines w:val="0"/>
              <w:jc w:val="center"/>
            </w:pPr>
            <w:r w:rsidRPr="00C52C2B">
              <w:lastRenderedPageBreak/>
              <w:t xml:space="preserve">MRTS56 </w:t>
            </w:r>
            <w:r w:rsidR="001F0227">
              <w:t>Clause </w:t>
            </w:r>
            <w:r w:rsidRPr="00C52C2B">
              <w:t>11.3</w:t>
            </w:r>
            <w:r w:rsidR="001F0227">
              <w:t>, Clause </w:t>
            </w:r>
            <w:r w:rsidRPr="00C52C2B">
              <w:t>12.2.4</w:t>
            </w:r>
            <w:r w:rsidR="001F0227">
              <w:t>, 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75A2E38E" w14:textId="69679129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Conformance and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all constructed pavement drains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0500A88A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054E639E" w14:textId="77777777" w:rsidR="00AC0F32" w:rsidRDefault="00AC0F32" w:rsidP="00E56737">
            <w:pPr>
              <w:pStyle w:val="TableBodyText"/>
            </w:pPr>
          </w:p>
        </w:tc>
      </w:tr>
      <w:tr w:rsidR="00AC0F32" w14:paraId="1DDA0C20" w14:textId="77777777" w:rsidTr="00EA764E">
        <w:tc>
          <w:tcPr>
            <w:tcW w:w="590" w:type="pct"/>
            <w:vAlign w:val="top"/>
          </w:tcPr>
          <w:p w14:paraId="45C08D1B" w14:textId="700EF2C3" w:rsidR="00AC0F32" w:rsidRDefault="00AC0F32" w:rsidP="001F0227">
            <w:pPr>
              <w:pStyle w:val="TableBodyText"/>
              <w:keepNext w:val="0"/>
              <w:keepLines w:val="0"/>
              <w:jc w:val="center"/>
            </w:pPr>
            <w:r w:rsidRPr="00C52C2B">
              <w:t>MRTS39</w:t>
            </w:r>
            <w:r w:rsidR="001F0227">
              <w:t xml:space="preserve"> Clause</w:t>
            </w:r>
            <w:r w:rsidR="00EA764E">
              <w:t>s</w:t>
            </w:r>
            <w:r w:rsidR="001F0227">
              <w:t> </w:t>
            </w:r>
            <w:r w:rsidR="00EA764E">
              <w:t>15.3 and 15.4</w:t>
            </w:r>
          </w:p>
        </w:tc>
        <w:tc>
          <w:tcPr>
            <w:tcW w:w="2260" w:type="pct"/>
            <w:vAlign w:val="top"/>
          </w:tcPr>
          <w:p w14:paraId="06F21B6E" w14:textId="79E66B65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Have the survey requirements at the top of the </w:t>
            </w:r>
            <w:r w:rsidR="00EA764E" w:rsidRPr="00EA764E">
              <w:rPr>
                <w:szCs w:val="22"/>
              </w:rPr>
              <w:t>underlying surface</w:t>
            </w:r>
            <w:r w:rsidRPr="00EA764E">
              <w:rPr>
                <w:szCs w:val="22"/>
              </w:rPr>
              <w:t xml:space="preserve"> been undertaken prior to the placement of the </w:t>
            </w:r>
            <w:r w:rsidR="00EA764E" w:rsidRPr="00EA764E">
              <w:rPr>
                <w:szCs w:val="22"/>
              </w:rPr>
              <w:t xml:space="preserve">lean-mix concrete </w:t>
            </w:r>
            <w:r w:rsidRPr="00EA764E">
              <w:rPr>
                <w:szCs w:val="22"/>
              </w:rPr>
              <w:t xml:space="preserve">subbase? </w:t>
            </w:r>
            <w:r w:rsidR="00EA764E" w:rsidRPr="00EA764E">
              <w:rPr>
                <w:rStyle w:val="HoldPointChar"/>
                <w:sz w:val="22"/>
              </w:rPr>
              <w:t>Record</w:t>
            </w:r>
          </w:p>
        </w:tc>
        <w:tc>
          <w:tcPr>
            <w:tcW w:w="982" w:type="pct"/>
            <w:vAlign w:val="top"/>
          </w:tcPr>
          <w:p w14:paraId="1112FD8A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209561EA" w14:textId="77777777" w:rsidR="00AC0F32" w:rsidRDefault="00AC0F32" w:rsidP="00E56737">
            <w:pPr>
              <w:pStyle w:val="TableBodyText"/>
            </w:pPr>
          </w:p>
        </w:tc>
      </w:tr>
      <w:tr w:rsidR="00AC0F32" w14:paraId="404D4142" w14:textId="77777777" w:rsidTr="00EA764E">
        <w:tc>
          <w:tcPr>
            <w:tcW w:w="590" w:type="pct"/>
            <w:vAlign w:val="top"/>
          </w:tcPr>
          <w:p w14:paraId="510FF15B" w14:textId="0C8ABBD4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MRTS56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6BAAFFB4" w14:textId="6F2BEA36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the top of </w:t>
            </w:r>
            <w:r w:rsidR="00EA764E" w:rsidRPr="00EA764E">
              <w:rPr>
                <w:szCs w:val="22"/>
              </w:rPr>
              <w:t>the underlying surface</w:t>
            </w:r>
            <w:r w:rsidRPr="00EA764E">
              <w:rPr>
                <w:szCs w:val="22"/>
              </w:rPr>
              <w:t xml:space="preserve"> </w:t>
            </w:r>
            <w:r w:rsidR="00EA764E" w:rsidRPr="00EA764E">
              <w:rPr>
                <w:szCs w:val="22"/>
              </w:rPr>
              <w:t xml:space="preserve">below </w:t>
            </w:r>
            <w:r w:rsidRPr="00EA764E">
              <w:rPr>
                <w:szCs w:val="22"/>
              </w:rPr>
              <w:t>lean</w:t>
            </w:r>
            <w:r w:rsidR="00EA764E" w:rsidRPr="00EA764E">
              <w:rPr>
                <w:szCs w:val="22"/>
              </w:rPr>
              <w:t>-</w:t>
            </w:r>
            <w:r w:rsidRPr="00EA764E">
              <w:rPr>
                <w:szCs w:val="22"/>
              </w:rPr>
              <w:t>mix concrete subbase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1A209FD1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709FDF7A" w14:textId="77777777" w:rsidR="00AC0F32" w:rsidRDefault="00AC0F32" w:rsidP="00E56737">
            <w:pPr>
              <w:pStyle w:val="TableBodyText"/>
            </w:pPr>
          </w:p>
        </w:tc>
      </w:tr>
      <w:tr w:rsidR="00AC0F32" w14:paraId="2E89FC66" w14:textId="77777777" w:rsidTr="00EA764E">
        <w:tc>
          <w:tcPr>
            <w:tcW w:w="590" w:type="pct"/>
            <w:vAlign w:val="top"/>
          </w:tcPr>
          <w:p w14:paraId="6ECD5737" w14:textId="77E9AB16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MRTS39 </w:t>
            </w:r>
            <w:r w:rsidR="001F0227">
              <w:t>Clause</w:t>
            </w:r>
            <w:r w:rsidR="00EA764E">
              <w:t>s</w:t>
            </w:r>
            <w:r w:rsidR="001F0227">
              <w:t> </w:t>
            </w:r>
            <w:r w:rsidR="00EA764E">
              <w:t>15.5 and 15.6</w:t>
            </w:r>
          </w:p>
        </w:tc>
        <w:tc>
          <w:tcPr>
            <w:tcW w:w="2260" w:type="pct"/>
            <w:vAlign w:val="top"/>
          </w:tcPr>
          <w:p w14:paraId="5697DBCE" w14:textId="1042CFA6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Have the survey requirements at the top of the </w:t>
            </w:r>
            <w:r w:rsidR="00EA764E" w:rsidRPr="00EA764E">
              <w:rPr>
                <w:szCs w:val="22"/>
              </w:rPr>
              <w:t xml:space="preserve">lean-mix concrete </w:t>
            </w:r>
            <w:r w:rsidRPr="00EA764E">
              <w:rPr>
                <w:szCs w:val="22"/>
              </w:rPr>
              <w:t>subbase been undertaken prior to further works?</w:t>
            </w:r>
            <w:r w:rsidR="00EA764E" w:rsidRPr="00EA764E">
              <w:rPr>
                <w:szCs w:val="22"/>
              </w:rPr>
              <w:t xml:space="preserve"> </w:t>
            </w:r>
            <w:r w:rsidR="00EA764E" w:rsidRPr="00EA764E">
              <w:rPr>
                <w:rStyle w:val="HoldPointChar"/>
                <w:sz w:val="22"/>
              </w:rPr>
              <w:t>Record</w:t>
            </w:r>
          </w:p>
        </w:tc>
        <w:tc>
          <w:tcPr>
            <w:tcW w:w="982" w:type="pct"/>
            <w:vAlign w:val="top"/>
          </w:tcPr>
          <w:p w14:paraId="1AD84D5F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771CFFB0" w14:textId="77777777" w:rsidR="00AC0F32" w:rsidRDefault="00AC0F32" w:rsidP="00E56737">
            <w:pPr>
              <w:pStyle w:val="TableBodyText"/>
            </w:pPr>
          </w:p>
        </w:tc>
      </w:tr>
      <w:tr w:rsidR="00AC0F32" w14:paraId="26949F20" w14:textId="77777777" w:rsidTr="00EA764E">
        <w:tc>
          <w:tcPr>
            <w:tcW w:w="590" w:type="pct"/>
            <w:vAlign w:val="top"/>
          </w:tcPr>
          <w:p w14:paraId="7EA49976" w14:textId="571D02D9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MRTS56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0BA03DDB" w14:textId="2089A78D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the top of the lean mix concrete sub</w:t>
            </w:r>
            <w:r w:rsidR="004D00CD" w:rsidRPr="00EA764E">
              <w:rPr>
                <w:szCs w:val="22"/>
              </w:rPr>
              <w:noBreakHyphen/>
            </w:r>
            <w:r w:rsidRPr="00EA764E">
              <w:rPr>
                <w:szCs w:val="22"/>
              </w:rPr>
              <w:t>base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1D71A2F3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2B84F415" w14:textId="77777777" w:rsidR="00AC0F32" w:rsidRDefault="00AC0F32" w:rsidP="00E56737">
            <w:pPr>
              <w:pStyle w:val="TableBodyText"/>
            </w:pPr>
          </w:p>
        </w:tc>
      </w:tr>
      <w:tr w:rsidR="00AC0F32" w14:paraId="69684286" w14:textId="77777777" w:rsidTr="00EA764E">
        <w:tc>
          <w:tcPr>
            <w:tcW w:w="590" w:type="pct"/>
            <w:vAlign w:val="top"/>
          </w:tcPr>
          <w:p w14:paraId="2EA94BC5" w14:textId="61CED117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MRTS40 </w:t>
            </w:r>
            <w:r w:rsidR="001F0227">
              <w:t>Clause</w:t>
            </w:r>
            <w:r w:rsidR="00EA764E">
              <w:t>s</w:t>
            </w:r>
            <w:r w:rsidR="001F0227">
              <w:t> </w:t>
            </w:r>
            <w:r w:rsidR="00EA764E">
              <w:t>6.6 to 6.14</w:t>
            </w:r>
          </w:p>
        </w:tc>
        <w:tc>
          <w:tcPr>
            <w:tcW w:w="2260" w:type="pct"/>
            <w:vAlign w:val="top"/>
          </w:tcPr>
          <w:p w14:paraId="2FCC806F" w14:textId="4B6EA638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Have the survey requirements to determine the base invert level been undertaken prior to further works? </w:t>
            </w:r>
            <w:r w:rsidR="00515016" w:rsidRPr="00EA764E">
              <w:rPr>
                <w:rStyle w:val="HoldPointChar"/>
                <w:sz w:val="22"/>
              </w:rPr>
              <w:t>Hold Point 2</w:t>
            </w:r>
            <w:r w:rsidR="00EA764E" w:rsidRPr="00EA764E">
              <w:rPr>
                <w:szCs w:val="22"/>
              </w:rPr>
              <w:t xml:space="preserve"> </w:t>
            </w:r>
            <w:r w:rsidR="00EA764E" w:rsidRPr="00EA764E">
              <w:rPr>
                <w:rStyle w:val="HoldPointChar"/>
                <w:sz w:val="22"/>
              </w:rPr>
              <w:t>Record</w:t>
            </w:r>
          </w:p>
        </w:tc>
        <w:tc>
          <w:tcPr>
            <w:tcW w:w="982" w:type="pct"/>
            <w:vAlign w:val="top"/>
          </w:tcPr>
          <w:p w14:paraId="5368012F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58024044" w14:textId="77777777" w:rsidR="00AC0F32" w:rsidRDefault="00AC0F32" w:rsidP="00E56737">
            <w:pPr>
              <w:pStyle w:val="TableBodyText"/>
            </w:pPr>
          </w:p>
        </w:tc>
      </w:tr>
      <w:tr w:rsidR="00AC0F32" w14:paraId="3C6314B3" w14:textId="77777777" w:rsidTr="00EA764E">
        <w:tc>
          <w:tcPr>
            <w:tcW w:w="590" w:type="pct"/>
            <w:vAlign w:val="top"/>
          </w:tcPr>
          <w:p w14:paraId="5FCCF601" w14:textId="01F93768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MRTS56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550670B5" w14:textId="68D338FC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</w:t>
            </w:r>
            <w:r w:rsidR="00EA764E" w:rsidRPr="00EA764E">
              <w:rPr>
                <w:szCs w:val="22"/>
              </w:rPr>
              <w:t xml:space="preserve"> for</w:t>
            </w:r>
            <w:r w:rsidRPr="00EA764E">
              <w:rPr>
                <w:szCs w:val="22"/>
              </w:rPr>
              <w:t xml:space="preserve"> the concrete base invert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731EC29E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7E1D12B1" w14:textId="77777777" w:rsidR="00AC0F32" w:rsidRDefault="00AC0F32" w:rsidP="00E56737">
            <w:pPr>
              <w:pStyle w:val="TableBodyText"/>
            </w:pPr>
          </w:p>
        </w:tc>
      </w:tr>
      <w:tr w:rsidR="00AC0F32" w14:paraId="5ADE728F" w14:textId="77777777" w:rsidTr="00EA764E">
        <w:tc>
          <w:tcPr>
            <w:tcW w:w="590" w:type="pct"/>
            <w:vAlign w:val="top"/>
          </w:tcPr>
          <w:p w14:paraId="401DEF5E" w14:textId="22FEC1FE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t xml:space="preserve">MRTS40 </w:t>
            </w:r>
            <w:r w:rsidR="00EA764E">
              <w:t>Clauses 27.3 to 27.12</w:t>
            </w:r>
          </w:p>
        </w:tc>
        <w:tc>
          <w:tcPr>
            <w:tcW w:w="2260" w:type="pct"/>
            <w:vAlign w:val="top"/>
          </w:tcPr>
          <w:p w14:paraId="5774C8E8" w14:textId="29DAA2AA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>Have the survey requirements to determine the base surface level been undertaken prior to further works?</w:t>
            </w:r>
            <w:r w:rsidR="00EA764E" w:rsidRPr="00EA764E">
              <w:rPr>
                <w:szCs w:val="22"/>
              </w:rPr>
              <w:t xml:space="preserve"> </w:t>
            </w:r>
            <w:r w:rsidR="00EA764E" w:rsidRPr="00EA764E">
              <w:rPr>
                <w:rStyle w:val="HoldPointChar"/>
                <w:sz w:val="22"/>
              </w:rPr>
              <w:t>Record</w:t>
            </w:r>
          </w:p>
        </w:tc>
        <w:tc>
          <w:tcPr>
            <w:tcW w:w="982" w:type="pct"/>
            <w:vAlign w:val="top"/>
          </w:tcPr>
          <w:p w14:paraId="364C4B5E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27F41BE2" w14:textId="77777777" w:rsidR="00AC0F32" w:rsidRDefault="00AC0F32" w:rsidP="00E56737">
            <w:pPr>
              <w:pStyle w:val="TableBodyText"/>
            </w:pPr>
          </w:p>
        </w:tc>
      </w:tr>
      <w:tr w:rsidR="00AC0F32" w14:paraId="649EC7A4" w14:textId="77777777" w:rsidTr="00EA764E">
        <w:tc>
          <w:tcPr>
            <w:tcW w:w="590" w:type="pct"/>
            <w:vAlign w:val="top"/>
          </w:tcPr>
          <w:p w14:paraId="22DDC067" w14:textId="3A29ED46" w:rsidR="00AC0F32" w:rsidRDefault="00AC0F32" w:rsidP="00AC0F32">
            <w:pPr>
              <w:pStyle w:val="TableBodyText"/>
              <w:keepNext w:val="0"/>
              <w:keepLines w:val="0"/>
              <w:jc w:val="center"/>
            </w:pPr>
            <w:r w:rsidRPr="00C52C2B">
              <w:lastRenderedPageBreak/>
              <w:t xml:space="preserve">MRTS56 </w:t>
            </w:r>
            <w:r w:rsidR="001F0227">
              <w:t>Clause </w:t>
            </w:r>
            <w:r w:rsidRPr="00C52C2B">
              <w:t>15</w:t>
            </w:r>
          </w:p>
        </w:tc>
        <w:tc>
          <w:tcPr>
            <w:tcW w:w="2260" w:type="pct"/>
            <w:vAlign w:val="top"/>
          </w:tcPr>
          <w:p w14:paraId="302AEAD6" w14:textId="70ABA6B9" w:rsidR="00AC0F32" w:rsidRPr="00EA764E" w:rsidRDefault="00AC0F32" w:rsidP="00E56737">
            <w:pPr>
              <w:pStyle w:val="TableBodyText"/>
              <w:rPr>
                <w:szCs w:val="22"/>
              </w:rPr>
            </w:pPr>
            <w:r w:rsidRPr="00EA764E">
              <w:rPr>
                <w:szCs w:val="22"/>
              </w:rPr>
              <w:t xml:space="preserve">Has the Contractor provided the </w:t>
            </w:r>
            <w:r w:rsidR="004D00CD" w:rsidRPr="00EA764E">
              <w:rPr>
                <w:szCs w:val="22"/>
              </w:rPr>
              <w:t>As Constructed</w:t>
            </w:r>
            <w:r w:rsidRPr="00EA764E">
              <w:rPr>
                <w:szCs w:val="22"/>
              </w:rPr>
              <w:t xml:space="preserve"> Survey information for the concrete base surface prior to practical completion?</w:t>
            </w:r>
            <w:r w:rsidR="00A71EC7" w:rsidRPr="00EA764E">
              <w:rPr>
                <w:szCs w:val="22"/>
              </w:rPr>
              <w:t xml:space="preserve"> </w:t>
            </w:r>
            <w:r w:rsidR="00A71EC7" w:rsidRPr="00EA764E">
              <w:rPr>
                <w:rStyle w:val="HoldPointChar"/>
                <w:sz w:val="22"/>
              </w:rPr>
              <w:t>Witness Point 22</w:t>
            </w:r>
          </w:p>
        </w:tc>
        <w:tc>
          <w:tcPr>
            <w:tcW w:w="982" w:type="pct"/>
            <w:vAlign w:val="top"/>
          </w:tcPr>
          <w:p w14:paraId="797FEF27" w14:textId="77777777" w:rsidR="00AC0F32" w:rsidRPr="008E0B12" w:rsidRDefault="00AC0F32" w:rsidP="00E56737">
            <w:pPr>
              <w:pStyle w:val="TableBodyText"/>
            </w:pPr>
          </w:p>
        </w:tc>
        <w:tc>
          <w:tcPr>
            <w:tcW w:w="1167" w:type="pct"/>
            <w:vAlign w:val="top"/>
          </w:tcPr>
          <w:p w14:paraId="3C069C16" w14:textId="77777777" w:rsidR="00AC0F32" w:rsidRDefault="00AC0F32" w:rsidP="00E56737">
            <w:pPr>
              <w:pStyle w:val="TableBodyText"/>
            </w:pPr>
          </w:p>
        </w:tc>
      </w:tr>
    </w:tbl>
    <w:p w14:paraId="3402D7CE" w14:textId="1A74AA7E" w:rsidR="00361278" w:rsidRDefault="00361278" w:rsidP="00361278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479"/>
        <w:gridCol w:w="254"/>
        <w:gridCol w:w="3466"/>
        <w:gridCol w:w="318"/>
        <w:gridCol w:w="3518"/>
        <w:gridCol w:w="266"/>
      </w:tblGrid>
      <w:tr w:rsidR="00F21F73" w14:paraId="64233DC0" w14:textId="77777777" w:rsidTr="00EA764E">
        <w:tc>
          <w:tcPr>
            <w:tcW w:w="606" w:type="pct"/>
            <w:vMerge w:val="restart"/>
          </w:tcPr>
          <w:p w14:paraId="64868FE0" w14:textId="77777777" w:rsidR="00F21F73" w:rsidRDefault="00F21F73" w:rsidP="00F245AF">
            <w:pPr>
              <w:pStyle w:val="BodyText"/>
            </w:pPr>
            <w:r>
              <w:t>Reviewed by:</w:t>
            </w:r>
          </w:p>
        </w:tc>
        <w:tc>
          <w:tcPr>
            <w:tcW w:w="1894" w:type="pct"/>
            <w:gridSpan w:val="2"/>
          </w:tcPr>
          <w:p w14:paraId="194A6B2E" w14:textId="77777777" w:rsidR="00F21F73" w:rsidRDefault="00F21F73" w:rsidP="00F245AF">
            <w:pPr>
              <w:pStyle w:val="BodyText"/>
              <w:jc w:val="center"/>
            </w:pPr>
          </w:p>
        </w:tc>
        <w:tc>
          <w:tcPr>
            <w:tcW w:w="1250" w:type="pct"/>
            <w:gridSpan w:val="2"/>
          </w:tcPr>
          <w:p w14:paraId="56FE7F47" w14:textId="77777777" w:rsidR="00F21F73" w:rsidRDefault="00F21F73" w:rsidP="00F245AF">
            <w:pPr>
              <w:pStyle w:val="BodyText"/>
              <w:jc w:val="center"/>
            </w:pPr>
          </w:p>
        </w:tc>
        <w:tc>
          <w:tcPr>
            <w:tcW w:w="1250" w:type="pct"/>
            <w:gridSpan w:val="2"/>
          </w:tcPr>
          <w:p w14:paraId="7C65B024" w14:textId="77777777" w:rsidR="00F21F73" w:rsidRDefault="00F21F73" w:rsidP="00F245AF">
            <w:pPr>
              <w:pStyle w:val="BodyText"/>
              <w:jc w:val="center"/>
            </w:pPr>
          </w:p>
        </w:tc>
      </w:tr>
      <w:tr w:rsidR="00F21F73" w14:paraId="05FC5743" w14:textId="77777777" w:rsidTr="00EA764E">
        <w:tc>
          <w:tcPr>
            <w:tcW w:w="606" w:type="pct"/>
            <w:vMerge/>
          </w:tcPr>
          <w:p w14:paraId="3704E583" w14:textId="77777777" w:rsidR="00F21F73" w:rsidRDefault="00F21F73" w:rsidP="00F245AF">
            <w:pPr>
              <w:pStyle w:val="BodyText"/>
            </w:pPr>
          </w:p>
        </w:tc>
        <w:tc>
          <w:tcPr>
            <w:tcW w:w="1810" w:type="pct"/>
            <w:tcBorders>
              <w:top w:val="single" w:sz="4" w:space="0" w:color="auto"/>
            </w:tcBorders>
          </w:tcPr>
          <w:p w14:paraId="51E5A89B" w14:textId="77777777" w:rsidR="00F21F73" w:rsidRDefault="00F21F73" w:rsidP="00F245AF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84" w:type="pct"/>
          </w:tcPr>
          <w:p w14:paraId="7282303A" w14:textId="77777777" w:rsidR="00F21F73" w:rsidRDefault="00F21F73" w:rsidP="00F245AF">
            <w:pPr>
              <w:pStyle w:val="BodyText"/>
              <w:jc w:val="center"/>
            </w:pPr>
          </w:p>
        </w:tc>
        <w:tc>
          <w:tcPr>
            <w:tcW w:w="1145" w:type="pct"/>
            <w:tcBorders>
              <w:top w:val="single" w:sz="4" w:space="0" w:color="auto"/>
            </w:tcBorders>
          </w:tcPr>
          <w:p w14:paraId="07810CD2" w14:textId="77777777" w:rsidR="00F21F73" w:rsidRDefault="00F21F73" w:rsidP="00F245AF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105" w:type="pct"/>
          </w:tcPr>
          <w:p w14:paraId="7CD58F8E" w14:textId="77777777" w:rsidR="00F21F73" w:rsidRDefault="00F21F73" w:rsidP="00F245AF">
            <w:pPr>
              <w:pStyle w:val="BodyText"/>
              <w:jc w:val="center"/>
            </w:pPr>
          </w:p>
        </w:tc>
        <w:tc>
          <w:tcPr>
            <w:tcW w:w="1162" w:type="pct"/>
            <w:tcBorders>
              <w:top w:val="single" w:sz="4" w:space="0" w:color="auto"/>
            </w:tcBorders>
          </w:tcPr>
          <w:p w14:paraId="27F12E6D" w14:textId="77777777" w:rsidR="00F21F73" w:rsidRDefault="00F21F73" w:rsidP="00F245AF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88" w:type="pct"/>
          </w:tcPr>
          <w:p w14:paraId="6A8EDE8A" w14:textId="77777777" w:rsidR="00F21F73" w:rsidRDefault="00F21F73" w:rsidP="00F245AF">
            <w:pPr>
              <w:pStyle w:val="BodyText"/>
              <w:jc w:val="center"/>
            </w:pPr>
          </w:p>
        </w:tc>
      </w:tr>
    </w:tbl>
    <w:p w14:paraId="08BD62DE" w14:textId="77777777" w:rsidR="00F21F73" w:rsidRDefault="00F21F73" w:rsidP="00361278">
      <w:pPr>
        <w:pStyle w:val="BodyText"/>
      </w:pPr>
    </w:p>
    <w:sectPr w:rsidR="00F21F73" w:rsidSect="00EA764E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D4FC" w14:textId="77777777" w:rsidR="00EF2FDD" w:rsidRDefault="00EF2FDD">
      <w:r>
        <w:separator/>
      </w:r>
    </w:p>
    <w:p w14:paraId="2A0086F0" w14:textId="77777777" w:rsidR="00EF2FDD" w:rsidRDefault="00EF2FDD"/>
  </w:endnote>
  <w:endnote w:type="continuationSeparator" w:id="0">
    <w:p w14:paraId="103E5734" w14:textId="77777777" w:rsidR="00EF2FDD" w:rsidRDefault="00EF2FDD">
      <w:r>
        <w:continuationSeparator/>
      </w:r>
    </w:p>
    <w:p w14:paraId="42A422F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85AD" w14:textId="63A34072" w:rsidR="00BF7B37" w:rsidRPr="00391457" w:rsidRDefault="00CC14FD" w:rsidP="00EA764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BEC46E" wp14:editId="51826D2D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EA764E">
      <w:rPr>
        <w:noProof/>
      </w:rPr>
      <w:t>May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1185E">
      <w:rPr>
        <w:rStyle w:val="PageNumber"/>
        <w:noProof/>
      </w:rPr>
      <w:t>7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C513" w14:textId="77777777" w:rsidR="00EF2FDD" w:rsidRDefault="00EF2FDD">
      <w:r>
        <w:separator/>
      </w:r>
    </w:p>
    <w:p w14:paraId="5304253F" w14:textId="77777777" w:rsidR="00EF2FDD" w:rsidRDefault="00EF2FDD"/>
  </w:footnote>
  <w:footnote w:type="continuationSeparator" w:id="0">
    <w:p w14:paraId="1900A98E" w14:textId="77777777" w:rsidR="00EF2FDD" w:rsidRDefault="00EF2FDD">
      <w:r>
        <w:continuationSeparator/>
      </w:r>
    </w:p>
    <w:p w14:paraId="49757BC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CFAF" w14:textId="17EF7E89" w:rsidR="00C957B5" w:rsidRDefault="00564BF5" w:rsidP="00564BF5">
    <w:pPr>
      <w:pStyle w:val="HeaderChapterpart"/>
    </w:pPr>
    <w:r>
      <w:t xml:space="preserve">Checklist – CAC076M, Conformance and </w:t>
    </w:r>
    <w:r w:rsidR="004D00CD">
      <w:t>As Constructed</w:t>
    </w:r>
    <w:r>
      <w:t xml:space="preserve"> Survey – Pavements (MRTS56, MRTS39 and MRTS40)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F633" w14:textId="55D5D9C4" w:rsidR="002F7622" w:rsidRDefault="00EA764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108E2F" wp14:editId="21CDDECA">
          <wp:simplePos x="0" y="0"/>
          <wp:positionH relativeFrom="page">
            <wp:align>right</wp:align>
          </wp:positionH>
          <wp:positionV relativeFrom="paragraph">
            <wp:posOffset>-297815</wp:posOffset>
          </wp:positionV>
          <wp:extent cx="10681335" cy="7553325"/>
          <wp:effectExtent l="0" t="0" r="5715" b="0"/>
          <wp:wrapNone/>
          <wp:docPr id="18720032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1335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7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8" w15:restartNumberingAfterBreak="0">
    <w:nsid w:val="3E877B7B"/>
    <w:multiLevelType w:val="multilevel"/>
    <w:tmpl w:val="B1CEB856"/>
    <w:numStyleLink w:val="ListAllBullets3Level"/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2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2073766582">
    <w:abstractNumId w:val="3"/>
  </w:num>
  <w:num w:numId="2" w16cid:durableId="1075083704">
    <w:abstractNumId w:val="7"/>
  </w:num>
  <w:num w:numId="3" w16cid:durableId="1942370073">
    <w:abstractNumId w:val="10"/>
  </w:num>
  <w:num w:numId="4" w16cid:durableId="846480165">
    <w:abstractNumId w:val="0"/>
  </w:num>
  <w:num w:numId="5" w16cid:durableId="676229630">
    <w:abstractNumId w:val="5"/>
  </w:num>
  <w:num w:numId="6" w16cid:durableId="1514953222">
    <w:abstractNumId w:val="4"/>
  </w:num>
  <w:num w:numId="7" w16cid:durableId="2120182130">
    <w:abstractNumId w:val="1"/>
  </w:num>
  <w:num w:numId="8" w16cid:durableId="103770313">
    <w:abstractNumId w:val="2"/>
  </w:num>
  <w:num w:numId="9" w16cid:durableId="631860843">
    <w:abstractNumId w:val="9"/>
  </w:num>
  <w:num w:numId="10" w16cid:durableId="1729305498">
    <w:abstractNumId w:val="12"/>
  </w:num>
  <w:num w:numId="11" w16cid:durableId="1343973952">
    <w:abstractNumId w:val="11"/>
  </w:num>
  <w:num w:numId="12" w16cid:durableId="22310558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5C2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C056A"/>
    <w:rsid w:val="000C083E"/>
    <w:rsid w:val="000E1CE3"/>
    <w:rsid w:val="0010528D"/>
    <w:rsid w:val="00106E56"/>
    <w:rsid w:val="00107514"/>
    <w:rsid w:val="00115E98"/>
    <w:rsid w:val="00125B5A"/>
    <w:rsid w:val="001326F0"/>
    <w:rsid w:val="00151978"/>
    <w:rsid w:val="0015721B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0227"/>
    <w:rsid w:val="001F2035"/>
    <w:rsid w:val="00216756"/>
    <w:rsid w:val="00216F79"/>
    <w:rsid w:val="00217457"/>
    <w:rsid w:val="00226BFD"/>
    <w:rsid w:val="00231903"/>
    <w:rsid w:val="00232573"/>
    <w:rsid w:val="00234B98"/>
    <w:rsid w:val="002405CD"/>
    <w:rsid w:val="002407FF"/>
    <w:rsid w:val="00242039"/>
    <w:rsid w:val="002669B1"/>
    <w:rsid w:val="00267AE2"/>
    <w:rsid w:val="00271868"/>
    <w:rsid w:val="002738CB"/>
    <w:rsid w:val="00273C11"/>
    <w:rsid w:val="00275DDB"/>
    <w:rsid w:val="00277E0F"/>
    <w:rsid w:val="00287680"/>
    <w:rsid w:val="002A50A0"/>
    <w:rsid w:val="002C39A2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47FA"/>
    <w:rsid w:val="00336228"/>
    <w:rsid w:val="00350E10"/>
    <w:rsid w:val="00361264"/>
    <w:rsid w:val="00361278"/>
    <w:rsid w:val="00363C04"/>
    <w:rsid w:val="003717FA"/>
    <w:rsid w:val="00376A0A"/>
    <w:rsid w:val="00383A3B"/>
    <w:rsid w:val="00391457"/>
    <w:rsid w:val="003960ED"/>
    <w:rsid w:val="003A3C0A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4897"/>
    <w:rsid w:val="00456933"/>
    <w:rsid w:val="00456A07"/>
    <w:rsid w:val="00477792"/>
    <w:rsid w:val="004B07AC"/>
    <w:rsid w:val="004B22D1"/>
    <w:rsid w:val="004D00CD"/>
    <w:rsid w:val="004D2E76"/>
    <w:rsid w:val="004E3F40"/>
    <w:rsid w:val="004E49B7"/>
    <w:rsid w:val="004F4085"/>
    <w:rsid w:val="005007DF"/>
    <w:rsid w:val="00501027"/>
    <w:rsid w:val="00515016"/>
    <w:rsid w:val="00516B2D"/>
    <w:rsid w:val="00521D18"/>
    <w:rsid w:val="005233EF"/>
    <w:rsid w:val="00526282"/>
    <w:rsid w:val="00530265"/>
    <w:rsid w:val="005424A4"/>
    <w:rsid w:val="00554B3A"/>
    <w:rsid w:val="00556E72"/>
    <w:rsid w:val="00564BF5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2DAD"/>
    <w:rsid w:val="00635475"/>
    <w:rsid w:val="00641639"/>
    <w:rsid w:val="00645A39"/>
    <w:rsid w:val="00666E20"/>
    <w:rsid w:val="00676214"/>
    <w:rsid w:val="00686875"/>
    <w:rsid w:val="00692E3E"/>
    <w:rsid w:val="006A6908"/>
    <w:rsid w:val="006C2B1A"/>
    <w:rsid w:val="006D2668"/>
    <w:rsid w:val="006D2FDF"/>
    <w:rsid w:val="006D52CB"/>
    <w:rsid w:val="006D553A"/>
    <w:rsid w:val="0071720D"/>
    <w:rsid w:val="0072078E"/>
    <w:rsid w:val="00723F1A"/>
    <w:rsid w:val="00730C95"/>
    <w:rsid w:val="00736262"/>
    <w:rsid w:val="007462A6"/>
    <w:rsid w:val="007672DC"/>
    <w:rsid w:val="0077261D"/>
    <w:rsid w:val="00785550"/>
    <w:rsid w:val="00793FA9"/>
    <w:rsid w:val="00796D7D"/>
    <w:rsid w:val="007A2EC2"/>
    <w:rsid w:val="007B669A"/>
    <w:rsid w:val="007C4319"/>
    <w:rsid w:val="007D0963"/>
    <w:rsid w:val="007D76AC"/>
    <w:rsid w:val="007F4962"/>
    <w:rsid w:val="007F56CD"/>
    <w:rsid w:val="00811807"/>
    <w:rsid w:val="00825E2A"/>
    <w:rsid w:val="008331CC"/>
    <w:rsid w:val="00842145"/>
    <w:rsid w:val="00870797"/>
    <w:rsid w:val="008807C8"/>
    <w:rsid w:val="008843E8"/>
    <w:rsid w:val="008A19A0"/>
    <w:rsid w:val="008B3748"/>
    <w:rsid w:val="008B39C1"/>
    <w:rsid w:val="008B61BF"/>
    <w:rsid w:val="008D02E2"/>
    <w:rsid w:val="008F36D9"/>
    <w:rsid w:val="008F47F2"/>
    <w:rsid w:val="00904118"/>
    <w:rsid w:val="0091452E"/>
    <w:rsid w:val="00926AFF"/>
    <w:rsid w:val="00937AED"/>
    <w:rsid w:val="00940C46"/>
    <w:rsid w:val="00944A3A"/>
    <w:rsid w:val="00945942"/>
    <w:rsid w:val="0098641F"/>
    <w:rsid w:val="00996C59"/>
    <w:rsid w:val="009A2C44"/>
    <w:rsid w:val="009A671A"/>
    <w:rsid w:val="009B2347"/>
    <w:rsid w:val="009B257B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0ADD"/>
    <w:rsid w:val="00A52AB4"/>
    <w:rsid w:val="00A701C2"/>
    <w:rsid w:val="00A71EC7"/>
    <w:rsid w:val="00A768AA"/>
    <w:rsid w:val="00A81F86"/>
    <w:rsid w:val="00A832D7"/>
    <w:rsid w:val="00A84129"/>
    <w:rsid w:val="00A9555C"/>
    <w:rsid w:val="00AA18F5"/>
    <w:rsid w:val="00AA6B2F"/>
    <w:rsid w:val="00AA7630"/>
    <w:rsid w:val="00AA7C6C"/>
    <w:rsid w:val="00AB5329"/>
    <w:rsid w:val="00AC0F32"/>
    <w:rsid w:val="00AC154D"/>
    <w:rsid w:val="00AC4DD9"/>
    <w:rsid w:val="00AC5414"/>
    <w:rsid w:val="00AD1B8B"/>
    <w:rsid w:val="00AD4D04"/>
    <w:rsid w:val="00AD75AC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3DB"/>
    <w:rsid w:val="00B705E6"/>
    <w:rsid w:val="00B712C5"/>
    <w:rsid w:val="00B720F6"/>
    <w:rsid w:val="00B8333F"/>
    <w:rsid w:val="00B8519F"/>
    <w:rsid w:val="00BB09C2"/>
    <w:rsid w:val="00BB468F"/>
    <w:rsid w:val="00BC17C8"/>
    <w:rsid w:val="00BC3360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1185E"/>
    <w:rsid w:val="00C263CD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0879"/>
    <w:rsid w:val="00D435F2"/>
    <w:rsid w:val="00D56593"/>
    <w:rsid w:val="00D67F00"/>
    <w:rsid w:val="00D8447C"/>
    <w:rsid w:val="00D86598"/>
    <w:rsid w:val="00D95035"/>
    <w:rsid w:val="00DA20DD"/>
    <w:rsid w:val="00DA5B13"/>
    <w:rsid w:val="00DB5275"/>
    <w:rsid w:val="00DC076F"/>
    <w:rsid w:val="00DC376C"/>
    <w:rsid w:val="00DD2F5B"/>
    <w:rsid w:val="00DE56ED"/>
    <w:rsid w:val="00DF1C54"/>
    <w:rsid w:val="00DF27E0"/>
    <w:rsid w:val="00DF40B1"/>
    <w:rsid w:val="00E56737"/>
    <w:rsid w:val="00E56CEE"/>
    <w:rsid w:val="00E57C45"/>
    <w:rsid w:val="00E70EA9"/>
    <w:rsid w:val="00E8162F"/>
    <w:rsid w:val="00E8353D"/>
    <w:rsid w:val="00E84619"/>
    <w:rsid w:val="00E96F32"/>
    <w:rsid w:val="00EA1208"/>
    <w:rsid w:val="00EA319A"/>
    <w:rsid w:val="00EA764E"/>
    <w:rsid w:val="00EC0517"/>
    <w:rsid w:val="00EC2AA7"/>
    <w:rsid w:val="00ED06E5"/>
    <w:rsid w:val="00ED5C9C"/>
    <w:rsid w:val="00EE3AA3"/>
    <w:rsid w:val="00EF2FDD"/>
    <w:rsid w:val="00F15554"/>
    <w:rsid w:val="00F21F73"/>
    <w:rsid w:val="00F30D7C"/>
    <w:rsid w:val="00F322FA"/>
    <w:rsid w:val="00F44BA4"/>
    <w:rsid w:val="00F45A8D"/>
    <w:rsid w:val="00F46BF0"/>
    <w:rsid w:val="00F64B7F"/>
    <w:rsid w:val="00F70E96"/>
    <w:rsid w:val="00F87D4E"/>
    <w:rsid w:val="00FA5570"/>
    <w:rsid w:val="00FA752B"/>
    <w:rsid w:val="00FB1E71"/>
    <w:rsid w:val="00FB66C6"/>
    <w:rsid w:val="00FC2AE6"/>
    <w:rsid w:val="00FC3045"/>
    <w:rsid w:val="00FC5568"/>
    <w:rsid w:val="00FC5DE8"/>
    <w:rsid w:val="00FC7935"/>
    <w:rsid w:val="00FD514B"/>
    <w:rsid w:val="00FD648C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2576EB4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64E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EA764E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EA764E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EA764E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EA764E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EA764E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764E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autoRedefine/>
    <w:rsid w:val="00EA764E"/>
    <w:pPr>
      <w:pBdr>
        <w:top w:val="single" w:sz="4" w:space="2" w:color="BFBFBF" w:themeColor="background1" w:themeShade="BF"/>
      </w:pBdr>
      <w:tabs>
        <w:tab w:val="left" w:pos="15026"/>
        <w:tab w:val="right" w:pos="15168"/>
      </w:tabs>
      <w:spacing w:after="0" w:line="240" w:lineRule="auto"/>
      <w:ind w:right="-32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EA764E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EA764E"/>
  </w:style>
  <w:style w:type="paragraph" w:styleId="DocumentMap">
    <w:name w:val="Document Map"/>
    <w:basedOn w:val="Normal"/>
    <w:link w:val="DocumentMapChar"/>
    <w:semiHidden/>
    <w:rsid w:val="00EA76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EA764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EA764E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EA764E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EA764E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EA764E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EA764E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EA764E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A764E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EA764E"/>
    <w:rPr>
      <w:sz w:val="32"/>
    </w:rPr>
  </w:style>
  <w:style w:type="paragraph" w:customStyle="1" w:styleId="Cover2subtitle">
    <w:name w:val="Cover 2 (subtitle)"/>
    <w:basedOn w:val="BodyText"/>
    <w:autoRedefine/>
    <w:rsid w:val="00EA764E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EA764E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EA764E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EA764E"/>
    <w:pPr>
      <w:numPr>
        <w:numId w:val="8"/>
      </w:numPr>
    </w:pPr>
  </w:style>
  <w:style w:type="numbering" w:customStyle="1" w:styleId="ListAllBullets3Level">
    <w:name w:val="List All Bullets (3 Level)"/>
    <w:rsid w:val="00EA764E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EA764E"/>
  </w:style>
  <w:style w:type="paragraph" w:customStyle="1" w:styleId="TableHeading">
    <w:name w:val="Table * Heading"/>
    <w:basedOn w:val="BodyText"/>
    <w:rsid w:val="00EA764E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EA764E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rsid w:val="00EA764E"/>
  </w:style>
  <w:style w:type="paragraph" w:styleId="ListNumber2">
    <w:name w:val="List Number 2"/>
    <w:basedOn w:val="BodyText"/>
    <w:rsid w:val="00EA764E"/>
  </w:style>
  <w:style w:type="paragraph" w:styleId="ListNumber3">
    <w:name w:val="List Number 3"/>
    <w:basedOn w:val="BodyText"/>
    <w:rsid w:val="00EA764E"/>
  </w:style>
  <w:style w:type="table" w:styleId="TableGrid">
    <w:name w:val="Table Grid"/>
    <w:basedOn w:val="TableNormal"/>
    <w:semiHidden/>
    <w:rsid w:val="00EA764E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EA764E"/>
    <w:pPr>
      <w:numPr>
        <w:numId w:val="6"/>
      </w:numPr>
    </w:pPr>
  </w:style>
  <w:style w:type="character" w:customStyle="1" w:styleId="BodyTextbold">
    <w:name w:val="Body Text (bold)"/>
    <w:rsid w:val="00EA764E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EA764E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A764E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EA764E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EA764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EA764E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EA764E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EA764E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EA764E"/>
  </w:style>
  <w:style w:type="paragraph" w:customStyle="1" w:styleId="ListB3squareonly">
    <w:name w:val="List B3 (square) only"/>
    <w:basedOn w:val="Normal"/>
    <w:semiHidden/>
    <w:rsid w:val="00EA764E"/>
    <w:pPr>
      <w:numPr>
        <w:ilvl w:val="2"/>
        <w:numId w:val="12"/>
      </w:numPr>
    </w:pPr>
  </w:style>
  <w:style w:type="numbering" w:customStyle="1" w:styleId="TableListSmallNumber">
    <w:name w:val="Table List Small Number"/>
    <w:basedOn w:val="TableListAllNum3Level"/>
    <w:semiHidden/>
    <w:rsid w:val="00EA764E"/>
    <w:pPr>
      <w:numPr>
        <w:numId w:val="9"/>
      </w:numPr>
    </w:pPr>
  </w:style>
  <w:style w:type="numbering" w:customStyle="1" w:styleId="TableListAllBullets3Level">
    <w:name w:val="Table List All Bullets (3 Level)"/>
    <w:rsid w:val="00EA764E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EA764E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EA764E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EA764E"/>
  </w:style>
  <w:style w:type="numbering" w:customStyle="1" w:styleId="ListAllLetter3Level">
    <w:name w:val="List All Letter (3 Level)"/>
    <w:basedOn w:val="NoList"/>
    <w:rsid w:val="00EA764E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EA764E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EA764E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EA764E"/>
    <w:pPr>
      <w:numPr>
        <w:numId w:val="7"/>
      </w:numPr>
    </w:pPr>
  </w:style>
  <w:style w:type="character" w:customStyle="1" w:styleId="BodyTextitalic">
    <w:name w:val="Body Text (italic)"/>
    <w:rsid w:val="00EA764E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EA764E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EA764E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rsid w:val="001E6893"/>
    <w:rPr>
      <w:rFonts w:ascii="Arial" w:hAnsi="Arial" w:cs="Arial"/>
      <w:color w:val="000000"/>
      <w:sz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10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11"/>
      </w:numPr>
      <w:ind w:left="323" w:right="-198" w:hanging="323"/>
    </w:pPr>
  </w:style>
  <w:style w:type="character" w:styleId="PlaceholderText">
    <w:name w:val="Placeholder Text"/>
    <w:basedOn w:val="DefaultParagraphFont"/>
    <w:uiPriority w:val="99"/>
    <w:semiHidden/>
    <w:rsid w:val="00736262"/>
    <w:rPr>
      <w:color w:val="808080"/>
    </w:rPr>
  </w:style>
  <w:style w:type="character" w:styleId="CommentReference">
    <w:name w:val="annotation reference"/>
    <w:basedOn w:val="DefaultParagraphFont"/>
    <w:rsid w:val="00870797"/>
    <w:rPr>
      <w:sz w:val="16"/>
      <w:szCs w:val="16"/>
    </w:rPr>
  </w:style>
  <w:style w:type="paragraph" w:styleId="Revision">
    <w:name w:val="Revision"/>
    <w:hidden/>
    <w:uiPriority w:val="99"/>
    <w:semiHidden/>
    <w:rsid w:val="00A84129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EA764E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EA764E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EA764E"/>
    <w:rPr>
      <w:i/>
    </w:rPr>
  </w:style>
  <w:style w:type="paragraph" w:customStyle="1" w:styleId="TableBodyTextitalicsbold">
    <w:name w:val="Table Body Text (italics bold)"/>
    <w:basedOn w:val="TableBodyText"/>
    <w:qFormat/>
    <w:rsid w:val="00EA764E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EA764E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EA764E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EA764E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EA764E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EA764E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EA764E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EA764E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EA764E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EA764E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EA764E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EA764E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EA764E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EA764E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EA764E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BFB6B-0C3F-4D82-AE2A-0710466526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c972935-d489-4a83-af2a-c34816ed283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Arial.dotx</Template>
  <TotalTime>8</TotalTime>
  <Pages>3</Pages>
  <Words>417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CAC076M</vt:lpstr>
    </vt:vector>
  </TitlesOfParts>
  <Company>Department of Transport and Main Roads;</Company>
  <LinksUpToDate>false</LinksUpToDate>
  <CharactersWithSpaces>2851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CAC076M</dc:title>
  <dc:subject>Conformance and As Constructed Survey – Pavements (MRTS56, MRTS39 and MRTS40)</dc:subject>
  <dc:creator>Department of Transport and Main Roads</dc:creator>
  <cp:keywords>Contract; Administration; System; CAS; Checklist</cp:keywords>
  <dc:description/>
  <cp:lastModifiedBy>Courtney M West</cp:lastModifiedBy>
  <cp:revision>6</cp:revision>
  <cp:lastPrinted>2013-06-20T03:17:00Z</cp:lastPrinted>
  <dcterms:created xsi:type="dcterms:W3CDTF">2023-02-17T05:09:00Z</dcterms:created>
  <dcterms:modified xsi:type="dcterms:W3CDTF">2026-05-06T02:31:00Z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