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378"/>
        <w:gridCol w:w="464"/>
        <w:gridCol w:w="1789"/>
        <w:gridCol w:w="339"/>
        <w:gridCol w:w="1416"/>
        <w:gridCol w:w="2410"/>
      </w:tblGrid>
      <w:tr w:rsidR="004B089B" w:rsidRPr="002D3488" w14:paraId="039AA14E" w14:textId="77777777" w:rsidTr="004F2DBC">
        <w:trPr>
          <w:trHeight w:val="340"/>
        </w:trPr>
        <w:tc>
          <w:tcPr>
            <w:tcW w:w="3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3BB64A" w14:textId="77777777" w:rsidR="004B089B" w:rsidRPr="002D3488" w:rsidRDefault="004B089B" w:rsidP="002D3488">
            <w:pPr>
              <w:pStyle w:val="TableBodyText"/>
              <w:rPr>
                <w:b/>
                <w:bCs/>
              </w:rPr>
            </w:pPr>
            <w:r w:rsidRPr="002D3488">
              <w:rPr>
                <w:b/>
                <w:bCs/>
              </w:rPr>
              <w:t>C693</w:t>
            </w:r>
            <w:r w:rsidR="009F0152" w:rsidRPr="002D3488">
              <w:rPr>
                <w:b/>
                <w:bCs/>
              </w:rPr>
              <w:t>6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D21C0" w14:textId="77777777" w:rsidR="004B089B" w:rsidRPr="002D3488" w:rsidRDefault="004B089B" w:rsidP="002D3488">
            <w:pPr>
              <w:pStyle w:val="TableBodyText"/>
              <w:rPr>
                <w:b/>
                <w:bCs/>
              </w:rPr>
            </w:pPr>
            <w:r w:rsidRPr="002D3488">
              <w:rPr>
                <w:b/>
                <w:bCs/>
              </w:rPr>
              <w:t>Contract Number:</w:t>
            </w: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94C01B" w14:textId="77777777" w:rsidR="004B089B" w:rsidRPr="002D3488" w:rsidRDefault="00777EBC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4B089B" w:rsidRPr="002D3488" w14:paraId="2F722C8D" w14:textId="77777777" w:rsidTr="004F2DBC">
        <w:trPr>
          <w:trHeight w:val="18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AEA7A" w14:textId="77777777" w:rsidR="004B089B" w:rsidRPr="008C461E" w:rsidRDefault="004B089B" w:rsidP="008C461E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:rsidRPr="002D3488" w14:paraId="4630D07C" w14:textId="77777777" w:rsidTr="004F2DBC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23FC15" w14:textId="77777777" w:rsidR="00EA64EE" w:rsidRPr="002D3488" w:rsidRDefault="00EA64EE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89D1" w14:textId="77777777" w:rsidR="00EA64EE" w:rsidRPr="002D3488" w:rsidRDefault="00EA64EE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0F1D" w14:textId="77777777" w:rsidR="00EA64EE" w:rsidRPr="002D3488" w:rsidRDefault="009F0152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RET</w:t>
            </w:r>
            <w:r w:rsidR="00EA64EE" w:rsidRPr="002D3488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2D3488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2D3488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8C80" w14:textId="77777777" w:rsidR="00EA64EE" w:rsidRPr="002D3488" w:rsidRDefault="00EA64EE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  <w:bookmarkEnd w:id="0"/>
          </w:p>
        </w:tc>
      </w:tr>
      <w:tr w:rsidR="00886DC6" w:rsidRPr="002D3488" w14:paraId="1898DB37" w14:textId="77777777" w:rsidTr="004F2DBC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AF18C" w14:textId="77777777" w:rsidR="00EA64EE" w:rsidRPr="002D3488" w:rsidRDefault="00EA64EE" w:rsidP="002D3488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7327" w14:textId="77777777" w:rsidR="00EA64EE" w:rsidRPr="002D3488" w:rsidRDefault="00EA64EE" w:rsidP="002D3488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A391" w14:textId="7627FF1D" w:rsidR="00EA64EE" w:rsidRPr="002D3488" w:rsidRDefault="00886DC6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CA05" w14:textId="77777777" w:rsidR="00EA64EE" w:rsidRPr="002D3488" w:rsidRDefault="00886DC6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EA64EE" w:rsidRPr="002D3488" w14:paraId="3B05250C" w14:textId="77777777" w:rsidTr="004F2DBC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E85B4" w14:textId="77777777" w:rsidR="00EA64EE" w:rsidRPr="002D3488" w:rsidRDefault="00EA64EE" w:rsidP="002D3488">
            <w:pPr>
              <w:pStyle w:val="TableBodyText"/>
            </w:pPr>
          </w:p>
        </w:tc>
        <w:tc>
          <w:tcPr>
            <w:tcW w:w="3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1120" w14:textId="77777777" w:rsidR="00EA64EE" w:rsidRPr="002D3488" w:rsidRDefault="00EA64EE" w:rsidP="002D3488">
            <w:pPr>
              <w:pStyle w:val="TableBodyText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BE16" w14:textId="77777777" w:rsidR="00EA64EE" w:rsidRPr="002D3488" w:rsidRDefault="00886DC6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2D3488">
              <w:rPr>
                <w:rStyle w:val="BodyTextbold"/>
                <w:bCs/>
                <w:sz w:val="22"/>
                <w:szCs w:val="20"/>
              </w:rPr>
              <w:t>n</w:t>
            </w:r>
            <w:r w:rsidRPr="002D3488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1415" w14:textId="77777777" w:rsidR="00EA64EE" w:rsidRPr="002D3488" w:rsidRDefault="00886DC6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777EBC" w:rsidRPr="002D3488" w14:paraId="1ADE1AA0" w14:textId="77777777" w:rsidTr="004F2DBC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B18C5" w14:textId="77777777" w:rsidR="00777EBC" w:rsidRPr="002D3488" w:rsidRDefault="00777EBC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22E7B" w14:textId="77777777" w:rsidR="00777EBC" w:rsidRPr="002D3488" w:rsidRDefault="00777EBC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66134C" w:rsidRPr="002D3488" w14:paraId="30976042" w14:textId="77777777" w:rsidTr="004F2DBC">
        <w:trPr>
          <w:trHeight w:val="397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01BDA" w14:textId="77777777" w:rsidR="0066134C" w:rsidRPr="002D3488" w:rsidRDefault="0066134C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96F15" w14:textId="77777777" w:rsidR="0066134C" w:rsidRPr="002D3488" w:rsidRDefault="00513A44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777EBC" w:rsidRPr="002D3488" w14:paraId="79513D40" w14:textId="77777777" w:rsidTr="004F2DBC">
        <w:trPr>
          <w:trHeight w:val="397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A547F78" w14:textId="24FAC59C" w:rsidR="00777EBC" w:rsidRPr="002D3488" w:rsidRDefault="00777EBC" w:rsidP="002D3488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2D3488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</w:tcPr>
          <w:p w14:paraId="56AB00F9" w14:textId="77777777" w:rsidR="00777EBC" w:rsidRPr="002D3488" w:rsidRDefault="00777EBC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9F0152" w:rsidRPr="002D3488" w14:paraId="4CE09241" w14:textId="77777777" w:rsidTr="004F2DBC">
        <w:trPr>
          <w:trHeight w:val="397"/>
        </w:trPr>
        <w:tc>
          <w:tcPr>
            <w:tcW w:w="7938" w:type="dxa"/>
            <w:gridSpan w:val="7"/>
            <w:shd w:val="clear" w:color="auto" w:fill="auto"/>
            <w:vAlign w:val="center"/>
          </w:tcPr>
          <w:p w14:paraId="3CA7B690" w14:textId="77777777" w:rsidR="009F0152" w:rsidRPr="002D3488" w:rsidRDefault="009F0152" w:rsidP="002D3488">
            <w:pPr>
              <w:pStyle w:val="TableBodyText"/>
              <w:jc w:val="right"/>
              <w:rPr>
                <w:rStyle w:val="BodyTextbold"/>
                <w:bCs/>
                <w:sz w:val="22"/>
                <w:szCs w:val="20"/>
              </w:rPr>
            </w:pPr>
            <w:r w:rsidRPr="002D3488">
              <w:rPr>
                <w:rStyle w:val="BodyTextbold"/>
                <w:bCs/>
                <w:sz w:val="22"/>
                <w:szCs w:val="20"/>
              </w:rPr>
              <w:t>Number of days claimed as Extension of Time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1384F6" w14:textId="77777777" w:rsidR="009F0152" w:rsidRPr="002D3488" w:rsidRDefault="009F0152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</w:tbl>
    <w:p w14:paraId="5E57ACFD" w14:textId="77777777" w:rsidR="00760164" w:rsidRDefault="00760164" w:rsidP="00B8333F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4147"/>
      </w:tblGrid>
      <w:tr w:rsidR="002E074D" w:rsidRPr="002D3488" w14:paraId="2ABCA81E" w14:textId="77777777" w:rsidTr="004F2DBC">
        <w:tc>
          <w:tcPr>
            <w:tcW w:w="10343" w:type="dxa"/>
            <w:gridSpan w:val="4"/>
            <w:shd w:val="clear" w:color="auto" w:fill="auto"/>
            <w:vAlign w:val="center"/>
          </w:tcPr>
          <w:p w14:paraId="64945CE5" w14:textId="77777777" w:rsidR="002E074D" w:rsidRPr="002D3488" w:rsidRDefault="002E074D" w:rsidP="002D3488">
            <w:pPr>
              <w:pStyle w:val="TableBodyText"/>
              <w:rPr>
                <w:b/>
                <w:bCs/>
              </w:rPr>
            </w:pPr>
            <w:r w:rsidRPr="002D3488">
              <w:rPr>
                <w:b/>
                <w:bCs/>
              </w:rPr>
              <w:t>Authorisation</w:t>
            </w:r>
          </w:p>
        </w:tc>
      </w:tr>
      <w:tr w:rsidR="002E074D" w:rsidRPr="002D3488" w14:paraId="2D16593A" w14:textId="77777777" w:rsidTr="004F2DBC">
        <w:tc>
          <w:tcPr>
            <w:tcW w:w="10343" w:type="dxa"/>
            <w:gridSpan w:val="4"/>
            <w:shd w:val="clear" w:color="auto" w:fill="auto"/>
            <w:vAlign w:val="center"/>
          </w:tcPr>
          <w:p w14:paraId="228A4218" w14:textId="77777777" w:rsidR="002E074D" w:rsidRPr="002D3488" w:rsidRDefault="002E074D" w:rsidP="002D3488">
            <w:pPr>
              <w:pStyle w:val="TableBodyText"/>
              <w:rPr>
                <w:b/>
                <w:bCs/>
              </w:rPr>
            </w:pPr>
            <w:r w:rsidRPr="002D3488">
              <w:rPr>
                <w:b/>
                <w:bCs/>
              </w:rPr>
              <w:t xml:space="preserve">For and on behalf of </w:t>
            </w:r>
            <w:r w:rsidR="000D2161" w:rsidRPr="002D3488">
              <w:rPr>
                <w:b/>
                <w:bCs/>
              </w:rPr>
              <w:t xml:space="preserve">the </w:t>
            </w:r>
            <w:r w:rsidR="009F0152" w:rsidRPr="002D3488">
              <w:rPr>
                <w:b/>
                <w:bCs/>
              </w:rPr>
              <w:t>Consultant</w:t>
            </w:r>
          </w:p>
        </w:tc>
      </w:tr>
      <w:tr w:rsidR="002E074D" w:rsidRPr="002D3488" w14:paraId="08976B66" w14:textId="77777777" w:rsidTr="004F2DBC">
        <w:tc>
          <w:tcPr>
            <w:tcW w:w="3075" w:type="dxa"/>
            <w:shd w:val="clear" w:color="auto" w:fill="auto"/>
            <w:vAlign w:val="center"/>
          </w:tcPr>
          <w:p w14:paraId="4D69DCFD" w14:textId="7B80DD32" w:rsidR="002E074D" w:rsidRPr="002D3488" w:rsidRDefault="002E074D" w:rsidP="002D3488">
            <w:pPr>
              <w:pStyle w:val="TableBodyText"/>
            </w:pPr>
            <w:r w:rsidRPr="002D3488">
              <w:t>Name</w:t>
            </w:r>
            <w:r w:rsidR="002D3488">
              <w:t xml:space="preserve"> </w:t>
            </w:r>
            <w:r w:rsidRPr="002D3488">
              <w:t>/</w:t>
            </w:r>
            <w:r w:rsidR="002D3488">
              <w:t xml:space="preserve"> </w:t>
            </w:r>
            <w:r w:rsidRPr="002D3488">
              <w:t>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14FA45B" w14:textId="77777777" w:rsidR="002E074D" w:rsidRPr="002D3488" w:rsidRDefault="002E074D" w:rsidP="002D3488">
            <w:pPr>
              <w:pStyle w:val="TableBodyText"/>
            </w:pPr>
            <w:r w:rsidRPr="002D3488">
              <w:t>Signature</w:t>
            </w:r>
          </w:p>
        </w:tc>
        <w:tc>
          <w:tcPr>
            <w:tcW w:w="4153" w:type="dxa"/>
            <w:gridSpan w:val="2"/>
            <w:shd w:val="clear" w:color="auto" w:fill="auto"/>
            <w:vAlign w:val="center"/>
          </w:tcPr>
          <w:p w14:paraId="17613E15" w14:textId="77777777" w:rsidR="002E074D" w:rsidRPr="002D3488" w:rsidRDefault="002E074D" w:rsidP="002D3488">
            <w:pPr>
              <w:pStyle w:val="TableBodyText"/>
            </w:pPr>
            <w:r w:rsidRPr="002D3488">
              <w:t>Date</w:t>
            </w:r>
          </w:p>
        </w:tc>
      </w:tr>
      <w:tr w:rsidR="007C7AFE" w:rsidRPr="002D3488" w14:paraId="4316C942" w14:textId="77777777" w:rsidTr="004F2DBC">
        <w:trPr>
          <w:trHeight w:val="397"/>
        </w:trPr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FCB46" w14:textId="77777777" w:rsidR="007C7AFE" w:rsidRPr="002D3488" w:rsidRDefault="007C7AFE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5FE24" w14:textId="77777777" w:rsidR="007C7AFE" w:rsidRPr="002D3488" w:rsidRDefault="007C7AFE" w:rsidP="002D3488">
            <w:pPr>
              <w:pStyle w:val="TableBodyText"/>
            </w:pP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9063" w14:textId="77777777" w:rsidR="007C7AFE" w:rsidRPr="002D3488" w:rsidRDefault="007C7AFE" w:rsidP="002D3488">
            <w:pPr>
              <w:pStyle w:val="TableBodyText"/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  <w:tr w:rsidR="009F0152" w:rsidRPr="002D3488" w14:paraId="46335B37" w14:textId="77777777" w:rsidTr="004F2DBC">
        <w:trPr>
          <w:trHeight w:val="397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3B1A8" w14:textId="789789E9" w:rsidR="009F0152" w:rsidRPr="002D3488" w:rsidRDefault="009F0152" w:rsidP="002D3488">
            <w:pPr>
              <w:pStyle w:val="TableBodyText"/>
            </w:pPr>
            <w:r w:rsidRPr="002D3488">
              <w:t>In accordance with Clause </w:t>
            </w:r>
            <w:r w:rsidR="002D3488" w:rsidRPr="002D3488">
              <w:t>8</w:t>
            </w:r>
            <w:r w:rsidRPr="002D3488">
              <w:t>.6 of the General Conditions of Contract, would you please consider the following detailed explanation as a basis for an Extension of Time to the Date for Completion and advise of your conclusion:</w:t>
            </w:r>
          </w:p>
        </w:tc>
      </w:tr>
      <w:tr w:rsidR="000D2161" w:rsidRPr="002D3488" w14:paraId="7E62933F" w14:textId="77777777" w:rsidTr="004F2DBC">
        <w:trPr>
          <w:trHeight w:val="6614"/>
        </w:trPr>
        <w:tc>
          <w:tcPr>
            <w:tcW w:w="1034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B3F1703" w14:textId="77777777" w:rsidR="000D2161" w:rsidRPr="002D3488" w:rsidRDefault="00BB20FC" w:rsidP="002D3488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2D3488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2D3488">
              <w:instrText xml:space="preserve"> FORMTEXT </w:instrText>
            </w:r>
            <w:r w:rsidRPr="002D3488">
              <w:fldChar w:fldCharType="separate"/>
            </w:r>
            <w:r w:rsidRPr="002D3488">
              <w:t>Type here</w:t>
            </w:r>
            <w:r w:rsidRPr="002D3488">
              <w:fldChar w:fldCharType="end"/>
            </w:r>
          </w:p>
        </w:tc>
      </w:tr>
    </w:tbl>
    <w:p w14:paraId="14E02D73" w14:textId="77777777" w:rsidR="004F2DBC" w:rsidRPr="008C461E" w:rsidRDefault="004F2DBC" w:rsidP="00953DF4">
      <w:pPr>
        <w:pStyle w:val="BodyText"/>
        <w:rPr>
          <w:rStyle w:val="BodyTextbold"/>
          <w:b w:val="0"/>
        </w:rPr>
      </w:pPr>
    </w:p>
    <w:sectPr w:rsidR="004F2DBC" w:rsidRPr="008C461E" w:rsidSect="008C46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B0BD" w14:textId="77777777" w:rsidR="00EF2FDD" w:rsidRDefault="00EF2FDD">
      <w:r>
        <w:separator/>
      </w:r>
    </w:p>
    <w:p w14:paraId="209A1A67" w14:textId="77777777" w:rsidR="00EF2FDD" w:rsidRDefault="00EF2FDD"/>
  </w:endnote>
  <w:endnote w:type="continuationSeparator" w:id="0">
    <w:p w14:paraId="69ABD86F" w14:textId="77777777" w:rsidR="00EF2FDD" w:rsidRDefault="00EF2FDD">
      <w:r>
        <w:continuationSeparator/>
      </w:r>
    </w:p>
    <w:p w14:paraId="009B046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76A0" w14:textId="2FB1617D" w:rsidR="00C5054B" w:rsidRDefault="00073112" w:rsidP="008C461E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D3488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13A44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13A44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7A07" w14:textId="7718BD91" w:rsidR="008C461E" w:rsidRDefault="008C461E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5BB06" w14:textId="77777777" w:rsidR="00EF2FDD" w:rsidRDefault="00EF2FDD">
      <w:r>
        <w:separator/>
      </w:r>
    </w:p>
    <w:p w14:paraId="7C54CC16" w14:textId="77777777" w:rsidR="00EF2FDD" w:rsidRDefault="00EF2FDD"/>
  </w:footnote>
  <w:footnote w:type="continuationSeparator" w:id="0">
    <w:p w14:paraId="49FC2687" w14:textId="77777777" w:rsidR="00EF2FDD" w:rsidRDefault="00EF2FDD">
      <w:r>
        <w:continuationSeparator/>
      </w:r>
    </w:p>
    <w:p w14:paraId="695EDD1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33645" w14:textId="77777777" w:rsidR="008C461E" w:rsidRPr="00125B5A" w:rsidRDefault="008C461E" w:rsidP="008C461E">
    <w:pPr>
      <w:pStyle w:val="HeaderChapterpart"/>
    </w:pPr>
    <w:bookmarkStart w:id="1" w:name="_Hlk227674947"/>
    <w:bookmarkStart w:id="2" w:name="_Hlk227674948"/>
    <w:r>
      <w:t>Request for Extension of Time (RET) – C6936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3E85" w14:textId="77777777" w:rsidR="008C461E" w:rsidRDefault="008C461E" w:rsidP="008C461E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C8D9788" wp14:editId="3DA4AE8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1479689016" name="Picture 147968901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89016" name="Picture 1479689016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Request for Extension of</w:t>
    </w:r>
  </w:p>
  <w:p w14:paraId="43044A8F" w14:textId="77777777" w:rsidR="008C461E" w:rsidRDefault="008C461E" w:rsidP="008C461E">
    <w:pPr>
      <w:pStyle w:val="Cover1title"/>
    </w:pPr>
    <w:r>
      <w:t>Time (RET)</w:t>
    </w:r>
  </w:p>
  <w:p w14:paraId="682539AA" w14:textId="77777777" w:rsidR="004F2DBC" w:rsidRPr="005C1CF8" w:rsidRDefault="004F2DBC" w:rsidP="004F2DBC">
    <w:pPr>
      <w:pStyle w:val="HeaderChapterpart"/>
      <w:tabs>
        <w:tab w:val="clear" w:pos="9072"/>
        <w:tab w:val="right" w:pos="8647"/>
      </w:tabs>
      <w:ind w:right="-102"/>
    </w:pPr>
  </w:p>
  <w:p w14:paraId="77221DA6" w14:textId="77777777" w:rsidR="004F2DBC" w:rsidRDefault="004F2DBC" w:rsidP="004F2DBC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18099027">
    <w:abstractNumId w:val="3"/>
  </w:num>
  <w:num w:numId="2" w16cid:durableId="1986465263">
    <w:abstractNumId w:val="6"/>
  </w:num>
  <w:num w:numId="3" w16cid:durableId="1965429583">
    <w:abstractNumId w:val="9"/>
  </w:num>
  <w:num w:numId="4" w16cid:durableId="2112703277">
    <w:abstractNumId w:val="0"/>
  </w:num>
  <w:num w:numId="5" w16cid:durableId="1528759034">
    <w:abstractNumId w:val="5"/>
  </w:num>
  <w:num w:numId="6" w16cid:durableId="415830257">
    <w:abstractNumId w:val="4"/>
  </w:num>
  <w:num w:numId="7" w16cid:durableId="329144429">
    <w:abstractNumId w:val="1"/>
  </w:num>
  <w:num w:numId="8" w16cid:durableId="1623223427">
    <w:abstractNumId w:val="2"/>
  </w:num>
  <w:num w:numId="9" w16cid:durableId="2064596174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439EA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3488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6933"/>
    <w:rsid w:val="00456A07"/>
    <w:rsid w:val="00477792"/>
    <w:rsid w:val="004B089B"/>
    <w:rsid w:val="004D7425"/>
    <w:rsid w:val="004E1BC8"/>
    <w:rsid w:val="004E3F40"/>
    <w:rsid w:val="004E49B7"/>
    <w:rsid w:val="004F2DBC"/>
    <w:rsid w:val="004F4085"/>
    <w:rsid w:val="00501027"/>
    <w:rsid w:val="00513A44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134C"/>
    <w:rsid w:val="00666E20"/>
    <w:rsid w:val="00671794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175A4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C461E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3DF4"/>
    <w:rsid w:val="00957CB0"/>
    <w:rsid w:val="0098641F"/>
    <w:rsid w:val="00996C59"/>
    <w:rsid w:val="009A030F"/>
    <w:rsid w:val="009A671A"/>
    <w:rsid w:val="009B39D2"/>
    <w:rsid w:val="009B6FF8"/>
    <w:rsid w:val="009E22DF"/>
    <w:rsid w:val="009E5C89"/>
    <w:rsid w:val="009F0152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0F4E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97B15"/>
    <w:rsid w:val="00EA319A"/>
    <w:rsid w:val="00EA64EE"/>
    <w:rsid w:val="00EC0517"/>
    <w:rsid w:val="00ED06E5"/>
    <w:rsid w:val="00ED5C9C"/>
    <w:rsid w:val="00EE3AA3"/>
    <w:rsid w:val="00EF2FDD"/>
    <w:rsid w:val="00F15554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6CC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9437F0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488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2D3488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2D3488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2D3488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2D3488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2D3488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D3488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2D3488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2D3488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2D3488"/>
  </w:style>
  <w:style w:type="paragraph" w:styleId="DocumentMap">
    <w:name w:val="Document Map"/>
    <w:basedOn w:val="Normal"/>
    <w:link w:val="DocumentMapChar"/>
    <w:semiHidden/>
    <w:rsid w:val="002D348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2D3488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2D3488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2D3488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2D3488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2D3488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2D3488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2D3488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2D3488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2D3488"/>
    <w:rPr>
      <w:sz w:val="32"/>
    </w:rPr>
  </w:style>
  <w:style w:type="paragraph" w:customStyle="1" w:styleId="Cover2subtitle">
    <w:name w:val="Cover 2 (subtitle)"/>
    <w:basedOn w:val="BodyText"/>
    <w:autoRedefine/>
    <w:rsid w:val="002D3488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2D3488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2D3488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2D3488"/>
    <w:pPr>
      <w:numPr>
        <w:numId w:val="8"/>
      </w:numPr>
    </w:pPr>
  </w:style>
  <w:style w:type="numbering" w:customStyle="1" w:styleId="ListAllBullets3Level">
    <w:name w:val="List All Bullets (3 Level)"/>
    <w:rsid w:val="002D3488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2D3488"/>
  </w:style>
  <w:style w:type="paragraph" w:customStyle="1" w:styleId="TableHeading">
    <w:name w:val="Table * Heading"/>
    <w:basedOn w:val="BodyText"/>
    <w:rsid w:val="002D3488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2D3488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2D3488"/>
  </w:style>
  <w:style w:type="paragraph" w:styleId="ListNumber2">
    <w:name w:val="List Number 2"/>
    <w:basedOn w:val="BodyText"/>
    <w:semiHidden/>
    <w:rsid w:val="002D3488"/>
  </w:style>
  <w:style w:type="paragraph" w:styleId="ListNumber3">
    <w:name w:val="List Number 3"/>
    <w:basedOn w:val="BodyText"/>
    <w:semiHidden/>
    <w:rsid w:val="002D3488"/>
  </w:style>
  <w:style w:type="table" w:styleId="TableGrid">
    <w:name w:val="Table Grid"/>
    <w:basedOn w:val="TableNormal"/>
    <w:semiHidden/>
    <w:rsid w:val="002D3488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D3488"/>
    <w:pPr>
      <w:numPr>
        <w:numId w:val="6"/>
      </w:numPr>
    </w:pPr>
  </w:style>
  <w:style w:type="character" w:customStyle="1" w:styleId="BodyTextbold">
    <w:name w:val="Body Text (bold)"/>
    <w:rsid w:val="002D3488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2D3488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2D3488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2D3488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2D3488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2D3488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2D3488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2D3488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2D3488"/>
  </w:style>
  <w:style w:type="paragraph" w:customStyle="1" w:styleId="ListB3squareonly">
    <w:name w:val="List B3 (square) only"/>
    <w:basedOn w:val="Normal"/>
    <w:semiHidden/>
    <w:rsid w:val="002D3488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2D3488"/>
    <w:pPr>
      <w:numPr>
        <w:numId w:val="9"/>
      </w:numPr>
    </w:pPr>
  </w:style>
  <w:style w:type="numbering" w:customStyle="1" w:styleId="TableListAllBullets3Level">
    <w:name w:val="Table List All Bullets (3 Level)"/>
    <w:rsid w:val="002D3488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2D3488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2D3488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2D3488"/>
  </w:style>
  <w:style w:type="numbering" w:customStyle="1" w:styleId="ListAllLetter3Level">
    <w:name w:val="List All Letter (3 Level)"/>
    <w:basedOn w:val="NoList"/>
    <w:rsid w:val="002D3488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2D3488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2D3488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D3488"/>
    <w:pPr>
      <w:numPr>
        <w:numId w:val="7"/>
      </w:numPr>
    </w:pPr>
  </w:style>
  <w:style w:type="character" w:customStyle="1" w:styleId="BodyTextitalic">
    <w:name w:val="Body Text (italic)"/>
    <w:rsid w:val="002D3488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2D3488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2D3488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FC26CC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2D3488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2D3488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2D3488"/>
    <w:rPr>
      <w:i/>
    </w:rPr>
  </w:style>
  <w:style w:type="paragraph" w:customStyle="1" w:styleId="TableBodyTextitalicsbold">
    <w:name w:val="Table Body Text (italics bold)"/>
    <w:basedOn w:val="TableBodyText"/>
    <w:qFormat/>
    <w:rsid w:val="002D3488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2D3488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2D3488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2D3488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2D3488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2D3488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2D3488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2D3488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2D3488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2D3488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2D3488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2D3488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2D3488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2D3488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2D3488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88A8A-0E11-46C4-A520-4C90CA90D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98</Words>
  <Characters>663</Characters>
  <Application>Microsoft Office Word</Application>
  <DocSecurity>0</DocSecurity>
  <Lines>110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C6936 - Request for Extension of Time (RET)</vt:lpstr>
    </vt:vector>
  </TitlesOfParts>
  <Company>Department of Transport and Main Roads</Company>
  <LinksUpToDate>false</LinksUpToDate>
  <CharactersWithSpaces>727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C6936 - Request for Extension of Time (RET)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2026-04-29T08:08:00Z</dcterms:created>
  <dcterms:modified xsi:type="dcterms:W3CDTF">2026-04-29T08:08:00Z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