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8"/>
        <w:gridCol w:w="1417"/>
        <w:gridCol w:w="284"/>
        <w:gridCol w:w="665"/>
        <w:gridCol w:w="327"/>
        <w:gridCol w:w="1701"/>
        <w:gridCol w:w="225"/>
        <w:gridCol w:w="484"/>
        <w:gridCol w:w="1842"/>
        <w:gridCol w:w="1843"/>
      </w:tblGrid>
      <w:tr w:rsidR="004B089B" w:rsidRPr="00125B5A" w14:paraId="798BD18B" w14:textId="77777777" w:rsidTr="00391BFC">
        <w:trPr>
          <w:trHeight w:val="340"/>
        </w:trPr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16E52" w14:textId="77777777" w:rsidR="004B089B" w:rsidRPr="00CC7BC7" w:rsidRDefault="004B089B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C693</w:t>
            </w:r>
            <w:r w:rsidR="00AD2897" w:rsidRPr="00CC7BC7">
              <w:rPr>
                <w:b/>
                <w:bCs/>
              </w:rPr>
              <w:t>7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1F5D0" w14:textId="77777777" w:rsidR="004B089B" w:rsidRPr="00CC7BC7" w:rsidRDefault="004B089B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Contract Number:</w:t>
            </w:r>
          </w:p>
        </w:tc>
        <w:tc>
          <w:tcPr>
            <w:tcW w:w="416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004FA" w14:textId="77777777" w:rsidR="004B089B" w:rsidRPr="00777EBC" w:rsidRDefault="00777EBC" w:rsidP="00CC7BC7">
            <w:pPr>
              <w:pStyle w:val="TableBodyText"/>
              <w:rPr>
                <w:sz w:val="20"/>
              </w:rPr>
            </w:pPr>
            <w:r w:rsidRPr="00777EB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</w:rPr>
              <w:instrText xml:space="preserve"> FORMTEXT </w:instrText>
            </w:r>
            <w:r w:rsidRPr="00777EBC">
              <w:rPr>
                <w:sz w:val="20"/>
              </w:rPr>
            </w:r>
            <w:r w:rsidRPr="00777EBC">
              <w:rPr>
                <w:sz w:val="20"/>
              </w:rPr>
              <w:fldChar w:fldCharType="separate"/>
            </w:r>
            <w:r w:rsidRPr="00777EBC">
              <w:rPr>
                <w:noProof/>
                <w:sz w:val="20"/>
              </w:rPr>
              <w:t>Type here</w:t>
            </w:r>
            <w:r w:rsidRPr="00777EBC">
              <w:rPr>
                <w:sz w:val="20"/>
              </w:rPr>
              <w:fldChar w:fldCharType="end"/>
            </w:r>
          </w:p>
        </w:tc>
      </w:tr>
      <w:tr w:rsidR="004B089B" w14:paraId="132BBFB5" w14:textId="77777777" w:rsidTr="00391BFC">
        <w:trPr>
          <w:trHeight w:val="189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C2E7" w14:textId="77777777" w:rsidR="004B089B" w:rsidRPr="004B089B" w:rsidRDefault="004B089B" w:rsidP="00391BFC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:rsidRPr="00CC7BC7" w14:paraId="0B9AA81B" w14:textId="77777777" w:rsidTr="00391BFC">
        <w:trPr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66478B" w14:textId="77777777" w:rsidR="00EA64EE" w:rsidRPr="00CC7BC7" w:rsidRDefault="00EA64EE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To</w:t>
            </w:r>
          </w:p>
        </w:tc>
        <w:tc>
          <w:tcPr>
            <w:tcW w:w="369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493B" w14:textId="77777777" w:rsidR="00EA64EE" w:rsidRPr="00CC7BC7" w:rsidRDefault="00EA64EE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3CF1" w14:textId="77777777" w:rsidR="00EA64EE" w:rsidRPr="00CC7BC7" w:rsidRDefault="00AD2897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GET</w:t>
            </w:r>
            <w:r w:rsidR="00EA64EE" w:rsidRPr="00CC7BC7">
              <w:rPr>
                <w:b/>
                <w:bCs/>
              </w:rPr>
              <w:t xml:space="preserve"> </w:t>
            </w:r>
            <w:r w:rsidR="007C7AFE" w:rsidRPr="00CC7BC7">
              <w:rPr>
                <w:b/>
                <w:bCs/>
              </w:rPr>
              <w:t>n</w:t>
            </w:r>
            <w:r w:rsidR="00EA64EE" w:rsidRPr="00CC7BC7">
              <w:rPr>
                <w:b/>
                <w:bCs/>
              </w:rPr>
              <w:t>umber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C197" w14:textId="77777777" w:rsidR="00EA64EE" w:rsidRPr="00CC7BC7" w:rsidRDefault="00EA64EE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  <w:bookmarkEnd w:id="0"/>
          </w:p>
        </w:tc>
      </w:tr>
      <w:tr w:rsidR="00886DC6" w:rsidRPr="00CC7BC7" w14:paraId="6C9A080A" w14:textId="77777777" w:rsidTr="00391BFC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FDD2A" w14:textId="77777777" w:rsidR="00EA64EE" w:rsidRPr="00CC7BC7" w:rsidRDefault="00EA64EE" w:rsidP="00CC7BC7">
            <w:pPr>
              <w:pStyle w:val="TableBodyText"/>
            </w:pPr>
          </w:p>
        </w:tc>
        <w:tc>
          <w:tcPr>
            <w:tcW w:w="36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676E" w14:textId="77777777" w:rsidR="00EA64EE" w:rsidRPr="00CC7BC7" w:rsidRDefault="00EA64EE" w:rsidP="00CC7BC7">
            <w:pPr>
              <w:pStyle w:val="TableBodyTex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243" w14:textId="715D8D43" w:rsidR="00EA64EE" w:rsidRPr="00CC7BC7" w:rsidRDefault="00886DC6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Email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A33B" w14:textId="77777777" w:rsidR="00EA64EE" w:rsidRPr="00CC7BC7" w:rsidRDefault="00886DC6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EA64EE" w:rsidRPr="00CC7BC7" w14:paraId="7591C79A" w14:textId="77777777" w:rsidTr="00391BFC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36057" w14:textId="77777777" w:rsidR="00EA64EE" w:rsidRPr="00CC7BC7" w:rsidRDefault="00EA64EE" w:rsidP="00CC7BC7">
            <w:pPr>
              <w:pStyle w:val="TableBodyText"/>
            </w:pPr>
          </w:p>
        </w:tc>
        <w:tc>
          <w:tcPr>
            <w:tcW w:w="369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DB6D" w14:textId="77777777" w:rsidR="00EA64EE" w:rsidRPr="00CC7BC7" w:rsidRDefault="00EA64EE" w:rsidP="00CC7BC7">
            <w:pPr>
              <w:pStyle w:val="TableBodyText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94C7" w14:textId="77777777" w:rsidR="00EA64EE" w:rsidRPr="00CC7BC7" w:rsidRDefault="00886DC6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 xml:space="preserve">Total </w:t>
            </w:r>
            <w:r w:rsidR="000D2161" w:rsidRPr="00CC7BC7">
              <w:rPr>
                <w:b/>
                <w:bCs/>
              </w:rPr>
              <w:t>n</w:t>
            </w:r>
            <w:r w:rsidRPr="00CC7BC7">
              <w:rPr>
                <w:b/>
                <w:bCs/>
              </w:rPr>
              <w:t>o. of pages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6843" w14:textId="77777777" w:rsidR="00EA64EE" w:rsidRPr="00CC7BC7" w:rsidRDefault="00886DC6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777EBC" w:rsidRPr="00CC7BC7" w14:paraId="398E32C9" w14:textId="77777777" w:rsidTr="00391BFC">
        <w:trPr>
          <w:trHeight w:val="397"/>
        </w:trPr>
        <w:tc>
          <w:tcPr>
            <w:tcW w:w="32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3430C" w14:textId="77777777" w:rsidR="00777EBC" w:rsidRPr="00CC7BC7" w:rsidRDefault="00777EBC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Attention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016FA" w14:textId="77777777" w:rsidR="00777EBC" w:rsidRPr="00CC7BC7" w:rsidRDefault="00777EBC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D06387" w:rsidRPr="00CC7BC7" w14:paraId="19CF4179" w14:textId="77777777" w:rsidTr="00391BFC">
        <w:trPr>
          <w:trHeight w:val="397"/>
        </w:trPr>
        <w:tc>
          <w:tcPr>
            <w:tcW w:w="32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F2B2E" w14:textId="77777777" w:rsidR="00D06387" w:rsidRPr="00CC7BC7" w:rsidRDefault="00D06387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Sender’s name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8353D" w14:textId="77777777" w:rsidR="00D06387" w:rsidRPr="00CC7BC7" w:rsidRDefault="00D0638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777EBC" w:rsidRPr="00CC7BC7" w14:paraId="1A47CD4B" w14:textId="77777777" w:rsidTr="00391BFC">
        <w:trPr>
          <w:trHeight w:val="39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3F0F9068" w14:textId="5D9DD0B0" w:rsidR="00777EBC" w:rsidRPr="00CC7BC7" w:rsidRDefault="00777EBC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 xml:space="preserve">Sender’s </w:t>
            </w:r>
            <w:r w:rsidR="00CC7BC7">
              <w:rPr>
                <w:b/>
                <w:bCs/>
              </w:rPr>
              <w:t>email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5323AA44" w14:textId="77777777" w:rsidR="00777EBC" w:rsidRPr="00CC7BC7" w:rsidRDefault="00777EBC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AD2897" w:rsidRPr="00CC7BC7" w14:paraId="6A0D735D" w14:textId="77777777" w:rsidTr="00391BFC">
        <w:trPr>
          <w:trHeight w:val="397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F9B80E0" w14:textId="77777777" w:rsidR="00AD2897" w:rsidRPr="00CC7BC7" w:rsidRDefault="00AD2897" w:rsidP="00CC7BC7">
            <w:pPr>
              <w:pStyle w:val="TableBodyText"/>
            </w:pPr>
            <w:r w:rsidRPr="00CC7BC7">
              <w:rPr>
                <w:b/>
                <w:bCs/>
              </w:rPr>
              <w:t>RET number</w:t>
            </w:r>
            <w:r w:rsidRPr="00CC7BC7">
              <w:br/>
            </w:r>
            <w:r w:rsidRPr="00CC7BC7">
              <w:rPr>
                <w:sz w:val="20"/>
                <w:szCs w:val="18"/>
              </w:rPr>
              <w:t>(Clause 5.8)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ABE7EB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ECF458" w14:textId="77777777" w:rsidR="00AD2897" w:rsidRPr="00CC7BC7" w:rsidRDefault="00AD2897" w:rsidP="00CC7BC7">
            <w:pPr>
              <w:pStyle w:val="TableBodyText"/>
              <w:jc w:val="center"/>
              <w:rPr>
                <w:b/>
                <w:bCs/>
              </w:rPr>
            </w:pPr>
            <w:r w:rsidRPr="00CC7BC7">
              <w:rPr>
                <w:b/>
                <w:bCs/>
              </w:rPr>
              <w:t>OR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966A2DF" w14:textId="77777777" w:rsidR="00AD2897" w:rsidRPr="00CC7BC7" w:rsidRDefault="00AD2897" w:rsidP="00CC7BC7">
            <w:pPr>
              <w:pStyle w:val="TableBodyText"/>
              <w:jc w:val="right"/>
            </w:pPr>
            <w:r w:rsidRPr="00CC7BC7">
              <w:rPr>
                <w:b/>
                <w:bCs/>
              </w:rPr>
              <w:t>Initiated by Principal</w:t>
            </w:r>
            <w:r w:rsidRPr="00CC7BC7">
              <w:br/>
            </w:r>
            <w:r w:rsidRPr="00CC7BC7">
              <w:rPr>
                <w:sz w:val="20"/>
                <w:szCs w:val="18"/>
              </w:rPr>
              <w:t>(Clause 5.9)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18302C1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AD2897" w:rsidRPr="00CC7BC7" w14:paraId="033E7D58" w14:textId="77777777" w:rsidTr="00391BFC">
        <w:trPr>
          <w:trHeight w:val="397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210F9B0B" w14:textId="77777777" w:rsidR="00AD2897" w:rsidRPr="00CC7BC7" w:rsidRDefault="00AD2897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Number of days claimed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EBBA9D1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EB94D" w14:textId="77777777" w:rsidR="00AD2897" w:rsidRPr="00CC7BC7" w:rsidRDefault="00AD2897" w:rsidP="00CC7BC7">
            <w:pPr>
              <w:pStyle w:val="TableBodyText"/>
              <w:jc w:val="right"/>
            </w:pPr>
            <w:proofErr w:type="spellStart"/>
            <w:r w:rsidRPr="00CC7BC7">
              <w:t>EoT</w:t>
            </w:r>
            <w:proofErr w:type="spellEnd"/>
            <w:r w:rsidRPr="00CC7BC7">
              <w:t xml:space="preserve"> granted</w:t>
            </w:r>
          </w:p>
        </w:tc>
        <w:sdt>
          <w:sdtPr>
            <w:id w:val="5590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  <w:vAlign w:val="center"/>
              </w:tcPr>
              <w:p w14:paraId="22C79AE9" w14:textId="77777777" w:rsidR="00AD2897" w:rsidRPr="00CC7BC7" w:rsidRDefault="00AD2897" w:rsidP="00CC7BC7">
                <w:pPr>
                  <w:pStyle w:val="TableBodyText"/>
                </w:pPr>
                <w:r w:rsidRPr="00CC7BC7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shd w:val="clear" w:color="auto" w:fill="auto"/>
            <w:vAlign w:val="center"/>
          </w:tcPr>
          <w:p w14:paraId="5E8EB19D" w14:textId="62604620" w:rsidR="00AD2897" w:rsidRPr="00CC7BC7" w:rsidRDefault="00AD2897" w:rsidP="00CC7BC7">
            <w:pPr>
              <w:pStyle w:val="TableBodyText"/>
              <w:jc w:val="right"/>
            </w:pPr>
            <w:proofErr w:type="spellStart"/>
            <w:r w:rsidRPr="00CC7BC7">
              <w:t>EoT</w:t>
            </w:r>
            <w:proofErr w:type="spellEnd"/>
            <w:r w:rsidR="00CC7BC7">
              <w:t xml:space="preserve"> </w:t>
            </w:r>
            <w:r w:rsidRPr="00CC7BC7">
              <w:t>refused</w:t>
            </w:r>
          </w:p>
        </w:tc>
        <w:sdt>
          <w:sdtPr>
            <w:id w:val="-103088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2340AD21" w14:textId="77777777" w:rsidR="00AD2897" w:rsidRPr="00CC7BC7" w:rsidRDefault="00AD2897" w:rsidP="00CC7BC7">
                <w:pPr>
                  <w:pStyle w:val="TableBodyText"/>
                </w:pPr>
                <w:r w:rsidRPr="00CC7BC7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AD2897" w:rsidRPr="00CC7BC7" w14:paraId="57CF0FE2" w14:textId="77777777" w:rsidTr="00391BFC">
        <w:trPr>
          <w:trHeight w:val="397"/>
        </w:trPr>
        <w:tc>
          <w:tcPr>
            <w:tcW w:w="6663" w:type="dxa"/>
            <w:gridSpan w:val="9"/>
            <w:shd w:val="clear" w:color="auto" w:fill="auto"/>
            <w:vAlign w:val="center"/>
          </w:tcPr>
          <w:p w14:paraId="0F5B4ED8" w14:textId="77777777" w:rsidR="00AD2897" w:rsidRPr="00CC7BC7" w:rsidRDefault="00AD2897" w:rsidP="00CC7BC7">
            <w:pPr>
              <w:pStyle w:val="TableBodyText"/>
              <w:jc w:val="right"/>
              <w:rPr>
                <w:b/>
                <w:bCs/>
              </w:rPr>
            </w:pPr>
            <w:r w:rsidRPr="00CC7BC7">
              <w:rPr>
                <w:b/>
                <w:bCs/>
              </w:rPr>
              <w:t>Original date for Completion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CEC7EF3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AD2897" w:rsidRPr="00CC7BC7" w14:paraId="3E8E6AAE" w14:textId="77777777" w:rsidTr="00391BFC">
        <w:trPr>
          <w:trHeight w:val="397"/>
        </w:trPr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1489D" w14:textId="77777777" w:rsidR="00AD2897" w:rsidRPr="00CC7BC7" w:rsidRDefault="00AD2897" w:rsidP="00CC7BC7">
            <w:pPr>
              <w:pStyle w:val="TableBodyText"/>
              <w:jc w:val="right"/>
            </w:pPr>
            <w:r w:rsidRPr="00CC7BC7">
              <w:t>Prior authorisation Extension of Time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B7E02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DFDCD" w14:textId="77777777" w:rsidR="00AD2897" w:rsidRPr="00CC7BC7" w:rsidRDefault="00AD2897" w:rsidP="00CC7BC7">
            <w:pPr>
              <w:pStyle w:val="TableBodyText"/>
            </w:pPr>
            <w:r w:rsidRPr="00CC7BC7">
              <w:t>days</w:t>
            </w:r>
          </w:p>
        </w:tc>
      </w:tr>
      <w:tr w:rsidR="00AD2897" w:rsidRPr="00CC7BC7" w14:paraId="58CC46F6" w14:textId="77777777" w:rsidTr="00391BFC">
        <w:trPr>
          <w:trHeight w:val="397"/>
        </w:trPr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5A71" w14:textId="77777777" w:rsidR="00AD2897" w:rsidRPr="00CC7BC7" w:rsidRDefault="00AD2897" w:rsidP="00CC7BC7">
            <w:pPr>
              <w:pStyle w:val="TableBodyText"/>
              <w:jc w:val="right"/>
            </w:pPr>
            <w:r w:rsidRPr="00CC7BC7">
              <w:t>Granted this Extension of Time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D9AF6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9739" w14:textId="77777777" w:rsidR="00AD2897" w:rsidRPr="00CC7BC7" w:rsidRDefault="00AD2897" w:rsidP="00CC7BC7">
            <w:pPr>
              <w:pStyle w:val="TableBodyText"/>
            </w:pPr>
            <w:r w:rsidRPr="00CC7BC7">
              <w:t>days</w:t>
            </w:r>
          </w:p>
        </w:tc>
      </w:tr>
      <w:tr w:rsidR="00AD2897" w:rsidRPr="00CC7BC7" w14:paraId="3458CD87" w14:textId="77777777" w:rsidTr="00391BFC">
        <w:trPr>
          <w:trHeight w:val="397"/>
        </w:trPr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B42BB" w14:textId="77777777" w:rsidR="00AD2897" w:rsidRPr="00CC7BC7" w:rsidRDefault="00AD2897" w:rsidP="00CC7BC7">
            <w:pPr>
              <w:pStyle w:val="TableBodyText"/>
              <w:jc w:val="right"/>
            </w:pPr>
            <w:r w:rsidRPr="00CC7BC7">
              <w:t>Total authorised Extension of Time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BC0F9" w14:textId="77777777" w:rsidR="00AD2897" w:rsidRPr="00CC7BC7" w:rsidRDefault="00AD2897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6DD68" w14:textId="77777777" w:rsidR="00AD2897" w:rsidRPr="00CC7BC7" w:rsidRDefault="00AD2897" w:rsidP="00CC7BC7">
            <w:pPr>
              <w:pStyle w:val="TableBodyText"/>
            </w:pPr>
            <w:r w:rsidRPr="00CC7BC7">
              <w:t>days</w:t>
            </w:r>
          </w:p>
        </w:tc>
      </w:tr>
      <w:tr w:rsidR="00F244F8" w:rsidRPr="00CC7BC7" w14:paraId="635D7747" w14:textId="77777777" w:rsidTr="00391BFC">
        <w:trPr>
          <w:trHeight w:val="397"/>
        </w:trPr>
        <w:tc>
          <w:tcPr>
            <w:tcW w:w="66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1795A" w14:textId="77777777" w:rsidR="00F244F8" w:rsidRPr="00CC7BC7" w:rsidRDefault="00F244F8" w:rsidP="00CC7BC7">
            <w:pPr>
              <w:pStyle w:val="TableBodyText"/>
              <w:jc w:val="right"/>
              <w:rPr>
                <w:b/>
                <w:bCs/>
              </w:rPr>
            </w:pPr>
            <w:r w:rsidRPr="00CC7BC7">
              <w:rPr>
                <w:b/>
                <w:bCs/>
              </w:rPr>
              <w:t xml:space="preserve">Revised date for </w:t>
            </w:r>
            <w:r w:rsidR="00950132" w:rsidRPr="00CC7BC7">
              <w:rPr>
                <w:b/>
                <w:bCs/>
              </w:rPr>
              <w:t>C</w:t>
            </w:r>
            <w:r w:rsidRPr="00CC7BC7">
              <w:rPr>
                <w:b/>
                <w:bCs/>
              </w:rPr>
              <w:t>ompletion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94C35" w14:textId="77777777" w:rsidR="00F244F8" w:rsidRPr="00CC7BC7" w:rsidRDefault="00F244F8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</w:tbl>
    <w:p w14:paraId="13B5B989" w14:textId="77777777" w:rsidR="00760164" w:rsidRPr="00CC7BC7" w:rsidRDefault="00760164" w:rsidP="00CC7BC7">
      <w:pPr>
        <w:pStyle w:val="Table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4165"/>
      </w:tblGrid>
      <w:tr w:rsidR="002E074D" w:rsidRPr="00CC7BC7" w14:paraId="0EFD14C3" w14:textId="77777777" w:rsidTr="00391BFC">
        <w:tc>
          <w:tcPr>
            <w:tcW w:w="10343" w:type="dxa"/>
            <w:gridSpan w:val="4"/>
            <w:shd w:val="clear" w:color="auto" w:fill="auto"/>
            <w:vAlign w:val="center"/>
          </w:tcPr>
          <w:p w14:paraId="3D9B6EF9" w14:textId="77777777" w:rsidR="002E074D" w:rsidRPr="00CC7BC7" w:rsidRDefault="002E074D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>Authorisation</w:t>
            </w:r>
          </w:p>
        </w:tc>
      </w:tr>
      <w:tr w:rsidR="002E074D" w:rsidRPr="00CC7BC7" w14:paraId="39C35162" w14:textId="77777777" w:rsidTr="00391BFC">
        <w:tc>
          <w:tcPr>
            <w:tcW w:w="10343" w:type="dxa"/>
            <w:gridSpan w:val="4"/>
            <w:shd w:val="clear" w:color="auto" w:fill="auto"/>
            <w:vAlign w:val="center"/>
          </w:tcPr>
          <w:p w14:paraId="1E122933" w14:textId="77777777" w:rsidR="002E074D" w:rsidRPr="00CC7BC7" w:rsidRDefault="002E074D" w:rsidP="00CC7BC7">
            <w:pPr>
              <w:pStyle w:val="TableBodyText"/>
              <w:rPr>
                <w:b/>
                <w:bCs/>
              </w:rPr>
            </w:pPr>
            <w:r w:rsidRPr="00CC7BC7">
              <w:rPr>
                <w:b/>
                <w:bCs/>
              </w:rPr>
              <w:t xml:space="preserve">For and on behalf of </w:t>
            </w:r>
            <w:r w:rsidR="000D2161" w:rsidRPr="00CC7BC7">
              <w:rPr>
                <w:b/>
                <w:bCs/>
              </w:rPr>
              <w:t xml:space="preserve">the </w:t>
            </w:r>
            <w:r w:rsidR="00F244F8" w:rsidRPr="00CC7BC7">
              <w:rPr>
                <w:b/>
                <w:bCs/>
              </w:rPr>
              <w:t>Principal</w:t>
            </w:r>
          </w:p>
        </w:tc>
      </w:tr>
      <w:tr w:rsidR="002E074D" w:rsidRPr="00CC7BC7" w14:paraId="19C957E2" w14:textId="77777777" w:rsidTr="00391BFC">
        <w:tc>
          <w:tcPr>
            <w:tcW w:w="3061" w:type="dxa"/>
            <w:shd w:val="clear" w:color="auto" w:fill="auto"/>
            <w:vAlign w:val="center"/>
          </w:tcPr>
          <w:p w14:paraId="1515FDDD" w14:textId="6780F4A5" w:rsidR="002E074D" w:rsidRPr="00CC7BC7" w:rsidRDefault="002E074D" w:rsidP="00CC7BC7">
            <w:pPr>
              <w:pStyle w:val="TableBodyText"/>
            </w:pPr>
            <w:r w:rsidRPr="00CC7BC7">
              <w:t>Name</w:t>
            </w:r>
            <w:r w:rsidR="00CC7BC7">
              <w:t xml:space="preserve"> </w:t>
            </w:r>
            <w:r w:rsidRPr="00CC7BC7">
              <w:t>/</w:t>
            </w:r>
            <w:r w:rsidR="00CC7BC7">
              <w:t xml:space="preserve"> </w:t>
            </w:r>
            <w:r w:rsidRPr="00CC7BC7">
              <w:t>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7B8B1EC" w14:textId="77777777" w:rsidR="002E074D" w:rsidRPr="00CC7BC7" w:rsidRDefault="002E074D" w:rsidP="00CC7BC7">
            <w:pPr>
              <w:pStyle w:val="TableBodyText"/>
            </w:pPr>
            <w:r w:rsidRPr="00CC7BC7">
              <w:t>Signature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538E6BC5" w14:textId="77777777" w:rsidR="002E074D" w:rsidRPr="00CC7BC7" w:rsidRDefault="002E074D" w:rsidP="00CC7BC7">
            <w:pPr>
              <w:pStyle w:val="TableBodyText"/>
            </w:pPr>
            <w:r w:rsidRPr="00CC7BC7">
              <w:t>Date</w:t>
            </w:r>
          </w:p>
        </w:tc>
      </w:tr>
      <w:tr w:rsidR="007C7AFE" w:rsidRPr="00CC7BC7" w14:paraId="345A2310" w14:textId="77777777" w:rsidTr="00391BFC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D417B" w14:textId="77777777" w:rsidR="007C7AFE" w:rsidRPr="00CC7BC7" w:rsidRDefault="007C7AFE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5F75B" w14:textId="77777777" w:rsidR="007C7AFE" w:rsidRPr="00CC7BC7" w:rsidRDefault="007C7AFE" w:rsidP="00CC7BC7">
            <w:pPr>
              <w:pStyle w:val="TableBodyText"/>
            </w:pP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F3892" w14:textId="77777777" w:rsidR="007C7AFE" w:rsidRPr="00CC7BC7" w:rsidRDefault="007C7AFE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  <w:tr w:rsidR="00905174" w:rsidRPr="00CC7BC7" w14:paraId="76C5D4EA" w14:textId="77777777" w:rsidTr="002B30C5"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FFF77B" w14:textId="606D2108" w:rsidR="00905174" w:rsidRPr="00CC7BC7" w:rsidRDefault="00F244F8" w:rsidP="00CC7BC7">
            <w:pPr>
              <w:pStyle w:val="TableBodyText"/>
            </w:pPr>
            <w:r w:rsidRPr="00CC7BC7">
              <w:t>In accordance with Clause </w:t>
            </w:r>
            <w:r w:rsidR="00CC7BC7">
              <w:t>8.6</w:t>
            </w:r>
            <w:r w:rsidRPr="00CC7BC7">
              <w:t xml:space="preserve"> of the General Conditions of Contract, an </w:t>
            </w:r>
            <w:r w:rsidR="00CC7BC7">
              <w:t>E</w:t>
            </w:r>
            <w:r w:rsidRPr="00CC7BC7">
              <w:t xml:space="preserve">xtension of </w:t>
            </w:r>
            <w:r w:rsidR="00CC7BC7">
              <w:t>T</w:t>
            </w:r>
            <w:r w:rsidRPr="00CC7BC7">
              <w:t>ime to the Date for Completion has been refused or partially approved for the following reasons:</w:t>
            </w:r>
          </w:p>
        </w:tc>
      </w:tr>
      <w:tr w:rsidR="00F244F8" w:rsidRPr="00CC7BC7" w14:paraId="17CC02A2" w14:textId="77777777" w:rsidTr="003A3CCC">
        <w:trPr>
          <w:trHeight w:val="4535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0DCC" w14:textId="77777777" w:rsidR="00F244F8" w:rsidRPr="00CC7BC7" w:rsidRDefault="00F244F8" w:rsidP="00CC7BC7">
            <w:pPr>
              <w:pStyle w:val="TableBodyText"/>
            </w:pPr>
            <w:r w:rsidRPr="00CC7BC7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C7BC7">
              <w:instrText xml:space="preserve"> FORMTEXT </w:instrText>
            </w:r>
            <w:r w:rsidRPr="00CC7BC7">
              <w:fldChar w:fldCharType="separate"/>
            </w:r>
            <w:r w:rsidRPr="00CC7BC7">
              <w:t>Type here</w:t>
            </w:r>
            <w:r w:rsidRPr="00CC7BC7">
              <w:fldChar w:fldCharType="end"/>
            </w:r>
          </w:p>
        </w:tc>
      </w:tr>
    </w:tbl>
    <w:p w14:paraId="401D3E04" w14:textId="77777777" w:rsidR="003A3CCC" w:rsidRPr="002B30C5" w:rsidRDefault="003A3CCC" w:rsidP="002B30C5">
      <w:pPr>
        <w:pStyle w:val="BodyText"/>
      </w:pPr>
    </w:p>
    <w:sectPr w:rsidR="003A3CCC" w:rsidRPr="002B30C5" w:rsidSect="00391BF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9555" w14:textId="77777777" w:rsidR="00EF2FDD" w:rsidRDefault="00EF2FDD">
      <w:r>
        <w:separator/>
      </w:r>
    </w:p>
    <w:p w14:paraId="4668B279" w14:textId="77777777" w:rsidR="00EF2FDD" w:rsidRDefault="00EF2FDD"/>
  </w:endnote>
  <w:endnote w:type="continuationSeparator" w:id="0">
    <w:p w14:paraId="70B6AFFE" w14:textId="77777777" w:rsidR="00EF2FDD" w:rsidRDefault="00EF2FDD">
      <w:r>
        <w:continuationSeparator/>
      </w:r>
    </w:p>
    <w:p w14:paraId="2B8AA400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6634" w14:textId="6966DE7F" w:rsidR="00C5054B" w:rsidRDefault="00073112" w:rsidP="00391BFC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CC7BC7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5013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5013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03A2" w14:textId="2BFB58E8" w:rsidR="00391BFC" w:rsidRDefault="00391BFC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4F7B" w14:textId="77777777" w:rsidR="00EF2FDD" w:rsidRDefault="00EF2FDD">
      <w:r>
        <w:separator/>
      </w:r>
    </w:p>
    <w:p w14:paraId="34FAEF16" w14:textId="77777777" w:rsidR="00EF2FDD" w:rsidRDefault="00EF2FDD"/>
  </w:footnote>
  <w:footnote w:type="continuationSeparator" w:id="0">
    <w:p w14:paraId="7FE74D3B" w14:textId="77777777" w:rsidR="00EF2FDD" w:rsidRDefault="00EF2FDD">
      <w:r>
        <w:continuationSeparator/>
      </w:r>
    </w:p>
    <w:p w14:paraId="678AD38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440" w14:textId="5AA7875D" w:rsidR="00BF7B37" w:rsidRPr="00391BFC" w:rsidRDefault="00391BFC" w:rsidP="00391BFC">
    <w:pPr>
      <w:pStyle w:val="HeaderChapterpart"/>
    </w:pPr>
    <w:bookmarkStart w:id="1" w:name="_Hlk227674947"/>
    <w:bookmarkStart w:id="2" w:name="_Hlk227674948"/>
    <w:r>
      <w:t>Grant of Extension of Time (GET) – C6937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1360" w14:textId="77777777" w:rsidR="00391BFC" w:rsidRDefault="00391BFC" w:rsidP="00391BFC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273261" wp14:editId="22376307">
          <wp:simplePos x="0" y="0"/>
          <wp:positionH relativeFrom="margin">
            <wp:posOffset>4263390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1591614975" name="Picture 159161497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614975" name="Picture 159161497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Grant of Extension of</w:t>
    </w:r>
  </w:p>
  <w:p w14:paraId="260D340D" w14:textId="77777777" w:rsidR="00391BFC" w:rsidRDefault="00391BFC" w:rsidP="00391BFC">
    <w:pPr>
      <w:pStyle w:val="Cover1title"/>
    </w:pPr>
    <w:r>
      <w:t>Time (GET)</w:t>
    </w:r>
  </w:p>
  <w:p w14:paraId="32E591FC" w14:textId="77777777" w:rsidR="003A3CCC" w:rsidRPr="005C1CF8" w:rsidRDefault="003A3CCC" w:rsidP="003A3CCC">
    <w:pPr>
      <w:pStyle w:val="HeaderChapterpart"/>
      <w:tabs>
        <w:tab w:val="clear" w:pos="9072"/>
        <w:tab w:val="right" w:pos="8647"/>
      </w:tabs>
      <w:ind w:right="-102"/>
    </w:pPr>
  </w:p>
  <w:p w14:paraId="2C1E3C4D" w14:textId="77777777" w:rsidR="003A3CCC" w:rsidRDefault="003A3CCC" w:rsidP="003A3CCC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3888692">
    <w:abstractNumId w:val="3"/>
  </w:num>
  <w:num w:numId="2" w16cid:durableId="1701081120">
    <w:abstractNumId w:val="6"/>
  </w:num>
  <w:num w:numId="3" w16cid:durableId="1948655231">
    <w:abstractNumId w:val="9"/>
  </w:num>
  <w:num w:numId="4" w16cid:durableId="880899501">
    <w:abstractNumId w:val="0"/>
  </w:num>
  <w:num w:numId="5" w16cid:durableId="787820480">
    <w:abstractNumId w:val="5"/>
  </w:num>
  <w:num w:numId="6" w16cid:durableId="20206812">
    <w:abstractNumId w:val="4"/>
  </w:num>
  <w:num w:numId="7" w16cid:durableId="1533760979">
    <w:abstractNumId w:val="1"/>
  </w:num>
  <w:num w:numId="8" w16cid:durableId="463697179">
    <w:abstractNumId w:val="2"/>
  </w:num>
  <w:num w:numId="9" w16cid:durableId="370228944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0719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B30C5"/>
    <w:rsid w:val="002D789B"/>
    <w:rsid w:val="002E074D"/>
    <w:rsid w:val="002E0B83"/>
    <w:rsid w:val="002F2356"/>
    <w:rsid w:val="00303FEC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1BFC"/>
    <w:rsid w:val="003960ED"/>
    <w:rsid w:val="003A3CCC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43A7"/>
    <w:rsid w:val="00575CE8"/>
    <w:rsid w:val="005815CB"/>
    <w:rsid w:val="00581ECB"/>
    <w:rsid w:val="00582599"/>
    <w:rsid w:val="00582E91"/>
    <w:rsid w:val="0059511F"/>
    <w:rsid w:val="005B377A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36AB0"/>
    <w:rsid w:val="00940C46"/>
    <w:rsid w:val="00944A3A"/>
    <w:rsid w:val="00945942"/>
    <w:rsid w:val="0095013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C7BC7"/>
    <w:rsid w:val="00CD30F9"/>
    <w:rsid w:val="00D01D6F"/>
    <w:rsid w:val="00D06387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DF5C74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5029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FE6B2E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BC7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CC7BC7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CC7BC7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CC7BC7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CC7BC7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CC7BC7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C7BC7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CC7BC7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CC7BC7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CC7BC7"/>
  </w:style>
  <w:style w:type="paragraph" w:styleId="DocumentMap">
    <w:name w:val="Document Map"/>
    <w:basedOn w:val="Normal"/>
    <w:link w:val="DocumentMapChar"/>
    <w:semiHidden/>
    <w:rsid w:val="00CC7B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CC7BC7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CC7BC7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CC7BC7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CC7BC7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CC7BC7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CC7BC7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CC7BC7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CC7BC7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CC7BC7"/>
    <w:rPr>
      <w:sz w:val="32"/>
    </w:rPr>
  </w:style>
  <w:style w:type="paragraph" w:customStyle="1" w:styleId="Cover2subtitle">
    <w:name w:val="Cover 2 (subtitle)"/>
    <w:basedOn w:val="BodyText"/>
    <w:autoRedefine/>
    <w:rsid w:val="00CC7BC7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CC7BC7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CC7BC7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CC7BC7"/>
    <w:pPr>
      <w:numPr>
        <w:numId w:val="8"/>
      </w:numPr>
    </w:pPr>
  </w:style>
  <w:style w:type="numbering" w:customStyle="1" w:styleId="ListAllBullets3Level">
    <w:name w:val="List All Bullets (3 Level)"/>
    <w:rsid w:val="00CC7BC7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CC7BC7"/>
  </w:style>
  <w:style w:type="paragraph" w:customStyle="1" w:styleId="TableHeading">
    <w:name w:val="Table * Heading"/>
    <w:basedOn w:val="BodyText"/>
    <w:rsid w:val="00CC7BC7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CC7BC7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CC7BC7"/>
  </w:style>
  <w:style w:type="paragraph" w:styleId="ListNumber2">
    <w:name w:val="List Number 2"/>
    <w:basedOn w:val="BodyText"/>
    <w:semiHidden/>
    <w:rsid w:val="00CC7BC7"/>
  </w:style>
  <w:style w:type="paragraph" w:styleId="ListNumber3">
    <w:name w:val="List Number 3"/>
    <w:basedOn w:val="BodyText"/>
    <w:semiHidden/>
    <w:rsid w:val="00CC7BC7"/>
  </w:style>
  <w:style w:type="table" w:styleId="TableGrid">
    <w:name w:val="Table Grid"/>
    <w:basedOn w:val="TableNormal"/>
    <w:semiHidden/>
    <w:rsid w:val="00CC7BC7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CC7BC7"/>
    <w:pPr>
      <w:numPr>
        <w:numId w:val="6"/>
      </w:numPr>
    </w:pPr>
  </w:style>
  <w:style w:type="character" w:customStyle="1" w:styleId="BodyTextbold">
    <w:name w:val="Body Text (bold)"/>
    <w:rsid w:val="00CC7BC7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CC7BC7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C7BC7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CC7BC7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CC7BC7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CC7BC7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CC7BC7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CC7BC7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CC7BC7"/>
  </w:style>
  <w:style w:type="paragraph" w:customStyle="1" w:styleId="ListB3squareonly">
    <w:name w:val="List B3 (square) only"/>
    <w:basedOn w:val="Normal"/>
    <w:semiHidden/>
    <w:rsid w:val="00CC7BC7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CC7BC7"/>
    <w:pPr>
      <w:numPr>
        <w:numId w:val="9"/>
      </w:numPr>
    </w:pPr>
  </w:style>
  <w:style w:type="numbering" w:customStyle="1" w:styleId="TableListAllBullets3Level">
    <w:name w:val="Table List All Bullets (3 Level)"/>
    <w:rsid w:val="00CC7BC7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CC7BC7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CC7BC7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CC7BC7"/>
  </w:style>
  <w:style w:type="numbering" w:customStyle="1" w:styleId="ListAllLetter3Level">
    <w:name w:val="List All Letter (3 Level)"/>
    <w:basedOn w:val="NoList"/>
    <w:rsid w:val="00CC7BC7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CC7BC7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CC7BC7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CC7BC7"/>
    <w:pPr>
      <w:numPr>
        <w:numId w:val="7"/>
      </w:numPr>
    </w:pPr>
  </w:style>
  <w:style w:type="character" w:customStyle="1" w:styleId="BodyTextitalic">
    <w:name w:val="Body Text (italic)"/>
    <w:rsid w:val="00CC7BC7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CC7BC7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CC7BC7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F5029D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CC7BC7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CC7BC7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CC7BC7"/>
    <w:rPr>
      <w:i/>
    </w:rPr>
  </w:style>
  <w:style w:type="paragraph" w:customStyle="1" w:styleId="TableBodyTextitalicsbold">
    <w:name w:val="Table Body Text (italics bold)"/>
    <w:basedOn w:val="TableBodyText"/>
    <w:qFormat/>
    <w:rsid w:val="00CC7BC7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CC7BC7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CC7BC7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CC7BC7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CC7BC7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CC7BC7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CC7BC7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CC7BC7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CC7BC7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CC7BC7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CC7BC7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CC7BC7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CC7BC7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CC7BC7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CC7BC7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B2117AA0-817D-4818-9F7F-BC4357D4D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elements/1.1/"/>
    <ds:schemaRef ds:uri="ec972935-d489-4a83-af2a-c34816ed2832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143</Words>
  <Characters>1000</Characters>
  <Application>Microsoft Office Word</Application>
  <DocSecurity>0</DocSecurity>
  <Lines>166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C6937 - Grant of Extension of Time (GET)</vt:lpstr>
    </vt:vector>
  </TitlesOfParts>
  <Company>Department of Transport and Main Roads</Company>
  <LinksUpToDate>false</LinksUpToDate>
  <CharactersWithSpaces>1092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C6937 - Grant of Extension of Time (GET)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2026-04-29T08:10:00Z</dcterms:created>
  <dcterms:modified xsi:type="dcterms:W3CDTF">2026-04-29T08:10:00Z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