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31"/>
        <w:gridCol w:w="1984"/>
        <w:gridCol w:w="285"/>
        <w:gridCol w:w="425"/>
        <w:gridCol w:w="150"/>
        <w:gridCol w:w="185"/>
        <w:gridCol w:w="1791"/>
        <w:gridCol w:w="277"/>
        <w:gridCol w:w="148"/>
        <w:gridCol w:w="194"/>
        <w:gridCol w:w="2358"/>
        <w:gridCol w:w="1417"/>
      </w:tblGrid>
      <w:tr w:rsidR="004B089B" w:rsidRPr="00DA1AAA" w14:paraId="3C581E88" w14:textId="77777777" w:rsidTr="00FD37AB">
        <w:trPr>
          <w:trHeight w:val="340"/>
        </w:trPr>
        <w:tc>
          <w:tcPr>
            <w:tcW w:w="383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5FA4A12" w14:textId="77777777" w:rsidR="004B089B" w:rsidRPr="00DA1AAA" w:rsidRDefault="004B089B" w:rsidP="00DA1AAA">
            <w:pPr>
              <w:pStyle w:val="TableBodyText"/>
              <w:rPr>
                <w:b/>
                <w:bCs/>
              </w:rPr>
            </w:pPr>
            <w:r w:rsidRPr="00DA1AAA">
              <w:rPr>
                <w:b/>
                <w:bCs/>
              </w:rPr>
              <w:t>C69</w:t>
            </w:r>
            <w:r w:rsidR="002B6DE8" w:rsidRPr="00DA1AAA">
              <w:rPr>
                <w:b/>
                <w:bCs/>
              </w:rPr>
              <w:t>50</w:t>
            </w:r>
          </w:p>
        </w:tc>
        <w:tc>
          <w:tcPr>
            <w:tcW w:w="225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F86730" w14:textId="77777777" w:rsidR="004B089B" w:rsidRPr="00DA1AAA" w:rsidRDefault="004B089B" w:rsidP="00DA1AAA">
            <w:pPr>
              <w:pStyle w:val="TableBodyText"/>
              <w:rPr>
                <w:b/>
                <w:bCs/>
              </w:rPr>
            </w:pPr>
            <w:r w:rsidRPr="00DA1AAA">
              <w:rPr>
                <w:b/>
                <w:bCs/>
              </w:rPr>
              <w:t>Contract Number:</w:t>
            </w:r>
          </w:p>
        </w:tc>
        <w:tc>
          <w:tcPr>
            <w:tcW w:w="411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B5D54" w14:textId="77777777" w:rsidR="004B089B" w:rsidRPr="00DA1AAA" w:rsidRDefault="00777EBC" w:rsidP="00DA1AAA">
            <w:pPr>
              <w:pStyle w:val="TableBodyText"/>
            </w:pPr>
            <w:r w:rsidRPr="00DA1AA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DA1AAA">
              <w:instrText xml:space="preserve"> FORMTEXT </w:instrText>
            </w:r>
            <w:r w:rsidRPr="00DA1AAA">
              <w:fldChar w:fldCharType="separate"/>
            </w:r>
            <w:r w:rsidRPr="00DA1AAA">
              <w:t>Type here</w:t>
            </w:r>
            <w:r w:rsidRPr="00DA1AAA">
              <w:fldChar w:fldCharType="end"/>
            </w:r>
          </w:p>
        </w:tc>
      </w:tr>
      <w:tr w:rsidR="004B089B" w:rsidRPr="00DA1AAA" w14:paraId="34DEAF77" w14:textId="77777777" w:rsidTr="00FD37AB">
        <w:trPr>
          <w:trHeight w:val="189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81808" w14:textId="77777777" w:rsidR="004B089B" w:rsidRPr="00FD37AB" w:rsidRDefault="004B089B" w:rsidP="00FD37AB">
            <w:pPr>
              <w:pStyle w:val="TableBodyText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886DC6" w:rsidRPr="00DA1AAA" w14:paraId="4F742466" w14:textId="77777777" w:rsidTr="00FD37AB">
        <w:trPr>
          <w:trHeight w:val="39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FE49C9" w14:textId="77777777" w:rsidR="00EA64EE" w:rsidRPr="00DA1AAA" w:rsidRDefault="00EA64EE" w:rsidP="00DA1AA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A1AAA">
              <w:rPr>
                <w:rStyle w:val="BodyTextbold"/>
                <w:bCs/>
                <w:sz w:val="22"/>
                <w:szCs w:val="20"/>
              </w:rPr>
              <w:t>To</w:t>
            </w:r>
          </w:p>
        </w:tc>
        <w:tc>
          <w:tcPr>
            <w:tcW w:w="346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90E3" w14:textId="77777777" w:rsidR="00EA64EE" w:rsidRPr="00DA1AAA" w:rsidRDefault="00EA64EE" w:rsidP="00DA1AAA">
            <w:pPr>
              <w:pStyle w:val="TableBodyText"/>
            </w:pPr>
            <w:r w:rsidRPr="00DA1AA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DA1AAA">
              <w:instrText xml:space="preserve"> FORMTEXT </w:instrText>
            </w:r>
            <w:r w:rsidRPr="00DA1AAA">
              <w:fldChar w:fldCharType="separate"/>
            </w:r>
            <w:r w:rsidRPr="00DA1AAA">
              <w:t>Type here</w:t>
            </w:r>
            <w:r w:rsidRPr="00DA1AAA"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51BE" w14:textId="77777777" w:rsidR="00EA64EE" w:rsidRPr="00DA1AAA" w:rsidRDefault="002B6DE8" w:rsidP="00DA1AA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A1AAA">
              <w:rPr>
                <w:rStyle w:val="BodyTextbold"/>
                <w:bCs/>
                <w:sz w:val="22"/>
                <w:szCs w:val="20"/>
              </w:rPr>
              <w:t>CPV</w:t>
            </w:r>
            <w:r w:rsidR="00EA64EE" w:rsidRPr="00DA1AAA">
              <w:rPr>
                <w:rStyle w:val="BodyTextbold"/>
                <w:bCs/>
                <w:sz w:val="22"/>
                <w:szCs w:val="20"/>
              </w:rPr>
              <w:t xml:space="preserve"> </w:t>
            </w:r>
            <w:r w:rsidR="007C7AFE" w:rsidRPr="00DA1AAA">
              <w:rPr>
                <w:rStyle w:val="BodyTextbold"/>
                <w:bCs/>
                <w:sz w:val="22"/>
                <w:szCs w:val="20"/>
              </w:rPr>
              <w:t>n</w:t>
            </w:r>
            <w:r w:rsidR="00EA64EE" w:rsidRPr="00DA1AAA">
              <w:rPr>
                <w:rStyle w:val="BodyTextbold"/>
                <w:bCs/>
                <w:sz w:val="22"/>
                <w:szCs w:val="20"/>
              </w:rPr>
              <w:t>umber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DAD6" w14:textId="77777777" w:rsidR="00EA64EE" w:rsidRPr="00DA1AAA" w:rsidRDefault="00EA64EE" w:rsidP="00DA1AAA">
            <w:pPr>
              <w:pStyle w:val="TableBodyText"/>
            </w:pPr>
            <w:r w:rsidRPr="00DA1AA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 w:rsidRPr="00DA1AAA">
              <w:instrText xml:space="preserve"> FORMTEXT </w:instrText>
            </w:r>
            <w:r w:rsidRPr="00DA1AAA">
              <w:fldChar w:fldCharType="separate"/>
            </w:r>
            <w:r w:rsidRPr="00DA1AAA">
              <w:t>Type here</w:t>
            </w:r>
            <w:r w:rsidRPr="00DA1AAA">
              <w:fldChar w:fldCharType="end"/>
            </w:r>
            <w:bookmarkEnd w:id="0"/>
          </w:p>
        </w:tc>
      </w:tr>
      <w:tr w:rsidR="00886DC6" w:rsidRPr="00DA1AAA" w14:paraId="6B763B2B" w14:textId="77777777" w:rsidTr="00FD37AB">
        <w:trPr>
          <w:trHeight w:val="397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A5432F" w14:textId="77777777" w:rsidR="00EA64EE" w:rsidRPr="00DA1AAA" w:rsidRDefault="00EA64EE" w:rsidP="00DA1AAA">
            <w:pPr>
              <w:pStyle w:val="TableBodyText"/>
            </w:pPr>
          </w:p>
        </w:tc>
        <w:tc>
          <w:tcPr>
            <w:tcW w:w="346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2BA8" w14:textId="77777777" w:rsidR="00EA64EE" w:rsidRPr="00DA1AAA" w:rsidRDefault="00EA64EE" w:rsidP="00DA1AAA">
            <w:pPr>
              <w:pStyle w:val="TableBodyText"/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8DBF" w14:textId="70F4CA1C" w:rsidR="00EA64EE" w:rsidRPr="00DA1AAA" w:rsidRDefault="00886DC6" w:rsidP="00DA1AA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A1AAA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9754" w14:textId="77777777" w:rsidR="00EA64EE" w:rsidRPr="00DA1AAA" w:rsidRDefault="00886DC6" w:rsidP="00DA1AAA">
            <w:pPr>
              <w:pStyle w:val="TableBodyText"/>
            </w:pPr>
            <w:r w:rsidRPr="00DA1AA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DA1AAA">
              <w:instrText xml:space="preserve"> FORMTEXT </w:instrText>
            </w:r>
            <w:r w:rsidRPr="00DA1AAA">
              <w:fldChar w:fldCharType="separate"/>
            </w:r>
            <w:r w:rsidRPr="00DA1AAA">
              <w:t>Type here</w:t>
            </w:r>
            <w:r w:rsidRPr="00DA1AAA">
              <w:fldChar w:fldCharType="end"/>
            </w:r>
          </w:p>
        </w:tc>
      </w:tr>
      <w:tr w:rsidR="00EA64EE" w:rsidRPr="00DA1AAA" w14:paraId="30DF6F34" w14:textId="77777777" w:rsidTr="00FD37AB">
        <w:trPr>
          <w:trHeight w:val="397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8DB2B" w14:textId="77777777" w:rsidR="00EA64EE" w:rsidRPr="00DA1AAA" w:rsidRDefault="00EA64EE" w:rsidP="00DA1AAA">
            <w:pPr>
              <w:pStyle w:val="TableBodyText"/>
            </w:pPr>
          </w:p>
        </w:tc>
        <w:tc>
          <w:tcPr>
            <w:tcW w:w="346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CA21" w14:textId="77777777" w:rsidR="00EA64EE" w:rsidRPr="00DA1AAA" w:rsidRDefault="00EA64EE" w:rsidP="00DA1AAA">
            <w:pPr>
              <w:pStyle w:val="TableBodyText"/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0EBC" w14:textId="77777777" w:rsidR="00EA64EE" w:rsidRPr="00DA1AAA" w:rsidRDefault="00886DC6" w:rsidP="00DA1AA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A1AAA">
              <w:rPr>
                <w:rStyle w:val="BodyTextbold"/>
                <w:bCs/>
                <w:sz w:val="22"/>
                <w:szCs w:val="20"/>
              </w:rPr>
              <w:t xml:space="preserve">Total </w:t>
            </w:r>
            <w:r w:rsidR="000D2161" w:rsidRPr="00DA1AAA">
              <w:rPr>
                <w:rStyle w:val="BodyTextbold"/>
                <w:bCs/>
                <w:sz w:val="22"/>
                <w:szCs w:val="20"/>
              </w:rPr>
              <w:t>n</w:t>
            </w:r>
            <w:r w:rsidRPr="00DA1AAA">
              <w:rPr>
                <w:rStyle w:val="BodyTextbold"/>
                <w:bCs/>
                <w:sz w:val="22"/>
                <w:szCs w:val="20"/>
              </w:rPr>
              <w:t>o. of pages</w:t>
            </w:r>
          </w:p>
        </w:tc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055B" w14:textId="77777777" w:rsidR="00EA64EE" w:rsidRPr="00DA1AAA" w:rsidRDefault="00886DC6" w:rsidP="00DA1AAA">
            <w:pPr>
              <w:pStyle w:val="TableBodyText"/>
            </w:pPr>
            <w:r w:rsidRPr="00DA1AA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DA1AAA">
              <w:instrText xml:space="preserve"> FORMTEXT </w:instrText>
            </w:r>
            <w:r w:rsidRPr="00DA1AAA">
              <w:fldChar w:fldCharType="separate"/>
            </w:r>
            <w:r w:rsidRPr="00DA1AAA">
              <w:t>Type here</w:t>
            </w:r>
            <w:r w:rsidRPr="00DA1AAA">
              <w:fldChar w:fldCharType="end"/>
            </w:r>
          </w:p>
        </w:tc>
      </w:tr>
      <w:tr w:rsidR="00777EBC" w:rsidRPr="00DA1AAA" w14:paraId="6D1BE82A" w14:textId="77777777" w:rsidTr="00FD37AB">
        <w:trPr>
          <w:trHeight w:val="397"/>
        </w:trPr>
        <w:tc>
          <w:tcPr>
            <w:tcW w:w="29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9F8C8" w14:textId="77777777" w:rsidR="00777EBC" w:rsidRPr="00DA1AAA" w:rsidRDefault="00777EBC" w:rsidP="00DA1AA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A1AAA">
              <w:rPr>
                <w:rStyle w:val="BodyTextbold"/>
                <w:bCs/>
                <w:sz w:val="22"/>
                <w:szCs w:val="20"/>
              </w:rPr>
              <w:t>Attention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89D0CC" w14:textId="77777777" w:rsidR="00777EBC" w:rsidRPr="00DA1AAA" w:rsidRDefault="00777EBC" w:rsidP="00DA1AAA">
            <w:pPr>
              <w:pStyle w:val="TableBodyText"/>
            </w:pPr>
            <w:r w:rsidRPr="00DA1AA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DA1AAA">
              <w:instrText xml:space="preserve"> FORMTEXT </w:instrText>
            </w:r>
            <w:r w:rsidRPr="00DA1AAA">
              <w:fldChar w:fldCharType="separate"/>
            </w:r>
            <w:r w:rsidRPr="00DA1AAA">
              <w:t>Type here</w:t>
            </w:r>
            <w:r w:rsidRPr="00DA1AAA">
              <w:fldChar w:fldCharType="end"/>
            </w:r>
          </w:p>
        </w:tc>
      </w:tr>
      <w:tr w:rsidR="00D65713" w:rsidRPr="00DA1AAA" w14:paraId="7B2B098E" w14:textId="77777777" w:rsidTr="00FD37AB">
        <w:trPr>
          <w:trHeight w:val="397"/>
        </w:trPr>
        <w:tc>
          <w:tcPr>
            <w:tcW w:w="29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A68D17" w14:textId="77777777" w:rsidR="00D65713" w:rsidRPr="00DA1AAA" w:rsidRDefault="00D65713" w:rsidP="00DA1AA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A1AAA">
              <w:rPr>
                <w:rStyle w:val="BodyTextbold"/>
                <w:bCs/>
                <w:sz w:val="22"/>
                <w:szCs w:val="20"/>
              </w:rPr>
              <w:t>Sender’s name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F92AF" w14:textId="77777777" w:rsidR="00D65713" w:rsidRPr="00DA1AAA" w:rsidRDefault="00D65713" w:rsidP="00DA1AAA">
            <w:pPr>
              <w:pStyle w:val="TableBodyText"/>
            </w:pPr>
            <w:r w:rsidRPr="00DA1AA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DA1AAA">
              <w:instrText xml:space="preserve"> FORMTEXT </w:instrText>
            </w:r>
            <w:r w:rsidRPr="00DA1AAA">
              <w:fldChar w:fldCharType="separate"/>
            </w:r>
            <w:r w:rsidRPr="00DA1AAA">
              <w:t>Type here</w:t>
            </w:r>
            <w:r w:rsidRPr="00DA1AAA">
              <w:fldChar w:fldCharType="end"/>
            </w:r>
          </w:p>
        </w:tc>
      </w:tr>
      <w:tr w:rsidR="00777EBC" w:rsidRPr="00DA1AAA" w14:paraId="396178CF" w14:textId="77777777" w:rsidTr="00FD37AB">
        <w:trPr>
          <w:trHeight w:val="397"/>
        </w:trPr>
        <w:tc>
          <w:tcPr>
            <w:tcW w:w="29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A7F74" w14:textId="7F4E7971" w:rsidR="00777EBC" w:rsidRPr="00DA1AAA" w:rsidRDefault="00777EBC" w:rsidP="00DA1AA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DA1AAA">
              <w:rPr>
                <w:rStyle w:val="BodyTextbold"/>
                <w:bCs/>
                <w:sz w:val="22"/>
                <w:szCs w:val="20"/>
              </w:rPr>
              <w:t xml:space="preserve">Sender’s </w:t>
            </w:r>
            <w:r w:rsidR="00DA1AAA" w:rsidRPr="00DA1AAA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723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84A26" w14:textId="77777777" w:rsidR="00777EBC" w:rsidRPr="00DA1AAA" w:rsidRDefault="00777EBC" w:rsidP="00DA1AAA">
            <w:pPr>
              <w:pStyle w:val="TableBodyText"/>
            </w:pPr>
            <w:r w:rsidRPr="00DA1AA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DA1AAA">
              <w:instrText xml:space="preserve"> FORMTEXT </w:instrText>
            </w:r>
            <w:r w:rsidRPr="00DA1AAA">
              <w:fldChar w:fldCharType="separate"/>
            </w:r>
            <w:r w:rsidRPr="00DA1AAA">
              <w:t>Type here</w:t>
            </w:r>
            <w:r w:rsidRPr="00DA1AAA">
              <w:fldChar w:fldCharType="end"/>
            </w:r>
          </w:p>
        </w:tc>
      </w:tr>
      <w:tr w:rsidR="00C606DE" w:rsidRPr="00DA1AAA" w14:paraId="110F36E3" w14:textId="77777777" w:rsidTr="00FD37AB">
        <w:trPr>
          <w:trHeight w:val="39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7157" w14:textId="77777777" w:rsidR="002B6DE8" w:rsidRPr="00DA1AAA" w:rsidRDefault="002B6DE8" w:rsidP="001823D2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DA1AAA">
              <w:rPr>
                <w:rStyle w:val="BodyTextbold"/>
                <w:bCs/>
                <w:sz w:val="22"/>
                <w:szCs w:val="20"/>
              </w:rPr>
              <w:t>TYPE</w:t>
            </w:r>
            <w:r w:rsidRPr="00DA1AAA">
              <w:rPr>
                <w:rStyle w:val="BodyTextbold"/>
                <w:b w:val="0"/>
                <w:sz w:val="22"/>
                <w:szCs w:val="20"/>
              </w:rPr>
              <w:br/>
            </w:r>
            <w:r w:rsidRPr="00DA1AAA">
              <w:rPr>
                <w:rStyle w:val="BodyTextbold"/>
                <w:b w:val="0"/>
                <w:sz w:val="20"/>
                <w:szCs w:val="18"/>
              </w:rPr>
              <w:t>(tick one)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5D1623" w14:textId="0CF82970" w:rsidR="002B6DE8" w:rsidRPr="00DA1AAA" w:rsidRDefault="002B6DE8" w:rsidP="00DA1AAA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DA1AAA">
              <w:rPr>
                <w:rStyle w:val="BodyTextbold"/>
                <w:b w:val="0"/>
                <w:sz w:val="22"/>
                <w:szCs w:val="20"/>
              </w:rPr>
              <w:t>From Principal direction (Clause </w:t>
            </w:r>
            <w:r w:rsidR="00DA1AAA">
              <w:rPr>
                <w:rStyle w:val="BodyTextbold"/>
                <w:b w:val="0"/>
                <w:sz w:val="22"/>
                <w:szCs w:val="20"/>
              </w:rPr>
              <w:t>9.4.2</w:t>
            </w:r>
            <w:r w:rsidRPr="00DA1AAA">
              <w:rPr>
                <w:rStyle w:val="BodyTextbold"/>
                <w:b w:val="0"/>
                <w:sz w:val="22"/>
                <w:szCs w:val="20"/>
              </w:rPr>
              <w:t>)</w:t>
            </w:r>
          </w:p>
        </w:tc>
        <w:sdt>
          <w:sdtPr>
            <w:rPr>
              <w:rStyle w:val="BodyTextbold"/>
              <w:b w:val="0"/>
              <w:sz w:val="22"/>
              <w:szCs w:val="20"/>
            </w:rPr>
            <w:id w:val="40804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odyTextbold"/>
            </w:rPr>
          </w:sdtEnd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926F630" w14:textId="77777777" w:rsidR="002B6DE8" w:rsidRPr="00DA1AAA" w:rsidRDefault="002B6DE8" w:rsidP="00DA1AAA">
                <w:pPr>
                  <w:pStyle w:val="TableBodyText"/>
                  <w:rPr>
                    <w:rStyle w:val="BodyTextbold"/>
                    <w:b w:val="0"/>
                    <w:sz w:val="22"/>
                    <w:szCs w:val="20"/>
                  </w:rPr>
                </w:pPr>
                <w:r w:rsidRPr="00DA1AAA">
                  <w:rPr>
                    <w:rStyle w:val="BodyTextbold"/>
                    <w:rFonts w:eastAsia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BF4F21" w14:textId="37C53735" w:rsidR="002B6DE8" w:rsidRPr="00DA1AAA" w:rsidRDefault="002B6DE8" w:rsidP="001823D2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DA1AAA">
              <w:rPr>
                <w:rStyle w:val="BodyTextbold"/>
                <w:b w:val="0"/>
                <w:sz w:val="22"/>
                <w:szCs w:val="20"/>
              </w:rPr>
              <w:t>For Principal’s benefit (Clause </w:t>
            </w:r>
            <w:r w:rsidR="00DA1AAA">
              <w:rPr>
                <w:rStyle w:val="BodyTextbold"/>
                <w:b w:val="0"/>
                <w:sz w:val="22"/>
                <w:szCs w:val="20"/>
              </w:rPr>
              <w:t>9.4.3</w:t>
            </w:r>
            <w:r w:rsidRPr="00DA1AAA">
              <w:rPr>
                <w:rStyle w:val="BodyTextbold"/>
                <w:b w:val="0"/>
                <w:sz w:val="22"/>
                <w:szCs w:val="20"/>
              </w:rPr>
              <w:t>)</w:t>
            </w:r>
          </w:p>
        </w:tc>
        <w:sdt>
          <w:sdtPr>
            <w:rPr>
              <w:rStyle w:val="BodyTextbold"/>
              <w:b w:val="0"/>
              <w:sz w:val="22"/>
              <w:szCs w:val="20"/>
            </w:rPr>
            <w:id w:val="1817371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odyTextbold"/>
            </w:rPr>
          </w:sdtEndPr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44B6799" w14:textId="77777777" w:rsidR="002B6DE8" w:rsidRPr="00DA1AAA" w:rsidRDefault="002B6DE8" w:rsidP="00DA1AAA">
                <w:pPr>
                  <w:pStyle w:val="TableBodyText"/>
                  <w:rPr>
                    <w:rStyle w:val="BodyTextbold"/>
                    <w:b w:val="0"/>
                    <w:sz w:val="22"/>
                    <w:szCs w:val="20"/>
                  </w:rPr>
                </w:pPr>
                <w:r w:rsidRPr="00DA1AAA">
                  <w:rPr>
                    <w:rStyle w:val="BodyTextbold"/>
                    <w:rFonts w:eastAsia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D244C8" w14:textId="1B5F2F4D" w:rsidR="002B6DE8" w:rsidRPr="00DA1AAA" w:rsidRDefault="002B6DE8" w:rsidP="001823D2">
            <w:pPr>
              <w:pStyle w:val="TableBodyText"/>
              <w:jc w:val="center"/>
              <w:rPr>
                <w:rStyle w:val="BodyTextbold"/>
                <w:b w:val="0"/>
                <w:sz w:val="22"/>
                <w:szCs w:val="20"/>
              </w:rPr>
            </w:pPr>
            <w:r w:rsidRPr="00DA1AAA">
              <w:rPr>
                <w:rStyle w:val="BodyTextbold"/>
                <w:b w:val="0"/>
                <w:sz w:val="22"/>
                <w:szCs w:val="20"/>
              </w:rPr>
              <w:t>For Consultant’s convenience (Clause </w:t>
            </w:r>
            <w:r w:rsidR="00DA1AAA">
              <w:rPr>
                <w:rStyle w:val="BodyTextbold"/>
                <w:b w:val="0"/>
                <w:sz w:val="22"/>
                <w:szCs w:val="20"/>
              </w:rPr>
              <w:t>9.4.5</w:t>
            </w:r>
            <w:r w:rsidRPr="00DA1AAA">
              <w:rPr>
                <w:rStyle w:val="BodyTextbold"/>
                <w:b w:val="0"/>
                <w:sz w:val="22"/>
                <w:szCs w:val="20"/>
              </w:rPr>
              <w:t>)</w:t>
            </w:r>
          </w:p>
        </w:tc>
        <w:sdt>
          <w:sdtPr>
            <w:rPr>
              <w:rStyle w:val="BodyTextbold"/>
              <w:b w:val="0"/>
              <w:sz w:val="22"/>
              <w:szCs w:val="20"/>
            </w:rPr>
            <w:id w:val="193547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odyTextbold"/>
            </w:rPr>
          </w:sdtEndPr>
          <w:sdtContent>
            <w:tc>
              <w:tcPr>
                <w:tcW w:w="141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A56B39" w14:textId="77777777" w:rsidR="002B6DE8" w:rsidRPr="00DA1AAA" w:rsidRDefault="002B6DE8" w:rsidP="00DA1AAA">
                <w:pPr>
                  <w:pStyle w:val="TableBodyText"/>
                  <w:rPr>
                    <w:rStyle w:val="BodyTextbold"/>
                    <w:b w:val="0"/>
                    <w:sz w:val="22"/>
                    <w:szCs w:val="20"/>
                  </w:rPr>
                </w:pPr>
                <w:r w:rsidRPr="00DA1AAA">
                  <w:rPr>
                    <w:rStyle w:val="BodyTextbold"/>
                    <w:rFonts w:eastAsia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</w:tr>
    </w:tbl>
    <w:p w14:paraId="0FB95964" w14:textId="77777777" w:rsidR="00760164" w:rsidRPr="00905174" w:rsidRDefault="00760164" w:rsidP="00905174">
      <w:pPr>
        <w:pStyle w:val="BodyText"/>
        <w:spacing w:after="0"/>
        <w:rPr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3111"/>
        <w:gridCol w:w="6"/>
        <w:gridCol w:w="4023"/>
      </w:tblGrid>
      <w:tr w:rsidR="002E074D" w14:paraId="2741FB12" w14:textId="77777777" w:rsidTr="00FD37AB">
        <w:tc>
          <w:tcPr>
            <w:tcW w:w="10201" w:type="dxa"/>
            <w:gridSpan w:val="4"/>
            <w:shd w:val="clear" w:color="auto" w:fill="auto"/>
            <w:vAlign w:val="center"/>
          </w:tcPr>
          <w:p w14:paraId="54A70A46" w14:textId="77777777" w:rsidR="002E074D" w:rsidRPr="001823D2" w:rsidRDefault="002E074D" w:rsidP="00DA1AAA">
            <w:pPr>
              <w:pStyle w:val="TableBodyText"/>
              <w:rPr>
                <w:b/>
                <w:bCs/>
              </w:rPr>
            </w:pPr>
            <w:r w:rsidRPr="001823D2">
              <w:rPr>
                <w:b/>
                <w:bCs/>
              </w:rPr>
              <w:t>Authorisation</w:t>
            </w:r>
          </w:p>
        </w:tc>
      </w:tr>
      <w:tr w:rsidR="002E074D" w14:paraId="07BE226E" w14:textId="77777777" w:rsidTr="00FD37AB">
        <w:tc>
          <w:tcPr>
            <w:tcW w:w="10201" w:type="dxa"/>
            <w:gridSpan w:val="4"/>
            <w:shd w:val="clear" w:color="auto" w:fill="auto"/>
            <w:vAlign w:val="center"/>
          </w:tcPr>
          <w:p w14:paraId="29499AA3" w14:textId="77777777" w:rsidR="002E074D" w:rsidRPr="001823D2" w:rsidRDefault="002E074D" w:rsidP="00DA1AAA">
            <w:pPr>
              <w:pStyle w:val="TableBodyText"/>
              <w:rPr>
                <w:b/>
                <w:bCs/>
              </w:rPr>
            </w:pPr>
            <w:r w:rsidRPr="001823D2">
              <w:rPr>
                <w:b/>
                <w:bCs/>
              </w:rPr>
              <w:t xml:space="preserve">For and on behalf of </w:t>
            </w:r>
            <w:r w:rsidR="000D2161" w:rsidRPr="001823D2">
              <w:rPr>
                <w:b/>
                <w:bCs/>
              </w:rPr>
              <w:t xml:space="preserve">the </w:t>
            </w:r>
            <w:r w:rsidR="00C606DE" w:rsidRPr="001823D2">
              <w:rPr>
                <w:b/>
                <w:bCs/>
              </w:rPr>
              <w:t>Consultant</w:t>
            </w:r>
          </w:p>
        </w:tc>
      </w:tr>
      <w:tr w:rsidR="002E074D" w14:paraId="229773B1" w14:textId="77777777" w:rsidTr="00FD37AB">
        <w:tc>
          <w:tcPr>
            <w:tcW w:w="3061" w:type="dxa"/>
            <w:shd w:val="clear" w:color="auto" w:fill="auto"/>
            <w:vAlign w:val="center"/>
          </w:tcPr>
          <w:p w14:paraId="243B86D1" w14:textId="1D7A885C" w:rsidR="002E074D" w:rsidRDefault="002E074D" w:rsidP="00DA1AAA">
            <w:pPr>
              <w:pStyle w:val="TableBodyText"/>
            </w:pPr>
            <w:r>
              <w:t>Name</w:t>
            </w:r>
            <w:r w:rsidR="001823D2">
              <w:t xml:space="preserve"> </w:t>
            </w:r>
            <w:r>
              <w:t>/</w:t>
            </w:r>
            <w:r w:rsidR="001823D2">
              <w:t xml:space="preserve"> </w:t>
            </w:r>
            <w:r>
              <w:t>Position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1AAFC3E3" w14:textId="77777777" w:rsidR="002E074D" w:rsidRDefault="002E074D" w:rsidP="00DA1AAA">
            <w:pPr>
              <w:pStyle w:val="TableBodyText"/>
            </w:pPr>
            <w:r>
              <w:t>Signature</w:t>
            </w: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 w14:paraId="63FAABA3" w14:textId="77777777" w:rsidR="002E074D" w:rsidRDefault="002E074D" w:rsidP="00DA1AAA">
            <w:pPr>
              <w:pStyle w:val="TableBodyText"/>
            </w:pPr>
            <w:r>
              <w:t>Date</w:t>
            </w:r>
          </w:p>
        </w:tc>
      </w:tr>
      <w:tr w:rsidR="007C7AFE" w14:paraId="17175F4A" w14:textId="77777777" w:rsidTr="00FD37AB">
        <w:trPr>
          <w:trHeight w:val="397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E2139" w14:textId="77777777" w:rsidR="007C7AFE" w:rsidRDefault="007C7AFE" w:rsidP="00DA1AAA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D4BF8" w14:textId="77777777" w:rsidR="007C7AFE" w:rsidRDefault="007C7AFE" w:rsidP="00DA1AAA">
            <w:pPr>
              <w:pStyle w:val="TableBodyText"/>
            </w:pPr>
          </w:p>
        </w:tc>
        <w:tc>
          <w:tcPr>
            <w:tcW w:w="4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82EC6" w14:textId="77777777" w:rsidR="007C7AFE" w:rsidRDefault="007C7AFE" w:rsidP="00DA1AAA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905174" w:rsidRPr="000D2161" w14:paraId="3D8DFBB9" w14:textId="77777777" w:rsidTr="00FD37AB"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AF48EF" w14:textId="6BBBE560" w:rsidR="00905174" w:rsidRDefault="00C606DE" w:rsidP="00DA1AAA">
            <w:pPr>
              <w:pStyle w:val="TableBodyText"/>
            </w:pPr>
            <w:r w:rsidRPr="00C606DE">
              <w:t>In accordance with Clauses</w:t>
            </w:r>
            <w:r>
              <w:t> </w:t>
            </w:r>
            <w:r w:rsidR="001823D2">
              <w:t>9.4.2, 9.4.3, 9.4.4 or 9.4.5</w:t>
            </w:r>
            <w:r w:rsidRPr="00C606DE">
              <w:t xml:space="preserve"> of the General Conditions of Contract, would you please consider the following proposed variation and advise of your conclusion:</w:t>
            </w:r>
          </w:p>
        </w:tc>
      </w:tr>
      <w:tr w:rsidR="00F244F8" w:rsidRPr="000D2161" w14:paraId="6C4A024D" w14:textId="77777777" w:rsidTr="00FD37AB">
        <w:trPr>
          <w:trHeight w:val="6416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CEA3" w14:textId="77777777" w:rsidR="00F244F8" w:rsidRPr="00F244F8" w:rsidRDefault="00F244F8" w:rsidP="00DA1AAA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14:paraId="70EE36C6" w14:textId="77777777" w:rsidR="00BF42D2" w:rsidRPr="00FD37AB" w:rsidRDefault="00BF42D2" w:rsidP="00FD37AB">
      <w:pPr>
        <w:pStyle w:val="BodyText"/>
        <w:rPr>
          <w:rStyle w:val="BodyTextbold"/>
          <w:b w:val="0"/>
        </w:rPr>
      </w:pPr>
    </w:p>
    <w:sectPr w:rsidR="00BF42D2" w:rsidRPr="00FD37AB" w:rsidSect="00FD37A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184E" w14:textId="77777777" w:rsidR="00EF2FDD" w:rsidRDefault="00EF2FDD">
      <w:r>
        <w:separator/>
      </w:r>
    </w:p>
    <w:p w14:paraId="1043385D" w14:textId="77777777" w:rsidR="00EF2FDD" w:rsidRDefault="00EF2FDD"/>
  </w:endnote>
  <w:endnote w:type="continuationSeparator" w:id="0">
    <w:p w14:paraId="15098B88" w14:textId="77777777" w:rsidR="00EF2FDD" w:rsidRDefault="00EF2FDD">
      <w:r>
        <w:continuationSeparator/>
      </w:r>
    </w:p>
    <w:p w14:paraId="2A3AA411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F469" w14:textId="31E9C9F0" w:rsidR="00C5054B" w:rsidRDefault="00073112" w:rsidP="00FD37AB">
    <w:pPr>
      <w:pStyle w:val="Footer"/>
      <w:tabs>
        <w:tab w:val="clear" w:pos="10064"/>
        <w:tab w:val="right" w:pos="10348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>
      <w:t>A</w:t>
    </w:r>
    <w:r w:rsidR="00DA1AAA">
      <w:t>pril</w:t>
    </w:r>
    <w:r w:rsidR="00C5054B">
      <w:t xml:space="preserve"> 20</w:t>
    </w:r>
    <w:r w:rsidR="00DA1AAA">
      <w:t>26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DA3875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DA3875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AD57" w14:textId="01D14BFE" w:rsidR="00FD37AB" w:rsidRDefault="00FD37AB">
    <w:pPr>
      <w:pStyle w:val="Footer"/>
    </w:pPr>
    <w:r>
      <w:t xml:space="preserve">Consultants for Engineering Projects, </w:t>
    </w:r>
    <w:r w:rsidRPr="00391457">
      <w:t>Trans</w:t>
    </w:r>
    <w:r>
      <w:t>port and Main Roads, April 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C46E" w14:textId="77777777" w:rsidR="00EF2FDD" w:rsidRDefault="00EF2FDD">
      <w:r>
        <w:separator/>
      </w:r>
    </w:p>
    <w:p w14:paraId="03439C29" w14:textId="77777777" w:rsidR="00EF2FDD" w:rsidRDefault="00EF2FDD"/>
  </w:footnote>
  <w:footnote w:type="continuationSeparator" w:id="0">
    <w:p w14:paraId="1CEE6F0C" w14:textId="77777777" w:rsidR="00EF2FDD" w:rsidRDefault="00EF2FDD">
      <w:r>
        <w:continuationSeparator/>
      </w:r>
    </w:p>
    <w:p w14:paraId="0226ED4A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4905" w14:textId="0DDDB9F2" w:rsidR="00BF7B37" w:rsidRPr="00FD37AB" w:rsidRDefault="00FD37AB" w:rsidP="00FD37AB">
    <w:pPr>
      <w:pStyle w:val="HeaderChapterpart"/>
    </w:pPr>
    <w:bookmarkStart w:id="1" w:name="_Hlk227674947"/>
    <w:bookmarkStart w:id="2" w:name="_Hlk227674948"/>
    <w:bookmarkStart w:id="3" w:name="_Hlk227736712"/>
    <w:bookmarkStart w:id="4" w:name="_Hlk227736713"/>
    <w:r>
      <w:t>Consultant Proposed Variation (CPV) – C6950</w:t>
    </w:r>
    <w:bookmarkEnd w:id="1"/>
    <w:bookmarkEnd w:id="2"/>
    <w:bookmarkEnd w:id="3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2DB2" w14:textId="77777777" w:rsidR="00FD37AB" w:rsidRDefault="00FD37AB" w:rsidP="00FD37AB">
    <w:pPr>
      <w:pStyle w:val="Cover1tit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06C9C1" wp14:editId="6559FA8E">
          <wp:simplePos x="0" y="0"/>
          <wp:positionH relativeFrom="margin">
            <wp:posOffset>4177665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434251878" name="Picture 1434251878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251878" name="Picture 1434251878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Consultant Proposed Variation</w:t>
    </w:r>
  </w:p>
  <w:p w14:paraId="6154C042" w14:textId="77777777" w:rsidR="00FD37AB" w:rsidRDefault="00FD37AB" w:rsidP="00FD37AB">
    <w:pPr>
      <w:pStyle w:val="Cover1title"/>
    </w:pPr>
    <w:r>
      <w:t>(CPV)</w:t>
    </w:r>
  </w:p>
  <w:p w14:paraId="3FE71A28" w14:textId="77777777" w:rsidR="00BF42D2" w:rsidRPr="005C1CF8" w:rsidRDefault="00BF42D2" w:rsidP="00BF42D2">
    <w:pPr>
      <w:pStyle w:val="HeaderChapterpart"/>
      <w:tabs>
        <w:tab w:val="clear" w:pos="9072"/>
        <w:tab w:val="right" w:pos="8647"/>
      </w:tabs>
      <w:ind w:right="-102"/>
    </w:pPr>
  </w:p>
  <w:p w14:paraId="1FE34EDE" w14:textId="77777777" w:rsidR="00BF42D2" w:rsidRDefault="00BF42D2" w:rsidP="00BF42D2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7" w15:restartNumberingAfterBreak="0">
    <w:nsid w:val="3E877B7B"/>
    <w:multiLevelType w:val="multilevel"/>
    <w:tmpl w:val="B1CEB856"/>
    <w:numStyleLink w:val="ListAllBullets3Level"/>
  </w:abstractNum>
  <w:abstractNum w:abstractNumId="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6360654">
    <w:abstractNumId w:val="3"/>
  </w:num>
  <w:num w:numId="2" w16cid:durableId="395473928">
    <w:abstractNumId w:val="6"/>
  </w:num>
  <w:num w:numId="3" w16cid:durableId="1896771595">
    <w:abstractNumId w:val="9"/>
  </w:num>
  <w:num w:numId="4" w16cid:durableId="1982149705">
    <w:abstractNumId w:val="0"/>
  </w:num>
  <w:num w:numId="5" w16cid:durableId="1791707887">
    <w:abstractNumId w:val="5"/>
  </w:num>
  <w:num w:numId="6" w16cid:durableId="1606303301">
    <w:abstractNumId w:val="4"/>
  </w:num>
  <w:num w:numId="7" w16cid:durableId="1906523709">
    <w:abstractNumId w:val="1"/>
  </w:num>
  <w:num w:numId="8" w16cid:durableId="1691031777">
    <w:abstractNumId w:val="2"/>
  </w:num>
  <w:num w:numId="9" w16cid:durableId="221258851">
    <w:abstractNumId w:val="8"/>
  </w:num>
  <w:num w:numId="10" w16cid:durableId="22310558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73112"/>
    <w:rsid w:val="000735E1"/>
    <w:rsid w:val="000913ED"/>
    <w:rsid w:val="00096FC7"/>
    <w:rsid w:val="000B047B"/>
    <w:rsid w:val="000B71E8"/>
    <w:rsid w:val="000C1105"/>
    <w:rsid w:val="000D2161"/>
    <w:rsid w:val="000E1CE3"/>
    <w:rsid w:val="0010528D"/>
    <w:rsid w:val="00115E98"/>
    <w:rsid w:val="00125B5A"/>
    <w:rsid w:val="00133AE0"/>
    <w:rsid w:val="0017096C"/>
    <w:rsid w:val="00172FEB"/>
    <w:rsid w:val="00176CC5"/>
    <w:rsid w:val="001823D2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B6DE8"/>
    <w:rsid w:val="002D789B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F39E3"/>
    <w:rsid w:val="00400CF8"/>
    <w:rsid w:val="004030EB"/>
    <w:rsid w:val="00403422"/>
    <w:rsid w:val="004525EA"/>
    <w:rsid w:val="00452EF2"/>
    <w:rsid w:val="00456933"/>
    <w:rsid w:val="00456A07"/>
    <w:rsid w:val="00477792"/>
    <w:rsid w:val="00497947"/>
    <w:rsid w:val="004B089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7341F"/>
    <w:rsid w:val="00777EBC"/>
    <w:rsid w:val="00785550"/>
    <w:rsid w:val="00793FA9"/>
    <w:rsid w:val="00796D7D"/>
    <w:rsid w:val="007C4319"/>
    <w:rsid w:val="007C4803"/>
    <w:rsid w:val="007C7AFE"/>
    <w:rsid w:val="007D0963"/>
    <w:rsid w:val="007D76AC"/>
    <w:rsid w:val="007E6BE4"/>
    <w:rsid w:val="00811807"/>
    <w:rsid w:val="008377C9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05174"/>
    <w:rsid w:val="0091452E"/>
    <w:rsid w:val="00926AFF"/>
    <w:rsid w:val="00940C46"/>
    <w:rsid w:val="00944A3A"/>
    <w:rsid w:val="00945942"/>
    <w:rsid w:val="0098641F"/>
    <w:rsid w:val="00996C59"/>
    <w:rsid w:val="009A030F"/>
    <w:rsid w:val="009A671A"/>
    <w:rsid w:val="009B39D2"/>
    <w:rsid w:val="009B6FF8"/>
    <w:rsid w:val="009C4098"/>
    <w:rsid w:val="009E22DF"/>
    <w:rsid w:val="009E5C89"/>
    <w:rsid w:val="00A00F46"/>
    <w:rsid w:val="00A12D4E"/>
    <w:rsid w:val="00A20B17"/>
    <w:rsid w:val="00A27877"/>
    <w:rsid w:val="00A52AB4"/>
    <w:rsid w:val="00A77F08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897"/>
    <w:rsid w:val="00AD4D04"/>
    <w:rsid w:val="00AD7634"/>
    <w:rsid w:val="00AE06C1"/>
    <w:rsid w:val="00AE43B4"/>
    <w:rsid w:val="00AE72A9"/>
    <w:rsid w:val="00AE78C4"/>
    <w:rsid w:val="00AF7DD6"/>
    <w:rsid w:val="00B11729"/>
    <w:rsid w:val="00B4064C"/>
    <w:rsid w:val="00B705E6"/>
    <w:rsid w:val="00B712C5"/>
    <w:rsid w:val="00B8333F"/>
    <w:rsid w:val="00B8519F"/>
    <w:rsid w:val="00BB09C2"/>
    <w:rsid w:val="00BB20FC"/>
    <w:rsid w:val="00BB468F"/>
    <w:rsid w:val="00BC17C8"/>
    <w:rsid w:val="00BC3ED2"/>
    <w:rsid w:val="00BC41E1"/>
    <w:rsid w:val="00BC68B8"/>
    <w:rsid w:val="00BD257C"/>
    <w:rsid w:val="00BD5378"/>
    <w:rsid w:val="00BE327E"/>
    <w:rsid w:val="00BE6F04"/>
    <w:rsid w:val="00BF0295"/>
    <w:rsid w:val="00BF2FA5"/>
    <w:rsid w:val="00BF373B"/>
    <w:rsid w:val="00BF42D2"/>
    <w:rsid w:val="00BF7B37"/>
    <w:rsid w:val="00C33EEE"/>
    <w:rsid w:val="00C34106"/>
    <w:rsid w:val="00C34247"/>
    <w:rsid w:val="00C352F9"/>
    <w:rsid w:val="00C50278"/>
    <w:rsid w:val="00C5054B"/>
    <w:rsid w:val="00C606DE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5713"/>
    <w:rsid w:val="00D67F00"/>
    <w:rsid w:val="00D8447C"/>
    <w:rsid w:val="00D86598"/>
    <w:rsid w:val="00DA1AAA"/>
    <w:rsid w:val="00DA20DD"/>
    <w:rsid w:val="00DA3875"/>
    <w:rsid w:val="00DA41F6"/>
    <w:rsid w:val="00DC076F"/>
    <w:rsid w:val="00DC376C"/>
    <w:rsid w:val="00DD5FCE"/>
    <w:rsid w:val="00DE56ED"/>
    <w:rsid w:val="00DF1C54"/>
    <w:rsid w:val="00DF27E0"/>
    <w:rsid w:val="00DF40B1"/>
    <w:rsid w:val="00E009C3"/>
    <w:rsid w:val="00E57C45"/>
    <w:rsid w:val="00E70EA9"/>
    <w:rsid w:val="00E8162F"/>
    <w:rsid w:val="00E84619"/>
    <w:rsid w:val="00E91A1B"/>
    <w:rsid w:val="00E96F32"/>
    <w:rsid w:val="00EA319A"/>
    <w:rsid w:val="00EA64EE"/>
    <w:rsid w:val="00EC0517"/>
    <w:rsid w:val="00ED06E5"/>
    <w:rsid w:val="00ED5C9C"/>
    <w:rsid w:val="00EE3AA3"/>
    <w:rsid w:val="00EF2FDD"/>
    <w:rsid w:val="00F15554"/>
    <w:rsid w:val="00F244F8"/>
    <w:rsid w:val="00F26D9F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37AB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E6EEA95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AAA"/>
    <w:pPr>
      <w:spacing w:after="120" w:line="300" w:lineRule="atLeast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BodyText"/>
    <w:autoRedefine/>
    <w:qFormat/>
    <w:rsid w:val="00DA1AAA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DA1AAA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DA1AAA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DA1AAA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DA1AAA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1AAA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DA1AAA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DA1AAA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DA1AAA"/>
  </w:style>
  <w:style w:type="paragraph" w:styleId="DocumentMap">
    <w:name w:val="Document Map"/>
    <w:basedOn w:val="Normal"/>
    <w:link w:val="DocumentMapChar"/>
    <w:semiHidden/>
    <w:rsid w:val="00DA1AA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DA1AAA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DA1AAA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DA1AAA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DA1AAA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DA1AAA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DA1AAA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DA1AAA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DA1AAA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DA1AAA"/>
    <w:rPr>
      <w:sz w:val="32"/>
    </w:rPr>
  </w:style>
  <w:style w:type="paragraph" w:customStyle="1" w:styleId="Cover2subtitle">
    <w:name w:val="Cover 2 (subtitle)"/>
    <w:basedOn w:val="BodyText"/>
    <w:autoRedefine/>
    <w:rsid w:val="00DA1AAA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DA1AAA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DA1AAA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DA1AAA"/>
    <w:pPr>
      <w:numPr>
        <w:numId w:val="8"/>
      </w:numPr>
    </w:pPr>
  </w:style>
  <w:style w:type="numbering" w:customStyle="1" w:styleId="ListAllBullets3Level">
    <w:name w:val="List All Bullets (3 Level)"/>
    <w:rsid w:val="00DA1AAA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1AAA"/>
  </w:style>
  <w:style w:type="paragraph" w:customStyle="1" w:styleId="TableHeading">
    <w:name w:val="Table * Heading"/>
    <w:basedOn w:val="BodyText"/>
    <w:rsid w:val="00DA1AAA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DA1AAA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DA1AAA"/>
  </w:style>
  <w:style w:type="paragraph" w:styleId="ListNumber2">
    <w:name w:val="List Number 2"/>
    <w:basedOn w:val="BodyText"/>
    <w:semiHidden/>
    <w:rsid w:val="00DA1AAA"/>
  </w:style>
  <w:style w:type="paragraph" w:styleId="ListNumber3">
    <w:name w:val="List Number 3"/>
    <w:basedOn w:val="BodyText"/>
    <w:semiHidden/>
    <w:rsid w:val="00DA1AAA"/>
  </w:style>
  <w:style w:type="table" w:styleId="TableGrid">
    <w:name w:val="Table Grid"/>
    <w:basedOn w:val="TableNormal"/>
    <w:semiHidden/>
    <w:rsid w:val="00DA1AAA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DA1AAA"/>
    <w:pPr>
      <w:numPr>
        <w:numId w:val="6"/>
      </w:numPr>
    </w:pPr>
  </w:style>
  <w:style w:type="character" w:customStyle="1" w:styleId="BodyTextbold">
    <w:name w:val="Body Text (bold)"/>
    <w:rsid w:val="00DA1AAA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DA1AAA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DA1AAA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DA1AAA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DA1AAA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</w:rPr>
  </w:style>
  <w:style w:type="paragraph" w:customStyle="1" w:styleId="HeaderChapterpart">
    <w:name w:val="Header (Chapter/part #)"/>
    <w:rsid w:val="00DA1AAA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DA1AAA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DA1AAA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1AAA"/>
  </w:style>
  <w:style w:type="paragraph" w:customStyle="1" w:styleId="ListB3squareonly">
    <w:name w:val="List B3 (square) only"/>
    <w:basedOn w:val="Normal"/>
    <w:semiHidden/>
    <w:rsid w:val="00DA1AAA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DA1AAA"/>
    <w:pPr>
      <w:numPr>
        <w:numId w:val="9"/>
      </w:numPr>
    </w:pPr>
  </w:style>
  <w:style w:type="numbering" w:customStyle="1" w:styleId="TableListAllBullets3Level">
    <w:name w:val="Table List All Bullets (3 Level)"/>
    <w:rsid w:val="00DA1AAA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DA1AAA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DA1AAA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DA1AAA"/>
  </w:style>
  <w:style w:type="numbering" w:customStyle="1" w:styleId="ListAllLetter3Level">
    <w:name w:val="List All Letter (3 Level)"/>
    <w:basedOn w:val="NoList"/>
    <w:rsid w:val="00DA1AAA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A1AAA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DA1AAA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DA1AAA"/>
    <w:pPr>
      <w:numPr>
        <w:numId w:val="7"/>
      </w:numPr>
    </w:pPr>
  </w:style>
  <w:style w:type="character" w:customStyle="1" w:styleId="BodyTextitalic">
    <w:name w:val="Body Text (italic)"/>
    <w:rsid w:val="00DA1AAA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DA1AAA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DA1AAA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33AE0"/>
    <w:rPr>
      <w:rFonts w:ascii="Arial" w:hAnsi="Arial" w:cs="Arial"/>
      <w:color w:val="001224"/>
      <w:szCs w:val="18"/>
    </w:rPr>
  </w:style>
  <w:style w:type="paragraph" w:styleId="Revision">
    <w:name w:val="Revision"/>
    <w:hidden/>
    <w:uiPriority w:val="99"/>
    <w:semiHidden/>
    <w:rsid w:val="0017096C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DA1AAA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DA1AAA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DA1AAA"/>
    <w:rPr>
      <w:i/>
    </w:rPr>
  </w:style>
  <w:style w:type="paragraph" w:customStyle="1" w:styleId="TableBodyTextitalicsbold">
    <w:name w:val="Table Body Text (italics bold)"/>
    <w:basedOn w:val="TableBodyText"/>
    <w:qFormat/>
    <w:rsid w:val="00DA1AAA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DA1AAA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DA1AAA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DA1AAA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DA1AAA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DA1AAA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DA1AAA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DA1AAA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DA1AAA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DA1AAA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DA1AAA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DA1AAA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DA1AAA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DA1AAA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DA1AAA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F7C4004-59DC-4A26-ADF0-CEDC6B923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c972935-d489-4a83-af2a-c34816ed28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1</TotalTime>
  <Pages>1</Pages>
  <Words>100</Words>
  <Characters>705</Characters>
  <Application>Microsoft Office Word</Application>
  <DocSecurity>0</DocSecurity>
  <Lines>117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C6950 - Consultant Proposed Variation (CPV)</vt:lpstr>
    </vt:vector>
  </TitlesOfParts>
  <Company>Department of Transport and Main Roads</Company>
  <LinksUpToDate>false</LinksUpToDate>
  <CharactersWithSpaces>769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C6950 - Consultant Proposed Variation (CPV)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2</cp:revision>
  <cp:lastPrinted>2013-06-20T03:17:00Z</cp:lastPrinted>
  <dcterms:created xsi:type="dcterms:W3CDTF">2026-04-29T08:38:00Z</dcterms:created>
  <dcterms:modified xsi:type="dcterms:W3CDTF">2026-04-29T08:38:00Z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