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135"/>
        <w:gridCol w:w="426"/>
        <w:gridCol w:w="169"/>
        <w:gridCol w:w="256"/>
        <w:gridCol w:w="523"/>
        <w:gridCol w:w="328"/>
        <w:gridCol w:w="426"/>
        <w:gridCol w:w="101"/>
        <w:gridCol w:w="464"/>
        <w:gridCol w:w="198"/>
        <w:gridCol w:w="1591"/>
        <w:gridCol w:w="7"/>
        <w:gridCol w:w="6"/>
        <w:gridCol w:w="42"/>
        <w:gridCol w:w="284"/>
        <w:gridCol w:w="709"/>
        <w:gridCol w:w="3118"/>
      </w:tblGrid>
      <w:tr w:rsidR="004B089B" w:rsidRPr="00125B5A" w14:paraId="36D545DA" w14:textId="77777777" w:rsidTr="00BA2292">
        <w:trPr>
          <w:trHeight w:val="340"/>
        </w:trPr>
        <w:tc>
          <w:tcPr>
            <w:tcW w:w="392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1401E76" w14:textId="77777777" w:rsidR="004B089B" w:rsidRPr="0079582E" w:rsidRDefault="00ED7947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C6955</w:t>
            </w:r>
          </w:p>
        </w:tc>
        <w:tc>
          <w:tcPr>
            <w:tcW w:w="22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DD8B67" w14:textId="77777777" w:rsidR="004B089B" w:rsidRPr="0079582E" w:rsidRDefault="004B089B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Contract Number:</w:t>
            </w:r>
          </w:p>
        </w:tc>
        <w:tc>
          <w:tcPr>
            <w:tcW w:w="416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39D60C" w14:textId="77777777" w:rsidR="004B089B" w:rsidRPr="00777EBC" w:rsidRDefault="00777EBC" w:rsidP="0079582E">
            <w:pPr>
              <w:pStyle w:val="TableBodyText"/>
              <w:rPr>
                <w:sz w:val="20"/>
              </w:rPr>
            </w:pPr>
            <w:r w:rsidRPr="00777EB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77EBC">
              <w:rPr>
                <w:sz w:val="20"/>
              </w:rPr>
              <w:instrText xml:space="preserve"> FORMTEXT </w:instrText>
            </w:r>
            <w:r w:rsidRPr="00777EBC">
              <w:rPr>
                <w:sz w:val="20"/>
              </w:rPr>
            </w:r>
            <w:r w:rsidRPr="00777EBC">
              <w:rPr>
                <w:sz w:val="20"/>
              </w:rPr>
              <w:fldChar w:fldCharType="separate"/>
            </w:r>
            <w:r w:rsidRPr="00777EBC">
              <w:rPr>
                <w:noProof/>
                <w:sz w:val="20"/>
              </w:rPr>
              <w:t>Type here</w:t>
            </w:r>
            <w:r w:rsidRPr="00777EBC">
              <w:rPr>
                <w:sz w:val="20"/>
              </w:rPr>
              <w:fldChar w:fldCharType="end"/>
            </w:r>
          </w:p>
        </w:tc>
      </w:tr>
      <w:tr w:rsidR="004B089B" w14:paraId="3A015A33" w14:textId="77777777" w:rsidTr="00BA2292">
        <w:trPr>
          <w:trHeight w:val="189"/>
        </w:trPr>
        <w:tc>
          <w:tcPr>
            <w:tcW w:w="1034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E59E94" w14:textId="77777777" w:rsidR="004B089B" w:rsidRPr="004B089B" w:rsidRDefault="004B089B" w:rsidP="00BA2292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14:paraId="381090BC" w14:textId="77777777" w:rsidTr="00BA2292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E2679" w14:textId="77777777" w:rsidR="00EA64EE" w:rsidRPr="0079582E" w:rsidRDefault="00EA64EE" w:rsidP="0079582E">
            <w:pPr>
              <w:pStyle w:val="TableBodyText"/>
              <w:rPr>
                <w:rStyle w:val="BodyTextbold"/>
                <w:b w:val="0"/>
                <w:sz w:val="22"/>
                <w:szCs w:val="20"/>
              </w:rPr>
            </w:pPr>
            <w:r w:rsidRPr="0079582E">
              <w:rPr>
                <w:rStyle w:val="BodyTextbold"/>
                <w:b w:val="0"/>
                <w:sz w:val="22"/>
                <w:szCs w:val="20"/>
              </w:rPr>
              <w:t>To</w:t>
            </w:r>
          </w:p>
        </w:tc>
        <w:tc>
          <w:tcPr>
            <w:tcW w:w="3828" w:type="dxa"/>
            <w:gridSpan w:val="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E8E5" w14:textId="77777777" w:rsidR="00EA64EE" w:rsidRPr="0079582E" w:rsidRDefault="00EA64EE" w:rsidP="0079582E">
            <w:pPr>
              <w:pStyle w:val="TableBodyText"/>
            </w:pPr>
            <w:r w:rsidRPr="0079582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9582E">
              <w:instrText xml:space="preserve"> FORMTEXT </w:instrText>
            </w:r>
            <w:r w:rsidRPr="0079582E">
              <w:fldChar w:fldCharType="separate"/>
            </w:r>
            <w:r w:rsidRPr="0079582E">
              <w:t>Type here</w:t>
            </w:r>
            <w:r w:rsidRPr="0079582E">
              <w:fldChar w:fldCharType="end"/>
            </w: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531C" w14:textId="77777777" w:rsidR="00EA64EE" w:rsidRPr="0079582E" w:rsidRDefault="00ED7947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>NOD</w:t>
            </w:r>
            <w:r w:rsidR="00EA64EE" w:rsidRPr="0079582E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79582E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79582E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E42AB" w14:textId="77777777" w:rsidR="00EA64EE" w:rsidRDefault="00EA64EE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14:paraId="289EBDB6" w14:textId="77777777" w:rsidTr="00BA2292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8D4460" w14:textId="77777777" w:rsidR="00EA64EE" w:rsidRPr="0079582E" w:rsidRDefault="00EA64EE" w:rsidP="0079582E">
            <w:pPr>
              <w:pStyle w:val="TableBodyText"/>
            </w:pPr>
          </w:p>
        </w:tc>
        <w:tc>
          <w:tcPr>
            <w:tcW w:w="382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0D0A" w14:textId="77777777" w:rsidR="00EA64EE" w:rsidRPr="0079582E" w:rsidRDefault="00EA64EE" w:rsidP="0079582E">
            <w:pPr>
              <w:pStyle w:val="TableBodyText"/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1FD57" w14:textId="6150CC45" w:rsidR="00EA64EE" w:rsidRPr="0079582E" w:rsidRDefault="00886DC6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E218" w14:textId="77777777" w:rsidR="00EA64EE" w:rsidRDefault="00886DC6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14:paraId="28C83752" w14:textId="77777777" w:rsidTr="00BA2292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0C6DB" w14:textId="77777777" w:rsidR="00EA64EE" w:rsidRPr="0079582E" w:rsidRDefault="00EA64EE" w:rsidP="0079582E">
            <w:pPr>
              <w:pStyle w:val="TableBodyText"/>
            </w:pPr>
          </w:p>
        </w:tc>
        <w:tc>
          <w:tcPr>
            <w:tcW w:w="3828" w:type="dxa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44D" w14:textId="77777777" w:rsidR="00EA64EE" w:rsidRPr="0079582E" w:rsidRDefault="00EA64EE" w:rsidP="0079582E">
            <w:pPr>
              <w:pStyle w:val="TableBodyText"/>
            </w:pPr>
          </w:p>
        </w:tc>
        <w:tc>
          <w:tcPr>
            <w:tcW w:w="2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A172" w14:textId="77777777" w:rsidR="00EA64EE" w:rsidRPr="0079582E" w:rsidRDefault="00886DC6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79582E">
              <w:rPr>
                <w:rStyle w:val="BodyTextbold"/>
                <w:bCs/>
                <w:sz w:val="22"/>
                <w:szCs w:val="20"/>
              </w:rPr>
              <w:t>n</w:t>
            </w:r>
            <w:r w:rsidRPr="0079582E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8A73" w14:textId="77777777" w:rsidR="00EA64EE" w:rsidRDefault="00886DC6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14:paraId="3F9280E0" w14:textId="77777777" w:rsidTr="00BA2292">
        <w:trPr>
          <w:trHeight w:val="397"/>
        </w:trPr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FEFA97" w14:textId="77777777" w:rsidR="00777EBC" w:rsidRPr="0079582E" w:rsidRDefault="00777EBC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E0365F" w14:textId="77777777" w:rsidR="00777EBC" w:rsidRPr="0079582E" w:rsidRDefault="00777EBC" w:rsidP="0079582E">
            <w:pPr>
              <w:pStyle w:val="TableBodyText"/>
            </w:pPr>
            <w:r w:rsidRPr="0079582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9582E">
              <w:instrText xml:space="preserve"> FORMTEXT </w:instrText>
            </w:r>
            <w:r w:rsidRPr="0079582E">
              <w:fldChar w:fldCharType="separate"/>
            </w:r>
            <w:r w:rsidRPr="0079582E">
              <w:t>Type here</w:t>
            </w:r>
            <w:r w:rsidRPr="0079582E">
              <w:fldChar w:fldCharType="end"/>
            </w:r>
          </w:p>
        </w:tc>
      </w:tr>
      <w:tr w:rsidR="00C179D8" w14:paraId="3553D635" w14:textId="77777777" w:rsidTr="00BA2292">
        <w:trPr>
          <w:trHeight w:val="397"/>
        </w:trPr>
        <w:tc>
          <w:tcPr>
            <w:tcW w:w="25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6EB36" w14:textId="77777777" w:rsidR="00C179D8" w:rsidRPr="0079582E" w:rsidRDefault="00C179D8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>Sender’s name</w:t>
            </w:r>
          </w:p>
        </w:tc>
        <w:tc>
          <w:tcPr>
            <w:tcW w:w="7797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5A6EA6" w14:textId="77777777" w:rsidR="00C179D8" w:rsidRPr="0079582E" w:rsidRDefault="00C179D8" w:rsidP="0079582E">
            <w:pPr>
              <w:pStyle w:val="TableBodyText"/>
            </w:pPr>
            <w:r w:rsidRPr="0079582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9582E">
              <w:instrText xml:space="preserve"> FORMTEXT </w:instrText>
            </w:r>
            <w:r w:rsidRPr="0079582E">
              <w:fldChar w:fldCharType="separate"/>
            </w:r>
            <w:r w:rsidRPr="0079582E">
              <w:t>Type here</w:t>
            </w:r>
            <w:r w:rsidRPr="0079582E">
              <w:fldChar w:fldCharType="end"/>
            </w:r>
          </w:p>
        </w:tc>
      </w:tr>
      <w:tr w:rsidR="00777EBC" w14:paraId="26A1255F" w14:textId="77777777" w:rsidTr="00BA2292">
        <w:trPr>
          <w:trHeight w:val="397"/>
        </w:trPr>
        <w:tc>
          <w:tcPr>
            <w:tcW w:w="2551" w:type="dxa"/>
            <w:gridSpan w:val="5"/>
            <w:shd w:val="clear" w:color="auto" w:fill="auto"/>
            <w:vAlign w:val="center"/>
          </w:tcPr>
          <w:p w14:paraId="6C4D8B7D" w14:textId="4562E1F8" w:rsidR="00777EBC" w:rsidRPr="0079582E" w:rsidRDefault="00777EBC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79582E" w:rsidRPr="0079582E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7797" w:type="dxa"/>
            <w:gridSpan w:val="13"/>
            <w:shd w:val="clear" w:color="auto" w:fill="auto"/>
            <w:vAlign w:val="center"/>
          </w:tcPr>
          <w:p w14:paraId="75ED2B40" w14:textId="77777777" w:rsidR="00777EBC" w:rsidRPr="0079582E" w:rsidRDefault="00777EBC" w:rsidP="0079582E">
            <w:pPr>
              <w:pStyle w:val="TableBodyText"/>
            </w:pPr>
            <w:r w:rsidRPr="0079582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9582E">
              <w:instrText xml:space="preserve"> FORMTEXT </w:instrText>
            </w:r>
            <w:r w:rsidRPr="0079582E">
              <w:fldChar w:fldCharType="separate"/>
            </w:r>
            <w:r w:rsidRPr="0079582E">
              <w:t>Type here</w:t>
            </w:r>
            <w:r w:rsidRPr="0079582E">
              <w:fldChar w:fldCharType="end"/>
            </w:r>
          </w:p>
        </w:tc>
      </w:tr>
      <w:tr w:rsidR="00ED7947" w14:paraId="59C8E786" w14:textId="77777777" w:rsidTr="00BA2292">
        <w:trPr>
          <w:trHeight w:val="397"/>
        </w:trPr>
        <w:tc>
          <w:tcPr>
            <w:tcW w:w="25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36F61" w14:textId="77777777" w:rsidR="00ED7947" w:rsidRPr="0079582E" w:rsidRDefault="00ED7947" w:rsidP="0079582E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79582E">
              <w:rPr>
                <w:rStyle w:val="BodyTextbold"/>
                <w:bCs/>
                <w:sz w:val="22"/>
                <w:szCs w:val="20"/>
              </w:rPr>
              <w:t>Date of NOD</w:t>
            </w:r>
          </w:p>
        </w:tc>
        <w:tc>
          <w:tcPr>
            <w:tcW w:w="779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482C0" w14:textId="77777777" w:rsidR="00ED7947" w:rsidRPr="0079582E" w:rsidRDefault="00ED7947" w:rsidP="0079582E">
            <w:pPr>
              <w:pStyle w:val="TableBodyText"/>
            </w:pPr>
            <w:r w:rsidRPr="0079582E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79582E">
              <w:instrText xml:space="preserve"> FORMTEXT </w:instrText>
            </w:r>
            <w:r w:rsidRPr="0079582E">
              <w:fldChar w:fldCharType="separate"/>
            </w:r>
            <w:r w:rsidRPr="0079582E">
              <w:t>Type here</w:t>
            </w:r>
            <w:r w:rsidRPr="0079582E">
              <w:fldChar w:fldCharType="end"/>
            </w:r>
          </w:p>
        </w:tc>
      </w:tr>
      <w:tr w:rsidR="00ED7947" w14:paraId="06FDCF19" w14:textId="77777777" w:rsidTr="00BA2292">
        <w:trPr>
          <w:trHeight w:val="397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EF7A" w14:textId="6360B66A" w:rsidR="00ED7947" w:rsidRPr="00ED7947" w:rsidRDefault="00ED7947" w:rsidP="0079582E">
            <w:pPr>
              <w:pStyle w:val="TableBodyText"/>
              <w:rPr>
                <w:rStyle w:val="BodyTextbold"/>
                <w:b w:val="0"/>
              </w:rPr>
            </w:pPr>
            <w:r w:rsidRPr="00ED7947">
              <w:t>In accordance with Clause</w:t>
            </w:r>
            <w:r w:rsidR="00C179D8">
              <w:t> </w:t>
            </w:r>
            <w:r w:rsidR="0079582E">
              <w:t>14</w:t>
            </w:r>
            <w:r w:rsidRPr="00ED7947">
              <w:t xml:space="preserve"> of the General Conditions of Contract, I refer the dispute detailed below for your consideration:</w:t>
            </w:r>
          </w:p>
        </w:tc>
      </w:tr>
      <w:tr w:rsidR="00ED7947" w14:paraId="34162E9C" w14:textId="77777777" w:rsidTr="00BA2292">
        <w:trPr>
          <w:trHeight w:val="113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B943" w14:textId="77777777" w:rsidR="00ED7947" w:rsidRPr="00886DC6" w:rsidRDefault="00C179D8" w:rsidP="0079582E">
            <w:pPr>
              <w:pStyle w:val="TableBodyText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2E074D" w14:paraId="6DC194B8" w14:textId="77777777" w:rsidTr="00BA2292">
        <w:tc>
          <w:tcPr>
            <w:tcW w:w="10348" w:type="dxa"/>
            <w:gridSpan w:val="18"/>
            <w:tcBorders>
              <w:bottom w:val="nil"/>
            </w:tcBorders>
            <w:shd w:val="clear" w:color="auto" w:fill="auto"/>
            <w:vAlign w:val="center"/>
          </w:tcPr>
          <w:p w14:paraId="5206E665" w14:textId="77777777" w:rsidR="002E074D" w:rsidRPr="0079582E" w:rsidRDefault="002E074D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Authorisation</w:t>
            </w:r>
          </w:p>
        </w:tc>
      </w:tr>
      <w:tr w:rsidR="002E074D" w14:paraId="7EF0FAEE" w14:textId="77777777" w:rsidTr="00BA2292">
        <w:tc>
          <w:tcPr>
            <w:tcW w:w="10348" w:type="dxa"/>
            <w:gridSpan w:val="18"/>
            <w:tcBorders>
              <w:top w:val="nil"/>
            </w:tcBorders>
            <w:shd w:val="clear" w:color="auto" w:fill="auto"/>
            <w:vAlign w:val="center"/>
          </w:tcPr>
          <w:p w14:paraId="3673437E" w14:textId="77777777" w:rsidR="002E074D" w:rsidRPr="00ED7947" w:rsidRDefault="00ED7947" w:rsidP="0079582E">
            <w:pPr>
              <w:pStyle w:val="TableBodyText"/>
            </w:pPr>
            <w:r w:rsidRPr="00ED7947">
              <w:t>By the First Stage Referral Person</w:t>
            </w:r>
          </w:p>
        </w:tc>
      </w:tr>
      <w:tr w:rsidR="002E074D" w14:paraId="49C786EC" w14:textId="77777777" w:rsidTr="00BA2292">
        <w:tc>
          <w:tcPr>
            <w:tcW w:w="3074" w:type="dxa"/>
            <w:gridSpan w:val="6"/>
            <w:shd w:val="clear" w:color="auto" w:fill="auto"/>
            <w:vAlign w:val="center"/>
          </w:tcPr>
          <w:p w14:paraId="7DD78B92" w14:textId="7331D24C" w:rsidR="002E074D" w:rsidRDefault="002E074D" w:rsidP="0079582E">
            <w:pPr>
              <w:pStyle w:val="TableBodyText"/>
            </w:pPr>
            <w:r>
              <w:t>Name</w:t>
            </w:r>
            <w:r w:rsidR="0079582E">
              <w:t xml:space="preserve"> </w:t>
            </w:r>
            <w:r>
              <w:t>/</w:t>
            </w:r>
            <w:r w:rsidR="0079582E">
              <w:t xml:space="preserve"> </w:t>
            </w:r>
            <w:r>
              <w:t>Position</w:t>
            </w:r>
          </w:p>
        </w:tc>
        <w:tc>
          <w:tcPr>
            <w:tcW w:w="3115" w:type="dxa"/>
            <w:gridSpan w:val="7"/>
            <w:shd w:val="clear" w:color="auto" w:fill="auto"/>
            <w:vAlign w:val="center"/>
          </w:tcPr>
          <w:p w14:paraId="51125DD8" w14:textId="77777777" w:rsidR="002E074D" w:rsidRDefault="002E074D" w:rsidP="0079582E">
            <w:pPr>
              <w:pStyle w:val="TableBodyText"/>
            </w:pPr>
            <w:r>
              <w:t>Signature</w:t>
            </w:r>
          </w:p>
        </w:tc>
        <w:tc>
          <w:tcPr>
            <w:tcW w:w="4159" w:type="dxa"/>
            <w:gridSpan w:val="5"/>
            <w:shd w:val="clear" w:color="auto" w:fill="auto"/>
            <w:vAlign w:val="center"/>
          </w:tcPr>
          <w:p w14:paraId="48A70069" w14:textId="77777777" w:rsidR="002E074D" w:rsidRDefault="002E074D" w:rsidP="0079582E">
            <w:pPr>
              <w:pStyle w:val="TableBodyText"/>
            </w:pPr>
            <w:r>
              <w:t>Date</w:t>
            </w:r>
          </w:p>
        </w:tc>
      </w:tr>
      <w:tr w:rsidR="007C7AFE" w14:paraId="52D50C43" w14:textId="77777777" w:rsidTr="00BA2292">
        <w:trPr>
          <w:trHeight w:val="397"/>
        </w:trPr>
        <w:tc>
          <w:tcPr>
            <w:tcW w:w="3074" w:type="dxa"/>
            <w:gridSpan w:val="6"/>
            <w:shd w:val="clear" w:color="auto" w:fill="auto"/>
            <w:vAlign w:val="center"/>
          </w:tcPr>
          <w:p w14:paraId="068FF038" w14:textId="77777777" w:rsidR="007C7AFE" w:rsidRDefault="007C7AFE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21" w:type="dxa"/>
            <w:gridSpan w:val="8"/>
            <w:shd w:val="clear" w:color="auto" w:fill="auto"/>
            <w:vAlign w:val="center"/>
          </w:tcPr>
          <w:p w14:paraId="5AFF37B5" w14:textId="77777777" w:rsidR="007C7AFE" w:rsidRDefault="007C7AFE" w:rsidP="0079582E">
            <w:pPr>
              <w:pStyle w:val="TableBodyText"/>
            </w:pP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14:paraId="0C0910C5" w14:textId="77777777" w:rsidR="007C7AFE" w:rsidRDefault="007C7AFE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95704E" w14:paraId="69497988" w14:textId="77777777" w:rsidTr="00BA2292">
        <w:trPr>
          <w:trHeight w:val="397"/>
        </w:trPr>
        <w:tc>
          <w:tcPr>
            <w:tcW w:w="6195" w:type="dxa"/>
            <w:gridSpan w:val="14"/>
            <w:shd w:val="clear" w:color="auto" w:fill="auto"/>
            <w:vAlign w:val="center"/>
          </w:tcPr>
          <w:p w14:paraId="5244571B" w14:textId="77777777" w:rsidR="0095704E" w:rsidRPr="0079582E" w:rsidRDefault="0095704E" w:rsidP="0079582E">
            <w:pPr>
              <w:pStyle w:val="TableBodyText"/>
              <w:jc w:val="right"/>
              <w:rPr>
                <w:b/>
                <w:bCs/>
              </w:rPr>
            </w:pPr>
            <w:r w:rsidRPr="0079582E">
              <w:rPr>
                <w:b/>
                <w:bCs/>
              </w:rPr>
              <w:t>Date of Receipt NOD</w:t>
            </w:r>
          </w:p>
        </w:tc>
        <w:tc>
          <w:tcPr>
            <w:tcW w:w="4153" w:type="dxa"/>
            <w:gridSpan w:val="4"/>
            <w:shd w:val="clear" w:color="auto" w:fill="auto"/>
            <w:vAlign w:val="center"/>
          </w:tcPr>
          <w:p w14:paraId="22CE8ED0" w14:textId="77777777" w:rsidR="0095704E" w:rsidRDefault="00C179D8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1501B" w14:paraId="18E0A52B" w14:textId="77777777" w:rsidTr="00BA2292">
        <w:trPr>
          <w:trHeight w:val="397"/>
        </w:trPr>
        <w:tc>
          <w:tcPr>
            <w:tcW w:w="10348" w:type="dxa"/>
            <w:gridSpan w:val="18"/>
            <w:shd w:val="clear" w:color="auto" w:fill="F2F2F2" w:themeFill="background1" w:themeFillShade="F2"/>
            <w:vAlign w:val="center"/>
          </w:tcPr>
          <w:p w14:paraId="42C84A8C" w14:textId="77777777" w:rsidR="00E1501B" w:rsidRPr="0079582E" w:rsidRDefault="00E1501B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First Stage Referral</w:t>
            </w:r>
          </w:p>
        </w:tc>
      </w:tr>
      <w:tr w:rsidR="006B5FEA" w14:paraId="4D07CE81" w14:textId="77777777" w:rsidTr="00BA2292">
        <w:trPr>
          <w:trHeight w:val="39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2D20F5" w14:textId="77777777" w:rsidR="006B5FEA" w:rsidRPr="0079582E" w:rsidRDefault="006B5FEA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Resolved on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5C00" w14:textId="77777777" w:rsidR="006B5FEA" w:rsidRDefault="00BF3860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1455B9" w14:textId="77777777" w:rsidR="006B5FEA" w:rsidRPr="0079582E" w:rsidRDefault="006B5FEA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OR Referred to Second Stage 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7F5C" w14:textId="77777777" w:rsidR="006B5FEA" w:rsidRDefault="00BF3860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A95E58" w14:paraId="2B8D2E74" w14:textId="77777777" w:rsidTr="00BA2292">
        <w:trPr>
          <w:trHeight w:val="397"/>
        </w:trPr>
        <w:tc>
          <w:tcPr>
            <w:tcW w:w="1034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FBC9" w14:textId="77777777" w:rsidR="00A95E58" w:rsidRPr="0079582E" w:rsidRDefault="00A95E58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Second Stage Referral</w:t>
            </w:r>
          </w:p>
        </w:tc>
      </w:tr>
      <w:tr w:rsidR="00BF3860" w14:paraId="2EFE6B72" w14:textId="77777777" w:rsidTr="00BA2292">
        <w:trPr>
          <w:trHeight w:val="397"/>
        </w:trPr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3BE936" w14:textId="77777777" w:rsidR="00BF3860" w:rsidRPr="0079582E" w:rsidRDefault="00BF3860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Resolved on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AAFD" w14:textId="77777777" w:rsidR="00BF3860" w:rsidRDefault="00BF3860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8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274BE" w14:textId="77777777" w:rsidR="00BF3860" w:rsidRPr="0079582E" w:rsidRDefault="00BF3860" w:rsidP="0079582E">
            <w:pPr>
              <w:pStyle w:val="TableBodyText"/>
              <w:rPr>
                <w:b/>
                <w:bCs/>
              </w:rPr>
            </w:pPr>
            <w:r w:rsidRPr="0079582E">
              <w:rPr>
                <w:b/>
                <w:bCs/>
              </w:rPr>
              <w:t>OR Referred to Independent Expert 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5C7" w14:textId="77777777" w:rsidR="00BF3860" w:rsidRDefault="00BF3860" w:rsidP="0079582E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C179D8" w:rsidRPr="000D2161" w14:paraId="7334C7AF" w14:textId="77777777" w:rsidTr="00BA2292">
        <w:tc>
          <w:tcPr>
            <w:tcW w:w="1034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CBA52" w14:textId="77777777" w:rsidR="00C179D8" w:rsidRPr="000D2161" w:rsidRDefault="00C179D8" w:rsidP="0079582E">
            <w:pPr>
              <w:pStyle w:val="TableBodyText"/>
              <w:rPr>
                <w:rStyle w:val="BodyTextbold"/>
                <w:b w:val="0"/>
              </w:rPr>
            </w:pPr>
            <w:r w:rsidRPr="00B950C0">
              <w:rPr>
                <w:rStyle w:val="BodyTextbold"/>
              </w:rPr>
              <w:t>Independent Expert</w:t>
            </w:r>
          </w:p>
        </w:tc>
      </w:tr>
      <w:tr w:rsidR="00C179D8" w:rsidRPr="000D2161" w14:paraId="3A89A3B6" w14:textId="77777777" w:rsidTr="00BA2292">
        <w:trPr>
          <w:trHeight w:val="432"/>
        </w:trPr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DD73FE" w14:textId="77777777" w:rsidR="00C179D8" w:rsidRPr="00B950C0" w:rsidRDefault="00C179D8" w:rsidP="0079582E">
            <w:pPr>
              <w:pStyle w:val="TableBodyText"/>
              <w:rPr>
                <w:rStyle w:val="BodyTextbold"/>
              </w:rPr>
            </w:pPr>
            <w:r w:rsidRPr="00B950C0">
              <w:rPr>
                <w:rStyle w:val="BodyTextbold"/>
              </w:rPr>
              <w:t>Date of Decision</w:t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7B503" w14:textId="77777777" w:rsidR="00C179D8" w:rsidRPr="00B950C0" w:rsidRDefault="00C179D8" w:rsidP="0079582E">
            <w:pPr>
              <w:pStyle w:val="TableBodyText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40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A7F07C" w14:textId="1713C639" w:rsidR="00C179D8" w:rsidRPr="00B950C0" w:rsidRDefault="00C179D8" w:rsidP="0079582E">
            <w:pPr>
              <w:pStyle w:val="TableBodyText"/>
              <w:rPr>
                <w:rStyle w:val="BodyTextbold"/>
              </w:rPr>
            </w:pPr>
            <w:r w:rsidRPr="00B950C0">
              <w:rPr>
                <w:rStyle w:val="BodyTextbold"/>
              </w:rPr>
              <w:t>Resolved</w:t>
            </w:r>
            <w:r w:rsidR="0079582E">
              <w:rPr>
                <w:rStyle w:val="BodyTextbold"/>
              </w:rPr>
              <w:t xml:space="preserve"> </w:t>
            </w:r>
            <w:r w:rsidRPr="00B950C0">
              <w:rPr>
                <w:rStyle w:val="BodyTextbold"/>
              </w:rPr>
              <w:t>/</w:t>
            </w:r>
            <w:r w:rsidR="0079582E">
              <w:rPr>
                <w:rStyle w:val="BodyTextbold"/>
              </w:rPr>
              <w:t xml:space="preserve"> </w:t>
            </w:r>
            <w:r w:rsidRPr="00B950C0">
              <w:rPr>
                <w:rStyle w:val="BodyTextbold"/>
              </w:rPr>
              <w:t>Decided by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C187F6" w14:textId="77777777" w:rsidR="00C179D8" w:rsidRPr="00B950C0" w:rsidRDefault="00C179D8" w:rsidP="0079582E">
            <w:pPr>
              <w:pStyle w:val="TableBodyText"/>
              <w:rPr>
                <w:rStyle w:val="BodyTextbold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BF3860" w:rsidRPr="000D2161" w14:paraId="13F54D27" w14:textId="77777777" w:rsidTr="00BA2292">
        <w:trPr>
          <w:trHeight w:hRule="exact" w:val="363"/>
        </w:trPr>
        <w:tc>
          <w:tcPr>
            <w:tcW w:w="229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D5A5190" w14:textId="77777777" w:rsidR="00BF3860" w:rsidRPr="0079582E" w:rsidRDefault="00BF3860" w:rsidP="0079582E">
            <w:pPr>
              <w:pStyle w:val="TableBodyText"/>
            </w:pPr>
            <w:r w:rsidRPr="0079582E">
              <w:t>Name</w:t>
            </w:r>
          </w:p>
        </w:tc>
        <w:tc>
          <w:tcPr>
            <w:tcW w:w="22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CF7CFFD" w14:textId="77777777" w:rsidR="00BF3860" w:rsidRPr="0079582E" w:rsidRDefault="00BF3860" w:rsidP="0079582E">
            <w:pPr>
              <w:pStyle w:val="TableBodyText"/>
            </w:pPr>
            <w:r w:rsidRPr="0079582E">
              <w:t>Signature</w:t>
            </w:r>
          </w:p>
        </w:tc>
        <w:tc>
          <w:tcPr>
            <w:tcW w:w="263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9F2EC1B" w14:textId="77777777" w:rsidR="00BF3860" w:rsidRPr="0079582E" w:rsidRDefault="00BF3860" w:rsidP="0079582E">
            <w:pPr>
              <w:pStyle w:val="TableBodyText"/>
            </w:pPr>
            <w:r w:rsidRPr="0079582E">
              <w:t>Name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2758C7CA" w14:textId="77777777" w:rsidR="00BF3860" w:rsidRPr="0079582E" w:rsidRDefault="00BF3860" w:rsidP="0079582E">
            <w:pPr>
              <w:pStyle w:val="TableBodyText"/>
            </w:pPr>
            <w:r w:rsidRPr="0079582E">
              <w:t>Signature</w:t>
            </w:r>
          </w:p>
        </w:tc>
      </w:tr>
      <w:tr w:rsidR="00BF3860" w:rsidRPr="000D2161" w14:paraId="0251C014" w14:textId="77777777" w:rsidTr="00BA2292">
        <w:tc>
          <w:tcPr>
            <w:tcW w:w="2295" w:type="dxa"/>
            <w:gridSpan w:val="4"/>
            <w:shd w:val="clear" w:color="auto" w:fill="auto"/>
            <w:vAlign w:val="center"/>
          </w:tcPr>
          <w:p w14:paraId="449D908F" w14:textId="77777777" w:rsidR="00BF3860" w:rsidRPr="000D2161" w:rsidRDefault="00BF3860" w:rsidP="0079582E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2296" w:type="dxa"/>
            <w:gridSpan w:val="7"/>
            <w:shd w:val="clear" w:color="auto" w:fill="auto"/>
            <w:vAlign w:val="center"/>
          </w:tcPr>
          <w:p w14:paraId="6BBF8B0C" w14:textId="77777777" w:rsidR="00BF3860" w:rsidRPr="000D2161" w:rsidRDefault="00BF3860" w:rsidP="0079582E">
            <w:pPr>
              <w:pStyle w:val="TableBodyText"/>
              <w:rPr>
                <w:rStyle w:val="BodyTextbold"/>
                <w:b w:val="0"/>
              </w:rPr>
            </w:pPr>
          </w:p>
        </w:tc>
        <w:tc>
          <w:tcPr>
            <w:tcW w:w="2639" w:type="dxa"/>
            <w:gridSpan w:val="6"/>
            <w:shd w:val="clear" w:color="auto" w:fill="auto"/>
            <w:vAlign w:val="center"/>
          </w:tcPr>
          <w:p w14:paraId="2E46480B" w14:textId="77777777" w:rsidR="00BF3860" w:rsidRPr="000D2161" w:rsidRDefault="00BF3860" w:rsidP="0079582E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9468B10" w14:textId="77777777" w:rsidR="00BF3860" w:rsidRPr="000D2161" w:rsidRDefault="00BF3860" w:rsidP="0079582E">
            <w:pPr>
              <w:pStyle w:val="TableBodyText"/>
              <w:rPr>
                <w:rStyle w:val="BodyTextbold"/>
                <w:b w:val="0"/>
              </w:rPr>
            </w:pPr>
          </w:p>
        </w:tc>
      </w:tr>
      <w:tr w:rsidR="00BF3860" w:rsidRPr="000D2161" w14:paraId="329764EC" w14:textId="77777777" w:rsidTr="00BA2292">
        <w:tc>
          <w:tcPr>
            <w:tcW w:w="10348" w:type="dxa"/>
            <w:gridSpan w:val="18"/>
            <w:shd w:val="clear" w:color="auto" w:fill="auto"/>
            <w:vAlign w:val="center"/>
          </w:tcPr>
          <w:p w14:paraId="15427BE3" w14:textId="77777777" w:rsidR="00BF3860" w:rsidRPr="00AE35E3" w:rsidRDefault="00BF3860" w:rsidP="0079582E">
            <w:pPr>
              <w:pStyle w:val="TableBodyText"/>
              <w:rPr>
                <w:rStyle w:val="BodyTextbold"/>
              </w:rPr>
            </w:pPr>
            <w:r w:rsidRPr="00AE35E3">
              <w:rPr>
                <w:rStyle w:val="BodyTextbold"/>
              </w:rPr>
              <w:t xml:space="preserve">Decision </w:t>
            </w:r>
            <w:r w:rsidR="00B449A2">
              <w:rPr>
                <w:rStyle w:val="BodyTextbold"/>
              </w:rPr>
              <w:t>d</w:t>
            </w:r>
            <w:r w:rsidRPr="00AE35E3">
              <w:rPr>
                <w:rStyle w:val="BodyTextbold"/>
              </w:rPr>
              <w:t>etails as follows:</w:t>
            </w:r>
          </w:p>
        </w:tc>
      </w:tr>
      <w:tr w:rsidR="00BF3860" w:rsidRPr="000D2161" w14:paraId="3A889A59" w14:textId="77777777" w:rsidTr="00BA2292">
        <w:trPr>
          <w:trHeight w:val="1990"/>
        </w:trPr>
        <w:tc>
          <w:tcPr>
            <w:tcW w:w="10348" w:type="dxa"/>
            <w:gridSpan w:val="18"/>
            <w:shd w:val="clear" w:color="auto" w:fill="auto"/>
          </w:tcPr>
          <w:p w14:paraId="750777B7" w14:textId="77777777" w:rsidR="00BF3860" w:rsidRPr="007C7AFE" w:rsidRDefault="00BF3860" w:rsidP="0079582E">
            <w:pPr>
              <w:pStyle w:val="TableBodyText"/>
              <w:rPr>
                <w:rStyle w:val="BodyTextbold"/>
                <w:b w:val="0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</w:tbl>
    <w:p w14:paraId="07B45E2A" w14:textId="77777777" w:rsidR="001C39A0" w:rsidRPr="00BA2292" w:rsidRDefault="001C39A0" w:rsidP="00BA2292">
      <w:pPr>
        <w:pStyle w:val="BodyText"/>
      </w:pPr>
    </w:p>
    <w:sectPr w:rsidR="001C39A0" w:rsidRPr="00BA2292" w:rsidSect="00BA229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418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8A608" w14:textId="77777777" w:rsidR="00EF2FDD" w:rsidRDefault="00EF2FDD">
      <w:r>
        <w:separator/>
      </w:r>
    </w:p>
    <w:p w14:paraId="79563F18" w14:textId="77777777" w:rsidR="00EF2FDD" w:rsidRDefault="00EF2FDD"/>
  </w:endnote>
  <w:endnote w:type="continuationSeparator" w:id="0">
    <w:p w14:paraId="57A32E42" w14:textId="77777777" w:rsidR="00EF2FDD" w:rsidRDefault="00EF2FDD">
      <w:r>
        <w:continuationSeparator/>
      </w:r>
    </w:p>
    <w:p w14:paraId="2A327E75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E0DCB" w14:textId="01A929AD" w:rsidR="00C5054B" w:rsidRDefault="00073112" w:rsidP="00BA2292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79582E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B449A2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B449A2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DFE49" w14:textId="71626CC8" w:rsidR="00BA2292" w:rsidRDefault="00BA2292">
    <w:pPr>
      <w:pStyle w:val="Footer"/>
    </w:pPr>
    <w:r>
      <w:t xml:space="preserve">Consultants for Engineering Projects, </w:t>
    </w:r>
    <w:r w:rsidRPr="00391457">
      <w:t>Trans</w:t>
    </w:r>
    <w:r>
      <w:t>port and Main Roads, April 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DFD1" w14:textId="77777777" w:rsidR="00EF2FDD" w:rsidRDefault="00EF2FDD">
      <w:r>
        <w:separator/>
      </w:r>
    </w:p>
    <w:p w14:paraId="02332E18" w14:textId="77777777" w:rsidR="00EF2FDD" w:rsidRDefault="00EF2FDD"/>
  </w:footnote>
  <w:footnote w:type="continuationSeparator" w:id="0">
    <w:p w14:paraId="314D3FC1" w14:textId="77777777" w:rsidR="00EF2FDD" w:rsidRDefault="00EF2FDD">
      <w:r>
        <w:continuationSeparator/>
      </w:r>
    </w:p>
    <w:p w14:paraId="7B938A99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C438D" w14:textId="236457DE" w:rsidR="00C5054B" w:rsidRPr="00BA2292" w:rsidRDefault="00BA2292" w:rsidP="00BA2292">
    <w:pPr>
      <w:pStyle w:val="HeaderChapterpart"/>
    </w:pPr>
    <w:bookmarkStart w:id="1" w:name="_Hlk227674947"/>
    <w:bookmarkStart w:id="2" w:name="_Hlk227674948"/>
    <w:bookmarkStart w:id="3" w:name="_Hlk227736712"/>
    <w:bookmarkStart w:id="4" w:name="_Hlk227736713"/>
    <w:bookmarkStart w:id="5" w:name="_Hlk227737416"/>
    <w:bookmarkStart w:id="6" w:name="_Hlk227737417"/>
    <w:r>
      <w:t>Notice of Dispute (NOD) – C6955</w:t>
    </w:r>
    <w:bookmarkEnd w:id="1"/>
    <w:bookmarkEnd w:id="2"/>
    <w:bookmarkEnd w:id="3"/>
    <w:bookmarkEnd w:id="4"/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1E8CC" w14:textId="77777777" w:rsidR="00BA2292" w:rsidRDefault="00BA2292" w:rsidP="00BA2292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1FA576" wp14:editId="5CF305A7">
          <wp:simplePos x="0" y="0"/>
          <wp:positionH relativeFrom="margin">
            <wp:posOffset>4282440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458545441" name="Picture 45854544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545441" name="Picture 45854544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Notice of Dispute (NOD)</w:t>
    </w:r>
  </w:p>
  <w:p w14:paraId="381526ED" w14:textId="77777777" w:rsidR="001C39A0" w:rsidRPr="005C1CF8" w:rsidRDefault="001C39A0" w:rsidP="001C39A0">
    <w:pPr>
      <w:pStyle w:val="HeaderChapterpart"/>
      <w:tabs>
        <w:tab w:val="clear" w:pos="9072"/>
        <w:tab w:val="right" w:pos="8647"/>
      </w:tabs>
      <w:ind w:right="-102"/>
    </w:pPr>
  </w:p>
  <w:p w14:paraId="1E832A11" w14:textId="77777777" w:rsidR="001C39A0" w:rsidRDefault="001C39A0" w:rsidP="001C39A0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5131547">
    <w:abstractNumId w:val="3"/>
  </w:num>
  <w:num w:numId="2" w16cid:durableId="498469177">
    <w:abstractNumId w:val="6"/>
  </w:num>
  <w:num w:numId="3" w16cid:durableId="991912172">
    <w:abstractNumId w:val="9"/>
  </w:num>
  <w:num w:numId="4" w16cid:durableId="1560819329">
    <w:abstractNumId w:val="0"/>
  </w:num>
  <w:num w:numId="5" w16cid:durableId="1916159115">
    <w:abstractNumId w:val="5"/>
  </w:num>
  <w:num w:numId="6" w16cid:durableId="1650286227">
    <w:abstractNumId w:val="4"/>
  </w:num>
  <w:num w:numId="7" w16cid:durableId="1097092509">
    <w:abstractNumId w:val="1"/>
  </w:num>
  <w:num w:numId="8" w16cid:durableId="1211769921">
    <w:abstractNumId w:val="2"/>
  </w:num>
  <w:num w:numId="9" w16cid:durableId="1020005428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D2161"/>
    <w:rsid w:val="000E1CE3"/>
    <w:rsid w:val="0010528D"/>
    <w:rsid w:val="00115E98"/>
    <w:rsid w:val="00125B5A"/>
    <w:rsid w:val="00133AE0"/>
    <w:rsid w:val="00161003"/>
    <w:rsid w:val="00172FEB"/>
    <w:rsid w:val="00176CC5"/>
    <w:rsid w:val="001866D0"/>
    <w:rsid w:val="001A4752"/>
    <w:rsid w:val="001A697D"/>
    <w:rsid w:val="001B1393"/>
    <w:rsid w:val="001C39A0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525EA"/>
    <w:rsid w:val="00456933"/>
    <w:rsid w:val="00456A07"/>
    <w:rsid w:val="004766C8"/>
    <w:rsid w:val="00477792"/>
    <w:rsid w:val="004970B3"/>
    <w:rsid w:val="004B089B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D3973"/>
    <w:rsid w:val="005D474C"/>
    <w:rsid w:val="005D59C0"/>
    <w:rsid w:val="005E69C9"/>
    <w:rsid w:val="005E7F89"/>
    <w:rsid w:val="0060080E"/>
    <w:rsid w:val="0061185E"/>
    <w:rsid w:val="00622BC5"/>
    <w:rsid w:val="00627EC8"/>
    <w:rsid w:val="00635475"/>
    <w:rsid w:val="00641639"/>
    <w:rsid w:val="00645A39"/>
    <w:rsid w:val="00653DDD"/>
    <w:rsid w:val="00656F51"/>
    <w:rsid w:val="00666E20"/>
    <w:rsid w:val="00676214"/>
    <w:rsid w:val="00684C20"/>
    <w:rsid w:val="00686875"/>
    <w:rsid w:val="006A6908"/>
    <w:rsid w:val="006B09FE"/>
    <w:rsid w:val="006B5FEA"/>
    <w:rsid w:val="006C2B1A"/>
    <w:rsid w:val="006D2668"/>
    <w:rsid w:val="006D2FDF"/>
    <w:rsid w:val="006D52CB"/>
    <w:rsid w:val="006D553A"/>
    <w:rsid w:val="007107C5"/>
    <w:rsid w:val="00723F1A"/>
    <w:rsid w:val="00730C95"/>
    <w:rsid w:val="007462A6"/>
    <w:rsid w:val="00760164"/>
    <w:rsid w:val="007672DC"/>
    <w:rsid w:val="0077261D"/>
    <w:rsid w:val="00777EBC"/>
    <w:rsid w:val="00785550"/>
    <w:rsid w:val="00793FA9"/>
    <w:rsid w:val="0079582E"/>
    <w:rsid w:val="00796D7D"/>
    <w:rsid w:val="007C4319"/>
    <w:rsid w:val="007C7AFE"/>
    <w:rsid w:val="007D0963"/>
    <w:rsid w:val="007D76AC"/>
    <w:rsid w:val="007E4FCB"/>
    <w:rsid w:val="007E6BE4"/>
    <w:rsid w:val="00811807"/>
    <w:rsid w:val="00860817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1452E"/>
    <w:rsid w:val="00926AFF"/>
    <w:rsid w:val="00940C46"/>
    <w:rsid w:val="00944A3A"/>
    <w:rsid w:val="00945942"/>
    <w:rsid w:val="0095704E"/>
    <w:rsid w:val="0098641F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52AB4"/>
    <w:rsid w:val="00A832D7"/>
    <w:rsid w:val="00A9555C"/>
    <w:rsid w:val="00A95E58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35E3"/>
    <w:rsid w:val="00AE43B4"/>
    <w:rsid w:val="00AE72A9"/>
    <w:rsid w:val="00AE78C4"/>
    <w:rsid w:val="00AF7DD6"/>
    <w:rsid w:val="00B4064C"/>
    <w:rsid w:val="00B449A2"/>
    <w:rsid w:val="00B705E6"/>
    <w:rsid w:val="00B712C5"/>
    <w:rsid w:val="00B8333F"/>
    <w:rsid w:val="00B8519F"/>
    <w:rsid w:val="00B950C0"/>
    <w:rsid w:val="00BA2292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3860"/>
    <w:rsid w:val="00BF7B37"/>
    <w:rsid w:val="00C179D8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32D9"/>
    <w:rsid w:val="00DA41F6"/>
    <w:rsid w:val="00DC076F"/>
    <w:rsid w:val="00DC376C"/>
    <w:rsid w:val="00DD5FCE"/>
    <w:rsid w:val="00DE56ED"/>
    <w:rsid w:val="00DF032C"/>
    <w:rsid w:val="00DF1C54"/>
    <w:rsid w:val="00DF27E0"/>
    <w:rsid w:val="00DF40B1"/>
    <w:rsid w:val="00E009C3"/>
    <w:rsid w:val="00E1501B"/>
    <w:rsid w:val="00E52D13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D7947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A0D17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582E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79582E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79582E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79582E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79582E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79582E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D79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9582E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79582E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79582E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79582E"/>
  </w:style>
  <w:style w:type="paragraph" w:styleId="DocumentMap">
    <w:name w:val="Document Map"/>
    <w:basedOn w:val="Normal"/>
    <w:link w:val="DocumentMapChar"/>
    <w:semiHidden/>
    <w:rsid w:val="0079582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79582E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79582E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79582E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79582E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79582E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79582E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79582E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79582E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79582E"/>
    <w:rPr>
      <w:sz w:val="32"/>
    </w:rPr>
  </w:style>
  <w:style w:type="paragraph" w:customStyle="1" w:styleId="Cover2subtitle">
    <w:name w:val="Cover 2 (subtitle)"/>
    <w:basedOn w:val="BodyText"/>
    <w:autoRedefine/>
    <w:rsid w:val="0079582E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79582E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79582E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79582E"/>
    <w:pPr>
      <w:numPr>
        <w:numId w:val="8"/>
      </w:numPr>
    </w:pPr>
  </w:style>
  <w:style w:type="numbering" w:customStyle="1" w:styleId="ListAllBullets3Level">
    <w:name w:val="List All Bullets (3 Level)"/>
    <w:rsid w:val="0079582E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79582E"/>
  </w:style>
  <w:style w:type="paragraph" w:customStyle="1" w:styleId="TableHeading">
    <w:name w:val="Table * Heading"/>
    <w:basedOn w:val="BodyText"/>
    <w:rsid w:val="0079582E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79582E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79582E"/>
  </w:style>
  <w:style w:type="paragraph" w:styleId="ListNumber2">
    <w:name w:val="List Number 2"/>
    <w:basedOn w:val="BodyText"/>
    <w:semiHidden/>
    <w:rsid w:val="0079582E"/>
  </w:style>
  <w:style w:type="paragraph" w:styleId="ListNumber3">
    <w:name w:val="List Number 3"/>
    <w:basedOn w:val="BodyText"/>
    <w:semiHidden/>
    <w:rsid w:val="0079582E"/>
  </w:style>
  <w:style w:type="table" w:styleId="TableGrid">
    <w:name w:val="Table Grid"/>
    <w:basedOn w:val="TableNormal"/>
    <w:semiHidden/>
    <w:rsid w:val="0079582E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79582E"/>
    <w:pPr>
      <w:numPr>
        <w:numId w:val="6"/>
      </w:numPr>
    </w:pPr>
  </w:style>
  <w:style w:type="character" w:customStyle="1" w:styleId="BodyTextbold">
    <w:name w:val="Body Text (bold)"/>
    <w:rsid w:val="0079582E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79582E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79582E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79582E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79582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79582E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79582E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79582E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79582E"/>
  </w:style>
  <w:style w:type="paragraph" w:customStyle="1" w:styleId="ListB3squareonly">
    <w:name w:val="List B3 (square) only"/>
    <w:basedOn w:val="Normal"/>
    <w:semiHidden/>
    <w:rsid w:val="0079582E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79582E"/>
    <w:pPr>
      <w:numPr>
        <w:numId w:val="9"/>
      </w:numPr>
    </w:pPr>
  </w:style>
  <w:style w:type="numbering" w:customStyle="1" w:styleId="TableListAllBullets3Level">
    <w:name w:val="Table List All Bullets (3 Level)"/>
    <w:rsid w:val="0079582E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79582E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9582E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79582E"/>
  </w:style>
  <w:style w:type="numbering" w:customStyle="1" w:styleId="ListAllLetter3Level">
    <w:name w:val="List All Letter (3 Level)"/>
    <w:basedOn w:val="NoList"/>
    <w:rsid w:val="0079582E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79582E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79582E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79582E"/>
    <w:pPr>
      <w:numPr>
        <w:numId w:val="7"/>
      </w:numPr>
    </w:pPr>
  </w:style>
  <w:style w:type="character" w:customStyle="1" w:styleId="BodyTextitalic">
    <w:name w:val="Body Text (italic)"/>
    <w:rsid w:val="0079582E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79582E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79582E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customStyle="1" w:styleId="Fieldtext">
    <w:name w:val="Fieldtext"/>
    <w:basedOn w:val="Heading7"/>
    <w:rsid w:val="00ED7947"/>
    <w:pPr>
      <w:keepLines w:val="0"/>
      <w:spacing w:before="0" w:line="240" w:lineRule="auto"/>
    </w:pPr>
    <w:rPr>
      <w:rFonts w:ascii="Arial" w:eastAsia="Times New Roman" w:hAnsi="Arial" w:cs="Times New Roman"/>
      <w:b/>
      <w:i w:val="0"/>
      <w:iCs w:val="0"/>
      <w:color w:val="auto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ED794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Revision">
    <w:name w:val="Revision"/>
    <w:hidden/>
    <w:uiPriority w:val="99"/>
    <w:semiHidden/>
    <w:rsid w:val="00E52D13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79582E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79582E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79582E"/>
    <w:rPr>
      <w:i/>
    </w:rPr>
  </w:style>
  <w:style w:type="paragraph" w:customStyle="1" w:styleId="TableBodyTextitalicsbold">
    <w:name w:val="Table Body Text (italics bold)"/>
    <w:basedOn w:val="TableBodyText"/>
    <w:qFormat/>
    <w:rsid w:val="0079582E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79582E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79582E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79582E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79582E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79582E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79582E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79582E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79582E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79582E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79582E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79582E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79582E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79582E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79582E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purl.org/dc/dcmitype/"/>
    <ds:schemaRef ds:uri="ec972935-d489-4a83-af2a-c34816ed2832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BF87F49-CA10-4752-8D7E-6386EB5929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1</TotalTime>
  <Pages>1</Pages>
  <Words>138</Words>
  <Characters>1017</Characters>
  <Application>Microsoft Office Word</Application>
  <DocSecurity>0</DocSecurity>
  <Lines>169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C6955 - Notice of Dispute</vt:lpstr>
    </vt:vector>
  </TitlesOfParts>
  <Company>Department of Transport and Main Roads</Company>
  <LinksUpToDate>false</LinksUpToDate>
  <CharactersWithSpaces>1103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C6955 - Notice of Dispute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2026-04-29T08:43:00Z</dcterms:created>
  <dcterms:modified xsi:type="dcterms:W3CDTF">2026-04-29T08:43:00Z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