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5406" w14:textId="56D797F5" w:rsidR="00AE72A9" w:rsidRPr="00CE6618" w:rsidRDefault="006816B6" w:rsidP="00AE72A9">
      <w:pPr>
        <w:pStyle w:val="Cover2subtitle"/>
      </w:pPr>
      <w:bookmarkStart w:id="0" w:name="_Toc359423352"/>
      <w:bookmarkStart w:id="1" w:name="_Toc359424807"/>
      <w:r>
        <w:t>C7512</w:t>
      </w:r>
      <w:r w:rsidR="007E607A">
        <w:t> </w:t>
      </w:r>
      <w:r>
        <w:t>–</w:t>
      </w:r>
      <w:r w:rsidR="007E607A">
        <w:t> </w:t>
      </w:r>
      <w:r>
        <w:t>Application For</w:t>
      </w:r>
      <w:r w:rsidR="00957C51">
        <w:t>m</w:t>
      </w:r>
    </w:p>
    <w:p w14:paraId="7B3D5407" w14:textId="77777777" w:rsidR="00CA3157" w:rsidRPr="00CE6618" w:rsidRDefault="00CA3157" w:rsidP="00AE72A9">
      <w:pPr>
        <w:pStyle w:val="Cover2subtitle"/>
      </w:pPr>
    </w:p>
    <w:bookmarkEnd w:id="0"/>
    <w:bookmarkEnd w:id="1"/>
    <w:p w14:paraId="7B3D5408" w14:textId="63CA04FD" w:rsidR="00117AA8" w:rsidRPr="00CE6618" w:rsidRDefault="006816B6" w:rsidP="00C226B2">
      <w:pPr>
        <w:pStyle w:val="Cover1title"/>
        <w:outlineLvl w:val="9"/>
      </w:pPr>
      <w:r>
        <w:t>Consultants for Engineering Projects</w:t>
      </w:r>
    </w:p>
    <w:p w14:paraId="7B3D5409" w14:textId="77777777" w:rsidR="00CA3157" w:rsidRPr="00CE6618" w:rsidRDefault="00CA3157" w:rsidP="00376A0A">
      <w:pPr>
        <w:pStyle w:val="Cover2subtitle"/>
      </w:pPr>
    </w:p>
    <w:p w14:paraId="7B3D540A" w14:textId="065EACB2" w:rsidR="00C50278" w:rsidRPr="00CE6618" w:rsidRDefault="003C7BCE" w:rsidP="00376A0A">
      <w:pPr>
        <w:pStyle w:val="Cover2subtitle"/>
      </w:pPr>
      <w:r>
        <w:t>April</w:t>
      </w:r>
      <w:r w:rsidR="007E607A">
        <w:t> </w:t>
      </w:r>
      <w:r w:rsidR="006816B6">
        <w:t>202</w:t>
      </w:r>
      <w:r w:rsidR="00222187">
        <w:t>6</w:t>
      </w:r>
    </w:p>
    <w:p w14:paraId="7B3D540B" w14:textId="77777777" w:rsidR="00FC7935" w:rsidRPr="00CE6618" w:rsidRDefault="00FC7935" w:rsidP="00376A0A">
      <w:pPr>
        <w:pStyle w:val="Cover2subtitle"/>
      </w:pPr>
    </w:p>
    <w:p w14:paraId="7B3D540C" w14:textId="77777777" w:rsidR="00996C59" w:rsidRPr="00CE6618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CE6618" w:rsidSect="00FB16BE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code="9"/>
          <w:pgMar w:top="11499" w:right="851" w:bottom="1797" w:left="851" w:header="454" w:footer="454" w:gutter="0"/>
          <w:cols w:space="708"/>
          <w:titlePg/>
          <w:docGrid w:linePitch="360"/>
        </w:sectPr>
      </w:pPr>
    </w:p>
    <w:p w14:paraId="7B3D540D" w14:textId="77777777" w:rsidR="00216F79" w:rsidRPr="00CE6618" w:rsidRDefault="00216F79" w:rsidP="00216F79">
      <w:pPr>
        <w:pStyle w:val="BodyText"/>
      </w:pPr>
    </w:p>
    <w:p w14:paraId="7B3D540E" w14:textId="77777777" w:rsidR="00350E10" w:rsidRPr="00CE6618" w:rsidRDefault="00350E10" w:rsidP="00216F79">
      <w:pPr>
        <w:pStyle w:val="BodyText"/>
      </w:pPr>
    </w:p>
    <w:p w14:paraId="7B3D540F" w14:textId="77777777" w:rsidR="00350E10" w:rsidRPr="00CE6618" w:rsidRDefault="00350E10" w:rsidP="00216F79">
      <w:pPr>
        <w:pStyle w:val="BodyText"/>
        <w:sectPr w:rsidR="00350E10" w:rsidRPr="00CE6618" w:rsidSect="00FB16BE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7B3D5410" w14:textId="77777777" w:rsidR="00376A0A" w:rsidRPr="00CE6618" w:rsidRDefault="00376A0A" w:rsidP="00C226B2">
      <w:pPr>
        <w:pStyle w:val="HeadingContents"/>
        <w:outlineLvl w:val="0"/>
      </w:pPr>
      <w:r w:rsidRPr="00CE6618">
        <w:lastRenderedPageBreak/>
        <w:t>Contents</w:t>
      </w:r>
    </w:p>
    <w:p w14:paraId="09247692" w14:textId="482CED9C" w:rsidR="00531E27" w:rsidRDefault="00172FEB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r w:rsidRPr="00CE6618">
        <w:fldChar w:fldCharType="begin"/>
      </w:r>
      <w:r w:rsidRPr="00CE6618">
        <w:instrText xml:space="preserve"> TOC \o "2-3" \h \z \t "Heading 1,1,Heading (Part / Chapter),1" </w:instrText>
      </w:r>
      <w:r w:rsidRPr="00CE6618">
        <w:fldChar w:fldCharType="separate"/>
      </w:r>
      <w:hyperlink w:anchor="_Toc228351904" w:history="1">
        <w:r w:rsidR="00531E27" w:rsidRPr="00C02158">
          <w:rPr>
            <w:rStyle w:val="Hyperlink"/>
          </w:rPr>
          <w:t>A.</w:t>
        </w:r>
        <w:r w:rsidR="00531E27"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="00531E27" w:rsidRPr="00C02158">
          <w:rPr>
            <w:rStyle w:val="Hyperlink"/>
          </w:rPr>
          <w:t>Organisation details (please select from the drop-down box)</w:t>
        </w:r>
        <w:r w:rsidR="00531E27">
          <w:rPr>
            <w:webHidden/>
          </w:rPr>
          <w:tab/>
        </w:r>
        <w:r w:rsidR="00531E27">
          <w:rPr>
            <w:webHidden/>
          </w:rPr>
          <w:fldChar w:fldCharType="begin"/>
        </w:r>
        <w:r w:rsidR="00531E27">
          <w:rPr>
            <w:webHidden/>
          </w:rPr>
          <w:instrText xml:space="preserve"> PAGEREF _Toc228351904 \h </w:instrText>
        </w:r>
        <w:r w:rsidR="00531E27">
          <w:rPr>
            <w:webHidden/>
          </w:rPr>
        </w:r>
        <w:r w:rsidR="00531E27">
          <w:rPr>
            <w:webHidden/>
          </w:rPr>
          <w:fldChar w:fldCharType="separate"/>
        </w:r>
        <w:r w:rsidR="00531E27">
          <w:rPr>
            <w:webHidden/>
          </w:rPr>
          <w:t>1</w:t>
        </w:r>
        <w:r w:rsidR="00531E27">
          <w:rPr>
            <w:webHidden/>
          </w:rPr>
          <w:fldChar w:fldCharType="end"/>
        </w:r>
      </w:hyperlink>
    </w:p>
    <w:p w14:paraId="56E57F40" w14:textId="020A8FEB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05" w:history="1">
        <w:r w:rsidRPr="00C02158">
          <w:rPr>
            <w:rStyle w:val="Hyperlink"/>
          </w:rPr>
          <w:t>B.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Registered Professional Engineer of Queensland (RPEQ)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4FADA4" w14:textId="31790520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06" w:history="1">
        <w:r w:rsidRPr="00C02158">
          <w:rPr>
            <w:rStyle w:val="Hyperlink"/>
          </w:rPr>
          <w:t>C.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Organisational experience and current technical resources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C53BEE" w14:textId="78DB7A7F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07" w:history="1">
        <w:r w:rsidRPr="00C02158">
          <w:rPr>
            <w:rStyle w:val="Hyperlink"/>
          </w:rPr>
          <w:t>D.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Current projects for this organisation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98DAA7" w14:textId="29E73237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08" w:history="1">
        <w:r w:rsidRPr="00C02158">
          <w:rPr>
            <w:rStyle w:val="Hyperlink"/>
          </w:rPr>
          <w:t>E.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Past experience of this organisation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08ED31" w14:textId="73D03393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09" w:history="1">
        <w:r w:rsidRPr="00C02158">
          <w:rPr>
            <w:rStyle w:val="Hyperlink"/>
          </w:rPr>
          <w:t>F.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Technical experience of personnel in this organisation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80574E" w14:textId="5B4E7EBF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10" w:history="1">
        <w:r w:rsidRPr="00C02158">
          <w:rPr>
            <w:rStyle w:val="Hyperlink"/>
          </w:rPr>
          <w:t>G.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Geographic area(s) of operation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A21164" w14:textId="4880F1B2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11" w:history="1">
        <w:r w:rsidRPr="00C02158">
          <w:rPr>
            <w:rStyle w:val="Hyperlink"/>
          </w:rPr>
          <w:t>H. Engineering software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82232A" w14:textId="467E3708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12" w:history="1">
        <w:r w:rsidRPr="00C02158">
          <w:rPr>
            <w:rStyle w:val="Hyperlink"/>
          </w:rPr>
          <w:t>I.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Organisational history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68BC339" w14:textId="1774E867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13" w:history="1">
        <w:r w:rsidRPr="00C02158">
          <w:rPr>
            <w:rStyle w:val="Hyperlink"/>
          </w:rPr>
          <w:t>J.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Insurance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ACD27B0" w14:textId="7756F8E4" w:rsidR="00531E27" w:rsidRDefault="00531E27">
      <w:pPr>
        <w:pStyle w:val="TOC2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8351914" w:history="1">
        <w:r w:rsidRPr="00C02158">
          <w:rPr>
            <w:rStyle w:val="Hyperlink"/>
          </w:rPr>
          <w:t>J.1</w:t>
        </w:r>
        <w:r>
          <w:rPr>
            <w:rFonts w:asciiTheme="minorHAnsi" w:eastAsiaTheme="minorEastAsia" w:hAnsiTheme="minorHAnsi" w:cstheme="minorBidi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Workers Compensation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B787DCE" w14:textId="68E57ED4" w:rsidR="00531E27" w:rsidRDefault="00531E27">
      <w:pPr>
        <w:pStyle w:val="TOC2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8351915" w:history="1">
        <w:r w:rsidRPr="00C02158">
          <w:rPr>
            <w:rStyle w:val="Hyperlink"/>
          </w:rPr>
          <w:t>J.2</w:t>
        </w:r>
        <w:r>
          <w:rPr>
            <w:rFonts w:asciiTheme="minorHAnsi" w:eastAsiaTheme="minorEastAsia" w:hAnsiTheme="minorHAnsi" w:cstheme="minorBidi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Public liability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87F0CC6" w14:textId="6848FD7E" w:rsidR="00531E27" w:rsidRDefault="00531E27">
      <w:pPr>
        <w:pStyle w:val="TOC2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8351916" w:history="1">
        <w:r w:rsidRPr="00C02158">
          <w:rPr>
            <w:rStyle w:val="Hyperlink"/>
          </w:rPr>
          <w:t>J.3</w:t>
        </w:r>
        <w:r>
          <w:rPr>
            <w:rFonts w:asciiTheme="minorHAnsi" w:eastAsiaTheme="minorEastAsia" w:hAnsiTheme="minorHAnsi" w:cstheme="minorBidi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Professional indemnity (PI)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D19BF9A" w14:textId="3608A43B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17" w:history="1">
        <w:r w:rsidRPr="00C02158">
          <w:rPr>
            <w:rStyle w:val="Hyperlink"/>
          </w:rPr>
          <w:t>K.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 xml:space="preserve"> Quality system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FD84F36" w14:textId="50752A22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18" w:history="1">
        <w:r w:rsidRPr="00C02158">
          <w:rPr>
            <w:rStyle w:val="Hyperlink"/>
          </w:rPr>
          <w:t>L.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Cs w:val="24"/>
            <w14:ligatures w14:val="standardContextual"/>
          </w:rPr>
          <w:tab/>
        </w:r>
        <w:r w:rsidRPr="00C02158">
          <w:rPr>
            <w:rStyle w:val="Hyperlink"/>
          </w:rPr>
          <w:t>Consultant certification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863A368" w14:textId="1BF27412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19" w:history="1">
        <w:r w:rsidRPr="00C02158">
          <w:rPr>
            <w:rStyle w:val="Hyperlink"/>
          </w:rPr>
          <w:t>Attachment A – Current projects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180AFFC" w14:textId="38798E38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20" w:history="1">
        <w:r w:rsidRPr="00C02158">
          <w:rPr>
            <w:rStyle w:val="Hyperlink"/>
          </w:rPr>
          <w:t>Attachment B – Completed projects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0EC4345" w14:textId="1C54EE24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21" w:history="1">
        <w:r w:rsidRPr="00C02158">
          <w:rPr>
            <w:rStyle w:val="Hyperlink"/>
          </w:rPr>
          <w:t>Attachment C – Bridge design. Technical experience of personnel (matched to the qualification levels for Bridge Design)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2DD770C" w14:textId="28A62159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22" w:history="1">
        <w:r w:rsidRPr="00C02158">
          <w:rPr>
            <w:rStyle w:val="Hyperlink"/>
          </w:rPr>
          <w:t>Attachment D – Cost estimating. Technical experience of personnel (matched to the qualification levels for Cost Estimating)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52CDE0E" w14:textId="05AC37DC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23" w:history="1">
        <w:r w:rsidRPr="00C02158">
          <w:rPr>
            <w:rStyle w:val="Hyperlink"/>
          </w:rPr>
          <w:t>Attachment E – Cost management. Technical experience of personnel (matched to the qualification levels for Cost Management)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54F78A2" w14:textId="665B7C78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24" w:history="1">
        <w:r w:rsidRPr="00C02158">
          <w:rPr>
            <w:rStyle w:val="Hyperlink"/>
          </w:rPr>
          <w:t>Attachment F – Data analysis and insights. Technical experience of personnel (matched to the qualification levels for Data Analysis and Insights)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4D3A583" w14:textId="75690FD4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25" w:history="1">
        <w:r w:rsidRPr="00C02158">
          <w:rPr>
            <w:rStyle w:val="Hyperlink"/>
          </w:rPr>
          <w:t>Attachment G – Economic studies. Technical experience of personnel (matched to the qualification levels for Economic Studies)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6815115" w14:textId="10462CBF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26" w:history="1">
        <w:r w:rsidRPr="00C02158">
          <w:rPr>
            <w:rStyle w:val="Hyperlink"/>
          </w:rPr>
          <w:t>Attachment H – Financial / commercial. Technical experience of personnel (matched to the qualification levels for financial / commercial)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A1058D5" w14:textId="05EB5AB6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27" w:history="1">
        <w:r w:rsidRPr="00C02158">
          <w:rPr>
            <w:rStyle w:val="Hyperlink"/>
          </w:rPr>
          <w:t>Attachment I – Geotechnical engineering. Technical experience of personnel (matched to the qualification levels for Geotechnical Engineering)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602CEB26" w14:textId="72CF8F6D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28" w:history="1">
        <w:r w:rsidRPr="00C02158">
          <w:rPr>
            <w:rStyle w:val="Hyperlink"/>
          </w:rPr>
          <w:t>Attachment J – Highway engineering. Technical experience of personnel (matched to the qualification levels for Highway Engineering)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3645EFBD" w14:textId="5F5550BD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29" w:history="1">
        <w:r w:rsidRPr="00C02158">
          <w:rPr>
            <w:rStyle w:val="Hyperlink"/>
          </w:rPr>
          <w:t>Attachment K – Hydraulic design. Technical experience of personnel (matched to the qualification levels for Hydraulic Design)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340B04D2" w14:textId="1EA849A5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30" w:history="1">
        <w:r w:rsidRPr="00C02158">
          <w:rPr>
            <w:rStyle w:val="Hyperlink"/>
          </w:rPr>
          <w:t>Attachment L – Intelligent Transport Systems. Technical experience of personnel (matched to the qualification levels for Intelligent Transport Systems)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25C4B9FE" w14:textId="4EAD103D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31" w:history="1">
        <w:r w:rsidRPr="00C02158">
          <w:rPr>
            <w:rStyle w:val="Hyperlink"/>
          </w:rPr>
          <w:t>Attachment M – Marine engineering. Technical experience of personnel (matched to the qualification levels for Marine Engineering)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0720069D" w14:textId="3124BF87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32" w:history="1">
        <w:r w:rsidRPr="00C02158">
          <w:rPr>
            <w:rStyle w:val="Hyperlink"/>
          </w:rPr>
          <w:t>Attachment N – Rail Engineering. Technical experience of personnel (matched to the qualification levels for Rail Engineering)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72AA777E" w14:textId="128CFE61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33" w:history="1">
        <w:r w:rsidRPr="00C02158">
          <w:rPr>
            <w:rStyle w:val="Hyperlink"/>
          </w:rPr>
          <w:t>Attachment O – Rail Operational Modelling. Technical experience of personnel (matched to the qualification levels for Rail Operational Modelling)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10B72166" w14:textId="2851221D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34" w:history="1">
        <w:r w:rsidRPr="00C02158">
          <w:rPr>
            <w:rStyle w:val="Hyperlink"/>
          </w:rPr>
          <w:t>Attachment P – Traffic engineering. Technical experience of personnel (matched to the qualification levels for Traffic Engineering)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5C890D03" w14:textId="6552A18F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35" w:history="1">
        <w:r w:rsidRPr="00C02158">
          <w:rPr>
            <w:rStyle w:val="Hyperlink"/>
          </w:rPr>
          <w:t>Attachment Q – Transport and land use modelling. Technical experience of personnel (matched to the qualification levels for Transport and Land Use Modelling)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10C50675" w14:textId="3EEE3CA1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36" w:history="1">
        <w:r w:rsidRPr="00C02158">
          <w:rPr>
            <w:rStyle w:val="Hyperlink"/>
          </w:rPr>
          <w:t>Attachment R – Transport planning. Technical experience of personnel (matched to the qualification levels for Transport Planning)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71956C3A" w14:textId="00AD5C58" w:rsidR="00531E27" w:rsidRDefault="00531E27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Cs w:val="24"/>
          <w14:ligatures w14:val="standardContextual"/>
        </w:rPr>
      </w:pPr>
      <w:hyperlink w:anchor="_Toc228351937" w:history="1">
        <w:r w:rsidRPr="00C02158">
          <w:rPr>
            <w:rStyle w:val="Hyperlink"/>
          </w:rPr>
          <w:t>Attachment S – Quality Management System – Controlled Self</w:t>
        </w:r>
        <w:r w:rsidRPr="00C02158">
          <w:rPr>
            <w:rStyle w:val="Hyperlink"/>
          </w:rPr>
          <w:noBreakHyphen/>
          <w:t xml:space="preserve"> Assessment (CSA) option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_Toc228351937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7B3D5417" w14:textId="0C65CFFB" w:rsidR="001C6957" w:rsidRPr="00CE6618" w:rsidRDefault="00172FEB" w:rsidP="001C6957">
      <w:pPr>
        <w:pStyle w:val="BodyText"/>
      </w:pPr>
      <w:r w:rsidRPr="00CE6618">
        <w:fldChar w:fldCharType="end"/>
      </w:r>
    </w:p>
    <w:p w14:paraId="7B3D5418" w14:textId="77777777" w:rsidR="00172FEB" w:rsidRPr="00CE6618" w:rsidRDefault="00172FEB" w:rsidP="00172FEB">
      <w:pPr>
        <w:pStyle w:val="BodyText"/>
        <w:sectPr w:rsidR="00172FEB" w:rsidRPr="00CE6618" w:rsidSect="00FB16BE">
          <w:headerReference w:type="default" r:id="rId21"/>
          <w:footerReference w:type="default" r:id="rId22"/>
          <w:pgSz w:w="11906" w:h="16838" w:code="9"/>
          <w:pgMar w:top="1418" w:right="851" w:bottom="1418" w:left="851" w:header="454" w:footer="454" w:gutter="0"/>
          <w:pgNumType w:fmt="lowerRoman" w:start="1"/>
          <w:cols w:space="708"/>
          <w:docGrid w:linePitch="360"/>
        </w:sectPr>
      </w:pPr>
    </w:p>
    <w:p w14:paraId="4DFA8C62" w14:textId="45712A7B" w:rsidR="007056B7" w:rsidRPr="003327E5" w:rsidRDefault="007056B7" w:rsidP="007056B7">
      <w:pPr>
        <w:pStyle w:val="BodyText"/>
        <w:rPr>
          <w:b/>
          <w:bCs/>
          <w:szCs w:val="24"/>
        </w:rPr>
      </w:pPr>
      <w:r w:rsidRPr="003327E5">
        <w:rPr>
          <w:b/>
          <w:bCs/>
          <w:szCs w:val="24"/>
        </w:rPr>
        <w:lastRenderedPageBreak/>
        <w:t xml:space="preserve">This application is for the prequalification of a </w:t>
      </w:r>
      <w:r w:rsidR="007E17C6" w:rsidRPr="003327E5">
        <w:rPr>
          <w:b/>
          <w:bCs/>
          <w:szCs w:val="24"/>
        </w:rPr>
        <w:t>C</w:t>
      </w:r>
      <w:r w:rsidRPr="003327E5">
        <w:rPr>
          <w:b/>
          <w:bCs/>
          <w:szCs w:val="24"/>
        </w:rPr>
        <w:t>onsultant organisation with a local delivery capability.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64"/>
        <w:gridCol w:w="1753"/>
        <w:gridCol w:w="679"/>
        <w:gridCol w:w="1423"/>
        <w:gridCol w:w="634"/>
        <w:gridCol w:w="1417"/>
        <w:gridCol w:w="624"/>
      </w:tblGrid>
      <w:tr w:rsidR="009C162C" w14:paraId="116E4F18" w14:textId="77777777" w:rsidTr="00EA6F3D">
        <w:tc>
          <w:tcPr>
            <w:tcW w:w="1797" w:type="pct"/>
          </w:tcPr>
          <w:p w14:paraId="692F2652" w14:textId="6E10947D" w:rsidR="007056B7" w:rsidRPr="00214A22" w:rsidRDefault="007056B7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Type of Application</w:t>
            </w:r>
          </w:p>
        </w:tc>
        <w:tc>
          <w:tcPr>
            <w:tcW w:w="860" w:type="pct"/>
            <w:vAlign w:val="top"/>
          </w:tcPr>
          <w:p w14:paraId="50DE0BB4" w14:textId="3CBCC941" w:rsidR="007056B7" w:rsidRDefault="007056B7" w:rsidP="00214A22">
            <w:pPr>
              <w:pStyle w:val="TableBodyText"/>
              <w:jc w:val="right"/>
            </w:pPr>
            <w:r>
              <w:t>New</w:t>
            </w:r>
          </w:p>
        </w:tc>
        <w:tc>
          <w:tcPr>
            <w:tcW w:w="3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975971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173D227" w14:textId="129044ED" w:rsidR="007056B7" w:rsidRDefault="007056B7" w:rsidP="00BB23EE">
                <w:pPr>
                  <w:pStyle w:val="TableBodyTex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698" w:type="pct"/>
            <w:vAlign w:val="top"/>
          </w:tcPr>
          <w:p w14:paraId="0352133D" w14:textId="4326D17B" w:rsidR="007056B7" w:rsidRDefault="007056B7" w:rsidP="00214A22">
            <w:pPr>
              <w:pStyle w:val="TableBodyText"/>
              <w:jc w:val="right"/>
            </w:pPr>
            <w:r>
              <w:t>Renewal</w:t>
            </w:r>
          </w:p>
        </w:tc>
        <w:tc>
          <w:tcPr>
            <w:tcW w:w="31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737400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EB8C261" w14:textId="4332E537" w:rsidR="007056B7" w:rsidRDefault="007056B7" w:rsidP="00BB23EE">
                <w:pPr>
                  <w:pStyle w:val="TableBodyTex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695" w:type="pct"/>
            <w:vAlign w:val="top"/>
          </w:tcPr>
          <w:p w14:paraId="1105FE6D" w14:textId="2EAC1245" w:rsidR="007056B7" w:rsidRDefault="007056B7" w:rsidP="00214A22">
            <w:pPr>
              <w:pStyle w:val="TableBodyText"/>
              <w:jc w:val="right"/>
            </w:pPr>
            <w:r>
              <w:t>Upgrade</w:t>
            </w:r>
          </w:p>
        </w:tc>
        <w:tc>
          <w:tcPr>
            <w:tcW w:w="306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2131697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DFE5777" w14:textId="37F16816" w:rsidR="007056B7" w:rsidRDefault="007056B7" w:rsidP="00BB23EE">
                <w:pPr>
                  <w:pStyle w:val="TableBodyTex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9C162C" w14:paraId="24A65980" w14:textId="77777777" w:rsidTr="00EA6F3D">
        <w:tc>
          <w:tcPr>
            <w:tcW w:w="1797" w:type="pct"/>
          </w:tcPr>
          <w:p w14:paraId="4FDCFD8C" w14:textId="681C3BF9" w:rsidR="009C162C" w:rsidRPr="00214A22" w:rsidRDefault="009C162C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Legal Entity Name of Applicant</w:t>
            </w:r>
          </w:p>
        </w:tc>
        <w:tc>
          <w:tcPr>
            <w:tcW w:w="3203" w:type="pct"/>
            <w:gridSpan w:val="6"/>
          </w:tcPr>
          <w:p w14:paraId="644420AC" w14:textId="5A6D3516" w:rsidR="009C162C" w:rsidRDefault="009C162C" w:rsidP="007056B7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9C162C" w14:paraId="24A7DCB2" w14:textId="77777777" w:rsidTr="00EA6F3D">
        <w:tc>
          <w:tcPr>
            <w:tcW w:w="1797" w:type="pct"/>
          </w:tcPr>
          <w:p w14:paraId="1CC45660" w14:textId="759B113D" w:rsidR="009C162C" w:rsidRPr="00214A22" w:rsidRDefault="009C162C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Business Name of Applicant</w:t>
            </w:r>
          </w:p>
        </w:tc>
        <w:tc>
          <w:tcPr>
            <w:tcW w:w="3203" w:type="pct"/>
            <w:gridSpan w:val="6"/>
          </w:tcPr>
          <w:p w14:paraId="22800761" w14:textId="44516201" w:rsidR="009C162C" w:rsidRDefault="009C162C" w:rsidP="007056B7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9C162C" w14:paraId="4C986E1C" w14:textId="77777777" w:rsidTr="00EA6F3D">
        <w:tc>
          <w:tcPr>
            <w:tcW w:w="1797" w:type="pct"/>
          </w:tcPr>
          <w:p w14:paraId="56CA64F1" w14:textId="18836E0A" w:rsidR="009C162C" w:rsidRPr="00214A22" w:rsidRDefault="009C162C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ABN</w:t>
            </w:r>
          </w:p>
        </w:tc>
        <w:tc>
          <w:tcPr>
            <w:tcW w:w="3203" w:type="pct"/>
            <w:gridSpan w:val="6"/>
          </w:tcPr>
          <w:p w14:paraId="544094C7" w14:textId="3A751EA4" w:rsidR="009C162C" w:rsidRDefault="009C162C" w:rsidP="007056B7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9C162C" w14:paraId="40917D02" w14:textId="77777777" w:rsidTr="00EA6F3D">
        <w:tc>
          <w:tcPr>
            <w:tcW w:w="1797" w:type="pct"/>
          </w:tcPr>
          <w:p w14:paraId="0EC4FD85" w14:textId="52235458" w:rsidR="009C162C" w:rsidRPr="00214A22" w:rsidRDefault="009C162C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ACN</w:t>
            </w:r>
          </w:p>
        </w:tc>
        <w:tc>
          <w:tcPr>
            <w:tcW w:w="3203" w:type="pct"/>
            <w:gridSpan w:val="6"/>
          </w:tcPr>
          <w:p w14:paraId="4564A16C" w14:textId="500738FD" w:rsidR="009C162C" w:rsidRDefault="009C162C" w:rsidP="007056B7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9C162C" w14:paraId="386280D6" w14:textId="77777777" w:rsidTr="00EA6F3D">
        <w:tc>
          <w:tcPr>
            <w:tcW w:w="1797" w:type="pct"/>
          </w:tcPr>
          <w:p w14:paraId="28758839" w14:textId="2A62206D" w:rsidR="009C162C" w:rsidRPr="00214A22" w:rsidRDefault="009C162C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Postal Address</w:t>
            </w:r>
          </w:p>
        </w:tc>
        <w:tc>
          <w:tcPr>
            <w:tcW w:w="3203" w:type="pct"/>
            <w:gridSpan w:val="6"/>
          </w:tcPr>
          <w:p w14:paraId="28574E45" w14:textId="10742F54" w:rsidR="009C162C" w:rsidRDefault="009C162C" w:rsidP="007056B7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9C162C" w14:paraId="55B1471C" w14:textId="77777777" w:rsidTr="00EA6F3D">
        <w:tc>
          <w:tcPr>
            <w:tcW w:w="1797" w:type="pct"/>
          </w:tcPr>
          <w:p w14:paraId="35F56E6E" w14:textId="44BFE0FF" w:rsidR="009C162C" w:rsidRPr="00214A22" w:rsidRDefault="009C162C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Street Address</w:t>
            </w:r>
          </w:p>
        </w:tc>
        <w:tc>
          <w:tcPr>
            <w:tcW w:w="3203" w:type="pct"/>
            <w:gridSpan w:val="6"/>
          </w:tcPr>
          <w:p w14:paraId="1A3DF373" w14:textId="740FFDE4" w:rsidR="009C162C" w:rsidRDefault="009C162C" w:rsidP="007056B7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9C162C" w14:paraId="7D83B3D0" w14:textId="77777777" w:rsidTr="00EA6F3D">
        <w:tc>
          <w:tcPr>
            <w:tcW w:w="1797" w:type="pct"/>
          </w:tcPr>
          <w:p w14:paraId="0D01F031" w14:textId="2ACF3092" w:rsidR="009C162C" w:rsidRPr="00214A22" w:rsidRDefault="009C162C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Telephone No.</w:t>
            </w:r>
          </w:p>
        </w:tc>
        <w:tc>
          <w:tcPr>
            <w:tcW w:w="1193" w:type="pct"/>
            <w:gridSpan w:val="2"/>
          </w:tcPr>
          <w:p w14:paraId="1EAB907F" w14:textId="349862C6" w:rsidR="009C162C" w:rsidRDefault="009C162C" w:rsidP="007056B7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698" w:type="pct"/>
          </w:tcPr>
          <w:p w14:paraId="36D30ACA" w14:textId="2E0C1167" w:rsidR="009C162C" w:rsidRPr="00214A22" w:rsidRDefault="009C162C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Mobile No.</w:t>
            </w:r>
          </w:p>
        </w:tc>
        <w:tc>
          <w:tcPr>
            <w:tcW w:w="1312" w:type="pct"/>
            <w:gridSpan w:val="3"/>
          </w:tcPr>
          <w:p w14:paraId="137EAB70" w14:textId="7FC991A9" w:rsidR="009C162C" w:rsidRDefault="009C162C" w:rsidP="007056B7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9C162C" w14:paraId="3ACCDD7B" w14:textId="77777777" w:rsidTr="00EA6F3D">
        <w:tc>
          <w:tcPr>
            <w:tcW w:w="1797" w:type="pct"/>
          </w:tcPr>
          <w:p w14:paraId="40962162" w14:textId="399534A6" w:rsidR="009C162C" w:rsidRPr="00214A22" w:rsidRDefault="009C162C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Email</w:t>
            </w:r>
          </w:p>
        </w:tc>
        <w:tc>
          <w:tcPr>
            <w:tcW w:w="3203" w:type="pct"/>
            <w:gridSpan w:val="6"/>
          </w:tcPr>
          <w:p w14:paraId="51295C75" w14:textId="37EC695B" w:rsidR="009C162C" w:rsidRDefault="009C162C" w:rsidP="007056B7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9C162C" w14:paraId="54DAFCCD" w14:textId="77777777" w:rsidTr="00EA6F3D">
        <w:tc>
          <w:tcPr>
            <w:tcW w:w="1797" w:type="pct"/>
          </w:tcPr>
          <w:p w14:paraId="60597D84" w14:textId="7865F8E5" w:rsidR="009C162C" w:rsidRPr="00214A22" w:rsidRDefault="009C162C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Website address</w:t>
            </w:r>
          </w:p>
        </w:tc>
        <w:tc>
          <w:tcPr>
            <w:tcW w:w="3203" w:type="pct"/>
            <w:gridSpan w:val="6"/>
          </w:tcPr>
          <w:p w14:paraId="5EC8B52A" w14:textId="7B218ED3" w:rsidR="009C162C" w:rsidRDefault="009C162C" w:rsidP="007056B7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9C162C" w14:paraId="47C5F8C8" w14:textId="77777777" w:rsidTr="00EA6F3D">
        <w:tc>
          <w:tcPr>
            <w:tcW w:w="1797" w:type="pct"/>
          </w:tcPr>
          <w:p w14:paraId="70211791" w14:textId="2A732E68" w:rsidR="009C162C" w:rsidRPr="00214A22" w:rsidRDefault="009C162C" w:rsidP="007056B7">
            <w:pPr>
              <w:pStyle w:val="TableBodyText"/>
              <w:rPr>
                <w:b/>
                <w:bCs/>
              </w:rPr>
            </w:pPr>
            <w:r w:rsidRPr="00214A22">
              <w:rPr>
                <w:b/>
                <w:bCs/>
              </w:rPr>
              <w:t>Prequalification Contact name</w:t>
            </w:r>
          </w:p>
        </w:tc>
        <w:tc>
          <w:tcPr>
            <w:tcW w:w="3203" w:type="pct"/>
            <w:gridSpan w:val="6"/>
          </w:tcPr>
          <w:p w14:paraId="41F75007" w14:textId="5C3CCC4E" w:rsidR="009C162C" w:rsidRDefault="009C162C" w:rsidP="007056B7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</w:tc>
      </w:tr>
    </w:tbl>
    <w:p w14:paraId="1FE869CA" w14:textId="77777777" w:rsidR="007056B7" w:rsidRDefault="007056B7" w:rsidP="007056B7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8"/>
        <w:gridCol w:w="1698"/>
        <w:gridCol w:w="1702"/>
      </w:tblGrid>
      <w:tr w:rsidR="00BB23EE" w14:paraId="359415ED" w14:textId="77777777" w:rsidTr="00C47357">
        <w:trPr>
          <w:tblHeader/>
        </w:trPr>
        <w:tc>
          <w:tcPr>
            <w:tcW w:w="5000" w:type="pct"/>
            <w:gridSpan w:val="6"/>
          </w:tcPr>
          <w:p w14:paraId="56131832" w14:textId="7AAF0C08" w:rsidR="00BB23EE" w:rsidRDefault="00BB23EE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Prequalification categories and levels being applied for</w:t>
            </w:r>
          </w:p>
        </w:tc>
      </w:tr>
      <w:tr w:rsidR="00BB23EE" w14:paraId="4579F679" w14:textId="77777777" w:rsidTr="00FB16BE">
        <w:tc>
          <w:tcPr>
            <w:tcW w:w="833" w:type="pct"/>
            <w:vAlign w:val="top"/>
          </w:tcPr>
          <w:p w14:paraId="37D20052" w14:textId="1CF8062D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BD1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82342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E631013" w14:textId="7E127C9D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4A110C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096C6AEB" w14:textId="2C83700A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BD2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057933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F4E6DD3" w14:textId="10F11AF2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3B29F5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1ED7F0D3" w14:textId="7390C9C3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BD3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466347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D3E98D4" w14:textId="19951513" w:rsidR="00BB23EE" w:rsidRDefault="00945B4C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BB23EE" w14:paraId="69344749" w14:textId="77777777" w:rsidTr="00FB16BE">
        <w:tc>
          <w:tcPr>
            <w:tcW w:w="833" w:type="pct"/>
            <w:vAlign w:val="top"/>
          </w:tcPr>
          <w:p w14:paraId="72F16AA7" w14:textId="65B544C6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CE1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283855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2957BAF" w14:textId="1AFD5209" w:rsidR="00BB23EE" w:rsidRDefault="00E27B71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2BB6BB85" w14:textId="56D8A8B7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CE2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424078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C44BA15" w14:textId="6C5D1705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3B29F5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13A3662A" w14:textId="725DD2DF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CE3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569414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E930503" w14:textId="04DEC28B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7E17C6" w14:paraId="6663833D" w14:textId="77777777" w:rsidTr="00FB16BE">
        <w:tc>
          <w:tcPr>
            <w:tcW w:w="833" w:type="pct"/>
            <w:vAlign w:val="top"/>
          </w:tcPr>
          <w:p w14:paraId="3DD99014" w14:textId="6F378C42" w:rsidR="007E17C6" w:rsidRDefault="007E17C6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CM1.1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587657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E791818" w14:textId="410CAE59" w:rsidR="007E17C6" w:rsidRDefault="007E17C6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669E3FD6" w14:textId="1E89553D" w:rsidR="007E17C6" w:rsidRDefault="007E17C6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CM1.2</w:t>
            </w:r>
          </w:p>
        </w:tc>
        <w:tc>
          <w:tcPr>
            <w:tcW w:w="833" w:type="pct"/>
            <w:vAlign w:val="top"/>
          </w:tcPr>
          <w:p w14:paraId="6003DCE4" w14:textId="1597D4E3" w:rsidR="007E17C6" w:rsidRDefault="007E17C6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rStyle w:val="BodyTextbold"/>
                <w:b w:val="0"/>
                <w:szCs w:val="20"/>
              </w:rPr>
            </w:pPr>
            <w:r w:rsidRPr="00862639">
              <w:rPr>
                <w:rStyle w:val="BodyTextbold"/>
                <w:rFonts w:ascii="Segoe UI Symbol" w:hAnsi="Segoe UI Symbol" w:cs="Segoe UI Symbol"/>
                <w:b w:val="0"/>
                <w:szCs w:val="20"/>
              </w:rPr>
              <w:t>☐</w:t>
            </w:r>
          </w:p>
        </w:tc>
        <w:tc>
          <w:tcPr>
            <w:tcW w:w="833" w:type="pct"/>
            <w:vAlign w:val="top"/>
          </w:tcPr>
          <w:p w14:paraId="0F3E031A" w14:textId="7CCEC621" w:rsidR="007E17C6" w:rsidRDefault="007E17C6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CM1.3</w:t>
            </w:r>
          </w:p>
        </w:tc>
        <w:tc>
          <w:tcPr>
            <w:tcW w:w="835" w:type="pct"/>
            <w:vAlign w:val="top"/>
          </w:tcPr>
          <w:p w14:paraId="5909C1FA" w14:textId="2393CCA3" w:rsidR="007E17C6" w:rsidRDefault="007E17C6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rStyle w:val="BodyTextbold"/>
                <w:b w:val="0"/>
                <w:szCs w:val="20"/>
              </w:rPr>
            </w:pPr>
            <w:r w:rsidRPr="00862639">
              <w:rPr>
                <w:rStyle w:val="BodyTextbold"/>
                <w:rFonts w:ascii="Segoe UI Symbol" w:hAnsi="Segoe UI Symbol" w:cs="Segoe UI Symbol"/>
                <w:b w:val="0"/>
                <w:szCs w:val="20"/>
              </w:rPr>
              <w:t>☐</w:t>
            </w:r>
          </w:p>
        </w:tc>
      </w:tr>
      <w:tr w:rsidR="007E17C6" w14:paraId="0C8CEF5F" w14:textId="77777777" w:rsidTr="00FB16BE">
        <w:tc>
          <w:tcPr>
            <w:tcW w:w="833" w:type="pct"/>
            <w:vAlign w:val="top"/>
          </w:tcPr>
          <w:p w14:paraId="4611DD1F" w14:textId="781E4B60" w:rsidR="007E17C6" w:rsidRDefault="007E17C6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CM2.1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082528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65CD97C" w14:textId="3D3E8AA0" w:rsidR="007E17C6" w:rsidRDefault="007E17C6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2310411E" w14:textId="2358F392" w:rsidR="007E17C6" w:rsidRDefault="007E17C6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CM2.2</w:t>
            </w:r>
          </w:p>
        </w:tc>
        <w:tc>
          <w:tcPr>
            <w:tcW w:w="833" w:type="pct"/>
            <w:vAlign w:val="top"/>
          </w:tcPr>
          <w:p w14:paraId="419ED1EC" w14:textId="2684DA8B" w:rsidR="007E17C6" w:rsidRDefault="007E17C6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rStyle w:val="BodyTextbold"/>
                <w:b w:val="0"/>
                <w:szCs w:val="20"/>
              </w:rPr>
            </w:pPr>
            <w:r w:rsidRPr="00862639">
              <w:rPr>
                <w:rStyle w:val="BodyTextbold"/>
                <w:rFonts w:ascii="Segoe UI Symbol" w:hAnsi="Segoe UI Symbol" w:cs="Segoe UI Symbol"/>
                <w:b w:val="0"/>
                <w:szCs w:val="20"/>
              </w:rPr>
              <w:t>☐</w:t>
            </w:r>
          </w:p>
        </w:tc>
        <w:tc>
          <w:tcPr>
            <w:tcW w:w="833" w:type="pct"/>
            <w:vAlign w:val="top"/>
          </w:tcPr>
          <w:p w14:paraId="04E82327" w14:textId="51C0CA4E" w:rsidR="007E17C6" w:rsidRDefault="007E17C6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CM2.3</w:t>
            </w:r>
          </w:p>
        </w:tc>
        <w:tc>
          <w:tcPr>
            <w:tcW w:w="835" w:type="pct"/>
            <w:vAlign w:val="top"/>
          </w:tcPr>
          <w:p w14:paraId="58994F88" w14:textId="6C1DFAEF" w:rsidR="007E17C6" w:rsidRDefault="007E17C6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rStyle w:val="BodyTextbold"/>
                <w:b w:val="0"/>
                <w:szCs w:val="20"/>
              </w:rPr>
            </w:pPr>
            <w:r w:rsidRPr="00862639">
              <w:rPr>
                <w:rStyle w:val="BodyTextbold"/>
                <w:rFonts w:ascii="Segoe UI Symbol" w:hAnsi="Segoe UI Symbol" w:cs="Segoe UI Symbol"/>
                <w:b w:val="0"/>
                <w:szCs w:val="20"/>
              </w:rPr>
              <w:t>☐</w:t>
            </w:r>
          </w:p>
        </w:tc>
      </w:tr>
      <w:tr w:rsidR="00E27B71" w14:paraId="7FB94B4B" w14:textId="77777777" w:rsidTr="00FB16BE">
        <w:tc>
          <w:tcPr>
            <w:tcW w:w="833" w:type="pct"/>
            <w:vAlign w:val="top"/>
          </w:tcPr>
          <w:p w14:paraId="74CAEF4A" w14:textId="12B713D4" w:rsidR="00E27B71" w:rsidRDefault="00E27B71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DAI1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856370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84ADD20" w14:textId="0D16D325" w:rsidR="00E27B71" w:rsidRDefault="00E27B71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5B11D630" w14:textId="4956ADAE" w:rsidR="00E27B71" w:rsidRDefault="00E27B71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DAI2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405999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652C6CE" w14:textId="3FAEF19B" w:rsidR="00E27B71" w:rsidRDefault="00E27B71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40A19EBC" w14:textId="2B9B52D5" w:rsidR="00E27B71" w:rsidRDefault="00E27B71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DAI3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39397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3535A3B" w14:textId="3577A5DE" w:rsidR="00E27B71" w:rsidRDefault="00E27B71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BB23EE" w14:paraId="7A54B1C9" w14:textId="77777777" w:rsidTr="00FB16BE">
        <w:tc>
          <w:tcPr>
            <w:tcW w:w="833" w:type="pct"/>
            <w:vAlign w:val="top"/>
          </w:tcPr>
          <w:p w14:paraId="159FBDD3" w14:textId="0FC4D6EE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ES1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351639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C41F642" w14:textId="69416A66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4A110C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79911B10" w14:textId="614D3A47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ES2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802378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4EC833E4" w14:textId="22F7E2A4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3B29F5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717B8E10" w14:textId="66275DE0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ES3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508302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C05ECA8" w14:textId="22CDAC27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BB23EE" w14:paraId="6EF61E86" w14:textId="77777777" w:rsidTr="00FB16BE">
        <w:tc>
          <w:tcPr>
            <w:tcW w:w="833" w:type="pct"/>
            <w:vAlign w:val="top"/>
          </w:tcPr>
          <w:p w14:paraId="1E35542C" w14:textId="1CCCAE01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FC1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456612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EEAE20A" w14:textId="512DE82D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4A110C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13EE9378" w14:textId="592C7567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FC2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897330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429C238F" w14:textId="64B7C7AF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3B29F5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7B0CEAEE" w14:textId="7B2A5BAD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FC3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901892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99D9F54" w14:textId="2FB567A1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BB23EE" w14:paraId="3216879E" w14:textId="77777777" w:rsidTr="00FB16BE">
        <w:tc>
          <w:tcPr>
            <w:tcW w:w="833" w:type="pct"/>
            <w:vAlign w:val="top"/>
          </w:tcPr>
          <w:p w14:paraId="72FDDFAE" w14:textId="5B0631D1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GE1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765384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07B10B9" w14:textId="3056E1F2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4A110C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5C3D3C15" w14:textId="31206B1F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GE2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219674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436D848" w14:textId="69157F34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3B29F5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37141627" w14:textId="0B4065F6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GE3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163239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8A2A166" w14:textId="440810B7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BB23EE" w14:paraId="10CC1B1C" w14:textId="77777777" w:rsidTr="00FB16BE">
        <w:tc>
          <w:tcPr>
            <w:tcW w:w="833" w:type="pct"/>
            <w:vAlign w:val="top"/>
          </w:tcPr>
          <w:p w14:paraId="255D8FC4" w14:textId="3D4E39C8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HE1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541946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161241A" w14:textId="31967B39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4A110C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56B2C160" w14:textId="548D212F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HE2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243642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2B1681A" w14:textId="01C23BA7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3B29F5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0AF37A53" w14:textId="25196AF6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HE3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49717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9A88391" w14:textId="5DC1FCAA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BB23EE" w14:paraId="6AE91C80" w14:textId="77777777" w:rsidTr="00FB16BE">
        <w:tc>
          <w:tcPr>
            <w:tcW w:w="833" w:type="pct"/>
            <w:vAlign w:val="top"/>
          </w:tcPr>
          <w:p w14:paraId="0138B4F4" w14:textId="41F42439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HD1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368848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7829575" w14:textId="0AC8B3E3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4A110C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67AC98C6" w14:textId="3FC64C7F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HD2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653178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36DBF44" w14:textId="0DBB8300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3B29F5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044F7DA8" w14:textId="4A3A33D6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HD3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334757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894435C" w14:textId="1595D111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BB23EE" w14:paraId="282956AB" w14:textId="77777777" w:rsidTr="00FB16BE">
        <w:tc>
          <w:tcPr>
            <w:tcW w:w="833" w:type="pct"/>
            <w:vAlign w:val="top"/>
          </w:tcPr>
          <w:p w14:paraId="0BF752EA" w14:textId="75D5D6EC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ITS1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588448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A348A97" w14:textId="2B61EA32" w:rsidR="00BB23EE" w:rsidRDefault="00EE099F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3CB58372" w14:textId="387E6D64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ITS2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616986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A8075EC" w14:textId="6FB4874F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3B29F5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4D38997A" w14:textId="4D9D28B6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ITS3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594123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F64C6BF" w14:textId="13D369CE" w:rsidR="00BB23EE" w:rsidRDefault="008D4143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E099F" w14:paraId="0C1B882F" w14:textId="77777777" w:rsidTr="00FB16BE">
        <w:tc>
          <w:tcPr>
            <w:tcW w:w="833" w:type="pct"/>
            <w:vAlign w:val="top"/>
          </w:tcPr>
          <w:p w14:paraId="28CF164E" w14:textId="27BC3AD3" w:rsidR="00EE099F" w:rsidRDefault="00EE099F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ME1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516221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B97887A" w14:textId="0712BDF6" w:rsidR="00EE099F" w:rsidRPr="00EE099F" w:rsidRDefault="00EE099F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6F5B7780" w14:textId="5BA924EA" w:rsidR="00EE099F" w:rsidRDefault="00EE099F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ME2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289824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30458C5" w14:textId="4D209F54" w:rsidR="00EE099F" w:rsidRDefault="00EE099F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78CE4D5D" w14:textId="493996BB" w:rsidR="00EE099F" w:rsidRDefault="00EE099F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ME3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283509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D7AD3C9" w14:textId="2FC2EC3D" w:rsidR="00EE099F" w:rsidRDefault="00A16C22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017A0C" w14:paraId="430D9D8A" w14:textId="77777777" w:rsidTr="00FB16BE">
        <w:tc>
          <w:tcPr>
            <w:tcW w:w="833" w:type="pct"/>
            <w:vAlign w:val="top"/>
          </w:tcPr>
          <w:p w14:paraId="7B9F663C" w14:textId="4E5BB3D9" w:rsidR="00017A0C" w:rsidRDefault="00017A0C" w:rsidP="008C2BAB">
            <w:pPr>
              <w:pStyle w:val="TableBodyText"/>
              <w:widowControl w:val="0"/>
              <w:spacing w:beforeLines="60" w:before="144" w:afterLines="60" w:after="144"/>
              <w:jc w:val="center"/>
            </w:pPr>
            <w:r>
              <w:lastRenderedPageBreak/>
              <w:t>RE1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165739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D21F991" w14:textId="2F0F758F" w:rsidR="00017A0C" w:rsidRDefault="00017A0C" w:rsidP="008C2BAB">
                <w:pPr>
                  <w:pStyle w:val="TableBodyText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 w:rsidRPr="00AF024C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0B700D91" w14:textId="60DF0305" w:rsidR="00017A0C" w:rsidRDefault="00017A0C" w:rsidP="008C2BAB">
            <w:pPr>
              <w:pStyle w:val="TableBodyText"/>
              <w:widowControl w:val="0"/>
              <w:spacing w:beforeLines="60" w:before="144" w:afterLines="60" w:after="144"/>
              <w:jc w:val="center"/>
            </w:pPr>
            <w:r>
              <w:t>RE2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86603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4C517A4" w14:textId="6683BE37" w:rsidR="00017A0C" w:rsidRDefault="00017A0C" w:rsidP="008C2BAB">
                <w:pPr>
                  <w:pStyle w:val="TableBodyText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 w:rsidRPr="0052120E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7828CF9B" w14:textId="6725374B" w:rsidR="00017A0C" w:rsidRDefault="00017A0C" w:rsidP="008C2BAB">
            <w:pPr>
              <w:pStyle w:val="TableBodyText"/>
              <w:widowControl w:val="0"/>
              <w:spacing w:beforeLines="60" w:before="144" w:afterLines="60" w:after="144"/>
              <w:jc w:val="center"/>
            </w:pPr>
            <w:r>
              <w:t>RE3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583017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0B17621" w14:textId="19C726FE" w:rsidR="00017A0C" w:rsidRDefault="00017A0C" w:rsidP="008C2BAB">
                <w:pPr>
                  <w:pStyle w:val="TableBodyText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 w:rsidRPr="005A77E2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017A0C" w14:paraId="760F04DD" w14:textId="77777777" w:rsidTr="00FB16BE">
        <w:tc>
          <w:tcPr>
            <w:tcW w:w="833" w:type="pct"/>
            <w:vAlign w:val="top"/>
          </w:tcPr>
          <w:p w14:paraId="600D97C6" w14:textId="082FA396" w:rsidR="00017A0C" w:rsidRDefault="00017A0C" w:rsidP="008C2BAB">
            <w:pPr>
              <w:pStyle w:val="TableBodyText"/>
              <w:widowControl w:val="0"/>
              <w:spacing w:beforeLines="60" w:before="144" w:afterLines="60" w:after="144"/>
              <w:jc w:val="center"/>
            </w:pPr>
            <w:r>
              <w:t>ROM1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760811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4847ED2" w14:textId="26A365A5" w:rsidR="00017A0C" w:rsidRDefault="00017A0C" w:rsidP="008C2BAB">
                <w:pPr>
                  <w:pStyle w:val="TableBodyText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 w:rsidRPr="00AF024C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6A01E360" w14:textId="657F2E9A" w:rsidR="00017A0C" w:rsidRDefault="00017A0C" w:rsidP="008C2BAB">
            <w:pPr>
              <w:pStyle w:val="TableBodyText"/>
              <w:widowControl w:val="0"/>
              <w:spacing w:beforeLines="60" w:before="144" w:afterLines="60" w:after="144"/>
              <w:jc w:val="center"/>
            </w:pPr>
            <w:r>
              <w:t>ROM2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657429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57CD6B4" w14:textId="5B2BA49B" w:rsidR="00017A0C" w:rsidRDefault="00017A0C" w:rsidP="008C2BAB">
                <w:pPr>
                  <w:pStyle w:val="TableBodyText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 w:rsidRPr="0052120E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0145A8C3" w14:textId="3456C645" w:rsidR="00017A0C" w:rsidRDefault="00017A0C" w:rsidP="008C2BAB">
            <w:pPr>
              <w:pStyle w:val="TableBodyText"/>
              <w:widowControl w:val="0"/>
              <w:spacing w:beforeLines="60" w:before="144" w:afterLines="60" w:after="144"/>
              <w:jc w:val="center"/>
            </w:pPr>
            <w:r>
              <w:t>ROM3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01415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867ED7F" w14:textId="0001177E" w:rsidR="00017A0C" w:rsidRDefault="00017A0C" w:rsidP="008C2BAB">
                <w:pPr>
                  <w:pStyle w:val="TableBodyText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 w:rsidRPr="005A77E2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BB23EE" w14:paraId="633516F0" w14:textId="77777777" w:rsidTr="00FB16BE">
        <w:tc>
          <w:tcPr>
            <w:tcW w:w="833" w:type="pct"/>
            <w:vAlign w:val="top"/>
          </w:tcPr>
          <w:p w14:paraId="54EEAA52" w14:textId="496B75F1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TE1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997646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3090193" w14:textId="4B38BC2E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4A110C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6B8E52EB" w14:textId="7D4C95DD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TE2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43741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4E0FFE80" w14:textId="70F981BA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3B29F5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56A35B86" w14:textId="28C52A24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TE3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865370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3FB1A84" w14:textId="55E32206" w:rsidR="008D4143" w:rsidRPr="008D4143" w:rsidRDefault="00A16C22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ind w:left="0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71" w14:paraId="7BFC001A" w14:textId="77777777" w:rsidTr="00FB16BE">
        <w:tc>
          <w:tcPr>
            <w:tcW w:w="833" w:type="pct"/>
            <w:vAlign w:val="top"/>
          </w:tcPr>
          <w:p w14:paraId="564A1862" w14:textId="3D4C2FAE" w:rsidR="00E27B71" w:rsidRDefault="00E27B71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TLUM1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456764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3965512" w14:textId="5CE0659B" w:rsidR="00E27B71" w:rsidRDefault="00017A0C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694A7BD6" w14:textId="11FC849B" w:rsidR="00E27B71" w:rsidRDefault="00E27B71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TLUM2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40006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97DBAF3" w14:textId="3F6930D2" w:rsidR="00E27B71" w:rsidRDefault="00E27B71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1779DFEF" w14:textId="4063191B" w:rsidR="00E27B71" w:rsidRDefault="00E27B71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TLUM3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309632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9909DA1" w14:textId="4182CE1E" w:rsidR="00E27B71" w:rsidRDefault="00E27B71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BB23EE" w14:paraId="1778D0D5" w14:textId="77777777" w:rsidTr="00FB16BE">
        <w:tc>
          <w:tcPr>
            <w:tcW w:w="833" w:type="pct"/>
            <w:vAlign w:val="top"/>
          </w:tcPr>
          <w:p w14:paraId="06BDDEFD" w14:textId="1515A190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TP1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255199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D2055AB" w14:textId="44E30919" w:rsidR="00BB23EE" w:rsidRDefault="00017A0C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1C835F15" w14:textId="19BF0673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TP2</w:t>
            </w:r>
          </w:p>
        </w:tc>
        <w:tc>
          <w:tcPr>
            <w:tcW w:w="833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575246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6E379EC" w14:textId="5924CF3C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3B29F5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833" w:type="pct"/>
            <w:vAlign w:val="top"/>
          </w:tcPr>
          <w:p w14:paraId="0FC95603" w14:textId="1D6E3D29" w:rsidR="00BB23EE" w:rsidRDefault="009B358D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TP3</w:t>
            </w:r>
          </w:p>
        </w:tc>
        <w:tc>
          <w:tcPr>
            <w:tcW w:w="83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481960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9F56D8F" w14:textId="2C7C4C30" w:rsidR="00BB23EE" w:rsidRDefault="00BB23EE" w:rsidP="008C2BAB">
                <w:pPr>
                  <w:pStyle w:val="TableBodyText"/>
                  <w:keepNext w:val="0"/>
                  <w:keepLines w:val="0"/>
                  <w:widowControl w:val="0"/>
                  <w:spacing w:beforeLines="60" w:before="144" w:afterLines="60" w:after="144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</w:tbl>
    <w:p w14:paraId="0EA73649" w14:textId="35034E94" w:rsidR="007056B7" w:rsidRPr="008967B9" w:rsidRDefault="007056B7" w:rsidP="00516DA1">
      <w:pPr>
        <w:pStyle w:val="BodyText"/>
        <w:spacing w:before="120"/>
      </w:pPr>
      <w:r>
        <w:t>Applications are to be submitted electronically to:</w:t>
      </w:r>
      <w:r w:rsidR="00E50251">
        <w:t xml:space="preserve"> </w:t>
      </w:r>
      <w:hyperlink r:id="rId23" w:history="1">
        <w:r w:rsidR="00E50251" w:rsidRPr="00B175C8">
          <w:rPr>
            <w:rStyle w:val="Hyperlink"/>
          </w:rPr>
          <w:t>consultantprequal@tmr.qld.gov.au</w:t>
        </w:r>
      </w:hyperlink>
    </w:p>
    <w:p w14:paraId="7473FDAC" w14:textId="77777777" w:rsidR="004F42C9" w:rsidRDefault="004F42C9" w:rsidP="007056B7">
      <w:pPr>
        <w:pStyle w:val="BodyText"/>
        <w:sectPr w:rsidR="004F42C9" w:rsidSect="00A16C22">
          <w:headerReference w:type="default" r:id="rId24"/>
          <w:footerReference w:type="default" r:id="rId25"/>
          <w:pgSz w:w="11906" w:h="16838" w:code="9"/>
          <w:pgMar w:top="1418" w:right="851" w:bottom="1418" w:left="851" w:header="454" w:footer="454" w:gutter="0"/>
          <w:pgNumType w:fmt="lowerRoman"/>
          <w:cols w:space="708"/>
          <w:docGrid w:linePitch="360"/>
        </w:sectPr>
      </w:pPr>
    </w:p>
    <w:p w14:paraId="182C1577" w14:textId="77777777" w:rsidR="007056B7" w:rsidRPr="003327E5" w:rsidRDefault="007056B7" w:rsidP="007056B7">
      <w:pPr>
        <w:pStyle w:val="BodyText"/>
        <w:rPr>
          <w:b/>
          <w:bCs/>
          <w:szCs w:val="24"/>
        </w:rPr>
      </w:pPr>
      <w:r w:rsidRPr="003327E5">
        <w:rPr>
          <w:b/>
          <w:bCs/>
          <w:szCs w:val="24"/>
        </w:rPr>
        <w:lastRenderedPageBreak/>
        <w:t>Applicants should use the Checklist below to ensure all relevant sections of the application have been addressed.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266"/>
        <w:gridCol w:w="948"/>
      </w:tblGrid>
      <w:tr w:rsidR="009B358D" w14:paraId="2F5FFC00" w14:textId="77777777" w:rsidTr="00E07CFA">
        <w:trPr>
          <w:tblHeader/>
        </w:trPr>
        <w:tc>
          <w:tcPr>
            <w:tcW w:w="971" w:type="pct"/>
          </w:tcPr>
          <w:p w14:paraId="50B9BDDB" w14:textId="24CD27CA" w:rsidR="009B358D" w:rsidRDefault="009B358D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Section</w:t>
            </w:r>
          </w:p>
        </w:tc>
        <w:tc>
          <w:tcPr>
            <w:tcW w:w="3564" w:type="pct"/>
          </w:tcPr>
          <w:p w14:paraId="00B56423" w14:textId="78D307E2" w:rsidR="009B358D" w:rsidRDefault="009B358D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  <w:jc w:val="left"/>
            </w:pPr>
            <w:r>
              <w:t>Checklist Title</w:t>
            </w:r>
          </w:p>
        </w:tc>
        <w:tc>
          <w:tcPr>
            <w:tcW w:w="465" w:type="pct"/>
          </w:tcPr>
          <w:p w14:paraId="49CF4391" w14:textId="343A6149" w:rsidR="009B358D" w:rsidRDefault="009B358D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Tick</w:t>
            </w:r>
          </w:p>
        </w:tc>
      </w:tr>
      <w:tr w:rsidR="00E27B36" w14:paraId="22BAB5AB" w14:textId="77777777" w:rsidTr="00C9317F">
        <w:tc>
          <w:tcPr>
            <w:tcW w:w="971" w:type="pct"/>
          </w:tcPr>
          <w:p w14:paraId="105367A4" w14:textId="701324A5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</w:t>
            </w:r>
          </w:p>
        </w:tc>
        <w:tc>
          <w:tcPr>
            <w:tcW w:w="3564" w:type="pct"/>
          </w:tcPr>
          <w:p w14:paraId="6ABBB7AC" w14:textId="1C1238C6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Organisation details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967320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E822B0F" w14:textId="4E796622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5132D6F0" w14:textId="77777777" w:rsidTr="00C9317F">
        <w:tc>
          <w:tcPr>
            <w:tcW w:w="971" w:type="pct"/>
          </w:tcPr>
          <w:p w14:paraId="6FD82514" w14:textId="2971C694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B</w:t>
            </w:r>
          </w:p>
        </w:tc>
        <w:tc>
          <w:tcPr>
            <w:tcW w:w="3564" w:type="pct"/>
          </w:tcPr>
          <w:p w14:paraId="521366CD" w14:textId="2CD68B7B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RPEQ</w:t>
            </w:r>
            <w:r w:rsidR="00B82582">
              <w:t> </w:t>
            </w:r>
            <w:r w:rsidRPr="0073535F">
              <w:t>details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-527337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4D5BAE19" w14:textId="3046D56D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14CA35DB" w14:textId="77777777" w:rsidTr="00C9317F">
        <w:tc>
          <w:tcPr>
            <w:tcW w:w="971" w:type="pct"/>
          </w:tcPr>
          <w:p w14:paraId="266C9792" w14:textId="0CDBE054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C</w:t>
            </w:r>
          </w:p>
        </w:tc>
        <w:tc>
          <w:tcPr>
            <w:tcW w:w="3564" w:type="pct"/>
          </w:tcPr>
          <w:p w14:paraId="2EFF8279" w14:textId="09AE1D8B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Organisation experience and current technical resources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-990938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B3D2BE8" w14:textId="2876808E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10761338" w14:textId="77777777" w:rsidTr="00C9317F">
        <w:tc>
          <w:tcPr>
            <w:tcW w:w="971" w:type="pct"/>
          </w:tcPr>
          <w:p w14:paraId="2C80CC7B" w14:textId="6A39B1B5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D</w:t>
            </w:r>
          </w:p>
        </w:tc>
        <w:tc>
          <w:tcPr>
            <w:tcW w:w="3564" w:type="pct"/>
          </w:tcPr>
          <w:p w14:paraId="64314DD1" w14:textId="77B00D60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Current projects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-164477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2834189" w14:textId="652E85C6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6A614A87" w14:textId="77777777" w:rsidTr="00C9317F">
        <w:tc>
          <w:tcPr>
            <w:tcW w:w="971" w:type="pct"/>
          </w:tcPr>
          <w:p w14:paraId="1CCBF4C8" w14:textId="426359A0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E</w:t>
            </w:r>
          </w:p>
        </w:tc>
        <w:tc>
          <w:tcPr>
            <w:tcW w:w="3564" w:type="pct"/>
          </w:tcPr>
          <w:p w14:paraId="577A614A" w14:textId="37FE0F55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proofErr w:type="gramStart"/>
            <w:r w:rsidRPr="0073535F">
              <w:t>Past experience</w:t>
            </w:r>
            <w:proofErr w:type="gramEnd"/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1842118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CF33C69" w14:textId="44CEF3FE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6B1A5F02" w14:textId="77777777" w:rsidTr="00C9317F">
        <w:tc>
          <w:tcPr>
            <w:tcW w:w="971" w:type="pct"/>
          </w:tcPr>
          <w:p w14:paraId="31751AB3" w14:textId="7872260A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F</w:t>
            </w:r>
          </w:p>
        </w:tc>
        <w:tc>
          <w:tcPr>
            <w:tcW w:w="3564" w:type="pct"/>
          </w:tcPr>
          <w:p w14:paraId="748E0FF4" w14:textId="289EF6FD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Technical experience of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-314418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906F60F" w14:textId="527322CD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2E2D9836" w14:textId="77777777" w:rsidTr="00C9317F">
        <w:tc>
          <w:tcPr>
            <w:tcW w:w="971" w:type="pct"/>
          </w:tcPr>
          <w:p w14:paraId="6DBBCD74" w14:textId="4E2A4272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G</w:t>
            </w:r>
          </w:p>
        </w:tc>
        <w:tc>
          <w:tcPr>
            <w:tcW w:w="3564" w:type="pct"/>
          </w:tcPr>
          <w:p w14:paraId="58C5D38D" w14:textId="757609D8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Geographic area(s) of operation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2046093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8519E2B" w14:textId="260AEFE9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760D26AE" w14:textId="77777777" w:rsidTr="00C9317F">
        <w:tc>
          <w:tcPr>
            <w:tcW w:w="971" w:type="pct"/>
          </w:tcPr>
          <w:p w14:paraId="26351920" w14:textId="4643F025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H</w:t>
            </w:r>
          </w:p>
        </w:tc>
        <w:tc>
          <w:tcPr>
            <w:tcW w:w="3564" w:type="pct"/>
          </w:tcPr>
          <w:p w14:paraId="5E119B5E" w14:textId="4C649DAD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Engineering software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1558515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4824E92" w14:textId="0CA28488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5E87B787" w14:textId="77777777" w:rsidTr="00C9317F">
        <w:tc>
          <w:tcPr>
            <w:tcW w:w="971" w:type="pct"/>
          </w:tcPr>
          <w:p w14:paraId="7191D3C6" w14:textId="3760A863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I</w:t>
            </w:r>
          </w:p>
        </w:tc>
        <w:tc>
          <w:tcPr>
            <w:tcW w:w="3564" w:type="pct"/>
          </w:tcPr>
          <w:p w14:paraId="027648CC" w14:textId="4B01D994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Organisational history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2033846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ED362F3" w14:textId="51C30270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3951A268" w14:textId="77777777" w:rsidTr="00C9317F">
        <w:tc>
          <w:tcPr>
            <w:tcW w:w="971" w:type="pct"/>
          </w:tcPr>
          <w:p w14:paraId="1798B02E" w14:textId="1228BBDA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J</w:t>
            </w:r>
          </w:p>
        </w:tc>
        <w:tc>
          <w:tcPr>
            <w:tcW w:w="3564" w:type="pct"/>
          </w:tcPr>
          <w:p w14:paraId="57AB8B08" w14:textId="2104D38A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Insurances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1208530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B01A631" w14:textId="414162E5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638B2B01" w14:textId="77777777" w:rsidTr="00C9317F">
        <w:tc>
          <w:tcPr>
            <w:tcW w:w="971" w:type="pct"/>
          </w:tcPr>
          <w:p w14:paraId="0BD04C52" w14:textId="3FBB6486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K</w:t>
            </w:r>
          </w:p>
        </w:tc>
        <w:tc>
          <w:tcPr>
            <w:tcW w:w="3564" w:type="pct"/>
          </w:tcPr>
          <w:p w14:paraId="510CA5C7" w14:textId="513427A1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Quality system details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150419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D40A1C6" w14:textId="07CB0121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6D78596B" w14:textId="77777777" w:rsidTr="00C9317F">
        <w:tc>
          <w:tcPr>
            <w:tcW w:w="971" w:type="pct"/>
          </w:tcPr>
          <w:p w14:paraId="6CFDABCA" w14:textId="130C49B7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L</w:t>
            </w:r>
          </w:p>
        </w:tc>
        <w:tc>
          <w:tcPr>
            <w:tcW w:w="3564" w:type="pct"/>
          </w:tcPr>
          <w:p w14:paraId="5AB449D6" w14:textId="58E124CD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Consultant certification signing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-983238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1816E7C" w14:textId="2A698E8F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3E3BB375" w14:textId="77777777" w:rsidTr="00C9317F">
        <w:tc>
          <w:tcPr>
            <w:tcW w:w="971" w:type="pct"/>
          </w:tcPr>
          <w:p w14:paraId="3D0B5DED" w14:textId="5EE51EFC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Pr="001D4200">
              <w:t>A</w:t>
            </w:r>
          </w:p>
        </w:tc>
        <w:tc>
          <w:tcPr>
            <w:tcW w:w="3564" w:type="pct"/>
          </w:tcPr>
          <w:p w14:paraId="781F10E8" w14:textId="504DBA18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Current projects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1562210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AD87CE1" w14:textId="0C8D62CA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575C2846" w14:textId="77777777" w:rsidTr="00C9317F">
        <w:tc>
          <w:tcPr>
            <w:tcW w:w="971" w:type="pct"/>
          </w:tcPr>
          <w:p w14:paraId="136062AD" w14:textId="647DCF80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Pr="001D4200">
              <w:t>B</w:t>
            </w:r>
          </w:p>
        </w:tc>
        <w:tc>
          <w:tcPr>
            <w:tcW w:w="3564" w:type="pct"/>
          </w:tcPr>
          <w:p w14:paraId="73B65226" w14:textId="79023E5F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Relevant projects completed in the last 3</w:t>
            </w:r>
            <w:r w:rsidR="000F18C2">
              <w:t> </w:t>
            </w:r>
            <w:r w:rsidRPr="0073535F">
              <w:t>years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1311140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47A6AB3" w14:textId="6D6FC41F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5CE7DB78" w14:textId="77777777" w:rsidTr="00C9317F">
        <w:tc>
          <w:tcPr>
            <w:tcW w:w="971" w:type="pct"/>
          </w:tcPr>
          <w:p w14:paraId="0581D7B4" w14:textId="2CB55873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Pr="001D4200">
              <w:t>C</w:t>
            </w:r>
          </w:p>
        </w:tc>
        <w:tc>
          <w:tcPr>
            <w:tcW w:w="3564" w:type="pct"/>
          </w:tcPr>
          <w:p w14:paraId="613CD8CC" w14:textId="0A4DD1E9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 xml:space="preserve">Bridge planning and design expertise </w:t>
            </w:r>
            <w:r w:rsidR="0044257B">
              <w:t>–</w:t>
            </w:r>
            <w:r w:rsidRPr="0073535F">
              <w:t xml:space="preserve">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-410619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6560417" w14:textId="16AF57C7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771AE008" w14:textId="77777777" w:rsidTr="00C9317F">
        <w:tc>
          <w:tcPr>
            <w:tcW w:w="971" w:type="pct"/>
          </w:tcPr>
          <w:p w14:paraId="45DB60D6" w14:textId="5F7D757B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Pr="001D4200">
              <w:t>D</w:t>
            </w:r>
          </w:p>
        </w:tc>
        <w:tc>
          <w:tcPr>
            <w:tcW w:w="3564" w:type="pct"/>
          </w:tcPr>
          <w:p w14:paraId="0C1ECE35" w14:textId="03DF30F7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 xml:space="preserve">Cost estimating expertise </w:t>
            </w:r>
            <w:r w:rsidR="0044257B">
              <w:t>–</w:t>
            </w:r>
            <w:r w:rsidRPr="0073535F">
              <w:t xml:space="preserve">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-1081218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4D98047" w14:textId="70BA96B3" w:rsidR="00E27B36" w:rsidRDefault="006546CB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1C7191" w14:paraId="35C16A7A" w14:textId="77777777" w:rsidTr="00C9317F">
        <w:tc>
          <w:tcPr>
            <w:tcW w:w="971" w:type="pct"/>
          </w:tcPr>
          <w:p w14:paraId="1475C64F" w14:textId="02892326" w:rsidR="001C7191" w:rsidRPr="001D4200" w:rsidRDefault="001C7191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Attach</w:t>
            </w:r>
            <w:r w:rsidR="00C9317F">
              <w:t>ment</w:t>
            </w:r>
            <w:r w:rsidR="00B82582">
              <w:t> </w:t>
            </w:r>
            <w:r>
              <w:t>E</w:t>
            </w:r>
          </w:p>
        </w:tc>
        <w:tc>
          <w:tcPr>
            <w:tcW w:w="3564" w:type="pct"/>
          </w:tcPr>
          <w:p w14:paraId="054583A5" w14:textId="0081B0D5" w:rsidR="001C7191" w:rsidRPr="0073535F" w:rsidRDefault="001C7191" w:rsidP="00C47357">
            <w:pPr>
              <w:pStyle w:val="TableBodyText"/>
              <w:keepNext w:val="0"/>
              <w:keepLines w:val="0"/>
              <w:widowControl w:val="0"/>
            </w:pPr>
            <w:r>
              <w:t xml:space="preserve">Cost management expertise </w:t>
            </w:r>
            <w:r w:rsidR="0044257B">
              <w:t>–</w:t>
            </w:r>
            <w:r>
              <w:t xml:space="preserve"> personnel </w:t>
            </w:r>
          </w:p>
        </w:tc>
        <w:tc>
          <w:tcPr>
            <w:tcW w:w="465" w:type="pct"/>
          </w:tcPr>
          <w:p w14:paraId="56D7F43B" w14:textId="584E65B4" w:rsidR="001C7191" w:rsidRDefault="001C7191" w:rsidP="00E07CFA">
            <w:pPr>
              <w:pStyle w:val="TableBodyText"/>
              <w:keepNext w:val="0"/>
              <w:keepLines w:val="0"/>
              <w:widowControl w:val="0"/>
              <w:jc w:val="center"/>
              <w:rPr>
                <w:rStyle w:val="BodyTextbold"/>
                <w:b w:val="0"/>
                <w:szCs w:val="20"/>
              </w:rPr>
            </w:pPr>
            <w:r w:rsidRPr="00862639">
              <w:rPr>
                <w:rStyle w:val="BodyTextbold"/>
                <w:rFonts w:ascii="Segoe UI Symbol" w:hAnsi="Segoe UI Symbol" w:cs="Segoe UI Symbol"/>
                <w:b w:val="0"/>
                <w:szCs w:val="20"/>
              </w:rPr>
              <w:t>☐</w:t>
            </w:r>
          </w:p>
        </w:tc>
      </w:tr>
      <w:tr w:rsidR="00E27B71" w14:paraId="65155BAE" w14:textId="77777777" w:rsidTr="00C9317F">
        <w:tc>
          <w:tcPr>
            <w:tcW w:w="971" w:type="pct"/>
          </w:tcPr>
          <w:p w14:paraId="447DB20F" w14:textId="7410B461" w:rsidR="00E27B71" w:rsidRPr="001D4200" w:rsidRDefault="00E27B71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Attach</w:t>
            </w:r>
            <w:r w:rsidR="00C9317F">
              <w:t>ment</w:t>
            </w:r>
            <w:r w:rsidR="00B82582">
              <w:t> </w:t>
            </w:r>
            <w:r w:rsidR="002C1B77">
              <w:t>F</w:t>
            </w:r>
          </w:p>
        </w:tc>
        <w:tc>
          <w:tcPr>
            <w:tcW w:w="3564" w:type="pct"/>
          </w:tcPr>
          <w:p w14:paraId="2524C671" w14:textId="38EDD519" w:rsidR="00E27B71" w:rsidRPr="0073535F" w:rsidRDefault="00E27B71" w:rsidP="00C47357">
            <w:pPr>
              <w:pStyle w:val="TableBodyText"/>
              <w:keepNext w:val="0"/>
              <w:keepLines w:val="0"/>
              <w:widowControl w:val="0"/>
            </w:pPr>
            <w:r>
              <w:t xml:space="preserve">Data Analysis </w:t>
            </w:r>
            <w:r w:rsidR="000F18C2">
              <w:t>and</w:t>
            </w:r>
            <w:r>
              <w:t xml:space="preserve"> Insights expertise –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-1131940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EDD9121" w14:textId="709AA25B" w:rsidR="00E27B71" w:rsidRDefault="006546CB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22C3A918" w14:textId="77777777" w:rsidTr="00C9317F">
        <w:tc>
          <w:tcPr>
            <w:tcW w:w="971" w:type="pct"/>
          </w:tcPr>
          <w:p w14:paraId="5D11949B" w14:textId="5EFB392D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="002C1B77">
              <w:t>G</w:t>
            </w:r>
          </w:p>
        </w:tc>
        <w:tc>
          <w:tcPr>
            <w:tcW w:w="3564" w:type="pct"/>
          </w:tcPr>
          <w:p w14:paraId="067EE856" w14:textId="0D8EE543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 xml:space="preserve">Economic studies expertise </w:t>
            </w:r>
            <w:r w:rsidR="0044257B">
              <w:t>–</w:t>
            </w:r>
            <w:r w:rsidRPr="0073535F">
              <w:t xml:space="preserve">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-785032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4DA3DF8B" w14:textId="6FC8D3B5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4B152552" w14:textId="77777777" w:rsidTr="00C9317F">
        <w:tc>
          <w:tcPr>
            <w:tcW w:w="971" w:type="pct"/>
          </w:tcPr>
          <w:p w14:paraId="473AD024" w14:textId="0677EBE7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="002C1B77">
              <w:t>H</w:t>
            </w:r>
          </w:p>
        </w:tc>
        <w:tc>
          <w:tcPr>
            <w:tcW w:w="3564" w:type="pct"/>
          </w:tcPr>
          <w:p w14:paraId="364FC76D" w14:textId="5359372B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Financial</w:t>
            </w:r>
            <w:r w:rsidR="003C6A62">
              <w:t> </w:t>
            </w:r>
            <w:r w:rsidRPr="0073535F">
              <w:t>/</w:t>
            </w:r>
            <w:r w:rsidR="003C6A62">
              <w:t> </w:t>
            </w:r>
            <w:r w:rsidRPr="0073535F">
              <w:t xml:space="preserve">commercial expertise </w:t>
            </w:r>
            <w:r w:rsidR="0044257B">
              <w:t>–</w:t>
            </w:r>
            <w:r w:rsidRPr="0073535F">
              <w:t xml:space="preserve">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215859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DA26BFA" w14:textId="0F400E2F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01B91DC1" w14:textId="77777777" w:rsidTr="00C9317F">
        <w:tc>
          <w:tcPr>
            <w:tcW w:w="971" w:type="pct"/>
          </w:tcPr>
          <w:p w14:paraId="054589EB" w14:textId="28FAA6A0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="002C1B77">
              <w:t>I</w:t>
            </w:r>
          </w:p>
        </w:tc>
        <w:tc>
          <w:tcPr>
            <w:tcW w:w="3564" w:type="pct"/>
          </w:tcPr>
          <w:p w14:paraId="57C8A8A7" w14:textId="26F54283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 xml:space="preserve">Geotechnical expertise </w:t>
            </w:r>
            <w:r w:rsidR="0044257B">
              <w:t>–</w:t>
            </w:r>
            <w:r w:rsidRPr="0073535F">
              <w:t xml:space="preserve">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1322856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47FAF5EB" w14:textId="2C10D550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70B3EDE7" w14:textId="77777777" w:rsidTr="00C9317F">
        <w:tc>
          <w:tcPr>
            <w:tcW w:w="971" w:type="pct"/>
          </w:tcPr>
          <w:p w14:paraId="35B71F60" w14:textId="4C1DEB28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="002C1B77">
              <w:t>J</w:t>
            </w:r>
          </w:p>
        </w:tc>
        <w:tc>
          <w:tcPr>
            <w:tcW w:w="3564" w:type="pct"/>
          </w:tcPr>
          <w:p w14:paraId="4D3B6A70" w14:textId="2E73EEC3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 xml:space="preserve">Highway engineering expertise </w:t>
            </w:r>
            <w:r w:rsidR="0044257B">
              <w:t>–</w:t>
            </w:r>
            <w:r w:rsidRPr="0073535F">
              <w:t xml:space="preserve">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1321162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B6F1CE1" w14:textId="44FBCE94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725DAB6B" w14:textId="77777777" w:rsidTr="00C9317F">
        <w:tc>
          <w:tcPr>
            <w:tcW w:w="971" w:type="pct"/>
          </w:tcPr>
          <w:p w14:paraId="41BAB506" w14:textId="62C07EDF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="002C1B77">
              <w:t>K</w:t>
            </w:r>
          </w:p>
        </w:tc>
        <w:tc>
          <w:tcPr>
            <w:tcW w:w="3564" w:type="pct"/>
          </w:tcPr>
          <w:p w14:paraId="32BF75A1" w14:textId="14D0D75E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Hydraulic design expertise –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372902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6108225" w14:textId="65AFC107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1A34545A" w14:textId="77777777" w:rsidTr="00C9317F">
        <w:tc>
          <w:tcPr>
            <w:tcW w:w="971" w:type="pct"/>
          </w:tcPr>
          <w:p w14:paraId="0E8609F5" w14:textId="34E3E7F6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="002C1B77">
              <w:t>L</w:t>
            </w:r>
          </w:p>
        </w:tc>
        <w:tc>
          <w:tcPr>
            <w:tcW w:w="3564" w:type="pct"/>
          </w:tcPr>
          <w:p w14:paraId="4738A6A3" w14:textId="5A64268B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 xml:space="preserve">Intelligent Transport Systems expertise </w:t>
            </w:r>
            <w:r w:rsidR="0044257B">
              <w:t>–</w:t>
            </w:r>
            <w:r w:rsidRPr="0073535F">
              <w:t xml:space="preserve">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24955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35DA29D" w14:textId="7B81BC7B" w:rsidR="00E27B36" w:rsidRDefault="00336E21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AC4C62" w14:paraId="02CA906A" w14:textId="77777777" w:rsidTr="00C9317F">
        <w:tc>
          <w:tcPr>
            <w:tcW w:w="971" w:type="pct"/>
          </w:tcPr>
          <w:p w14:paraId="69CD7AFC" w14:textId="708B2628" w:rsidR="00AC4C62" w:rsidRPr="001D4200" w:rsidRDefault="00AC4C62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Attach</w:t>
            </w:r>
            <w:r w:rsidR="00C9317F">
              <w:t>ment</w:t>
            </w:r>
            <w:r w:rsidR="00B82582">
              <w:t> </w:t>
            </w:r>
            <w:r w:rsidR="002C1B77">
              <w:t>M</w:t>
            </w:r>
          </w:p>
        </w:tc>
        <w:tc>
          <w:tcPr>
            <w:tcW w:w="3564" w:type="pct"/>
          </w:tcPr>
          <w:p w14:paraId="0AF3FE9A" w14:textId="3D0430EF" w:rsidR="00AC4C62" w:rsidRPr="0073535F" w:rsidRDefault="00AC4C62" w:rsidP="00C47357">
            <w:pPr>
              <w:pStyle w:val="TableBodyText"/>
              <w:keepNext w:val="0"/>
              <w:keepLines w:val="0"/>
              <w:widowControl w:val="0"/>
            </w:pPr>
            <w:r>
              <w:t xml:space="preserve">Marine Engineering expertise </w:t>
            </w:r>
            <w:r w:rsidR="0044257B">
              <w:t>–</w:t>
            </w:r>
            <w:r>
              <w:t xml:space="preserve">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695278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4D7B0062" w14:textId="7CA9E3B8" w:rsidR="00AC4C62" w:rsidRDefault="00336E21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22468909" w14:textId="77777777" w:rsidTr="00C9317F">
        <w:tc>
          <w:tcPr>
            <w:tcW w:w="971" w:type="pct"/>
          </w:tcPr>
          <w:p w14:paraId="6494C913" w14:textId="1E738419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="002C1B77">
              <w:t>N</w:t>
            </w:r>
          </w:p>
        </w:tc>
        <w:tc>
          <w:tcPr>
            <w:tcW w:w="3564" w:type="pct"/>
          </w:tcPr>
          <w:p w14:paraId="3AF2C993" w14:textId="3FDBDB1B" w:rsidR="00E27B36" w:rsidRDefault="006614CD" w:rsidP="00C47357">
            <w:pPr>
              <w:pStyle w:val="TableBodyText"/>
              <w:keepNext w:val="0"/>
              <w:keepLines w:val="0"/>
              <w:widowControl w:val="0"/>
            </w:pPr>
            <w:r>
              <w:t>Rail Engineering expertise –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-139273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F2BE6EB" w14:textId="1C8A35EF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71" w14:paraId="23BB736A" w14:textId="77777777" w:rsidTr="00C9317F">
        <w:tc>
          <w:tcPr>
            <w:tcW w:w="971" w:type="pct"/>
          </w:tcPr>
          <w:p w14:paraId="0CFE9FC0" w14:textId="7E23E851" w:rsidR="00E27B71" w:rsidRPr="001D4200" w:rsidRDefault="00E27B71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Attach</w:t>
            </w:r>
            <w:r w:rsidR="00C9317F">
              <w:t>ment</w:t>
            </w:r>
            <w:r w:rsidR="00B82582">
              <w:t> </w:t>
            </w:r>
            <w:r w:rsidR="002C1B77">
              <w:t>O</w:t>
            </w:r>
          </w:p>
        </w:tc>
        <w:tc>
          <w:tcPr>
            <w:tcW w:w="3564" w:type="pct"/>
          </w:tcPr>
          <w:p w14:paraId="1F434CAD" w14:textId="3B0216C2" w:rsidR="00E27B71" w:rsidRPr="0073535F" w:rsidRDefault="006614CD" w:rsidP="00C47357">
            <w:pPr>
              <w:pStyle w:val="TableBodyText"/>
              <w:keepNext w:val="0"/>
              <w:keepLines w:val="0"/>
              <w:widowControl w:val="0"/>
            </w:pPr>
            <w:r>
              <w:t>Rail Operational Modelling expertise –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-588547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3E1425A" w14:textId="4620EA71" w:rsidR="00E27B71" w:rsidRDefault="006546CB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E27B36" w14:paraId="6DD1FE8F" w14:textId="77777777" w:rsidTr="00C9317F">
        <w:tc>
          <w:tcPr>
            <w:tcW w:w="971" w:type="pct"/>
          </w:tcPr>
          <w:p w14:paraId="0703D293" w14:textId="013FBB79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="002C1B77">
              <w:t>P</w:t>
            </w:r>
          </w:p>
        </w:tc>
        <w:tc>
          <w:tcPr>
            <w:tcW w:w="3564" w:type="pct"/>
          </w:tcPr>
          <w:p w14:paraId="38B1FCA3" w14:textId="05901483" w:rsidR="00E27B36" w:rsidRDefault="00D7023F" w:rsidP="00C47357">
            <w:pPr>
              <w:pStyle w:val="TableBodyText"/>
              <w:keepNext w:val="0"/>
              <w:keepLines w:val="0"/>
              <w:widowControl w:val="0"/>
            </w:pPr>
            <w:r>
              <w:t xml:space="preserve">Traffic Engineering expertise </w:t>
            </w:r>
            <w:r w:rsidR="0044257B">
              <w:t>–</w:t>
            </w:r>
            <w:r>
              <w:t xml:space="preserve"> Personnel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119892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F35CBA3" w14:textId="585524C3" w:rsidR="00E27B36" w:rsidRDefault="00E07CFA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7023F" w14:paraId="3B1DBE8B" w14:textId="77777777" w:rsidTr="00C9317F">
        <w:tc>
          <w:tcPr>
            <w:tcW w:w="971" w:type="pct"/>
          </w:tcPr>
          <w:p w14:paraId="35C006B2" w14:textId="1BF4F78B" w:rsidR="00D7023F" w:rsidRPr="001D4200" w:rsidRDefault="00D7023F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>Attach</w:t>
            </w:r>
            <w:r w:rsidR="00C9317F">
              <w:t>ment</w:t>
            </w:r>
            <w:r>
              <w:t> Q</w:t>
            </w:r>
          </w:p>
        </w:tc>
        <w:tc>
          <w:tcPr>
            <w:tcW w:w="3564" w:type="pct"/>
          </w:tcPr>
          <w:p w14:paraId="22CDA897" w14:textId="68E02EE9" w:rsidR="00D7023F" w:rsidRDefault="00D7023F" w:rsidP="00C47357">
            <w:pPr>
              <w:pStyle w:val="TableBodyText"/>
              <w:keepNext w:val="0"/>
              <w:keepLines w:val="0"/>
              <w:widowControl w:val="0"/>
            </w:pPr>
            <w:r>
              <w:t xml:space="preserve">Transport and Land Use Modelling expertise </w:t>
            </w:r>
            <w:r w:rsidR="0044257B">
              <w:t>–</w:t>
            </w:r>
            <w:r>
              <w:t xml:space="preserve"> personnel</w:t>
            </w:r>
          </w:p>
        </w:tc>
        <w:sdt>
          <w:sdtPr>
            <w:rPr>
              <w:rStyle w:val="BodyTextbold"/>
              <w:b w:val="0"/>
              <w:szCs w:val="20"/>
            </w:rPr>
            <w:id w:val="174144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465" w:type="pct"/>
              </w:tcPr>
              <w:p w14:paraId="46C97F19" w14:textId="12D99878" w:rsidR="00D7023F" w:rsidRDefault="00E07CFA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tc>
          </w:sdtContent>
        </w:sdt>
      </w:tr>
      <w:tr w:rsidR="00D7023F" w14:paraId="024C7CCC" w14:textId="77777777" w:rsidTr="00C9317F">
        <w:tc>
          <w:tcPr>
            <w:tcW w:w="971" w:type="pct"/>
          </w:tcPr>
          <w:p w14:paraId="22A01285" w14:textId="21706A10" w:rsidR="00D7023F" w:rsidRDefault="00D7023F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Attach</w:t>
            </w:r>
            <w:r w:rsidR="00C9317F">
              <w:t>ment</w:t>
            </w:r>
            <w:r>
              <w:t> R</w:t>
            </w:r>
          </w:p>
        </w:tc>
        <w:tc>
          <w:tcPr>
            <w:tcW w:w="3564" w:type="pct"/>
          </w:tcPr>
          <w:p w14:paraId="71F32F89" w14:textId="4C93D971" w:rsidR="00D7023F" w:rsidRDefault="00D7023F" w:rsidP="00C47357">
            <w:pPr>
              <w:pStyle w:val="TableBodyText"/>
              <w:keepNext w:val="0"/>
              <w:keepLines w:val="0"/>
              <w:widowControl w:val="0"/>
            </w:pPr>
            <w:r>
              <w:t>Transport Planning expertise – personnel</w:t>
            </w:r>
          </w:p>
        </w:tc>
        <w:sdt>
          <w:sdtPr>
            <w:rPr>
              <w:rStyle w:val="BodyTextbold"/>
              <w:b w:val="0"/>
              <w:szCs w:val="20"/>
            </w:rPr>
            <w:id w:val="68664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465" w:type="pct"/>
              </w:tcPr>
              <w:p w14:paraId="197395F4" w14:textId="51973B5C" w:rsidR="00D7023F" w:rsidRDefault="00E07CFA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tc>
          </w:sdtContent>
        </w:sdt>
      </w:tr>
      <w:tr w:rsidR="00E27B36" w14:paraId="27B39503" w14:textId="77777777" w:rsidTr="00C9317F">
        <w:tc>
          <w:tcPr>
            <w:tcW w:w="971" w:type="pct"/>
          </w:tcPr>
          <w:p w14:paraId="2C1FA5B1" w14:textId="1917115C" w:rsidR="00E27B36" w:rsidRDefault="00E27B36" w:rsidP="00E07CFA">
            <w:pPr>
              <w:pStyle w:val="TableBodyText"/>
              <w:keepNext w:val="0"/>
              <w:keepLines w:val="0"/>
              <w:widowControl w:val="0"/>
              <w:jc w:val="center"/>
            </w:pPr>
            <w:r w:rsidRPr="001D4200">
              <w:t>Attach</w:t>
            </w:r>
            <w:r w:rsidR="00C9317F">
              <w:t>ment</w:t>
            </w:r>
            <w:r w:rsidR="00B82582">
              <w:t> </w:t>
            </w:r>
            <w:r w:rsidR="00D7023F">
              <w:t>S</w:t>
            </w:r>
          </w:p>
        </w:tc>
        <w:tc>
          <w:tcPr>
            <w:tcW w:w="3564" w:type="pct"/>
          </w:tcPr>
          <w:p w14:paraId="552446F3" w14:textId="1ED6A112" w:rsidR="00E27B36" w:rsidRDefault="00E27B36" w:rsidP="00C47357">
            <w:pPr>
              <w:pStyle w:val="TableBodyText"/>
              <w:keepNext w:val="0"/>
              <w:keepLines w:val="0"/>
              <w:widowControl w:val="0"/>
            </w:pPr>
            <w:r w:rsidRPr="0073535F">
              <w:t>QMS</w:t>
            </w:r>
            <w:r w:rsidR="00D7023F">
              <w:t> </w:t>
            </w:r>
            <w:r w:rsidRPr="0073535F">
              <w:t>Controlled Self</w:t>
            </w:r>
            <w:r w:rsidR="00E05231">
              <w:noBreakHyphen/>
            </w:r>
            <w:r w:rsidRPr="0073535F">
              <w:t>Assessment option (</w:t>
            </w:r>
            <w:r w:rsidR="00F0083C">
              <w:t xml:space="preserve">acceptable as per Clause 2.2.3 of the </w:t>
            </w:r>
            <w:r w:rsidR="00F0083C" w:rsidRPr="00E07CFA">
              <w:rPr>
                <w:rStyle w:val="TableBodyTextitalicChar"/>
              </w:rPr>
              <w:t>Consultants for Engineering Projects Manual</w:t>
            </w:r>
            <w:r w:rsidR="000F18C2">
              <w:t> </w:t>
            </w:r>
            <w:r w:rsidR="00F0083C">
              <w:t>(CFEP)</w:t>
            </w:r>
            <w:r w:rsidRPr="0073535F">
              <w:t>)</w:t>
            </w:r>
          </w:p>
        </w:tc>
        <w:tc>
          <w:tcPr>
            <w:tcW w:w="465" w:type="pct"/>
          </w:tcPr>
          <w:sdt>
            <w:sdtPr>
              <w:rPr>
                <w:rStyle w:val="BodyTextbold"/>
                <w:b w:val="0"/>
                <w:szCs w:val="20"/>
              </w:rPr>
              <w:id w:val="2014800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BC2B556" w14:textId="2B459489" w:rsidR="00E27B36" w:rsidRDefault="00E27B36" w:rsidP="00E07CFA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</w:tbl>
    <w:p w14:paraId="6E403578" w14:textId="1D638D4A" w:rsidR="007056B7" w:rsidRDefault="007056B7" w:rsidP="007056B7">
      <w:pPr>
        <w:pStyle w:val="BodyText"/>
      </w:pPr>
    </w:p>
    <w:p w14:paraId="556F0CE5" w14:textId="77777777" w:rsidR="004F42C9" w:rsidRDefault="004F42C9" w:rsidP="007056B7">
      <w:pPr>
        <w:pStyle w:val="BodyText"/>
        <w:sectPr w:rsidR="004F42C9" w:rsidSect="00A16C22">
          <w:pgSz w:w="11906" w:h="16838" w:code="9"/>
          <w:pgMar w:top="1418" w:right="851" w:bottom="1418" w:left="851" w:header="454" w:footer="454" w:gutter="0"/>
          <w:pgNumType w:fmt="lowerRoman"/>
          <w:cols w:space="708"/>
          <w:docGrid w:linePitch="360"/>
        </w:sectPr>
      </w:pPr>
    </w:p>
    <w:p w14:paraId="45967A81" w14:textId="72716E5F" w:rsidR="007056B7" w:rsidRDefault="007056B7" w:rsidP="00BA4338">
      <w:pPr>
        <w:pStyle w:val="Heading1"/>
      </w:pPr>
      <w:bookmarkStart w:id="2" w:name="_Toc228351904"/>
      <w:r>
        <w:lastRenderedPageBreak/>
        <w:t>A.</w:t>
      </w:r>
      <w:r>
        <w:tab/>
        <w:t xml:space="preserve">Organisation details (please select from the </w:t>
      </w:r>
      <w:r w:rsidR="001315F5">
        <w:t>drop-down</w:t>
      </w:r>
      <w:r>
        <w:t xml:space="preserve"> box)</w:t>
      </w:r>
      <w:bookmarkEnd w:id="2"/>
    </w:p>
    <w:sdt>
      <w:sdtPr>
        <w:rPr>
          <w:szCs w:val="24"/>
        </w:rPr>
        <w:id w:val="1798111907"/>
        <w:placeholder>
          <w:docPart w:val="A1A63B57290243FB91BC21B609A3CD88"/>
        </w:placeholder>
        <w:showingPlcHdr/>
        <w15:color w:val="000000"/>
        <w:dropDownList>
          <w:listItem w:value="Select Organisation"/>
          <w:listItem w:displayText="Individual" w:value="Individual"/>
          <w:listItem w:displayText="Partnership" w:value="Partnership"/>
          <w:listItem w:displayText="Company" w:value="Company"/>
          <w:listItem w:displayText="Trust" w:value="Trust"/>
          <w:listItem w:displayText="Authority" w:value="Authority"/>
          <w:listItem w:displayText="Joint Venture" w:value="Joint Venture"/>
          <w:listItem w:displayText="Other" w:value="Other"/>
        </w:dropDownList>
      </w:sdtPr>
      <w:sdtEndPr/>
      <w:sdtContent>
        <w:p w14:paraId="738EC805" w14:textId="77777777" w:rsidR="00E27B36" w:rsidRPr="003327E5" w:rsidRDefault="00E27B36" w:rsidP="00E27B36">
          <w:pPr>
            <w:pStyle w:val="BodyText"/>
            <w:rPr>
              <w:szCs w:val="24"/>
            </w:rPr>
          </w:pPr>
          <w:r w:rsidRPr="003327E5">
            <w:rPr>
              <w:szCs w:val="24"/>
              <w:shd w:val="clear" w:color="auto" w:fill="D9D9D9" w:themeFill="background1" w:themeFillShade="D9"/>
            </w:rPr>
            <w:t>Select Organisation</w:t>
          </w:r>
        </w:p>
      </w:sdtContent>
    </w:sdt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526A4" w:rsidRPr="003327E5" w14:paraId="2BB48D81" w14:textId="77777777" w:rsidTr="00C542D5">
        <w:trPr>
          <w:trHeight w:val="988"/>
        </w:trPr>
        <w:tc>
          <w:tcPr>
            <w:tcW w:w="5000" w:type="pct"/>
            <w:vAlign w:val="top"/>
          </w:tcPr>
          <w:p w14:paraId="2AD7967A" w14:textId="77777777" w:rsidR="00A526A4" w:rsidRPr="003327E5" w:rsidRDefault="00A526A4" w:rsidP="00E07CFA">
            <w:pPr>
              <w:pStyle w:val="TableBodyText"/>
            </w:pPr>
            <w:r w:rsidRPr="003327E5">
              <w:rPr>
                <w:highlight w:val="lightGray"/>
              </w:rPr>
              <w:t>If Other:</w:t>
            </w:r>
          </w:p>
        </w:tc>
      </w:tr>
    </w:tbl>
    <w:p w14:paraId="7CBC9A15" w14:textId="763C5041" w:rsidR="007056B7" w:rsidRPr="003327E5" w:rsidRDefault="007056B7" w:rsidP="00803110">
      <w:pPr>
        <w:pStyle w:val="BodyText"/>
        <w:spacing w:before="240"/>
        <w:rPr>
          <w:szCs w:val="24"/>
        </w:rPr>
      </w:pPr>
      <w:r w:rsidRPr="003327E5">
        <w:rPr>
          <w:szCs w:val="24"/>
        </w:rPr>
        <w:t>Address of registered office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803110" w:rsidRPr="003327E5" w14:paraId="74139AD0" w14:textId="77777777" w:rsidTr="00C542D5">
        <w:trPr>
          <w:trHeight w:val="1025"/>
        </w:trPr>
        <w:tc>
          <w:tcPr>
            <w:tcW w:w="5000" w:type="pct"/>
            <w:vAlign w:val="top"/>
          </w:tcPr>
          <w:p w14:paraId="75951A01" w14:textId="3A21AD0C" w:rsidR="00803110" w:rsidRPr="003327E5" w:rsidRDefault="00803110" w:rsidP="00E07CFA">
            <w:pPr>
              <w:pStyle w:val="TableBodyText"/>
            </w:pPr>
            <w:r w:rsidRPr="003327E5">
              <w:rPr>
                <w:highlight w:val="lightGray"/>
              </w:rPr>
              <w:t>Type here</w:t>
            </w:r>
          </w:p>
        </w:tc>
      </w:tr>
    </w:tbl>
    <w:p w14:paraId="7766AC30" w14:textId="3CE87302" w:rsidR="007056B7" w:rsidRPr="003327E5" w:rsidRDefault="007056B7" w:rsidP="00803110">
      <w:pPr>
        <w:pStyle w:val="BodyText"/>
        <w:spacing w:before="240"/>
        <w:rPr>
          <w:szCs w:val="24"/>
        </w:rPr>
      </w:pPr>
      <w:r w:rsidRPr="003327E5">
        <w:rPr>
          <w:szCs w:val="24"/>
        </w:rPr>
        <w:t>Provide a brief description of the present organisation</w:t>
      </w:r>
      <w:r w:rsidR="001F4881" w:rsidRPr="003327E5">
        <w:rPr>
          <w:szCs w:val="24"/>
        </w:rPr>
        <w:t>al</w:t>
      </w:r>
      <w:r w:rsidRPr="003327E5">
        <w:rPr>
          <w:szCs w:val="24"/>
        </w:rPr>
        <w:t xml:space="preserve"> structure, including names of Principals </w:t>
      </w:r>
      <w:r w:rsidR="001F4881" w:rsidRPr="003327E5">
        <w:rPr>
          <w:szCs w:val="24"/>
        </w:rPr>
        <w:t>and so on</w:t>
      </w:r>
      <w:r w:rsidRPr="003327E5">
        <w:rPr>
          <w:szCs w:val="24"/>
        </w:rPr>
        <w:t>. Include an organisational chart in the application documentation.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803110" w:rsidRPr="003327E5" w14:paraId="28863CDE" w14:textId="77777777" w:rsidTr="00C542D5">
        <w:trPr>
          <w:trHeight w:val="8525"/>
        </w:trPr>
        <w:tc>
          <w:tcPr>
            <w:tcW w:w="5000" w:type="pct"/>
            <w:vAlign w:val="top"/>
          </w:tcPr>
          <w:p w14:paraId="050B9600" w14:textId="651404F6" w:rsidR="00803110" w:rsidRPr="003327E5" w:rsidRDefault="00803110" w:rsidP="00E07CFA">
            <w:pPr>
              <w:pStyle w:val="TableBodyText"/>
            </w:pPr>
            <w:r w:rsidRPr="003327E5">
              <w:rPr>
                <w:highlight w:val="lightGray"/>
              </w:rPr>
              <w:t>Type here</w:t>
            </w:r>
          </w:p>
        </w:tc>
      </w:tr>
    </w:tbl>
    <w:p w14:paraId="0E9D30F3" w14:textId="77777777" w:rsidR="007056B7" w:rsidRPr="003327E5" w:rsidRDefault="007056B7" w:rsidP="007056B7">
      <w:pPr>
        <w:pStyle w:val="BodyText"/>
        <w:rPr>
          <w:szCs w:val="24"/>
        </w:rPr>
      </w:pPr>
    </w:p>
    <w:p w14:paraId="5DC88DD7" w14:textId="77777777" w:rsidR="004F42C9" w:rsidRDefault="004F42C9" w:rsidP="007056B7">
      <w:pPr>
        <w:pStyle w:val="BodyText"/>
        <w:sectPr w:rsidR="004F42C9" w:rsidSect="00C542D5">
          <w:pgSz w:w="11906" w:h="16838" w:code="9"/>
          <w:pgMar w:top="1418" w:right="851" w:bottom="1418" w:left="851" w:header="454" w:footer="454" w:gutter="0"/>
          <w:pgNumType w:start="1"/>
          <w:cols w:space="708"/>
          <w:docGrid w:linePitch="360"/>
        </w:sectPr>
      </w:pPr>
    </w:p>
    <w:p w14:paraId="0FFCBA94" w14:textId="3D4B9AE7" w:rsidR="007056B7" w:rsidRDefault="007056B7" w:rsidP="00BA4338">
      <w:pPr>
        <w:pStyle w:val="Heading1"/>
      </w:pPr>
      <w:bookmarkStart w:id="3" w:name="_Toc228351905"/>
      <w:r>
        <w:lastRenderedPageBreak/>
        <w:t>B.</w:t>
      </w:r>
      <w:r w:rsidR="007A3DE9">
        <w:tab/>
      </w:r>
      <w:r>
        <w:t>Registered Professional Engineer of Queensland</w:t>
      </w:r>
      <w:r w:rsidR="00C542D5">
        <w:t> </w:t>
      </w:r>
      <w:r>
        <w:t>(RPEQ) details</w:t>
      </w:r>
      <w:bookmarkEnd w:id="3"/>
    </w:p>
    <w:p w14:paraId="6D8E70FE" w14:textId="7D332E31" w:rsidR="007056B7" w:rsidRPr="003327E5" w:rsidRDefault="007056B7" w:rsidP="00A570BA">
      <w:pPr>
        <w:pStyle w:val="BodyText"/>
        <w:spacing w:after="240"/>
        <w:rPr>
          <w:szCs w:val="24"/>
        </w:rPr>
      </w:pPr>
      <w:r w:rsidRPr="003327E5">
        <w:rPr>
          <w:szCs w:val="24"/>
        </w:rPr>
        <w:t>Provide details of how the requirements of Clause</w:t>
      </w:r>
      <w:r w:rsidR="006D77B1" w:rsidRPr="003327E5">
        <w:rPr>
          <w:szCs w:val="24"/>
        </w:rPr>
        <w:t> </w:t>
      </w:r>
      <w:r w:rsidRPr="003327E5">
        <w:rPr>
          <w:szCs w:val="24"/>
        </w:rPr>
        <w:t>3.4 Registered Professional Engineers (</w:t>
      </w:r>
      <w:r w:rsidR="00B813B2" w:rsidRPr="003327E5">
        <w:rPr>
          <w:szCs w:val="24"/>
        </w:rPr>
        <w:t>F</w:t>
      </w:r>
      <w:r w:rsidRPr="003327E5">
        <w:rPr>
          <w:szCs w:val="24"/>
        </w:rPr>
        <w:t>orm</w:t>
      </w:r>
      <w:r w:rsidR="00B813B2" w:rsidRPr="003327E5">
        <w:rPr>
          <w:szCs w:val="24"/>
        </w:rPr>
        <w:t> </w:t>
      </w:r>
      <w:r w:rsidRPr="003327E5">
        <w:rPr>
          <w:szCs w:val="24"/>
        </w:rPr>
        <w:t>C7511</w:t>
      </w:r>
      <w:r w:rsidR="00E07CFA">
        <w:rPr>
          <w:szCs w:val="24"/>
        </w:rPr>
        <w:t> </w:t>
      </w:r>
      <w:r w:rsidRPr="003327E5">
        <w:rPr>
          <w:rStyle w:val="BodyTextitalic"/>
          <w:szCs w:val="24"/>
        </w:rPr>
        <w:t>Information Brochure</w:t>
      </w:r>
      <w:r w:rsidRPr="003327E5">
        <w:rPr>
          <w:szCs w:val="24"/>
        </w:rPr>
        <w:t>) will be addressed.</w:t>
      </w:r>
    </w:p>
    <w:tbl>
      <w:tblPr>
        <w:tblStyle w:val="Commentary"/>
        <w:tblW w:w="5000" w:type="pct"/>
        <w:tblLook w:val="04A0" w:firstRow="1" w:lastRow="0" w:firstColumn="1" w:lastColumn="0" w:noHBand="0" w:noVBand="1"/>
      </w:tblPr>
      <w:tblGrid>
        <w:gridCol w:w="10158"/>
      </w:tblGrid>
      <w:tr w:rsidR="00962C52" w:rsidRPr="003327E5" w14:paraId="4165F7C5" w14:textId="77777777" w:rsidTr="00C542D5">
        <w:trPr>
          <w:trHeight w:val="3382"/>
        </w:trPr>
        <w:tc>
          <w:tcPr>
            <w:tcW w:w="5000" w:type="pct"/>
          </w:tcPr>
          <w:p w14:paraId="095B3DFD" w14:textId="77777777" w:rsidR="00962C52" w:rsidRPr="003327E5" w:rsidRDefault="00962C52" w:rsidP="007C7268">
            <w:pPr>
              <w:pStyle w:val="BodyText"/>
              <w:rPr>
                <w:b/>
                <w:bCs/>
                <w:szCs w:val="24"/>
              </w:rPr>
            </w:pPr>
            <w:r w:rsidRPr="003327E5">
              <w:rPr>
                <w:b/>
                <w:bCs/>
                <w:szCs w:val="24"/>
              </w:rPr>
              <w:t>Guide notes:</w:t>
            </w:r>
          </w:p>
          <w:p w14:paraId="0C65D91F" w14:textId="151C1B6F" w:rsidR="00962C52" w:rsidRPr="003327E5" w:rsidRDefault="00962C52" w:rsidP="007C7268">
            <w:pPr>
              <w:pStyle w:val="BodyText"/>
              <w:rPr>
                <w:szCs w:val="24"/>
              </w:rPr>
            </w:pPr>
            <w:r w:rsidRPr="003327E5">
              <w:rPr>
                <w:szCs w:val="24"/>
              </w:rPr>
              <w:t>BD</w:t>
            </w:r>
            <w:r w:rsidR="00C542D5" w:rsidRPr="003327E5">
              <w:rPr>
                <w:szCs w:val="24"/>
              </w:rPr>
              <w:t> </w:t>
            </w:r>
            <w:r w:rsidRPr="003327E5">
              <w:rPr>
                <w:szCs w:val="24"/>
              </w:rPr>
              <w:t>applicants – engineers</w:t>
            </w:r>
            <w:r w:rsidR="003C6A62" w:rsidRPr="003327E5">
              <w:rPr>
                <w:szCs w:val="24"/>
              </w:rPr>
              <w:t> / </w:t>
            </w:r>
            <w:r w:rsidRPr="003327E5">
              <w:rPr>
                <w:szCs w:val="24"/>
              </w:rPr>
              <w:t>RPEQ supervisors who undertake designs</w:t>
            </w:r>
            <w:r w:rsidR="00C542D5" w:rsidRPr="003327E5">
              <w:rPr>
                <w:szCs w:val="24"/>
              </w:rPr>
              <w:t>,</w:t>
            </w:r>
            <w:r w:rsidRPr="003327E5">
              <w:rPr>
                <w:szCs w:val="24"/>
              </w:rPr>
              <w:t xml:space="preserve"> shall be different to the engineers</w:t>
            </w:r>
            <w:r w:rsidR="003C6A62" w:rsidRPr="003327E5">
              <w:rPr>
                <w:szCs w:val="24"/>
              </w:rPr>
              <w:t> / </w:t>
            </w:r>
            <w:r w:rsidRPr="003327E5">
              <w:rPr>
                <w:szCs w:val="24"/>
              </w:rPr>
              <w:t>RPEQ supervisors who check the designs. BD3</w:t>
            </w:r>
            <w:r w:rsidR="00C542D5" w:rsidRPr="003327E5">
              <w:rPr>
                <w:szCs w:val="24"/>
              </w:rPr>
              <w:t> </w:t>
            </w:r>
            <w:r w:rsidRPr="003327E5">
              <w:rPr>
                <w:szCs w:val="24"/>
              </w:rPr>
              <w:t>design checks require the work to be completed in a separate office to that of the designer.</w:t>
            </w:r>
          </w:p>
          <w:p w14:paraId="58D4D045" w14:textId="40CB49BF" w:rsidR="00962C52" w:rsidRPr="003327E5" w:rsidRDefault="00962C52" w:rsidP="007C7268">
            <w:pPr>
              <w:pStyle w:val="BodyText"/>
              <w:rPr>
                <w:szCs w:val="24"/>
              </w:rPr>
            </w:pPr>
            <w:r w:rsidRPr="003327E5">
              <w:rPr>
                <w:szCs w:val="24"/>
              </w:rPr>
              <w:t>Use of RPEQ</w:t>
            </w:r>
            <w:r w:rsidR="00C542D5" w:rsidRPr="003327E5">
              <w:rPr>
                <w:szCs w:val="24"/>
              </w:rPr>
              <w:t> S</w:t>
            </w:r>
            <w:r w:rsidRPr="003327E5">
              <w:rPr>
                <w:szCs w:val="24"/>
              </w:rPr>
              <w:t>ub</w:t>
            </w:r>
            <w:r w:rsidR="00C542D5" w:rsidRPr="003327E5">
              <w:rPr>
                <w:szCs w:val="24"/>
              </w:rPr>
              <w:noBreakHyphen/>
              <w:t>C</w:t>
            </w:r>
            <w:r w:rsidRPr="003327E5">
              <w:rPr>
                <w:szCs w:val="24"/>
              </w:rPr>
              <w:t>onsultants – if nominated, provide details (company details,</w:t>
            </w:r>
            <w:r w:rsidR="00C542D5" w:rsidRPr="003327E5">
              <w:rPr>
                <w:szCs w:val="24"/>
              </w:rPr>
              <w:t> </w:t>
            </w:r>
            <w:r w:rsidRPr="003327E5">
              <w:rPr>
                <w:szCs w:val="24"/>
              </w:rPr>
              <w:t>ABN).</w:t>
            </w:r>
          </w:p>
          <w:p w14:paraId="0D77A0F1" w14:textId="2B8C3312" w:rsidR="00962C52" w:rsidRPr="003327E5" w:rsidRDefault="00962C52" w:rsidP="007C7268">
            <w:pPr>
              <w:pStyle w:val="BodyText"/>
              <w:rPr>
                <w:szCs w:val="24"/>
              </w:rPr>
            </w:pPr>
            <w:r w:rsidRPr="003327E5">
              <w:rPr>
                <w:szCs w:val="24"/>
              </w:rPr>
              <w:t xml:space="preserve">If overseas personnel are nominated, </w:t>
            </w:r>
            <w:r w:rsidR="00C542D5" w:rsidRPr="003327E5">
              <w:rPr>
                <w:szCs w:val="24"/>
              </w:rPr>
              <w:t>C</w:t>
            </w:r>
            <w:r w:rsidRPr="003327E5">
              <w:rPr>
                <w:szCs w:val="24"/>
              </w:rPr>
              <w:t>onsultants are required to advise how the organisation would manage the RPEQ</w:t>
            </w:r>
            <w:r w:rsidR="00C542D5" w:rsidRPr="003327E5">
              <w:rPr>
                <w:szCs w:val="24"/>
              </w:rPr>
              <w:t> </w:t>
            </w:r>
            <w:r w:rsidRPr="003327E5">
              <w:rPr>
                <w:szCs w:val="24"/>
              </w:rPr>
              <w:t xml:space="preserve">requirements as outlined in Clause 3.4 </w:t>
            </w:r>
            <w:r w:rsidR="00E07CFA">
              <w:rPr>
                <w:szCs w:val="24"/>
              </w:rPr>
              <w:t xml:space="preserve">of </w:t>
            </w:r>
            <w:r w:rsidRPr="003327E5">
              <w:rPr>
                <w:szCs w:val="24"/>
              </w:rPr>
              <w:t>Form C7511</w:t>
            </w:r>
            <w:r w:rsidR="00E07CFA">
              <w:rPr>
                <w:szCs w:val="24"/>
              </w:rPr>
              <w:t> </w:t>
            </w:r>
            <w:r w:rsidRPr="003327E5">
              <w:rPr>
                <w:i/>
                <w:iCs/>
                <w:szCs w:val="24"/>
              </w:rPr>
              <w:t>Information Brochure</w:t>
            </w:r>
            <w:r w:rsidRPr="003327E5">
              <w:rPr>
                <w:szCs w:val="24"/>
              </w:rPr>
              <w:t>.</w:t>
            </w:r>
          </w:p>
        </w:tc>
      </w:tr>
    </w:tbl>
    <w:p w14:paraId="772624AA" w14:textId="77777777" w:rsidR="007056B7" w:rsidRPr="00E07CFA" w:rsidRDefault="007056B7" w:rsidP="007056B7">
      <w:pPr>
        <w:pStyle w:val="BodyText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962C52" w:rsidRPr="003327E5" w14:paraId="48AE0200" w14:textId="77777777" w:rsidTr="00A570BA">
        <w:trPr>
          <w:trHeight w:val="7706"/>
        </w:trPr>
        <w:tc>
          <w:tcPr>
            <w:tcW w:w="5000" w:type="pct"/>
            <w:vAlign w:val="top"/>
          </w:tcPr>
          <w:p w14:paraId="55195A67" w14:textId="0FC773B8" w:rsidR="00962C52" w:rsidRPr="003327E5" w:rsidRDefault="00962C52" w:rsidP="00E07CFA">
            <w:pPr>
              <w:pStyle w:val="TableBodyText"/>
            </w:pPr>
            <w:r w:rsidRPr="003327E5">
              <w:rPr>
                <w:highlight w:val="lightGray"/>
              </w:rPr>
              <w:t>Type here</w:t>
            </w:r>
          </w:p>
        </w:tc>
      </w:tr>
    </w:tbl>
    <w:p w14:paraId="3F6BA62E" w14:textId="77777777" w:rsidR="007056B7" w:rsidRPr="003327E5" w:rsidRDefault="007056B7" w:rsidP="007056B7">
      <w:pPr>
        <w:pStyle w:val="BodyText"/>
        <w:rPr>
          <w:szCs w:val="24"/>
        </w:rPr>
      </w:pPr>
    </w:p>
    <w:p w14:paraId="627E9E63" w14:textId="77777777" w:rsidR="004F42C9" w:rsidRPr="003327E5" w:rsidRDefault="004F42C9" w:rsidP="007056B7">
      <w:pPr>
        <w:pStyle w:val="BodyText"/>
        <w:rPr>
          <w:szCs w:val="24"/>
        </w:rPr>
        <w:sectPr w:rsidR="004F42C9" w:rsidRPr="003327E5" w:rsidSect="002D4EC6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2BCABD73" w14:textId="5046E1FB" w:rsidR="007056B7" w:rsidRPr="003327E5" w:rsidRDefault="007056B7" w:rsidP="007056B7">
      <w:pPr>
        <w:pStyle w:val="BodyText"/>
        <w:rPr>
          <w:szCs w:val="24"/>
        </w:rPr>
      </w:pPr>
      <w:r w:rsidRPr="003327E5">
        <w:rPr>
          <w:szCs w:val="24"/>
        </w:rPr>
        <w:lastRenderedPageBreak/>
        <w:t>Full name, address (of office where individual is employed), RPEQ</w:t>
      </w:r>
      <w:r w:rsidR="008D52D2" w:rsidRPr="003327E5">
        <w:rPr>
          <w:szCs w:val="24"/>
        </w:rPr>
        <w:t> </w:t>
      </w:r>
      <w:r w:rsidRPr="003327E5">
        <w:rPr>
          <w:szCs w:val="24"/>
        </w:rPr>
        <w:t>number and discipline of each nominated person.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2"/>
        <w:gridCol w:w="2120"/>
        <w:gridCol w:w="1990"/>
        <w:gridCol w:w="1990"/>
        <w:gridCol w:w="2102"/>
      </w:tblGrid>
      <w:tr w:rsidR="00962C52" w:rsidRPr="00962C52" w14:paraId="76B949F0" w14:textId="77777777" w:rsidTr="003058FF">
        <w:tc>
          <w:tcPr>
            <w:tcW w:w="977" w:type="pct"/>
            <w:vAlign w:val="top"/>
          </w:tcPr>
          <w:p w14:paraId="7D838260" w14:textId="77777777" w:rsidR="00962C52" w:rsidRPr="00962C52" w:rsidRDefault="00962C52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962C52">
              <w:t>Name</w:t>
            </w:r>
          </w:p>
        </w:tc>
        <w:tc>
          <w:tcPr>
            <w:tcW w:w="1040" w:type="pct"/>
            <w:vAlign w:val="top"/>
          </w:tcPr>
          <w:p w14:paraId="392DA0AD" w14:textId="4C517526" w:rsidR="00962C52" w:rsidRPr="00962C52" w:rsidRDefault="00962C52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962C52">
              <w:t>Address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Pr="00962C52">
              <w:t>office</w:t>
            </w:r>
          </w:p>
        </w:tc>
        <w:tc>
          <w:tcPr>
            <w:tcW w:w="976" w:type="pct"/>
            <w:vAlign w:val="top"/>
          </w:tcPr>
          <w:p w14:paraId="2679D3CE" w14:textId="77777777" w:rsidR="00962C52" w:rsidRPr="00962C52" w:rsidRDefault="00962C52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962C52">
              <w:t>RPEQ number</w:t>
            </w:r>
          </w:p>
        </w:tc>
        <w:tc>
          <w:tcPr>
            <w:tcW w:w="976" w:type="pct"/>
            <w:vAlign w:val="top"/>
          </w:tcPr>
          <w:p w14:paraId="2ABF6033" w14:textId="77777777" w:rsidR="00962C52" w:rsidRPr="00962C52" w:rsidRDefault="00962C52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962C52">
              <w:t>Discipline</w:t>
            </w:r>
          </w:p>
        </w:tc>
        <w:tc>
          <w:tcPr>
            <w:tcW w:w="1031" w:type="pct"/>
            <w:vAlign w:val="top"/>
          </w:tcPr>
          <w:p w14:paraId="0ADA609E" w14:textId="7FE1A7FA" w:rsidR="00962C52" w:rsidRPr="00962C52" w:rsidRDefault="00962C52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962C52">
              <w:t xml:space="preserve">Employee or </w:t>
            </w:r>
            <w:r w:rsidR="008D52D2">
              <w:t>S</w:t>
            </w:r>
            <w:r w:rsidRPr="00962C52">
              <w:t>ub</w:t>
            </w:r>
            <w:r w:rsidR="008D52D2">
              <w:noBreakHyphen/>
              <w:t>C</w:t>
            </w:r>
            <w:r w:rsidRPr="00962C52">
              <w:t>onsultant?</w:t>
            </w:r>
          </w:p>
        </w:tc>
      </w:tr>
      <w:tr w:rsidR="00962C52" w:rsidRPr="00962C52" w14:paraId="3070082E" w14:textId="77777777" w:rsidTr="003058FF">
        <w:tc>
          <w:tcPr>
            <w:tcW w:w="977" w:type="pct"/>
          </w:tcPr>
          <w:p w14:paraId="3D567366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3895E998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6A2F4861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32F89B1D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06637444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554F34BD" w14:textId="77777777" w:rsidTr="003058FF">
        <w:tc>
          <w:tcPr>
            <w:tcW w:w="977" w:type="pct"/>
          </w:tcPr>
          <w:p w14:paraId="54F69E62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1426EEFE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34AB5480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2BD57E41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38594F97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1CC7AD26" w14:textId="77777777" w:rsidTr="003058FF">
        <w:tc>
          <w:tcPr>
            <w:tcW w:w="977" w:type="pct"/>
          </w:tcPr>
          <w:p w14:paraId="5AA70B2E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5564B95A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1427A324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4FAA4FB4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53C08C00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465E6853" w14:textId="77777777" w:rsidTr="003058FF">
        <w:tc>
          <w:tcPr>
            <w:tcW w:w="977" w:type="pct"/>
          </w:tcPr>
          <w:p w14:paraId="334A59C8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4663125E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61C46947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4707AD6C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0C94DFE7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67A3FF31" w14:textId="77777777" w:rsidTr="003058FF">
        <w:tc>
          <w:tcPr>
            <w:tcW w:w="977" w:type="pct"/>
          </w:tcPr>
          <w:p w14:paraId="2ED515F7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3FB86817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207E1F83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218BA04F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0491C7A0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33F77CE1" w14:textId="77777777" w:rsidTr="003058FF">
        <w:tc>
          <w:tcPr>
            <w:tcW w:w="977" w:type="pct"/>
          </w:tcPr>
          <w:p w14:paraId="1981F23D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2936D62B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37C2F874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4DC242E5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308D3358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30A3B360" w14:textId="77777777" w:rsidTr="003058FF">
        <w:tc>
          <w:tcPr>
            <w:tcW w:w="977" w:type="pct"/>
          </w:tcPr>
          <w:p w14:paraId="387E8946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69650B7C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647671B5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2EF5088B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09558388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5FFB80C3" w14:textId="77777777" w:rsidTr="003058FF">
        <w:tc>
          <w:tcPr>
            <w:tcW w:w="977" w:type="pct"/>
          </w:tcPr>
          <w:p w14:paraId="132541D8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175BB863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34BD7B4B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642FB11A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14AA2FE1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214390DF" w14:textId="77777777" w:rsidTr="003058FF">
        <w:tc>
          <w:tcPr>
            <w:tcW w:w="977" w:type="pct"/>
          </w:tcPr>
          <w:p w14:paraId="4E879141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41DC5157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3C295192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182B1526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47D714BE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5C582757" w14:textId="77777777" w:rsidTr="003058FF">
        <w:tc>
          <w:tcPr>
            <w:tcW w:w="977" w:type="pct"/>
          </w:tcPr>
          <w:p w14:paraId="3819784E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44291224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76A9C5B1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6A12169A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52FA0329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4714B5CB" w14:textId="77777777" w:rsidTr="003058FF">
        <w:tc>
          <w:tcPr>
            <w:tcW w:w="977" w:type="pct"/>
          </w:tcPr>
          <w:p w14:paraId="3CEA2094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7CF09DC9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35E227EC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402264F9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02886EF1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76A7D8F7" w14:textId="77777777" w:rsidTr="003058FF">
        <w:tc>
          <w:tcPr>
            <w:tcW w:w="977" w:type="pct"/>
          </w:tcPr>
          <w:p w14:paraId="008F06F7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0A0AF086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60BA0066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5AAE257A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65E0A85D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229A1002" w14:textId="77777777" w:rsidTr="003058FF">
        <w:tc>
          <w:tcPr>
            <w:tcW w:w="977" w:type="pct"/>
          </w:tcPr>
          <w:p w14:paraId="203B6C20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22AFCCC9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4D500799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1240447D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469022F6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3616C3F3" w14:textId="77777777" w:rsidTr="003058FF">
        <w:tc>
          <w:tcPr>
            <w:tcW w:w="977" w:type="pct"/>
          </w:tcPr>
          <w:p w14:paraId="0B64F200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3AA4923D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568AF664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2C1B3811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2B42A092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69FC88F4" w14:textId="77777777" w:rsidTr="003058FF">
        <w:tc>
          <w:tcPr>
            <w:tcW w:w="977" w:type="pct"/>
          </w:tcPr>
          <w:p w14:paraId="226822FC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1012F1FF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41DA6BF3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736C1879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14F3D9F0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169792E0" w14:textId="77777777" w:rsidTr="003058FF">
        <w:tc>
          <w:tcPr>
            <w:tcW w:w="977" w:type="pct"/>
          </w:tcPr>
          <w:p w14:paraId="181EDE65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734695CA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75ED630F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2EFE403E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6AF365DC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3D66244F" w14:textId="77777777" w:rsidTr="003058FF">
        <w:tc>
          <w:tcPr>
            <w:tcW w:w="977" w:type="pct"/>
          </w:tcPr>
          <w:p w14:paraId="4FEA48DB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69F9DD36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31A850C9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213005A4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4A551728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759B5D79" w14:textId="77777777" w:rsidTr="003058FF">
        <w:tc>
          <w:tcPr>
            <w:tcW w:w="977" w:type="pct"/>
          </w:tcPr>
          <w:p w14:paraId="128BCF2E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1897E171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15B07BB4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2E865F17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73FABFC2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01E9C405" w14:textId="77777777" w:rsidTr="003058FF">
        <w:tc>
          <w:tcPr>
            <w:tcW w:w="977" w:type="pct"/>
          </w:tcPr>
          <w:p w14:paraId="645DEFA7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02BFCDE3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134A2661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1EAF1176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3D3DAB84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62C52" w:rsidRPr="00962C52" w14:paraId="6FC8DD85" w14:textId="77777777" w:rsidTr="003058FF">
        <w:tc>
          <w:tcPr>
            <w:tcW w:w="977" w:type="pct"/>
          </w:tcPr>
          <w:p w14:paraId="001197DC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40" w:type="pct"/>
          </w:tcPr>
          <w:p w14:paraId="3DFB9490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777F2747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976" w:type="pct"/>
          </w:tcPr>
          <w:p w14:paraId="6412CF4B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31" w:type="pct"/>
          </w:tcPr>
          <w:p w14:paraId="40A75DDE" w14:textId="77777777" w:rsidR="00962C52" w:rsidRPr="00962C52" w:rsidRDefault="00962C5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5F469ECE" w14:textId="77777777" w:rsidR="004F42C9" w:rsidRDefault="004F42C9" w:rsidP="007056B7">
      <w:pPr>
        <w:pStyle w:val="BodyText"/>
        <w:sectPr w:rsidR="004F42C9" w:rsidSect="002D4EC6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41A7049F" w14:textId="33A8671A" w:rsidR="007056B7" w:rsidRDefault="007056B7" w:rsidP="00BA4338">
      <w:pPr>
        <w:pStyle w:val="Heading1"/>
      </w:pPr>
      <w:bookmarkStart w:id="4" w:name="_Toc228351906"/>
      <w:r>
        <w:lastRenderedPageBreak/>
        <w:t>C.</w:t>
      </w:r>
      <w:r>
        <w:tab/>
        <w:t>Organisation</w:t>
      </w:r>
      <w:r w:rsidR="004018ED">
        <w:t>al</w:t>
      </w:r>
      <w:r>
        <w:t xml:space="preserve"> experience and current technical resources</w:t>
      </w:r>
      <w:bookmarkEnd w:id="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3"/>
        <w:gridCol w:w="2457"/>
        <w:gridCol w:w="2457"/>
        <w:gridCol w:w="2457"/>
      </w:tblGrid>
      <w:tr w:rsidR="00C1155A" w:rsidRPr="00C1155A" w14:paraId="35010A24" w14:textId="77777777" w:rsidTr="00071219">
        <w:tc>
          <w:tcPr>
            <w:tcW w:w="1385" w:type="pct"/>
            <w:vAlign w:val="top"/>
          </w:tcPr>
          <w:p w14:paraId="26B041B8" w14:textId="77777777" w:rsidR="00C1155A" w:rsidRPr="00C1155A" w:rsidRDefault="00C1155A" w:rsidP="008C2BAB">
            <w:pPr>
              <w:pStyle w:val="TableHeading"/>
              <w:spacing w:beforeLines="60" w:before="144" w:afterLines="60" w:after="144"/>
            </w:pPr>
            <w:r w:rsidRPr="00C1155A">
              <w:t>Discipline</w:t>
            </w:r>
          </w:p>
        </w:tc>
        <w:tc>
          <w:tcPr>
            <w:tcW w:w="1205" w:type="pct"/>
            <w:vAlign w:val="top"/>
          </w:tcPr>
          <w:p w14:paraId="52D60017" w14:textId="77777777" w:rsidR="00C1155A" w:rsidRPr="00C1155A" w:rsidRDefault="00C1155A" w:rsidP="008C2BAB">
            <w:pPr>
              <w:pStyle w:val="TableHeading"/>
              <w:spacing w:beforeLines="60" w:before="144" w:afterLines="60" w:after="144"/>
            </w:pPr>
            <w:r w:rsidRPr="00C1155A">
              <w:t>Years of experience as a consultancy</w:t>
            </w:r>
          </w:p>
        </w:tc>
        <w:tc>
          <w:tcPr>
            <w:tcW w:w="1205" w:type="pct"/>
            <w:vAlign w:val="top"/>
          </w:tcPr>
          <w:p w14:paraId="76CE60CC" w14:textId="557CC0E9" w:rsidR="00C1155A" w:rsidRPr="00C1155A" w:rsidRDefault="00C1155A" w:rsidP="008C2BAB">
            <w:pPr>
              <w:pStyle w:val="TableHeading"/>
              <w:spacing w:beforeLines="60" w:before="144" w:afterLines="60" w:after="144"/>
            </w:pPr>
            <w:r w:rsidRPr="00C1155A">
              <w:t xml:space="preserve">Size of current workforce </w:t>
            </w:r>
            <w:r w:rsidRPr="00C1155A">
              <w:rPr>
                <w:rStyle w:val="TableBodyTextCharChar"/>
                <w:b w:val="0"/>
                <w:bCs/>
              </w:rPr>
              <w:t>(</w:t>
            </w:r>
            <w:r w:rsidRPr="00AC4C62">
              <w:rPr>
                <w:rStyle w:val="TableBodyTextCharChar"/>
                <w:b w:val="0"/>
                <w:bCs/>
              </w:rPr>
              <w:t>Technicians</w:t>
            </w:r>
            <w:r w:rsidR="00AC4C62" w:rsidRPr="00AC4C62">
              <w:rPr>
                <w:rStyle w:val="TableBodyTextCharChar"/>
                <w:b w:val="0"/>
                <w:bCs/>
              </w:rPr>
              <w:t>, Analysts</w:t>
            </w:r>
            <w:r w:rsidRPr="00AC4C62">
              <w:rPr>
                <w:rStyle w:val="TableBodyTextCharChar"/>
                <w:b w:val="0"/>
                <w:bCs/>
              </w:rPr>
              <w:t xml:space="preserve"> and Engineers</w:t>
            </w:r>
            <w:r w:rsidRPr="00C1155A">
              <w:rPr>
                <w:rStyle w:val="TableBodyTextCharChar"/>
                <w:b w:val="0"/>
                <w:bCs/>
              </w:rPr>
              <w:t>)</w:t>
            </w:r>
          </w:p>
        </w:tc>
        <w:tc>
          <w:tcPr>
            <w:tcW w:w="1205" w:type="pct"/>
            <w:vAlign w:val="top"/>
          </w:tcPr>
          <w:p w14:paraId="66646845" w14:textId="6805B504" w:rsidR="00C1155A" w:rsidRPr="00C1155A" w:rsidRDefault="00C1155A" w:rsidP="008C2BAB">
            <w:pPr>
              <w:pStyle w:val="TableHeading"/>
              <w:spacing w:beforeLines="60" w:before="144" w:afterLines="60" w:after="144"/>
            </w:pPr>
            <w:r w:rsidRPr="00C1155A">
              <w:t xml:space="preserve">Local delivery capability location </w:t>
            </w:r>
            <w:r>
              <w:t>and</w:t>
            </w:r>
            <w:r w:rsidRPr="00C1155A">
              <w:t xml:space="preserve"> capacity</w:t>
            </w:r>
          </w:p>
        </w:tc>
      </w:tr>
      <w:tr w:rsidR="00C1155A" w:rsidRPr="00C1155A" w14:paraId="47A2A002" w14:textId="77777777" w:rsidTr="00071219">
        <w:tc>
          <w:tcPr>
            <w:tcW w:w="1385" w:type="pct"/>
          </w:tcPr>
          <w:p w14:paraId="03EED036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  <w:r w:rsidRPr="00C1155A">
              <w:t>Bridge Design</w:t>
            </w:r>
          </w:p>
        </w:tc>
        <w:tc>
          <w:tcPr>
            <w:tcW w:w="1205" w:type="pct"/>
          </w:tcPr>
          <w:p w14:paraId="7BB665E1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1F6F66C5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0FC65B20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</w:tr>
      <w:tr w:rsidR="00C1155A" w:rsidRPr="00C1155A" w14:paraId="565911B7" w14:textId="77777777" w:rsidTr="00071219">
        <w:tc>
          <w:tcPr>
            <w:tcW w:w="1385" w:type="pct"/>
          </w:tcPr>
          <w:p w14:paraId="44E14E35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  <w:r w:rsidRPr="00C1155A">
              <w:t>Cost Estimating</w:t>
            </w:r>
          </w:p>
        </w:tc>
        <w:tc>
          <w:tcPr>
            <w:tcW w:w="1205" w:type="pct"/>
          </w:tcPr>
          <w:p w14:paraId="12822D29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270B3292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739FD91D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</w:tr>
      <w:tr w:rsidR="006F5ED6" w:rsidRPr="00C1155A" w14:paraId="2E26F4B1" w14:textId="77777777" w:rsidTr="00071219">
        <w:tc>
          <w:tcPr>
            <w:tcW w:w="1385" w:type="pct"/>
          </w:tcPr>
          <w:p w14:paraId="7312924C" w14:textId="14E58838" w:rsidR="006F5ED6" w:rsidRPr="00C1155A" w:rsidRDefault="006F5ED6" w:rsidP="008C2BAB">
            <w:pPr>
              <w:pStyle w:val="TableBodyText"/>
              <w:spacing w:beforeLines="60" w:before="144" w:afterLines="60" w:after="144"/>
              <w:ind w:left="0"/>
            </w:pPr>
            <w:r>
              <w:t>Cost Management</w:t>
            </w:r>
          </w:p>
        </w:tc>
        <w:tc>
          <w:tcPr>
            <w:tcW w:w="1205" w:type="pct"/>
          </w:tcPr>
          <w:p w14:paraId="2A83718F" w14:textId="77777777" w:rsidR="006F5ED6" w:rsidRPr="00C1155A" w:rsidRDefault="006F5ED6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0FA84FD9" w14:textId="77777777" w:rsidR="006F5ED6" w:rsidRPr="00C1155A" w:rsidRDefault="006F5ED6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470BE397" w14:textId="77777777" w:rsidR="006F5ED6" w:rsidRPr="00C1155A" w:rsidRDefault="006F5ED6" w:rsidP="008C2BAB">
            <w:pPr>
              <w:pStyle w:val="TableBodyText"/>
              <w:spacing w:beforeLines="60" w:before="144" w:afterLines="60" w:after="144"/>
            </w:pPr>
          </w:p>
        </w:tc>
      </w:tr>
      <w:tr w:rsidR="00E27B71" w:rsidRPr="00C1155A" w14:paraId="2B57CA18" w14:textId="77777777" w:rsidTr="00071219">
        <w:tc>
          <w:tcPr>
            <w:tcW w:w="1385" w:type="pct"/>
          </w:tcPr>
          <w:p w14:paraId="6701CFE8" w14:textId="49D67B54" w:rsidR="00E27B71" w:rsidRPr="00C1155A" w:rsidRDefault="00E27B71" w:rsidP="008C2BAB">
            <w:pPr>
              <w:pStyle w:val="TableBodyText"/>
              <w:spacing w:beforeLines="60" w:before="144" w:afterLines="60" w:after="144"/>
            </w:pPr>
            <w:r>
              <w:t xml:space="preserve">Data Analysis </w:t>
            </w:r>
            <w:r w:rsidR="006F5ED6">
              <w:t>and</w:t>
            </w:r>
            <w:r>
              <w:t xml:space="preserve"> Insights</w:t>
            </w:r>
          </w:p>
        </w:tc>
        <w:tc>
          <w:tcPr>
            <w:tcW w:w="1205" w:type="pct"/>
          </w:tcPr>
          <w:p w14:paraId="4B91E919" w14:textId="77777777" w:rsidR="00E27B71" w:rsidRPr="00C1155A" w:rsidRDefault="00E27B71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37A83A8D" w14:textId="77777777" w:rsidR="00E27B71" w:rsidRPr="00C1155A" w:rsidRDefault="00E27B71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4BDAFE3A" w14:textId="77777777" w:rsidR="00E27B71" w:rsidRPr="00C1155A" w:rsidRDefault="00E27B71" w:rsidP="008C2BAB">
            <w:pPr>
              <w:pStyle w:val="TableBodyText"/>
              <w:spacing w:beforeLines="60" w:before="144" w:afterLines="60" w:after="144"/>
            </w:pPr>
          </w:p>
        </w:tc>
      </w:tr>
      <w:tr w:rsidR="00C1155A" w:rsidRPr="00C1155A" w14:paraId="20333157" w14:textId="77777777" w:rsidTr="00071219">
        <w:tc>
          <w:tcPr>
            <w:tcW w:w="1385" w:type="pct"/>
          </w:tcPr>
          <w:p w14:paraId="32096DC7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  <w:r w:rsidRPr="00C1155A">
              <w:t>Economic Studies</w:t>
            </w:r>
          </w:p>
        </w:tc>
        <w:tc>
          <w:tcPr>
            <w:tcW w:w="1205" w:type="pct"/>
          </w:tcPr>
          <w:p w14:paraId="2EC52C08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5D370659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22FB5D33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</w:tr>
      <w:tr w:rsidR="00C1155A" w:rsidRPr="00C1155A" w14:paraId="0FB1389D" w14:textId="77777777" w:rsidTr="00071219">
        <w:tc>
          <w:tcPr>
            <w:tcW w:w="1385" w:type="pct"/>
          </w:tcPr>
          <w:p w14:paraId="66F898D7" w14:textId="5FEA7012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  <w:r w:rsidRPr="00C1155A">
              <w:t>Financial</w:t>
            </w:r>
            <w:r w:rsidR="00DB2472">
              <w:t> </w:t>
            </w:r>
            <w:r w:rsidRPr="00C1155A">
              <w:t>/</w:t>
            </w:r>
            <w:r w:rsidR="00DB2472">
              <w:t> </w:t>
            </w:r>
            <w:r w:rsidRPr="00C1155A">
              <w:t>Commercial</w:t>
            </w:r>
          </w:p>
        </w:tc>
        <w:tc>
          <w:tcPr>
            <w:tcW w:w="1205" w:type="pct"/>
          </w:tcPr>
          <w:p w14:paraId="6A0C5FD2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77C4F4D2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59F10DF4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</w:tr>
      <w:tr w:rsidR="00C1155A" w:rsidRPr="00C1155A" w14:paraId="13A7D57F" w14:textId="77777777" w:rsidTr="00071219">
        <w:tc>
          <w:tcPr>
            <w:tcW w:w="1385" w:type="pct"/>
          </w:tcPr>
          <w:p w14:paraId="1CD592E3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  <w:r w:rsidRPr="00C1155A">
              <w:t>Geotechnical Engineering</w:t>
            </w:r>
          </w:p>
        </w:tc>
        <w:tc>
          <w:tcPr>
            <w:tcW w:w="1205" w:type="pct"/>
          </w:tcPr>
          <w:p w14:paraId="4870DC9D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2CCC5E2F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3746012C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</w:tr>
      <w:tr w:rsidR="00C1155A" w:rsidRPr="00C1155A" w14:paraId="1D9384E4" w14:textId="77777777" w:rsidTr="00071219">
        <w:tc>
          <w:tcPr>
            <w:tcW w:w="1385" w:type="pct"/>
          </w:tcPr>
          <w:p w14:paraId="28B61AD1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  <w:r w:rsidRPr="00C1155A">
              <w:t>Highway Engineering</w:t>
            </w:r>
          </w:p>
        </w:tc>
        <w:tc>
          <w:tcPr>
            <w:tcW w:w="1205" w:type="pct"/>
          </w:tcPr>
          <w:p w14:paraId="6D2F87CF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5379FFC4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0A55EDE1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</w:tr>
      <w:tr w:rsidR="00C1155A" w:rsidRPr="00C1155A" w14:paraId="74001A14" w14:textId="77777777" w:rsidTr="00071219">
        <w:tc>
          <w:tcPr>
            <w:tcW w:w="1385" w:type="pct"/>
          </w:tcPr>
          <w:p w14:paraId="3F5DE27D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  <w:r w:rsidRPr="00C1155A">
              <w:t>Hydraulic Design</w:t>
            </w:r>
          </w:p>
        </w:tc>
        <w:tc>
          <w:tcPr>
            <w:tcW w:w="1205" w:type="pct"/>
          </w:tcPr>
          <w:p w14:paraId="0FC6B014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545D9A80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25FCF2EC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</w:tr>
      <w:tr w:rsidR="00C1155A" w:rsidRPr="00C1155A" w14:paraId="3DB37BEE" w14:textId="77777777" w:rsidTr="00071219">
        <w:tc>
          <w:tcPr>
            <w:tcW w:w="1385" w:type="pct"/>
          </w:tcPr>
          <w:p w14:paraId="42F56302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  <w:r w:rsidRPr="00C1155A">
              <w:t>Intelligent Transport Systems</w:t>
            </w:r>
          </w:p>
        </w:tc>
        <w:tc>
          <w:tcPr>
            <w:tcW w:w="1205" w:type="pct"/>
          </w:tcPr>
          <w:p w14:paraId="5AE41360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7AC826EF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6B8A8F97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</w:tr>
      <w:tr w:rsidR="00AC4C62" w:rsidRPr="00C1155A" w14:paraId="618DAA91" w14:textId="77777777" w:rsidTr="00071219">
        <w:tc>
          <w:tcPr>
            <w:tcW w:w="1385" w:type="pct"/>
          </w:tcPr>
          <w:p w14:paraId="62E795C0" w14:textId="54B8B5D4" w:rsidR="00AC4C62" w:rsidRPr="00C1155A" w:rsidRDefault="00AC4C62" w:rsidP="008C2BAB">
            <w:pPr>
              <w:pStyle w:val="TableBodyText"/>
              <w:spacing w:beforeLines="60" w:before="144" w:afterLines="60" w:after="144"/>
            </w:pPr>
            <w:r>
              <w:t>Marine Engineering</w:t>
            </w:r>
          </w:p>
        </w:tc>
        <w:tc>
          <w:tcPr>
            <w:tcW w:w="1205" w:type="pct"/>
          </w:tcPr>
          <w:p w14:paraId="6968DF9B" w14:textId="77777777" w:rsidR="00AC4C62" w:rsidRPr="00C1155A" w:rsidRDefault="00AC4C62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77573CFC" w14:textId="77777777" w:rsidR="00AC4C62" w:rsidRPr="00C1155A" w:rsidRDefault="00AC4C62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68CB7D2A" w14:textId="77777777" w:rsidR="00AC4C62" w:rsidRPr="00C1155A" w:rsidRDefault="00AC4C62" w:rsidP="008C2BAB">
            <w:pPr>
              <w:pStyle w:val="TableBodyText"/>
              <w:spacing w:beforeLines="60" w:before="144" w:afterLines="60" w:after="144"/>
            </w:pPr>
          </w:p>
        </w:tc>
      </w:tr>
      <w:tr w:rsidR="00AB3F8B" w:rsidRPr="00C1155A" w14:paraId="69C978A7" w14:textId="77777777" w:rsidTr="00071219">
        <w:tc>
          <w:tcPr>
            <w:tcW w:w="1385" w:type="pct"/>
          </w:tcPr>
          <w:p w14:paraId="144469DB" w14:textId="2A81CCA8" w:rsidR="00AB3F8B" w:rsidRDefault="00AB3F8B" w:rsidP="008C2BAB">
            <w:pPr>
              <w:pStyle w:val="TableBodyText"/>
              <w:spacing w:beforeLines="60" w:before="144" w:afterLines="60" w:after="144"/>
            </w:pPr>
            <w:r>
              <w:t>Rail Engineering</w:t>
            </w:r>
          </w:p>
        </w:tc>
        <w:tc>
          <w:tcPr>
            <w:tcW w:w="1205" w:type="pct"/>
          </w:tcPr>
          <w:p w14:paraId="1F9DB6ED" w14:textId="77777777" w:rsidR="00AB3F8B" w:rsidRPr="00C1155A" w:rsidRDefault="00AB3F8B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007F56B4" w14:textId="77777777" w:rsidR="00AB3F8B" w:rsidRPr="00C1155A" w:rsidRDefault="00AB3F8B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302DD823" w14:textId="77777777" w:rsidR="00AB3F8B" w:rsidRPr="00C1155A" w:rsidRDefault="00AB3F8B" w:rsidP="008C2BAB">
            <w:pPr>
              <w:pStyle w:val="TableBodyText"/>
              <w:spacing w:beforeLines="60" w:before="144" w:afterLines="60" w:after="144"/>
            </w:pPr>
          </w:p>
        </w:tc>
      </w:tr>
      <w:tr w:rsidR="00AB3F8B" w:rsidRPr="00C1155A" w14:paraId="5CEA8EB0" w14:textId="77777777" w:rsidTr="00071219">
        <w:tc>
          <w:tcPr>
            <w:tcW w:w="1385" w:type="pct"/>
          </w:tcPr>
          <w:p w14:paraId="01DCB036" w14:textId="3717D99D" w:rsidR="00AB3F8B" w:rsidRDefault="00AB3F8B" w:rsidP="008C2BAB">
            <w:pPr>
              <w:pStyle w:val="TableBodyText"/>
              <w:spacing w:beforeLines="60" w:before="144" w:afterLines="60" w:after="144"/>
            </w:pPr>
            <w:r>
              <w:t>Rail Operational Modelling</w:t>
            </w:r>
          </w:p>
        </w:tc>
        <w:tc>
          <w:tcPr>
            <w:tcW w:w="1205" w:type="pct"/>
          </w:tcPr>
          <w:p w14:paraId="0A60A91D" w14:textId="77777777" w:rsidR="00AB3F8B" w:rsidRPr="00C1155A" w:rsidRDefault="00AB3F8B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3944786F" w14:textId="77777777" w:rsidR="00AB3F8B" w:rsidRPr="00C1155A" w:rsidRDefault="00AB3F8B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12CCFBF5" w14:textId="77777777" w:rsidR="00AB3F8B" w:rsidRPr="00C1155A" w:rsidRDefault="00AB3F8B" w:rsidP="008C2BAB">
            <w:pPr>
              <w:pStyle w:val="TableBodyText"/>
              <w:spacing w:beforeLines="60" w:before="144" w:afterLines="60" w:after="144"/>
            </w:pPr>
          </w:p>
        </w:tc>
      </w:tr>
      <w:tr w:rsidR="00C1155A" w:rsidRPr="00C1155A" w14:paraId="4489BA63" w14:textId="77777777" w:rsidTr="00071219">
        <w:tc>
          <w:tcPr>
            <w:tcW w:w="1385" w:type="pct"/>
          </w:tcPr>
          <w:p w14:paraId="29A63ED7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  <w:r w:rsidRPr="00C1155A">
              <w:t>Traffic Engineering</w:t>
            </w:r>
          </w:p>
        </w:tc>
        <w:tc>
          <w:tcPr>
            <w:tcW w:w="1205" w:type="pct"/>
          </w:tcPr>
          <w:p w14:paraId="69C58EBA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5B01607E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5EDFA354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</w:tr>
      <w:tr w:rsidR="00E27B71" w:rsidRPr="00C1155A" w14:paraId="0EDD6701" w14:textId="77777777" w:rsidTr="00071219">
        <w:tc>
          <w:tcPr>
            <w:tcW w:w="1385" w:type="pct"/>
          </w:tcPr>
          <w:p w14:paraId="279F9B2C" w14:textId="4224DB54" w:rsidR="00E27B71" w:rsidRPr="00C1155A" w:rsidRDefault="00E27B71" w:rsidP="008C2BAB">
            <w:pPr>
              <w:pStyle w:val="TableBodyText"/>
              <w:spacing w:beforeLines="60" w:before="144" w:afterLines="60" w:after="144"/>
            </w:pPr>
            <w:r>
              <w:t xml:space="preserve">Transport </w:t>
            </w:r>
            <w:r w:rsidR="006F5ED6">
              <w:t>and</w:t>
            </w:r>
            <w:r>
              <w:t xml:space="preserve"> Land Use Modelling</w:t>
            </w:r>
          </w:p>
        </w:tc>
        <w:tc>
          <w:tcPr>
            <w:tcW w:w="1205" w:type="pct"/>
          </w:tcPr>
          <w:p w14:paraId="31109D15" w14:textId="77777777" w:rsidR="00E27B71" w:rsidRPr="00C1155A" w:rsidRDefault="00E27B71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65670E03" w14:textId="77777777" w:rsidR="00E27B71" w:rsidRPr="00C1155A" w:rsidRDefault="00E27B71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3D916BB2" w14:textId="77777777" w:rsidR="00E27B71" w:rsidRPr="00C1155A" w:rsidRDefault="00E27B71" w:rsidP="008C2BAB">
            <w:pPr>
              <w:pStyle w:val="TableBodyText"/>
              <w:spacing w:beforeLines="60" w:before="144" w:afterLines="60" w:after="144"/>
            </w:pPr>
          </w:p>
        </w:tc>
      </w:tr>
      <w:tr w:rsidR="00C1155A" w:rsidRPr="00C1155A" w14:paraId="06498462" w14:textId="77777777" w:rsidTr="00071219">
        <w:tc>
          <w:tcPr>
            <w:tcW w:w="1385" w:type="pct"/>
          </w:tcPr>
          <w:p w14:paraId="72C03EE1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  <w:r w:rsidRPr="00C1155A">
              <w:t>Transport Planning</w:t>
            </w:r>
          </w:p>
        </w:tc>
        <w:tc>
          <w:tcPr>
            <w:tcW w:w="1205" w:type="pct"/>
          </w:tcPr>
          <w:p w14:paraId="5439328D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31552BF5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  <w:tc>
          <w:tcPr>
            <w:tcW w:w="1205" w:type="pct"/>
          </w:tcPr>
          <w:p w14:paraId="2B841C97" w14:textId="77777777" w:rsidR="00C1155A" w:rsidRPr="00C1155A" w:rsidRDefault="00C1155A" w:rsidP="008C2BAB">
            <w:pPr>
              <w:pStyle w:val="TableBodyText"/>
              <w:spacing w:beforeLines="60" w:before="144" w:afterLines="60" w:after="144"/>
            </w:pPr>
          </w:p>
        </w:tc>
      </w:tr>
    </w:tbl>
    <w:p w14:paraId="5227634B" w14:textId="77777777" w:rsidR="007056B7" w:rsidRDefault="007056B7" w:rsidP="00BA4338">
      <w:pPr>
        <w:pStyle w:val="Heading1"/>
      </w:pPr>
      <w:bookmarkStart w:id="5" w:name="_Toc228351907"/>
      <w:r>
        <w:t>D.</w:t>
      </w:r>
      <w:r>
        <w:tab/>
        <w:t>Current projects for this organisation</w:t>
      </w:r>
      <w:bookmarkEnd w:id="5"/>
    </w:p>
    <w:p w14:paraId="4C190804" w14:textId="0F1C9C4A" w:rsidR="007056B7" w:rsidRPr="003327E5" w:rsidRDefault="007056B7" w:rsidP="007056B7">
      <w:pPr>
        <w:pStyle w:val="BodyText"/>
        <w:rPr>
          <w:szCs w:val="24"/>
        </w:rPr>
      </w:pPr>
      <w:r w:rsidRPr="003327E5">
        <w:rPr>
          <w:szCs w:val="24"/>
        </w:rPr>
        <w:t>Please list on Attachment</w:t>
      </w:r>
      <w:r w:rsidR="006D77B1" w:rsidRPr="003327E5">
        <w:rPr>
          <w:szCs w:val="24"/>
        </w:rPr>
        <w:t> </w:t>
      </w:r>
      <w:r w:rsidRPr="003327E5">
        <w:rPr>
          <w:szCs w:val="24"/>
        </w:rPr>
        <w:t>A the projects your organisation is presently undertaking. Provide supporting evidence relating to these projects</w:t>
      </w:r>
      <w:r w:rsidR="00E07CFA">
        <w:rPr>
          <w:szCs w:val="24"/>
        </w:rPr>
        <w:t xml:space="preserve"> - r</w:t>
      </w:r>
      <w:r w:rsidR="00362E39" w:rsidRPr="003327E5">
        <w:rPr>
          <w:szCs w:val="24"/>
        </w:rPr>
        <w:t xml:space="preserve">efer to </w:t>
      </w:r>
      <w:r w:rsidRPr="003327E5">
        <w:rPr>
          <w:szCs w:val="24"/>
        </w:rPr>
        <w:t>Section</w:t>
      </w:r>
      <w:r w:rsidR="00DB2472" w:rsidRPr="003327E5">
        <w:rPr>
          <w:szCs w:val="24"/>
        </w:rPr>
        <w:t> </w:t>
      </w:r>
      <w:r w:rsidRPr="003327E5">
        <w:rPr>
          <w:szCs w:val="24"/>
        </w:rPr>
        <w:t>4.2.1 in</w:t>
      </w:r>
      <w:r w:rsidR="00D10B94" w:rsidRPr="003327E5">
        <w:rPr>
          <w:szCs w:val="24"/>
        </w:rPr>
        <w:t xml:space="preserve"> Form</w:t>
      </w:r>
      <w:r w:rsidR="00E07CFA">
        <w:rPr>
          <w:szCs w:val="24"/>
        </w:rPr>
        <w:t> </w:t>
      </w:r>
      <w:r w:rsidR="00D10B94" w:rsidRPr="003327E5">
        <w:rPr>
          <w:szCs w:val="24"/>
        </w:rPr>
        <w:t>C7511</w:t>
      </w:r>
      <w:r w:rsidR="00E07CFA">
        <w:rPr>
          <w:szCs w:val="24"/>
        </w:rPr>
        <w:t> </w:t>
      </w:r>
      <w:r w:rsidRPr="003327E5">
        <w:rPr>
          <w:i/>
          <w:iCs/>
          <w:szCs w:val="24"/>
        </w:rPr>
        <w:t>Information Brochure</w:t>
      </w:r>
      <w:r w:rsidRPr="003327E5">
        <w:rPr>
          <w:szCs w:val="24"/>
        </w:rPr>
        <w:t xml:space="preserve"> for suggested list of evidence.</w:t>
      </w:r>
    </w:p>
    <w:p w14:paraId="77555E23" w14:textId="77777777" w:rsidR="007056B7" w:rsidRDefault="007056B7" w:rsidP="00BA4338">
      <w:pPr>
        <w:pStyle w:val="Heading1"/>
      </w:pPr>
      <w:bookmarkStart w:id="6" w:name="_Toc228351908"/>
      <w:r>
        <w:lastRenderedPageBreak/>
        <w:t>E.</w:t>
      </w:r>
      <w:r>
        <w:tab/>
      </w:r>
      <w:proofErr w:type="gramStart"/>
      <w:r>
        <w:t>Past experience</w:t>
      </w:r>
      <w:proofErr w:type="gramEnd"/>
      <w:r>
        <w:t xml:space="preserve"> of this organisation</w:t>
      </w:r>
      <w:bookmarkEnd w:id="6"/>
    </w:p>
    <w:p w14:paraId="21095901" w14:textId="7A794C9C" w:rsidR="007056B7" w:rsidRPr="003327E5" w:rsidRDefault="007056B7" w:rsidP="007056B7">
      <w:pPr>
        <w:pStyle w:val="BodyText"/>
        <w:rPr>
          <w:szCs w:val="24"/>
        </w:rPr>
      </w:pPr>
      <w:r w:rsidRPr="003327E5">
        <w:rPr>
          <w:szCs w:val="24"/>
        </w:rPr>
        <w:t>Please list on Attachment</w:t>
      </w:r>
      <w:r w:rsidR="006D77B1" w:rsidRPr="003327E5">
        <w:rPr>
          <w:szCs w:val="24"/>
        </w:rPr>
        <w:t> </w:t>
      </w:r>
      <w:r w:rsidRPr="003327E5">
        <w:rPr>
          <w:szCs w:val="24"/>
        </w:rPr>
        <w:t xml:space="preserve">B, projects completed since the last application (if applying for renewal or upgrade of your prequalification status), or in the last </w:t>
      </w:r>
      <w:r w:rsidR="006F5ED6" w:rsidRPr="003327E5">
        <w:rPr>
          <w:szCs w:val="24"/>
        </w:rPr>
        <w:t>3 </w:t>
      </w:r>
      <w:r w:rsidRPr="003327E5">
        <w:rPr>
          <w:szCs w:val="24"/>
        </w:rPr>
        <w:t xml:space="preserve">years (if applying for a new prequalification status). Provide supporting evidence relating to these projects - </w:t>
      </w:r>
      <w:r w:rsidR="00362E39" w:rsidRPr="003327E5">
        <w:rPr>
          <w:szCs w:val="24"/>
        </w:rPr>
        <w:t xml:space="preserve">refer to </w:t>
      </w:r>
      <w:r w:rsidRPr="003327E5">
        <w:rPr>
          <w:szCs w:val="24"/>
        </w:rPr>
        <w:t>Section</w:t>
      </w:r>
      <w:r w:rsidR="00DB2472" w:rsidRPr="003327E5">
        <w:rPr>
          <w:szCs w:val="24"/>
        </w:rPr>
        <w:t> </w:t>
      </w:r>
      <w:r w:rsidRPr="003327E5">
        <w:rPr>
          <w:szCs w:val="24"/>
        </w:rPr>
        <w:t>4.2.1 in</w:t>
      </w:r>
      <w:r w:rsidR="00D10B94" w:rsidRPr="003327E5">
        <w:rPr>
          <w:szCs w:val="24"/>
        </w:rPr>
        <w:t xml:space="preserve"> Form</w:t>
      </w:r>
      <w:r w:rsidR="00E07CFA">
        <w:rPr>
          <w:szCs w:val="24"/>
        </w:rPr>
        <w:t> </w:t>
      </w:r>
      <w:r w:rsidR="00D10B94" w:rsidRPr="003327E5">
        <w:rPr>
          <w:szCs w:val="24"/>
        </w:rPr>
        <w:t>C7511</w:t>
      </w:r>
      <w:r w:rsidR="00E07CFA">
        <w:rPr>
          <w:szCs w:val="24"/>
        </w:rPr>
        <w:t> </w:t>
      </w:r>
      <w:r w:rsidRPr="003327E5">
        <w:rPr>
          <w:i/>
          <w:iCs/>
          <w:szCs w:val="24"/>
        </w:rPr>
        <w:t>Information Brochure</w:t>
      </w:r>
      <w:r w:rsidRPr="003327E5">
        <w:rPr>
          <w:szCs w:val="24"/>
        </w:rPr>
        <w:t xml:space="preserve"> for suggested list of evidence.</w:t>
      </w:r>
    </w:p>
    <w:p w14:paraId="7EA8519A" w14:textId="77777777" w:rsidR="007056B7" w:rsidRDefault="007056B7" w:rsidP="00BA4338">
      <w:pPr>
        <w:pStyle w:val="Heading1"/>
      </w:pPr>
      <w:bookmarkStart w:id="7" w:name="_Toc228351909"/>
      <w:r>
        <w:t>F.</w:t>
      </w:r>
      <w:r>
        <w:tab/>
        <w:t>Technical experience of personnel in this organisation</w:t>
      </w:r>
      <w:bookmarkEnd w:id="7"/>
    </w:p>
    <w:p w14:paraId="1A4F83C6" w14:textId="109BD248" w:rsidR="007056B7" w:rsidRPr="003327E5" w:rsidRDefault="007056B7" w:rsidP="007056B7">
      <w:pPr>
        <w:pStyle w:val="BodyText"/>
        <w:rPr>
          <w:szCs w:val="24"/>
        </w:rPr>
      </w:pPr>
      <w:r w:rsidRPr="003327E5">
        <w:rPr>
          <w:szCs w:val="24"/>
        </w:rPr>
        <w:t>Please set out on Attachments</w:t>
      </w:r>
      <w:r w:rsidR="005644F0" w:rsidRPr="003327E5">
        <w:rPr>
          <w:szCs w:val="24"/>
        </w:rPr>
        <w:t> </w:t>
      </w:r>
      <w:r w:rsidRPr="003327E5">
        <w:rPr>
          <w:szCs w:val="24"/>
        </w:rPr>
        <w:t>C</w:t>
      </w:r>
      <w:r w:rsidR="005644F0" w:rsidRPr="003327E5">
        <w:rPr>
          <w:szCs w:val="24"/>
        </w:rPr>
        <w:t> </w:t>
      </w:r>
      <w:r w:rsidRPr="003327E5">
        <w:rPr>
          <w:szCs w:val="24"/>
        </w:rPr>
        <w:t>to</w:t>
      </w:r>
      <w:r w:rsidR="005644F0" w:rsidRPr="003327E5">
        <w:rPr>
          <w:szCs w:val="24"/>
        </w:rPr>
        <w:t> </w:t>
      </w:r>
      <w:r w:rsidR="009646C4" w:rsidRPr="003327E5">
        <w:rPr>
          <w:szCs w:val="24"/>
        </w:rPr>
        <w:t>S</w:t>
      </w:r>
      <w:r w:rsidRPr="003327E5">
        <w:rPr>
          <w:szCs w:val="24"/>
        </w:rPr>
        <w:t xml:space="preserve">, as relevant, the experience of the nominated members of your organisation, </w:t>
      </w:r>
      <w:r w:rsidRPr="003327E5">
        <w:rPr>
          <w:szCs w:val="24"/>
          <w:u w:val="single"/>
        </w:rPr>
        <w:t>including detailed evidence of work done by each nominated member</w:t>
      </w:r>
      <w:r w:rsidRPr="003327E5">
        <w:rPr>
          <w:szCs w:val="24"/>
        </w:rPr>
        <w:t>.</w:t>
      </w:r>
    </w:p>
    <w:p w14:paraId="777EFC19" w14:textId="6598BE61" w:rsidR="007056B7" w:rsidRPr="003327E5" w:rsidRDefault="007056B7" w:rsidP="007056B7">
      <w:pPr>
        <w:pStyle w:val="BodyText"/>
        <w:rPr>
          <w:szCs w:val="24"/>
        </w:rPr>
      </w:pPr>
      <w:r w:rsidRPr="003327E5">
        <w:rPr>
          <w:szCs w:val="24"/>
        </w:rPr>
        <w:t xml:space="preserve">Please include CVs of personnel (employees and subconsultants). Use the </w:t>
      </w:r>
      <w:r w:rsidR="00E852F4" w:rsidRPr="003327E5">
        <w:rPr>
          <w:szCs w:val="24"/>
        </w:rPr>
        <w:t>D</w:t>
      </w:r>
      <w:r w:rsidRPr="003327E5">
        <w:rPr>
          <w:szCs w:val="24"/>
        </w:rPr>
        <w:t xml:space="preserve">epartmental </w:t>
      </w:r>
      <w:r w:rsidR="007B337D" w:rsidRPr="003327E5">
        <w:rPr>
          <w:szCs w:val="24"/>
        </w:rPr>
        <w:t>Form</w:t>
      </w:r>
      <w:r w:rsidR="00E07CFA">
        <w:rPr>
          <w:szCs w:val="24"/>
        </w:rPr>
        <w:t> </w:t>
      </w:r>
      <w:r w:rsidR="007B337D" w:rsidRPr="003327E5">
        <w:rPr>
          <w:szCs w:val="24"/>
        </w:rPr>
        <w:t>C7513</w:t>
      </w:r>
      <w:r w:rsidR="00E07CFA">
        <w:rPr>
          <w:szCs w:val="24"/>
        </w:rPr>
        <w:t> </w:t>
      </w:r>
      <w:r w:rsidR="007B337D" w:rsidRPr="003327E5">
        <w:rPr>
          <w:rStyle w:val="BodyTextitalic"/>
          <w:szCs w:val="24"/>
        </w:rPr>
        <w:t>Curriculum Vitae</w:t>
      </w:r>
      <w:r w:rsidR="007B337D" w:rsidRPr="003327E5">
        <w:rPr>
          <w:szCs w:val="24"/>
        </w:rPr>
        <w:t xml:space="preserve"> </w:t>
      </w:r>
      <w:r w:rsidRPr="003327E5">
        <w:rPr>
          <w:szCs w:val="24"/>
        </w:rPr>
        <w:t>template.</w:t>
      </w:r>
    </w:p>
    <w:p w14:paraId="5D9A3B9F" w14:textId="5F788059" w:rsidR="007056B7" w:rsidRDefault="007056B7" w:rsidP="00BA4338">
      <w:pPr>
        <w:pStyle w:val="Heading1"/>
      </w:pPr>
      <w:bookmarkStart w:id="8" w:name="_Toc228351910"/>
      <w:r>
        <w:t>G.</w:t>
      </w:r>
      <w:r w:rsidR="00841227">
        <w:tab/>
      </w:r>
      <w:r>
        <w:t>Geographic area(s) of operation</w:t>
      </w:r>
      <w:bookmarkEnd w:id="8"/>
    </w:p>
    <w:p w14:paraId="00EE3C60" w14:textId="603C0677" w:rsidR="007056B7" w:rsidRPr="003327E5" w:rsidRDefault="007056B7" w:rsidP="00DB2472">
      <w:pPr>
        <w:pStyle w:val="BodyText"/>
        <w:spacing w:after="240"/>
        <w:rPr>
          <w:szCs w:val="24"/>
        </w:rPr>
      </w:pPr>
      <w:r w:rsidRPr="003327E5">
        <w:rPr>
          <w:szCs w:val="24"/>
        </w:rPr>
        <w:t xml:space="preserve">In which areas of the state does this organisation wish to provide engineering </w:t>
      </w:r>
      <w:r w:rsidR="00E852F4" w:rsidRPr="003327E5">
        <w:rPr>
          <w:szCs w:val="24"/>
        </w:rPr>
        <w:t>C</w:t>
      </w:r>
      <w:r w:rsidR="007B337D" w:rsidRPr="003327E5">
        <w:rPr>
          <w:szCs w:val="24"/>
        </w:rPr>
        <w:t xml:space="preserve">onsultant </w:t>
      </w:r>
      <w:r w:rsidR="00E852F4" w:rsidRPr="003327E5">
        <w:rPr>
          <w:szCs w:val="24"/>
        </w:rPr>
        <w:t>S</w:t>
      </w:r>
      <w:r w:rsidR="007B337D" w:rsidRPr="003327E5">
        <w:rPr>
          <w:szCs w:val="24"/>
        </w:rPr>
        <w:t>ervices</w:t>
      </w:r>
      <w:r w:rsidRPr="003327E5">
        <w:rPr>
          <w:szCs w:val="24"/>
        </w:rPr>
        <w:t>?</w:t>
      </w:r>
    </w:p>
    <w:tbl>
      <w:tblPr>
        <w:tblStyle w:val="Commentary"/>
        <w:tblW w:w="5000" w:type="pct"/>
        <w:tblLook w:val="04A0" w:firstRow="1" w:lastRow="0" w:firstColumn="1" w:lastColumn="0" w:noHBand="0" w:noVBand="1"/>
      </w:tblPr>
      <w:tblGrid>
        <w:gridCol w:w="10158"/>
      </w:tblGrid>
      <w:tr w:rsidR="00DB2472" w:rsidRPr="003327E5" w14:paraId="3640D150" w14:textId="77777777" w:rsidTr="005644F0">
        <w:tc>
          <w:tcPr>
            <w:tcW w:w="5000" w:type="pct"/>
          </w:tcPr>
          <w:p w14:paraId="5C90B371" w14:textId="62BD4131" w:rsidR="00DB2472" w:rsidRPr="003327E5" w:rsidRDefault="00DB2472" w:rsidP="00DB2472">
            <w:pPr>
              <w:pStyle w:val="BodyText"/>
              <w:rPr>
                <w:szCs w:val="24"/>
              </w:rPr>
            </w:pPr>
            <w:r w:rsidRPr="003327E5">
              <w:rPr>
                <w:szCs w:val="24"/>
              </w:rPr>
              <w:t>Note:</w:t>
            </w:r>
            <w:r w:rsidR="005644F0" w:rsidRPr="003327E5">
              <w:rPr>
                <w:szCs w:val="24"/>
              </w:rPr>
              <w:t> </w:t>
            </w:r>
            <w:r w:rsidRPr="003327E5">
              <w:rPr>
                <w:szCs w:val="24"/>
              </w:rPr>
              <w:t>to be successful</w:t>
            </w:r>
            <w:r w:rsidR="005644F0" w:rsidRPr="003327E5">
              <w:rPr>
                <w:szCs w:val="24"/>
              </w:rPr>
              <w:t>,</w:t>
            </w:r>
            <w:r w:rsidRPr="003327E5">
              <w:rPr>
                <w:szCs w:val="24"/>
              </w:rPr>
              <w:t xml:space="preserve"> you will need to demonstrate your understanding and experience of local conditions and the </w:t>
            </w:r>
            <w:r w:rsidR="00E852F4" w:rsidRPr="003327E5">
              <w:rPr>
                <w:szCs w:val="24"/>
              </w:rPr>
              <w:t xml:space="preserve">Department's </w:t>
            </w:r>
            <w:r w:rsidRPr="003327E5">
              <w:rPr>
                <w:szCs w:val="24"/>
              </w:rPr>
              <w:t xml:space="preserve">local requirements for each centre nominated by attaching supporting evidence. </w:t>
            </w:r>
            <w:r w:rsidRPr="003327E5">
              <w:rPr>
                <w:szCs w:val="24"/>
                <w:u w:val="single"/>
              </w:rPr>
              <w:t xml:space="preserve">However, local suppliers will be </w:t>
            </w:r>
            <w:r w:rsidR="009646C4" w:rsidRPr="003327E5">
              <w:rPr>
                <w:szCs w:val="24"/>
                <w:u w:val="single"/>
              </w:rPr>
              <w:t xml:space="preserve">considered for local opportunities </w:t>
            </w:r>
            <w:r w:rsidRPr="003327E5">
              <w:rPr>
                <w:szCs w:val="24"/>
                <w:u w:val="single"/>
              </w:rPr>
              <w:t xml:space="preserve">in line with </w:t>
            </w:r>
            <w:r w:rsidRPr="00E07CFA">
              <w:rPr>
                <w:rStyle w:val="BodyTextitalic"/>
                <w:u w:val="single"/>
              </w:rPr>
              <w:t>Queensland Procurement Policy Guidelines</w:t>
            </w:r>
            <w:r w:rsidRPr="003327E5">
              <w:rPr>
                <w:szCs w:val="24"/>
              </w:rPr>
              <w:t>.</w:t>
            </w:r>
          </w:p>
        </w:tc>
      </w:tr>
    </w:tbl>
    <w:p w14:paraId="5AD5F7B0" w14:textId="77777777" w:rsidR="00441D28" w:rsidRDefault="00441D2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DB2472" w14:paraId="269E4F37" w14:textId="77777777" w:rsidTr="00E07CFA">
        <w:trPr>
          <w:tblHeader/>
        </w:trPr>
        <w:tc>
          <w:tcPr>
            <w:tcW w:w="2814" w:type="pct"/>
          </w:tcPr>
          <w:p w14:paraId="58AAC05D" w14:textId="2BD1C67A" w:rsidR="00DB2472" w:rsidRDefault="00DB2472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Transport and Main Roads office</w:t>
            </w:r>
          </w:p>
        </w:tc>
        <w:tc>
          <w:tcPr>
            <w:tcW w:w="1095" w:type="pct"/>
          </w:tcPr>
          <w:p w14:paraId="29A29E62" w14:textId="1648675B" w:rsidR="00DB2472" w:rsidRDefault="00DB2472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Yes</w:t>
            </w:r>
          </w:p>
        </w:tc>
        <w:tc>
          <w:tcPr>
            <w:tcW w:w="1091" w:type="pct"/>
          </w:tcPr>
          <w:p w14:paraId="5EA2CCF9" w14:textId="2BE6CD93" w:rsidR="00DB2472" w:rsidRDefault="00DB2472" w:rsidP="008C2BA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No</w:t>
            </w:r>
          </w:p>
        </w:tc>
      </w:tr>
      <w:tr w:rsidR="00DB2472" w14:paraId="7A1863A7" w14:textId="77777777" w:rsidTr="00071219">
        <w:tc>
          <w:tcPr>
            <w:tcW w:w="2814" w:type="pct"/>
            <w:vAlign w:val="top"/>
          </w:tcPr>
          <w:p w14:paraId="2251B3E5" w14:textId="3680D56B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 w:rsidRPr="00DA045A">
              <w:t>Central West - Barcaldine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293206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36F1389" w14:textId="73EE9E28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695411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474D4337" w14:textId="3506D204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B2472" w14:paraId="28C6560E" w14:textId="77777777" w:rsidTr="00071219">
        <w:tc>
          <w:tcPr>
            <w:tcW w:w="2814" w:type="pct"/>
            <w:vAlign w:val="top"/>
          </w:tcPr>
          <w:p w14:paraId="14B3F33C" w14:textId="078843CA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 w:rsidRPr="00DA045A">
              <w:t>Darling Downs - Toowoomba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291668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686F81F" w14:textId="2436578C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702983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2E9A75D" w14:textId="61B3C396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B2472" w14:paraId="16EEA6C7" w14:textId="77777777" w:rsidTr="00071219">
        <w:tc>
          <w:tcPr>
            <w:tcW w:w="2814" w:type="pct"/>
            <w:vAlign w:val="top"/>
          </w:tcPr>
          <w:p w14:paraId="5BE0248F" w14:textId="119D4EAA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 w:rsidRPr="00DA045A">
              <w:t>Far North - Cairns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462003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40E77B1C" w14:textId="53C968CE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10595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B6AB000" w14:textId="48632D0E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B2472" w14:paraId="1CD2DF8A" w14:textId="77777777" w:rsidTr="00071219">
        <w:tc>
          <w:tcPr>
            <w:tcW w:w="2814" w:type="pct"/>
            <w:vAlign w:val="top"/>
          </w:tcPr>
          <w:p w14:paraId="5C80CB4D" w14:textId="5ADF7EA9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 w:rsidRPr="00DA045A">
              <w:t>Fitzroy - Rockhampton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29934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4042CDA" w14:textId="70C68398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402249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F3985E8" w14:textId="1FC44A94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B2472" w14:paraId="7F700340" w14:textId="77777777" w:rsidTr="00071219">
        <w:tc>
          <w:tcPr>
            <w:tcW w:w="2814" w:type="pct"/>
            <w:vAlign w:val="top"/>
          </w:tcPr>
          <w:p w14:paraId="60D664D5" w14:textId="5504A5DF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 w:rsidRPr="00DA045A">
              <w:t>Mackay</w:t>
            </w:r>
            <w:r w:rsidR="00956B5E">
              <w:t> </w:t>
            </w:r>
            <w:r w:rsidRPr="00DA045A">
              <w:t>/</w:t>
            </w:r>
            <w:r w:rsidR="00956B5E">
              <w:t> </w:t>
            </w:r>
            <w:r w:rsidRPr="00DA045A">
              <w:t>Whitsunday - Mackay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406346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BE725F5" w14:textId="0AB3597B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278296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DA7F509" w14:textId="486DD719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B2472" w14:paraId="7C4E6CC0" w14:textId="77777777" w:rsidTr="00071219">
        <w:tc>
          <w:tcPr>
            <w:tcW w:w="2814" w:type="pct"/>
            <w:vAlign w:val="top"/>
          </w:tcPr>
          <w:p w14:paraId="0739BC2B" w14:textId="0232A7A8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 w:rsidRPr="00DA045A">
              <w:t>Metropolitan - Brisbane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595923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4CF4724C" w14:textId="1D7C6F85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864970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8D19BAF" w14:textId="38E1B0ED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B2472" w14:paraId="2ADF6629" w14:textId="77777777" w:rsidTr="00071219">
        <w:tc>
          <w:tcPr>
            <w:tcW w:w="2814" w:type="pct"/>
            <w:vAlign w:val="top"/>
          </w:tcPr>
          <w:p w14:paraId="67AEFC55" w14:textId="6C568F67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 w:rsidRPr="00DA045A">
              <w:t>North Coast - Maroochydore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52876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F132903" w14:textId="49CEFEC2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300726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D1933A7" w14:textId="454D3B94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B2472" w14:paraId="6D4DF956" w14:textId="77777777" w:rsidTr="00071219">
        <w:tc>
          <w:tcPr>
            <w:tcW w:w="2814" w:type="pct"/>
            <w:vAlign w:val="top"/>
          </w:tcPr>
          <w:p w14:paraId="575EFA3A" w14:textId="4FC8452D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proofErr w:type="gramStart"/>
            <w:r w:rsidRPr="00DA045A">
              <w:t>North West</w:t>
            </w:r>
            <w:proofErr w:type="gramEnd"/>
            <w:r w:rsidRPr="00DA045A">
              <w:t xml:space="preserve"> - Cloncurry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047028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1B259E9" w14:textId="25103038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006020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2302D7D" w14:textId="3EF3818B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B2472" w14:paraId="5158E77D" w14:textId="77777777" w:rsidTr="00071219">
        <w:tc>
          <w:tcPr>
            <w:tcW w:w="2814" w:type="pct"/>
            <w:vAlign w:val="top"/>
          </w:tcPr>
          <w:p w14:paraId="63634BC8" w14:textId="5112A956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 w:rsidRPr="00DA045A">
              <w:lastRenderedPageBreak/>
              <w:t>Northern - Townsville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379215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35F1517" w14:textId="7916A2B7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673246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1B9009A" w14:textId="1EBD971A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B2472" w14:paraId="1A73A3CE" w14:textId="77777777" w:rsidTr="00071219">
        <w:tc>
          <w:tcPr>
            <w:tcW w:w="2814" w:type="pct"/>
            <w:vAlign w:val="top"/>
          </w:tcPr>
          <w:p w14:paraId="5AB5948E" w14:textId="53F727DA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 w:rsidRPr="00DA045A">
              <w:t>South Coast - Nerang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503089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310E5E1" w14:textId="746D4688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214711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A4F977F" w14:textId="6A5A7F9C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B2472" w14:paraId="1783AF12" w14:textId="77777777" w:rsidTr="00071219">
        <w:tc>
          <w:tcPr>
            <w:tcW w:w="2814" w:type="pct"/>
            <w:vAlign w:val="top"/>
          </w:tcPr>
          <w:p w14:paraId="615FD6F2" w14:textId="4BC0A758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proofErr w:type="gramStart"/>
            <w:r w:rsidRPr="00DA045A">
              <w:t>South West</w:t>
            </w:r>
            <w:proofErr w:type="gramEnd"/>
            <w:r w:rsidRPr="00DA045A">
              <w:t xml:space="preserve"> - Roma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503735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4C5FC33" w14:textId="1F37B995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114594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A68F4CA" w14:textId="2CDE623C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  <w:tr w:rsidR="00DB2472" w14:paraId="3B10510C" w14:textId="77777777" w:rsidTr="00071219">
        <w:tc>
          <w:tcPr>
            <w:tcW w:w="2814" w:type="pct"/>
            <w:vAlign w:val="top"/>
          </w:tcPr>
          <w:p w14:paraId="31DFF62B" w14:textId="21F82477" w:rsidR="00DB2472" w:rsidRDefault="00DB2472" w:rsidP="008C2BA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 w:rsidRPr="00DA045A">
              <w:t>Wide Bay</w:t>
            </w:r>
            <w:r w:rsidR="00956B5E">
              <w:t> </w:t>
            </w:r>
            <w:r w:rsidRPr="00DA045A">
              <w:t>/</w:t>
            </w:r>
            <w:r w:rsidR="00956B5E">
              <w:t> </w:t>
            </w:r>
            <w:r w:rsidRPr="00DA045A">
              <w:t>Burnett - Bundaberg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397028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7F3A509" w14:textId="37D74B71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698431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90F4D2B" w14:textId="6A6B541D" w:rsidR="00DB2472" w:rsidRDefault="00DB2472" w:rsidP="008C2BAB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</w:tr>
    </w:tbl>
    <w:p w14:paraId="6F5CAD8C" w14:textId="4436B82F" w:rsidR="007056B7" w:rsidRDefault="007056B7" w:rsidP="00BA4338">
      <w:pPr>
        <w:pStyle w:val="Heading1"/>
      </w:pPr>
      <w:bookmarkStart w:id="9" w:name="_Toc228351911"/>
      <w:r>
        <w:t>H.</w:t>
      </w:r>
      <w:r w:rsidR="000B3A37">
        <w:t xml:space="preserve"> </w:t>
      </w:r>
      <w:r>
        <w:t>Engineering software</w:t>
      </w:r>
      <w:bookmarkEnd w:id="9"/>
    </w:p>
    <w:p w14:paraId="517AD350" w14:textId="77777777" w:rsidR="007056B7" w:rsidRPr="003327E5" w:rsidRDefault="007056B7" w:rsidP="007056B7">
      <w:pPr>
        <w:pStyle w:val="BodyText"/>
        <w:rPr>
          <w:szCs w:val="24"/>
        </w:rPr>
      </w:pPr>
      <w:r w:rsidRPr="003327E5">
        <w:rPr>
          <w:szCs w:val="24"/>
        </w:rPr>
        <w:t>Please indicate the software and version number in use by your organisation.</w:t>
      </w:r>
    </w:p>
    <w:p w14:paraId="70097CDA" w14:textId="4B72C864" w:rsidR="007056B7" w:rsidRPr="00FE041E" w:rsidRDefault="007056B7" w:rsidP="005644F0">
      <w:pPr>
        <w:pStyle w:val="BodyText"/>
        <w:keepNext/>
        <w:keepLines/>
        <w:rPr>
          <w:rStyle w:val="BodyTextbold"/>
        </w:rPr>
      </w:pPr>
      <w:r w:rsidRPr="00FE041E">
        <w:rPr>
          <w:rStyle w:val="BodyTextbold"/>
        </w:rPr>
        <w:t xml:space="preserve">Planning and </w:t>
      </w:r>
      <w:r w:rsidR="00AC4C62" w:rsidRPr="00FE041E">
        <w:rPr>
          <w:rStyle w:val="BodyTextbold"/>
        </w:rPr>
        <w:t>D</w:t>
      </w:r>
      <w:r w:rsidRPr="00FE041E">
        <w:rPr>
          <w:rStyle w:val="BodyTextbold"/>
        </w:rPr>
        <w:t>esign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7C7268" w14:paraId="68DE129A" w14:textId="77777777" w:rsidTr="005644F0">
        <w:trPr>
          <w:tblHeader/>
        </w:trPr>
        <w:tc>
          <w:tcPr>
            <w:tcW w:w="2813" w:type="pct"/>
          </w:tcPr>
          <w:p w14:paraId="1AA5624D" w14:textId="2C842074" w:rsidR="007C7268" w:rsidRDefault="007C7268" w:rsidP="008C2BAB">
            <w:pPr>
              <w:pStyle w:val="TableHeading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55B8F33F" w14:textId="1E15D530" w:rsidR="007C7268" w:rsidRDefault="007C7268" w:rsidP="008C2BAB">
            <w:pPr>
              <w:pStyle w:val="TableHeading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33589878" w14:textId="04852B1F" w:rsidR="007C7268" w:rsidRDefault="007C7268" w:rsidP="008C2BAB">
            <w:pPr>
              <w:pStyle w:val="TableHeading"/>
              <w:spacing w:beforeLines="60" w:before="144" w:afterLines="60" w:after="144"/>
            </w:pPr>
            <w:r>
              <w:t>Version</w:t>
            </w:r>
            <w:r w:rsidR="005644F0">
              <w:t> </w:t>
            </w:r>
            <w:r>
              <w:t>no.</w:t>
            </w:r>
          </w:p>
        </w:tc>
      </w:tr>
      <w:tr w:rsidR="007C7268" w14:paraId="2BBEFBC8" w14:textId="77777777" w:rsidTr="005644F0">
        <w:tc>
          <w:tcPr>
            <w:tcW w:w="2813" w:type="pct"/>
            <w:vAlign w:val="top"/>
          </w:tcPr>
          <w:p w14:paraId="2A7C8413" w14:textId="7A0B93FA" w:rsidR="007C7268" w:rsidRDefault="007C7268" w:rsidP="008C2BAB">
            <w:pPr>
              <w:pStyle w:val="TableBodyText"/>
              <w:spacing w:beforeLines="60" w:before="144" w:afterLines="60" w:after="144"/>
            </w:pPr>
            <w:r w:rsidRPr="008754E3">
              <w:t>A Roundabout Numerical Design Tool</w:t>
            </w:r>
            <w:r w:rsidR="005644F0">
              <w:t> </w:t>
            </w:r>
            <w:r w:rsidRPr="008754E3">
              <w:t>(ARNDT) (required for</w:t>
            </w:r>
            <w:r w:rsidR="005644F0">
              <w:t> </w:t>
            </w:r>
            <w:r w:rsidRPr="008754E3">
              <w:t>HE2,</w:t>
            </w:r>
            <w:r w:rsidR="005644F0">
              <w:t> </w:t>
            </w:r>
            <w:r w:rsidRPr="008754E3">
              <w:t>HE3)</w:t>
            </w:r>
          </w:p>
        </w:tc>
        <w:tc>
          <w:tcPr>
            <w:tcW w:w="1095" w:type="pct"/>
          </w:tcPr>
          <w:sdt>
            <w:sdtPr>
              <w:rPr>
                <w:rStyle w:val="BodyTextbold"/>
                <w:b w:val="0"/>
                <w:szCs w:val="20"/>
              </w:rPr>
              <w:id w:val="1928158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5E3967C" w14:textId="635DFFC3" w:rsidR="007C7268" w:rsidRDefault="007C7268" w:rsidP="008C2BAB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0710D4C3" w14:textId="77777777" w:rsidR="007C7268" w:rsidRDefault="007C7268" w:rsidP="00BA4338">
            <w:pPr>
              <w:pStyle w:val="TableBodyText"/>
            </w:pPr>
          </w:p>
        </w:tc>
      </w:tr>
      <w:tr w:rsidR="007C7268" w14:paraId="6AA7CF5B" w14:textId="77777777" w:rsidTr="005644F0">
        <w:tc>
          <w:tcPr>
            <w:tcW w:w="2813" w:type="pct"/>
            <w:vAlign w:val="top"/>
          </w:tcPr>
          <w:p w14:paraId="58CDF14F" w14:textId="768EB6EC" w:rsidR="007C7268" w:rsidRDefault="007C7268" w:rsidP="008C2BAB">
            <w:pPr>
              <w:pStyle w:val="TableBodyText"/>
              <w:spacing w:beforeLines="60" w:before="144" w:afterLines="60" w:after="144"/>
            </w:pPr>
            <w:r w:rsidRPr="008754E3">
              <w:t>Culvert</w:t>
            </w:r>
            <w:r w:rsidR="005644F0">
              <w:t> </w:t>
            </w:r>
            <w:r w:rsidRPr="008754E3">
              <w:t>*</w:t>
            </w:r>
            <w:r w:rsidRPr="002D4EC6">
              <w:rPr>
                <w:szCs w:val="22"/>
                <w:vertAlign w:val="superscript"/>
              </w:rPr>
              <w:t>+</w:t>
            </w:r>
          </w:p>
        </w:tc>
        <w:tc>
          <w:tcPr>
            <w:tcW w:w="1095" w:type="pct"/>
          </w:tcPr>
          <w:sdt>
            <w:sdtPr>
              <w:rPr>
                <w:rStyle w:val="BodyTextbold"/>
                <w:b w:val="0"/>
                <w:szCs w:val="20"/>
              </w:rPr>
              <w:id w:val="636528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FAF52BE" w14:textId="2829D7A0" w:rsidR="007C7268" w:rsidRDefault="007C7268" w:rsidP="008C2BAB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34062435" w14:textId="77777777" w:rsidR="007C7268" w:rsidRDefault="007C7268" w:rsidP="00BA4338">
            <w:pPr>
              <w:pStyle w:val="TableBodyText"/>
            </w:pPr>
          </w:p>
        </w:tc>
      </w:tr>
      <w:tr w:rsidR="007C7268" w14:paraId="7D336DF3" w14:textId="77777777" w:rsidTr="005644F0">
        <w:tc>
          <w:tcPr>
            <w:tcW w:w="2813" w:type="pct"/>
            <w:vAlign w:val="top"/>
          </w:tcPr>
          <w:p w14:paraId="42CAC88D" w14:textId="538369A6" w:rsidR="007C7268" w:rsidRDefault="007C7268" w:rsidP="008C2BAB">
            <w:pPr>
              <w:pStyle w:val="TableBodyText"/>
              <w:spacing w:beforeLines="60" w:before="144" w:afterLines="60" w:after="144"/>
            </w:pPr>
            <w:r w:rsidRPr="008754E3">
              <w:t>TMR</w:t>
            </w:r>
            <w:r w:rsidR="005644F0">
              <w:t> </w:t>
            </w:r>
            <w:r w:rsidRPr="008754E3">
              <w:t>12D</w:t>
            </w:r>
            <w:r w:rsidR="005644F0">
              <w:t> </w:t>
            </w:r>
            <w:r w:rsidRPr="008754E3">
              <w:t>Customisation</w:t>
            </w:r>
            <w:r w:rsidR="005644F0">
              <w:t> </w:t>
            </w:r>
            <w:r w:rsidRPr="008754E3">
              <w:t>*</w:t>
            </w:r>
            <w:r w:rsidRPr="0053525A">
              <w:rPr>
                <w:szCs w:val="22"/>
                <w:vertAlign w:val="superscript"/>
              </w:rPr>
              <w:t>+</w:t>
            </w:r>
          </w:p>
        </w:tc>
        <w:tc>
          <w:tcPr>
            <w:tcW w:w="1095" w:type="pct"/>
          </w:tcPr>
          <w:sdt>
            <w:sdtPr>
              <w:rPr>
                <w:rStyle w:val="BodyTextbold"/>
                <w:b w:val="0"/>
                <w:szCs w:val="20"/>
              </w:rPr>
              <w:id w:val="-1698771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87C91AD" w14:textId="6841CB4C" w:rsidR="007C7268" w:rsidRDefault="007C7268" w:rsidP="008C2BAB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5DED8C7D" w14:textId="77777777" w:rsidR="007C7268" w:rsidRDefault="007C7268" w:rsidP="00BA4338">
            <w:pPr>
              <w:pStyle w:val="TableBodyText"/>
            </w:pPr>
          </w:p>
        </w:tc>
      </w:tr>
      <w:tr w:rsidR="007C7268" w14:paraId="0ACC537F" w14:textId="77777777" w:rsidTr="005644F0">
        <w:tc>
          <w:tcPr>
            <w:tcW w:w="2813" w:type="pct"/>
            <w:vAlign w:val="top"/>
          </w:tcPr>
          <w:p w14:paraId="390DFB9D" w14:textId="5D6D69C1" w:rsidR="007C7268" w:rsidRDefault="007C7268" w:rsidP="008C2BAB">
            <w:pPr>
              <w:pStyle w:val="TableBodyText"/>
              <w:spacing w:beforeLines="60" w:before="144" w:afterLines="60" w:after="144"/>
            </w:pPr>
            <w:r w:rsidRPr="008754E3">
              <w:t>12D</w:t>
            </w:r>
            <w:r w:rsidR="005644F0">
              <w:t> </w:t>
            </w:r>
            <w:r w:rsidRPr="008754E3">
              <w:t>Model</w:t>
            </w:r>
            <w:r w:rsidR="005644F0">
              <w:t> </w:t>
            </w:r>
            <w:r w:rsidRPr="008754E3">
              <w:t>*</w:t>
            </w:r>
            <w:r w:rsidRPr="0053525A">
              <w:rPr>
                <w:szCs w:val="22"/>
                <w:vertAlign w:val="superscript"/>
              </w:rPr>
              <w:t>+</w:t>
            </w:r>
          </w:p>
        </w:tc>
        <w:tc>
          <w:tcPr>
            <w:tcW w:w="1095" w:type="pct"/>
          </w:tcPr>
          <w:sdt>
            <w:sdtPr>
              <w:rPr>
                <w:rStyle w:val="BodyTextbold"/>
                <w:b w:val="0"/>
                <w:szCs w:val="20"/>
              </w:rPr>
              <w:id w:val="-668101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87A8515" w14:textId="386F4EC2" w:rsidR="007C7268" w:rsidRDefault="00956B5E" w:rsidP="008C2BAB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3F5068AC" w14:textId="77777777" w:rsidR="007C7268" w:rsidRDefault="007C7268" w:rsidP="00BA4338">
            <w:pPr>
              <w:pStyle w:val="TableBodyText"/>
            </w:pPr>
          </w:p>
        </w:tc>
      </w:tr>
      <w:tr w:rsidR="00956B5E" w14:paraId="3F415C5F" w14:textId="77777777" w:rsidTr="005644F0">
        <w:tc>
          <w:tcPr>
            <w:tcW w:w="2813" w:type="pct"/>
            <w:vAlign w:val="top"/>
          </w:tcPr>
          <w:p w14:paraId="2A41DABE" w14:textId="67021C6C" w:rsidR="00956B5E" w:rsidRPr="008754E3" w:rsidRDefault="00956B5E" w:rsidP="008C2BAB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Revit</w:t>
            </w:r>
          </w:p>
        </w:tc>
        <w:tc>
          <w:tcPr>
            <w:tcW w:w="1095" w:type="pct"/>
          </w:tcPr>
          <w:sdt>
            <w:sdtPr>
              <w:rPr>
                <w:rStyle w:val="BodyTextbold"/>
                <w:b w:val="0"/>
                <w:szCs w:val="20"/>
              </w:rPr>
              <w:id w:val="-737942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B717A99" w14:textId="64AEA9D6" w:rsidR="00956B5E" w:rsidRDefault="00956B5E" w:rsidP="008C2BAB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0B7915AE" w14:textId="77777777" w:rsidR="00956B5E" w:rsidRDefault="00956B5E" w:rsidP="00BA4338">
            <w:pPr>
              <w:pStyle w:val="TableBodyText"/>
            </w:pPr>
          </w:p>
        </w:tc>
      </w:tr>
      <w:tr w:rsidR="00956B5E" w14:paraId="7B10DF52" w14:textId="77777777" w:rsidTr="005644F0">
        <w:tc>
          <w:tcPr>
            <w:tcW w:w="2813" w:type="pct"/>
            <w:vAlign w:val="top"/>
          </w:tcPr>
          <w:p w14:paraId="7A92BCAA" w14:textId="493E954C" w:rsidR="00956B5E" w:rsidRPr="008754E3" w:rsidRDefault="00956B5E" w:rsidP="008C2BAB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TMR</w:t>
            </w:r>
            <w:r w:rsidR="005644F0">
              <w:t> </w:t>
            </w:r>
            <w:r>
              <w:t>Revit to IFC</w:t>
            </w:r>
            <w:r w:rsidR="005644F0">
              <w:t> </w:t>
            </w:r>
            <w:r>
              <w:t>export pack</w:t>
            </w:r>
          </w:p>
        </w:tc>
        <w:tc>
          <w:tcPr>
            <w:tcW w:w="1095" w:type="pct"/>
          </w:tcPr>
          <w:sdt>
            <w:sdtPr>
              <w:rPr>
                <w:rStyle w:val="BodyTextbold"/>
                <w:b w:val="0"/>
                <w:szCs w:val="20"/>
              </w:rPr>
              <w:id w:val="931405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A5CBC11" w14:textId="64AC9959" w:rsidR="00956B5E" w:rsidRDefault="00956B5E" w:rsidP="008C2BAB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02A7D130" w14:textId="77777777" w:rsidR="00956B5E" w:rsidRDefault="00956B5E" w:rsidP="00BA4338">
            <w:pPr>
              <w:pStyle w:val="TableBodyText"/>
            </w:pPr>
          </w:p>
        </w:tc>
      </w:tr>
      <w:tr w:rsidR="00956B5E" w14:paraId="170098B8" w14:textId="77777777" w:rsidTr="005644F0">
        <w:tc>
          <w:tcPr>
            <w:tcW w:w="2813" w:type="pct"/>
            <w:vAlign w:val="top"/>
          </w:tcPr>
          <w:p w14:paraId="729CFF84" w14:textId="77777777" w:rsidR="00956B5E" w:rsidRDefault="00956B5E" w:rsidP="008C2BAB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Other 2D / 3D design authoring software (please specify)</w:t>
            </w:r>
          </w:p>
          <w:p w14:paraId="789E788A" w14:textId="246612DD" w:rsidR="00956B5E" w:rsidRPr="008754E3" w:rsidRDefault="00956B5E" w:rsidP="008C2BAB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………………………………………………………………</w:t>
            </w:r>
          </w:p>
        </w:tc>
        <w:tc>
          <w:tcPr>
            <w:tcW w:w="1095" w:type="pct"/>
          </w:tcPr>
          <w:sdt>
            <w:sdtPr>
              <w:rPr>
                <w:rStyle w:val="BodyTextbold"/>
                <w:b w:val="0"/>
                <w:szCs w:val="20"/>
              </w:rPr>
              <w:id w:val="-2077041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2834356" w14:textId="2CBD6CA9" w:rsidR="00956B5E" w:rsidRDefault="00956B5E" w:rsidP="008C2BAB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30BB282A" w14:textId="77777777" w:rsidR="00956B5E" w:rsidRDefault="00956B5E" w:rsidP="00BA4338">
            <w:pPr>
              <w:pStyle w:val="TableBodyText"/>
            </w:pPr>
          </w:p>
        </w:tc>
      </w:tr>
      <w:tr w:rsidR="007C7268" w14:paraId="7864FF07" w14:textId="77777777" w:rsidTr="005644F0">
        <w:tc>
          <w:tcPr>
            <w:tcW w:w="2813" w:type="pct"/>
            <w:vAlign w:val="top"/>
          </w:tcPr>
          <w:p w14:paraId="5BABEDC7" w14:textId="6745FC37" w:rsidR="007C7268" w:rsidRDefault="007C7268" w:rsidP="008C2BAB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8754E3">
              <w:t>Roadside Impact Severity Calculator</w:t>
            </w:r>
            <w:r w:rsidR="005644F0">
              <w:t> </w:t>
            </w:r>
            <w:r w:rsidRPr="008754E3">
              <w:t>(RISC) (required for</w:t>
            </w:r>
            <w:r w:rsidR="005644F0">
              <w:t> </w:t>
            </w:r>
            <w:r w:rsidRPr="008754E3">
              <w:t>HE2,</w:t>
            </w:r>
            <w:r w:rsidR="005644F0">
              <w:t> </w:t>
            </w:r>
            <w:r w:rsidRPr="008754E3">
              <w:t>HE3)</w:t>
            </w:r>
          </w:p>
        </w:tc>
        <w:tc>
          <w:tcPr>
            <w:tcW w:w="1095" w:type="pct"/>
          </w:tcPr>
          <w:sdt>
            <w:sdtPr>
              <w:rPr>
                <w:rStyle w:val="BodyTextbold"/>
                <w:b w:val="0"/>
                <w:szCs w:val="20"/>
              </w:rPr>
              <w:id w:val="1903176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DCDBF6F" w14:textId="7161A3D9" w:rsidR="007C7268" w:rsidRDefault="007C7268" w:rsidP="008C2BAB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093604DB" w14:textId="77777777" w:rsidR="007C7268" w:rsidRDefault="007C7268" w:rsidP="00BA4338">
            <w:pPr>
              <w:pStyle w:val="TableBodyText"/>
            </w:pPr>
          </w:p>
        </w:tc>
      </w:tr>
      <w:tr w:rsidR="007C7268" w14:paraId="77665F58" w14:textId="77777777" w:rsidTr="005644F0">
        <w:tc>
          <w:tcPr>
            <w:tcW w:w="2813" w:type="pct"/>
            <w:vAlign w:val="top"/>
          </w:tcPr>
          <w:p w14:paraId="55989598" w14:textId="5CCE1DC9" w:rsidR="007C7268" w:rsidRDefault="007C7268" w:rsidP="008C2BAB">
            <w:pPr>
              <w:pStyle w:val="TableBodyText"/>
              <w:keepNext w:val="0"/>
              <w:keepLines w:val="0"/>
              <w:spacing w:beforeLines="60" w:before="144" w:afterLines="60" w:after="144"/>
            </w:pPr>
            <w:proofErr w:type="spellStart"/>
            <w:r w:rsidRPr="008754E3">
              <w:t>OSRoad</w:t>
            </w:r>
            <w:proofErr w:type="spellEnd"/>
          </w:p>
        </w:tc>
        <w:tc>
          <w:tcPr>
            <w:tcW w:w="1095" w:type="pct"/>
          </w:tcPr>
          <w:sdt>
            <w:sdtPr>
              <w:rPr>
                <w:rStyle w:val="BodyTextbold"/>
                <w:b w:val="0"/>
                <w:szCs w:val="20"/>
              </w:rPr>
              <w:id w:val="120118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9AFD158" w14:textId="49D7BDE8" w:rsidR="007C7268" w:rsidRDefault="007C7268" w:rsidP="008C2BAB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48FEF0BD" w14:textId="77777777" w:rsidR="007C7268" w:rsidRDefault="007C7268" w:rsidP="00BA4338">
            <w:pPr>
              <w:pStyle w:val="TableBodyText"/>
            </w:pPr>
          </w:p>
        </w:tc>
      </w:tr>
      <w:tr w:rsidR="007C7268" w14:paraId="15FD4B39" w14:textId="77777777" w:rsidTr="005644F0">
        <w:tc>
          <w:tcPr>
            <w:tcW w:w="2813" w:type="pct"/>
            <w:vAlign w:val="top"/>
          </w:tcPr>
          <w:p w14:paraId="2D64A742" w14:textId="02E9C817" w:rsidR="007C7268" w:rsidRDefault="007C7268" w:rsidP="008C2BAB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8754E3">
              <w:t>AutoCAD</w:t>
            </w:r>
            <w:r w:rsidR="005644F0">
              <w:t> </w:t>
            </w:r>
            <w:r w:rsidRPr="008754E3">
              <w:t>*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549656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9716539" w14:textId="749D53B5" w:rsidR="007C7268" w:rsidRDefault="007C7268" w:rsidP="008C2BAB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5E44F1CE" w14:textId="77777777" w:rsidR="007C7268" w:rsidRDefault="007C7268" w:rsidP="00BA4338">
            <w:pPr>
              <w:pStyle w:val="TableBodyText"/>
            </w:pPr>
          </w:p>
        </w:tc>
      </w:tr>
      <w:tr w:rsidR="007C7268" w14:paraId="29C10D3E" w14:textId="77777777" w:rsidTr="005644F0">
        <w:tc>
          <w:tcPr>
            <w:tcW w:w="2813" w:type="pct"/>
            <w:vAlign w:val="top"/>
          </w:tcPr>
          <w:p w14:paraId="313B85F3" w14:textId="071737D9" w:rsidR="007C7268" w:rsidRDefault="007C7268" w:rsidP="008C2BAB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8754E3">
              <w:t>AutoCAD</w:t>
            </w:r>
            <w:r w:rsidR="005644F0">
              <w:t> </w:t>
            </w:r>
            <w:r w:rsidRPr="008754E3">
              <w:t>MAP</w:t>
            </w:r>
            <w:r w:rsidR="005644F0">
              <w:t> </w:t>
            </w:r>
            <w:r w:rsidRPr="008754E3">
              <w:t>*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622262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38E969D" w14:textId="52A12C35" w:rsidR="007C7268" w:rsidRDefault="007C7268" w:rsidP="008C2BAB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2034EEFC" w14:textId="77777777" w:rsidR="007C7268" w:rsidRDefault="007C7268" w:rsidP="00BA4338">
            <w:pPr>
              <w:pStyle w:val="TableBodyText"/>
            </w:pPr>
          </w:p>
        </w:tc>
      </w:tr>
      <w:tr w:rsidR="007C7268" w14:paraId="2C1FDB23" w14:textId="77777777" w:rsidTr="005644F0">
        <w:tc>
          <w:tcPr>
            <w:tcW w:w="2813" w:type="pct"/>
            <w:vAlign w:val="top"/>
          </w:tcPr>
          <w:p w14:paraId="6E25D93D" w14:textId="53DE8AA6" w:rsidR="007C7268" w:rsidRDefault="007C7268" w:rsidP="008C2BAB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8754E3">
              <w:t>TMR</w:t>
            </w:r>
            <w:r w:rsidR="005644F0">
              <w:t> </w:t>
            </w:r>
            <w:r w:rsidRPr="008754E3">
              <w:t>AutoCAD Customisation</w:t>
            </w:r>
            <w:r w:rsidR="005644F0">
              <w:t> </w:t>
            </w:r>
            <w:r w:rsidRPr="008754E3">
              <w:t>*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981383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D0BF192" w14:textId="6BF8F76F" w:rsidR="007C7268" w:rsidRDefault="00AC4C62" w:rsidP="008C2BAB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0E3F43FC" w14:textId="77777777" w:rsidR="007C7268" w:rsidRDefault="007C7268" w:rsidP="00BA4338">
            <w:pPr>
              <w:pStyle w:val="TableBodyText"/>
            </w:pPr>
          </w:p>
        </w:tc>
      </w:tr>
      <w:tr w:rsidR="00AC4C62" w14:paraId="0307F197" w14:textId="77777777" w:rsidTr="005644F0">
        <w:tc>
          <w:tcPr>
            <w:tcW w:w="2813" w:type="pct"/>
            <w:vAlign w:val="top"/>
          </w:tcPr>
          <w:p w14:paraId="2B1414EC" w14:textId="26BAE133" w:rsidR="00AC4C62" w:rsidRPr="008754E3" w:rsidRDefault="00AC4C62" w:rsidP="008C2BAB">
            <w:pPr>
              <w:pStyle w:val="TableBodyText"/>
              <w:spacing w:beforeLines="60" w:before="144" w:afterLines="60" w:after="144"/>
            </w:pPr>
            <w:proofErr w:type="spellStart"/>
            <w:r w:rsidRPr="00AC4C62">
              <w:lastRenderedPageBreak/>
              <w:t>Autoturn</w:t>
            </w:r>
            <w:proofErr w:type="spellEnd"/>
            <w:r w:rsidRPr="00AC4C62">
              <w:t xml:space="preserve"> </w:t>
            </w:r>
            <w:r>
              <w:t>–</w:t>
            </w:r>
            <w:r w:rsidRPr="00AC4C62">
              <w:t xml:space="preserve"> vehicle swept path analysis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633759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C737534" w14:textId="1EBD018B" w:rsidR="00AC4C62" w:rsidRDefault="00AC4C62" w:rsidP="008C2BAB">
                <w:pPr>
                  <w:pStyle w:val="BodyText"/>
                  <w:spacing w:beforeLines="60" w:before="144" w:afterLines="60" w:after="144" w:line="240" w:lineRule="atLeast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34643311" w14:textId="77777777" w:rsidR="00AC4C62" w:rsidRDefault="00AC4C62" w:rsidP="00BA4338">
            <w:pPr>
              <w:pStyle w:val="TableBodyText"/>
            </w:pPr>
          </w:p>
        </w:tc>
      </w:tr>
      <w:tr w:rsidR="00AC4C62" w14:paraId="2A4A9FC5" w14:textId="77777777" w:rsidTr="005644F0">
        <w:tc>
          <w:tcPr>
            <w:tcW w:w="2813" w:type="pct"/>
            <w:vAlign w:val="top"/>
          </w:tcPr>
          <w:p w14:paraId="4A997846" w14:textId="6FBB8489" w:rsidR="00AC4C62" w:rsidRPr="008754E3" w:rsidRDefault="00AC4C62" w:rsidP="008C2BAB">
            <w:pPr>
              <w:pStyle w:val="TableBodyText"/>
              <w:spacing w:beforeLines="60" w:before="144" w:afterLines="60" w:after="144"/>
            </w:pPr>
            <w:proofErr w:type="spellStart"/>
            <w:r w:rsidRPr="00AC4C62">
              <w:t>Autotrack</w:t>
            </w:r>
            <w:proofErr w:type="spellEnd"/>
            <w:r w:rsidRPr="00AC4C62">
              <w:t xml:space="preserve"> </w:t>
            </w:r>
            <w:r>
              <w:t>–</w:t>
            </w:r>
            <w:r w:rsidRPr="00AC4C62">
              <w:t xml:space="preserve"> vehicle swept path analysis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903062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CA7F2F0" w14:textId="31AE29DC" w:rsidR="00AC4C62" w:rsidRDefault="00AC4C62" w:rsidP="008C2BAB">
                <w:pPr>
                  <w:pStyle w:val="BodyText"/>
                  <w:spacing w:beforeLines="60" w:before="144" w:afterLines="60" w:after="144" w:line="240" w:lineRule="atLeast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521FD567" w14:textId="77777777" w:rsidR="00AC4C62" w:rsidRDefault="00AC4C62" w:rsidP="00BA4338">
            <w:pPr>
              <w:pStyle w:val="TableBodyText"/>
            </w:pPr>
          </w:p>
        </w:tc>
      </w:tr>
      <w:tr w:rsidR="00AC4C62" w14:paraId="70401A60" w14:textId="77777777" w:rsidTr="005644F0">
        <w:tc>
          <w:tcPr>
            <w:tcW w:w="2813" w:type="pct"/>
            <w:vAlign w:val="top"/>
          </w:tcPr>
          <w:p w14:paraId="6803CD98" w14:textId="301E6529" w:rsidR="00AC4C62" w:rsidRPr="008754E3" w:rsidRDefault="00AC4C62" w:rsidP="008C2BAB">
            <w:pPr>
              <w:pStyle w:val="TableBodyText"/>
              <w:spacing w:beforeLines="60" w:before="144" w:afterLines="60" w:after="144"/>
            </w:pPr>
            <w:r w:rsidRPr="00AC4C62">
              <w:t>Vehicle Path</w:t>
            </w:r>
            <w:r w:rsidR="005644F0">
              <w:t> </w:t>
            </w:r>
            <w:r w:rsidRPr="00AC4C62">
              <w:t>(</w:t>
            </w:r>
            <w:proofErr w:type="spellStart"/>
            <w:r w:rsidRPr="00AC4C62">
              <w:t>VPath</w:t>
            </w:r>
            <w:proofErr w:type="spellEnd"/>
            <w:r w:rsidRPr="00AC4C62">
              <w:t xml:space="preserve">) </w:t>
            </w:r>
            <w:r>
              <w:t>–</w:t>
            </w:r>
            <w:r w:rsidRPr="00AC4C62">
              <w:t xml:space="preserve"> vehicle swept path analysis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983703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4F33255" w14:textId="3344949E" w:rsidR="00AC4C62" w:rsidRDefault="00AC4C62" w:rsidP="008C2BAB">
                <w:pPr>
                  <w:pStyle w:val="BodyText"/>
                  <w:spacing w:beforeLines="60" w:before="144" w:afterLines="60" w:after="144" w:line="240" w:lineRule="atLeast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30DED939" w14:textId="77777777" w:rsidR="00AC4C62" w:rsidRDefault="00AC4C62" w:rsidP="00BA4338">
            <w:pPr>
              <w:pStyle w:val="TableBodyText"/>
            </w:pPr>
          </w:p>
        </w:tc>
      </w:tr>
      <w:tr w:rsidR="00AC4C62" w14:paraId="5CEE8B0C" w14:textId="77777777" w:rsidTr="005644F0">
        <w:tc>
          <w:tcPr>
            <w:tcW w:w="2813" w:type="pct"/>
            <w:vAlign w:val="top"/>
          </w:tcPr>
          <w:p w14:paraId="08720C8E" w14:textId="56E988B1" w:rsidR="00AC4C62" w:rsidRPr="008754E3" w:rsidRDefault="00AC4C62" w:rsidP="008C2BAB">
            <w:pPr>
              <w:pStyle w:val="TableBodyText"/>
              <w:spacing w:beforeLines="60" w:before="144" w:afterLines="60" w:after="144"/>
            </w:pPr>
            <w:r w:rsidRPr="00AC4C62">
              <w:t>Building Information Modelling</w:t>
            </w:r>
            <w:r w:rsidR="005644F0">
              <w:t> </w:t>
            </w:r>
            <w:r w:rsidRPr="00AC4C62">
              <w:t>(BIM) Software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335034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A585963" w14:textId="380BBCF9" w:rsidR="00AC4C62" w:rsidRDefault="00AC4C62" w:rsidP="008C2BAB">
                <w:pPr>
                  <w:pStyle w:val="BodyText"/>
                  <w:spacing w:beforeLines="60" w:before="144" w:afterLines="60" w:after="144" w:line="240" w:lineRule="atLeast"/>
                  <w:jc w:val="center"/>
                  <w:rPr>
                    <w:rStyle w:val="BodyTextbold"/>
                    <w:b w:val="0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4A69EE7A" w14:textId="77777777" w:rsidR="00AC4C62" w:rsidRDefault="00AC4C62" w:rsidP="00BA4338">
            <w:pPr>
              <w:pStyle w:val="TableBodyText"/>
            </w:pPr>
          </w:p>
        </w:tc>
      </w:tr>
    </w:tbl>
    <w:p w14:paraId="57367051" w14:textId="695728FE" w:rsidR="007056B7" w:rsidRPr="0053525A" w:rsidRDefault="007056B7" w:rsidP="005644F0">
      <w:pPr>
        <w:pStyle w:val="TableNotes"/>
      </w:pPr>
      <w:r w:rsidRPr="0053525A">
        <w:t>*</w:t>
      </w:r>
      <w:r w:rsidR="005644F0">
        <w:t> </w:t>
      </w:r>
      <w:r w:rsidRPr="0053525A">
        <w:t xml:space="preserve">Preferred software required for </w:t>
      </w:r>
      <w:r w:rsidR="00E852F4">
        <w:t>D</w:t>
      </w:r>
      <w:r w:rsidR="00E852F4" w:rsidRPr="0053525A">
        <w:t xml:space="preserve">epartmental </w:t>
      </w:r>
      <w:r w:rsidRPr="0053525A">
        <w:t>projects includes:</w:t>
      </w:r>
    </w:p>
    <w:p w14:paraId="5E7FC3E4" w14:textId="72ED3091" w:rsidR="007056B7" w:rsidRPr="0053525A" w:rsidRDefault="007056B7" w:rsidP="00E07CFA">
      <w:pPr>
        <w:pStyle w:val="TableNotes"/>
        <w:numPr>
          <w:ilvl w:val="0"/>
          <w:numId w:val="26"/>
        </w:numPr>
        <w:tabs>
          <w:tab w:val="clear" w:pos="227"/>
          <w:tab w:val="num" w:pos="426"/>
        </w:tabs>
        <w:ind w:hanging="85"/>
      </w:pPr>
      <w:r w:rsidRPr="0053525A">
        <w:t>12D</w:t>
      </w:r>
      <w:r w:rsidR="005644F0">
        <w:t> </w:t>
      </w:r>
      <w:r w:rsidRPr="0053525A">
        <w:t>Model with TMR</w:t>
      </w:r>
      <w:r w:rsidR="005644F0">
        <w:t> </w:t>
      </w:r>
      <w:r w:rsidRPr="0053525A">
        <w:t>12D Customisation and Culvert</w:t>
      </w:r>
      <w:r w:rsidR="005644F0">
        <w:t> </w:t>
      </w:r>
      <w:r w:rsidRPr="0053525A">
        <w:rPr>
          <w:vertAlign w:val="superscript"/>
        </w:rPr>
        <w:t>+</w:t>
      </w:r>
    </w:p>
    <w:p w14:paraId="668AF451" w14:textId="5C383244" w:rsidR="007056B7" w:rsidRPr="0053525A" w:rsidRDefault="007056B7" w:rsidP="00E07CFA">
      <w:pPr>
        <w:pStyle w:val="TableNotes"/>
        <w:numPr>
          <w:ilvl w:val="0"/>
          <w:numId w:val="26"/>
        </w:numPr>
        <w:tabs>
          <w:tab w:val="clear" w:pos="227"/>
          <w:tab w:val="num" w:pos="426"/>
        </w:tabs>
        <w:ind w:hanging="85"/>
      </w:pPr>
      <w:r w:rsidRPr="0053525A">
        <w:t>AutoCAD or AutoCAD</w:t>
      </w:r>
      <w:r w:rsidR="005644F0">
        <w:t> </w:t>
      </w:r>
      <w:r w:rsidRPr="0053525A">
        <w:t>Map with TMR</w:t>
      </w:r>
      <w:r w:rsidR="005644F0">
        <w:t> </w:t>
      </w:r>
      <w:r w:rsidRPr="0053525A">
        <w:t>AutoCAD Customisation</w:t>
      </w:r>
      <w:r w:rsidR="0053525A" w:rsidRPr="0053525A">
        <w:t>.</w:t>
      </w:r>
    </w:p>
    <w:p w14:paraId="7BCBB63E" w14:textId="397E9542" w:rsidR="007056B7" w:rsidRPr="0053525A" w:rsidRDefault="007056B7" w:rsidP="005644F0">
      <w:pPr>
        <w:pStyle w:val="TableNotes"/>
      </w:pPr>
      <w:r w:rsidRPr="0053525A">
        <w:rPr>
          <w:sz w:val="22"/>
          <w:vertAlign w:val="superscript"/>
        </w:rPr>
        <w:t>+</w:t>
      </w:r>
      <w:r w:rsidR="005644F0">
        <w:rPr>
          <w:sz w:val="22"/>
          <w:vertAlign w:val="superscript"/>
        </w:rPr>
        <w:t> </w:t>
      </w:r>
      <w:r w:rsidRPr="0053525A">
        <w:t xml:space="preserve">The </w:t>
      </w:r>
      <w:r w:rsidR="00E852F4">
        <w:t>D</w:t>
      </w:r>
      <w:r w:rsidR="00E852F4" w:rsidRPr="0053525A">
        <w:t xml:space="preserve">epartment </w:t>
      </w:r>
      <w:r w:rsidRPr="0053525A">
        <w:t>has adopted the 12D</w:t>
      </w:r>
      <w:r w:rsidR="005644F0">
        <w:t> </w:t>
      </w:r>
      <w:r w:rsidRPr="0053525A">
        <w:t>Model Road Design Software for all road planning and design projects. Culvert is to be used for 3D</w:t>
      </w:r>
      <w:r w:rsidR="005644F0">
        <w:t> </w:t>
      </w:r>
      <w:r w:rsidRPr="0053525A">
        <w:t>modelling of culvert structures. Consultants prequalified in</w:t>
      </w:r>
      <w:r w:rsidR="005644F0">
        <w:t> </w:t>
      </w:r>
      <w:r w:rsidRPr="0053525A">
        <w:t>HE1,</w:t>
      </w:r>
      <w:r w:rsidR="005644F0">
        <w:t> </w:t>
      </w:r>
      <w:r w:rsidRPr="0053525A">
        <w:t>HE2 or HE3</w:t>
      </w:r>
      <w:r w:rsidR="005644F0">
        <w:t> </w:t>
      </w:r>
      <w:r w:rsidRPr="0053525A">
        <w:t>must have the capability to deliver 12d ascii files</w:t>
      </w:r>
      <w:r w:rsidR="00956B5E">
        <w:t xml:space="preserve"> and an Industry Foundation Class open file format</w:t>
      </w:r>
      <w:r w:rsidRPr="0053525A">
        <w:t xml:space="preserve"> of a completed design.</w:t>
      </w:r>
    </w:p>
    <w:p w14:paraId="511B5B2A" w14:textId="0C854211" w:rsidR="007056B7" w:rsidRPr="003327E5" w:rsidRDefault="007056B7" w:rsidP="00E07CFA">
      <w:pPr>
        <w:pStyle w:val="BodyText"/>
        <w:spacing w:before="240"/>
        <w:rPr>
          <w:szCs w:val="24"/>
        </w:rPr>
      </w:pPr>
      <w:r w:rsidRPr="003327E5">
        <w:rPr>
          <w:szCs w:val="24"/>
        </w:rPr>
        <w:t>Specific approval on a project</w:t>
      </w:r>
      <w:r w:rsidR="003327E5">
        <w:rPr>
          <w:szCs w:val="24"/>
        </w:rPr>
        <w:noBreakHyphen/>
      </w:r>
      <w:r w:rsidRPr="003327E5">
        <w:rPr>
          <w:szCs w:val="24"/>
        </w:rPr>
        <w:t>by</w:t>
      </w:r>
      <w:r w:rsidR="003327E5">
        <w:rPr>
          <w:szCs w:val="24"/>
        </w:rPr>
        <w:noBreakHyphen/>
      </w:r>
      <w:r w:rsidRPr="003327E5">
        <w:rPr>
          <w:szCs w:val="24"/>
        </w:rPr>
        <w:t>project basis is required to use alternative software.</w:t>
      </w:r>
    </w:p>
    <w:p w14:paraId="0DADFA73" w14:textId="413CDF7A" w:rsidR="007056B7" w:rsidRPr="00FE041E" w:rsidRDefault="007056B7" w:rsidP="005644F0">
      <w:pPr>
        <w:pStyle w:val="BodyText"/>
        <w:keepNext/>
        <w:keepLines/>
        <w:rPr>
          <w:rStyle w:val="BodyTextbold"/>
        </w:rPr>
      </w:pPr>
      <w:r w:rsidRPr="00FE041E">
        <w:rPr>
          <w:rStyle w:val="BodyTextbold"/>
        </w:rPr>
        <w:t>Cost Estimating</w:t>
      </w:r>
      <w:r w:rsidR="005644F0" w:rsidRPr="00FE041E">
        <w:rPr>
          <w:rStyle w:val="BodyTextbold"/>
        </w:rPr>
        <w:t xml:space="preserve"> and Cost Management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53525A" w14:paraId="5C0BD7DB" w14:textId="77777777" w:rsidTr="005644F0">
        <w:tc>
          <w:tcPr>
            <w:tcW w:w="2814" w:type="pct"/>
          </w:tcPr>
          <w:p w14:paraId="03D7F3CB" w14:textId="5F99B223" w:rsidR="0053525A" w:rsidRDefault="0053525A" w:rsidP="001C1DEC">
            <w:pPr>
              <w:pStyle w:val="TableHeading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0EB05D29" w14:textId="503848AF" w:rsidR="0053525A" w:rsidRDefault="0053525A" w:rsidP="001C1DEC">
            <w:pPr>
              <w:pStyle w:val="TableHeading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1EF29A08" w14:textId="1F10253E" w:rsidR="0053525A" w:rsidRDefault="0053525A" w:rsidP="001C1DEC">
            <w:pPr>
              <w:pStyle w:val="TableHeading"/>
              <w:spacing w:beforeLines="60" w:before="144" w:afterLines="60" w:after="144"/>
            </w:pPr>
            <w:r>
              <w:t>Version</w:t>
            </w:r>
            <w:r w:rsidR="005644F0">
              <w:t> </w:t>
            </w:r>
            <w:r>
              <w:t>no.</w:t>
            </w:r>
          </w:p>
        </w:tc>
      </w:tr>
      <w:tr w:rsidR="0053525A" w14:paraId="48E9811F" w14:textId="77777777" w:rsidTr="005644F0">
        <w:tc>
          <w:tcPr>
            <w:tcW w:w="2814" w:type="pct"/>
            <w:vAlign w:val="top"/>
          </w:tcPr>
          <w:p w14:paraId="4D64DA2E" w14:textId="751F1411" w:rsidR="0053525A" w:rsidRDefault="0053525A" w:rsidP="00A570BA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0F32C8">
              <w:t>Expert Estimation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750083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112E696" w14:textId="60973334" w:rsidR="0053525A" w:rsidRDefault="0053525A" w:rsidP="00A570BA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3D24D418" w14:textId="77777777" w:rsidR="0053525A" w:rsidRDefault="0053525A" w:rsidP="00BA4338">
            <w:pPr>
              <w:pStyle w:val="TableBodyText"/>
            </w:pPr>
          </w:p>
        </w:tc>
      </w:tr>
      <w:tr w:rsidR="0053525A" w14:paraId="3D98418C" w14:textId="77777777" w:rsidTr="005644F0">
        <w:tc>
          <w:tcPr>
            <w:tcW w:w="2814" w:type="pct"/>
            <w:vAlign w:val="top"/>
          </w:tcPr>
          <w:p w14:paraId="410B6B63" w14:textId="200CA10E" w:rsidR="0053525A" w:rsidRDefault="0053525A" w:rsidP="00A570BA">
            <w:pPr>
              <w:pStyle w:val="TableBodyText"/>
              <w:keepNext w:val="0"/>
              <w:keepLines w:val="0"/>
              <w:spacing w:beforeLines="60" w:before="144" w:afterLines="60" w:after="144"/>
              <w:ind w:left="0"/>
            </w:pPr>
            <w:r w:rsidRPr="000F32C8">
              <w:t>@</w:t>
            </w:r>
            <w:r w:rsidR="005644F0">
              <w:t> </w:t>
            </w:r>
            <w:r w:rsidRPr="000F32C8">
              <w:t>RISK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746803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6E2388BB" w14:textId="23944BA7" w:rsidR="0053525A" w:rsidRDefault="0053525A" w:rsidP="00A570BA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644170FB" w14:textId="77777777" w:rsidR="0053525A" w:rsidRDefault="0053525A" w:rsidP="00BA4338">
            <w:pPr>
              <w:pStyle w:val="TableBodyText"/>
            </w:pPr>
          </w:p>
        </w:tc>
      </w:tr>
      <w:tr w:rsidR="005644F0" w14:paraId="1532B5C4" w14:textId="77777777" w:rsidTr="005644F0">
        <w:tc>
          <w:tcPr>
            <w:tcW w:w="2814" w:type="pct"/>
            <w:vAlign w:val="top"/>
          </w:tcPr>
          <w:p w14:paraId="06130964" w14:textId="071A2DC4" w:rsidR="005644F0" w:rsidRPr="000F32C8" w:rsidRDefault="005644F0" w:rsidP="00A570BA">
            <w:pPr>
              <w:pStyle w:val="TableBodyText"/>
              <w:keepNext w:val="0"/>
              <w:keepLines w:val="0"/>
              <w:spacing w:beforeLines="60" w:before="144" w:afterLines="60" w:after="144"/>
              <w:ind w:left="0"/>
            </w:pPr>
            <w:r>
              <w:t>Primavera</w:t>
            </w:r>
            <w:r w:rsidR="00C153E3">
              <w:t> </w:t>
            </w:r>
            <w:r>
              <w:t>(P6)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427729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35BE393" w14:textId="5DD3AB17" w:rsidR="005644F0" w:rsidRDefault="005644F0" w:rsidP="00A570BA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  <w:rPr>
                    <w:rStyle w:val="BodyTextbold"/>
                    <w:b w:val="0"/>
                    <w:szCs w:val="20"/>
                  </w:rPr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17363241" w14:textId="77777777" w:rsidR="005644F0" w:rsidRDefault="005644F0" w:rsidP="00BA4338">
            <w:pPr>
              <w:pStyle w:val="TableBodyText"/>
            </w:pPr>
          </w:p>
        </w:tc>
      </w:tr>
      <w:tr w:rsidR="0053525A" w14:paraId="3F696539" w14:textId="77777777" w:rsidTr="005644F0">
        <w:tc>
          <w:tcPr>
            <w:tcW w:w="2814" w:type="pct"/>
            <w:vAlign w:val="top"/>
          </w:tcPr>
          <w:p w14:paraId="15177513" w14:textId="1077B937" w:rsidR="0053525A" w:rsidRDefault="0053525A" w:rsidP="00A570BA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0F32C8">
              <w:t>Other simulation software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2072610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FF30BE1" w14:textId="0B26FF84" w:rsidR="0053525A" w:rsidRDefault="0053525A" w:rsidP="00A570BA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6A1B967F" w14:textId="77777777" w:rsidR="0053525A" w:rsidRDefault="0053525A" w:rsidP="00BA4338">
            <w:pPr>
              <w:pStyle w:val="TableBodyText"/>
            </w:pPr>
          </w:p>
        </w:tc>
      </w:tr>
      <w:tr w:rsidR="0053525A" w14:paraId="073423A2" w14:textId="77777777" w:rsidTr="005644F0">
        <w:tc>
          <w:tcPr>
            <w:tcW w:w="2814" w:type="pct"/>
            <w:vAlign w:val="top"/>
          </w:tcPr>
          <w:p w14:paraId="495D0270" w14:textId="5C0925EE" w:rsidR="0053525A" w:rsidRDefault="0053525A" w:rsidP="00A570BA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0F32C8">
              <w:t>Other estimating software (format to be compatible with Expert Estimation)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680320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0336E83" w14:textId="7225271E" w:rsidR="0053525A" w:rsidRDefault="0053525A" w:rsidP="00A570BA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202359AE" w14:textId="77777777" w:rsidR="0053525A" w:rsidRDefault="0053525A" w:rsidP="00BA4338">
            <w:pPr>
              <w:pStyle w:val="TableBodyText"/>
            </w:pPr>
          </w:p>
        </w:tc>
      </w:tr>
    </w:tbl>
    <w:p w14:paraId="61036D9F" w14:textId="77777777" w:rsidR="007056B7" w:rsidRPr="00FE041E" w:rsidRDefault="007056B7" w:rsidP="00A570BA">
      <w:pPr>
        <w:pStyle w:val="BodyText"/>
        <w:keepNext/>
        <w:keepLines/>
        <w:spacing w:before="240"/>
        <w:rPr>
          <w:rStyle w:val="BodyTextbold"/>
        </w:rPr>
      </w:pPr>
      <w:r w:rsidRPr="00FE041E">
        <w:rPr>
          <w:rStyle w:val="BodyTextbold"/>
        </w:rPr>
        <w:t>Bridge Design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D0676C" w14:paraId="6AAEA55A" w14:textId="77777777" w:rsidTr="00CC158A">
        <w:trPr>
          <w:tblHeader/>
        </w:trPr>
        <w:tc>
          <w:tcPr>
            <w:tcW w:w="2813" w:type="pct"/>
          </w:tcPr>
          <w:p w14:paraId="6D132EE4" w14:textId="50285A93" w:rsidR="00D0676C" w:rsidRDefault="00D0676C" w:rsidP="00A570BA">
            <w:pPr>
              <w:pStyle w:val="TableHeading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13FAD69E" w14:textId="3676A53A" w:rsidR="00D0676C" w:rsidRDefault="00D0676C" w:rsidP="00A570BA">
            <w:pPr>
              <w:pStyle w:val="TableHeading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1908338F" w14:textId="7A8665E0" w:rsidR="00D0676C" w:rsidRDefault="00D0676C" w:rsidP="00A570BA">
            <w:pPr>
              <w:pStyle w:val="TableHeading"/>
              <w:spacing w:beforeLines="60" w:before="144" w:afterLines="60" w:after="144"/>
            </w:pPr>
            <w:r>
              <w:t>Version no.</w:t>
            </w:r>
          </w:p>
        </w:tc>
      </w:tr>
      <w:tr w:rsidR="00D0676C" w14:paraId="6B0D2C8E" w14:textId="77777777" w:rsidTr="000F1F4A">
        <w:tc>
          <w:tcPr>
            <w:tcW w:w="2813" w:type="pct"/>
            <w:vAlign w:val="top"/>
          </w:tcPr>
          <w:p w14:paraId="490A5492" w14:textId="700F5AF5" w:rsidR="00D0676C" w:rsidRDefault="00D0676C" w:rsidP="00A570BA">
            <w:pPr>
              <w:pStyle w:val="TableBodyText"/>
              <w:spacing w:beforeLines="60" w:before="144" w:afterLines="60" w:after="144"/>
            </w:pPr>
            <w:r w:rsidRPr="00C618F1">
              <w:t>ACES</w:t>
            </w:r>
            <w:r w:rsidR="000F1F4A">
              <w:t> </w:t>
            </w:r>
            <w:r w:rsidRPr="00C618F1">
              <w:t>Bridge Analysis System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1891697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C5B4DF1" w14:textId="586BAF89" w:rsidR="00D0676C" w:rsidRDefault="00D0676C" w:rsidP="00A570BA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45C9D56A" w14:textId="77777777" w:rsidR="00D0676C" w:rsidRDefault="00D0676C" w:rsidP="00A570BA">
            <w:pPr>
              <w:pStyle w:val="BodyText"/>
              <w:spacing w:beforeLines="60" w:before="144" w:afterLines="60" w:after="144" w:line="240" w:lineRule="atLeast"/>
            </w:pPr>
          </w:p>
        </w:tc>
      </w:tr>
      <w:tr w:rsidR="00D0676C" w14:paraId="2C4C2507" w14:textId="77777777" w:rsidTr="000F1F4A">
        <w:tc>
          <w:tcPr>
            <w:tcW w:w="2813" w:type="pct"/>
            <w:vAlign w:val="top"/>
          </w:tcPr>
          <w:p w14:paraId="737336BF" w14:textId="57CBA2C4" w:rsidR="00D0676C" w:rsidRDefault="00D0676C" w:rsidP="00A570BA">
            <w:pPr>
              <w:pStyle w:val="TableBodyText"/>
              <w:spacing w:beforeLines="60" w:before="144" w:afterLines="60" w:after="144"/>
            </w:pPr>
            <w:r w:rsidRPr="00C618F1">
              <w:t>S</w:t>
            </w:r>
            <w:r w:rsidR="00957C51">
              <w:t>PACE </w:t>
            </w:r>
            <w:r w:rsidRPr="00C618F1">
              <w:t>GASS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644898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260844A2" w14:textId="363A0C96" w:rsidR="00D0676C" w:rsidRDefault="00D0676C" w:rsidP="00A570BA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263DCF73" w14:textId="77777777" w:rsidR="00D0676C" w:rsidRDefault="00D0676C" w:rsidP="00A570BA">
            <w:pPr>
              <w:pStyle w:val="BodyText"/>
              <w:spacing w:beforeLines="60" w:before="144" w:afterLines="60" w:after="144" w:line="240" w:lineRule="atLeast"/>
            </w:pPr>
          </w:p>
        </w:tc>
      </w:tr>
      <w:tr w:rsidR="00D0676C" w14:paraId="62239BC8" w14:textId="77777777" w:rsidTr="000F1F4A">
        <w:tc>
          <w:tcPr>
            <w:tcW w:w="2813" w:type="pct"/>
            <w:vAlign w:val="top"/>
          </w:tcPr>
          <w:p w14:paraId="00354481" w14:textId="1B8F0C2D" w:rsidR="00D0676C" w:rsidRDefault="00D0676C" w:rsidP="00CC158A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proofErr w:type="spellStart"/>
            <w:r w:rsidRPr="00C618F1">
              <w:t>Microstran</w:t>
            </w:r>
            <w:proofErr w:type="spellEnd"/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496566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1691BCDE" w14:textId="6C01ACF5" w:rsidR="00D0676C" w:rsidRDefault="00D0676C" w:rsidP="00CC158A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7007465F" w14:textId="77777777" w:rsidR="00D0676C" w:rsidRDefault="00D0676C" w:rsidP="00CC158A">
            <w:pPr>
              <w:pStyle w:val="BodyText"/>
              <w:keepNext w:val="0"/>
              <w:keepLines w:val="0"/>
              <w:widowControl w:val="0"/>
              <w:spacing w:beforeLines="60" w:before="144" w:afterLines="60" w:after="144" w:line="240" w:lineRule="atLeast"/>
            </w:pPr>
          </w:p>
        </w:tc>
      </w:tr>
      <w:tr w:rsidR="00D0676C" w14:paraId="2EF21315" w14:textId="77777777" w:rsidTr="000F1F4A">
        <w:tc>
          <w:tcPr>
            <w:tcW w:w="2813" w:type="pct"/>
            <w:vAlign w:val="top"/>
          </w:tcPr>
          <w:p w14:paraId="0B1C4205" w14:textId="59D2E6A0" w:rsidR="00D0676C" w:rsidRDefault="00D0676C" w:rsidP="00CC158A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C618F1">
              <w:t>Steel Schedule Program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753513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561D5EAE" w14:textId="17552460" w:rsidR="00D0676C" w:rsidRDefault="00D0676C" w:rsidP="00CC158A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</w:tcPr>
          <w:p w14:paraId="3FC62123" w14:textId="77777777" w:rsidR="00D0676C" w:rsidRDefault="00D0676C" w:rsidP="00CC158A">
            <w:pPr>
              <w:pStyle w:val="BodyText"/>
              <w:keepNext w:val="0"/>
              <w:keepLines w:val="0"/>
              <w:widowControl w:val="0"/>
              <w:spacing w:beforeLines="60" w:before="144" w:afterLines="60" w:after="144" w:line="240" w:lineRule="atLeast"/>
            </w:pPr>
          </w:p>
        </w:tc>
      </w:tr>
    </w:tbl>
    <w:p w14:paraId="0755627F" w14:textId="77777777" w:rsidR="007056B7" w:rsidRPr="00FE041E" w:rsidRDefault="007056B7" w:rsidP="00D0676C">
      <w:pPr>
        <w:pStyle w:val="BodyText"/>
        <w:spacing w:before="240"/>
        <w:rPr>
          <w:rStyle w:val="BodyTextbold"/>
        </w:rPr>
      </w:pPr>
      <w:r w:rsidRPr="00FE041E">
        <w:rPr>
          <w:rStyle w:val="BodyTextbold"/>
        </w:rPr>
        <w:lastRenderedPageBreak/>
        <w:t>Geotechnical Engineering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D0676C" w14:paraId="523ACDBC" w14:textId="77777777" w:rsidTr="000F1F4A">
        <w:tc>
          <w:tcPr>
            <w:tcW w:w="2813" w:type="pct"/>
          </w:tcPr>
          <w:p w14:paraId="156F28A0" w14:textId="443A5EA9" w:rsidR="00D0676C" w:rsidRDefault="00D0676C" w:rsidP="001C1DEC">
            <w:pPr>
              <w:pStyle w:val="TableHeading"/>
              <w:keepNext w:val="0"/>
              <w:keepLines w:val="0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64764AE1" w14:textId="0E4E61FF" w:rsidR="00D0676C" w:rsidRDefault="00D0676C" w:rsidP="001C1DEC">
            <w:pPr>
              <w:pStyle w:val="TableHeading"/>
              <w:keepNext w:val="0"/>
              <w:keepLines w:val="0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292381E4" w14:textId="70123CFD" w:rsidR="00D0676C" w:rsidRDefault="00D0676C" w:rsidP="001C1DEC">
            <w:pPr>
              <w:pStyle w:val="TableHeading"/>
              <w:keepNext w:val="0"/>
              <w:keepLines w:val="0"/>
              <w:spacing w:beforeLines="60" w:before="144" w:afterLines="60" w:after="144"/>
            </w:pPr>
            <w:r>
              <w:t>Version no.</w:t>
            </w:r>
          </w:p>
        </w:tc>
      </w:tr>
      <w:tr w:rsidR="00D0676C" w14:paraId="22F2904D" w14:textId="77777777" w:rsidTr="000F1F4A">
        <w:tc>
          <w:tcPr>
            <w:tcW w:w="2813" w:type="pct"/>
            <w:vAlign w:val="top"/>
          </w:tcPr>
          <w:p w14:paraId="34F39132" w14:textId="52246899" w:rsidR="00D0676C" w:rsidRDefault="00D0676C" w:rsidP="001C1DEC">
            <w:pPr>
              <w:pStyle w:val="TableBodyText"/>
              <w:keepNext w:val="0"/>
              <w:keepLines w:val="0"/>
              <w:spacing w:beforeLines="60" w:before="144" w:afterLines="60" w:after="144"/>
              <w:ind w:left="0"/>
            </w:pPr>
            <w:r w:rsidRPr="006963F1">
              <w:t>SLOPE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Pr="006963F1">
              <w:t>W (for Levels</w:t>
            </w:r>
            <w:r w:rsidR="000F1F4A">
              <w:t> </w:t>
            </w:r>
            <w:r w:rsidRPr="006963F1">
              <w:t>1,</w:t>
            </w:r>
            <w:r w:rsidR="000F1F4A">
              <w:t> </w:t>
            </w:r>
            <w:r w:rsidRPr="006963F1">
              <w:t>2</w:t>
            </w:r>
            <w:r w:rsidR="000F1F4A">
              <w:t> </w:t>
            </w:r>
            <w:r>
              <w:t>and</w:t>
            </w:r>
            <w:r w:rsidR="000F1F4A">
              <w:t> </w:t>
            </w:r>
            <w:r w:rsidRPr="006963F1">
              <w:t>3)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2071876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F15F437" w14:textId="6D6409BA" w:rsidR="00D0676C" w:rsidRDefault="00D0676C" w:rsidP="001C1DEC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p w14:paraId="0846E602" w14:textId="77777777" w:rsidR="00D0676C" w:rsidRDefault="00D0676C" w:rsidP="00BA4338">
            <w:pPr>
              <w:pStyle w:val="TableBodyText"/>
            </w:pPr>
          </w:p>
        </w:tc>
      </w:tr>
      <w:tr w:rsidR="00D0676C" w14:paraId="39A8E17C" w14:textId="77777777" w:rsidTr="000F1F4A">
        <w:tc>
          <w:tcPr>
            <w:tcW w:w="2813" w:type="pct"/>
            <w:vAlign w:val="top"/>
          </w:tcPr>
          <w:p w14:paraId="4E96AEF1" w14:textId="3482D1E3" w:rsidR="00D0676C" w:rsidRDefault="00D0676C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6963F1">
              <w:t>PLAXIS</w:t>
            </w:r>
            <w:r w:rsidR="000F1F4A">
              <w:noBreakHyphen/>
            </w:r>
            <w:r w:rsidRPr="006963F1">
              <w:t>2D (for Levels</w:t>
            </w:r>
            <w:r w:rsidR="000F1F4A">
              <w:t> </w:t>
            </w:r>
            <w:r w:rsidRPr="006963F1">
              <w:t>2</w:t>
            </w:r>
            <w:r w:rsidR="000F1F4A">
              <w:t> </w:t>
            </w:r>
            <w:r>
              <w:t>and</w:t>
            </w:r>
            <w:r w:rsidR="000F1F4A">
              <w:t> 3</w:t>
            </w:r>
            <w:r w:rsidRPr="006963F1">
              <w:t>)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467213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05C22CA5" w14:textId="31D625F9" w:rsidR="00D0676C" w:rsidRDefault="00D0676C" w:rsidP="001C1DEC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 w:rsidRPr="00E45ECB"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p w14:paraId="0537684C" w14:textId="77777777" w:rsidR="00D0676C" w:rsidRDefault="00D0676C" w:rsidP="00BA4338">
            <w:pPr>
              <w:pStyle w:val="TableBodyText"/>
            </w:pPr>
          </w:p>
        </w:tc>
      </w:tr>
      <w:tr w:rsidR="00D0676C" w14:paraId="76CF3577" w14:textId="77777777" w:rsidTr="000F1F4A">
        <w:trPr>
          <w:trHeight w:val="850"/>
        </w:trPr>
        <w:tc>
          <w:tcPr>
            <w:tcW w:w="2813" w:type="pct"/>
            <w:vAlign w:val="top"/>
          </w:tcPr>
          <w:p w14:paraId="4C9E0F1A" w14:textId="6AB99FB0" w:rsidR="00D0676C" w:rsidRDefault="00D0676C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proofErr w:type="spellStart"/>
            <w:r w:rsidRPr="006963F1">
              <w:t>Holebase</w:t>
            </w:r>
            <w:proofErr w:type="spellEnd"/>
            <w:r w:rsidRPr="006963F1">
              <w:t xml:space="preserve"> (for Levels</w:t>
            </w:r>
            <w:r w:rsidR="000F1F4A">
              <w:t> </w:t>
            </w:r>
            <w:r w:rsidRPr="006963F1">
              <w:t>2</w:t>
            </w:r>
            <w:r w:rsidR="000F1F4A">
              <w:t> </w:t>
            </w:r>
            <w:r>
              <w:t>and</w:t>
            </w:r>
            <w:r w:rsidR="000F1F4A">
              <w:t> </w:t>
            </w:r>
            <w:r w:rsidRPr="006963F1">
              <w:t>3)</w:t>
            </w:r>
            <w:r w:rsidR="000F1F4A">
              <w:t xml:space="preserve"> </w:t>
            </w:r>
            <w:r>
              <w:t>or any industry</w:t>
            </w:r>
            <w:r w:rsidR="000F1F4A">
              <w:noBreakHyphen/>
            </w:r>
            <w:r>
              <w:t xml:space="preserve">accepted software compatible with </w:t>
            </w:r>
            <w:proofErr w:type="spellStart"/>
            <w:r>
              <w:t>Holebase</w:t>
            </w:r>
            <w:proofErr w:type="spellEnd"/>
            <w:r>
              <w:t>, for example</w:t>
            </w:r>
            <w:r w:rsidR="000F1F4A">
              <w:t> </w:t>
            </w:r>
            <w:r>
              <w:t>GINT</w:t>
            </w:r>
            <w:r w:rsidR="000F1F4A">
              <w:t> </w:t>
            </w:r>
            <w:r>
              <w:t>Pro (for Levels 2</w:t>
            </w:r>
            <w:r w:rsidR="000F1F4A">
              <w:t> </w:t>
            </w:r>
            <w:r>
              <w:t>and</w:t>
            </w:r>
            <w:r w:rsidR="000F1F4A">
              <w:t> </w:t>
            </w:r>
            <w:r>
              <w:t>3).</w:t>
            </w:r>
          </w:p>
          <w:p w14:paraId="1EDF1C87" w14:textId="5EF3FA07" w:rsidR="00D0676C" w:rsidRDefault="00D0676C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For software other than</w:t>
            </w:r>
            <w:r w:rsidR="00D12453">
              <w:t> </w:t>
            </w:r>
            <w:r>
              <w:t xml:space="preserve">GINT, applicant must demonstrate that the software is compatible with </w:t>
            </w:r>
            <w:proofErr w:type="spellStart"/>
            <w:r>
              <w:t>Holebase</w:t>
            </w:r>
            <w:proofErr w:type="spellEnd"/>
            <w:r>
              <w:t>.</w:t>
            </w:r>
          </w:p>
        </w:tc>
        <w:tc>
          <w:tcPr>
            <w:tcW w:w="1095" w:type="pct"/>
            <w:vAlign w:val="top"/>
          </w:tcPr>
          <w:sdt>
            <w:sdtPr>
              <w:rPr>
                <w:rStyle w:val="BodyTextbold"/>
                <w:b w:val="0"/>
                <w:szCs w:val="20"/>
              </w:rPr>
              <w:id w:val="-1445608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37B8F364" w14:textId="77777777" w:rsidR="00D0676C" w:rsidRDefault="00D0676C" w:rsidP="001C1DEC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  <w:sdt>
            <w:sdtPr>
              <w:rPr>
                <w:rStyle w:val="BodyTextbold"/>
                <w:b w:val="0"/>
                <w:szCs w:val="20"/>
              </w:rPr>
              <w:id w:val="485446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BodyTextbold"/>
              </w:rPr>
            </w:sdtEndPr>
            <w:sdtContent>
              <w:p w14:paraId="70562FA5" w14:textId="56389D1F" w:rsidR="00D0676C" w:rsidRDefault="00BA4338" w:rsidP="001C1DEC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Cs w:val="20"/>
                  </w:rPr>
                  <w:t>☐</w:t>
                </w:r>
              </w:p>
            </w:sdtContent>
          </w:sdt>
        </w:tc>
        <w:tc>
          <w:tcPr>
            <w:tcW w:w="1091" w:type="pct"/>
            <w:vAlign w:val="top"/>
          </w:tcPr>
          <w:p w14:paraId="356ECD85" w14:textId="77777777" w:rsidR="00D0676C" w:rsidRDefault="00D0676C" w:rsidP="00BA4338">
            <w:pPr>
              <w:pStyle w:val="TableBodyText"/>
            </w:pPr>
          </w:p>
        </w:tc>
      </w:tr>
    </w:tbl>
    <w:p w14:paraId="245DCA21" w14:textId="77777777" w:rsidR="007056B7" w:rsidRPr="00FE041E" w:rsidRDefault="007056B7" w:rsidP="00D0676C">
      <w:pPr>
        <w:pStyle w:val="BodyText"/>
        <w:spacing w:before="240"/>
        <w:rPr>
          <w:rStyle w:val="BodyTextbold"/>
        </w:rPr>
      </w:pPr>
      <w:r w:rsidRPr="00FE041E">
        <w:rPr>
          <w:rStyle w:val="BodyTextbold"/>
        </w:rPr>
        <w:t>Hydraulic Design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D0676C" w14:paraId="027C6519" w14:textId="77777777" w:rsidTr="00AB36D7">
        <w:trPr>
          <w:tblHeader/>
        </w:trPr>
        <w:tc>
          <w:tcPr>
            <w:tcW w:w="2813" w:type="pct"/>
          </w:tcPr>
          <w:p w14:paraId="226F224E" w14:textId="5BD4C9CE" w:rsidR="00D0676C" w:rsidRDefault="00D0676C" w:rsidP="001C1DE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1C83DAA9" w14:textId="0D4ED49B" w:rsidR="00D0676C" w:rsidRDefault="00D0676C" w:rsidP="001C1DE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09685473" w14:textId="126DE903" w:rsidR="00D0676C" w:rsidRDefault="00D0676C" w:rsidP="001C1DE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Version</w:t>
            </w:r>
            <w:r w:rsidR="00AB36D7">
              <w:t> </w:t>
            </w:r>
            <w:r>
              <w:t>no.</w:t>
            </w:r>
          </w:p>
        </w:tc>
      </w:tr>
      <w:tr w:rsidR="005900B4" w14:paraId="79A3E531" w14:textId="77777777" w:rsidTr="00AB36D7">
        <w:tc>
          <w:tcPr>
            <w:tcW w:w="2813" w:type="pct"/>
            <w:vAlign w:val="top"/>
          </w:tcPr>
          <w:p w14:paraId="793F0EB9" w14:textId="0B1328A5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1714EF">
              <w:t>PC</w:t>
            </w:r>
            <w:r w:rsidR="00AB36D7">
              <w:t> </w:t>
            </w:r>
            <w:r w:rsidRPr="001714EF">
              <w:t>Drain</w:t>
            </w:r>
          </w:p>
        </w:tc>
        <w:sdt>
          <w:sdtPr>
            <w:id w:val="47272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0324DA94" w14:textId="24444282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7E224A0" w14:textId="77777777" w:rsidR="005900B4" w:rsidRDefault="005900B4" w:rsidP="00BA4338">
            <w:pPr>
              <w:pStyle w:val="TableBodyText"/>
            </w:pPr>
          </w:p>
        </w:tc>
      </w:tr>
      <w:tr w:rsidR="005900B4" w14:paraId="031E1DF3" w14:textId="77777777" w:rsidTr="00AB36D7">
        <w:tc>
          <w:tcPr>
            <w:tcW w:w="2813" w:type="pct"/>
            <w:vAlign w:val="top"/>
          </w:tcPr>
          <w:p w14:paraId="1F9C7C31" w14:textId="332B4A6B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1714EF">
              <w:t>HEC</w:t>
            </w:r>
            <w:r w:rsidR="00AB36D7">
              <w:noBreakHyphen/>
            </w:r>
            <w:r w:rsidRPr="001714EF">
              <w:t>RAS</w:t>
            </w:r>
          </w:p>
        </w:tc>
        <w:sdt>
          <w:sdtPr>
            <w:id w:val="-154173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51553326" w14:textId="69B83C42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4C98205B" w14:textId="77777777" w:rsidR="005900B4" w:rsidRDefault="005900B4" w:rsidP="00BA4338">
            <w:pPr>
              <w:pStyle w:val="TableBodyText"/>
            </w:pPr>
          </w:p>
        </w:tc>
      </w:tr>
      <w:tr w:rsidR="005900B4" w14:paraId="4988AFEF" w14:textId="77777777" w:rsidTr="00AB36D7">
        <w:tc>
          <w:tcPr>
            <w:tcW w:w="2813" w:type="pct"/>
            <w:vAlign w:val="top"/>
          </w:tcPr>
          <w:p w14:paraId="356FB36B" w14:textId="130B773F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1714EF">
              <w:t>MIKE</w:t>
            </w:r>
            <w:r w:rsidR="00AB36D7">
              <w:t> </w:t>
            </w:r>
            <w:r w:rsidRPr="001714EF">
              <w:t>11</w:t>
            </w:r>
          </w:p>
        </w:tc>
        <w:sdt>
          <w:sdtPr>
            <w:id w:val="135145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1942D5EF" w14:textId="5BEC914F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415F5EF" w14:textId="77777777" w:rsidR="005900B4" w:rsidRDefault="005900B4" w:rsidP="00BA4338">
            <w:pPr>
              <w:pStyle w:val="TableBodyText"/>
            </w:pPr>
          </w:p>
        </w:tc>
      </w:tr>
      <w:tr w:rsidR="005900B4" w14:paraId="5A09CE98" w14:textId="77777777" w:rsidTr="00AB36D7">
        <w:tc>
          <w:tcPr>
            <w:tcW w:w="2813" w:type="pct"/>
            <w:vAlign w:val="top"/>
          </w:tcPr>
          <w:p w14:paraId="1BD24310" w14:textId="6FD1FF06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1714EF">
              <w:t>CULVERT</w:t>
            </w:r>
            <w:r w:rsidR="00AB36D7">
              <w:t> </w:t>
            </w:r>
            <w:r w:rsidRPr="001714EF">
              <w:t>W</w:t>
            </w:r>
          </w:p>
        </w:tc>
        <w:sdt>
          <w:sdtPr>
            <w:id w:val="114099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6C636B1E" w14:textId="1D8F5BAB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D11417B" w14:textId="77777777" w:rsidR="005900B4" w:rsidRDefault="005900B4" w:rsidP="00BA4338">
            <w:pPr>
              <w:pStyle w:val="TableBodyText"/>
            </w:pPr>
          </w:p>
        </w:tc>
      </w:tr>
      <w:tr w:rsidR="005900B4" w14:paraId="35402C2F" w14:textId="77777777" w:rsidTr="00AB36D7">
        <w:tc>
          <w:tcPr>
            <w:tcW w:w="2813" w:type="pct"/>
            <w:vAlign w:val="top"/>
          </w:tcPr>
          <w:p w14:paraId="45477EED" w14:textId="6E69F545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1714EF">
              <w:t>CULVERT Master</w:t>
            </w:r>
          </w:p>
        </w:tc>
        <w:sdt>
          <w:sdtPr>
            <w:id w:val="174012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62DD1E8A" w14:textId="1FBC6C0A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57E9892B" w14:textId="77777777" w:rsidR="005900B4" w:rsidRDefault="005900B4" w:rsidP="00BA4338">
            <w:pPr>
              <w:pStyle w:val="TableBodyText"/>
            </w:pPr>
          </w:p>
        </w:tc>
      </w:tr>
      <w:tr w:rsidR="005900B4" w14:paraId="4E7B5F6F" w14:textId="77777777" w:rsidTr="00AB36D7">
        <w:tc>
          <w:tcPr>
            <w:tcW w:w="2813" w:type="pct"/>
            <w:vAlign w:val="top"/>
          </w:tcPr>
          <w:p w14:paraId="79EBE0AF" w14:textId="56A1EE10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1714EF">
              <w:t>HY</w:t>
            </w:r>
            <w:r w:rsidR="00AB36D7">
              <w:noBreakHyphen/>
            </w:r>
            <w:r w:rsidRPr="001714EF">
              <w:t>8</w:t>
            </w:r>
          </w:p>
        </w:tc>
        <w:sdt>
          <w:sdtPr>
            <w:id w:val="188036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6917A311" w14:textId="1A8988F6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4AD7A901" w14:textId="77777777" w:rsidR="005900B4" w:rsidRDefault="005900B4" w:rsidP="00BA4338">
            <w:pPr>
              <w:pStyle w:val="TableBodyText"/>
            </w:pPr>
          </w:p>
        </w:tc>
      </w:tr>
      <w:tr w:rsidR="005900B4" w14:paraId="7AE912BC" w14:textId="77777777" w:rsidTr="00AB36D7">
        <w:tc>
          <w:tcPr>
            <w:tcW w:w="2813" w:type="pct"/>
            <w:vAlign w:val="top"/>
          </w:tcPr>
          <w:p w14:paraId="6E08F785" w14:textId="1ECAA99C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1714EF">
              <w:t>DRAINS</w:t>
            </w:r>
          </w:p>
        </w:tc>
        <w:sdt>
          <w:sdtPr>
            <w:id w:val="138722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690C8D1E" w14:textId="0F965D1B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218EB601" w14:textId="77777777" w:rsidR="005900B4" w:rsidRDefault="005900B4" w:rsidP="00BA4338">
            <w:pPr>
              <w:pStyle w:val="TableBodyText"/>
            </w:pPr>
          </w:p>
        </w:tc>
      </w:tr>
      <w:tr w:rsidR="005900B4" w14:paraId="7C729595" w14:textId="77777777" w:rsidTr="00AB36D7">
        <w:tc>
          <w:tcPr>
            <w:tcW w:w="2813" w:type="pct"/>
            <w:vAlign w:val="top"/>
          </w:tcPr>
          <w:p w14:paraId="5A80B659" w14:textId="584AE92C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1714EF">
              <w:t>12D</w:t>
            </w:r>
            <w:r w:rsidR="00AB36D7">
              <w:t> </w:t>
            </w:r>
            <w:r w:rsidRPr="001714EF">
              <w:t>Drainage</w:t>
            </w:r>
          </w:p>
        </w:tc>
        <w:sdt>
          <w:sdtPr>
            <w:id w:val="5776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16E05E82" w14:textId="0F47363D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8966377" w14:textId="77777777" w:rsidR="005900B4" w:rsidRDefault="005900B4" w:rsidP="00BA4338">
            <w:pPr>
              <w:pStyle w:val="TableBodyText"/>
            </w:pPr>
          </w:p>
        </w:tc>
      </w:tr>
      <w:tr w:rsidR="005900B4" w14:paraId="0052E000" w14:textId="77777777" w:rsidTr="00AB36D7">
        <w:tc>
          <w:tcPr>
            <w:tcW w:w="2813" w:type="pct"/>
            <w:vAlign w:val="top"/>
          </w:tcPr>
          <w:p w14:paraId="52E16EA9" w14:textId="5AA30C7E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1714EF">
              <w:t>XP</w:t>
            </w:r>
            <w:r w:rsidR="00AB36D7">
              <w:noBreakHyphen/>
            </w:r>
            <w:r w:rsidRPr="001714EF">
              <w:t>EXTRAN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Pr="001714EF">
              <w:t>XP</w:t>
            </w:r>
            <w:r w:rsidR="00AB36D7">
              <w:noBreakHyphen/>
            </w:r>
            <w:r w:rsidRPr="001714EF">
              <w:t>SWMM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Pr="001714EF">
              <w:t>XP</w:t>
            </w:r>
            <w:r w:rsidR="00AB36D7">
              <w:noBreakHyphen/>
            </w:r>
            <w:r w:rsidRPr="001714EF">
              <w:t>UDD</w:t>
            </w:r>
          </w:p>
        </w:tc>
        <w:sdt>
          <w:sdtPr>
            <w:id w:val="-27880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2D5F3B36" w14:textId="679CC55D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96F5D16" w14:textId="77777777" w:rsidR="005900B4" w:rsidRDefault="005900B4" w:rsidP="00BA4338">
            <w:pPr>
              <w:pStyle w:val="TableBodyText"/>
            </w:pPr>
          </w:p>
        </w:tc>
      </w:tr>
      <w:tr w:rsidR="005900B4" w14:paraId="6101C7C2" w14:textId="77777777" w:rsidTr="00AB36D7">
        <w:tc>
          <w:tcPr>
            <w:tcW w:w="2813" w:type="pct"/>
            <w:vAlign w:val="top"/>
          </w:tcPr>
          <w:p w14:paraId="79ABC6C1" w14:textId="77777777" w:rsidR="005900B4" w:rsidRDefault="005900B4" w:rsidP="00D76ECD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1714EF">
              <w:t>Other hydraulic or culvert packages (please specify)</w:t>
            </w:r>
          </w:p>
          <w:p w14:paraId="06680CA9" w14:textId="6885DB1A" w:rsidR="005900B4" w:rsidRDefault="005900B4" w:rsidP="00D76ECD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5900B4">
              <w:t>………………………………………………………</w:t>
            </w:r>
          </w:p>
        </w:tc>
        <w:sdt>
          <w:sdtPr>
            <w:id w:val="-15021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60BA6CC3" w14:textId="044C6485" w:rsidR="005900B4" w:rsidRDefault="005900B4" w:rsidP="00D76ECD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6AEB53FC" w14:textId="77777777" w:rsidR="005900B4" w:rsidRDefault="005900B4" w:rsidP="00BA4338">
            <w:pPr>
              <w:pStyle w:val="TableBodyText"/>
            </w:pPr>
          </w:p>
        </w:tc>
      </w:tr>
    </w:tbl>
    <w:p w14:paraId="61F71422" w14:textId="2A7006A6" w:rsidR="007056B7" w:rsidRPr="00FE041E" w:rsidRDefault="007056B7" w:rsidP="00D76ECD">
      <w:pPr>
        <w:pStyle w:val="BodyText"/>
        <w:keepNext/>
        <w:spacing w:before="240"/>
        <w:rPr>
          <w:rStyle w:val="BodyTextbold"/>
        </w:rPr>
      </w:pPr>
      <w:r w:rsidRPr="00FE041E">
        <w:rPr>
          <w:rStyle w:val="BodyTextbold"/>
        </w:rPr>
        <w:lastRenderedPageBreak/>
        <w:t>2D</w:t>
      </w:r>
      <w:r w:rsidR="003C6A62" w:rsidRPr="00FE041E">
        <w:rPr>
          <w:rStyle w:val="BodyTextbold"/>
        </w:rPr>
        <w:t> / </w:t>
      </w:r>
      <w:r w:rsidRPr="00FE041E">
        <w:rPr>
          <w:rStyle w:val="BodyTextbold"/>
        </w:rPr>
        <w:t>3D</w:t>
      </w:r>
      <w:r w:rsidR="00AB36D7" w:rsidRPr="00FE041E">
        <w:rPr>
          <w:rStyle w:val="BodyTextbold"/>
        </w:rPr>
        <w:t> </w:t>
      </w:r>
      <w:r w:rsidRPr="00FE041E">
        <w:rPr>
          <w:rStyle w:val="BodyTextbold"/>
        </w:rPr>
        <w:t>Hydraulic Design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5900B4" w14:paraId="1FDE7F4F" w14:textId="77777777" w:rsidTr="00AB36D7">
        <w:tc>
          <w:tcPr>
            <w:tcW w:w="2813" w:type="pct"/>
          </w:tcPr>
          <w:p w14:paraId="60CCDA98" w14:textId="61AC66F8" w:rsidR="005900B4" w:rsidRDefault="005900B4" w:rsidP="005900B4">
            <w:pPr>
              <w:pStyle w:val="TableHeading"/>
            </w:pPr>
            <w:r>
              <w:t>Software description</w:t>
            </w:r>
          </w:p>
        </w:tc>
        <w:tc>
          <w:tcPr>
            <w:tcW w:w="1095" w:type="pct"/>
          </w:tcPr>
          <w:p w14:paraId="2DEAD409" w14:textId="2DF72677" w:rsidR="005900B4" w:rsidRDefault="005900B4" w:rsidP="005900B4">
            <w:pPr>
              <w:pStyle w:val="TableHeading"/>
            </w:pPr>
            <w:r>
              <w:t>Indication box</w:t>
            </w:r>
          </w:p>
        </w:tc>
        <w:tc>
          <w:tcPr>
            <w:tcW w:w="1091" w:type="pct"/>
          </w:tcPr>
          <w:p w14:paraId="24D5244E" w14:textId="5EBF2DA4" w:rsidR="005900B4" w:rsidRDefault="005900B4" w:rsidP="005900B4">
            <w:pPr>
              <w:pStyle w:val="TableHeading"/>
            </w:pPr>
            <w:r>
              <w:t>Version</w:t>
            </w:r>
            <w:r w:rsidR="00E8498B">
              <w:t> </w:t>
            </w:r>
            <w:r>
              <w:t>no.</w:t>
            </w:r>
          </w:p>
        </w:tc>
      </w:tr>
      <w:tr w:rsidR="005900B4" w14:paraId="1FFCF06A" w14:textId="77777777" w:rsidTr="00AB36D7">
        <w:tc>
          <w:tcPr>
            <w:tcW w:w="2813" w:type="pct"/>
            <w:vAlign w:val="top"/>
          </w:tcPr>
          <w:p w14:paraId="35C6AB4D" w14:textId="03681FF0" w:rsidR="005900B4" w:rsidRDefault="005900B4" w:rsidP="005900B4">
            <w:pPr>
              <w:pStyle w:val="TableBodyText"/>
            </w:pPr>
            <w:r w:rsidRPr="00E72DDB">
              <w:t>TUFLOW</w:t>
            </w:r>
          </w:p>
        </w:tc>
        <w:sdt>
          <w:sdtPr>
            <w:id w:val="64547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21A68C41" w14:textId="0D834BD8" w:rsidR="005900B4" w:rsidRDefault="005900B4" w:rsidP="005900B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  <w:vAlign w:val="top"/>
          </w:tcPr>
          <w:p w14:paraId="0D5F66F1" w14:textId="77777777" w:rsidR="005900B4" w:rsidRDefault="005900B4" w:rsidP="00BA4338">
            <w:pPr>
              <w:pStyle w:val="TableBodyText"/>
            </w:pPr>
          </w:p>
        </w:tc>
      </w:tr>
      <w:tr w:rsidR="005900B4" w14:paraId="09A56206" w14:textId="77777777" w:rsidTr="00AB36D7">
        <w:tc>
          <w:tcPr>
            <w:tcW w:w="2813" w:type="pct"/>
            <w:vAlign w:val="top"/>
          </w:tcPr>
          <w:p w14:paraId="459FC336" w14:textId="4C9DEDF6" w:rsidR="005900B4" w:rsidRDefault="005900B4" w:rsidP="005900B4">
            <w:pPr>
              <w:pStyle w:val="TableBodyText"/>
            </w:pPr>
            <w:r w:rsidRPr="00E72DDB">
              <w:t>MIKEFLOOD</w:t>
            </w:r>
          </w:p>
        </w:tc>
        <w:sdt>
          <w:sdtPr>
            <w:id w:val="14108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1D10CB02" w14:textId="573E3D3F" w:rsidR="005900B4" w:rsidRDefault="005900B4" w:rsidP="005900B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  <w:vAlign w:val="top"/>
          </w:tcPr>
          <w:p w14:paraId="2848BDC8" w14:textId="77777777" w:rsidR="005900B4" w:rsidRDefault="005900B4" w:rsidP="00BA4338">
            <w:pPr>
              <w:pStyle w:val="TableBodyText"/>
            </w:pPr>
          </w:p>
        </w:tc>
      </w:tr>
      <w:tr w:rsidR="005900B4" w14:paraId="5EE030EC" w14:textId="77777777" w:rsidTr="00AB36D7">
        <w:tc>
          <w:tcPr>
            <w:tcW w:w="2813" w:type="pct"/>
            <w:vAlign w:val="top"/>
          </w:tcPr>
          <w:p w14:paraId="28AE34C8" w14:textId="59E996C6" w:rsidR="005900B4" w:rsidRDefault="005900B4" w:rsidP="005900B4">
            <w:pPr>
              <w:pStyle w:val="TableBodyText"/>
            </w:pPr>
            <w:r w:rsidRPr="00E72DDB">
              <w:t>HEC</w:t>
            </w:r>
            <w:r w:rsidR="00AB36D7">
              <w:noBreakHyphen/>
            </w:r>
            <w:r w:rsidRPr="00E72DDB">
              <w:t>RAS</w:t>
            </w:r>
            <w:r w:rsidR="00AB36D7">
              <w:t> </w:t>
            </w:r>
            <w:r w:rsidRPr="00E72DDB">
              <w:t xml:space="preserve">2D </w:t>
            </w:r>
          </w:p>
        </w:tc>
        <w:sdt>
          <w:sdtPr>
            <w:id w:val="-125758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3E2BA3C3" w14:textId="09C08E67" w:rsidR="005900B4" w:rsidRDefault="005900B4" w:rsidP="005900B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  <w:vAlign w:val="top"/>
          </w:tcPr>
          <w:p w14:paraId="2B365824" w14:textId="77777777" w:rsidR="005900B4" w:rsidRDefault="005900B4" w:rsidP="00BA4338">
            <w:pPr>
              <w:pStyle w:val="TableBodyText"/>
            </w:pPr>
          </w:p>
        </w:tc>
      </w:tr>
      <w:tr w:rsidR="005900B4" w14:paraId="14166409" w14:textId="77777777" w:rsidTr="00AB36D7">
        <w:tc>
          <w:tcPr>
            <w:tcW w:w="2813" w:type="pct"/>
            <w:vAlign w:val="top"/>
          </w:tcPr>
          <w:p w14:paraId="55FE5E77" w14:textId="3F237261" w:rsidR="005900B4" w:rsidRDefault="005900B4" w:rsidP="005900B4">
            <w:pPr>
              <w:pStyle w:val="TableBodyText"/>
            </w:pPr>
            <w:r w:rsidRPr="00E72DDB">
              <w:t>Other 2D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Pr="00E72DDB">
              <w:t>3D</w:t>
            </w:r>
            <w:r w:rsidR="00AB36D7">
              <w:t> </w:t>
            </w:r>
            <w:r w:rsidRPr="00E72DDB">
              <w:t>model packages (please specify)</w:t>
            </w:r>
          </w:p>
          <w:p w14:paraId="59C1B163" w14:textId="1A7AD60C" w:rsidR="005900B4" w:rsidRDefault="005900B4" w:rsidP="005900B4">
            <w:pPr>
              <w:pStyle w:val="TableBodyText"/>
            </w:pPr>
            <w:r w:rsidRPr="00E72DDB">
              <w:t>…………………………………………………..</w:t>
            </w:r>
          </w:p>
        </w:tc>
        <w:sdt>
          <w:sdtPr>
            <w:id w:val="198441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76BF1321" w14:textId="2C7C6F37" w:rsidR="005900B4" w:rsidRDefault="005900B4" w:rsidP="005900B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  <w:vAlign w:val="top"/>
          </w:tcPr>
          <w:p w14:paraId="1B4DD5F9" w14:textId="77777777" w:rsidR="005900B4" w:rsidRDefault="005900B4" w:rsidP="00BA4338">
            <w:pPr>
              <w:pStyle w:val="TableBodyText"/>
            </w:pPr>
          </w:p>
        </w:tc>
      </w:tr>
      <w:tr w:rsidR="005900B4" w14:paraId="370EC664" w14:textId="77777777" w:rsidTr="00AB36D7">
        <w:tc>
          <w:tcPr>
            <w:tcW w:w="2813" w:type="pct"/>
            <w:vAlign w:val="top"/>
          </w:tcPr>
          <w:p w14:paraId="3B958296" w14:textId="4D6BEFB3" w:rsidR="005900B4" w:rsidRDefault="005900B4" w:rsidP="005900B4">
            <w:pPr>
              <w:pStyle w:val="TableBodyText"/>
            </w:pPr>
            <w:r w:rsidRPr="005900B4">
              <w:t>List of Computational fluid dynamics</w:t>
            </w:r>
            <w:r w:rsidR="00AB36D7">
              <w:t> </w:t>
            </w:r>
            <w:r w:rsidRPr="005900B4">
              <w:t>(CFD) modelling software (if used)</w:t>
            </w:r>
          </w:p>
          <w:p w14:paraId="3A08780C" w14:textId="75724387" w:rsidR="005900B4" w:rsidRDefault="005900B4" w:rsidP="005900B4">
            <w:pPr>
              <w:pStyle w:val="TableBodyText"/>
            </w:pPr>
            <w:r w:rsidRPr="00E72DDB">
              <w:t>…………………………………………………..</w:t>
            </w:r>
          </w:p>
        </w:tc>
        <w:sdt>
          <w:sdtPr>
            <w:id w:val="3123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71F248D6" w14:textId="7E22AC65" w:rsidR="005900B4" w:rsidRDefault="005900B4" w:rsidP="005900B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  <w:vAlign w:val="top"/>
          </w:tcPr>
          <w:p w14:paraId="76E129D5" w14:textId="77777777" w:rsidR="005900B4" w:rsidRDefault="005900B4" w:rsidP="00BA4338">
            <w:pPr>
              <w:pStyle w:val="TableBodyText"/>
            </w:pPr>
          </w:p>
        </w:tc>
      </w:tr>
    </w:tbl>
    <w:p w14:paraId="2DE1D9E8" w14:textId="77777777" w:rsidR="007056B7" w:rsidRPr="00FE041E" w:rsidRDefault="007056B7" w:rsidP="005900B4">
      <w:pPr>
        <w:pStyle w:val="BodyText"/>
        <w:spacing w:before="240"/>
        <w:rPr>
          <w:rStyle w:val="BodyTextbold"/>
        </w:rPr>
      </w:pPr>
      <w:r w:rsidRPr="00FE041E">
        <w:rPr>
          <w:rStyle w:val="BodyTextbold"/>
        </w:rPr>
        <w:t>Hydrology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5900B4" w14:paraId="6EE7C367" w14:textId="77777777" w:rsidTr="00E05D1F">
        <w:tc>
          <w:tcPr>
            <w:tcW w:w="2813" w:type="pct"/>
          </w:tcPr>
          <w:p w14:paraId="2360696A" w14:textId="6A827E63" w:rsidR="005900B4" w:rsidRDefault="005900B4" w:rsidP="001C1DEC">
            <w:pPr>
              <w:pStyle w:val="TableHeading"/>
              <w:keepNext w:val="0"/>
              <w:keepLines w:val="0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44B8D74E" w14:textId="2B37955A" w:rsidR="005900B4" w:rsidRDefault="005900B4" w:rsidP="001C1DEC">
            <w:pPr>
              <w:pStyle w:val="TableHeading"/>
              <w:keepNext w:val="0"/>
              <w:keepLines w:val="0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0228B656" w14:textId="0E695B11" w:rsidR="005900B4" w:rsidRDefault="005900B4" w:rsidP="001C1DEC">
            <w:pPr>
              <w:pStyle w:val="TableHeading"/>
              <w:keepNext w:val="0"/>
              <w:keepLines w:val="0"/>
              <w:spacing w:beforeLines="60" w:before="144" w:afterLines="60" w:after="144"/>
            </w:pPr>
            <w:r>
              <w:t>Version no.</w:t>
            </w:r>
          </w:p>
        </w:tc>
      </w:tr>
      <w:tr w:rsidR="005900B4" w14:paraId="58112B90" w14:textId="77777777" w:rsidTr="00E05D1F">
        <w:tc>
          <w:tcPr>
            <w:tcW w:w="2813" w:type="pct"/>
            <w:vAlign w:val="top"/>
          </w:tcPr>
          <w:p w14:paraId="4C402F2B" w14:textId="62FF6D47" w:rsidR="005900B4" w:rsidRDefault="005900B4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4A3994">
              <w:t>RORB</w:t>
            </w:r>
          </w:p>
        </w:tc>
        <w:sdt>
          <w:sdtPr>
            <w:id w:val="138683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555E72FD" w14:textId="6ABF5EDE" w:rsidR="005900B4" w:rsidRDefault="005900B4" w:rsidP="001C1DEC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236E431B" w14:textId="77777777" w:rsidR="005900B4" w:rsidRDefault="005900B4" w:rsidP="00BA4338">
            <w:pPr>
              <w:pStyle w:val="TableBodyText"/>
            </w:pPr>
          </w:p>
        </w:tc>
      </w:tr>
      <w:tr w:rsidR="005900B4" w14:paraId="064DCC18" w14:textId="77777777" w:rsidTr="00E05D1F">
        <w:tc>
          <w:tcPr>
            <w:tcW w:w="2813" w:type="pct"/>
            <w:vAlign w:val="top"/>
          </w:tcPr>
          <w:p w14:paraId="25C11B77" w14:textId="7C10174E" w:rsidR="005900B4" w:rsidRDefault="005900B4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4A3994">
              <w:t>URBS</w:t>
            </w:r>
          </w:p>
        </w:tc>
        <w:sdt>
          <w:sdtPr>
            <w:id w:val="-207086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7C476A23" w14:textId="4AA75DF6" w:rsidR="005900B4" w:rsidRDefault="005900B4" w:rsidP="001C1DEC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5ABFAC9C" w14:textId="77777777" w:rsidR="005900B4" w:rsidRDefault="005900B4" w:rsidP="00BA4338">
            <w:pPr>
              <w:pStyle w:val="TableBodyText"/>
            </w:pPr>
          </w:p>
        </w:tc>
      </w:tr>
      <w:tr w:rsidR="005900B4" w14:paraId="590A2EDD" w14:textId="77777777" w:rsidTr="00E05D1F">
        <w:tc>
          <w:tcPr>
            <w:tcW w:w="2813" w:type="pct"/>
            <w:vAlign w:val="top"/>
          </w:tcPr>
          <w:p w14:paraId="719B6C03" w14:textId="22762BF0" w:rsidR="005900B4" w:rsidRDefault="005900B4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4A3994">
              <w:t>XP</w:t>
            </w:r>
            <w:r w:rsidR="00E05D1F">
              <w:noBreakHyphen/>
            </w:r>
            <w:r w:rsidRPr="004A3994">
              <w:t>RAFTS</w:t>
            </w:r>
          </w:p>
        </w:tc>
        <w:sdt>
          <w:sdtPr>
            <w:id w:val="40643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728BB13D" w14:textId="11CC951D" w:rsidR="005900B4" w:rsidRDefault="005900B4" w:rsidP="001C1DEC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741B5EA1" w14:textId="77777777" w:rsidR="005900B4" w:rsidRDefault="005900B4" w:rsidP="00BA4338">
            <w:pPr>
              <w:pStyle w:val="TableBodyText"/>
            </w:pPr>
          </w:p>
        </w:tc>
      </w:tr>
      <w:tr w:rsidR="005900B4" w14:paraId="024A0511" w14:textId="77777777" w:rsidTr="00E05D1F">
        <w:tc>
          <w:tcPr>
            <w:tcW w:w="2813" w:type="pct"/>
            <w:vAlign w:val="top"/>
          </w:tcPr>
          <w:p w14:paraId="76B4AF2C" w14:textId="0C83A52A" w:rsidR="005900B4" w:rsidRDefault="005900B4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4A3994">
              <w:t>WBNM</w:t>
            </w:r>
          </w:p>
        </w:tc>
        <w:sdt>
          <w:sdtPr>
            <w:id w:val="182862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0CB1117D" w14:textId="70813ED7" w:rsidR="005900B4" w:rsidRDefault="005900B4" w:rsidP="001C1DEC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7FF8AE77" w14:textId="77777777" w:rsidR="005900B4" w:rsidRDefault="005900B4" w:rsidP="00BA4338">
            <w:pPr>
              <w:pStyle w:val="TableBodyText"/>
            </w:pPr>
          </w:p>
        </w:tc>
      </w:tr>
    </w:tbl>
    <w:p w14:paraId="461C8FBD" w14:textId="4CC5615D" w:rsidR="00AC4C62" w:rsidRPr="00FE041E" w:rsidRDefault="00AC4C62" w:rsidP="00A570BA">
      <w:pPr>
        <w:pStyle w:val="BodyText"/>
        <w:keepNext/>
        <w:keepLines/>
        <w:spacing w:before="240"/>
        <w:rPr>
          <w:rStyle w:val="BodyTextbold"/>
        </w:rPr>
      </w:pPr>
      <w:r w:rsidRPr="00FE041E">
        <w:rPr>
          <w:rStyle w:val="BodyTextbold"/>
        </w:rPr>
        <w:t>Marine Engineering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AC4C62" w14:paraId="76CBF3CF" w14:textId="77777777" w:rsidTr="00841CA7">
        <w:trPr>
          <w:tblHeader/>
        </w:trPr>
        <w:tc>
          <w:tcPr>
            <w:tcW w:w="2813" w:type="pct"/>
          </w:tcPr>
          <w:p w14:paraId="50C317A2" w14:textId="77777777" w:rsidR="00AC4C62" w:rsidRDefault="00AC4C62" w:rsidP="00A570BA">
            <w:pPr>
              <w:pStyle w:val="TableHeading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676E70C0" w14:textId="77777777" w:rsidR="00AC4C62" w:rsidRDefault="00AC4C62" w:rsidP="00A570BA">
            <w:pPr>
              <w:pStyle w:val="TableHeading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12E859DB" w14:textId="667372BF" w:rsidR="00AC4C62" w:rsidRDefault="00AC4C62" w:rsidP="00A570BA">
            <w:pPr>
              <w:pStyle w:val="TableHeading"/>
              <w:spacing w:beforeLines="60" w:before="144" w:afterLines="60" w:after="144"/>
            </w:pPr>
            <w:r>
              <w:t>Version</w:t>
            </w:r>
            <w:r w:rsidR="00E8498B">
              <w:t> </w:t>
            </w:r>
            <w:r>
              <w:t>no.</w:t>
            </w:r>
          </w:p>
        </w:tc>
      </w:tr>
      <w:tr w:rsidR="00AC4C62" w14:paraId="03C929C4" w14:textId="77777777" w:rsidTr="00E05D1F">
        <w:tc>
          <w:tcPr>
            <w:tcW w:w="2813" w:type="pct"/>
            <w:vAlign w:val="top"/>
          </w:tcPr>
          <w:p w14:paraId="09553075" w14:textId="43FD44A7" w:rsidR="00AC4C62" w:rsidRDefault="00AC4C62" w:rsidP="00A570BA">
            <w:pPr>
              <w:pStyle w:val="TableBodyText"/>
              <w:spacing w:beforeLines="60" w:before="144" w:afterLines="60" w:after="144"/>
            </w:pPr>
            <w:r>
              <w:t>TUFLOW</w:t>
            </w:r>
          </w:p>
        </w:tc>
        <w:sdt>
          <w:sdtPr>
            <w:id w:val="-43860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2430AD7B" w14:textId="77777777" w:rsidR="00AC4C62" w:rsidRDefault="00AC4C62" w:rsidP="00A570BA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7A7C0B44" w14:textId="4A2BD7CD" w:rsidR="00AC4C62" w:rsidRDefault="00AC4C62" w:rsidP="00A570BA">
            <w:pPr>
              <w:pStyle w:val="BodyText"/>
              <w:spacing w:beforeLines="60" w:before="144" w:afterLines="60" w:after="144" w:line="240" w:lineRule="atLeast"/>
            </w:pPr>
            <w:r>
              <w:t>Indicate modules and versions</w:t>
            </w:r>
          </w:p>
        </w:tc>
      </w:tr>
      <w:tr w:rsidR="00AC4C62" w14:paraId="3EA2170D" w14:textId="77777777" w:rsidTr="00E05D1F">
        <w:tc>
          <w:tcPr>
            <w:tcW w:w="2813" w:type="pct"/>
            <w:vAlign w:val="top"/>
          </w:tcPr>
          <w:p w14:paraId="5753F3A2" w14:textId="76D77188" w:rsidR="00AC4C62" w:rsidRDefault="00AC4C62" w:rsidP="00841CA7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>MIKE</w:t>
            </w:r>
            <w:r w:rsidR="00E05D1F">
              <w:t> </w:t>
            </w:r>
            <w:r>
              <w:t>21/3</w:t>
            </w:r>
          </w:p>
        </w:tc>
        <w:sdt>
          <w:sdtPr>
            <w:id w:val="-170516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4AB666DE" w14:textId="77777777" w:rsidR="00AC4C62" w:rsidRDefault="00AC4C62" w:rsidP="00841CA7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52952465" w14:textId="60F9755F" w:rsidR="00AC4C62" w:rsidRDefault="00AC4C62" w:rsidP="00841CA7">
            <w:pPr>
              <w:pStyle w:val="BodyText"/>
              <w:keepNext w:val="0"/>
              <w:keepLines w:val="0"/>
              <w:widowControl w:val="0"/>
              <w:spacing w:beforeLines="60" w:before="144" w:afterLines="60" w:after="144" w:line="240" w:lineRule="atLeast"/>
            </w:pPr>
            <w:r>
              <w:t>Indicate modules and versions</w:t>
            </w:r>
          </w:p>
        </w:tc>
      </w:tr>
      <w:tr w:rsidR="00AC4C62" w14:paraId="4CF3B6D5" w14:textId="77777777" w:rsidTr="00E05D1F">
        <w:tc>
          <w:tcPr>
            <w:tcW w:w="2813" w:type="pct"/>
            <w:vAlign w:val="top"/>
          </w:tcPr>
          <w:p w14:paraId="6B5B17D3" w14:textId="15BB19CE" w:rsidR="00AC4C62" w:rsidRDefault="00AC4C62" w:rsidP="00841CA7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>DELFT</w:t>
            </w:r>
            <w:r w:rsidR="00E05D1F">
              <w:t> </w:t>
            </w:r>
            <w:r>
              <w:t>3D</w:t>
            </w:r>
          </w:p>
        </w:tc>
        <w:sdt>
          <w:sdtPr>
            <w:id w:val="-169236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20ADEC25" w14:textId="3EBA8828" w:rsidR="00AC4C62" w:rsidRDefault="00AC4C62" w:rsidP="00841CA7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4B490FE6" w14:textId="77777777" w:rsidR="00AC4C62" w:rsidRDefault="00AC4C62" w:rsidP="00BA4338">
            <w:pPr>
              <w:pStyle w:val="TableBodyText"/>
            </w:pPr>
          </w:p>
        </w:tc>
      </w:tr>
      <w:tr w:rsidR="00AC4C62" w14:paraId="413E373C" w14:textId="77777777" w:rsidTr="00E05D1F">
        <w:tc>
          <w:tcPr>
            <w:tcW w:w="2813" w:type="pct"/>
            <w:vAlign w:val="top"/>
          </w:tcPr>
          <w:p w14:paraId="42349DA1" w14:textId="17A5BA85" w:rsidR="00AC4C62" w:rsidRDefault="00AC4C62" w:rsidP="00841CA7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>SWAM</w:t>
            </w:r>
          </w:p>
        </w:tc>
        <w:sdt>
          <w:sdtPr>
            <w:id w:val="-157473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779012E9" w14:textId="73610DB6" w:rsidR="00AC4C62" w:rsidRDefault="00AC4C62" w:rsidP="00841CA7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6D326449" w14:textId="77777777" w:rsidR="00AC4C62" w:rsidRDefault="00AC4C62" w:rsidP="00BA4338">
            <w:pPr>
              <w:pStyle w:val="TableBodyText"/>
            </w:pPr>
          </w:p>
        </w:tc>
      </w:tr>
      <w:tr w:rsidR="00AC4C62" w14:paraId="12DFEECB" w14:textId="77777777" w:rsidTr="00E05D1F">
        <w:tc>
          <w:tcPr>
            <w:tcW w:w="2813" w:type="pct"/>
            <w:vAlign w:val="top"/>
          </w:tcPr>
          <w:p w14:paraId="3B515BF2" w14:textId="4FCB22AB" w:rsidR="00AC4C62" w:rsidRDefault="00AC4C62" w:rsidP="00841CA7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>Other</w:t>
            </w:r>
            <w:r w:rsidR="00E05D1F">
              <w:t> </w:t>
            </w:r>
            <w:r>
              <w:t>1D</w:t>
            </w:r>
            <w:r w:rsidR="00E05D1F">
              <w:t> </w:t>
            </w:r>
            <w:r>
              <w:t>/</w:t>
            </w:r>
            <w:r w:rsidR="00E05D1F">
              <w:t> </w:t>
            </w:r>
            <w:r>
              <w:t>2D</w:t>
            </w:r>
            <w:r w:rsidR="00E05D1F">
              <w:t> </w:t>
            </w:r>
            <w:r>
              <w:t>/</w:t>
            </w:r>
            <w:r w:rsidR="00E05D1F">
              <w:t> </w:t>
            </w:r>
            <w:r>
              <w:t>3D model packages (please specify)</w:t>
            </w:r>
          </w:p>
          <w:p w14:paraId="6ED1C4C7" w14:textId="3B41178D" w:rsidR="00AC4C62" w:rsidRPr="00524CF3" w:rsidRDefault="00AC4C62" w:rsidP="00841CA7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>…………………………………………………..</w:t>
            </w:r>
          </w:p>
        </w:tc>
        <w:sdt>
          <w:sdtPr>
            <w:id w:val="66374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0076EA2D" w14:textId="3DB3679B" w:rsidR="00AC4C62" w:rsidRDefault="00AC4C62" w:rsidP="00841CA7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6D0278C4" w14:textId="77777777" w:rsidR="00AC4C62" w:rsidRDefault="00AC4C62" w:rsidP="00BA4338">
            <w:pPr>
              <w:pStyle w:val="TableBodyText"/>
            </w:pPr>
          </w:p>
        </w:tc>
      </w:tr>
      <w:tr w:rsidR="00AC4C62" w14:paraId="62BD7EE9" w14:textId="77777777" w:rsidTr="00BA4338">
        <w:tc>
          <w:tcPr>
            <w:tcW w:w="2813" w:type="pct"/>
            <w:vAlign w:val="top"/>
          </w:tcPr>
          <w:p w14:paraId="11711706" w14:textId="29AE0211" w:rsidR="00AC4C62" w:rsidRDefault="00AC4C62" w:rsidP="00D76ECD">
            <w:pPr>
              <w:pStyle w:val="TableBodyText"/>
              <w:widowControl w:val="0"/>
              <w:spacing w:beforeLines="60" w:before="144" w:afterLines="60" w:after="144"/>
            </w:pPr>
            <w:r>
              <w:lastRenderedPageBreak/>
              <w:t>List of Finite Element Models</w:t>
            </w:r>
            <w:r w:rsidR="00E05D1F">
              <w:t> </w:t>
            </w:r>
            <w:r>
              <w:t>(FEM) modelling software (if used)</w:t>
            </w:r>
          </w:p>
          <w:p w14:paraId="74A54942" w14:textId="3A8CEDEA" w:rsidR="00AC4C62" w:rsidRPr="00524CF3" w:rsidRDefault="00AC4C62" w:rsidP="00D76ECD">
            <w:pPr>
              <w:pStyle w:val="TableBodyText"/>
              <w:widowControl w:val="0"/>
              <w:spacing w:beforeLines="60" w:before="144" w:afterLines="60" w:after="144"/>
            </w:pPr>
            <w:r>
              <w:t>…………………………………………………..</w:t>
            </w:r>
          </w:p>
        </w:tc>
        <w:sdt>
          <w:sdtPr>
            <w:id w:val="12397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</w:tcPr>
              <w:p w14:paraId="03F853E7" w14:textId="3AD4CA6E" w:rsidR="00AC4C62" w:rsidRDefault="00B941EC" w:rsidP="00BA4338">
                <w:pPr>
                  <w:pStyle w:val="BodyText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68B7802F" w14:textId="77777777" w:rsidR="00AC4C62" w:rsidRDefault="00AC4C62" w:rsidP="00BA4338">
            <w:pPr>
              <w:pStyle w:val="TableBodyText"/>
            </w:pPr>
          </w:p>
        </w:tc>
      </w:tr>
    </w:tbl>
    <w:p w14:paraId="4E3641EA" w14:textId="54438D96" w:rsidR="007056B7" w:rsidRPr="00FE041E" w:rsidRDefault="007056B7" w:rsidP="00956B5E">
      <w:pPr>
        <w:pStyle w:val="BodyText"/>
        <w:keepNext/>
        <w:keepLines/>
        <w:spacing w:before="240"/>
        <w:rPr>
          <w:rStyle w:val="BodyTextbold"/>
        </w:rPr>
      </w:pPr>
      <w:r w:rsidRPr="00FE041E">
        <w:rPr>
          <w:rStyle w:val="BodyTextbold"/>
        </w:rPr>
        <w:t>Traffic Analysis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5900B4" w14:paraId="0D5A6099" w14:textId="77777777" w:rsidTr="001312D0">
        <w:tc>
          <w:tcPr>
            <w:tcW w:w="2813" w:type="pct"/>
          </w:tcPr>
          <w:p w14:paraId="6907FB88" w14:textId="44C9B911" w:rsidR="005900B4" w:rsidRDefault="005900B4" w:rsidP="005900B4">
            <w:pPr>
              <w:pStyle w:val="TableHeading"/>
            </w:pPr>
            <w:r>
              <w:t>Software description</w:t>
            </w:r>
          </w:p>
        </w:tc>
        <w:tc>
          <w:tcPr>
            <w:tcW w:w="1095" w:type="pct"/>
          </w:tcPr>
          <w:p w14:paraId="72497B40" w14:textId="09CDAC40" w:rsidR="005900B4" w:rsidRDefault="005900B4" w:rsidP="005900B4">
            <w:pPr>
              <w:pStyle w:val="TableHeading"/>
            </w:pPr>
            <w:r>
              <w:t>Indication box</w:t>
            </w:r>
          </w:p>
        </w:tc>
        <w:tc>
          <w:tcPr>
            <w:tcW w:w="1091" w:type="pct"/>
          </w:tcPr>
          <w:p w14:paraId="080A4735" w14:textId="2347B0C0" w:rsidR="005900B4" w:rsidRDefault="005900B4" w:rsidP="005900B4">
            <w:pPr>
              <w:pStyle w:val="TableHeading"/>
            </w:pPr>
            <w:r>
              <w:t>Version</w:t>
            </w:r>
            <w:r w:rsidR="00E8498B">
              <w:t> </w:t>
            </w:r>
            <w:r>
              <w:t>no.</w:t>
            </w:r>
          </w:p>
        </w:tc>
      </w:tr>
      <w:tr w:rsidR="005900B4" w14:paraId="0C13D2D5" w14:textId="77777777" w:rsidTr="001312D0">
        <w:tc>
          <w:tcPr>
            <w:tcW w:w="2813" w:type="pct"/>
            <w:vAlign w:val="top"/>
          </w:tcPr>
          <w:p w14:paraId="5F3884BA" w14:textId="399FD4A4" w:rsidR="005900B4" w:rsidRDefault="005900B4" w:rsidP="005900B4">
            <w:pPr>
              <w:pStyle w:val="TableBodyText"/>
            </w:pPr>
            <w:r w:rsidRPr="00524CF3">
              <w:t>SIDRA</w:t>
            </w:r>
            <w:r w:rsidR="001312D0">
              <w:t> </w:t>
            </w:r>
            <w:r w:rsidRPr="00524CF3">
              <w:t>Intersection</w:t>
            </w:r>
          </w:p>
        </w:tc>
        <w:sdt>
          <w:sdtPr>
            <w:id w:val="-142001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1648C7C9" w14:textId="4DEE90B8" w:rsidR="005900B4" w:rsidRDefault="005900B4" w:rsidP="005900B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0125394C" w14:textId="77777777" w:rsidR="005900B4" w:rsidRDefault="005900B4" w:rsidP="00BA4338">
            <w:pPr>
              <w:pStyle w:val="TableBodyText"/>
            </w:pPr>
          </w:p>
        </w:tc>
      </w:tr>
      <w:tr w:rsidR="005900B4" w14:paraId="05234BE5" w14:textId="77777777" w:rsidTr="001312D0">
        <w:tc>
          <w:tcPr>
            <w:tcW w:w="2813" w:type="pct"/>
            <w:vAlign w:val="top"/>
          </w:tcPr>
          <w:p w14:paraId="6F8BEE06" w14:textId="15DF1175" w:rsidR="005900B4" w:rsidRDefault="005900B4" w:rsidP="005900B4">
            <w:pPr>
              <w:pStyle w:val="TableBodyText"/>
            </w:pPr>
            <w:r w:rsidRPr="00524CF3">
              <w:t>TRARR</w:t>
            </w:r>
          </w:p>
        </w:tc>
        <w:sdt>
          <w:sdtPr>
            <w:id w:val="184935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66374DCE" w14:textId="5432B8A3" w:rsidR="005900B4" w:rsidRDefault="005900B4" w:rsidP="005900B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72B0D689" w14:textId="77777777" w:rsidR="005900B4" w:rsidRDefault="005900B4" w:rsidP="00BA4338">
            <w:pPr>
              <w:pStyle w:val="TableBodyText"/>
            </w:pPr>
          </w:p>
        </w:tc>
      </w:tr>
      <w:tr w:rsidR="005900B4" w14:paraId="2922B48B" w14:textId="77777777" w:rsidTr="001312D0">
        <w:tc>
          <w:tcPr>
            <w:tcW w:w="2813" w:type="pct"/>
            <w:vAlign w:val="top"/>
          </w:tcPr>
          <w:p w14:paraId="36234910" w14:textId="4C03DDC2" w:rsidR="005900B4" w:rsidRDefault="005900B4" w:rsidP="005900B4">
            <w:pPr>
              <w:pStyle w:val="TableBodyText"/>
            </w:pPr>
            <w:r w:rsidRPr="00524CF3">
              <w:t>TRANSYT</w:t>
            </w:r>
            <w:r w:rsidR="001312D0">
              <w:noBreakHyphen/>
            </w:r>
            <w:r w:rsidRPr="00524CF3">
              <w:t>7F</w:t>
            </w:r>
          </w:p>
        </w:tc>
        <w:sdt>
          <w:sdtPr>
            <w:id w:val="116181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02B6BF7C" w14:textId="38E21E3B" w:rsidR="005900B4" w:rsidRDefault="005900B4" w:rsidP="005900B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7DCB544" w14:textId="77777777" w:rsidR="005900B4" w:rsidRDefault="005900B4" w:rsidP="00BA4338">
            <w:pPr>
              <w:pStyle w:val="TableBodyText"/>
            </w:pPr>
          </w:p>
        </w:tc>
      </w:tr>
    </w:tbl>
    <w:p w14:paraId="081C8ECA" w14:textId="77777777" w:rsidR="007056B7" w:rsidRPr="00FE041E" w:rsidRDefault="007056B7" w:rsidP="005900B4">
      <w:pPr>
        <w:pStyle w:val="BodyText"/>
        <w:spacing w:before="240"/>
        <w:rPr>
          <w:rStyle w:val="BodyTextbold"/>
        </w:rPr>
      </w:pPr>
      <w:r w:rsidRPr="00FE041E">
        <w:rPr>
          <w:rStyle w:val="BodyTextbold"/>
        </w:rPr>
        <w:t>Micro Modelling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5900B4" w14:paraId="056D3E81" w14:textId="77777777" w:rsidTr="00E8498B">
        <w:tc>
          <w:tcPr>
            <w:tcW w:w="2813" w:type="pct"/>
          </w:tcPr>
          <w:p w14:paraId="6B313132" w14:textId="0DA95C62" w:rsidR="005900B4" w:rsidRDefault="005900B4" w:rsidP="001C1DE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59392873" w14:textId="3549D42C" w:rsidR="005900B4" w:rsidRDefault="005900B4" w:rsidP="001C1DE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00D1A32A" w14:textId="1150B67A" w:rsidR="005900B4" w:rsidRDefault="005900B4" w:rsidP="001C1DE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Version</w:t>
            </w:r>
            <w:r w:rsidR="00E8498B">
              <w:t> </w:t>
            </w:r>
            <w:r>
              <w:t>no.</w:t>
            </w:r>
          </w:p>
        </w:tc>
      </w:tr>
      <w:tr w:rsidR="005900B4" w14:paraId="54733CE9" w14:textId="77777777" w:rsidTr="00E8498B">
        <w:tc>
          <w:tcPr>
            <w:tcW w:w="2813" w:type="pct"/>
            <w:vAlign w:val="top"/>
          </w:tcPr>
          <w:p w14:paraId="4B038FD7" w14:textId="5AF93E5C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03109B">
              <w:t>AIMSUN</w:t>
            </w:r>
          </w:p>
        </w:tc>
        <w:sdt>
          <w:sdtPr>
            <w:id w:val="-46913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62B1FA30" w14:textId="25AD6EC3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60D7DE2D" w14:textId="77777777" w:rsidR="005900B4" w:rsidRDefault="005900B4" w:rsidP="00E07CFA">
            <w:pPr>
              <w:pStyle w:val="TableBodyText"/>
            </w:pPr>
          </w:p>
        </w:tc>
      </w:tr>
      <w:tr w:rsidR="005900B4" w14:paraId="5DC1169C" w14:textId="77777777" w:rsidTr="00E8498B">
        <w:tc>
          <w:tcPr>
            <w:tcW w:w="2813" w:type="pct"/>
            <w:vAlign w:val="top"/>
          </w:tcPr>
          <w:p w14:paraId="63F4AB4E" w14:textId="26DA230B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03109B">
              <w:t>PARAMICS</w:t>
            </w:r>
          </w:p>
        </w:tc>
        <w:sdt>
          <w:sdtPr>
            <w:id w:val="96724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3C5CC86C" w14:textId="097F011D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4E819F17" w14:textId="77777777" w:rsidR="005900B4" w:rsidRDefault="005900B4" w:rsidP="00E07CFA">
            <w:pPr>
              <w:pStyle w:val="TableBodyText"/>
            </w:pPr>
          </w:p>
        </w:tc>
      </w:tr>
      <w:tr w:rsidR="005900B4" w14:paraId="17821E20" w14:textId="77777777" w:rsidTr="00E8498B">
        <w:tc>
          <w:tcPr>
            <w:tcW w:w="2813" w:type="pct"/>
            <w:vAlign w:val="top"/>
          </w:tcPr>
          <w:p w14:paraId="538D5608" w14:textId="197F2BC0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03109B">
              <w:t>VISSIM</w:t>
            </w:r>
          </w:p>
        </w:tc>
        <w:sdt>
          <w:sdtPr>
            <w:id w:val="-128280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702A584E" w14:textId="685A79F1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238A9BA7" w14:textId="77777777" w:rsidR="005900B4" w:rsidRDefault="005900B4" w:rsidP="00E07CFA">
            <w:pPr>
              <w:pStyle w:val="TableBodyText"/>
            </w:pPr>
          </w:p>
        </w:tc>
      </w:tr>
    </w:tbl>
    <w:p w14:paraId="56F40DCE" w14:textId="77777777" w:rsidR="007056B7" w:rsidRPr="00FE041E" w:rsidRDefault="007056B7" w:rsidP="00A570BA">
      <w:pPr>
        <w:pStyle w:val="BodyText"/>
        <w:keepNext/>
        <w:keepLines/>
        <w:spacing w:before="240"/>
        <w:rPr>
          <w:rStyle w:val="BodyTextbold"/>
        </w:rPr>
      </w:pPr>
      <w:r w:rsidRPr="00FE041E">
        <w:rPr>
          <w:rStyle w:val="BodyTextbold"/>
        </w:rPr>
        <w:t>Traffic Network Modelling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5900B4" w14:paraId="1C978DF2" w14:textId="77777777" w:rsidTr="00B941EC">
        <w:trPr>
          <w:tblHeader/>
        </w:trPr>
        <w:tc>
          <w:tcPr>
            <w:tcW w:w="2813" w:type="pct"/>
          </w:tcPr>
          <w:p w14:paraId="72415592" w14:textId="091A190F" w:rsidR="005900B4" w:rsidRDefault="005900B4" w:rsidP="001C1DE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4F7CA937" w14:textId="4940133D" w:rsidR="005900B4" w:rsidRDefault="005900B4" w:rsidP="001C1DE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7C748176" w14:textId="511EA2E2" w:rsidR="005900B4" w:rsidRDefault="005900B4" w:rsidP="001C1DE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Version</w:t>
            </w:r>
            <w:r w:rsidR="00E8498B">
              <w:t> </w:t>
            </w:r>
            <w:r>
              <w:t>no.</w:t>
            </w:r>
          </w:p>
        </w:tc>
      </w:tr>
      <w:tr w:rsidR="005900B4" w14:paraId="5263AF5C" w14:textId="77777777" w:rsidTr="00E8498B">
        <w:tc>
          <w:tcPr>
            <w:tcW w:w="2813" w:type="pct"/>
            <w:vAlign w:val="top"/>
          </w:tcPr>
          <w:p w14:paraId="7D2D3CF9" w14:textId="1EF70113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557820">
              <w:t>CUBE</w:t>
            </w:r>
          </w:p>
        </w:tc>
        <w:sdt>
          <w:sdtPr>
            <w:id w:val="-2641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4B892846" w14:textId="67B7205D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67DADD2B" w14:textId="77777777" w:rsidR="005900B4" w:rsidRDefault="005900B4" w:rsidP="00E07CFA">
            <w:pPr>
              <w:pStyle w:val="TableBodyText"/>
            </w:pPr>
          </w:p>
        </w:tc>
      </w:tr>
      <w:tr w:rsidR="005900B4" w14:paraId="19AA0282" w14:textId="77777777" w:rsidTr="00E8498B">
        <w:tc>
          <w:tcPr>
            <w:tcW w:w="2813" w:type="pct"/>
            <w:vAlign w:val="top"/>
          </w:tcPr>
          <w:p w14:paraId="554B361C" w14:textId="5727DBD2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557820">
              <w:t>VIS</w:t>
            </w:r>
            <w:r w:rsidR="00796613">
              <w:t>SI</w:t>
            </w:r>
            <w:r w:rsidRPr="00557820">
              <w:t>M</w:t>
            </w:r>
          </w:p>
        </w:tc>
        <w:sdt>
          <w:sdtPr>
            <w:id w:val="-75273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4167BA45" w14:textId="7761845F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4361CAB3" w14:textId="77777777" w:rsidR="005900B4" w:rsidRDefault="005900B4" w:rsidP="00E07CFA">
            <w:pPr>
              <w:pStyle w:val="TableBodyText"/>
            </w:pPr>
          </w:p>
        </w:tc>
      </w:tr>
      <w:tr w:rsidR="005900B4" w14:paraId="553AF40E" w14:textId="77777777" w:rsidTr="00E8498B">
        <w:tc>
          <w:tcPr>
            <w:tcW w:w="2813" w:type="pct"/>
            <w:vAlign w:val="top"/>
          </w:tcPr>
          <w:p w14:paraId="2A2EE1A9" w14:textId="2B582757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proofErr w:type="spellStart"/>
            <w:r w:rsidRPr="00557820">
              <w:t>OMNITrans</w:t>
            </w:r>
            <w:proofErr w:type="spellEnd"/>
          </w:p>
        </w:tc>
        <w:sdt>
          <w:sdtPr>
            <w:id w:val="-153256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6393DF38" w14:textId="732022A0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AE7447B" w14:textId="77777777" w:rsidR="005900B4" w:rsidRDefault="005900B4" w:rsidP="00E07CFA">
            <w:pPr>
              <w:pStyle w:val="TableBodyText"/>
            </w:pPr>
          </w:p>
        </w:tc>
      </w:tr>
      <w:tr w:rsidR="005900B4" w14:paraId="67D75166" w14:textId="77777777" w:rsidTr="00E8498B">
        <w:tc>
          <w:tcPr>
            <w:tcW w:w="2813" w:type="pct"/>
            <w:vAlign w:val="top"/>
          </w:tcPr>
          <w:p w14:paraId="51B1A0F7" w14:textId="6FE9FE42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557820">
              <w:t>SATURN</w:t>
            </w:r>
          </w:p>
        </w:tc>
        <w:sdt>
          <w:sdtPr>
            <w:id w:val="170674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26790271" w14:textId="7C8230D5" w:rsidR="005900B4" w:rsidRDefault="00FE041E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0B5F734F" w14:textId="77777777" w:rsidR="005900B4" w:rsidRDefault="005900B4" w:rsidP="00E07CFA">
            <w:pPr>
              <w:pStyle w:val="TableBodyText"/>
            </w:pPr>
          </w:p>
        </w:tc>
      </w:tr>
      <w:tr w:rsidR="005900B4" w14:paraId="10C9358C" w14:textId="77777777" w:rsidTr="00E8498B">
        <w:tc>
          <w:tcPr>
            <w:tcW w:w="2813" w:type="pct"/>
            <w:vAlign w:val="top"/>
          </w:tcPr>
          <w:p w14:paraId="4A5A9CA2" w14:textId="7ECC1904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557820">
              <w:t>TRIPS</w:t>
            </w:r>
          </w:p>
        </w:tc>
        <w:sdt>
          <w:sdtPr>
            <w:id w:val="21152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1137BFE2" w14:textId="7CF92B01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22C8EA17" w14:textId="77777777" w:rsidR="005900B4" w:rsidRDefault="005900B4" w:rsidP="00E07CFA">
            <w:pPr>
              <w:pStyle w:val="TableBodyText"/>
            </w:pPr>
          </w:p>
        </w:tc>
      </w:tr>
      <w:tr w:rsidR="005900B4" w14:paraId="5DAE7B1E" w14:textId="77777777" w:rsidTr="00E8498B">
        <w:tc>
          <w:tcPr>
            <w:tcW w:w="2813" w:type="pct"/>
            <w:vAlign w:val="top"/>
          </w:tcPr>
          <w:p w14:paraId="1217F063" w14:textId="76E8B625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557820">
              <w:t>EMME</w:t>
            </w:r>
          </w:p>
        </w:tc>
        <w:sdt>
          <w:sdtPr>
            <w:id w:val="-6880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3B6DC61B" w14:textId="07526C82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7D55BFDD" w14:textId="77777777" w:rsidR="005900B4" w:rsidRDefault="005900B4" w:rsidP="00E07CFA">
            <w:pPr>
              <w:pStyle w:val="TableBodyText"/>
            </w:pPr>
          </w:p>
        </w:tc>
      </w:tr>
      <w:tr w:rsidR="005900B4" w14:paraId="4B366ECA" w14:textId="77777777" w:rsidTr="00E8498B">
        <w:tc>
          <w:tcPr>
            <w:tcW w:w="2813" w:type="pct"/>
            <w:vAlign w:val="top"/>
          </w:tcPr>
          <w:p w14:paraId="09B6153A" w14:textId="58A0A7D8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557820">
              <w:t>QRS</w:t>
            </w:r>
          </w:p>
        </w:tc>
        <w:sdt>
          <w:sdtPr>
            <w:id w:val="333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2959180E" w14:textId="79868635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59FC9D96" w14:textId="77777777" w:rsidR="005900B4" w:rsidRDefault="005900B4" w:rsidP="00E07CFA">
            <w:pPr>
              <w:pStyle w:val="TableBodyText"/>
            </w:pPr>
          </w:p>
        </w:tc>
      </w:tr>
      <w:tr w:rsidR="005900B4" w14:paraId="3CC7D012" w14:textId="77777777" w:rsidTr="00E8498B">
        <w:tc>
          <w:tcPr>
            <w:tcW w:w="2813" w:type="pct"/>
            <w:vAlign w:val="top"/>
          </w:tcPr>
          <w:p w14:paraId="0245196C" w14:textId="2653F3CB" w:rsidR="005900B4" w:rsidRDefault="005900B4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557820">
              <w:t>TRANSCAD</w:t>
            </w:r>
          </w:p>
        </w:tc>
        <w:sdt>
          <w:sdtPr>
            <w:id w:val="190726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2FECF623" w14:textId="7E9041BC" w:rsidR="005900B4" w:rsidRDefault="005900B4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0AB7582" w14:textId="77777777" w:rsidR="005900B4" w:rsidRDefault="005900B4" w:rsidP="00E07CFA">
            <w:pPr>
              <w:pStyle w:val="TableBodyText"/>
            </w:pPr>
          </w:p>
        </w:tc>
      </w:tr>
    </w:tbl>
    <w:p w14:paraId="7E812095" w14:textId="596D09B6" w:rsidR="00956B5E" w:rsidRPr="00FE041E" w:rsidRDefault="00956B5E" w:rsidP="005900B4">
      <w:pPr>
        <w:pStyle w:val="BodyText"/>
        <w:spacing w:before="240"/>
        <w:rPr>
          <w:rStyle w:val="BodyTextbold"/>
        </w:rPr>
      </w:pPr>
      <w:r w:rsidRPr="00FE041E">
        <w:rPr>
          <w:rStyle w:val="BodyTextbold"/>
        </w:rPr>
        <w:lastRenderedPageBreak/>
        <w:t xml:space="preserve">Data Analysis </w:t>
      </w:r>
      <w:r w:rsidR="00495B95" w:rsidRPr="00FE041E">
        <w:rPr>
          <w:rStyle w:val="BodyTextbold"/>
        </w:rPr>
        <w:t>and</w:t>
      </w:r>
      <w:r w:rsidRPr="00FE041E">
        <w:rPr>
          <w:rStyle w:val="BodyTextbold"/>
        </w:rPr>
        <w:t xml:space="preserve"> Insights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9"/>
        <w:gridCol w:w="4732"/>
        <w:gridCol w:w="2063"/>
      </w:tblGrid>
      <w:tr w:rsidR="000B77DC" w14:paraId="5076599A" w14:textId="77777777" w:rsidTr="00495B95">
        <w:tc>
          <w:tcPr>
            <w:tcW w:w="1667" w:type="pct"/>
          </w:tcPr>
          <w:p w14:paraId="5094F631" w14:textId="2D581B89" w:rsidR="000B77DC" w:rsidRDefault="000B77DC" w:rsidP="001C1DEC">
            <w:pPr>
              <w:pStyle w:val="TableHeading"/>
              <w:keepNext w:val="0"/>
              <w:keepLines w:val="0"/>
            </w:pPr>
            <w:r>
              <w:t>Software description</w:t>
            </w:r>
          </w:p>
        </w:tc>
        <w:tc>
          <w:tcPr>
            <w:tcW w:w="2321" w:type="pct"/>
          </w:tcPr>
          <w:p w14:paraId="7DB58AEA" w14:textId="53DE10B3" w:rsidR="000B77DC" w:rsidRDefault="000B77DC" w:rsidP="001C1DEC">
            <w:pPr>
              <w:pStyle w:val="TableHeading"/>
              <w:keepNext w:val="0"/>
              <w:keepLines w:val="0"/>
            </w:pPr>
            <w:r>
              <w:t xml:space="preserve">Software </w:t>
            </w:r>
            <w:r w:rsidR="00495B95">
              <w:t>and</w:t>
            </w:r>
            <w:r>
              <w:t xml:space="preserve"> Provider</w:t>
            </w:r>
          </w:p>
        </w:tc>
        <w:tc>
          <w:tcPr>
            <w:tcW w:w="1013" w:type="pct"/>
          </w:tcPr>
          <w:p w14:paraId="389F4066" w14:textId="187AD49D" w:rsidR="000B77DC" w:rsidRDefault="000B77DC" w:rsidP="001C1DEC">
            <w:pPr>
              <w:pStyle w:val="TableHeading"/>
              <w:keepNext w:val="0"/>
              <w:keepLines w:val="0"/>
            </w:pPr>
            <w:r>
              <w:t>Version</w:t>
            </w:r>
            <w:r w:rsidR="00495B95">
              <w:t> </w:t>
            </w:r>
            <w:r>
              <w:t>no.</w:t>
            </w:r>
          </w:p>
        </w:tc>
      </w:tr>
      <w:tr w:rsidR="000B77DC" w14:paraId="03FCDCE7" w14:textId="77777777" w:rsidTr="00D76ECD">
        <w:trPr>
          <w:trHeight w:val="510"/>
        </w:trPr>
        <w:tc>
          <w:tcPr>
            <w:tcW w:w="1667" w:type="pct"/>
          </w:tcPr>
          <w:p w14:paraId="67584CE6" w14:textId="08D22684" w:rsidR="000B77DC" w:rsidRDefault="000B77DC" w:rsidP="001C1DEC">
            <w:pPr>
              <w:pStyle w:val="TableBodyText"/>
              <w:keepNext w:val="0"/>
              <w:keepLines w:val="0"/>
            </w:pPr>
            <w:r>
              <w:t>Data / Computer software</w:t>
            </w:r>
          </w:p>
        </w:tc>
        <w:tc>
          <w:tcPr>
            <w:tcW w:w="2321" w:type="pct"/>
          </w:tcPr>
          <w:p w14:paraId="418AF93C" w14:textId="77777777" w:rsidR="000B77DC" w:rsidRPr="00E07CFA" w:rsidRDefault="000B77DC" w:rsidP="00E07CFA">
            <w:pPr>
              <w:pStyle w:val="TableBodyText"/>
            </w:pPr>
          </w:p>
        </w:tc>
        <w:tc>
          <w:tcPr>
            <w:tcW w:w="1013" w:type="pct"/>
          </w:tcPr>
          <w:p w14:paraId="0B8838EF" w14:textId="77777777" w:rsidR="000B77DC" w:rsidRPr="00E07CFA" w:rsidRDefault="000B77DC" w:rsidP="00E07CFA">
            <w:pPr>
              <w:pStyle w:val="TableBodyText"/>
            </w:pPr>
          </w:p>
        </w:tc>
      </w:tr>
      <w:tr w:rsidR="000B77DC" w14:paraId="3B8DDF83" w14:textId="77777777" w:rsidTr="00D76ECD">
        <w:trPr>
          <w:trHeight w:val="510"/>
        </w:trPr>
        <w:tc>
          <w:tcPr>
            <w:tcW w:w="1667" w:type="pct"/>
          </w:tcPr>
          <w:p w14:paraId="16B3469D" w14:textId="1E23EDD4" w:rsidR="000B77DC" w:rsidRDefault="000B77DC" w:rsidP="001C1DEC">
            <w:pPr>
              <w:pStyle w:val="TableBodyText"/>
              <w:keepNext w:val="0"/>
              <w:keepLines w:val="0"/>
            </w:pPr>
            <w:r>
              <w:t>Storage</w:t>
            </w:r>
          </w:p>
        </w:tc>
        <w:tc>
          <w:tcPr>
            <w:tcW w:w="2321" w:type="pct"/>
          </w:tcPr>
          <w:p w14:paraId="76A8AD74" w14:textId="77777777" w:rsidR="000B77DC" w:rsidRPr="00E07CFA" w:rsidRDefault="000B77DC" w:rsidP="00E07CFA">
            <w:pPr>
              <w:pStyle w:val="TableBodyText"/>
            </w:pPr>
          </w:p>
        </w:tc>
        <w:tc>
          <w:tcPr>
            <w:tcW w:w="1013" w:type="pct"/>
          </w:tcPr>
          <w:p w14:paraId="401332BA" w14:textId="77777777" w:rsidR="000B77DC" w:rsidRPr="00E07CFA" w:rsidRDefault="000B77DC" w:rsidP="00E07CFA">
            <w:pPr>
              <w:pStyle w:val="TableBodyText"/>
            </w:pPr>
          </w:p>
        </w:tc>
      </w:tr>
      <w:tr w:rsidR="000B77DC" w14:paraId="769E773B" w14:textId="77777777" w:rsidTr="00D76ECD">
        <w:trPr>
          <w:trHeight w:val="510"/>
        </w:trPr>
        <w:tc>
          <w:tcPr>
            <w:tcW w:w="1667" w:type="pct"/>
          </w:tcPr>
          <w:p w14:paraId="4CC48B8A" w14:textId="5EABDFDD" w:rsidR="000B77DC" w:rsidRDefault="000B77DC" w:rsidP="001C1DEC">
            <w:pPr>
              <w:pStyle w:val="TableBodyText"/>
              <w:keepNext w:val="0"/>
              <w:keepLines w:val="0"/>
            </w:pPr>
            <w:r>
              <w:t>Security software</w:t>
            </w:r>
          </w:p>
        </w:tc>
        <w:tc>
          <w:tcPr>
            <w:tcW w:w="2321" w:type="pct"/>
          </w:tcPr>
          <w:p w14:paraId="2B2A1D01" w14:textId="77777777" w:rsidR="000B77DC" w:rsidRPr="00E07CFA" w:rsidRDefault="000B77DC" w:rsidP="00E07CFA">
            <w:pPr>
              <w:pStyle w:val="TableBodyText"/>
            </w:pPr>
          </w:p>
        </w:tc>
        <w:tc>
          <w:tcPr>
            <w:tcW w:w="1013" w:type="pct"/>
          </w:tcPr>
          <w:p w14:paraId="09A76A1C" w14:textId="77777777" w:rsidR="000B77DC" w:rsidRPr="00E07CFA" w:rsidRDefault="000B77DC" w:rsidP="00E07CFA">
            <w:pPr>
              <w:pStyle w:val="TableBodyText"/>
            </w:pPr>
          </w:p>
        </w:tc>
      </w:tr>
      <w:tr w:rsidR="000B77DC" w14:paraId="4A5687C1" w14:textId="77777777" w:rsidTr="00D76ECD">
        <w:trPr>
          <w:trHeight w:val="510"/>
        </w:trPr>
        <w:tc>
          <w:tcPr>
            <w:tcW w:w="1667" w:type="pct"/>
          </w:tcPr>
          <w:p w14:paraId="38510214" w14:textId="5F0C69B8" w:rsidR="000B77DC" w:rsidRDefault="000B77DC" w:rsidP="001C1DEC">
            <w:pPr>
              <w:pStyle w:val="TableBodyText"/>
              <w:keepNext w:val="0"/>
              <w:keepLines w:val="0"/>
            </w:pPr>
            <w:r>
              <w:t>ETL</w:t>
            </w:r>
            <w:r w:rsidR="00495B95">
              <w:t> </w:t>
            </w:r>
            <w:r>
              <w:t>software</w:t>
            </w:r>
          </w:p>
        </w:tc>
        <w:tc>
          <w:tcPr>
            <w:tcW w:w="2321" w:type="pct"/>
          </w:tcPr>
          <w:p w14:paraId="16C9859F" w14:textId="77777777" w:rsidR="000B77DC" w:rsidRPr="00E07CFA" w:rsidRDefault="000B77DC" w:rsidP="00E07CFA">
            <w:pPr>
              <w:pStyle w:val="TableBodyText"/>
            </w:pPr>
          </w:p>
        </w:tc>
        <w:tc>
          <w:tcPr>
            <w:tcW w:w="1013" w:type="pct"/>
          </w:tcPr>
          <w:p w14:paraId="4C17DBC2" w14:textId="77777777" w:rsidR="000B77DC" w:rsidRPr="00E07CFA" w:rsidRDefault="000B77DC" w:rsidP="00E07CFA">
            <w:pPr>
              <w:pStyle w:val="TableBodyText"/>
            </w:pPr>
          </w:p>
        </w:tc>
      </w:tr>
    </w:tbl>
    <w:p w14:paraId="6F1EDC8B" w14:textId="3A30EA98" w:rsidR="00956B5E" w:rsidRDefault="000B77DC" w:rsidP="008C11C8">
      <w:pPr>
        <w:pStyle w:val="BodyText"/>
        <w:widowControl w:val="0"/>
        <w:spacing w:before="240"/>
        <w:rPr>
          <w:b/>
          <w:bCs/>
        </w:rPr>
      </w:pPr>
      <w:r>
        <w:rPr>
          <w:b/>
          <w:bCs/>
        </w:rPr>
        <w:t xml:space="preserve">Transport </w:t>
      </w:r>
      <w:r w:rsidR="008C11C8">
        <w:rPr>
          <w:b/>
          <w:bCs/>
        </w:rPr>
        <w:t>and</w:t>
      </w:r>
      <w:r>
        <w:rPr>
          <w:b/>
          <w:bCs/>
        </w:rPr>
        <w:t xml:space="preserve"> Land Use Modelling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9"/>
        <w:gridCol w:w="4732"/>
        <w:gridCol w:w="2063"/>
      </w:tblGrid>
      <w:tr w:rsidR="000B77DC" w14:paraId="1CB184A1" w14:textId="77777777" w:rsidTr="008C11C8">
        <w:tc>
          <w:tcPr>
            <w:tcW w:w="1667" w:type="pct"/>
          </w:tcPr>
          <w:p w14:paraId="4BCB3D0C" w14:textId="77777777" w:rsidR="000B77DC" w:rsidRDefault="000B77DC" w:rsidP="001C1DEC">
            <w:pPr>
              <w:pStyle w:val="TableHeading"/>
              <w:keepNext w:val="0"/>
              <w:keepLines w:val="0"/>
              <w:widowControl w:val="0"/>
            </w:pPr>
            <w:r>
              <w:t>Software description</w:t>
            </w:r>
          </w:p>
        </w:tc>
        <w:tc>
          <w:tcPr>
            <w:tcW w:w="2321" w:type="pct"/>
          </w:tcPr>
          <w:p w14:paraId="4EF1DA5D" w14:textId="07730DF5" w:rsidR="000B77DC" w:rsidRDefault="000B77DC" w:rsidP="001C1DEC">
            <w:pPr>
              <w:pStyle w:val="TableHeading"/>
              <w:keepNext w:val="0"/>
              <w:keepLines w:val="0"/>
              <w:widowControl w:val="0"/>
            </w:pPr>
            <w:r>
              <w:t xml:space="preserve">Software </w:t>
            </w:r>
            <w:r w:rsidR="008C11C8">
              <w:t>and</w:t>
            </w:r>
            <w:r>
              <w:t xml:space="preserve"> Provider</w:t>
            </w:r>
          </w:p>
        </w:tc>
        <w:tc>
          <w:tcPr>
            <w:tcW w:w="1013" w:type="pct"/>
          </w:tcPr>
          <w:p w14:paraId="2F52F5EE" w14:textId="4D069B14" w:rsidR="000B77DC" w:rsidRDefault="000B77DC" w:rsidP="001C1DEC">
            <w:pPr>
              <w:pStyle w:val="TableHeading"/>
              <w:keepNext w:val="0"/>
              <w:keepLines w:val="0"/>
              <w:widowControl w:val="0"/>
            </w:pPr>
            <w:r>
              <w:t>Version</w:t>
            </w:r>
            <w:r w:rsidR="008C11C8">
              <w:t> </w:t>
            </w:r>
            <w:r>
              <w:t>no.</w:t>
            </w:r>
          </w:p>
        </w:tc>
      </w:tr>
      <w:tr w:rsidR="00AC4C62" w14:paraId="5D74BF19" w14:textId="77777777" w:rsidTr="00D76ECD">
        <w:trPr>
          <w:trHeight w:val="510"/>
        </w:trPr>
        <w:tc>
          <w:tcPr>
            <w:tcW w:w="1667" w:type="pct"/>
          </w:tcPr>
          <w:p w14:paraId="4DA31268" w14:textId="2B0B3356" w:rsidR="00AC4C62" w:rsidRDefault="00AC4C62" w:rsidP="001C1DEC">
            <w:pPr>
              <w:pStyle w:val="TableBodyText"/>
              <w:keepNext w:val="0"/>
              <w:keepLines w:val="0"/>
              <w:widowControl w:val="0"/>
            </w:pPr>
            <w:r>
              <w:t>Transport modelling software</w:t>
            </w:r>
          </w:p>
        </w:tc>
        <w:tc>
          <w:tcPr>
            <w:tcW w:w="2321" w:type="pct"/>
          </w:tcPr>
          <w:p w14:paraId="04060E9B" w14:textId="77777777" w:rsidR="00AC4C62" w:rsidRPr="00E07CFA" w:rsidRDefault="00AC4C62" w:rsidP="00E07CFA">
            <w:pPr>
              <w:pStyle w:val="TableBodyText"/>
            </w:pPr>
          </w:p>
        </w:tc>
        <w:tc>
          <w:tcPr>
            <w:tcW w:w="1013" w:type="pct"/>
          </w:tcPr>
          <w:p w14:paraId="776AF638" w14:textId="77777777" w:rsidR="00AC4C62" w:rsidRPr="00E07CFA" w:rsidRDefault="00AC4C62" w:rsidP="00E07CFA">
            <w:pPr>
              <w:pStyle w:val="TableBodyText"/>
            </w:pPr>
          </w:p>
        </w:tc>
      </w:tr>
      <w:tr w:rsidR="00AC4C62" w14:paraId="54893A90" w14:textId="77777777" w:rsidTr="00D76ECD">
        <w:trPr>
          <w:trHeight w:val="510"/>
        </w:trPr>
        <w:tc>
          <w:tcPr>
            <w:tcW w:w="1667" w:type="pct"/>
          </w:tcPr>
          <w:p w14:paraId="7E851601" w14:textId="1059FCBC" w:rsidR="00AC4C62" w:rsidRDefault="00AC4C62" w:rsidP="001C1DEC">
            <w:pPr>
              <w:pStyle w:val="TableBodyText"/>
              <w:keepNext w:val="0"/>
              <w:keepLines w:val="0"/>
              <w:widowControl w:val="0"/>
            </w:pPr>
            <w:r>
              <w:t>Land-use, demographic, geospatial analysis software</w:t>
            </w:r>
          </w:p>
        </w:tc>
        <w:tc>
          <w:tcPr>
            <w:tcW w:w="2321" w:type="pct"/>
          </w:tcPr>
          <w:p w14:paraId="52AA161B" w14:textId="4C402F40" w:rsidR="00AC4C62" w:rsidRPr="00E07CFA" w:rsidRDefault="00AC4C62" w:rsidP="00E07CFA">
            <w:pPr>
              <w:pStyle w:val="TableBodyText"/>
            </w:pPr>
          </w:p>
        </w:tc>
        <w:tc>
          <w:tcPr>
            <w:tcW w:w="1013" w:type="pct"/>
          </w:tcPr>
          <w:p w14:paraId="621ED975" w14:textId="77777777" w:rsidR="00AC4C62" w:rsidRPr="00E07CFA" w:rsidRDefault="00AC4C62" w:rsidP="00E07CFA">
            <w:pPr>
              <w:pStyle w:val="TableBodyText"/>
            </w:pPr>
          </w:p>
        </w:tc>
      </w:tr>
      <w:tr w:rsidR="000B77DC" w14:paraId="465C8B3E" w14:textId="77777777" w:rsidTr="00D76ECD">
        <w:trPr>
          <w:trHeight w:val="510"/>
        </w:trPr>
        <w:tc>
          <w:tcPr>
            <w:tcW w:w="1667" w:type="pct"/>
          </w:tcPr>
          <w:p w14:paraId="6139CDCF" w14:textId="661F383D" w:rsidR="000B77DC" w:rsidRDefault="000B77DC" w:rsidP="001C1DEC">
            <w:pPr>
              <w:pStyle w:val="TableBodyText"/>
              <w:keepNext w:val="0"/>
              <w:keepLines w:val="0"/>
              <w:widowControl w:val="0"/>
            </w:pPr>
            <w:r>
              <w:t>Visualisation software</w:t>
            </w:r>
          </w:p>
        </w:tc>
        <w:tc>
          <w:tcPr>
            <w:tcW w:w="2321" w:type="pct"/>
          </w:tcPr>
          <w:p w14:paraId="01995652" w14:textId="77777777" w:rsidR="000B77DC" w:rsidRPr="00E07CFA" w:rsidRDefault="000B77DC" w:rsidP="00E07CFA">
            <w:pPr>
              <w:pStyle w:val="TableBodyText"/>
            </w:pPr>
          </w:p>
        </w:tc>
        <w:tc>
          <w:tcPr>
            <w:tcW w:w="1013" w:type="pct"/>
          </w:tcPr>
          <w:p w14:paraId="72912C47" w14:textId="77777777" w:rsidR="000B77DC" w:rsidRPr="00E07CFA" w:rsidRDefault="000B77DC" w:rsidP="00E07CFA">
            <w:pPr>
              <w:pStyle w:val="TableBodyText"/>
            </w:pPr>
          </w:p>
        </w:tc>
      </w:tr>
      <w:tr w:rsidR="000B77DC" w14:paraId="0D91BCE6" w14:textId="77777777" w:rsidTr="00D76ECD">
        <w:trPr>
          <w:trHeight w:val="510"/>
        </w:trPr>
        <w:tc>
          <w:tcPr>
            <w:tcW w:w="1667" w:type="pct"/>
          </w:tcPr>
          <w:p w14:paraId="67569AAB" w14:textId="2F644A9D" w:rsidR="000B77DC" w:rsidRDefault="000B77DC" w:rsidP="001C1DEC">
            <w:pPr>
              <w:pStyle w:val="TableBodyText"/>
              <w:keepNext w:val="0"/>
              <w:keepLines w:val="0"/>
              <w:widowControl w:val="0"/>
            </w:pPr>
            <w:r>
              <w:t>Programming software</w:t>
            </w:r>
          </w:p>
        </w:tc>
        <w:tc>
          <w:tcPr>
            <w:tcW w:w="2321" w:type="pct"/>
          </w:tcPr>
          <w:p w14:paraId="00788777" w14:textId="77777777" w:rsidR="000B77DC" w:rsidRPr="00E07CFA" w:rsidRDefault="000B77DC" w:rsidP="00E07CFA">
            <w:pPr>
              <w:pStyle w:val="TableBodyText"/>
            </w:pPr>
          </w:p>
        </w:tc>
        <w:tc>
          <w:tcPr>
            <w:tcW w:w="1013" w:type="pct"/>
          </w:tcPr>
          <w:p w14:paraId="2AF17E94" w14:textId="77777777" w:rsidR="000B77DC" w:rsidRPr="00E07CFA" w:rsidRDefault="000B77DC" w:rsidP="00E07CFA">
            <w:pPr>
              <w:pStyle w:val="TableBodyText"/>
            </w:pPr>
          </w:p>
        </w:tc>
      </w:tr>
      <w:tr w:rsidR="000B77DC" w14:paraId="5B1D0315" w14:textId="77777777" w:rsidTr="00D76ECD">
        <w:trPr>
          <w:trHeight w:val="510"/>
        </w:trPr>
        <w:tc>
          <w:tcPr>
            <w:tcW w:w="1667" w:type="pct"/>
          </w:tcPr>
          <w:p w14:paraId="2B088D53" w14:textId="48E6CE25" w:rsidR="000B77DC" w:rsidRDefault="000B77DC" w:rsidP="001C1DEC">
            <w:pPr>
              <w:pStyle w:val="TableBodyText"/>
              <w:keepNext w:val="0"/>
              <w:keepLines w:val="0"/>
              <w:widowControl w:val="0"/>
            </w:pPr>
            <w:r>
              <w:t>ETL</w:t>
            </w:r>
            <w:r w:rsidR="008C11C8">
              <w:t> </w:t>
            </w:r>
            <w:r>
              <w:t>software</w:t>
            </w:r>
          </w:p>
        </w:tc>
        <w:tc>
          <w:tcPr>
            <w:tcW w:w="2321" w:type="pct"/>
          </w:tcPr>
          <w:p w14:paraId="0222691C" w14:textId="77777777" w:rsidR="000B77DC" w:rsidRPr="00E07CFA" w:rsidRDefault="000B77DC" w:rsidP="00E07CFA">
            <w:pPr>
              <w:pStyle w:val="TableBodyText"/>
            </w:pPr>
          </w:p>
        </w:tc>
        <w:tc>
          <w:tcPr>
            <w:tcW w:w="1013" w:type="pct"/>
          </w:tcPr>
          <w:p w14:paraId="7D26F8A0" w14:textId="77777777" w:rsidR="000B77DC" w:rsidRPr="00E07CFA" w:rsidRDefault="000B77DC" w:rsidP="00E07CFA">
            <w:pPr>
              <w:pStyle w:val="TableBodyText"/>
            </w:pPr>
          </w:p>
        </w:tc>
      </w:tr>
    </w:tbl>
    <w:p w14:paraId="5CF8AED7" w14:textId="73722EFA" w:rsidR="007056B7" w:rsidRPr="00FE041E" w:rsidRDefault="007056B7" w:rsidP="008C11C8">
      <w:pPr>
        <w:pStyle w:val="BodyText"/>
        <w:keepNext/>
        <w:keepLines/>
        <w:spacing w:before="240"/>
        <w:rPr>
          <w:rStyle w:val="BodyTextbold"/>
        </w:rPr>
      </w:pPr>
      <w:r w:rsidRPr="00FE041E">
        <w:rPr>
          <w:rStyle w:val="BodyTextbold"/>
        </w:rPr>
        <w:t>Roadway Lighting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5900B4" w14:paraId="25C96A4A" w14:textId="77777777" w:rsidTr="001C6E70">
        <w:tc>
          <w:tcPr>
            <w:tcW w:w="2813" w:type="pct"/>
          </w:tcPr>
          <w:p w14:paraId="6F4CF40F" w14:textId="61888ABD" w:rsidR="005900B4" w:rsidRDefault="005900B4" w:rsidP="003327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763BE8E5" w14:textId="4E3F4CDA" w:rsidR="005900B4" w:rsidRDefault="005900B4" w:rsidP="003327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7362865C" w14:textId="7B39A4B5" w:rsidR="005900B4" w:rsidRDefault="005900B4" w:rsidP="003327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Version</w:t>
            </w:r>
            <w:r w:rsidR="001C6E70">
              <w:t> </w:t>
            </w:r>
            <w:r>
              <w:t>no.</w:t>
            </w:r>
          </w:p>
        </w:tc>
      </w:tr>
      <w:tr w:rsidR="005900B4" w14:paraId="3466E8EC" w14:textId="77777777" w:rsidTr="001C6E70">
        <w:tc>
          <w:tcPr>
            <w:tcW w:w="2813" w:type="pct"/>
            <w:vAlign w:val="top"/>
          </w:tcPr>
          <w:p w14:paraId="3AFF5DE4" w14:textId="14EE8F9F" w:rsidR="005900B4" w:rsidRDefault="001C6E70" w:rsidP="003327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991A38">
              <w:t>Perfect Lite (required for</w:t>
            </w:r>
            <w:r>
              <w:t xml:space="preserve"> all ITS levels</w:t>
            </w:r>
            <w:r w:rsidRPr="00991A38">
              <w:t>)</w:t>
            </w:r>
          </w:p>
        </w:tc>
        <w:sdt>
          <w:sdtPr>
            <w:id w:val="13437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71C1D8D4" w14:textId="6668D92A" w:rsidR="005900B4" w:rsidRDefault="005900B4" w:rsidP="003327E5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4A83786" w14:textId="77777777" w:rsidR="005900B4" w:rsidRDefault="005900B4" w:rsidP="00E07CFA">
            <w:pPr>
              <w:pStyle w:val="TableBodyText"/>
            </w:pPr>
          </w:p>
        </w:tc>
      </w:tr>
      <w:tr w:rsidR="005900B4" w14:paraId="06699C34" w14:textId="77777777" w:rsidTr="00D76ECD">
        <w:trPr>
          <w:trHeight w:val="567"/>
        </w:trPr>
        <w:tc>
          <w:tcPr>
            <w:tcW w:w="2813" w:type="pct"/>
            <w:vAlign w:val="top"/>
          </w:tcPr>
          <w:p w14:paraId="6B026605" w14:textId="7B49CE8A" w:rsidR="005900B4" w:rsidRDefault="001C6E70" w:rsidP="003327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991A38">
              <w:t>Perfect Lite AutoCAD Interface</w:t>
            </w:r>
            <w:r>
              <w:t xml:space="preserve"> or AGI 32 </w:t>
            </w:r>
            <w:r w:rsidRPr="00991A38">
              <w:t>(required for</w:t>
            </w:r>
            <w:r>
              <w:t xml:space="preserve"> all ITS levels</w:t>
            </w:r>
            <w:r w:rsidRPr="00991A38">
              <w:t>)</w:t>
            </w:r>
          </w:p>
        </w:tc>
        <w:sdt>
          <w:sdtPr>
            <w:id w:val="31121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5610C82C" w14:textId="5F60148C" w:rsidR="005900B4" w:rsidRDefault="005900B4" w:rsidP="003327E5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5CDC31A6" w14:textId="77777777" w:rsidR="005900B4" w:rsidRDefault="005900B4" w:rsidP="00E07CFA">
            <w:pPr>
              <w:pStyle w:val="TableBodyText"/>
            </w:pPr>
          </w:p>
        </w:tc>
      </w:tr>
    </w:tbl>
    <w:p w14:paraId="1C420888" w14:textId="77777777" w:rsidR="007056B7" w:rsidRPr="00FE041E" w:rsidRDefault="007056B7" w:rsidP="003327E5">
      <w:pPr>
        <w:pStyle w:val="BodyText"/>
        <w:keepNext/>
        <w:keepLines/>
        <w:spacing w:before="240"/>
        <w:rPr>
          <w:rStyle w:val="BodyTextbold"/>
        </w:rPr>
      </w:pPr>
      <w:r w:rsidRPr="00FE041E">
        <w:rPr>
          <w:rStyle w:val="BodyTextbold"/>
        </w:rPr>
        <w:t>Signs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D52030" w14:paraId="2213FA4F" w14:textId="56D84A4C" w:rsidTr="009646C4">
        <w:trPr>
          <w:tblHeader/>
        </w:trPr>
        <w:tc>
          <w:tcPr>
            <w:tcW w:w="2814" w:type="pct"/>
          </w:tcPr>
          <w:p w14:paraId="3071F60B" w14:textId="1F69A8DC" w:rsidR="00D52030" w:rsidRDefault="00D52030" w:rsidP="003327E5">
            <w:pPr>
              <w:pStyle w:val="TableHeading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1EF8C4E3" w14:textId="337FC349" w:rsidR="00D52030" w:rsidRDefault="00D52030" w:rsidP="003327E5">
            <w:pPr>
              <w:pStyle w:val="TableHeading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48A5F77B" w14:textId="57B069D1" w:rsidR="00D52030" w:rsidRDefault="00D52030" w:rsidP="003327E5">
            <w:pPr>
              <w:pStyle w:val="TableHeading"/>
              <w:spacing w:beforeLines="60" w:before="144" w:afterLines="60" w:after="144"/>
            </w:pPr>
            <w:r>
              <w:t>Version</w:t>
            </w:r>
            <w:r w:rsidR="00FE041E">
              <w:t> </w:t>
            </w:r>
            <w:r>
              <w:t>no.</w:t>
            </w:r>
          </w:p>
        </w:tc>
      </w:tr>
      <w:tr w:rsidR="00D52030" w14:paraId="14945E74" w14:textId="60916AFA" w:rsidTr="00D76ECD">
        <w:trPr>
          <w:trHeight w:val="113"/>
        </w:trPr>
        <w:tc>
          <w:tcPr>
            <w:tcW w:w="2814" w:type="pct"/>
            <w:vAlign w:val="top"/>
          </w:tcPr>
          <w:p w14:paraId="73766D41" w14:textId="3C980F70" w:rsidR="00D52030" w:rsidRDefault="00D52030" w:rsidP="003327E5">
            <w:pPr>
              <w:pStyle w:val="BodyText"/>
              <w:spacing w:beforeLines="60" w:before="144" w:afterLines="60" w:after="144" w:line="240" w:lineRule="atLeast"/>
            </w:pPr>
            <w:proofErr w:type="spellStart"/>
            <w:r w:rsidRPr="009652DD">
              <w:t>TraSiS</w:t>
            </w:r>
            <w:proofErr w:type="spellEnd"/>
          </w:p>
        </w:tc>
        <w:sdt>
          <w:sdtPr>
            <w:id w:val="-191114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214A5E89" w14:textId="49FBC628" w:rsidR="00D52030" w:rsidRDefault="00FE041E" w:rsidP="003327E5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D19746D" w14:textId="77777777" w:rsidR="00D52030" w:rsidRDefault="00D52030" w:rsidP="00E07CFA">
            <w:pPr>
              <w:pStyle w:val="TableBodyText"/>
            </w:pPr>
          </w:p>
        </w:tc>
      </w:tr>
      <w:tr w:rsidR="00D52030" w14:paraId="0F5A2862" w14:textId="0853C09A" w:rsidTr="00D76ECD">
        <w:trPr>
          <w:trHeight w:val="113"/>
        </w:trPr>
        <w:tc>
          <w:tcPr>
            <w:tcW w:w="2814" w:type="pct"/>
            <w:vAlign w:val="top"/>
          </w:tcPr>
          <w:p w14:paraId="1AF84E5A" w14:textId="655F028A" w:rsidR="00D52030" w:rsidRDefault="00D52030" w:rsidP="001C1DEC">
            <w:pPr>
              <w:pStyle w:val="BodyText"/>
              <w:keepNext w:val="0"/>
              <w:keepLines w:val="0"/>
              <w:spacing w:beforeLines="60" w:before="144" w:afterLines="60" w:after="144" w:line="240" w:lineRule="atLeast"/>
            </w:pPr>
            <w:proofErr w:type="spellStart"/>
            <w:r w:rsidRPr="009652DD">
              <w:t>TraSiCAD</w:t>
            </w:r>
            <w:proofErr w:type="spellEnd"/>
          </w:p>
        </w:tc>
        <w:sdt>
          <w:sdtPr>
            <w:id w:val="-127756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42E28DBD" w14:textId="06781006" w:rsidR="00D52030" w:rsidRDefault="00D52030" w:rsidP="001C1DEC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08646A99" w14:textId="77777777" w:rsidR="00D52030" w:rsidRDefault="00D52030" w:rsidP="00E07CFA">
            <w:pPr>
              <w:pStyle w:val="TableBodyText"/>
            </w:pPr>
          </w:p>
        </w:tc>
      </w:tr>
      <w:tr w:rsidR="009646C4" w14:paraId="1EFEFFF0" w14:textId="77777777" w:rsidTr="00D76ECD">
        <w:tc>
          <w:tcPr>
            <w:tcW w:w="2814" w:type="pct"/>
          </w:tcPr>
          <w:p w14:paraId="70022268" w14:textId="290948D4" w:rsidR="009646C4" w:rsidRPr="009652DD" w:rsidRDefault="009646C4" w:rsidP="00D76ECD">
            <w:pPr>
              <w:pStyle w:val="BodyText"/>
              <w:keepNext w:val="0"/>
              <w:keepLines w:val="0"/>
              <w:spacing w:beforeLines="60" w:before="144" w:afterLines="60" w:after="144" w:line="240" w:lineRule="atLeast"/>
            </w:pPr>
            <w:r>
              <w:t>Other (Nominate)</w:t>
            </w:r>
            <w:r w:rsidR="00BD57A3">
              <w:t xml:space="preserve"> </w:t>
            </w:r>
            <w:r w:rsidR="00BD57A3" w:rsidRPr="00E72DDB">
              <w:t>……………………………………………</w:t>
            </w:r>
          </w:p>
        </w:tc>
        <w:tc>
          <w:tcPr>
            <w:tcW w:w="1095" w:type="pct"/>
          </w:tcPr>
          <w:p w14:paraId="1CEEEA5E" w14:textId="77777777" w:rsidR="009646C4" w:rsidRDefault="009646C4" w:rsidP="00D76ECD">
            <w:pPr>
              <w:pStyle w:val="BodyText"/>
              <w:keepNext w:val="0"/>
              <w:keepLines w:val="0"/>
              <w:spacing w:beforeLines="60" w:before="144" w:afterLines="60" w:after="144" w:line="240" w:lineRule="atLeast"/>
              <w:jc w:val="center"/>
            </w:pPr>
          </w:p>
        </w:tc>
        <w:tc>
          <w:tcPr>
            <w:tcW w:w="1091" w:type="pct"/>
          </w:tcPr>
          <w:p w14:paraId="14A1D1EC" w14:textId="77777777" w:rsidR="009646C4" w:rsidRDefault="009646C4" w:rsidP="00E07CFA">
            <w:pPr>
              <w:pStyle w:val="TableBodyText"/>
            </w:pPr>
          </w:p>
        </w:tc>
      </w:tr>
    </w:tbl>
    <w:p w14:paraId="4FF0977F" w14:textId="77777777" w:rsidR="009646C4" w:rsidRPr="00FE041E" w:rsidRDefault="009646C4" w:rsidP="009646C4">
      <w:pPr>
        <w:pStyle w:val="BodyText"/>
        <w:keepNext/>
        <w:keepLines/>
        <w:spacing w:before="240"/>
        <w:rPr>
          <w:rStyle w:val="BodyTextbold"/>
        </w:rPr>
      </w:pPr>
      <w:bookmarkStart w:id="10" w:name="_Hlk223000751"/>
      <w:r>
        <w:rPr>
          <w:rStyle w:val="BodyTextbold"/>
        </w:rPr>
        <w:lastRenderedPageBreak/>
        <w:t>Rail Operational Modelling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9646C4" w14:paraId="6C304FF2" w14:textId="77777777" w:rsidTr="00AD1D5E">
        <w:trPr>
          <w:tblHeader/>
        </w:trPr>
        <w:tc>
          <w:tcPr>
            <w:tcW w:w="2814" w:type="pct"/>
          </w:tcPr>
          <w:p w14:paraId="5BF0C42B" w14:textId="77777777" w:rsidR="009646C4" w:rsidRDefault="009646C4" w:rsidP="009646C4">
            <w:pPr>
              <w:pStyle w:val="TableHeading"/>
              <w:keepNext w:val="0"/>
              <w:keepLines w:val="0"/>
              <w:widowControl w:val="0"/>
            </w:pPr>
            <w:r>
              <w:t>Software description</w:t>
            </w:r>
          </w:p>
        </w:tc>
        <w:tc>
          <w:tcPr>
            <w:tcW w:w="1095" w:type="pct"/>
          </w:tcPr>
          <w:p w14:paraId="3EA28814" w14:textId="77777777" w:rsidR="009646C4" w:rsidRDefault="009646C4" w:rsidP="009646C4">
            <w:pPr>
              <w:pStyle w:val="TableHeading"/>
              <w:keepNext w:val="0"/>
              <w:keepLines w:val="0"/>
              <w:widowControl w:val="0"/>
            </w:pPr>
            <w:r>
              <w:t>Indication box</w:t>
            </w:r>
          </w:p>
        </w:tc>
        <w:tc>
          <w:tcPr>
            <w:tcW w:w="1091" w:type="pct"/>
          </w:tcPr>
          <w:p w14:paraId="7C4B34AA" w14:textId="77777777" w:rsidR="009646C4" w:rsidRDefault="009646C4" w:rsidP="009646C4">
            <w:pPr>
              <w:pStyle w:val="TableHeading"/>
              <w:keepNext w:val="0"/>
              <w:keepLines w:val="0"/>
              <w:widowControl w:val="0"/>
            </w:pPr>
            <w:r>
              <w:t>Version no.</w:t>
            </w:r>
          </w:p>
        </w:tc>
      </w:tr>
      <w:tr w:rsidR="009646C4" w14:paraId="4A28166C" w14:textId="77777777" w:rsidTr="00D76ECD">
        <w:trPr>
          <w:trHeight w:val="510"/>
        </w:trPr>
        <w:tc>
          <w:tcPr>
            <w:tcW w:w="2814" w:type="pct"/>
            <w:vAlign w:val="top"/>
          </w:tcPr>
          <w:p w14:paraId="1477F03A" w14:textId="77777777" w:rsidR="009646C4" w:rsidRDefault="009646C4" w:rsidP="009646C4">
            <w:pPr>
              <w:pStyle w:val="TableBodyText"/>
              <w:keepNext w:val="0"/>
              <w:keepLines w:val="0"/>
              <w:widowControl w:val="0"/>
            </w:pPr>
            <w:proofErr w:type="spellStart"/>
            <w:r w:rsidRPr="000523A4">
              <w:t>OpenTrack</w:t>
            </w:r>
            <w:proofErr w:type="spellEnd"/>
          </w:p>
        </w:tc>
        <w:sdt>
          <w:sdtPr>
            <w:id w:val="-8076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5847978B" w14:textId="77777777" w:rsidR="009646C4" w:rsidRDefault="009646C4" w:rsidP="00AE283C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4D8D8B5C" w14:textId="77777777" w:rsidR="009646C4" w:rsidRPr="00E07CFA" w:rsidRDefault="009646C4" w:rsidP="00E07CFA">
            <w:pPr>
              <w:pStyle w:val="TableBodyText"/>
            </w:pPr>
          </w:p>
        </w:tc>
      </w:tr>
      <w:tr w:rsidR="009646C4" w14:paraId="6B7F2FF7" w14:textId="77777777" w:rsidTr="00AD1D5E">
        <w:tc>
          <w:tcPr>
            <w:tcW w:w="2814" w:type="pct"/>
            <w:vAlign w:val="top"/>
          </w:tcPr>
          <w:p w14:paraId="7EF10A71" w14:textId="77777777" w:rsidR="009646C4" w:rsidRDefault="009646C4" w:rsidP="009646C4">
            <w:pPr>
              <w:pStyle w:val="TableBodyText"/>
              <w:keepNext w:val="0"/>
              <w:keepLines w:val="0"/>
              <w:widowControl w:val="0"/>
            </w:pPr>
            <w:proofErr w:type="spellStart"/>
            <w:r w:rsidRPr="000523A4">
              <w:t>RailSys</w:t>
            </w:r>
            <w:proofErr w:type="spellEnd"/>
          </w:p>
        </w:tc>
        <w:sdt>
          <w:sdtPr>
            <w:id w:val="-15985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002A8FC2" w14:textId="77777777" w:rsidR="009646C4" w:rsidRDefault="009646C4" w:rsidP="00AE283C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7BD9BEF1" w14:textId="1225EAAB" w:rsidR="009646C4" w:rsidRDefault="009646C4" w:rsidP="009646C4">
            <w:pPr>
              <w:pStyle w:val="TableBodyText"/>
              <w:keepNext w:val="0"/>
              <w:keepLines w:val="0"/>
              <w:widowControl w:val="0"/>
            </w:pPr>
            <w:r>
              <w:t>Indicate modules and versions (version</w:t>
            </w:r>
            <w:r w:rsidR="003E6F18">
              <w:t> </w:t>
            </w:r>
            <w:r>
              <w:t>11 and upwards is required)</w:t>
            </w:r>
          </w:p>
        </w:tc>
      </w:tr>
      <w:tr w:rsidR="009646C4" w14:paraId="238A3B7B" w14:textId="77777777" w:rsidTr="00AD1D5E">
        <w:tc>
          <w:tcPr>
            <w:tcW w:w="2814" w:type="pct"/>
            <w:vAlign w:val="top"/>
          </w:tcPr>
          <w:p w14:paraId="09600E18" w14:textId="574D3957" w:rsidR="009646C4" w:rsidRDefault="009646C4" w:rsidP="009646C4">
            <w:pPr>
              <w:pStyle w:val="TableBodyText"/>
              <w:keepNext w:val="0"/>
              <w:keepLines w:val="0"/>
              <w:widowControl w:val="0"/>
            </w:pPr>
            <w:r>
              <w:t xml:space="preserve">Other (Nominate: for example, </w:t>
            </w:r>
            <w:proofErr w:type="spellStart"/>
            <w:r>
              <w:t>RailNet</w:t>
            </w:r>
            <w:proofErr w:type="spellEnd"/>
            <w:r w:rsidR="003E6F18">
              <w:t> </w:t>
            </w:r>
            <w:r>
              <w:t>and</w:t>
            </w:r>
            <w:r w:rsidR="003E6F18">
              <w:t> </w:t>
            </w:r>
            <w:proofErr w:type="spellStart"/>
            <w:r>
              <w:t>TranOps</w:t>
            </w:r>
            <w:proofErr w:type="spellEnd"/>
            <w:r>
              <w:t>)</w:t>
            </w:r>
          </w:p>
          <w:p w14:paraId="45096FD5" w14:textId="77777777" w:rsidR="009646C4" w:rsidRPr="000523A4" w:rsidRDefault="009646C4" w:rsidP="009646C4">
            <w:pPr>
              <w:pStyle w:val="TableBodyText"/>
              <w:keepNext w:val="0"/>
              <w:keepLines w:val="0"/>
              <w:widowControl w:val="0"/>
            </w:pPr>
            <w:r w:rsidRPr="00E72DDB">
              <w:t>…………………………………………………..</w:t>
            </w:r>
          </w:p>
        </w:tc>
        <w:sdt>
          <w:sdtPr>
            <w:id w:val="-179721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1614124D" w14:textId="77777777" w:rsidR="009646C4" w:rsidRDefault="009646C4" w:rsidP="00AE283C">
                <w:pPr>
                  <w:pStyle w:val="TableBodyText"/>
                  <w:keepNext w:val="0"/>
                  <w:keepLines w:val="0"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1B0ED83C" w14:textId="77777777" w:rsidR="009646C4" w:rsidRPr="00E07CFA" w:rsidRDefault="009646C4" w:rsidP="00E07CFA">
            <w:pPr>
              <w:pStyle w:val="TableBodyText"/>
            </w:pPr>
          </w:p>
        </w:tc>
      </w:tr>
    </w:tbl>
    <w:bookmarkEnd w:id="10"/>
    <w:p w14:paraId="55204704" w14:textId="27CD4C15" w:rsidR="007056B7" w:rsidRPr="00FE041E" w:rsidRDefault="007056B7" w:rsidP="00FE041E">
      <w:pPr>
        <w:pStyle w:val="BodyText"/>
        <w:keepNext/>
        <w:keepLines/>
        <w:spacing w:before="240"/>
        <w:rPr>
          <w:rStyle w:val="BodyTextbold"/>
        </w:rPr>
      </w:pPr>
      <w:r w:rsidRPr="00FE041E">
        <w:rPr>
          <w:rStyle w:val="BodyTextbold"/>
        </w:rPr>
        <w:t>Miscellaneous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D52030" w14:paraId="4E6636DA" w14:textId="77777777" w:rsidTr="00FE041E">
        <w:tc>
          <w:tcPr>
            <w:tcW w:w="2813" w:type="pct"/>
          </w:tcPr>
          <w:p w14:paraId="0639CCC0" w14:textId="033A53AD" w:rsidR="00D52030" w:rsidRDefault="00D52030" w:rsidP="001C1DEC">
            <w:pPr>
              <w:pStyle w:val="TableHeading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72709B24" w14:textId="6FA8CDD7" w:rsidR="00D52030" w:rsidRDefault="00D52030" w:rsidP="001C1DEC">
            <w:pPr>
              <w:pStyle w:val="TableHeading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64FCB986" w14:textId="413A9608" w:rsidR="00D52030" w:rsidRDefault="00D52030" w:rsidP="001C1DEC">
            <w:pPr>
              <w:pStyle w:val="TableHeading"/>
              <w:spacing w:beforeLines="60" w:before="144" w:afterLines="60" w:after="144"/>
            </w:pPr>
            <w:r>
              <w:t>Version</w:t>
            </w:r>
            <w:r w:rsidR="00FE041E">
              <w:t> </w:t>
            </w:r>
            <w:r>
              <w:t>no.</w:t>
            </w:r>
          </w:p>
        </w:tc>
      </w:tr>
      <w:tr w:rsidR="00D52030" w14:paraId="133ADE7C" w14:textId="77777777" w:rsidTr="00FE041E">
        <w:tc>
          <w:tcPr>
            <w:tcW w:w="2813" w:type="pct"/>
            <w:vAlign w:val="top"/>
          </w:tcPr>
          <w:p w14:paraId="4253159F" w14:textId="4898704D" w:rsidR="00D52030" w:rsidRDefault="00D52030" w:rsidP="001C1DEC">
            <w:pPr>
              <w:pStyle w:val="TableBodyText"/>
              <w:spacing w:beforeLines="60" w:before="144" w:afterLines="60" w:after="144"/>
            </w:pPr>
            <w:r w:rsidRPr="00090D5B">
              <w:t>Folder Creation Utility</w:t>
            </w:r>
          </w:p>
        </w:tc>
        <w:sdt>
          <w:sdtPr>
            <w:id w:val="-50760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08715918" w14:textId="0DDABCE0" w:rsidR="00D52030" w:rsidRDefault="00D52030" w:rsidP="001C1DEC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7F73A982" w14:textId="77777777" w:rsidR="00D52030" w:rsidRDefault="00D52030" w:rsidP="00E07CFA">
            <w:pPr>
              <w:pStyle w:val="TableBodyText"/>
            </w:pPr>
          </w:p>
        </w:tc>
      </w:tr>
      <w:tr w:rsidR="00D52030" w14:paraId="6F683B1C" w14:textId="77777777" w:rsidTr="00FE041E">
        <w:tc>
          <w:tcPr>
            <w:tcW w:w="2813" w:type="pct"/>
            <w:vAlign w:val="top"/>
          </w:tcPr>
          <w:p w14:paraId="5475F112" w14:textId="1B191A42" w:rsidR="00D52030" w:rsidRDefault="00D52030" w:rsidP="001C1DEC">
            <w:pPr>
              <w:pStyle w:val="TableBodyText"/>
              <w:spacing w:beforeLines="60" w:before="144" w:afterLines="60" w:after="144"/>
            </w:pPr>
            <w:r w:rsidRPr="00090D5B">
              <w:t>MapInfo</w:t>
            </w:r>
          </w:p>
        </w:tc>
        <w:sdt>
          <w:sdtPr>
            <w:id w:val="151095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4BAE17F4" w14:textId="1B8CA250" w:rsidR="00D52030" w:rsidRDefault="00D52030" w:rsidP="001C1DEC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70D9D25D" w14:textId="77777777" w:rsidR="00D52030" w:rsidRDefault="00D52030" w:rsidP="00E07CFA">
            <w:pPr>
              <w:pStyle w:val="TableBodyText"/>
            </w:pPr>
          </w:p>
        </w:tc>
      </w:tr>
      <w:tr w:rsidR="00D52030" w14:paraId="522C1A3B" w14:textId="77777777" w:rsidTr="00FE041E">
        <w:tc>
          <w:tcPr>
            <w:tcW w:w="2813" w:type="pct"/>
            <w:vAlign w:val="top"/>
          </w:tcPr>
          <w:p w14:paraId="0CB08ECC" w14:textId="2D11191D" w:rsidR="00D52030" w:rsidRDefault="00D52030" w:rsidP="001C1DEC">
            <w:pPr>
              <w:pStyle w:val="TableBodyText"/>
              <w:spacing w:beforeLines="60" w:before="144" w:afterLines="60" w:after="144"/>
            </w:pPr>
            <w:r w:rsidRPr="00090D5B">
              <w:t>SPSS</w:t>
            </w:r>
          </w:p>
        </w:tc>
        <w:sdt>
          <w:sdtPr>
            <w:id w:val="21000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6C62D1B1" w14:textId="7D3B8EBB" w:rsidR="00D52030" w:rsidRDefault="00D52030" w:rsidP="001C1DEC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26136C3D" w14:textId="77777777" w:rsidR="00D52030" w:rsidRDefault="00D52030" w:rsidP="00E07CFA">
            <w:pPr>
              <w:pStyle w:val="TableBodyText"/>
            </w:pPr>
          </w:p>
        </w:tc>
      </w:tr>
    </w:tbl>
    <w:p w14:paraId="1E284343" w14:textId="77777777" w:rsidR="007056B7" w:rsidRPr="00FE041E" w:rsidRDefault="007056B7" w:rsidP="003327E5">
      <w:pPr>
        <w:pStyle w:val="BodyText"/>
        <w:keepNext/>
        <w:keepLines/>
        <w:spacing w:before="240"/>
        <w:rPr>
          <w:rStyle w:val="BodyTextbold"/>
        </w:rPr>
      </w:pPr>
      <w:r w:rsidRPr="00FE041E">
        <w:rPr>
          <w:rStyle w:val="BodyTextbold"/>
        </w:rPr>
        <w:t>Please indicate any additional software not listed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38"/>
        <w:gridCol w:w="2232"/>
        <w:gridCol w:w="2224"/>
      </w:tblGrid>
      <w:tr w:rsidR="00D52030" w14:paraId="640FCCB8" w14:textId="77777777" w:rsidTr="00D76ECD">
        <w:tc>
          <w:tcPr>
            <w:tcW w:w="2814" w:type="pct"/>
          </w:tcPr>
          <w:p w14:paraId="77DA8685" w14:textId="716C718D" w:rsidR="00D52030" w:rsidRDefault="00D52030" w:rsidP="00AA3576">
            <w:pPr>
              <w:pStyle w:val="TableHeading"/>
              <w:spacing w:beforeLines="60" w:before="144" w:afterLines="60" w:after="144"/>
            </w:pPr>
            <w:r>
              <w:t>Software description</w:t>
            </w:r>
          </w:p>
        </w:tc>
        <w:tc>
          <w:tcPr>
            <w:tcW w:w="1095" w:type="pct"/>
          </w:tcPr>
          <w:p w14:paraId="156784D8" w14:textId="684D328B" w:rsidR="00D52030" w:rsidRDefault="00D52030" w:rsidP="00AA3576">
            <w:pPr>
              <w:pStyle w:val="TableHeading"/>
              <w:spacing w:beforeLines="60" w:before="144" w:afterLines="60" w:after="144"/>
            </w:pPr>
            <w:r>
              <w:t>Indication box</w:t>
            </w:r>
          </w:p>
        </w:tc>
        <w:tc>
          <w:tcPr>
            <w:tcW w:w="1091" w:type="pct"/>
          </w:tcPr>
          <w:p w14:paraId="3F6014EE" w14:textId="2B2DF92F" w:rsidR="00D52030" w:rsidRDefault="00D52030" w:rsidP="00AA3576">
            <w:pPr>
              <w:pStyle w:val="TableHeading"/>
              <w:spacing w:beforeLines="60" w:before="144" w:afterLines="60" w:after="144"/>
            </w:pPr>
            <w:r>
              <w:t>Version no.</w:t>
            </w:r>
          </w:p>
        </w:tc>
      </w:tr>
      <w:tr w:rsidR="00D52030" w14:paraId="19FF7356" w14:textId="77777777" w:rsidTr="00D76ECD">
        <w:tc>
          <w:tcPr>
            <w:tcW w:w="2814" w:type="pct"/>
          </w:tcPr>
          <w:p w14:paraId="4D2D9C04" w14:textId="77777777" w:rsidR="00D52030" w:rsidRDefault="00D52030" w:rsidP="00BA4338">
            <w:pPr>
              <w:pStyle w:val="TableBodyText"/>
              <w:keepNext w:val="0"/>
              <w:keepLines w:val="0"/>
            </w:pPr>
          </w:p>
        </w:tc>
        <w:sdt>
          <w:sdtPr>
            <w:id w:val="510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69C711E1" w14:textId="6B3A5BFB" w:rsidR="00D52030" w:rsidRDefault="00D52030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1505C912" w14:textId="77777777" w:rsidR="00D52030" w:rsidRDefault="00D52030" w:rsidP="00BA4338">
            <w:pPr>
              <w:pStyle w:val="TableBodyText"/>
            </w:pPr>
          </w:p>
        </w:tc>
      </w:tr>
      <w:tr w:rsidR="00D52030" w14:paraId="4026AAEC" w14:textId="77777777" w:rsidTr="00D76ECD">
        <w:tc>
          <w:tcPr>
            <w:tcW w:w="2814" w:type="pct"/>
          </w:tcPr>
          <w:p w14:paraId="77F85BC4" w14:textId="77777777" w:rsidR="00D52030" w:rsidRDefault="00D52030" w:rsidP="00BA4338">
            <w:pPr>
              <w:pStyle w:val="TableBodyText"/>
              <w:keepNext w:val="0"/>
              <w:keepLines w:val="0"/>
            </w:pPr>
          </w:p>
        </w:tc>
        <w:sdt>
          <w:sdtPr>
            <w:id w:val="-143019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0DE570E2" w14:textId="38E79B9A" w:rsidR="00D52030" w:rsidRDefault="00D52030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6283930" w14:textId="77777777" w:rsidR="00D52030" w:rsidRDefault="00D52030" w:rsidP="00BA4338">
            <w:pPr>
              <w:pStyle w:val="TableBodyText"/>
            </w:pPr>
          </w:p>
        </w:tc>
      </w:tr>
      <w:tr w:rsidR="00D52030" w14:paraId="0AA41581" w14:textId="77777777" w:rsidTr="00D76ECD">
        <w:tc>
          <w:tcPr>
            <w:tcW w:w="2814" w:type="pct"/>
          </w:tcPr>
          <w:p w14:paraId="2677FA53" w14:textId="77777777" w:rsidR="00D52030" w:rsidRDefault="00D52030" w:rsidP="00BA4338">
            <w:pPr>
              <w:pStyle w:val="TableBodyText"/>
              <w:keepNext w:val="0"/>
              <w:keepLines w:val="0"/>
            </w:pPr>
          </w:p>
        </w:tc>
        <w:sdt>
          <w:sdtPr>
            <w:id w:val="44081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63CB0CC7" w14:textId="284940AF" w:rsidR="00D52030" w:rsidRDefault="00D52030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7FB62B32" w14:textId="77777777" w:rsidR="00D52030" w:rsidRDefault="00D52030" w:rsidP="00BA4338">
            <w:pPr>
              <w:pStyle w:val="TableBodyText"/>
            </w:pPr>
          </w:p>
        </w:tc>
      </w:tr>
      <w:tr w:rsidR="00D52030" w14:paraId="5181651A" w14:textId="77777777" w:rsidTr="00D76ECD">
        <w:tc>
          <w:tcPr>
            <w:tcW w:w="2814" w:type="pct"/>
          </w:tcPr>
          <w:p w14:paraId="53D99E8C" w14:textId="77777777" w:rsidR="00D52030" w:rsidRDefault="00D52030" w:rsidP="00BA4338">
            <w:pPr>
              <w:pStyle w:val="TableBodyText"/>
              <w:keepNext w:val="0"/>
              <w:keepLines w:val="0"/>
            </w:pPr>
          </w:p>
        </w:tc>
        <w:sdt>
          <w:sdtPr>
            <w:id w:val="98188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5EA452E6" w14:textId="0843BE13" w:rsidR="00D52030" w:rsidRDefault="00D52030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610D2CED" w14:textId="77777777" w:rsidR="00D52030" w:rsidRDefault="00D52030" w:rsidP="00BA4338">
            <w:pPr>
              <w:pStyle w:val="TableBodyText"/>
            </w:pPr>
          </w:p>
        </w:tc>
      </w:tr>
      <w:tr w:rsidR="00D52030" w14:paraId="47C1655B" w14:textId="77777777" w:rsidTr="00D76ECD">
        <w:tc>
          <w:tcPr>
            <w:tcW w:w="2814" w:type="pct"/>
          </w:tcPr>
          <w:p w14:paraId="6C106A96" w14:textId="77777777" w:rsidR="00D52030" w:rsidRDefault="00D52030" w:rsidP="00BA4338">
            <w:pPr>
              <w:pStyle w:val="TableBodyText"/>
              <w:keepNext w:val="0"/>
              <w:keepLines w:val="0"/>
            </w:pPr>
          </w:p>
        </w:tc>
        <w:sdt>
          <w:sdtPr>
            <w:id w:val="140496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4CD5FC05" w14:textId="5D014FE8" w:rsidR="00D52030" w:rsidRDefault="00D52030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48322BA6" w14:textId="77777777" w:rsidR="00D52030" w:rsidRDefault="00D52030" w:rsidP="00BA4338">
            <w:pPr>
              <w:pStyle w:val="TableBodyText"/>
            </w:pPr>
          </w:p>
        </w:tc>
      </w:tr>
      <w:tr w:rsidR="00D52030" w14:paraId="67951A0D" w14:textId="77777777" w:rsidTr="00D76ECD">
        <w:tc>
          <w:tcPr>
            <w:tcW w:w="2814" w:type="pct"/>
          </w:tcPr>
          <w:p w14:paraId="615A3D08" w14:textId="77777777" w:rsidR="00D52030" w:rsidRDefault="00D52030" w:rsidP="00BA4338">
            <w:pPr>
              <w:pStyle w:val="TableBodyText"/>
              <w:keepNext w:val="0"/>
              <w:keepLines w:val="0"/>
            </w:pPr>
          </w:p>
        </w:tc>
        <w:sdt>
          <w:sdtPr>
            <w:id w:val="75123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5DE4481A" w14:textId="1528CAB7" w:rsidR="00D52030" w:rsidRDefault="00D52030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19AEF260" w14:textId="77777777" w:rsidR="00D52030" w:rsidRDefault="00D52030" w:rsidP="00BA4338">
            <w:pPr>
              <w:pStyle w:val="TableBodyText"/>
            </w:pPr>
          </w:p>
        </w:tc>
      </w:tr>
      <w:tr w:rsidR="00D52030" w14:paraId="2DDE5DD1" w14:textId="77777777" w:rsidTr="00D76ECD">
        <w:tc>
          <w:tcPr>
            <w:tcW w:w="2814" w:type="pct"/>
          </w:tcPr>
          <w:p w14:paraId="5E154202" w14:textId="77777777" w:rsidR="00D52030" w:rsidRDefault="00D52030" w:rsidP="00BA4338">
            <w:pPr>
              <w:pStyle w:val="TableBodyText"/>
              <w:keepNext w:val="0"/>
              <w:keepLines w:val="0"/>
            </w:pPr>
          </w:p>
        </w:tc>
        <w:sdt>
          <w:sdtPr>
            <w:id w:val="-131001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70922608" w14:textId="04EE649E" w:rsidR="00D52030" w:rsidRDefault="00D52030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31CA02E8" w14:textId="77777777" w:rsidR="00D52030" w:rsidRDefault="00D52030" w:rsidP="00BA4338">
            <w:pPr>
              <w:pStyle w:val="TableBodyText"/>
            </w:pPr>
          </w:p>
        </w:tc>
      </w:tr>
      <w:tr w:rsidR="00D52030" w14:paraId="7B6EA90C" w14:textId="77777777" w:rsidTr="00D76ECD">
        <w:tc>
          <w:tcPr>
            <w:tcW w:w="2814" w:type="pct"/>
          </w:tcPr>
          <w:p w14:paraId="46C1E51B" w14:textId="77777777" w:rsidR="00D52030" w:rsidRDefault="00D52030" w:rsidP="00BA4338">
            <w:pPr>
              <w:pStyle w:val="TableBodyText"/>
              <w:keepNext w:val="0"/>
              <w:keepLines w:val="0"/>
            </w:pPr>
          </w:p>
        </w:tc>
        <w:sdt>
          <w:sdtPr>
            <w:id w:val="-185934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177F0FE8" w14:textId="57317693" w:rsidR="00D52030" w:rsidRDefault="00D52030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0091FB9F" w14:textId="77777777" w:rsidR="00D52030" w:rsidRDefault="00D52030" w:rsidP="00BA4338">
            <w:pPr>
              <w:pStyle w:val="TableBodyText"/>
            </w:pPr>
          </w:p>
        </w:tc>
      </w:tr>
      <w:tr w:rsidR="00D52030" w14:paraId="56F143B7" w14:textId="77777777" w:rsidTr="00D76ECD">
        <w:tc>
          <w:tcPr>
            <w:tcW w:w="2814" w:type="pct"/>
          </w:tcPr>
          <w:p w14:paraId="5F582A98" w14:textId="77777777" w:rsidR="00D52030" w:rsidRDefault="00D52030" w:rsidP="00BA4338">
            <w:pPr>
              <w:pStyle w:val="TableBodyText"/>
              <w:keepNext w:val="0"/>
              <w:keepLines w:val="0"/>
            </w:pPr>
          </w:p>
        </w:tc>
        <w:sdt>
          <w:sdtPr>
            <w:id w:val="106098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5466EA8D" w14:textId="27FAC2A8" w:rsidR="00D52030" w:rsidRDefault="00D52030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0B40FB31" w14:textId="77777777" w:rsidR="00D52030" w:rsidRDefault="00D52030" w:rsidP="00BA4338">
            <w:pPr>
              <w:pStyle w:val="TableBodyText"/>
            </w:pPr>
          </w:p>
        </w:tc>
      </w:tr>
      <w:tr w:rsidR="00D52030" w14:paraId="01417FA0" w14:textId="77777777" w:rsidTr="00D76ECD">
        <w:tc>
          <w:tcPr>
            <w:tcW w:w="2814" w:type="pct"/>
          </w:tcPr>
          <w:p w14:paraId="00BFB72D" w14:textId="77777777" w:rsidR="00D52030" w:rsidRDefault="00D52030" w:rsidP="00BA4338">
            <w:pPr>
              <w:pStyle w:val="TableBodyText"/>
              <w:keepNext w:val="0"/>
              <w:keepLines w:val="0"/>
            </w:pPr>
          </w:p>
        </w:tc>
        <w:sdt>
          <w:sdtPr>
            <w:id w:val="-127371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pct"/>
                <w:vAlign w:val="top"/>
              </w:tcPr>
              <w:p w14:paraId="55E2D7D8" w14:textId="6A9C1A5F" w:rsidR="00D52030" w:rsidRDefault="00D52030" w:rsidP="001C1DEC">
                <w:pPr>
                  <w:pStyle w:val="BodyText"/>
                  <w:keepNext w:val="0"/>
                  <w:keepLines w:val="0"/>
                  <w:widowControl w:val="0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1" w:type="pct"/>
          </w:tcPr>
          <w:p w14:paraId="7A7F5089" w14:textId="77777777" w:rsidR="00D52030" w:rsidRDefault="00D52030" w:rsidP="00BA4338">
            <w:pPr>
              <w:pStyle w:val="TableBodyText"/>
            </w:pPr>
          </w:p>
        </w:tc>
      </w:tr>
    </w:tbl>
    <w:p w14:paraId="6AA8B605" w14:textId="77777777" w:rsidR="007056B7" w:rsidRDefault="007056B7" w:rsidP="00BA4338">
      <w:pPr>
        <w:pStyle w:val="Heading1"/>
      </w:pPr>
      <w:bookmarkStart w:id="11" w:name="_Toc228351912"/>
      <w:r>
        <w:lastRenderedPageBreak/>
        <w:t>I.</w:t>
      </w:r>
      <w:r>
        <w:tab/>
        <w:t>Organisational history</w:t>
      </w:r>
      <w:bookmarkEnd w:id="11"/>
    </w:p>
    <w:p w14:paraId="655BDA45" w14:textId="3174C31A" w:rsidR="007056B7" w:rsidRPr="003327E5" w:rsidRDefault="007056B7" w:rsidP="007056B7">
      <w:pPr>
        <w:pStyle w:val="BodyText"/>
        <w:rPr>
          <w:szCs w:val="24"/>
        </w:rPr>
      </w:pPr>
      <w:r w:rsidRPr="003327E5">
        <w:rPr>
          <w:szCs w:val="24"/>
        </w:rPr>
        <w:t>Has your organisation ever had an engineering</w:t>
      </w:r>
      <w:r w:rsidR="00FE041E" w:rsidRPr="003327E5">
        <w:rPr>
          <w:szCs w:val="24"/>
        </w:rPr>
        <w:noBreakHyphen/>
      </w:r>
      <w:r w:rsidRPr="003327E5">
        <w:rPr>
          <w:szCs w:val="24"/>
        </w:rPr>
        <w:t>related contract terminated or taken over?</w:t>
      </w:r>
    </w:p>
    <w:sdt>
      <w:sdtPr>
        <w:rPr>
          <w:szCs w:val="24"/>
          <w:shd w:val="clear" w:color="auto" w:fill="D9D9D9" w:themeFill="background1" w:themeFillShade="D9"/>
        </w:rPr>
        <w:id w:val="-232163571"/>
        <w:placeholder>
          <w:docPart w:val="7FC9CD830F444B15BED56CA465E6E457"/>
        </w:placeholder>
        <w:showingPlcHdr/>
        <w15:color w:val="000000"/>
        <w:dropDownList>
          <w:listItem w:displayText="Yes" w:value="Yes"/>
          <w:listItem w:displayText="No" w:value="No"/>
        </w:dropDownList>
      </w:sdtPr>
      <w:sdtEndPr/>
      <w:sdtContent>
        <w:p w14:paraId="35B4F105" w14:textId="77777777" w:rsidR="00D52030" w:rsidRPr="003327E5" w:rsidRDefault="00D52030" w:rsidP="00D52030">
          <w:pPr>
            <w:pStyle w:val="BodyText"/>
            <w:rPr>
              <w:rFonts w:cs="Times New Roman"/>
              <w:szCs w:val="24"/>
              <w:shd w:val="clear" w:color="auto" w:fill="D9D9D9" w:themeFill="background1" w:themeFillShade="D9"/>
            </w:rPr>
          </w:pPr>
          <w:r w:rsidRPr="003327E5">
            <w:rPr>
              <w:szCs w:val="24"/>
              <w:shd w:val="clear" w:color="auto" w:fill="D9D9D9" w:themeFill="background1" w:themeFillShade="D9"/>
            </w:rPr>
            <w:t>Select Yes or No</w:t>
          </w:r>
        </w:p>
      </w:sdtContent>
    </w:sdt>
    <w:p w14:paraId="72D9E144" w14:textId="2E030670" w:rsidR="007056B7" w:rsidRPr="003327E5" w:rsidRDefault="007056B7" w:rsidP="00F06A4E">
      <w:pPr>
        <w:pStyle w:val="BodyText"/>
        <w:widowControl w:val="0"/>
        <w:rPr>
          <w:szCs w:val="24"/>
        </w:rPr>
      </w:pPr>
      <w:r w:rsidRPr="003327E5">
        <w:rPr>
          <w:szCs w:val="24"/>
        </w:rPr>
        <w:t>If yes, give details</w:t>
      </w:r>
      <w:r w:rsidR="00D52030" w:rsidRPr="003327E5">
        <w:rPr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D52030" w:rsidRPr="003327E5" w14:paraId="09C40A0B" w14:textId="77777777" w:rsidTr="00F06A4E">
        <w:trPr>
          <w:trHeight w:val="1094"/>
        </w:trPr>
        <w:tc>
          <w:tcPr>
            <w:tcW w:w="5000" w:type="pct"/>
            <w:vAlign w:val="top"/>
          </w:tcPr>
          <w:p w14:paraId="745C08A1" w14:textId="2EA8FA56" w:rsidR="00D52030" w:rsidRPr="003327E5" w:rsidRDefault="00D52030" w:rsidP="00BA4338">
            <w:pPr>
              <w:pStyle w:val="TableBodyText"/>
            </w:pPr>
          </w:p>
        </w:tc>
      </w:tr>
    </w:tbl>
    <w:p w14:paraId="32E6DA0E" w14:textId="1909117B" w:rsidR="007056B7" w:rsidRPr="003327E5" w:rsidRDefault="007056B7" w:rsidP="00D52030">
      <w:pPr>
        <w:pStyle w:val="BodyText"/>
        <w:spacing w:before="240"/>
        <w:rPr>
          <w:szCs w:val="24"/>
        </w:rPr>
      </w:pPr>
      <w:r w:rsidRPr="003327E5">
        <w:rPr>
          <w:szCs w:val="24"/>
        </w:rPr>
        <w:t xml:space="preserve">Have you, your business organisation or your company been declared bankrupt, </w:t>
      </w:r>
      <w:proofErr w:type="gramStart"/>
      <w:r w:rsidRPr="003327E5">
        <w:rPr>
          <w:szCs w:val="24"/>
        </w:rPr>
        <w:t>entered into</w:t>
      </w:r>
      <w:proofErr w:type="gramEnd"/>
      <w:r w:rsidRPr="003327E5">
        <w:rPr>
          <w:szCs w:val="24"/>
        </w:rPr>
        <w:t xml:space="preserve"> receivership, management, agreement, scheme or composition pursuant to the </w:t>
      </w:r>
      <w:r w:rsidR="00C7025C" w:rsidRPr="008824D5">
        <w:rPr>
          <w:rStyle w:val="BodyTextitalic"/>
        </w:rPr>
        <w:t>Bankruptcy Act 1966 (</w:t>
      </w:r>
      <w:proofErr w:type="spellStart"/>
      <w:r w:rsidR="00C7025C" w:rsidRPr="008824D5">
        <w:rPr>
          <w:rStyle w:val="BodyTextitalic"/>
        </w:rPr>
        <w:t>Cth</w:t>
      </w:r>
      <w:proofErr w:type="spellEnd"/>
      <w:r w:rsidR="00C7025C" w:rsidRPr="008824D5">
        <w:rPr>
          <w:rStyle w:val="BodyTextitalic"/>
        </w:rPr>
        <w:t>)</w:t>
      </w:r>
      <w:r w:rsidRPr="008824D5">
        <w:rPr>
          <w:rStyle w:val="BodyTextitalic"/>
        </w:rPr>
        <w:t xml:space="preserve"> or the C</w:t>
      </w:r>
      <w:r w:rsidR="00336E21" w:rsidRPr="008824D5">
        <w:rPr>
          <w:rStyle w:val="BodyTextitalic"/>
        </w:rPr>
        <w:t>orporations Act</w:t>
      </w:r>
      <w:r w:rsidR="00AA3576" w:rsidRPr="008824D5">
        <w:rPr>
          <w:rStyle w:val="BodyTextitalic"/>
        </w:rPr>
        <w:t> </w:t>
      </w:r>
      <w:r w:rsidR="00336E21" w:rsidRPr="008824D5">
        <w:rPr>
          <w:rStyle w:val="BodyTextitalic"/>
        </w:rPr>
        <w:t>2001</w:t>
      </w:r>
      <w:r w:rsidR="00AA3576" w:rsidRPr="008824D5">
        <w:rPr>
          <w:rStyle w:val="BodyTextitalic"/>
        </w:rPr>
        <w:t> </w:t>
      </w:r>
      <w:r w:rsidR="00336E21" w:rsidRPr="008824D5">
        <w:rPr>
          <w:rStyle w:val="BodyTextitalic"/>
        </w:rPr>
        <w:t>(</w:t>
      </w:r>
      <w:proofErr w:type="spellStart"/>
      <w:r w:rsidR="00336E21" w:rsidRPr="008824D5">
        <w:rPr>
          <w:rStyle w:val="BodyTextitalic"/>
        </w:rPr>
        <w:t>Cth</w:t>
      </w:r>
      <w:proofErr w:type="spellEnd"/>
      <w:r w:rsidR="00336E21" w:rsidRPr="008824D5">
        <w:rPr>
          <w:rStyle w:val="BodyTextitalic"/>
        </w:rPr>
        <w:t>)</w:t>
      </w:r>
      <w:r w:rsidRPr="003327E5">
        <w:rPr>
          <w:i/>
          <w:iCs/>
          <w:szCs w:val="24"/>
        </w:rPr>
        <w:t>?</w:t>
      </w:r>
      <w:r w:rsidRPr="003327E5">
        <w:rPr>
          <w:szCs w:val="24"/>
        </w:rPr>
        <w:t xml:space="preserve"> If so, give details.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D52030" w:rsidRPr="003327E5" w14:paraId="7855534B" w14:textId="77777777" w:rsidTr="00C7025C">
        <w:trPr>
          <w:trHeight w:val="1122"/>
        </w:trPr>
        <w:tc>
          <w:tcPr>
            <w:tcW w:w="5000" w:type="pct"/>
            <w:vAlign w:val="top"/>
          </w:tcPr>
          <w:p w14:paraId="767EC4EB" w14:textId="77777777" w:rsidR="00D52030" w:rsidRPr="003327E5" w:rsidRDefault="00D52030" w:rsidP="00BA4338">
            <w:pPr>
              <w:pStyle w:val="TableBodyText"/>
            </w:pPr>
            <w:r w:rsidRPr="003327E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27E5">
              <w:instrText xml:space="preserve"> FORMTEXT </w:instrText>
            </w:r>
            <w:r w:rsidRPr="003327E5">
              <w:fldChar w:fldCharType="separate"/>
            </w:r>
            <w:r w:rsidRPr="003327E5">
              <w:rPr>
                <w:noProof/>
              </w:rPr>
              <w:t> </w:t>
            </w:r>
            <w:r w:rsidRPr="003327E5">
              <w:rPr>
                <w:noProof/>
              </w:rPr>
              <w:t> </w:t>
            </w:r>
            <w:r w:rsidRPr="003327E5">
              <w:rPr>
                <w:noProof/>
              </w:rPr>
              <w:t> </w:t>
            </w:r>
            <w:r w:rsidRPr="003327E5">
              <w:rPr>
                <w:noProof/>
              </w:rPr>
              <w:t> </w:t>
            </w:r>
            <w:r w:rsidRPr="003327E5">
              <w:rPr>
                <w:noProof/>
              </w:rPr>
              <w:t> </w:t>
            </w:r>
            <w:r w:rsidRPr="003327E5">
              <w:fldChar w:fldCharType="end"/>
            </w:r>
          </w:p>
        </w:tc>
      </w:tr>
    </w:tbl>
    <w:p w14:paraId="45FF6A6A" w14:textId="7C742B5F" w:rsidR="007056B7" w:rsidRPr="003327E5" w:rsidRDefault="007056B7" w:rsidP="00D52030">
      <w:pPr>
        <w:pStyle w:val="BodyText"/>
        <w:spacing w:before="240"/>
        <w:rPr>
          <w:szCs w:val="24"/>
        </w:rPr>
      </w:pPr>
      <w:r w:rsidRPr="003327E5">
        <w:rPr>
          <w:szCs w:val="24"/>
        </w:rPr>
        <w:t xml:space="preserve">Does your organisation currently have any demerits or sanctions being investigated under the </w:t>
      </w:r>
      <w:r w:rsidR="00AA3576" w:rsidRPr="003327E5">
        <w:rPr>
          <w:szCs w:val="24"/>
        </w:rPr>
        <w:t>Procurement Assurance Model (PAM)</w:t>
      </w:r>
      <w:r w:rsidRPr="003327E5">
        <w:rPr>
          <w:szCs w:val="24"/>
        </w:rPr>
        <w:t>? If so, give details.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D52030" w14:paraId="6BE6A8EB" w14:textId="77777777" w:rsidTr="00C7025C">
        <w:trPr>
          <w:trHeight w:val="1138"/>
        </w:trPr>
        <w:tc>
          <w:tcPr>
            <w:tcW w:w="5000" w:type="pct"/>
            <w:vAlign w:val="top"/>
          </w:tcPr>
          <w:p w14:paraId="739D12C9" w14:textId="7E4EB802" w:rsidR="00D52030" w:rsidRPr="003327E5" w:rsidRDefault="00D52030" w:rsidP="00BA4338">
            <w:pPr>
              <w:pStyle w:val="TableBodyText"/>
            </w:pPr>
            <w:r w:rsidRPr="003327E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27E5">
              <w:instrText xml:space="preserve"> FORMTEXT </w:instrText>
            </w:r>
            <w:r w:rsidRPr="003327E5">
              <w:fldChar w:fldCharType="separate"/>
            </w:r>
            <w:r w:rsidRPr="003327E5">
              <w:rPr>
                <w:noProof/>
              </w:rPr>
              <w:t> </w:t>
            </w:r>
            <w:r w:rsidRPr="003327E5">
              <w:rPr>
                <w:noProof/>
              </w:rPr>
              <w:t> </w:t>
            </w:r>
            <w:r w:rsidRPr="003327E5">
              <w:rPr>
                <w:noProof/>
              </w:rPr>
              <w:t> </w:t>
            </w:r>
            <w:r w:rsidRPr="003327E5">
              <w:rPr>
                <w:noProof/>
              </w:rPr>
              <w:t> </w:t>
            </w:r>
            <w:r w:rsidRPr="003327E5">
              <w:rPr>
                <w:noProof/>
              </w:rPr>
              <w:t> </w:t>
            </w:r>
            <w:r w:rsidRPr="003327E5">
              <w:fldChar w:fldCharType="end"/>
            </w:r>
          </w:p>
        </w:tc>
      </w:tr>
    </w:tbl>
    <w:p w14:paraId="09AEF122" w14:textId="48F16F55" w:rsidR="007056B7" w:rsidRDefault="007056B7" w:rsidP="00BA4338">
      <w:pPr>
        <w:pStyle w:val="Heading1"/>
      </w:pPr>
      <w:bookmarkStart w:id="12" w:name="_Toc228351913"/>
      <w:r>
        <w:t>J.</w:t>
      </w:r>
      <w:r w:rsidR="00D52030">
        <w:tab/>
      </w:r>
      <w:r>
        <w:t>Insurance</w:t>
      </w:r>
      <w:bookmarkEnd w:id="12"/>
    </w:p>
    <w:p w14:paraId="17656DE3" w14:textId="77777777" w:rsidR="007056B7" w:rsidRPr="003327E5" w:rsidRDefault="007056B7" w:rsidP="007056B7">
      <w:pPr>
        <w:pStyle w:val="BodyText"/>
        <w:rPr>
          <w:szCs w:val="24"/>
        </w:rPr>
      </w:pPr>
      <w:r w:rsidRPr="003327E5">
        <w:rPr>
          <w:szCs w:val="24"/>
        </w:rPr>
        <w:t>The applicant must provide the following information in relation to its current insurance under the following headings:</w:t>
      </w:r>
    </w:p>
    <w:p w14:paraId="29354A59" w14:textId="77777777" w:rsidR="007056B7" w:rsidRDefault="007056B7" w:rsidP="00D52030">
      <w:pPr>
        <w:pStyle w:val="Heading2"/>
        <w:numPr>
          <w:ilvl w:val="0"/>
          <w:numId w:val="0"/>
        </w:numPr>
        <w:ind w:left="576" w:hanging="576"/>
      </w:pPr>
      <w:bookmarkStart w:id="13" w:name="_Toc228351914"/>
      <w:r>
        <w:t>J.1</w:t>
      </w:r>
      <w:r>
        <w:tab/>
        <w:t>Workers Compensation</w:t>
      </w:r>
      <w:bookmarkEnd w:id="1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7"/>
        <w:gridCol w:w="7807"/>
      </w:tblGrid>
      <w:tr w:rsidR="00F0083C" w:rsidRPr="00D52030" w14:paraId="24A962F4" w14:textId="77777777" w:rsidTr="00C7025C">
        <w:tc>
          <w:tcPr>
            <w:tcW w:w="1171" w:type="pct"/>
          </w:tcPr>
          <w:p w14:paraId="0F354425" w14:textId="730D6915" w:rsidR="00F0083C" w:rsidRPr="00D52030" w:rsidRDefault="00F0083C" w:rsidP="001C1DEC">
            <w:pPr>
              <w:pStyle w:val="TableBodyText"/>
              <w:spacing w:beforeLines="60" w:before="144" w:afterLines="60" w:after="144"/>
            </w:pPr>
            <w:r>
              <w:t>Insurer</w:t>
            </w:r>
          </w:p>
        </w:tc>
        <w:tc>
          <w:tcPr>
            <w:tcW w:w="3829" w:type="pct"/>
            <w:vAlign w:val="top"/>
          </w:tcPr>
          <w:p w14:paraId="0983E9B4" w14:textId="157C0F92" w:rsidR="00F0083C" w:rsidRPr="000B059D" w:rsidRDefault="00F0083C" w:rsidP="00BA4338">
            <w:pPr>
              <w:pStyle w:val="TableBodyText"/>
            </w:pPr>
            <w:r w:rsidRPr="000B059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059D">
              <w:instrText xml:space="preserve"> FORMTEXT </w:instrText>
            </w:r>
            <w:r w:rsidRPr="000B059D">
              <w:fldChar w:fldCharType="separate"/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fldChar w:fldCharType="end"/>
            </w:r>
          </w:p>
        </w:tc>
      </w:tr>
      <w:tr w:rsidR="00D52030" w:rsidRPr="00D52030" w14:paraId="2E89F617" w14:textId="77777777" w:rsidTr="00C7025C">
        <w:tc>
          <w:tcPr>
            <w:tcW w:w="1171" w:type="pct"/>
          </w:tcPr>
          <w:p w14:paraId="4736881F" w14:textId="77777777" w:rsidR="00D52030" w:rsidRPr="00D52030" w:rsidRDefault="00D52030" w:rsidP="001C1DEC">
            <w:pPr>
              <w:pStyle w:val="TableBodyText"/>
              <w:spacing w:beforeLines="60" w:before="144" w:afterLines="60" w:after="144"/>
            </w:pPr>
            <w:r w:rsidRPr="00D52030">
              <w:t>Policy number</w:t>
            </w:r>
          </w:p>
        </w:tc>
        <w:tc>
          <w:tcPr>
            <w:tcW w:w="3829" w:type="pct"/>
            <w:vAlign w:val="top"/>
          </w:tcPr>
          <w:p w14:paraId="1210EE12" w14:textId="4BE118AA" w:rsidR="00D52030" w:rsidRPr="00D52030" w:rsidRDefault="00F0083C" w:rsidP="00BA4338">
            <w:pPr>
              <w:pStyle w:val="TableBodyText"/>
            </w:pPr>
            <w:r w:rsidRPr="000B059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059D">
              <w:instrText xml:space="preserve"> FORMTEXT </w:instrText>
            </w:r>
            <w:r w:rsidRPr="000B059D">
              <w:fldChar w:fldCharType="separate"/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fldChar w:fldCharType="end"/>
            </w:r>
          </w:p>
        </w:tc>
      </w:tr>
      <w:tr w:rsidR="00D52030" w:rsidRPr="00D52030" w14:paraId="75CAAE50" w14:textId="77777777" w:rsidTr="00C7025C">
        <w:tc>
          <w:tcPr>
            <w:tcW w:w="1171" w:type="pct"/>
          </w:tcPr>
          <w:p w14:paraId="7DB2AA1E" w14:textId="77777777" w:rsidR="00D52030" w:rsidRPr="00D52030" w:rsidRDefault="00D52030" w:rsidP="001C1DEC">
            <w:pPr>
              <w:pStyle w:val="TableBodyText"/>
              <w:spacing w:beforeLines="60" w:before="144" w:afterLines="60" w:after="144"/>
            </w:pPr>
            <w:r w:rsidRPr="00D52030">
              <w:t>Expiry date</w:t>
            </w:r>
          </w:p>
        </w:tc>
        <w:tc>
          <w:tcPr>
            <w:tcW w:w="3829" w:type="pct"/>
            <w:vAlign w:val="top"/>
          </w:tcPr>
          <w:p w14:paraId="4A3531F7" w14:textId="3E635D10" w:rsidR="00D52030" w:rsidRPr="00D52030" w:rsidRDefault="00D52030" w:rsidP="00BA4338">
            <w:pPr>
              <w:pStyle w:val="TableBodyText"/>
            </w:pPr>
            <w:r w:rsidRPr="000B059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059D">
              <w:instrText xml:space="preserve"> FORMTEXT </w:instrText>
            </w:r>
            <w:r w:rsidRPr="000B059D">
              <w:fldChar w:fldCharType="separate"/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rPr>
                <w:noProof/>
              </w:rPr>
              <w:t> </w:t>
            </w:r>
            <w:r w:rsidRPr="000B059D">
              <w:fldChar w:fldCharType="end"/>
            </w:r>
          </w:p>
        </w:tc>
      </w:tr>
    </w:tbl>
    <w:p w14:paraId="1FC531DA" w14:textId="3EA4123B" w:rsidR="007056B7" w:rsidRPr="003327E5" w:rsidRDefault="007056B7" w:rsidP="00D52030">
      <w:pPr>
        <w:pStyle w:val="BodyText"/>
        <w:spacing w:before="240"/>
        <w:rPr>
          <w:szCs w:val="24"/>
        </w:rPr>
      </w:pPr>
      <w:r w:rsidRPr="003327E5">
        <w:rPr>
          <w:szCs w:val="24"/>
        </w:rPr>
        <w:t>Such insurance must comply with Clause</w:t>
      </w:r>
      <w:r w:rsidR="00D52030" w:rsidRPr="003327E5">
        <w:rPr>
          <w:szCs w:val="24"/>
        </w:rPr>
        <w:t> </w:t>
      </w:r>
      <w:r w:rsidR="00C7025C" w:rsidRPr="003327E5">
        <w:rPr>
          <w:szCs w:val="24"/>
        </w:rPr>
        <w:t>11</w:t>
      </w:r>
      <w:r w:rsidRPr="003327E5">
        <w:rPr>
          <w:szCs w:val="24"/>
        </w:rPr>
        <w:t xml:space="preserve"> – </w:t>
      </w:r>
      <w:r w:rsidRPr="003327E5">
        <w:rPr>
          <w:i/>
          <w:iCs/>
          <w:szCs w:val="24"/>
        </w:rPr>
        <w:t>General Conditions of Contract Consultants for Engineering Projects</w:t>
      </w:r>
      <w:r w:rsidRPr="003327E5">
        <w:rPr>
          <w:szCs w:val="24"/>
        </w:rPr>
        <w:t>.</w:t>
      </w:r>
    </w:p>
    <w:p w14:paraId="6B164A3D" w14:textId="77777777" w:rsidR="007056B7" w:rsidRDefault="007056B7" w:rsidP="00C92A59">
      <w:pPr>
        <w:pStyle w:val="Heading2"/>
        <w:numPr>
          <w:ilvl w:val="0"/>
          <w:numId w:val="0"/>
        </w:numPr>
        <w:ind w:left="576" w:hanging="576"/>
      </w:pPr>
      <w:bookmarkStart w:id="14" w:name="_Toc228351915"/>
      <w:r>
        <w:lastRenderedPageBreak/>
        <w:t>J.2</w:t>
      </w:r>
      <w:r>
        <w:tab/>
        <w:t>Public liability</w:t>
      </w:r>
      <w:bookmarkEnd w:id="1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4"/>
        <w:gridCol w:w="6850"/>
      </w:tblGrid>
      <w:tr w:rsidR="00D52030" w:rsidRPr="00D52030" w14:paraId="2142A649" w14:textId="77777777" w:rsidTr="00123634">
        <w:tc>
          <w:tcPr>
            <w:tcW w:w="1640" w:type="pct"/>
          </w:tcPr>
          <w:p w14:paraId="22CBA6EB" w14:textId="77777777" w:rsidR="00D52030" w:rsidRPr="00D52030" w:rsidRDefault="00D52030" w:rsidP="00C92A59">
            <w:pPr>
              <w:pStyle w:val="TableBodyText"/>
              <w:spacing w:beforeLines="60" w:before="144" w:afterLines="60" w:after="144"/>
            </w:pPr>
            <w:r w:rsidRPr="00D52030">
              <w:t>Insurer</w:t>
            </w:r>
          </w:p>
        </w:tc>
        <w:tc>
          <w:tcPr>
            <w:tcW w:w="3360" w:type="pct"/>
            <w:vAlign w:val="top"/>
          </w:tcPr>
          <w:p w14:paraId="79CF5025" w14:textId="1E1DE70C" w:rsidR="00D52030" w:rsidRPr="00D52030" w:rsidRDefault="00D52030" w:rsidP="00BA4338">
            <w:pPr>
              <w:pStyle w:val="TableBodyText"/>
            </w:pPr>
            <w:r w:rsidRPr="008D6B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B7C">
              <w:instrText xml:space="preserve"> FORMTEXT </w:instrText>
            </w:r>
            <w:r w:rsidRPr="008D6B7C">
              <w:fldChar w:fldCharType="separate"/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fldChar w:fldCharType="end"/>
            </w:r>
          </w:p>
        </w:tc>
      </w:tr>
      <w:tr w:rsidR="00D52030" w:rsidRPr="00D52030" w14:paraId="4DAD1481" w14:textId="77777777" w:rsidTr="00123634">
        <w:tc>
          <w:tcPr>
            <w:tcW w:w="1640" w:type="pct"/>
          </w:tcPr>
          <w:p w14:paraId="14F20854" w14:textId="77777777" w:rsidR="00D52030" w:rsidRPr="00D52030" w:rsidRDefault="00D52030" w:rsidP="00C92A59">
            <w:pPr>
              <w:pStyle w:val="TableBodyText"/>
              <w:spacing w:beforeLines="60" w:before="144" w:afterLines="60" w:after="144"/>
            </w:pPr>
            <w:r w:rsidRPr="00D52030">
              <w:t>Policy number</w:t>
            </w:r>
          </w:p>
        </w:tc>
        <w:tc>
          <w:tcPr>
            <w:tcW w:w="3360" w:type="pct"/>
            <w:vAlign w:val="top"/>
          </w:tcPr>
          <w:p w14:paraId="24362EC5" w14:textId="2B5B625E" w:rsidR="00D52030" w:rsidRPr="00D52030" w:rsidRDefault="00D52030" w:rsidP="00BA4338">
            <w:pPr>
              <w:pStyle w:val="TableBodyText"/>
            </w:pPr>
            <w:r w:rsidRPr="008D6B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B7C">
              <w:instrText xml:space="preserve"> FORMTEXT </w:instrText>
            </w:r>
            <w:r w:rsidRPr="008D6B7C">
              <w:fldChar w:fldCharType="separate"/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fldChar w:fldCharType="end"/>
            </w:r>
          </w:p>
        </w:tc>
      </w:tr>
      <w:tr w:rsidR="00D52030" w:rsidRPr="00D52030" w14:paraId="706C2432" w14:textId="77777777" w:rsidTr="00123634">
        <w:tc>
          <w:tcPr>
            <w:tcW w:w="1640" w:type="pct"/>
          </w:tcPr>
          <w:p w14:paraId="03F88A02" w14:textId="77777777" w:rsidR="00D52030" w:rsidRPr="00D52030" w:rsidRDefault="00D52030" w:rsidP="00C92A59">
            <w:pPr>
              <w:pStyle w:val="TableBodyText"/>
              <w:spacing w:beforeLines="60" w:before="144" w:afterLines="60" w:after="144"/>
            </w:pPr>
            <w:r w:rsidRPr="00D52030">
              <w:t>Expiry date</w:t>
            </w:r>
          </w:p>
        </w:tc>
        <w:tc>
          <w:tcPr>
            <w:tcW w:w="3360" w:type="pct"/>
            <w:vAlign w:val="top"/>
          </w:tcPr>
          <w:p w14:paraId="70D32CD7" w14:textId="12DD489A" w:rsidR="00D52030" w:rsidRPr="00D52030" w:rsidRDefault="00D52030" w:rsidP="00BA4338">
            <w:pPr>
              <w:pStyle w:val="TableBodyText"/>
            </w:pPr>
            <w:r w:rsidRPr="008D6B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B7C">
              <w:instrText xml:space="preserve"> FORMTEXT </w:instrText>
            </w:r>
            <w:r w:rsidRPr="008D6B7C">
              <w:fldChar w:fldCharType="separate"/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rPr>
                <w:noProof/>
              </w:rPr>
              <w:t> </w:t>
            </w:r>
            <w:r w:rsidRPr="008D6B7C">
              <w:fldChar w:fldCharType="end"/>
            </w:r>
          </w:p>
        </w:tc>
      </w:tr>
      <w:tr w:rsidR="00D52030" w:rsidRPr="00D52030" w14:paraId="1D307D7F" w14:textId="77777777" w:rsidTr="00123634">
        <w:tc>
          <w:tcPr>
            <w:tcW w:w="1640" w:type="pct"/>
          </w:tcPr>
          <w:p w14:paraId="7FB5882C" w14:textId="3AF8CD78" w:rsidR="00D52030" w:rsidRPr="00D52030" w:rsidRDefault="00F0083C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F0083C">
              <w:t>Amount not less than $20</w:t>
            </w:r>
            <w:r w:rsidR="00123634">
              <w:t>M</w:t>
            </w:r>
            <w:r w:rsidRPr="00F0083C">
              <w:t xml:space="preserve"> for each occurrence</w:t>
            </w:r>
          </w:p>
        </w:tc>
        <w:tc>
          <w:tcPr>
            <w:tcW w:w="3360" w:type="pct"/>
          </w:tcPr>
          <w:p w14:paraId="7236037B" w14:textId="0E9E9860" w:rsidR="00D52030" w:rsidRPr="00D52030" w:rsidRDefault="00D52030" w:rsidP="001C1DEC">
            <w:pPr>
              <w:pStyle w:val="BodyText"/>
              <w:keepNext w:val="0"/>
              <w:keepLines w:val="0"/>
              <w:widowControl w:val="0"/>
              <w:spacing w:beforeLines="60" w:before="144" w:afterLines="60" w:after="144" w:line="240" w:lineRule="atLeast"/>
            </w:pPr>
            <w:r w:rsidRPr="00D52030">
              <w:t>$</w:t>
            </w:r>
            <w:r w:rsidRPr="00BA4338">
              <w:rPr>
                <w:rStyle w:val="TableBodyTextChar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338">
              <w:rPr>
                <w:rStyle w:val="TableBodyTextCharChar"/>
              </w:rPr>
              <w:instrText xml:space="preserve"> FORMTEXT </w:instrText>
            </w:r>
            <w:r w:rsidRPr="00BA4338">
              <w:rPr>
                <w:rStyle w:val="TableBodyTextCharChar"/>
              </w:rPr>
            </w:r>
            <w:r w:rsidRPr="00BA4338">
              <w:rPr>
                <w:rStyle w:val="TableBodyTextCharChar"/>
              </w:rPr>
              <w:fldChar w:fldCharType="separate"/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fldChar w:fldCharType="end"/>
            </w:r>
          </w:p>
        </w:tc>
      </w:tr>
      <w:tr w:rsidR="00D52030" w:rsidRPr="00D52030" w14:paraId="4BB58437" w14:textId="77777777" w:rsidTr="00123634">
        <w:tc>
          <w:tcPr>
            <w:tcW w:w="1640" w:type="pct"/>
          </w:tcPr>
          <w:p w14:paraId="684B35B2" w14:textId="77777777" w:rsidR="00D52030" w:rsidRPr="00D52030" w:rsidRDefault="00D52030" w:rsidP="001C1DE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 w:rsidRPr="00D52030">
              <w:t>Deductible amount (excess)</w:t>
            </w:r>
          </w:p>
        </w:tc>
        <w:tc>
          <w:tcPr>
            <w:tcW w:w="3360" w:type="pct"/>
          </w:tcPr>
          <w:p w14:paraId="2857CF39" w14:textId="53333651" w:rsidR="00D52030" w:rsidRPr="00D52030" w:rsidRDefault="00D52030" w:rsidP="001C1DEC">
            <w:pPr>
              <w:pStyle w:val="BodyText"/>
              <w:keepNext w:val="0"/>
              <w:keepLines w:val="0"/>
              <w:widowControl w:val="0"/>
              <w:spacing w:beforeLines="60" w:before="144" w:afterLines="60" w:after="144" w:line="240" w:lineRule="atLeast"/>
            </w:pPr>
            <w:r w:rsidRPr="00D52030">
              <w:t>$</w:t>
            </w:r>
            <w:r w:rsidRPr="00BA4338">
              <w:rPr>
                <w:rStyle w:val="TableBodyTextChar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338">
              <w:rPr>
                <w:rStyle w:val="TableBodyTextCharChar"/>
              </w:rPr>
              <w:instrText xml:space="preserve"> FORMTEXT </w:instrText>
            </w:r>
            <w:r w:rsidRPr="00BA4338">
              <w:rPr>
                <w:rStyle w:val="TableBodyTextCharChar"/>
              </w:rPr>
            </w:r>
            <w:r w:rsidRPr="00BA4338">
              <w:rPr>
                <w:rStyle w:val="TableBodyTextCharChar"/>
              </w:rPr>
              <w:fldChar w:fldCharType="separate"/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fldChar w:fldCharType="end"/>
            </w:r>
          </w:p>
        </w:tc>
      </w:tr>
    </w:tbl>
    <w:p w14:paraId="149C955D" w14:textId="497D5773" w:rsidR="007056B7" w:rsidRPr="003327E5" w:rsidRDefault="007056B7" w:rsidP="00D52030">
      <w:pPr>
        <w:pStyle w:val="BodyText"/>
        <w:spacing w:before="240"/>
        <w:rPr>
          <w:szCs w:val="24"/>
        </w:rPr>
      </w:pPr>
      <w:r w:rsidRPr="003327E5">
        <w:rPr>
          <w:szCs w:val="24"/>
        </w:rPr>
        <w:t xml:space="preserve">The Applicant may be required to provide a copy of any Public Liability insurance policy to the </w:t>
      </w:r>
      <w:r w:rsidR="00000980" w:rsidRPr="003327E5">
        <w:rPr>
          <w:szCs w:val="24"/>
        </w:rPr>
        <w:t xml:space="preserve">Department </w:t>
      </w:r>
      <w:r w:rsidRPr="003327E5">
        <w:rPr>
          <w:szCs w:val="24"/>
        </w:rPr>
        <w:t>on request. It is important that such policy</w:t>
      </w:r>
      <w:r w:rsidR="005A71FE" w:rsidRPr="003327E5">
        <w:rPr>
          <w:szCs w:val="24"/>
        </w:rPr>
        <w:t>(</w:t>
      </w:r>
      <w:proofErr w:type="spellStart"/>
      <w:r w:rsidRPr="003327E5">
        <w:rPr>
          <w:szCs w:val="24"/>
        </w:rPr>
        <w:t>ies</w:t>
      </w:r>
      <w:proofErr w:type="spellEnd"/>
      <w:r w:rsidR="005A71FE" w:rsidRPr="003327E5">
        <w:rPr>
          <w:szCs w:val="24"/>
        </w:rPr>
        <w:t>)</w:t>
      </w:r>
      <w:r w:rsidRPr="003327E5">
        <w:rPr>
          <w:szCs w:val="24"/>
        </w:rPr>
        <w:t xml:space="preserve"> comply with Clause</w:t>
      </w:r>
      <w:r w:rsidR="00D52030" w:rsidRPr="003327E5">
        <w:rPr>
          <w:szCs w:val="24"/>
        </w:rPr>
        <w:t> </w:t>
      </w:r>
      <w:r w:rsidR="005A71FE" w:rsidRPr="003327E5">
        <w:rPr>
          <w:szCs w:val="24"/>
        </w:rPr>
        <w:t>11</w:t>
      </w:r>
      <w:r w:rsidRPr="003327E5">
        <w:rPr>
          <w:szCs w:val="24"/>
        </w:rPr>
        <w:t xml:space="preserve"> – </w:t>
      </w:r>
      <w:r w:rsidRPr="003327E5">
        <w:rPr>
          <w:i/>
          <w:iCs/>
          <w:szCs w:val="24"/>
        </w:rPr>
        <w:t>General Conditions of Contract - Consultants for Engineering Projects</w:t>
      </w:r>
      <w:r w:rsidRPr="003327E5">
        <w:rPr>
          <w:szCs w:val="24"/>
        </w:rPr>
        <w:t>.</w:t>
      </w:r>
    </w:p>
    <w:p w14:paraId="561AC828" w14:textId="198052DE" w:rsidR="007056B7" w:rsidRDefault="007056B7" w:rsidP="00D52030">
      <w:pPr>
        <w:pStyle w:val="Heading2"/>
        <w:numPr>
          <w:ilvl w:val="0"/>
          <w:numId w:val="0"/>
        </w:numPr>
        <w:ind w:left="576" w:hanging="576"/>
      </w:pPr>
      <w:bookmarkStart w:id="15" w:name="_Toc228351916"/>
      <w:r>
        <w:t>J.3</w:t>
      </w:r>
      <w:r>
        <w:tab/>
        <w:t>Professional indemnity</w:t>
      </w:r>
      <w:r w:rsidR="005A71FE">
        <w:t> </w:t>
      </w:r>
      <w:r>
        <w:t>(PI)</w:t>
      </w:r>
      <w:bookmarkEnd w:id="15"/>
    </w:p>
    <w:p w14:paraId="5C7D8949" w14:textId="054E61EC" w:rsidR="007056B7" w:rsidRPr="003327E5" w:rsidRDefault="007056B7" w:rsidP="007056B7">
      <w:pPr>
        <w:pStyle w:val="BodyText"/>
        <w:rPr>
          <w:szCs w:val="24"/>
        </w:rPr>
      </w:pPr>
      <w:r w:rsidRPr="003327E5">
        <w:rPr>
          <w:szCs w:val="24"/>
        </w:rPr>
        <w:t>The Applicant’s current PI</w:t>
      </w:r>
      <w:r w:rsidR="005A71FE" w:rsidRPr="003327E5">
        <w:rPr>
          <w:szCs w:val="24"/>
        </w:rPr>
        <w:t> </w:t>
      </w:r>
      <w:r w:rsidRPr="003327E5">
        <w:rPr>
          <w:szCs w:val="24"/>
        </w:rPr>
        <w:t>insurance must comply with Clause</w:t>
      </w:r>
      <w:r w:rsidR="005A71FE" w:rsidRPr="003327E5">
        <w:rPr>
          <w:szCs w:val="24"/>
        </w:rPr>
        <w:t> 11</w:t>
      </w:r>
      <w:r w:rsidRPr="003327E5">
        <w:rPr>
          <w:szCs w:val="24"/>
        </w:rPr>
        <w:t xml:space="preserve"> – </w:t>
      </w:r>
      <w:r w:rsidRPr="003327E5">
        <w:rPr>
          <w:i/>
          <w:iCs/>
          <w:szCs w:val="24"/>
        </w:rPr>
        <w:t>General Conditions of Contract Consultants for Engineering Projects</w:t>
      </w:r>
      <w:r w:rsidRPr="003327E5">
        <w:rPr>
          <w:szCs w:val="24"/>
        </w:rPr>
        <w:t xml:space="preserve"> unless otherwise agreed in writing with T</w:t>
      </w:r>
      <w:r w:rsidR="00586C14" w:rsidRPr="003327E5">
        <w:rPr>
          <w:szCs w:val="24"/>
        </w:rPr>
        <w:t>ransport and Main Roads</w:t>
      </w:r>
      <w:r w:rsidRPr="003327E5">
        <w:rPr>
          <w:szCs w:val="24"/>
        </w:rPr>
        <w:t>.</w:t>
      </w:r>
    </w:p>
    <w:p w14:paraId="57089ECB" w14:textId="77777777" w:rsidR="007056B7" w:rsidRPr="003327E5" w:rsidRDefault="007056B7" w:rsidP="0002764D">
      <w:pPr>
        <w:pStyle w:val="BodyText"/>
        <w:keepNext/>
        <w:keepLines/>
        <w:rPr>
          <w:szCs w:val="24"/>
        </w:rPr>
      </w:pPr>
      <w:r w:rsidRPr="003327E5">
        <w:rPr>
          <w:szCs w:val="24"/>
        </w:rPr>
        <w:t>The Applicant must provide the following information: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4"/>
        <w:gridCol w:w="6850"/>
      </w:tblGrid>
      <w:tr w:rsidR="00586C14" w:rsidRPr="00586C14" w14:paraId="1E8D1E8F" w14:textId="77777777" w:rsidTr="00071219">
        <w:tc>
          <w:tcPr>
            <w:tcW w:w="1640" w:type="pct"/>
          </w:tcPr>
          <w:p w14:paraId="44FBFE5C" w14:textId="77777777" w:rsidR="00586C14" w:rsidRPr="00586C14" w:rsidRDefault="00586C14" w:rsidP="001C1DEC">
            <w:pPr>
              <w:pStyle w:val="TableBodyText"/>
              <w:spacing w:beforeLines="60" w:before="144" w:afterLines="60" w:after="144"/>
            </w:pPr>
            <w:r w:rsidRPr="00586C14">
              <w:t>Insurer</w:t>
            </w:r>
          </w:p>
        </w:tc>
        <w:tc>
          <w:tcPr>
            <w:tcW w:w="3360" w:type="pct"/>
            <w:vAlign w:val="top"/>
          </w:tcPr>
          <w:p w14:paraId="1259EAB0" w14:textId="71952174" w:rsidR="00586C14" w:rsidRPr="00586C14" w:rsidRDefault="00586C14" w:rsidP="00BA4338">
            <w:pPr>
              <w:pStyle w:val="TableBodyText"/>
            </w:pPr>
            <w:r w:rsidRPr="00672F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F15">
              <w:instrText xml:space="preserve"> FORMTEXT </w:instrText>
            </w:r>
            <w:r w:rsidRPr="00672F15">
              <w:fldChar w:fldCharType="separate"/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fldChar w:fldCharType="end"/>
            </w:r>
          </w:p>
        </w:tc>
      </w:tr>
      <w:tr w:rsidR="00586C14" w:rsidRPr="00586C14" w14:paraId="5865AF68" w14:textId="77777777" w:rsidTr="00071219">
        <w:tc>
          <w:tcPr>
            <w:tcW w:w="1640" w:type="pct"/>
          </w:tcPr>
          <w:p w14:paraId="26DA0567" w14:textId="77777777" w:rsidR="00586C14" w:rsidRPr="00586C14" w:rsidRDefault="00586C14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586C14">
              <w:t>Policy number</w:t>
            </w:r>
          </w:p>
        </w:tc>
        <w:tc>
          <w:tcPr>
            <w:tcW w:w="3360" w:type="pct"/>
            <w:vAlign w:val="top"/>
          </w:tcPr>
          <w:p w14:paraId="150E15C4" w14:textId="5CC1F48C" w:rsidR="00586C14" w:rsidRPr="00586C14" w:rsidRDefault="00586C14" w:rsidP="00BA4338">
            <w:pPr>
              <w:pStyle w:val="TableBodyText"/>
            </w:pPr>
            <w:r w:rsidRPr="00672F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F15">
              <w:instrText xml:space="preserve"> FORMTEXT </w:instrText>
            </w:r>
            <w:r w:rsidRPr="00672F15">
              <w:fldChar w:fldCharType="separate"/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fldChar w:fldCharType="end"/>
            </w:r>
          </w:p>
        </w:tc>
      </w:tr>
      <w:tr w:rsidR="00586C14" w:rsidRPr="00586C14" w14:paraId="08F5D272" w14:textId="77777777" w:rsidTr="00071219">
        <w:tc>
          <w:tcPr>
            <w:tcW w:w="1640" w:type="pct"/>
          </w:tcPr>
          <w:p w14:paraId="50071341" w14:textId="77777777" w:rsidR="00586C14" w:rsidRPr="00586C14" w:rsidRDefault="00586C14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586C14">
              <w:t>Expiry date</w:t>
            </w:r>
          </w:p>
        </w:tc>
        <w:tc>
          <w:tcPr>
            <w:tcW w:w="3360" w:type="pct"/>
            <w:vAlign w:val="top"/>
          </w:tcPr>
          <w:p w14:paraId="3A7A82B9" w14:textId="0E7E5AD9" w:rsidR="00586C14" w:rsidRPr="00586C14" w:rsidRDefault="00586C14" w:rsidP="00BA4338">
            <w:pPr>
              <w:pStyle w:val="TableBodyText"/>
            </w:pPr>
            <w:r w:rsidRPr="00672F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F15">
              <w:instrText xml:space="preserve"> FORMTEXT </w:instrText>
            </w:r>
            <w:r w:rsidRPr="00672F15">
              <w:fldChar w:fldCharType="separate"/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fldChar w:fldCharType="end"/>
            </w:r>
          </w:p>
        </w:tc>
      </w:tr>
      <w:tr w:rsidR="00586C14" w:rsidRPr="00586C14" w14:paraId="09862B70" w14:textId="77777777" w:rsidTr="00071219">
        <w:tc>
          <w:tcPr>
            <w:tcW w:w="1640" w:type="pct"/>
          </w:tcPr>
          <w:p w14:paraId="59970DB8" w14:textId="77777777" w:rsidR="00586C14" w:rsidRPr="00586C14" w:rsidRDefault="00586C14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586C14">
              <w:t>Rating</w:t>
            </w:r>
          </w:p>
        </w:tc>
        <w:tc>
          <w:tcPr>
            <w:tcW w:w="3360" w:type="pct"/>
            <w:vAlign w:val="top"/>
          </w:tcPr>
          <w:p w14:paraId="12F62F6D" w14:textId="7ED8FD40" w:rsidR="00586C14" w:rsidRPr="00586C14" w:rsidRDefault="00586C14" w:rsidP="00BA4338">
            <w:pPr>
              <w:pStyle w:val="TableBodyText"/>
            </w:pPr>
            <w:r w:rsidRPr="00672F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F15">
              <w:instrText xml:space="preserve"> FORMTEXT </w:instrText>
            </w:r>
            <w:r w:rsidRPr="00672F15">
              <w:fldChar w:fldCharType="separate"/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fldChar w:fldCharType="end"/>
            </w:r>
          </w:p>
        </w:tc>
      </w:tr>
      <w:tr w:rsidR="00586C14" w:rsidRPr="00586C14" w14:paraId="777FD9AF" w14:textId="77777777" w:rsidTr="00071219">
        <w:tc>
          <w:tcPr>
            <w:tcW w:w="1640" w:type="pct"/>
          </w:tcPr>
          <w:p w14:paraId="7B3D1C0F" w14:textId="3E5D5DFB" w:rsidR="00586C14" w:rsidRPr="00586C14" w:rsidRDefault="00E70BCB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A</w:t>
            </w:r>
            <w:r w:rsidR="00586C14" w:rsidRPr="00586C14">
              <w:t>mount for any one claim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="00586C14" w:rsidRPr="00586C14">
              <w:t>aggregate amount</w:t>
            </w:r>
            <w:r>
              <w:t xml:space="preserve"> (</w:t>
            </w:r>
            <w:r w:rsidRPr="00E70BCB">
              <w:t>minimum $1</w:t>
            </w:r>
            <w:r>
              <w:t>M </w:t>
            </w:r>
            <w:r w:rsidRPr="00E70BCB">
              <w:t>/</w:t>
            </w:r>
            <w:r>
              <w:t> </w:t>
            </w:r>
            <w:r w:rsidRPr="00E70BCB">
              <w:t>claim and $2</w:t>
            </w:r>
            <w:r>
              <w:t>M</w:t>
            </w:r>
            <w:r w:rsidRPr="00E70BCB">
              <w:t xml:space="preserve"> in the aggregate)</w:t>
            </w:r>
          </w:p>
        </w:tc>
        <w:tc>
          <w:tcPr>
            <w:tcW w:w="3360" w:type="pct"/>
            <w:vAlign w:val="top"/>
          </w:tcPr>
          <w:p w14:paraId="726A6A60" w14:textId="5901C99D" w:rsidR="00586C14" w:rsidRPr="00586C14" w:rsidRDefault="00586C14" w:rsidP="00BA4338">
            <w:pPr>
              <w:pStyle w:val="TableBodyText"/>
            </w:pPr>
            <w:r w:rsidRPr="00672F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F15">
              <w:instrText xml:space="preserve"> FORMTEXT </w:instrText>
            </w:r>
            <w:r w:rsidRPr="00672F15">
              <w:fldChar w:fldCharType="separate"/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fldChar w:fldCharType="end"/>
            </w:r>
          </w:p>
        </w:tc>
      </w:tr>
      <w:tr w:rsidR="00586C14" w:rsidRPr="00586C14" w14:paraId="4F1A0002" w14:textId="77777777" w:rsidTr="00071219">
        <w:tc>
          <w:tcPr>
            <w:tcW w:w="1640" w:type="pct"/>
          </w:tcPr>
          <w:p w14:paraId="7ECF15AB" w14:textId="77777777" w:rsidR="00586C14" w:rsidRPr="00586C14" w:rsidRDefault="00586C14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586C14">
              <w:t>Deductible amount (excess)</w:t>
            </w:r>
          </w:p>
        </w:tc>
        <w:tc>
          <w:tcPr>
            <w:tcW w:w="3360" w:type="pct"/>
            <w:vAlign w:val="top"/>
          </w:tcPr>
          <w:p w14:paraId="697F2E24" w14:textId="09B025B2" w:rsidR="00586C14" w:rsidRPr="00586C14" w:rsidRDefault="00586C14" w:rsidP="00BA4338">
            <w:pPr>
              <w:pStyle w:val="TableBodyText"/>
            </w:pPr>
            <w:r w:rsidRPr="00672F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F15">
              <w:instrText xml:space="preserve"> FORMTEXT </w:instrText>
            </w:r>
            <w:r w:rsidRPr="00672F15">
              <w:fldChar w:fldCharType="separate"/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fldChar w:fldCharType="end"/>
            </w:r>
          </w:p>
        </w:tc>
      </w:tr>
      <w:tr w:rsidR="00586C14" w:rsidRPr="00586C14" w14:paraId="72D5FA32" w14:textId="77777777" w:rsidTr="00071219">
        <w:tc>
          <w:tcPr>
            <w:tcW w:w="1640" w:type="pct"/>
          </w:tcPr>
          <w:p w14:paraId="337F19E7" w14:textId="77777777" w:rsidR="00586C14" w:rsidRPr="00586C14" w:rsidRDefault="00586C14" w:rsidP="001C1DEC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586C14">
              <w:t>Jurisdictional and territorial limits</w:t>
            </w:r>
          </w:p>
        </w:tc>
        <w:tc>
          <w:tcPr>
            <w:tcW w:w="3360" w:type="pct"/>
            <w:vAlign w:val="top"/>
          </w:tcPr>
          <w:p w14:paraId="2E119035" w14:textId="129CFF7C" w:rsidR="00586C14" w:rsidRPr="00586C14" w:rsidRDefault="00586C14" w:rsidP="00BA4338">
            <w:pPr>
              <w:pStyle w:val="TableBodyText"/>
            </w:pPr>
            <w:r w:rsidRPr="00672F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F15">
              <w:instrText xml:space="preserve"> FORMTEXT </w:instrText>
            </w:r>
            <w:r w:rsidRPr="00672F15">
              <w:fldChar w:fldCharType="separate"/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rPr>
                <w:noProof/>
              </w:rPr>
              <w:t> </w:t>
            </w:r>
            <w:r w:rsidRPr="00672F15">
              <w:fldChar w:fldCharType="end"/>
            </w:r>
          </w:p>
        </w:tc>
      </w:tr>
    </w:tbl>
    <w:p w14:paraId="54C1BE33" w14:textId="77777777" w:rsidR="007056B7" w:rsidRPr="003327E5" w:rsidRDefault="007056B7" w:rsidP="000B77DC">
      <w:pPr>
        <w:pStyle w:val="BodyText"/>
        <w:keepNext/>
        <w:keepLines/>
        <w:spacing w:before="240"/>
        <w:rPr>
          <w:szCs w:val="24"/>
        </w:rPr>
      </w:pPr>
      <w:r w:rsidRPr="003327E5">
        <w:rPr>
          <w:szCs w:val="24"/>
        </w:rPr>
        <w:lastRenderedPageBreak/>
        <w:t>The Applicant must include with the submission of this application:</w:t>
      </w:r>
    </w:p>
    <w:p w14:paraId="27AA8292" w14:textId="00987B9E" w:rsidR="007056B7" w:rsidRPr="003327E5" w:rsidRDefault="007056B7" w:rsidP="00BA4338">
      <w:pPr>
        <w:pStyle w:val="ListB1dotonly"/>
        <w:keepNext/>
        <w:keepLines/>
        <w:numPr>
          <w:ilvl w:val="0"/>
          <w:numId w:val="10"/>
        </w:numPr>
        <w:spacing w:line="360" w:lineRule="atLeast"/>
        <w:rPr>
          <w:szCs w:val="24"/>
        </w:rPr>
      </w:pPr>
      <w:r w:rsidRPr="003327E5">
        <w:rPr>
          <w:szCs w:val="24"/>
        </w:rPr>
        <w:t xml:space="preserve">a </w:t>
      </w:r>
      <w:r w:rsidR="00BB7C28" w:rsidRPr="003327E5">
        <w:rPr>
          <w:szCs w:val="24"/>
        </w:rPr>
        <w:t>‘</w:t>
      </w:r>
      <w:r w:rsidRPr="003327E5">
        <w:rPr>
          <w:szCs w:val="24"/>
        </w:rPr>
        <w:t>Certificate of Currency</w:t>
      </w:r>
      <w:r w:rsidR="00BB7C28" w:rsidRPr="003327E5">
        <w:rPr>
          <w:szCs w:val="24"/>
        </w:rPr>
        <w:t>’</w:t>
      </w:r>
      <w:r w:rsidRPr="003327E5">
        <w:rPr>
          <w:szCs w:val="24"/>
        </w:rPr>
        <w:t xml:space="preserve"> that the </w:t>
      </w:r>
      <w:r w:rsidR="00D13097" w:rsidRPr="003327E5">
        <w:rPr>
          <w:szCs w:val="24"/>
        </w:rPr>
        <w:t xml:space="preserve">Consultant’s </w:t>
      </w:r>
      <w:r w:rsidRPr="003327E5">
        <w:rPr>
          <w:szCs w:val="24"/>
        </w:rPr>
        <w:t xml:space="preserve">insurance policy meets the requirements of the </w:t>
      </w:r>
      <w:r w:rsidR="00CC1F8D" w:rsidRPr="003327E5">
        <w:rPr>
          <w:szCs w:val="24"/>
        </w:rPr>
        <w:t xml:space="preserve">Form C7545 </w:t>
      </w:r>
      <w:r w:rsidRPr="003327E5">
        <w:rPr>
          <w:i/>
          <w:iCs/>
          <w:szCs w:val="24"/>
        </w:rPr>
        <w:t>General Conditions of Contract</w:t>
      </w:r>
      <w:r w:rsidRPr="003327E5">
        <w:rPr>
          <w:szCs w:val="24"/>
        </w:rPr>
        <w:t>.</w:t>
      </w:r>
    </w:p>
    <w:p w14:paraId="535FDEEC" w14:textId="2AE89628" w:rsidR="007056B7" w:rsidRPr="003327E5" w:rsidRDefault="007056B7" w:rsidP="00BA4338">
      <w:pPr>
        <w:pStyle w:val="BodyText"/>
        <w:keepNext/>
        <w:keepLines/>
        <w:rPr>
          <w:szCs w:val="24"/>
        </w:rPr>
      </w:pPr>
      <w:r w:rsidRPr="003327E5">
        <w:rPr>
          <w:szCs w:val="24"/>
        </w:rPr>
        <w:t xml:space="preserve">The Applicant, if successful in its application and subsequently being contracted to provide </w:t>
      </w:r>
      <w:r w:rsidR="00D13097" w:rsidRPr="003327E5">
        <w:rPr>
          <w:szCs w:val="24"/>
        </w:rPr>
        <w:t>Consultant Services</w:t>
      </w:r>
      <w:r w:rsidRPr="003327E5">
        <w:rPr>
          <w:szCs w:val="24"/>
        </w:rPr>
        <w:t xml:space="preserve">, will be required by the </w:t>
      </w:r>
      <w:r w:rsidR="00D13097" w:rsidRPr="003327E5">
        <w:rPr>
          <w:szCs w:val="24"/>
        </w:rPr>
        <w:t xml:space="preserve">Department </w:t>
      </w:r>
      <w:r w:rsidRPr="003327E5">
        <w:rPr>
          <w:szCs w:val="24"/>
        </w:rPr>
        <w:t>to give an undertaking that it will continue its PI</w:t>
      </w:r>
      <w:r w:rsidR="00BB7C28" w:rsidRPr="003327E5">
        <w:rPr>
          <w:szCs w:val="24"/>
        </w:rPr>
        <w:t> </w:t>
      </w:r>
      <w:r w:rsidRPr="003327E5">
        <w:rPr>
          <w:szCs w:val="24"/>
        </w:rPr>
        <w:t xml:space="preserve">insurance for </w:t>
      </w:r>
      <w:r w:rsidR="00E05231" w:rsidRPr="003327E5">
        <w:rPr>
          <w:szCs w:val="24"/>
        </w:rPr>
        <w:t>7</w:t>
      </w:r>
      <w:r w:rsidR="00586C14" w:rsidRPr="003327E5">
        <w:rPr>
          <w:szCs w:val="24"/>
        </w:rPr>
        <w:t> </w:t>
      </w:r>
      <w:r w:rsidRPr="003327E5">
        <w:rPr>
          <w:szCs w:val="24"/>
        </w:rPr>
        <w:t>years (unless otherwise specified) after practical completion of any resulting transport infrastructure.</w:t>
      </w:r>
    </w:p>
    <w:p w14:paraId="1FF7F34E" w14:textId="58CB45B1" w:rsidR="007056B7" w:rsidRDefault="007056B7" w:rsidP="00BA4338">
      <w:pPr>
        <w:pStyle w:val="Heading1"/>
      </w:pPr>
      <w:bookmarkStart w:id="16" w:name="_Toc228351917"/>
      <w:r>
        <w:t>K.</w:t>
      </w:r>
      <w:r>
        <w:tab/>
      </w:r>
      <w:r w:rsidR="000D53B9">
        <w:t xml:space="preserve"> </w:t>
      </w:r>
      <w:r>
        <w:t>Quality system details</w:t>
      </w:r>
      <w:bookmarkEnd w:id="16"/>
    </w:p>
    <w:p w14:paraId="7FF82236" w14:textId="77777777" w:rsidR="00DF1F74" w:rsidRPr="003327E5" w:rsidRDefault="00DF1F74" w:rsidP="00DF1F74">
      <w:pPr>
        <w:pStyle w:val="BodyText"/>
        <w:rPr>
          <w:szCs w:val="24"/>
          <w:u w:val="single"/>
        </w:rPr>
      </w:pPr>
      <w:r w:rsidRPr="003327E5">
        <w:rPr>
          <w:szCs w:val="24"/>
          <w:u w:val="single"/>
        </w:rPr>
        <w:t>Bridge Design</w:t>
      </w:r>
    </w:p>
    <w:p w14:paraId="46D69FDB" w14:textId="2821B83C" w:rsidR="00DF1F74" w:rsidRPr="003327E5" w:rsidRDefault="00DF1F74" w:rsidP="00D9468B">
      <w:pPr>
        <w:pStyle w:val="BodyText"/>
        <w:numPr>
          <w:ilvl w:val="0"/>
          <w:numId w:val="21"/>
        </w:numPr>
        <w:ind w:left="714" w:hanging="357"/>
        <w:rPr>
          <w:szCs w:val="24"/>
          <w:u w:val="single"/>
        </w:rPr>
      </w:pPr>
      <w:r w:rsidRPr="003327E5">
        <w:rPr>
          <w:szCs w:val="24"/>
          <w:u w:val="single"/>
        </w:rPr>
        <w:t xml:space="preserve">shall hold current </w:t>
      </w:r>
      <w:r w:rsidR="00BB7C28" w:rsidRPr="003327E5">
        <w:rPr>
          <w:szCs w:val="24"/>
          <w:u w:val="single"/>
        </w:rPr>
        <w:t>third</w:t>
      </w:r>
      <w:r w:rsidR="00E05231" w:rsidRPr="003327E5">
        <w:rPr>
          <w:szCs w:val="24"/>
          <w:u w:val="single"/>
        </w:rPr>
        <w:noBreakHyphen/>
      </w:r>
      <w:r w:rsidR="00BB7C28" w:rsidRPr="003327E5">
        <w:rPr>
          <w:szCs w:val="24"/>
          <w:u w:val="single"/>
        </w:rPr>
        <w:t>party</w:t>
      </w:r>
      <w:r w:rsidRPr="003327E5">
        <w:rPr>
          <w:szCs w:val="24"/>
          <w:u w:val="single"/>
        </w:rPr>
        <w:t xml:space="preserve"> certification to the relevant Australian Standard from a JAS</w:t>
      </w:r>
      <w:r w:rsidR="00BB7C28" w:rsidRPr="003327E5">
        <w:rPr>
          <w:szCs w:val="24"/>
          <w:u w:val="single"/>
        </w:rPr>
        <w:noBreakHyphen/>
      </w:r>
      <w:r w:rsidRPr="003327E5">
        <w:rPr>
          <w:szCs w:val="24"/>
          <w:u w:val="single"/>
        </w:rPr>
        <w:t>ANZ accredited organisation. Self</w:t>
      </w:r>
      <w:r w:rsidR="00BB7C28" w:rsidRPr="003327E5">
        <w:rPr>
          <w:szCs w:val="24"/>
          <w:u w:val="single"/>
        </w:rPr>
        <w:noBreakHyphen/>
      </w:r>
      <w:r w:rsidR="00E05231" w:rsidRPr="003327E5">
        <w:rPr>
          <w:szCs w:val="24"/>
          <w:u w:val="single"/>
        </w:rPr>
        <w:t>A</w:t>
      </w:r>
      <w:r w:rsidRPr="003327E5">
        <w:rPr>
          <w:szCs w:val="24"/>
          <w:u w:val="single"/>
        </w:rPr>
        <w:t>ssessed systems are not acceptable. The scope of the certification must reference the services relevant to the categories of prequalification</w:t>
      </w:r>
      <w:r w:rsidR="00BB7C28" w:rsidRPr="003327E5">
        <w:rPr>
          <w:szCs w:val="24"/>
          <w:u w:val="single"/>
        </w:rPr>
        <w:t>.</w:t>
      </w:r>
    </w:p>
    <w:p w14:paraId="4AFF2A02" w14:textId="01AF8868" w:rsidR="00E70BCB" w:rsidRPr="003327E5" w:rsidRDefault="007056B7" w:rsidP="007056B7">
      <w:pPr>
        <w:pStyle w:val="BodyText"/>
        <w:rPr>
          <w:szCs w:val="24"/>
          <w:u w:val="single"/>
        </w:rPr>
      </w:pPr>
      <w:r w:rsidRPr="003327E5">
        <w:rPr>
          <w:szCs w:val="24"/>
          <w:u w:val="single"/>
        </w:rPr>
        <w:t xml:space="preserve">Geotechnical Engineering, Highway Engineering, Hydraulic Design, </w:t>
      </w:r>
      <w:r w:rsidR="006127AE" w:rsidRPr="003327E5">
        <w:rPr>
          <w:szCs w:val="24"/>
          <w:u w:val="single"/>
        </w:rPr>
        <w:t xml:space="preserve">Marine Engineering (except Level 1 subcategories of </w:t>
      </w:r>
      <w:r w:rsidR="00CD732E" w:rsidRPr="003327E5">
        <w:rPr>
          <w:szCs w:val="24"/>
          <w:u w:val="single"/>
        </w:rPr>
        <w:t>ME1.b</w:t>
      </w:r>
      <w:r w:rsidR="00BB7C28" w:rsidRPr="003327E5">
        <w:rPr>
          <w:szCs w:val="24"/>
          <w:u w:val="single"/>
        </w:rPr>
        <w:t> </w:t>
      </w:r>
      <w:r w:rsidR="006127AE" w:rsidRPr="003327E5">
        <w:rPr>
          <w:szCs w:val="24"/>
          <w:u w:val="single"/>
        </w:rPr>
        <w:t>Numerical</w:t>
      </w:r>
      <w:r w:rsidR="00CD732E" w:rsidRPr="003327E5">
        <w:rPr>
          <w:szCs w:val="24"/>
          <w:u w:val="single"/>
        </w:rPr>
        <w:t xml:space="preserve"> modelling</w:t>
      </w:r>
      <w:r w:rsidR="006127AE" w:rsidRPr="003327E5">
        <w:rPr>
          <w:szCs w:val="24"/>
          <w:u w:val="single"/>
        </w:rPr>
        <w:t xml:space="preserve"> and </w:t>
      </w:r>
      <w:r w:rsidR="00CD732E" w:rsidRPr="003327E5">
        <w:rPr>
          <w:szCs w:val="24"/>
          <w:u w:val="single"/>
        </w:rPr>
        <w:t>ME1.c</w:t>
      </w:r>
      <w:r w:rsidR="00BB7C28" w:rsidRPr="003327E5">
        <w:rPr>
          <w:szCs w:val="24"/>
          <w:u w:val="single"/>
        </w:rPr>
        <w:t> </w:t>
      </w:r>
      <w:r w:rsidR="006127AE" w:rsidRPr="003327E5">
        <w:rPr>
          <w:szCs w:val="24"/>
          <w:u w:val="single"/>
        </w:rPr>
        <w:t xml:space="preserve">Finite element modelling), </w:t>
      </w:r>
      <w:r w:rsidRPr="003327E5">
        <w:rPr>
          <w:szCs w:val="24"/>
          <w:u w:val="single"/>
        </w:rPr>
        <w:t>Traffic Engineering</w:t>
      </w:r>
    </w:p>
    <w:p w14:paraId="1425C2F5" w14:textId="5A172E06" w:rsidR="00E70BCB" w:rsidRPr="003327E5" w:rsidRDefault="00E70BCB" w:rsidP="00BA4338">
      <w:pPr>
        <w:pStyle w:val="ListB1dotonly"/>
        <w:numPr>
          <w:ilvl w:val="0"/>
          <w:numId w:val="17"/>
        </w:numPr>
        <w:spacing w:line="360" w:lineRule="atLeast"/>
        <w:rPr>
          <w:szCs w:val="24"/>
        </w:rPr>
      </w:pPr>
      <w:r w:rsidRPr="003327E5">
        <w:rPr>
          <w:szCs w:val="24"/>
        </w:rPr>
        <w:t xml:space="preserve">shall hold current </w:t>
      </w:r>
      <w:r w:rsidR="00BB7C28" w:rsidRPr="003327E5">
        <w:rPr>
          <w:szCs w:val="24"/>
        </w:rPr>
        <w:t>third</w:t>
      </w:r>
      <w:r w:rsidR="00E05231" w:rsidRPr="003327E5">
        <w:rPr>
          <w:szCs w:val="24"/>
        </w:rPr>
        <w:noBreakHyphen/>
      </w:r>
      <w:r w:rsidR="00BB7C28" w:rsidRPr="003327E5">
        <w:rPr>
          <w:szCs w:val="24"/>
        </w:rPr>
        <w:t>party</w:t>
      </w:r>
      <w:r w:rsidRPr="003327E5">
        <w:rPr>
          <w:szCs w:val="24"/>
        </w:rPr>
        <w:t xml:space="preserve"> certification to the relevant Australian Standard from a JAS</w:t>
      </w:r>
      <w:r w:rsidR="00BB7C28" w:rsidRPr="003327E5">
        <w:rPr>
          <w:szCs w:val="24"/>
        </w:rPr>
        <w:noBreakHyphen/>
      </w:r>
      <w:r w:rsidRPr="003327E5">
        <w:rPr>
          <w:szCs w:val="24"/>
        </w:rPr>
        <w:t>ANZ accredited organisation. Self</w:t>
      </w:r>
      <w:r w:rsidR="00BB7C28" w:rsidRPr="003327E5">
        <w:rPr>
          <w:szCs w:val="24"/>
        </w:rPr>
        <w:noBreakHyphen/>
        <w:t>A</w:t>
      </w:r>
      <w:r w:rsidRPr="003327E5">
        <w:rPr>
          <w:szCs w:val="24"/>
        </w:rPr>
        <w:t>ssessed systems are not acceptable. The scope of the certification must reference the services relevant to the categories of prequalification, or</w:t>
      </w:r>
    </w:p>
    <w:p w14:paraId="7E5A23A9" w14:textId="077F6D27" w:rsidR="00E70BCB" w:rsidRPr="003327E5" w:rsidRDefault="00E70BCB" w:rsidP="00BA4338">
      <w:pPr>
        <w:pStyle w:val="ListB1dotonly"/>
        <w:numPr>
          <w:ilvl w:val="0"/>
          <w:numId w:val="17"/>
        </w:numPr>
        <w:spacing w:line="360" w:lineRule="atLeast"/>
        <w:rPr>
          <w:szCs w:val="24"/>
        </w:rPr>
      </w:pPr>
      <w:r w:rsidRPr="003327E5">
        <w:rPr>
          <w:szCs w:val="24"/>
        </w:rPr>
        <w:t>where an applicant can demonstrate that the organisation has no employees other than the individual providing the service, Controlled Self</w:t>
      </w:r>
      <w:r w:rsidR="00BB7C28" w:rsidRPr="003327E5">
        <w:rPr>
          <w:szCs w:val="24"/>
        </w:rPr>
        <w:noBreakHyphen/>
      </w:r>
      <w:r w:rsidRPr="003327E5">
        <w:rPr>
          <w:szCs w:val="24"/>
        </w:rPr>
        <w:t xml:space="preserve">Assessment in conjunction with the </w:t>
      </w:r>
      <w:r w:rsidR="00000980" w:rsidRPr="003327E5">
        <w:rPr>
          <w:szCs w:val="24"/>
        </w:rPr>
        <w:t xml:space="preserve">Department </w:t>
      </w:r>
      <w:r w:rsidRPr="003327E5">
        <w:rPr>
          <w:szCs w:val="24"/>
        </w:rPr>
        <w:t>is acceptable.</w:t>
      </w:r>
    </w:p>
    <w:p w14:paraId="39EA51B8" w14:textId="6F74DB27" w:rsidR="007056B7" w:rsidRPr="003327E5" w:rsidRDefault="007056B7" w:rsidP="00A570BA">
      <w:pPr>
        <w:pStyle w:val="BodyText"/>
        <w:keepNext/>
        <w:keepLines/>
        <w:rPr>
          <w:szCs w:val="24"/>
          <w:u w:val="single"/>
        </w:rPr>
      </w:pPr>
      <w:r w:rsidRPr="003327E5">
        <w:rPr>
          <w:szCs w:val="24"/>
          <w:u w:val="single"/>
        </w:rPr>
        <w:t>Cost Estimating</w:t>
      </w:r>
      <w:r w:rsidR="00BB7C28" w:rsidRPr="003327E5">
        <w:rPr>
          <w:szCs w:val="24"/>
          <w:u w:val="single"/>
        </w:rPr>
        <w:t xml:space="preserve"> and Cost Management</w:t>
      </w:r>
    </w:p>
    <w:p w14:paraId="3138AB36" w14:textId="7A819F48" w:rsidR="009E5778" w:rsidRPr="003327E5" w:rsidRDefault="009E5778" w:rsidP="00D9468B">
      <w:pPr>
        <w:pStyle w:val="BodyText"/>
        <w:numPr>
          <w:ilvl w:val="0"/>
          <w:numId w:val="27"/>
        </w:numPr>
        <w:rPr>
          <w:szCs w:val="24"/>
        </w:rPr>
      </w:pPr>
      <w:r w:rsidRPr="003327E5">
        <w:rPr>
          <w:szCs w:val="24"/>
        </w:rPr>
        <w:t>For CE1, CM1.1 – CM2.1 and CE2, CM1.2 – CM2.2 – Controlled Self</w:t>
      </w:r>
      <w:r w:rsidRPr="003327E5">
        <w:rPr>
          <w:szCs w:val="24"/>
        </w:rPr>
        <w:noBreakHyphen/>
        <w:t>Assessment is an option. Attachment S in this application is to be completed, for review and acceptance by the Department.</w:t>
      </w:r>
    </w:p>
    <w:p w14:paraId="660CFD46" w14:textId="7B12548D" w:rsidR="009E5778" w:rsidRPr="003327E5" w:rsidRDefault="009E5778" w:rsidP="00D9468B">
      <w:pPr>
        <w:pStyle w:val="BodyText"/>
        <w:numPr>
          <w:ilvl w:val="0"/>
          <w:numId w:val="27"/>
        </w:numPr>
        <w:rPr>
          <w:szCs w:val="24"/>
        </w:rPr>
      </w:pPr>
      <w:r w:rsidRPr="003327E5">
        <w:rPr>
          <w:szCs w:val="24"/>
        </w:rPr>
        <w:t>For CE3, CM1.3 and CM2.3 – shall hold current third</w:t>
      </w:r>
      <w:r w:rsidRPr="003327E5">
        <w:rPr>
          <w:szCs w:val="24"/>
        </w:rPr>
        <w:noBreakHyphen/>
        <w:t>party certification to the relevant Australian Standard from a JAS</w:t>
      </w:r>
      <w:r w:rsidRPr="003327E5">
        <w:rPr>
          <w:szCs w:val="24"/>
        </w:rPr>
        <w:noBreakHyphen/>
        <w:t>ANZ accredited organisation.</w:t>
      </w:r>
    </w:p>
    <w:p w14:paraId="52E79B3D" w14:textId="3BF31DFC" w:rsidR="007056B7" w:rsidRPr="003327E5" w:rsidRDefault="007056B7" w:rsidP="00757B71">
      <w:pPr>
        <w:pStyle w:val="BodyText"/>
        <w:widowControl w:val="0"/>
        <w:rPr>
          <w:szCs w:val="24"/>
          <w:u w:val="single"/>
        </w:rPr>
      </w:pPr>
      <w:r w:rsidRPr="003327E5">
        <w:rPr>
          <w:szCs w:val="24"/>
          <w:u w:val="single"/>
        </w:rPr>
        <w:t>Economic Studies, Financial</w:t>
      </w:r>
      <w:r w:rsidR="003C6A62" w:rsidRPr="003327E5">
        <w:rPr>
          <w:szCs w:val="24"/>
          <w:u w:val="single"/>
        </w:rPr>
        <w:t> / </w:t>
      </w:r>
      <w:r w:rsidRPr="003327E5">
        <w:rPr>
          <w:szCs w:val="24"/>
          <w:u w:val="single"/>
        </w:rPr>
        <w:t>Commercial</w:t>
      </w:r>
    </w:p>
    <w:p w14:paraId="1A3B571E" w14:textId="245C5380" w:rsidR="007056B7" w:rsidRPr="003327E5" w:rsidRDefault="007056B7" w:rsidP="00D9468B">
      <w:pPr>
        <w:pStyle w:val="ListB1dotonly"/>
        <w:widowControl w:val="0"/>
        <w:numPr>
          <w:ilvl w:val="0"/>
          <w:numId w:val="11"/>
        </w:numPr>
        <w:spacing w:line="360" w:lineRule="atLeast"/>
        <w:rPr>
          <w:szCs w:val="24"/>
        </w:rPr>
      </w:pPr>
      <w:r w:rsidRPr="003327E5">
        <w:rPr>
          <w:szCs w:val="24"/>
        </w:rPr>
        <w:t>For all levels of Economic Studies and Financial</w:t>
      </w:r>
      <w:r w:rsidR="003C6A62" w:rsidRPr="003327E5">
        <w:rPr>
          <w:szCs w:val="24"/>
        </w:rPr>
        <w:t> / </w:t>
      </w:r>
      <w:r w:rsidRPr="003327E5">
        <w:rPr>
          <w:szCs w:val="24"/>
        </w:rPr>
        <w:t>Commercial, third</w:t>
      </w:r>
      <w:r w:rsidR="00E05231" w:rsidRPr="003327E5">
        <w:rPr>
          <w:szCs w:val="24"/>
        </w:rPr>
        <w:noBreakHyphen/>
      </w:r>
      <w:r w:rsidRPr="003327E5">
        <w:rPr>
          <w:szCs w:val="24"/>
        </w:rPr>
        <w:t>party certification</w:t>
      </w:r>
      <w:r w:rsidR="00D15D30" w:rsidRPr="003327E5">
        <w:rPr>
          <w:szCs w:val="24"/>
        </w:rPr>
        <w:t xml:space="preserve"> to the relevant Australian Standard from a JAS</w:t>
      </w:r>
      <w:r w:rsidR="00BB7C28" w:rsidRPr="003327E5">
        <w:rPr>
          <w:szCs w:val="24"/>
        </w:rPr>
        <w:noBreakHyphen/>
      </w:r>
      <w:r w:rsidR="00D15D30" w:rsidRPr="003327E5">
        <w:rPr>
          <w:szCs w:val="24"/>
        </w:rPr>
        <w:t>ANZ accredited organisation</w:t>
      </w:r>
      <w:r w:rsidRPr="003327E5">
        <w:rPr>
          <w:szCs w:val="24"/>
        </w:rPr>
        <w:t xml:space="preserve"> is preferable.</w:t>
      </w:r>
    </w:p>
    <w:p w14:paraId="7189D936" w14:textId="4F755F5C" w:rsidR="007056B7" w:rsidRPr="003327E5" w:rsidRDefault="007056B7" w:rsidP="00D9468B">
      <w:pPr>
        <w:pStyle w:val="ListB1dotonly"/>
        <w:numPr>
          <w:ilvl w:val="0"/>
          <w:numId w:val="11"/>
        </w:numPr>
        <w:spacing w:line="360" w:lineRule="atLeast"/>
        <w:rPr>
          <w:szCs w:val="24"/>
        </w:rPr>
      </w:pPr>
      <w:r w:rsidRPr="003327E5">
        <w:rPr>
          <w:szCs w:val="24"/>
        </w:rPr>
        <w:lastRenderedPageBreak/>
        <w:t xml:space="preserve">Controlled </w:t>
      </w:r>
      <w:r w:rsidR="00BB7C28" w:rsidRPr="003327E5">
        <w:rPr>
          <w:szCs w:val="24"/>
        </w:rPr>
        <w:t>Self</w:t>
      </w:r>
      <w:r w:rsidR="00BB7C28" w:rsidRPr="003327E5">
        <w:rPr>
          <w:szCs w:val="24"/>
        </w:rPr>
        <w:noBreakHyphen/>
        <w:t>Assessment</w:t>
      </w:r>
      <w:r w:rsidRPr="003327E5">
        <w:rPr>
          <w:szCs w:val="24"/>
        </w:rPr>
        <w:t xml:space="preserve"> is an alternative option. Attachment</w:t>
      </w:r>
      <w:r w:rsidR="00586C14" w:rsidRPr="003327E5">
        <w:rPr>
          <w:szCs w:val="24"/>
        </w:rPr>
        <w:t> </w:t>
      </w:r>
      <w:r w:rsidR="009E5778" w:rsidRPr="003327E5">
        <w:rPr>
          <w:szCs w:val="24"/>
        </w:rPr>
        <w:t>S</w:t>
      </w:r>
      <w:r w:rsidRPr="003327E5">
        <w:rPr>
          <w:szCs w:val="24"/>
        </w:rPr>
        <w:t xml:space="preserve"> in this application is to be completed, for review and acceptance by </w:t>
      </w:r>
      <w:r w:rsidR="009E5778" w:rsidRPr="003327E5">
        <w:rPr>
          <w:szCs w:val="24"/>
        </w:rPr>
        <w:t>the Department</w:t>
      </w:r>
      <w:r w:rsidRPr="003327E5">
        <w:rPr>
          <w:szCs w:val="24"/>
        </w:rPr>
        <w:t>.</w:t>
      </w:r>
    </w:p>
    <w:p w14:paraId="505ED91D" w14:textId="77777777" w:rsidR="007056B7" w:rsidRPr="003327E5" w:rsidRDefault="007056B7" w:rsidP="00D9468B">
      <w:pPr>
        <w:pStyle w:val="BodyText"/>
        <w:keepNext/>
        <w:rPr>
          <w:szCs w:val="24"/>
          <w:u w:val="single"/>
        </w:rPr>
      </w:pPr>
      <w:r w:rsidRPr="003327E5">
        <w:rPr>
          <w:szCs w:val="24"/>
          <w:u w:val="single"/>
        </w:rPr>
        <w:t>Intelligent Transport Systems</w:t>
      </w:r>
    </w:p>
    <w:p w14:paraId="4622A44C" w14:textId="77777777" w:rsidR="009E5778" w:rsidRPr="003327E5" w:rsidRDefault="009E5778" w:rsidP="00D9468B">
      <w:pPr>
        <w:pStyle w:val="ListB1dotonly"/>
        <w:numPr>
          <w:ilvl w:val="0"/>
          <w:numId w:val="12"/>
        </w:numPr>
        <w:spacing w:line="360" w:lineRule="atLeast"/>
        <w:rPr>
          <w:szCs w:val="24"/>
        </w:rPr>
      </w:pPr>
      <w:r w:rsidRPr="003327E5">
        <w:rPr>
          <w:szCs w:val="24"/>
        </w:rPr>
        <w:t>For ITS1 and ITS2 – Controlled Self</w:t>
      </w:r>
      <w:r w:rsidRPr="003327E5">
        <w:rPr>
          <w:szCs w:val="24"/>
        </w:rPr>
        <w:noBreakHyphen/>
        <w:t>Assessment is an option. Attachment S in this application document is to be completed, for review and acceptance by the Department.</w:t>
      </w:r>
    </w:p>
    <w:p w14:paraId="3A05D63F" w14:textId="77777777" w:rsidR="009E5778" w:rsidRPr="003327E5" w:rsidRDefault="009E5778" w:rsidP="009E5778">
      <w:pPr>
        <w:pStyle w:val="ListB1dotonly"/>
        <w:numPr>
          <w:ilvl w:val="0"/>
          <w:numId w:val="12"/>
        </w:numPr>
        <w:spacing w:line="360" w:lineRule="atLeast"/>
        <w:rPr>
          <w:szCs w:val="24"/>
        </w:rPr>
      </w:pPr>
      <w:r w:rsidRPr="003327E5">
        <w:rPr>
          <w:szCs w:val="24"/>
        </w:rPr>
        <w:t>For ITS3 – shall hold current third</w:t>
      </w:r>
      <w:r w:rsidRPr="003327E5">
        <w:rPr>
          <w:szCs w:val="24"/>
        </w:rPr>
        <w:noBreakHyphen/>
        <w:t>party certification to the relevant Australian Standard from a JAS</w:t>
      </w:r>
      <w:r w:rsidRPr="003327E5">
        <w:rPr>
          <w:szCs w:val="24"/>
        </w:rPr>
        <w:noBreakHyphen/>
        <w:t>ANZ accredited organisation.</w:t>
      </w:r>
    </w:p>
    <w:p w14:paraId="5A2A10ED" w14:textId="4E383C02" w:rsidR="006127AE" w:rsidRPr="003327E5" w:rsidRDefault="006127AE" w:rsidP="006127AE">
      <w:pPr>
        <w:pStyle w:val="BodyText"/>
        <w:rPr>
          <w:szCs w:val="24"/>
        </w:rPr>
      </w:pPr>
      <w:r w:rsidRPr="003327E5">
        <w:rPr>
          <w:szCs w:val="24"/>
          <w:u w:val="single"/>
        </w:rPr>
        <w:t>Marine Engineering (Level 1 subcategories of</w:t>
      </w:r>
      <w:r w:rsidR="00CD732E" w:rsidRPr="003327E5">
        <w:rPr>
          <w:szCs w:val="24"/>
          <w:u w:val="single"/>
        </w:rPr>
        <w:t xml:space="preserve"> ME1.b</w:t>
      </w:r>
      <w:r w:rsidR="00D21757" w:rsidRPr="003327E5">
        <w:rPr>
          <w:szCs w:val="24"/>
          <w:u w:val="single"/>
        </w:rPr>
        <w:t> </w:t>
      </w:r>
      <w:r w:rsidRPr="003327E5">
        <w:rPr>
          <w:szCs w:val="24"/>
          <w:u w:val="single"/>
        </w:rPr>
        <w:t xml:space="preserve">Numerical </w:t>
      </w:r>
      <w:r w:rsidR="00CD732E" w:rsidRPr="003327E5">
        <w:rPr>
          <w:szCs w:val="24"/>
          <w:u w:val="single"/>
        </w:rPr>
        <w:t xml:space="preserve">modelling </w:t>
      </w:r>
      <w:r w:rsidRPr="003327E5">
        <w:rPr>
          <w:szCs w:val="24"/>
          <w:u w:val="single"/>
        </w:rPr>
        <w:t xml:space="preserve">and </w:t>
      </w:r>
      <w:r w:rsidR="00CD732E" w:rsidRPr="003327E5">
        <w:rPr>
          <w:szCs w:val="24"/>
          <w:u w:val="single"/>
        </w:rPr>
        <w:t>ME1.c</w:t>
      </w:r>
      <w:r w:rsidR="00D21757" w:rsidRPr="003327E5">
        <w:rPr>
          <w:szCs w:val="24"/>
          <w:u w:val="single"/>
        </w:rPr>
        <w:t> </w:t>
      </w:r>
      <w:r w:rsidRPr="003327E5">
        <w:rPr>
          <w:szCs w:val="24"/>
          <w:u w:val="single"/>
        </w:rPr>
        <w:t>Finite element modelling)</w:t>
      </w:r>
    </w:p>
    <w:p w14:paraId="096D312E" w14:textId="5FB4583D" w:rsidR="006127AE" w:rsidRPr="003327E5" w:rsidRDefault="006127AE" w:rsidP="00D9468B">
      <w:pPr>
        <w:pStyle w:val="ListB1dotonly"/>
        <w:numPr>
          <w:ilvl w:val="0"/>
          <w:numId w:val="19"/>
        </w:numPr>
        <w:spacing w:line="360" w:lineRule="atLeast"/>
        <w:rPr>
          <w:szCs w:val="24"/>
        </w:rPr>
      </w:pPr>
      <w:r w:rsidRPr="003327E5">
        <w:rPr>
          <w:szCs w:val="24"/>
        </w:rPr>
        <w:t xml:space="preserve">shall </w:t>
      </w:r>
      <w:r w:rsidRPr="003327E5">
        <w:rPr>
          <w:rStyle w:val="BodyTextitalic"/>
          <w:szCs w:val="24"/>
        </w:rPr>
        <w:t>preferably hold</w:t>
      </w:r>
      <w:r w:rsidRPr="003327E5">
        <w:rPr>
          <w:szCs w:val="24"/>
        </w:rPr>
        <w:t xml:space="preserve"> third</w:t>
      </w:r>
      <w:r w:rsidR="00D21757" w:rsidRPr="003327E5">
        <w:rPr>
          <w:szCs w:val="24"/>
        </w:rPr>
        <w:noBreakHyphen/>
      </w:r>
      <w:r w:rsidRPr="003327E5">
        <w:rPr>
          <w:szCs w:val="24"/>
        </w:rPr>
        <w:t>party certification to the relevant Australian Standard from a JAS</w:t>
      </w:r>
      <w:r w:rsidR="00D21757" w:rsidRPr="003327E5">
        <w:rPr>
          <w:szCs w:val="24"/>
        </w:rPr>
        <w:noBreakHyphen/>
      </w:r>
      <w:r w:rsidRPr="003327E5">
        <w:rPr>
          <w:szCs w:val="24"/>
        </w:rPr>
        <w:t>ANZ</w:t>
      </w:r>
      <w:r w:rsidR="00E05231" w:rsidRPr="003327E5">
        <w:rPr>
          <w:szCs w:val="24"/>
        </w:rPr>
        <w:t xml:space="preserve"> </w:t>
      </w:r>
      <w:r w:rsidRPr="003327E5">
        <w:rPr>
          <w:szCs w:val="24"/>
        </w:rPr>
        <w:t>accredited organisation,</w:t>
      </w:r>
      <w:r w:rsidR="00D21757" w:rsidRPr="003327E5">
        <w:rPr>
          <w:szCs w:val="24"/>
        </w:rPr>
        <w:t xml:space="preserve"> or</w:t>
      </w:r>
    </w:p>
    <w:p w14:paraId="0E8FB6A3" w14:textId="72C64ACF" w:rsidR="006127AE" w:rsidRPr="003327E5" w:rsidRDefault="006127AE" w:rsidP="00D9468B">
      <w:pPr>
        <w:pStyle w:val="ListB1dotonly"/>
        <w:numPr>
          <w:ilvl w:val="0"/>
          <w:numId w:val="19"/>
        </w:numPr>
        <w:spacing w:line="360" w:lineRule="atLeast"/>
        <w:rPr>
          <w:szCs w:val="24"/>
        </w:rPr>
      </w:pPr>
      <w:r w:rsidRPr="003327E5">
        <w:rPr>
          <w:szCs w:val="24"/>
        </w:rPr>
        <w:t>where third</w:t>
      </w:r>
      <w:r w:rsidR="00D21757" w:rsidRPr="003327E5">
        <w:rPr>
          <w:szCs w:val="24"/>
        </w:rPr>
        <w:noBreakHyphen/>
      </w:r>
      <w:r w:rsidRPr="003327E5">
        <w:rPr>
          <w:szCs w:val="24"/>
        </w:rPr>
        <w:t>part</w:t>
      </w:r>
      <w:r w:rsidR="00971E33" w:rsidRPr="003327E5">
        <w:rPr>
          <w:szCs w:val="24"/>
        </w:rPr>
        <w:t>y</w:t>
      </w:r>
      <w:r w:rsidRPr="003327E5">
        <w:rPr>
          <w:szCs w:val="24"/>
        </w:rPr>
        <w:t xml:space="preserve"> certification is not undertaken, Controlled Self</w:t>
      </w:r>
      <w:r w:rsidR="00D21757" w:rsidRPr="003327E5">
        <w:rPr>
          <w:szCs w:val="24"/>
        </w:rPr>
        <w:noBreakHyphen/>
      </w:r>
      <w:r w:rsidRPr="003327E5">
        <w:rPr>
          <w:szCs w:val="24"/>
        </w:rPr>
        <w:t xml:space="preserve">Assessment in conjunction with the </w:t>
      </w:r>
      <w:r w:rsidR="00000980" w:rsidRPr="003327E5">
        <w:rPr>
          <w:szCs w:val="24"/>
        </w:rPr>
        <w:t xml:space="preserve">Department </w:t>
      </w:r>
      <w:r w:rsidRPr="003327E5">
        <w:rPr>
          <w:szCs w:val="24"/>
        </w:rPr>
        <w:t xml:space="preserve">is acceptable. The </w:t>
      </w:r>
      <w:r w:rsidR="00D13097" w:rsidRPr="003327E5">
        <w:rPr>
          <w:szCs w:val="24"/>
        </w:rPr>
        <w:t xml:space="preserve">Department </w:t>
      </w:r>
      <w:r w:rsidRPr="003327E5">
        <w:rPr>
          <w:szCs w:val="24"/>
        </w:rPr>
        <w:t>will require comprehensive documentation of the Consultant's quality system as part of the assessment process. Refer to Attachment </w:t>
      </w:r>
      <w:r w:rsidR="00971E33" w:rsidRPr="003327E5">
        <w:rPr>
          <w:szCs w:val="24"/>
        </w:rPr>
        <w:t>S</w:t>
      </w:r>
      <w:r w:rsidRPr="003327E5">
        <w:rPr>
          <w:szCs w:val="24"/>
        </w:rPr>
        <w:t xml:space="preserve"> in </w:t>
      </w:r>
      <w:bookmarkStart w:id="17" w:name="_Hlk216089368"/>
      <w:r w:rsidR="00627AD2" w:rsidRPr="003327E5">
        <w:rPr>
          <w:szCs w:val="24"/>
        </w:rPr>
        <w:t>Form C7512</w:t>
      </w:r>
      <w:r w:rsidR="00971E33" w:rsidRPr="003327E5">
        <w:rPr>
          <w:szCs w:val="24"/>
        </w:rPr>
        <w:t> </w:t>
      </w:r>
      <w:r w:rsidR="00627AD2" w:rsidRPr="003327E5">
        <w:rPr>
          <w:rStyle w:val="BodyTextitalic"/>
          <w:szCs w:val="24"/>
        </w:rPr>
        <w:t>Application Form</w:t>
      </w:r>
      <w:bookmarkEnd w:id="17"/>
      <w:r w:rsidRPr="003327E5">
        <w:rPr>
          <w:szCs w:val="24"/>
        </w:rPr>
        <w:t>.</w:t>
      </w:r>
    </w:p>
    <w:p w14:paraId="4C3089B5" w14:textId="59A459DA" w:rsidR="00971E33" w:rsidRPr="003327E5" w:rsidRDefault="00971E33" w:rsidP="00971E33">
      <w:pPr>
        <w:pStyle w:val="ListB1dotonly"/>
        <w:numPr>
          <w:ilvl w:val="0"/>
          <w:numId w:val="0"/>
        </w:numPr>
        <w:rPr>
          <w:szCs w:val="24"/>
        </w:rPr>
      </w:pPr>
      <w:r w:rsidRPr="003327E5">
        <w:rPr>
          <w:szCs w:val="24"/>
          <w:u w:val="single"/>
        </w:rPr>
        <w:t>Rail Engineering</w:t>
      </w:r>
    </w:p>
    <w:p w14:paraId="7D1FB719" w14:textId="1000C904" w:rsidR="00971E33" w:rsidRPr="003327E5" w:rsidRDefault="00971E33" w:rsidP="00D9468B">
      <w:pPr>
        <w:pStyle w:val="ListB1dotonly"/>
        <w:numPr>
          <w:ilvl w:val="0"/>
          <w:numId w:val="13"/>
        </w:numPr>
        <w:spacing w:after="0" w:line="360" w:lineRule="atLeast"/>
        <w:rPr>
          <w:szCs w:val="24"/>
        </w:rPr>
      </w:pPr>
      <w:r w:rsidRPr="003327E5">
        <w:rPr>
          <w:szCs w:val="24"/>
        </w:rPr>
        <w:t>For RE1 and RE2– Controlled Self</w:t>
      </w:r>
      <w:r w:rsidRPr="003327E5">
        <w:rPr>
          <w:szCs w:val="24"/>
        </w:rPr>
        <w:noBreakHyphen/>
        <w:t>Assessment is an option. Attachment</w:t>
      </w:r>
      <w:r w:rsidR="00750710" w:rsidRPr="003327E5">
        <w:rPr>
          <w:szCs w:val="24"/>
        </w:rPr>
        <w:t> </w:t>
      </w:r>
      <w:r w:rsidRPr="003327E5">
        <w:rPr>
          <w:szCs w:val="24"/>
        </w:rPr>
        <w:t>S in this application document is to be completed, for review and acceptance by the Department.</w:t>
      </w:r>
    </w:p>
    <w:p w14:paraId="44C02BD3" w14:textId="060A9538" w:rsidR="00971E33" w:rsidRPr="003327E5" w:rsidRDefault="00971E33" w:rsidP="00D9468B">
      <w:pPr>
        <w:pStyle w:val="BodyText"/>
        <w:numPr>
          <w:ilvl w:val="0"/>
          <w:numId w:val="30"/>
        </w:numPr>
        <w:spacing w:after="240"/>
        <w:rPr>
          <w:szCs w:val="24"/>
        </w:rPr>
      </w:pPr>
      <w:r w:rsidRPr="003327E5">
        <w:rPr>
          <w:szCs w:val="24"/>
        </w:rPr>
        <w:t>For RE3</w:t>
      </w:r>
      <w:r w:rsidR="00750710" w:rsidRPr="003327E5">
        <w:rPr>
          <w:szCs w:val="24"/>
        </w:rPr>
        <w:t> </w:t>
      </w:r>
      <w:r w:rsidRPr="003327E5">
        <w:rPr>
          <w:szCs w:val="24"/>
        </w:rPr>
        <w:t>– shall hold current third</w:t>
      </w:r>
      <w:r w:rsidRPr="003327E5">
        <w:rPr>
          <w:szCs w:val="24"/>
        </w:rPr>
        <w:noBreakHyphen/>
        <w:t>party certification to the relevant Australian Standard from a JAS</w:t>
      </w:r>
      <w:r w:rsidRPr="003327E5">
        <w:rPr>
          <w:szCs w:val="24"/>
        </w:rPr>
        <w:noBreakHyphen/>
        <w:t xml:space="preserve">ANZ accredited organisation. The scope of the certification </w:t>
      </w:r>
      <w:r w:rsidRPr="003327E5">
        <w:rPr>
          <w:b/>
          <w:bCs/>
          <w:szCs w:val="24"/>
        </w:rPr>
        <w:t>must</w:t>
      </w:r>
      <w:r w:rsidRPr="003327E5">
        <w:rPr>
          <w:szCs w:val="24"/>
        </w:rPr>
        <w:t xml:space="preserve"> cover RE services.</w:t>
      </w:r>
    </w:p>
    <w:p w14:paraId="31A6C3AD" w14:textId="77777777" w:rsidR="00971E33" w:rsidRPr="003327E5" w:rsidRDefault="00971E33" w:rsidP="00971E33">
      <w:pPr>
        <w:pStyle w:val="BodyText"/>
        <w:rPr>
          <w:szCs w:val="24"/>
          <w:u w:val="single"/>
        </w:rPr>
      </w:pPr>
      <w:r w:rsidRPr="003327E5">
        <w:rPr>
          <w:szCs w:val="24"/>
          <w:u w:val="single"/>
        </w:rPr>
        <w:t>Rail Operational Modelling</w:t>
      </w:r>
    </w:p>
    <w:p w14:paraId="65AD857C" w14:textId="079E004D" w:rsidR="00971E33" w:rsidRPr="003327E5" w:rsidRDefault="00971E33" w:rsidP="00D9468B">
      <w:pPr>
        <w:pStyle w:val="BodyText"/>
        <w:numPr>
          <w:ilvl w:val="0"/>
          <w:numId w:val="30"/>
        </w:numPr>
        <w:spacing w:after="240"/>
        <w:rPr>
          <w:szCs w:val="24"/>
        </w:rPr>
      </w:pPr>
      <w:r w:rsidRPr="003327E5">
        <w:rPr>
          <w:szCs w:val="24"/>
        </w:rPr>
        <w:t>For ROM1</w:t>
      </w:r>
      <w:r w:rsidR="00750710" w:rsidRPr="003327E5">
        <w:rPr>
          <w:szCs w:val="24"/>
        </w:rPr>
        <w:t> </w:t>
      </w:r>
      <w:r w:rsidRPr="003327E5">
        <w:rPr>
          <w:szCs w:val="24"/>
        </w:rPr>
        <w:t>and</w:t>
      </w:r>
      <w:r w:rsidR="00750710" w:rsidRPr="003327E5">
        <w:rPr>
          <w:szCs w:val="24"/>
        </w:rPr>
        <w:t> </w:t>
      </w:r>
      <w:r w:rsidRPr="003327E5">
        <w:rPr>
          <w:szCs w:val="24"/>
        </w:rPr>
        <w:t>ROM2 – Controlled Self</w:t>
      </w:r>
      <w:r w:rsidRPr="003327E5">
        <w:rPr>
          <w:szCs w:val="24"/>
        </w:rPr>
        <w:noBreakHyphen/>
        <w:t>Assessment in conjunction with the Department is acceptable. The Department will require comprehensive documentation of the Consultant's quality system as part of the assessment process. Refer to Attachment S in C7512 </w:t>
      </w:r>
      <w:r w:rsidRPr="00D9468B">
        <w:rPr>
          <w:rStyle w:val="BodyTextitalic"/>
        </w:rPr>
        <w:t>Application Form</w:t>
      </w:r>
      <w:r w:rsidRPr="003327E5">
        <w:rPr>
          <w:szCs w:val="24"/>
        </w:rPr>
        <w:t>.</w:t>
      </w:r>
    </w:p>
    <w:p w14:paraId="4CE6DB62" w14:textId="04495E17" w:rsidR="00971E33" w:rsidRPr="003327E5" w:rsidRDefault="00971E33" w:rsidP="00D9468B">
      <w:pPr>
        <w:pStyle w:val="BodyText"/>
        <w:numPr>
          <w:ilvl w:val="0"/>
          <w:numId w:val="30"/>
        </w:numPr>
        <w:spacing w:after="240"/>
        <w:rPr>
          <w:szCs w:val="24"/>
        </w:rPr>
      </w:pPr>
      <w:r w:rsidRPr="003327E5">
        <w:rPr>
          <w:szCs w:val="24"/>
        </w:rPr>
        <w:t>For ROM3</w:t>
      </w:r>
      <w:r w:rsidR="00750710" w:rsidRPr="003327E5">
        <w:rPr>
          <w:szCs w:val="24"/>
        </w:rPr>
        <w:t> </w:t>
      </w:r>
      <w:r w:rsidRPr="003327E5">
        <w:rPr>
          <w:szCs w:val="24"/>
        </w:rPr>
        <w:t xml:space="preserve">– the applicant </w:t>
      </w:r>
      <w:r w:rsidRPr="00957C51">
        <w:rPr>
          <w:rStyle w:val="BodyTextbold"/>
        </w:rPr>
        <w:t>must</w:t>
      </w:r>
      <w:r w:rsidRPr="003327E5">
        <w:rPr>
          <w:szCs w:val="24"/>
        </w:rPr>
        <w:t xml:space="preserve"> hold current third</w:t>
      </w:r>
      <w:r w:rsidRPr="003327E5">
        <w:rPr>
          <w:szCs w:val="24"/>
        </w:rPr>
        <w:noBreakHyphen/>
        <w:t>party certification to the relevant Australian Standard from a JAS</w:t>
      </w:r>
      <w:r w:rsidRPr="003327E5">
        <w:rPr>
          <w:szCs w:val="24"/>
        </w:rPr>
        <w:noBreakHyphen/>
        <w:t xml:space="preserve">ANZ accredited organisation. The scope of the certification </w:t>
      </w:r>
      <w:r w:rsidRPr="00957C51">
        <w:rPr>
          <w:rStyle w:val="BodyTextbold"/>
        </w:rPr>
        <w:t>must</w:t>
      </w:r>
      <w:r w:rsidRPr="003327E5">
        <w:rPr>
          <w:szCs w:val="24"/>
        </w:rPr>
        <w:t xml:space="preserve"> cover ROM services.</w:t>
      </w:r>
    </w:p>
    <w:p w14:paraId="4685219A" w14:textId="3C944114" w:rsidR="000B77DC" w:rsidRPr="003327E5" w:rsidRDefault="000B77DC" w:rsidP="000623F8">
      <w:pPr>
        <w:pStyle w:val="ListB1dotonly"/>
        <w:keepNext/>
        <w:keepLines/>
        <w:numPr>
          <w:ilvl w:val="0"/>
          <w:numId w:val="0"/>
        </w:numPr>
        <w:rPr>
          <w:szCs w:val="24"/>
          <w:u w:val="single"/>
        </w:rPr>
      </w:pPr>
      <w:r w:rsidRPr="003327E5">
        <w:rPr>
          <w:szCs w:val="24"/>
          <w:u w:val="single"/>
        </w:rPr>
        <w:t xml:space="preserve">Data Analysis </w:t>
      </w:r>
      <w:r w:rsidR="00CB1161" w:rsidRPr="003327E5">
        <w:rPr>
          <w:szCs w:val="24"/>
          <w:u w:val="single"/>
        </w:rPr>
        <w:t>and</w:t>
      </w:r>
      <w:r w:rsidRPr="003327E5">
        <w:rPr>
          <w:szCs w:val="24"/>
          <w:u w:val="single"/>
        </w:rPr>
        <w:t xml:space="preserve"> Insights, Transport </w:t>
      </w:r>
      <w:r w:rsidR="00CB1161" w:rsidRPr="003327E5">
        <w:rPr>
          <w:szCs w:val="24"/>
          <w:u w:val="single"/>
        </w:rPr>
        <w:t>and</w:t>
      </w:r>
      <w:r w:rsidRPr="003327E5">
        <w:rPr>
          <w:szCs w:val="24"/>
          <w:u w:val="single"/>
        </w:rPr>
        <w:t xml:space="preserve"> Land Use Modelling</w:t>
      </w:r>
    </w:p>
    <w:p w14:paraId="0FEA7C3C" w14:textId="26EA9433" w:rsidR="006127AE" w:rsidRPr="003327E5" w:rsidRDefault="000B77DC" w:rsidP="00D9468B">
      <w:pPr>
        <w:pStyle w:val="ListB1dotonly"/>
        <w:numPr>
          <w:ilvl w:val="0"/>
          <w:numId w:val="20"/>
        </w:numPr>
        <w:spacing w:line="360" w:lineRule="atLeast"/>
        <w:rPr>
          <w:szCs w:val="24"/>
        </w:rPr>
      </w:pPr>
      <w:r w:rsidRPr="003327E5">
        <w:rPr>
          <w:szCs w:val="24"/>
        </w:rPr>
        <w:t xml:space="preserve">shall </w:t>
      </w:r>
      <w:r w:rsidRPr="003327E5">
        <w:rPr>
          <w:rStyle w:val="BodyTextitalic"/>
          <w:szCs w:val="24"/>
        </w:rPr>
        <w:t>preferably hold</w:t>
      </w:r>
      <w:r w:rsidRPr="003327E5">
        <w:rPr>
          <w:szCs w:val="24"/>
        </w:rPr>
        <w:t xml:space="preserve"> third</w:t>
      </w:r>
      <w:r w:rsidR="00CB1161" w:rsidRPr="003327E5">
        <w:rPr>
          <w:szCs w:val="24"/>
        </w:rPr>
        <w:noBreakHyphen/>
      </w:r>
      <w:r w:rsidRPr="003327E5">
        <w:rPr>
          <w:szCs w:val="24"/>
        </w:rPr>
        <w:t>party certification to the relevant Australian Standard from a JAS</w:t>
      </w:r>
      <w:r w:rsidR="00CB1161" w:rsidRPr="003327E5">
        <w:rPr>
          <w:szCs w:val="24"/>
        </w:rPr>
        <w:noBreakHyphen/>
      </w:r>
      <w:r w:rsidRPr="003327E5">
        <w:rPr>
          <w:szCs w:val="24"/>
        </w:rPr>
        <w:t>ANZ</w:t>
      </w:r>
      <w:r w:rsidR="00E05231" w:rsidRPr="003327E5">
        <w:rPr>
          <w:szCs w:val="24"/>
        </w:rPr>
        <w:t xml:space="preserve"> </w:t>
      </w:r>
      <w:r w:rsidRPr="003327E5">
        <w:rPr>
          <w:szCs w:val="24"/>
        </w:rPr>
        <w:t>accredited organisation,</w:t>
      </w:r>
      <w:r w:rsidR="006127AE" w:rsidRPr="003327E5">
        <w:rPr>
          <w:szCs w:val="24"/>
        </w:rPr>
        <w:t xml:space="preserve"> or</w:t>
      </w:r>
    </w:p>
    <w:p w14:paraId="484F43F7" w14:textId="2DB86110" w:rsidR="000B77DC" w:rsidRPr="003327E5" w:rsidRDefault="000B77DC" w:rsidP="00D9468B">
      <w:pPr>
        <w:pStyle w:val="ListB1dotonly"/>
        <w:numPr>
          <w:ilvl w:val="0"/>
          <w:numId w:val="16"/>
        </w:numPr>
        <w:spacing w:line="360" w:lineRule="atLeast"/>
        <w:rPr>
          <w:szCs w:val="24"/>
        </w:rPr>
      </w:pPr>
      <w:r w:rsidRPr="003327E5">
        <w:rPr>
          <w:szCs w:val="24"/>
        </w:rPr>
        <w:lastRenderedPageBreak/>
        <w:t>where third</w:t>
      </w:r>
      <w:r w:rsidR="00CB1161" w:rsidRPr="003327E5">
        <w:rPr>
          <w:szCs w:val="24"/>
        </w:rPr>
        <w:noBreakHyphen/>
      </w:r>
      <w:r w:rsidRPr="003327E5">
        <w:rPr>
          <w:szCs w:val="24"/>
        </w:rPr>
        <w:t>part certification is not undertaken, Controlled Self</w:t>
      </w:r>
      <w:r w:rsidR="00CB1161" w:rsidRPr="003327E5">
        <w:rPr>
          <w:szCs w:val="24"/>
        </w:rPr>
        <w:noBreakHyphen/>
      </w:r>
      <w:r w:rsidRPr="003327E5">
        <w:rPr>
          <w:szCs w:val="24"/>
        </w:rPr>
        <w:t xml:space="preserve">Assessment in conjunction with the </w:t>
      </w:r>
      <w:r w:rsidR="00D13097" w:rsidRPr="003327E5">
        <w:rPr>
          <w:szCs w:val="24"/>
        </w:rPr>
        <w:t xml:space="preserve">Department </w:t>
      </w:r>
      <w:r w:rsidRPr="003327E5">
        <w:rPr>
          <w:szCs w:val="24"/>
        </w:rPr>
        <w:t xml:space="preserve">is acceptable. The </w:t>
      </w:r>
      <w:r w:rsidR="00D13097" w:rsidRPr="003327E5">
        <w:rPr>
          <w:szCs w:val="24"/>
        </w:rPr>
        <w:t xml:space="preserve">Department </w:t>
      </w:r>
      <w:r w:rsidRPr="003327E5">
        <w:rPr>
          <w:szCs w:val="24"/>
        </w:rPr>
        <w:t>will require comprehensive documentation of the Consultant's quality system as part of the assessment process. Refer to Attachment</w:t>
      </w:r>
      <w:r w:rsidR="006127AE" w:rsidRPr="003327E5">
        <w:rPr>
          <w:szCs w:val="24"/>
        </w:rPr>
        <w:t> </w:t>
      </w:r>
      <w:r w:rsidR="00750710" w:rsidRPr="003327E5">
        <w:rPr>
          <w:szCs w:val="24"/>
        </w:rPr>
        <w:t>S</w:t>
      </w:r>
      <w:r w:rsidRPr="003327E5">
        <w:rPr>
          <w:szCs w:val="24"/>
        </w:rPr>
        <w:t xml:space="preserve"> in </w:t>
      </w:r>
      <w:r w:rsidR="00627AD2" w:rsidRPr="003327E5">
        <w:rPr>
          <w:szCs w:val="24"/>
        </w:rPr>
        <w:t xml:space="preserve">C7512 </w:t>
      </w:r>
      <w:r w:rsidR="00627AD2" w:rsidRPr="003327E5">
        <w:rPr>
          <w:rStyle w:val="BodyTextitalic"/>
          <w:szCs w:val="24"/>
        </w:rPr>
        <w:t>Application Form</w:t>
      </w:r>
      <w:r w:rsidRPr="003327E5">
        <w:rPr>
          <w:szCs w:val="24"/>
        </w:rPr>
        <w:t>.</w:t>
      </w:r>
    </w:p>
    <w:p w14:paraId="36BB8660" w14:textId="77777777" w:rsidR="007056B7" w:rsidRPr="003327E5" w:rsidRDefault="007056B7" w:rsidP="00A570BA">
      <w:pPr>
        <w:pStyle w:val="BodyText"/>
        <w:keepNext/>
        <w:keepLines/>
        <w:rPr>
          <w:szCs w:val="24"/>
          <w:u w:val="single"/>
        </w:rPr>
      </w:pPr>
      <w:r w:rsidRPr="003327E5">
        <w:rPr>
          <w:szCs w:val="24"/>
          <w:u w:val="single"/>
        </w:rPr>
        <w:t>Transport Planning</w:t>
      </w:r>
    </w:p>
    <w:p w14:paraId="531EE219" w14:textId="009DDF9D" w:rsidR="007056B7" w:rsidRPr="003327E5" w:rsidRDefault="007056B7" w:rsidP="00AF23EE">
      <w:pPr>
        <w:pStyle w:val="ListB1dotonly"/>
        <w:numPr>
          <w:ilvl w:val="0"/>
          <w:numId w:val="13"/>
        </w:numPr>
        <w:rPr>
          <w:szCs w:val="24"/>
        </w:rPr>
      </w:pPr>
      <w:r w:rsidRPr="003327E5">
        <w:rPr>
          <w:szCs w:val="24"/>
        </w:rPr>
        <w:t>For</w:t>
      </w:r>
      <w:r w:rsidR="009336E1" w:rsidRPr="003327E5">
        <w:rPr>
          <w:szCs w:val="24"/>
        </w:rPr>
        <w:t> </w:t>
      </w:r>
      <w:r w:rsidRPr="003327E5">
        <w:rPr>
          <w:szCs w:val="24"/>
        </w:rPr>
        <w:t>TP1</w:t>
      </w:r>
      <w:r w:rsidR="009336E1" w:rsidRPr="003327E5">
        <w:rPr>
          <w:szCs w:val="24"/>
        </w:rPr>
        <w:t> </w:t>
      </w:r>
      <w:r w:rsidRPr="003327E5">
        <w:rPr>
          <w:szCs w:val="24"/>
        </w:rPr>
        <w:t>and</w:t>
      </w:r>
      <w:r w:rsidR="009336E1" w:rsidRPr="003327E5">
        <w:rPr>
          <w:szCs w:val="24"/>
        </w:rPr>
        <w:t> </w:t>
      </w:r>
      <w:r w:rsidRPr="003327E5">
        <w:rPr>
          <w:szCs w:val="24"/>
        </w:rPr>
        <w:t>TP2</w:t>
      </w:r>
      <w:r w:rsidR="009336E1" w:rsidRPr="003327E5">
        <w:rPr>
          <w:szCs w:val="24"/>
        </w:rPr>
        <w:t> </w:t>
      </w:r>
      <w:r w:rsidRPr="003327E5">
        <w:rPr>
          <w:szCs w:val="24"/>
        </w:rPr>
        <w:t>–</w:t>
      </w:r>
      <w:r w:rsidR="009336E1" w:rsidRPr="003327E5">
        <w:rPr>
          <w:szCs w:val="24"/>
        </w:rPr>
        <w:t> </w:t>
      </w:r>
      <w:r w:rsidRPr="003327E5">
        <w:rPr>
          <w:szCs w:val="24"/>
        </w:rPr>
        <w:t>Controlled Self</w:t>
      </w:r>
      <w:r w:rsidR="009336E1" w:rsidRPr="003327E5">
        <w:rPr>
          <w:szCs w:val="24"/>
        </w:rPr>
        <w:noBreakHyphen/>
      </w:r>
      <w:r w:rsidRPr="003327E5">
        <w:rPr>
          <w:szCs w:val="24"/>
        </w:rPr>
        <w:t>Assessment is an option. Attachment</w:t>
      </w:r>
      <w:r w:rsidR="00354762" w:rsidRPr="003327E5">
        <w:rPr>
          <w:szCs w:val="24"/>
        </w:rPr>
        <w:t> </w:t>
      </w:r>
      <w:r w:rsidR="00750710" w:rsidRPr="003327E5">
        <w:rPr>
          <w:szCs w:val="24"/>
        </w:rPr>
        <w:t>S</w:t>
      </w:r>
      <w:r w:rsidRPr="003327E5">
        <w:rPr>
          <w:szCs w:val="24"/>
        </w:rPr>
        <w:t xml:space="preserve"> in this application document is to be completed, for review and acceptance by </w:t>
      </w:r>
      <w:r w:rsidR="00586C14" w:rsidRPr="003327E5">
        <w:rPr>
          <w:szCs w:val="24"/>
        </w:rPr>
        <w:t>Transport and Main Roads</w:t>
      </w:r>
      <w:r w:rsidRPr="003327E5">
        <w:rPr>
          <w:szCs w:val="24"/>
        </w:rPr>
        <w:t>.</w:t>
      </w:r>
    </w:p>
    <w:p w14:paraId="144B6022" w14:textId="49DBF1C7" w:rsidR="007056B7" w:rsidRPr="003327E5" w:rsidRDefault="007056B7" w:rsidP="00AF23EE">
      <w:pPr>
        <w:pStyle w:val="ListB1dotonly"/>
        <w:numPr>
          <w:ilvl w:val="0"/>
          <w:numId w:val="13"/>
        </w:numPr>
        <w:spacing w:after="240"/>
        <w:rPr>
          <w:szCs w:val="24"/>
        </w:rPr>
      </w:pPr>
      <w:r w:rsidRPr="003327E5">
        <w:rPr>
          <w:szCs w:val="24"/>
        </w:rPr>
        <w:t>For</w:t>
      </w:r>
      <w:r w:rsidR="009336E1" w:rsidRPr="003327E5">
        <w:rPr>
          <w:szCs w:val="24"/>
        </w:rPr>
        <w:t> </w:t>
      </w:r>
      <w:r w:rsidRPr="003327E5">
        <w:rPr>
          <w:szCs w:val="24"/>
        </w:rPr>
        <w:t>TP3</w:t>
      </w:r>
      <w:r w:rsidR="009336E1" w:rsidRPr="003327E5">
        <w:rPr>
          <w:szCs w:val="24"/>
        </w:rPr>
        <w:t> </w:t>
      </w:r>
      <w:r w:rsidRPr="003327E5">
        <w:rPr>
          <w:szCs w:val="24"/>
        </w:rPr>
        <w:t>–</w:t>
      </w:r>
      <w:r w:rsidR="009336E1" w:rsidRPr="003327E5">
        <w:rPr>
          <w:szCs w:val="24"/>
        </w:rPr>
        <w:t> </w:t>
      </w:r>
      <w:r w:rsidRPr="003327E5">
        <w:rPr>
          <w:szCs w:val="24"/>
        </w:rPr>
        <w:t>shall hold current third</w:t>
      </w:r>
      <w:r w:rsidR="009336E1" w:rsidRPr="003327E5">
        <w:rPr>
          <w:szCs w:val="24"/>
        </w:rPr>
        <w:noBreakHyphen/>
      </w:r>
      <w:r w:rsidRPr="003327E5">
        <w:rPr>
          <w:szCs w:val="24"/>
        </w:rPr>
        <w:t>party certification to the relevant Australian Standard from a JAS</w:t>
      </w:r>
      <w:r w:rsidR="009336E1" w:rsidRPr="003327E5">
        <w:rPr>
          <w:szCs w:val="24"/>
        </w:rPr>
        <w:noBreakHyphen/>
      </w:r>
      <w:r w:rsidRPr="003327E5">
        <w:rPr>
          <w:szCs w:val="24"/>
        </w:rPr>
        <w:t>ANZ accredited organisation.</w:t>
      </w:r>
    </w:p>
    <w:tbl>
      <w:tblPr>
        <w:tblStyle w:val="Commentary"/>
        <w:tblW w:w="5000" w:type="pct"/>
        <w:tblLook w:val="04A0" w:firstRow="1" w:lastRow="0" w:firstColumn="1" w:lastColumn="0" w:noHBand="0" w:noVBand="1"/>
      </w:tblPr>
      <w:tblGrid>
        <w:gridCol w:w="10158"/>
      </w:tblGrid>
      <w:tr w:rsidR="00D15D30" w:rsidRPr="003327E5" w14:paraId="3037DC01" w14:textId="77777777" w:rsidTr="006047B3">
        <w:tc>
          <w:tcPr>
            <w:tcW w:w="5000" w:type="pct"/>
          </w:tcPr>
          <w:p w14:paraId="6BB83580" w14:textId="77777777" w:rsidR="00D15D30" w:rsidRPr="003327E5" w:rsidRDefault="00D15D30" w:rsidP="003319BB">
            <w:pPr>
              <w:pStyle w:val="ListB1dotonly"/>
              <w:numPr>
                <w:ilvl w:val="0"/>
                <w:numId w:val="0"/>
              </w:numPr>
              <w:spacing w:line="360" w:lineRule="atLeast"/>
              <w:rPr>
                <w:szCs w:val="24"/>
              </w:rPr>
            </w:pPr>
            <w:r w:rsidRPr="003327E5">
              <w:rPr>
                <w:szCs w:val="24"/>
              </w:rPr>
              <w:t>Applications for multiple categories:</w:t>
            </w:r>
          </w:p>
          <w:p w14:paraId="4EA1CCBA" w14:textId="4AFD3A09" w:rsidR="00D15D30" w:rsidRPr="003327E5" w:rsidRDefault="00D15D30" w:rsidP="00850E01">
            <w:pPr>
              <w:pStyle w:val="ListB1dotonly"/>
              <w:numPr>
                <w:ilvl w:val="0"/>
                <w:numId w:val="18"/>
              </w:numPr>
              <w:spacing w:line="360" w:lineRule="atLeast"/>
              <w:rPr>
                <w:szCs w:val="24"/>
              </w:rPr>
            </w:pPr>
            <w:r w:rsidRPr="003327E5">
              <w:rPr>
                <w:szCs w:val="24"/>
              </w:rPr>
              <w:t>For applicants who already hold third</w:t>
            </w:r>
            <w:r w:rsidR="006047B3" w:rsidRPr="003327E5">
              <w:rPr>
                <w:szCs w:val="24"/>
              </w:rPr>
              <w:noBreakHyphen/>
            </w:r>
            <w:r w:rsidRPr="003327E5">
              <w:rPr>
                <w:szCs w:val="24"/>
              </w:rPr>
              <w:t>party certification, all categories applied for shall be covered by the certification – in this circumstance, Controlled Self</w:t>
            </w:r>
            <w:r w:rsidR="006047B3" w:rsidRPr="003327E5">
              <w:rPr>
                <w:szCs w:val="24"/>
              </w:rPr>
              <w:noBreakHyphen/>
            </w:r>
            <w:r w:rsidRPr="003327E5">
              <w:rPr>
                <w:szCs w:val="24"/>
              </w:rPr>
              <w:t>Assessment is NOT acceptable</w:t>
            </w:r>
            <w:r w:rsidR="006047B3" w:rsidRPr="003327E5">
              <w:rPr>
                <w:szCs w:val="24"/>
              </w:rPr>
              <w:t>.</w:t>
            </w:r>
          </w:p>
        </w:tc>
      </w:tr>
    </w:tbl>
    <w:p w14:paraId="3C1FCEFA" w14:textId="77777777" w:rsidR="00D15D30" w:rsidRDefault="00D15D30" w:rsidP="00D15D30">
      <w:pPr>
        <w:pStyle w:val="ListB1dotonly"/>
        <w:numPr>
          <w:ilvl w:val="0"/>
          <w:numId w:val="0"/>
        </w:num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"/>
        <w:gridCol w:w="9401"/>
      </w:tblGrid>
      <w:tr w:rsidR="002C7663" w14:paraId="4A17B427" w14:textId="77777777" w:rsidTr="00CE75BA">
        <w:tc>
          <w:tcPr>
            <w:tcW w:w="5000" w:type="pct"/>
            <w:gridSpan w:val="2"/>
          </w:tcPr>
          <w:p w14:paraId="36DFFDC8" w14:textId="3BB69837" w:rsidR="002C7663" w:rsidRDefault="002C7663" w:rsidP="003319BB">
            <w:pPr>
              <w:pStyle w:val="TableBodyText"/>
              <w:keepNext w:val="0"/>
              <w:keepLines w:val="0"/>
              <w:spacing w:beforeLines="60" w:before="144" w:afterLines="60" w:after="144"/>
              <w:rPr>
                <w:rFonts w:ascii="Segoe UI Symbol" w:hAnsi="Segoe UI Symbol" w:cs="Segoe UI Symbol"/>
              </w:rPr>
            </w:pPr>
            <w:r>
              <w:t>Please confirm with an ‘X’</w:t>
            </w:r>
            <w:r w:rsidR="00607C6A">
              <w:t> </w:t>
            </w:r>
            <w:r>
              <w:t>in the box and complete particulars.</w:t>
            </w:r>
          </w:p>
        </w:tc>
      </w:tr>
      <w:tr w:rsidR="002C7663" w14:paraId="0D956937" w14:textId="77777777" w:rsidTr="00CE75BA">
        <w:sdt>
          <w:sdtPr>
            <w:id w:val="82940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pct"/>
                <w:vAlign w:val="top"/>
              </w:tcPr>
              <w:p w14:paraId="0A67157C" w14:textId="5E61DE05" w:rsidR="002C7663" w:rsidRDefault="002C7663" w:rsidP="003319BB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11" w:type="pct"/>
            <w:vAlign w:val="top"/>
          </w:tcPr>
          <w:p w14:paraId="09B39CBB" w14:textId="0DC1C98A" w:rsidR="002C7663" w:rsidRDefault="002C7663" w:rsidP="003319BB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0E2AFE">
              <w:t>Third</w:t>
            </w:r>
            <w:r w:rsidR="00E05231">
              <w:noBreakHyphen/>
            </w:r>
            <w:r w:rsidRPr="000E2AFE">
              <w:t>Party certification from a JAS</w:t>
            </w:r>
            <w:r w:rsidR="00E05231">
              <w:noBreakHyphen/>
            </w:r>
            <w:r w:rsidRPr="000E2AFE">
              <w:t>ANZ accredited organisation has been granted.</w:t>
            </w:r>
          </w:p>
          <w:p w14:paraId="32D3F725" w14:textId="6DCD1045" w:rsidR="002C7663" w:rsidRDefault="002C7663" w:rsidP="003319BB">
            <w:pPr>
              <w:pStyle w:val="TableBodyText"/>
              <w:keepNext w:val="0"/>
              <w:keepLines w:val="0"/>
              <w:numPr>
                <w:ilvl w:val="0"/>
                <w:numId w:val="14"/>
              </w:numPr>
              <w:spacing w:beforeLines="60" w:before="144" w:afterLines="60" w:after="144"/>
            </w:pPr>
            <w:r w:rsidRPr="002C7663">
              <w:t>JAS</w:t>
            </w:r>
            <w:r w:rsidR="00607C6A">
              <w:noBreakHyphen/>
            </w:r>
            <w:r w:rsidRPr="002C7663">
              <w:t>ANZ organisation:</w:t>
            </w:r>
          </w:p>
          <w:p w14:paraId="3A99959B" w14:textId="1E84DDE7" w:rsidR="002C7663" w:rsidRDefault="002C7663" w:rsidP="003319BB">
            <w:pPr>
              <w:pStyle w:val="TableBodyText"/>
              <w:keepNext w:val="0"/>
              <w:keepLines w:val="0"/>
              <w:numPr>
                <w:ilvl w:val="0"/>
                <w:numId w:val="14"/>
              </w:numPr>
              <w:spacing w:beforeLines="60" w:before="144" w:afterLines="60" w:after="144"/>
            </w:pPr>
            <w:r>
              <w:t>Certificate numbers:</w:t>
            </w:r>
          </w:p>
          <w:p w14:paraId="014A677C" w14:textId="77777777" w:rsidR="002C7663" w:rsidRDefault="002C7663" w:rsidP="003319BB">
            <w:pPr>
              <w:pStyle w:val="TableBodyText"/>
              <w:keepNext w:val="0"/>
              <w:keepLines w:val="0"/>
              <w:numPr>
                <w:ilvl w:val="0"/>
                <w:numId w:val="14"/>
              </w:numPr>
              <w:spacing w:beforeLines="60" w:before="144" w:afterLines="60" w:after="144"/>
            </w:pPr>
            <w:r>
              <w:t>Expiry Date:</w:t>
            </w:r>
          </w:p>
          <w:p w14:paraId="66E2D37C" w14:textId="77777777" w:rsidR="002C7663" w:rsidRDefault="002C7663" w:rsidP="003319BB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  <w:p w14:paraId="2FAFFD4E" w14:textId="28D56B5F" w:rsidR="002C7663" w:rsidRPr="002C7663" w:rsidRDefault="002C7663" w:rsidP="003319BB">
            <w:pPr>
              <w:pStyle w:val="TableBodyText"/>
              <w:keepNext w:val="0"/>
              <w:keepLines w:val="0"/>
              <w:spacing w:beforeLines="60" w:before="144" w:afterLines="60" w:after="144"/>
              <w:rPr>
                <w:i/>
                <w:iCs/>
              </w:rPr>
            </w:pPr>
            <w:r w:rsidRPr="002C7663">
              <w:rPr>
                <w:i/>
                <w:iCs/>
              </w:rPr>
              <w:t>Please include a full copy of the Certificate and Schedule with this application.</w:t>
            </w:r>
          </w:p>
        </w:tc>
      </w:tr>
      <w:tr w:rsidR="002C7663" w14:paraId="2F84F883" w14:textId="77777777" w:rsidTr="00CE75BA">
        <w:sdt>
          <w:sdtPr>
            <w:id w:val="-57042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pct"/>
                <w:vAlign w:val="top"/>
              </w:tcPr>
              <w:p w14:paraId="37F20838" w14:textId="26760557" w:rsidR="002C7663" w:rsidRDefault="002C7663" w:rsidP="003319BB">
                <w:pPr>
                  <w:pStyle w:val="BodyText"/>
                  <w:keepNext w:val="0"/>
                  <w:keepLines w:val="0"/>
                  <w:spacing w:beforeLines="60" w:before="144" w:afterLines="60" w:after="144" w:line="240" w:lineRule="atLeast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11" w:type="pct"/>
            <w:vAlign w:val="top"/>
          </w:tcPr>
          <w:p w14:paraId="55544D81" w14:textId="5F0A517A" w:rsidR="002C7663" w:rsidRDefault="00485CD4" w:rsidP="003319BB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Controlled Self</w:t>
            </w:r>
            <w:r w:rsidR="00607C6A">
              <w:noBreakHyphen/>
            </w:r>
            <w:r>
              <w:t>Assessment</w:t>
            </w:r>
          </w:p>
          <w:p w14:paraId="26DA90B2" w14:textId="77777777" w:rsidR="00485CD4" w:rsidRDefault="00485CD4" w:rsidP="003319BB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Acceptable for:</w:t>
            </w:r>
          </w:p>
          <w:p w14:paraId="130C921A" w14:textId="41BC0903" w:rsidR="00485CD4" w:rsidRDefault="00485CD4" w:rsidP="003319BB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spacing w:beforeLines="60" w:before="144" w:afterLines="60" w:after="144"/>
            </w:pPr>
            <w:r>
              <w:t>Cost Estimating (levels</w:t>
            </w:r>
            <w:r w:rsidR="00607C6A">
              <w:t> </w:t>
            </w:r>
            <w:r>
              <w:t>1,</w:t>
            </w:r>
            <w:r w:rsidR="00607C6A">
              <w:t> </w:t>
            </w:r>
            <w:r>
              <w:t>2)</w:t>
            </w:r>
          </w:p>
          <w:p w14:paraId="21CD0B43" w14:textId="5DD3A6B5" w:rsidR="00607C6A" w:rsidRDefault="00607C6A" w:rsidP="003319BB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spacing w:beforeLines="60" w:before="144" w:afterLines="60" w:after="144"/>
            </w:pPr>
            <w:r>
              <w:t>Cost Management (levels 1, 2)</w:t>
            </w:r>
          </w:p>
          <w:p w14:paraId="2042002A" w14:textId="1B06D1FE" w:rsidR="000B77DC" w:rsidRDefault="000B77DC" w:rsidP="003319BB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spacing w:beforeLines="60" w:before="144" w:afterLines="60" w:after="144"/>
            </w:pPr>
            <w:r>
              <w:t xml:space="preserve">Data Analysis </w:t>
            </w:r>
            <w:r w:rsidR="00607C6A">
              <w:t>and</w:t>
            </w:r>
            <w:r>
              <w:t xml:space="preserve"> Insights (all levels)</w:t>
            </w:r>
          </w:p>
          <w:p w14:paraId="644DA398" w14:textId="1A094482" w:rsidR="00485CD4" w:rsidRDefault="00485CD4" w:rsidP="003319BB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spacing w:beforeLines="60" w:before="144" w:afterLines="60" w:after="144"/>
            </w:pPr>
            <w:r>
              <w:t>Economic Studies (all levels)</w:t>
            </w:r>
          </w:p>
          <w:p w14:paraId="1189E83F" w14:textId="18A41236" w:rsidR="00485CD4" w:rsidRDefault="00485CD4" w:rsidP="003319BB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spacing w:beforeLines="60" w:before="144" w:afterLines="60" w:after="144"/>
            </w:pPr>
            <w:r>
              <w:t>Financial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>
              <w:t>Commercial (all levels)</w:t>
            </w:r>
          </w:p>
          <w:p w14:paraId="729F6D2F" w14:textId="0EB9DC43" w:rsidR="00485CD4" w:rsidRDefault="00485CD4" w:rsidP="003319BB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spacing w:beforeLines="60" w:before="144" w:afterLines="60" w:after="144"/>
            </w:pPr>
            <w:r>
              <w:t>Intelligent Transport Systems (levels</w:t>
            </w:r>
            <w:r w:rsidR="00607C6A">
              <w:t> </w:t>
            </w:r>
            <w:r>
              <w:t>1,</w:t>
            </w:r>
            <w:r w:rsidR="00607C6A">
              <w:t> </w:t>
            </w:r>
            <w:r>
              <w:t>2)</w:t>
            </w:r>
          </w:p>
          <w:p w14:paraId="71A6D5C2" w14:textId="5677F023" w:rsidR="006127AE" w:rsidRDefault="006127AE" w:rsidP="003319BB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spacing w:beforeLines="60" w:before="144" w:afterLines="60" w:after="144"/>
            </w:pPr>
            <w:r>
              <w:t>Marine Engineering (level</w:t>
            </w:r>
            <w:r w:rsidR="00607C6A">
              <w:t> </w:t>
            </w:r>
            <w:r>
              <w:t xml:space="preserve">1 – subcategories of </w:t>
            </w:r>
            <w:r w:rsidR="00CD732E">
              <w:t>ME1.b</w:t>
            </w:r>
            <w:r w:rsidR="00607C6A">
              <w:t> </w:t>
            </w:r>
            <w:r>
              <w:t xml:space="preserve">Numerical </w:t>
            </w:r>
            <w:r w:rsidR="00CD732E">
              <w:t xml:space="preserve">modelling </w:t>
            </w:r>
            <w:r>
              <w:t xml:space="preserve">and </w:t>
            </w:r>
            <w:r w:rsidR="00CD732E">
              <w:t>ME1.c</w:t>
            </w:r>
            <w:r w:rsidR="00607C6A">
              <w:t> </w:t>
            </w:r>
            <w:r>
              <w:t>Finite element modelling only)</w:t>
            </w:r>
          </w:p>
          <w:p w14:paraId="3A4139FD" w14:textId="4C3851B9" w:rsidR="00750710" w:rsidRDefault="00750710" w:rsidP="00750710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spacing w:beforeLines="60" w:before="144" w:afterLines="60" w:after="144"/>
            </w:pPr>
            <w:r>
              <w:t>Rail Engineering (levels 1, 2)</w:t>
            </w:r>
          </w:p>
          <w:p w14:paraId="18CAE1B2" w14:textId="1664382B" w:rsidR="00750710" w:rsidRDefault="00750710" w:rsidP="00750710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spacing w:beforeLines="60" w:before="144" w:afterLines="60" w:after="144"/>
            </w:pPr>
            <w:r>
              <w:lastRenderedPageBreak/>
              <w:t>Rail Operational Modelling (levels 1, 2)</w:t>
            </w:r>
          </w:p>
          <w:p w14:paraId="0993CA09" w14:textId="2BF8FFD8" w:rsidR="000B77DC" w:rsidRDefault="000B77DC" w:rsidP="00A570BA">
            <w:pPr>
              <w:pStyle w:val="TableBodyText"/>
              <w:numPr>
                <w:ilvl w:val="0"/>
                <w:numId w:val="15"/>
              </w:numPr>
              <w:spacing w:beforeLines="60" w:before="144" w:afterLines="60" w:after="144"/>
            </w:pPr>
            <w:r>
              <w:t xml:space="preserve">Transport </w:t>
            </w:r>
            <w:r w:rsidR="00607C6A">
              <w:t xml:space="preserve">and </w:t>
            </w:r>
            <w:r>
              <w:t>Land Use Modelling (all levels)</w:t>
            </w:r>
          </w:p>
          <w:p w14:paraId="0264DC94" w14:textId="6D6E66DE" w:rsidR="00485CD4" w:rsidRDefault="00485CD4" w:rsidP="00A570BA">
            <w:pPr>
              <w:pStyle w:val="TableBodyText"/>
              <w:numPr>
                <w:ilvl w:val="0"/>
                <w:numId w:val="15"/>
              </w:numPr>
              <w:spacing w:beforeLines="60" w:before="144" w:afterLines="60" w:after="144"/>
            </w:pPr>
            <w:r>
              <w:t>Transport Planning (levels</w:t>
            </w:r>
            <w:r w:rsidR="00607C6A">
              <w:t> </w:t>
            </w:r>
            <w:r>
              <w:t>1,</w:t>
            </w:r>
            <w:r w:rsidR="00607C6A">
              <w:t> </w:t>
            </w:r>
            <w:r>
              <w:t>2)</w:t>
            </w:r>
          </w:p>
          <w:p w14:paraId="1E492645" w14:textId="77777777" w:rsidR="00485CD4" w:rsidRDefault="00485CD4" w:rsidP="003319BB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  <w:p w14:paraId="5B3230BF" w14:textId="25A17631" w:rsidR="000B77DC" w:rsidRPr="00485CD4" w:rsidRDefault="00485CD4" w:rsidP="003319BB">
            <w:pPr>
              <w:pStyle w:val="TableBodyText"/>
              <w:keepNext w:val="0"/>
              <w:keepLines w:val="0"/>
              <w:spacing w:beforeLines="60" w:before="144" w:afterLines="60" w:after="144"/>
              <w:rPr>
                <w:i/>
                <w:iCs/>
              </w:rPr>
            </w:pPr>
            <w:r w:rsidRPr="00485CD4">
              <w:rPr>
                <w:i/>
                <w:iCs/>
              </w:rPr>
              <w:t>Please include completed Attachment</w:t>
            </w:r>
            <w:r w:rsidR="00354762">
              <w:rPr>
                <w:i/>
                <w:iCs/>
              </w:rPr>
              <w:t> </w:t>
            </w:r>
            <w:r w:rsidR="00750710">
              <w:rPr>
                <w:i/>
                <w:iCs/>
              </w:rPr>
              <w:t>S</w:t>
            </w:r>
            <w:r w:rsidRPr="00485CD4">
              <w:rPr>
                <w:i/>
                <w:iCs/>
              </w:rPr>
              <w:t xml:space="preserve"> and supporting documentation with this application.</w:t>
            </w:r>
          </w:p>
        </w:tc>
      </w:tr>
    </w:tbl>
    <w:p w14:paraId="219E0356" w14:textId="77777777" w:rsidR="007056B7" w:rsidRDefault="007056B7" w:rsidP="00BA4338">
      <w:pPr>
        <w:pStyle w:val="Heading1"/>
      </w:pPr>
      <w:bookmarkStart w:id="18" w:name="_Toc228351918"/>
      <w:r>
        <w:lastRenderedPageBreak/>
        <w:t>L.</w:t>
      </w:r>
      <w:r>
        <w:tab/>
        <w:t>Consultant certification</w:t>
      </w:r>
      <w:bookmarkEnd w:id="18"/>
    </w:p>
    <w:p w14:paraId="45F2B789" w14:textId="77777777" w:rsidR="007056B7" w:rsidRPr="003327E5" w:rsidRDefault="007056B7" w:rsidP="007056B7">
      <w:pPr>
        <w:pStyle w:val="BodyText"/>
        <w:rPr>
          <w:szCs w:val="24"/>
        </w:rPr>
      </w:pPr>
      <w:r w:rsidRPr="003327E5">
        <w:rPr>
          <w:szCs w:val="24"/>
        </w:rPr>
        <w:t>I hereby certify that I have made all reasonable endeavours to ensure that the information provided is correct.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15512" w:rsidRPr="003327E5" w14:paraId="798A8377" w14:textId="77777777" w:rsidTr="00CE75BA">
        <w:tc>
          <w:tcPr>
            <w:tcW w:w="5000" w:type="pct"/>
          </w:tcPr>
          <w:p w14:paraId="7577371E" w14:textId="14F867E8" w:rsidR="00F15512" w:rsidRPr="003327E5" w:rsidRDefault="00F15512" w:rsidP="0035282C">
            <w:pPr>
              <w:pStyle w:val="BodyText"/>
              <w:spacing w:before="60" w:after="60" w:line="240" w:lineRule="atLeast"/>
              <w:rPr>
                <w:szCs w:val="24"/>
              </w:rPr>
            </w:pPr>
            <w:r w:rsidRPr="003327E5">
              <w:rPr>
                <w:szCs w:val="24"/>
              </w:rPr>
              <w:t xml:space="preserve">Name </w:t>
            </w:r>
            <w:r w:rsidRPr="00BA4338">
              <w:rPr>
                <w:rStyle w:val="TableBodyTextChar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338">
              <w:rPr>
                <w:rStyle w:val="TableBodyTextCharChar"/>
              </w:rPr>
              <w:instrText xml:space="preserve"> FORMTEXT </w:instrText>
            </w:r>
            <w:r w:rsidRPr="00BA4338">
              <w:rPr>
                <w:rStyle w:val="TableBodyTextCharChar"/>
              </w:rPr>
            </w:r>
            <w:r w:rsidRPr="00BA4338">
              <w:rPr>
                <w:rStyle w:val="TableBodyTextCharChar"/>
              </w:rPr>
              <w:fldChar w:fldCharType="separate"/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fldChar w:fldCharType="end"/>
            </w:r>
          </w:p>
        </w:tc>
      </w:tr>
      <w:tr w:rsidR="00F15512" w:rsidRPr="003327E5" w14:paraId="737B51B1" w14:textId="77777777" w:rsidTr="00CE75BA">
        <w:tc>
          <w:tcPr>
            <w:tcW w:w="5000" w:type="pct"/>
          </w:tcPr>
          <w:p w14:paraId="51E258F3" w14:textId="77777777" w:rsidR="00F15512" w:rsidRPr="003327E5" w:rsidRDefault="00F15512" w:rsidP="0035282C">
            <w:pPr>
              <w:pStyle w:val="BodyText"/>
              <w:spacing w:before="60" w:after="60" w:line="240" w:lineRule="atLeast"/>
              <w:rPr>
                <w:szCs w:val="24"/>
              </w:rPr>
            </w:pPr>
            <w:r w:rsidRPr="003327E5">
              <w:rPr>
                <w:szCs w:val="24"/>
              </w:rPr>
              <w:t>Signed</w:t>
            </w:r>
          </w:p>
        </w:tc>
      </w:tr>
      <w:tr w:rsidR="00F15512" w:rsidRPr="003327E5" w14:paraId="7C920716" w14:textId="77777777" w:rsidTr="00CE75BA">
        <w:tc>
          <w:tcPr>
            <w:tcW w:w="5000" w:type="pct"/>
          </w:tcPr>
          <w:p w14:paraId="5CF9F753" w14:textId="458C6551" w:rsidR="00F15512" w:rsidRPr="003327E5" w:rsidRDefault="00F15512" w:rsidP="0035282C">
            <w:pPr>
              <w:pStyle w:val="BodyText"/>
              <w:spacing w:before="60" w:after="60" w:line="240" w:lineRule="atLeast"/>
              <w:rPr>
                <w:szCs w:val="24"/>
              </w:rPr>
            </w:pPr>
            <w:r w:rsidRPr="003327E5">
              <w:rPr>
                <w:szCs w:val="24"/>
              </w:rPr>
              <w:t xml:space="preserve">Date </w:t>
            </w:r>
            <w:r w:rsidRPr="00BA4338">
              <w:rPr>
                <w:rStyle w:val="TableBodyTextChar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338">
              <w:rPr>
                <w:rStyle w:val="TableBodyTextCharChar"/>
              </w:rPr>
              <w:instrText xml:space="preserve"> FORMTEXT </w:instrText>
            </w:r>
            <w:r w:rsidRPr="00BA4338">
              <w:rPr>
                <w:rStyle w:val="TableBodyTextCharChar"/>
              </w:rPr>
            </w:r>
            <w:r w:rsidRPr="00BA4338">
              <w:rPr>
                <w:rStyle w:val="TableBodyTextCharChar"/>
              </w:rPr>
              <w:fldChar w:fldCharType="separate"/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fldChar w:fldCharType="end"/>
            </w:r>
          </w:p>
        </w:tc>
      </w:tr>
      <w:tr w:rsidR="00F15512" w:rsidRPr="003327E5" w14:paraId="315F9365" w14:textId="77777777" w:rsidTr="00CE75BA">
        <w:tc>
          <w:tcPr>
            <w:tcW w:w="5000" w:type="pct"/>
          </w:tcPr>
          <w:p w14:paraId="0926D254" w14:textId="65BF39FB" w:rsidR="00F15512" w:rsidRPr="003327E5" w:rsidRDefault="00F15512" w:rsidP="0035282C">
            <w:pPr>
              <w:pStyle w:val="BodyText"/>
              <w:spacing w:before="60" w:after="60" w:line="240" w:lineRule="atLeast"/>
              <w:rPr>
                <w:szCs w:val="24"/>
              </w:rPr>
            </w:pPr>
            <w:r w:rsidRPr="003327E5">
              <w:rPr>
                <w:szCs w:val="24"/>
              </w:rPr>
              <w:t xml:space="preserve">On behalf of </w:t>
            </w:r>
            <w:r w:rsidRPr="00BA4338">
              <w:rPr>
                <w:rStyle w:val="TableBodyTextCharCha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4338">
              <w:rPr>
                <w:rStyle w:val="TableBodyTextCharChar"/>
              </w:rPr>
              <w:instrText xml:space="preserve"> FORMTEXT </w:instrText>
            </w:r>
            <w:r w:rsidRPr="00BA4338">
              <w:rPr>
                <w:rStyle w:val="TableBodyTextCharChar"/>
              </w:rPr>
            </w:r>
            <w:r w:rsidRPr="00BA4338">
              <w:rPr>
                <w:rStyle w:val="TableBodyTextCharChar"/>
              </w:rPr>
              <w:fldChar w:fldCharType="separate"/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t> </w:t>
            </w:r>
            <w:r w:rsidRPr="00BA4338">
              <w:rPr>
                <w:rStyle w:val="TableBodyTextCharChar"/>
              </w:rPr>
              <w:fldChar w:fldCharType="end"/>
            </w:r>
          </w:p>
        </w:tc>
      </w:tr>
    </w:tbl>
    <w:p w14:paraId="12B90B31" w14:textId="77777777" w:rsidR="007056B7" w:rsidRPr="003327E5" w:rsidRDefault="007056B7" w:rsidP="007056B7">
      <w:pPr>
        <w:pStyle w:val="BodyText"/>
        <w:rPr>
          <w:szCs w:val="24"/>
        </w:rPr>
      </w:pPr>
    </w:p>
    <w:tbl>
      <w:tblPr>
        <w:tblStyle w:val="Commentary"/>
        <w:tblW w:w="5000" w:type="pct"/>
        <w:tblLook w:val="04A0" w:firstRow="1" w:lastRow="0" w:firstColumn="1" w:lastColumn="0" w:noHBand="0" w:noVBand="1"/>
      </w:tblPr>
      <w:tblGrid>
        <w:gridCol w:w="10158"/>
      </w:tblGrid>
      <w:tr w:rsidR="00F15512" w:rsidRPr="003327E5" w14:paraId="76827812" w14:textId="77777777" w:rsidTr="00CE75BA">
        <w:trPr>
          <w:trHeight w:val="2157"/>
        </w:trPr>
        <w:tc>
          <w:tcPr>
            <w:tcW w:w="5000" w:type="pct"/>
          </w:tcPr>
          <w:p w14:paraId="7D0CFE3D" w14:textId="4541458E" w:rsidR="00F15512" w:rsidRPr="003327E5" w:rsidRDefault="00F15512" w:rsidP="003319BB">
            <w:pPr>
              <w:pStyle w:val="BodyText"/>
              <w:rPr>
                <w:sz w:val="22"/>
              </w:rPr>
            </w:pPr>
            <w:r w:rsidRPr="003327E5">
              <w:rPr>
                <w:sz w:val="22"/>
              </w:rPr>
              <w:t xml:space="preserve">The Department of Transport </w:t>
            </w:r>
            <w:r w:rsidR="00D15D30" w:rsidRPr="003327E5">
              <w:rPr>
                <w:sz w:val="22"/>
              </w:rPr>
              <w:t>and</w:t>
            </w:r>
            <w:r w:rsidRPr="003327E5">
              <w:rPr>
                <w:sz w:val="22"/>
              </w:rPr>
              <w:t xml:space="preserve"> Main Roads </w:t>
            </w:r>
            <w:proofErr w:type="gramStart"/>
            <w:r w:rsidRPr="003327E5">
              <w:rPr>
                <w:sz w:val="22"/>
              </w:rPr>
              <w:t>collects</w:t>
            </w:r>
            <w:proofErr w:type="gramEnd"/>
            <w:r w:rsidRPr="003327E5">
              <w:rPr>
                <w:sz w:val="22"/>
              </w:rPr>
              <w:t xml:space="preserve"> personal information on this form so that you may authorise the application for and on behalf of the Applicant. The information on this form is accessible by authorised </w:t>
            </w:r>
            <w:r w:rsidR="00D15D30" w:rsidRPr="003327E5">
              <w:rPr>
                <w:sz w:val="22"/>
              </w:rPr>
              <w:t xml:space="preserve">internal Transport and Main Roads </w:t>
            </w:r>
            <w:r w:rsidRPr="003327E5">
              <w:rPr>
                <w:sz w:val="22"/>
              </w:rPr>
              <w:t xml:space="preserve">officers </w:t>
            </w:r>
            <w:r w:rsidR="00D15D30" w:rsidRPr="003327E5">
              <w:rPr>
                <w:sz w:val="22"/>
              </w:rPr>
              <w:t>only</w:t>
            </w:r>
            <w:r w:rsidRPr="003327E5">
              <w:rPr>
                <w:sz w:val="22"/>
              </w:rPr>
              <w:t xml:space="preserve"> who are engaged to assess</w:t>
            </w:r>
            <w:r w:rsidR="00D15D30" w:rsidRPr="003327E5">
              <w:rPr>
                <w:sz w:val="22"/>
              </w:rPr>
              <w:t xml:space="preserve"> the</w:t>
            </w:r>
            <w:r w:rsidRPr="003327E5">
              <w:rPr>
                <w:sz w:val="22"/>
              </w:rPr>
              <w:t xml:space="preserve"> applications. Consultant organisational details will be made available on the </w:t>
            </w:r>
            <w:r w:rsidR="00000980" w:rsidRPr="003327E5">
              <w:rPr>
                <w:sz w:val="22"/>
              </w:rPr>
              <w:t xml:space="preserve">Department's </w:t>
            </w:r>
            <w:r w:rsidRPr="003327E5">
              <w:rPr>
                <w:sz w:val="22"/>
              </w:rPr>
              <w:t xml:space="preserve">website in accordance with Clause 5 of the </w:t>
            </w:r>
            <w:r w:rsidRPr="003327E5">
              <w:rPr>
                <w:i/>
                <w:iCs/>
                <w:sz w:val="22"/>
              </w:rPr>
              <w:t>Information Brochure</w:t>
            </w:r>
            <w:r w:rsidRPr="003327E5">
              <w:rPr>
                <w:sz w:val="22"/>
              </w:rPr>
              <w:t xml:space="preserve"> for the Prequalification of Consultants for Engineering Projects.</w:t>
            </w:r>
          </w:p>
        </w:tc>
      </w:tr>
    </w:tbl>
    <w:p w14:paraId="3D918E72" w14:textId="4B1850DA" w:rsidR="00F15512" w:rsidRDefault="00F15512" w:rsidP="007056B7">
      <w:pPr>
        <w:pStyle w:val="BodyText"/>
      </w:pPr>
    </w:p>
    <w:p w14:paraId="7EE2A956" w14:textId="77777777" w:rsidR="00F15512" w:rsidRDefault="00F15512" w:rsidP="007056B7">
      <w:pPr>
        <w:pStyle w:val="BodyText"/>
      </w:pPr>
    </w:p>
    <w:p w14:paraId="259B1F9B" w14:textId="77777777" w:rsidR="00F15512" w:rsidRDefault="00F15512" w:rsidP="007056B7">
      <w:pPr>
        <w:pStyle w:val="BodyText"/>
        <w:sectPr w:rsidR="00F15512" w:rsidSect="002D4EC6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52BEDCA8" w14:textId="72CB9DBD" w:rsidR="007056B7" w:rsidRDefault="007056B7" w:rsidP="00BA4338">
      <w:pPr>
        <w:pStyle w:val="Heading1"/>
      </w:pPr>
      <w:bookmarkStart w:id="19" w:name="_Toc228351919"/>
      <w:r w:rsidRPr="00F15512">
        <w:lastRenderedPageBreak/>
        <w:t>Attachment</w:t>
      </w:r>
      <w:r w:rsidR="0002764D">
        <w:t> </w:t>
      </w:r>
      <w:r w:rsidRPr="00F15512">
        <w:t xml:space="preserve">A – </w:t>
      </w:r>
      <w:r w:rsidR="00285EFE">
        <w:t>Current projects</w:t>
      </w:r>
      <w:bookmarkEnd w:id="19"/>
    </w:p>
    <w:p w14:paraId="218889E1" w14:textId="582D483E" w:rsidR="00DF1F74" w:rsidRPr="003327E5" w:rsidRDefault="00DF1F74" w:rsidP="00C774B6">
      <w:pPr>
        <w:pStyle w:val="BodyText"/>
        <w:rPr>
          <w:szCs w:val="24"/>
        </w:rPr>
      </w:pPr>
      <w:r w:rsidRPr="003327E5">
        <w:rPr>
          <w:szCs w:val="24"/>
        </w:rPr>
        <w:t>Note:</w:t>
      </w:r>
      <w:r w:rsidR="00495B26" w:rsidRPr="003327E5">
        <w:rPr>
          <w:szCs w:val="24"/>
        </w:rPr>
        <w:t> </w:t>
      </w:r>
      <w:r w:rsidRPr="003327E5">
        <w:rPr>
          <w:szCs w:val="24"/>
        </w:rPr>
        <w:t>Please only nominate the projects that can demonstrate requirements for the requested level</w:t>
      </w:r>
      <w:r w:rsidR="00257E45" w:rsidRPr="003327E5">
        <w:rPr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0"/>
        <w:gridCol w:w="2127"/>
        <w:gridCol w:w="3815"/>
        <w:gridCol w:w="1679"/>
        <w:gridCol w:w="1679"/>
        <w:gridCol w:w="3316"/>
      </w:tblGrid>
      <w:tr w:rsidR="00834A2F" w14:paraId="4772D353" w14:textId="77777777" w:rsidTr="00090DE5">
        <w:tc>
          <w:tcPr>
            <w:tcW w:w="830" w:type="pct"/>
            <w:vAlign w:val="top"/>
          </w:tcPr>
          <w:p w14:paraId="59A66072" w14:textId="7EE04578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Project Name</w:t>
            </w:r>
          </w:p>
        </w:tc>
        <w:tc>
          <w:tcPr>
            <w:tcW w:w="703" w:type="pct"/>
            <w:vAlign w:val="top"/>
          </w:tcPr>
          <w:p w14:paraId="5ECEC8BC" w14:textId="4DB67907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Prequalification level of project</w:t>
            </w:r>
          </w:p>
        </w:tc>
        <w:tc>
          <w:tcPr>
            <w:tcW w:w="1261" w:type="pct"/>
            <w:vAlign w:val="top"/>
          </w:tcPr>
          <w:p w14:paraId="7DFB98DD" w14:textId="77777777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Brief Description of Work</w:t>
            </w:r>
          </w:p>
          <w:p w14:paraId="3DF7AD89" w14:textId="73B944A5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(including Estimated Construction Cost)</w:t>
            </w:r>
          </w:p>
        </w:tc>
        <w:tc>
          <w:tcPr>
            <w:tcW w:w="555" w:type="pct"/>
            <w:vAlign w:val="top"/>
          </w:tcPr>
          <w:p w14:paraId="61C9476B" w14:textId="71B2CEED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Cost of Consultant Service</w:t>
            </w:r>
          </w:p>
        </w:tc>
        <w:tc>
          <w:tcPr>
            <w:tcW w:w="555" w:type="pct"/>
            <w:vAlign w:val="top"/>
          </w:tcPr>
          <w:p w14:paraId="01C5CE3C" w14:textId="14385029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Estimated Date of Completion</w:t>
            </w:r>
          </w:p>
        </w:tc>
        <w:tc>
          <w:tcPr>
            <w:tcW w:w="1096" w:type="pct"/>
            <w:vAlign w:val="top"/>
          </w:tcPr>
          <w:p w14:paraId="0EF88592" w14:textId="77777777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Client</w:t>
            </w:r>
          </w:p>
          <w:p w14:paraId="1C8578AA" w14:textId="51A7DAE5" w:rsidR="00834A2F" w:rsidRPr="00E94439" w:rsidRDefault="00834A2F" w:rsidP="0035282C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E94439">
              <w:rPr>
                <w:szCs w:val="22"/>
              </w:rPr>
              <w:t>(including contact name and phone / mobile / email)</w:t>
            </w:r>
          </w:p>
        </w:tc>
      </w:tr>
      <w:tr w:rsidR="00834A2F" w14:paraId="06300663" w14:textId="77777777" w:rsidTr="00090DE5">
        <w:tc>
          <w:tcPr>
            <w:tcW w:w="830" w:type="pct"/>
          </w:tcPr>
          <w:p w14:paraId="1B21DF2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7D7AF0B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7071D853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5A84D060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343AE631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529DAE2E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530A5B0A" w14:textId="77777777" w:rsidTr="00090DE5">
        <w:tc>
          <w:tcPr>
            <w:tcW w:w="830" w:type="pct"/>
          </w:tcPr>
          <w:p w14:paraId="7B71B81D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54B11A8F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2954BAB0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328ACA81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1187852B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170C6EFB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7BBDDB5A" w14:textId="77777777" w:rsidTr="00090DE5">
        <w:tc>
          <w:tcPr>
            <w:tcW w:w="830" w:type="pct"/>
          </w:tcPr>
          <w:p w14:paraId="4F536FE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4EF84ED3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26F4DC0E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1AAAD20A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2648920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491668C3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37F226E5" w14:textId="77777777" w:rsidTr="00090DE5">
        <w:tc>
          <w:tcPr>
            <w:tcW w:w="830" w:type="pct"/>
          </w:tcPr>
          <w:p w14:paraId="3D94F5B8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16A36E96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16D622B2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2FFDD4F7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37DFDA7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21CC5C00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769347CC" w14:textId="77777777" w:rsidTr="00090DE5">
        <w:tc>
          <w:tcPr>
            <w:tcW w:w="830" w:type="pct"/>
          </w:tcPr>
          <w:p w14:paraId="5FCAF030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076D48D8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06902D10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641D60D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561890B0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07738A7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0533EC93" w14:textId="77777777" w:rsidTr="00090DE5">
        <w:tc>
          <w:tcPr>
            <w:tcW w:w="830" w:type="pct"/>
          </w:tcPr>
          <w:p w14:paraId="0B365E2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3FC63676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32242D3A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30E7D42D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48C38E7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113DA6C7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1EDBC0E6" w14:textId="77777777" w:rsidTr="00090DE5">
        <w:tc>
          <w:tcPr>
            <w:tcW w:w="830" w:type="pct"/>
          </w:tcPr>
          <w:p w14:paraId="3407736F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1CE42D5D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78ACF98F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1EEEECAB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4EFA3091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6F25F95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2036CF80" w14:textId="77777777" w:rsidTr="00090DE5">
        <w:tc>
          <w:tcPr>
            <w:tcW w:w="830" w:type="pct"/>
          </w:tcPr>
          <w:p w14:paraId="6F83EAE1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32D6A3D6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6F582A5F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245E725A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5655B9A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31BFA557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11950B34" w14:textId="77777777" w:rsidTr="00090DE5">
        <w:tc>
          <w:tcPr>
            <w:tcW w:w="830" w:type="pct"/>
          </w:tcPr>
          <w:p w14:paraId="71C3339E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68A0379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6581C48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3E5CF74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0F87849D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5CF72D63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7E1D7FE1" w14:textId="77777777" w:rsidTr="00090DE5">
        <w:tc>
          <w:tcPr>
            <w:tcW w:w="830" w:type="pct"/>
          </w:tcPr>
          <w:p w14:paraId="1DDB945F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0BD7C91F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704B5E1C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16664CB0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6D98C0CB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1829292E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399C7989" w14:textId="77777777" w:rsidTr="00090DE5">
        <w:tc>
          <w:tcPr>
            <w:tcW w:w="830" w:type="pct"/>
          </w:tcPr>
          <w:p w14:paraId="4CBFE77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791F2BC6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3BDF349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7CF0F01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4237E33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7514CA2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7EBA9B9C" w14:textId="77777777" w:rsidR="004F42C9" w:rsidRDefault="004F42C9" w:rsidP="007056B7">
      <w:pPr>
        <w:pStyle w:val="BodyText"/>
        <w:sectPr w:rsidR="004F42C9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4CAC2D7D" w14:textId="4983A099" w:rsidR="007056B7" w:rsidRDefault="007056B7" w:rsidP="00BA4338">
      <w:pPr>
        <w:pStyle w:val="Heading1"/>
      </w:pPr>
      <w:bookmarkStart w:id="20" w:name="_Toc228351920"/>
      <w:r>
        <w:lastRenderedPageBreak/>
        <w:t>Attachment</w:t>
      </w:r>
      <w:r w:rsidR="0002764D">
        <w:t> </w:t>
      </w:r>
      <w:r>
        <w:t>B – C</w:t>
      </w:r>
      <w:r w:rsidR="00F2729B">
        <w:t>ompleted projects</w:t>
      </w:r>
      <w:bookmarkEnd w:id="20"/>
    </w:p>
    <w:p w14:paraId="0459FA8B" w14:textId="219DC64F" w:rsidR="007056B7" w:rsidRPr="003327E5" w:rsidRDefault="007056B7" w:rsidP="00090DE5">
      <w:pPr>
        <w:pStyle w:val="BodyText"/>
        <w:widowControl w:val="0"/>
        <w:rPr>
          <w:b/>
          <w:bCs/>
          <w:szCs w:val="24"/>
        </w:rPr>
      </w:pPr>
      <w:r w:rsidRPr="003327E5">
        <w:rPr>
          <w:b/>
          <w:bCs/>
          <w:szCs w:val="24"/>
          <w:u w:val="single"/>
        </w:rPr>
        <w:t xml:space="preserve">For </w:t>
      </w:r>
      <w:r w:rsidRPr="003327E5">
        <w:rPr>
          <w:b/>
          <w:bCs/>
          <w:i/>
          <w:iCs/>
          <w:szCs w:val="24"/>
          <w:u w:val="single"/>
        </w:rPr>
        <w:t>renewal</w:t>
      </w:r>
      <w:r w:rsidR="00834A2F" w:rsidRPr="003327E5">
        <w:rPr>
          <w:b/>
          <w:bCs/>
          <w:i/>
          <w:iCs/>
          <w:szCs w:val="24"/>
          <w:u w:val="single"/>
        </w:rPr>
        <w:t> </w:t>
      </w:r>
      <w:r w:rsidRPr="003327E5">
        <w:rPr>
          <w:b/>
          <w:bCs/>
          <w:i/>
          <w:iCs/>
          <w:szCs w:val="24"/>
          <w:u w:val="single"/>
        </w:rPr>
        <w:t>/</w:t>
      </w:r>
      <w:r w:rsidR="00834A2F" w:rsidRPr="003327E5">
        <w:rPr>
          <w:b/>
          <w:bCs/>
          <w:i/>
          <w:iCs/>
          <w:szCs w:val="24"/>
          <w:u w:val="single"/>
        </w:rPr>
        <w:t> </w:t>
      </w:r>
      <w:r w:rsidRPr="003327E5">
        <w:rPr>
          <w:b/>
          <w:bCs/>
          <w:i/>
          <w:iCs/>
          <w:szCs w:val="24"/>
          <w:u w:val="single"/>
        </w:rPr>
        <w:t>upgrade</w:t>
      </w:r>
      <w:r w:rsidRPr="003327E5">
        <w:rPr>
          <w:b/>
          <w:bCs/>
          <w:szCs w:val="24"/>
          <w:u w:val="single"/>
        </w:rPr>
        <w:t xml:space="preserve"> applications</w:t>
      </w:r>
      <w:r w:rsidRPr="003327E5">
        <w:rPr>
          <w:b/>
          <w:bCs/>
          <w:szCs w:val="24"/>
        </w:rPr>
        <w:t xml:space="preserve"> - projects completed since last application.</w:t>
      </w:r>
    </w:p>
    <w:p w14:paraId="0AED49B7" w14:textId="624B4114" w:rsidR="007056B7" w:rsidRPr="003327E5" w:rsidRDefault="007056B7" w:rsidP="00090DE5">
      <w:pPr>
        <w:pStyle w:val="BodyText"/>
        <w:widowControl w:val="0"/>
        <w:rPr>
          <w:b/>
          <w:bCs/>
          <w:szCs w:val="24"/>
        </w:rPr>
      </w:pPr>
      <w:r w:rsidRPr="003327E5">
        <w:rPr>
          <w:b/>
          <w:bCs/>
          <w:szCs w:val="24"/>
          <w:u w:val="single"/>
        </w:rPr>
        <w:t xml:space="preserve">For </w:t>
      </w:r>
      <w:r w:rsidRPr="003327E5">
        <w:rPr>
          <w:b/>
          <w:bCs/>
          <w:i/>
          <w:iCs/>
          <w:szCs w:val="24"/>
          <w:u w:val="single"/>
        </w:rPr>
        <w:t>new</w:t>
      </w:r>
      <w:r w:rsidRPr="003327E5">
        <w:rPr>
          <w:b/>
          <w:bCs/>
          <w:szCs w:val="24"/>
          <w:u w:val="single"/>
        </w:rPr>
        <w:t xml:space="preserve"> applications</w:t>
      </w:r>
      <w:r w:rsidR="00257E45" w:rsidRPr="003327E5">
        <w:rPr>
          <w:b/>
          <w:bCs/>
          <w:szCs w:val="24"/>
          <w:u w:val="single"/>
        </w:rPr>
        <w:t xml:space="preserve"> </w:t>
      </w:r>
      <w:r w:rsidRPr="003327E5">
        <w:rPr>
          <w:b/>
          <w:bCs/>
          <w:szCs w:val="24"/>
        </w:rPr>
        <w:t xml:space="preserve">- projects completed in last </w:t>
      </w:r>
      <w:r w:rsidR="00F2729B" w:rsidRPr="003327E5">
        <w:rPr>
          <w:b/>
          <w:bCs/>
          <w:szCs w:val="24"/>
        </w:rPr>
        <w:t>3</w:t>
      </w:r>
      <w:r w:rsidR="00834A2F" w:rsidRPr="003327E5">
        <w:rPr>
          <w:b/>
          <w:bCs/>
          <w:szCs w:val="24"/>
        </w:rPr>
        <w:t> </w:t>
      </w:r>
      <w:r w:rsidRPr="003327E5">
        <w:rPr>
          <w:b/>
          <w:bCs/>
          <w:szCs w:val="24"/>
        </w:rPr>
        <w:t>years.</w:t>
      </w:r>
    </w:p>
    <w:p w14:paraId="46FBF2B7" w14:textId="2091B6A9" w:rsidR="00DF1F74" w:rsidRPr="003327E5" w:rsidRDefault="00DF1F74" w:rsidP="00090DE5">
      <w:pPr>
        <w:pStyle w:val="BodyText"/>
        <w:widowControl w:val="0"/>
        <w:rPr>
          <w:szCs w:val="24"/>
        </w:rPr>
      </w:pPr>
      <w:r w:rsidRPr="003327E5">
        <w:rPr>
          <w:szCs w:val="24"/>
        </w:rPr>
        <w:t>Note:</w:t>
      </w:r>
      <w:r w:rsidR="00495B26" w:rsidRPr="003327E5">
        <w:rPr>
          <w:szCs w:val="24"/>
        </w:rPr>
        <w:t> </w:t>
      </w:r>
      <w:r w:rsidRPr="003327E5">
        <w:rPr>
          <w:szCs w:val="24"/>
        </w:rPr>
        <w:t>Please only nominate the projects that can demonstrate requirements for the requested level</w:t>
      </w:r>
      <w:r w:rsidR="00C774B6" w:rsidRPr="003327E5">
        <w:rPr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0"/>
        <w:gridCol w:w="2127"/>
        <w:gridCol w:w="3815"/>
        <w:gridCol w:w="1679"/>
        <w:gridCol w:w="1679"/>
        <w:gridCol w:w="3316"/>
      </w:tblGrid>
      <w:tr w:rsidR="00834A2F" w14:paraId="494A5629" w14:textId="77777777" w:rsidTr="00DB1E24">
        <w:tc>
          <w:tcPr>
            <w:tcW w:w="830" w:type="pct"/>
            <w:vAlign w:val="top"/>
          </w:tcPr>
          <w:p w14:paraId="4F6CD5A8" w14:textId="77777777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Project Name</w:t>
            </w:r>
          </w:p>
        </w:tc>
        <w:tc>
          <w:tcPr>
            <w:tcW w:w="703" w:type="pct"/>
            <w:vAlign w:val="top"/>
          </w:tcPr>
          <w:p w14:paraId="1D4D6387" w14:textId="77777777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Prequalification level of project</w:t>
            </w:r>
          </w:p>
        </w:tc>
        <w:tc>
          <w:tcPr>
            <w:tcW w:w="1261" w:type="pct"/>
            <w:vAlign w:val="top"/>
          </w:tcPr>
          <w:p w14:paraId="3CEFEF2F" w14:textId="77777777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Brief Description of Work</w:t>
            </w:r>
          </w:p>
          <w:p w14:paraId="5BB7C04E" w14:textId="77777777" w:rsidR="00834A2F" w:rsidRPr="00E94439" w:rsidRDefault="00834A2F" w:rsidP="0035282C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E94439">
              <w:rPr>
                <w:szCs w:val="22"/>
              </w:rPr>
              <w:t>(including Estimated Construction Cost)</w:t>
            </w:r>
          </w:p>
        </w:tc>
        <w:tc>
          <w:tcPr>
            <w:tcW w:w="555" w:type="pct"/>
            <w:vAlign w:val="top"/>
          </w:tcPr>
          <w:p w14:paraId="33594F32" w14:textId="77777777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Cost of Consultant Service</w:t>
            </w:r>
          </w:p>
        </w:tc>
        <w:tc>
          <w:tcPr>
            <w:tcW w:w="555" w:type="pct"/>
            <w:vAlign w:val="top"/>
          </w:tcPr>
          <w:p w14:paraId="0440095C" w14:textId="77777777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Estimated Date of Completion</w:t>
            </w:r>
          </w:p>
        </w:tc>
        <w:tc>
          <w:tcPr>
            <w:tcW w:w="1096" w:type="pct"/>
            <w:vAlign w:val="top"/>
          </w:tcPr>
          <w:p w14:paraId="27B3B9E2" w14:textId="77777777" w:rsidR="00834A2F" w:rsidRDefault="00834A2F" w:rsidP="0035282C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Client</w:t>
            </w:r>
          </w:p>
          <w:p w14:paraId="34EED411" w14:textId="77777777" w:rsidR="00834A2F" w:rsidRPr="00E94439" w:rsidRDefault="00834A2F" w:rsidP="0035282C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E94439">
              <w:rPr>
                <w:szCs w:val="22"/>
              </w:rPr>
              <w:t>(including contact name and phone / mobile / email)</w:t>
            </w:r>
          </w:p>
        </w:tc>
      </w:tr>
      <w:tr w:rsidR="00834A2F" w14:paraId="46881B1D" w14:textId="77777777" w:rsidTr="00DB1E24">
        <w:tc>
          <w:tcPr>
            <w:tcW w:w="830" w:type="pct"/>
          </w:tcPr>
          <w:p w14:paraId="43D82F65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579F20FD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0EC167F3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2CBD872E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7DF7C87F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25D3B9B5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1B7E6F71" w14:textId="77777777" w:rsidTr="00DB1E24">
        <w:tc>
          <w:tcPr>
            <w:tcW w:w="830" w:type="pct"/>
          </w:tcPr>
          <w:p w14:paraId="6E84F083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7D0BCEA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49036FED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23E9A4CD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55640DCF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7A72A705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309BDA97" w14:textId="77777777" w:rsidTr="00DB1E24">
        <w:tc>
          <w:tcPr>
            <w:tcW w:w="830" w:type="pct"/>
          </w:tcPr>
          <w:p w14:paraId="5C860902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1D146C18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33838A72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5862F3F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6735CED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164D5AAA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7CD12018" w14:textId="77777777" w:rsidTr="00DB1E24">
        <w:tc>
          <w:tcPr>
            <w:tcW w:w="830" w:type="pct"/>
          </w:tcPr>
          <w:p w14:paraId="661D9A7C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18BC79C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11980B3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10F289CF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439D7B5A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0B920B88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593BC1AF" w14:textId="77777777" w:rsidTr="00DB1E24">
        <w:tc>
          <w:tcPr>
            <w:tcW w:w="830" w:type="pct"/>
          </w:tcPr>
          <w:p w14:paraId="7DC921B1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281E6F93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32AB2003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69F7E31C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65D0A913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10F31A11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6FDB7721" w14:textId="77777777" w:rsidTr="00DB1E24">
        <w:tc>
          <w:tcPr>
            <w:tcW w:w="830" w:type="pct"/>
          </w:tcPr>
          <w:p w14:paraId="648249AA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7550D898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39923741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395E9227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7C19BE5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02A78665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539C407F" w14:textId="77777777" w:rsidTr="00DB1E24">
        <w:tc>
          <w:tcPr>
            <w:tcW w:w="830" w:type="pct"/>
          </w:tcPr>
          <w:p w14:paraId="51760DCC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38FC2FBD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3DC03D54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12FD86ED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232DE98C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3365633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407BC4BE" w14:textId="77777777" w:rsidTr="00DB1E24">
        <w:tc>
          <w:tcPr>
            <w:tcW w:w="830" w:type="pct"/>
          </w:tcPr>
          <w:p w14:paraId="2C632A38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73577743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7D874C22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4A80ABDD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454E0C56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5E3C0AEB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1BFE04BC" w14:textId="77777777" w:rsidTr="00DB1E24">
        <w:tc>
          <w:tcPr>
            <w:tcW w:w="830" w:type="pct"/>
          </w:tcPr>
          <w:p w14:paraId="67379206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3" w:type="pct"/>
          </w:tcPr>
          <w:p w14:paraId="59E9EAB0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1" w:type="pct"/>
          </w:tcPr>
          <w:p w14:paraId="7DDD3B1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2B313421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55" w:type="pct"/>
          </w:tcPr>
          <w:p w14:paraId="19A9AE2E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096" w:type="pct"/>
          </w:tcPr>
          <w:p w14:paraId="1D8BEC89" w14:textId="77777777" w:rsidR="00834A2F" w:rsidRDefault="00834A2F" w:rsidP="0035282C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22E9F9CC" w14:textId="77777777" w:rsidR="004F42C9" w:rsidRDefault="004F42C9" w:rsidP="007056B7">
      <w:pPr>
        <w:pStyle w:val="BodyText"/>
        <w:sectPr w:rsidR="004F42C9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10EFA50D" w14:textId="1EF81F9A" w:rsidR="007056B7" w:rsidRDefault="007056B7" w:rsidP="00BA4338">
      <w:pPr>
        <w:pStyle w:val="Heading1"/>
      </w:pPr>
      <w:bookmarkStart w:id="21" w:name="_Toc228351921"/>
      <w:r>
        <w:lastRenderedPageBreak/>
        <w:t>Attachment</w:t>
      </w:r>
      <w:r w:rsidR="0002764D">
        <w:t> </w:t>
      </w:r>
      <w:r>
        <w:t>C – B</w:t>
      </w:r>
      <w:r w:rsidR="00F2729B">
        <w:t xml:space="preserve">ridge design. </w:t>
      </w:r>
      <w:r>
        <w:t>Technical experience of personnel (matched to the qualification levels for Bridge Design)</w:t>
      </w:r>
      <w:bookmarkEnd w:id="21"/>
    </w:p>
    <w:p w14:paraId="5F56C84A" w14:textId="5DC95A6C" w:rsidR="00DF1F74" w:rsidRPr="003327E5" w:rsidRDefault="00DF1F74" w:rsidP="00C774B6">
      <w:pPr>
        <w:pStyle w:val="BodyText"/>
        <w:rPr>
          <w:szCs w:val="24"/>
        </w:rPr>
      </w:pPr>
      <w:r w:rsidRPr="003327E5">
        <w:rPr>
          <w:szCs w:val="24"/>
        </w:rPr>
        <w:t>Note:</w:t>
      </w:r>
      <w:r w:rsidR="00F2729B" w:rsidRPr="003327E5">
        <w:rPr>
          <w:szCs w:val="24"/>
        </w:rPr>
        <w:t> </w:t>
      </w:r>
      <w:r w:rsidRPr="003327E5">
        <w:rPr>
          <w:szCs w:val="24"/>
        </w:rPr>
        <w:t>Please only nominate experienced personnel who can demonstrate the required capabilities (as per Sections</w:t>
      </w:r>
      <w:r w:rsidR="00C774B6" w:rsidRPr="003327E5">
        <w:rPr>
          <w:szCs w:val="24"/>
        </w:rPr>
        <w:t> </w:t>
      </w:r>
      <w:r w:rsidRPr="003327E5">
        <w:rPr>
          <w:szCs w:val="24"/>
        </w:rPr>
        <w:t>6.1</w:t>
      </w:r>
      <w:r w:rsidR="00F2729B" w:rsidRPr="003327E5">
        <w:rPr>
          <w:szCs w:val="24"/>
        </w:rPr>
        <w:t xml:space="preserve"> and </w:t>
      </w:r>
      <w:r w:rsidRPr="003327E5">
        <w:rPr>
          <w:szCs w:val="24"/>
        </w:rPr>
        <w:t>8.1 of C7511</w:t>
      </w:r>
      <w:r w:rsidR="002228B2" w:rsidRPr="003327E5">
        <w:rPr>
          <w:szCs w:val="24"/>
        </w:rPr>
        <w:t> </w:t>
      </w:r>
      <w:r w:rsidRPr="003327E5">
        <w:rPr>
          <w:rStyle w:val="BodyTextitalic"/>
          <w:szCs w:val="24"/>
        </w:rPr>
        <w:t>Information Brochure</w:t>
      </w:r>
      <w:r w:rsidRPr="003327E5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4"/>
        <w:gridCol w:w="1816"/>
        <w:gridCol w:w="1795"/>
        <w:gridCol w:w="2034"/>
        <w:gridCol w:w="1960"/>
        <w:gridCol w:w="3645"/>
        <w:gridCol w:w="2272"/>
      </w:tblGrid>
      <w:tr w:rsidR="00834A2F" w14:paraId="4FE8468A" w14:textId="77777777" w:rsidTr="00ED008D">
        <w:tc>
          <w:tcPr>
            <w:tcW w:w="530" w:type="pct"/>
            <w:vAlign w:val="top"/>
          </w:tcPr>
          <w:p w14:paraId="5F2BDCC6" w14:textId="3A46C924" w:rsidR="00834A2F" w:rsidRDefault="00834A2F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Name</w:t>
            </w:r>
          </w:p>
        </w:tc>
        <w:tc>
          <w:tcPr>
            <w:tcW w:w="600" w:type="pct"/>
            <w:vAlign w:val="top"/>
          </w:tcPr>
          <w:p w14:paraId="30C16F5F" w14:textId="04DB9760" w:rsidR="00834A2F" w:rsidRDefault="00834A2F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Technical qualifications</w:t>
            </w:r>
          </w:p>
        </w:tc>
        <w:tc>
          <w:tcPr>
            <w:tcW w:w="593" w:type="pct"/>
            <w:vAlign w:val="top"/>
          </w:tcPr>
          <w:p w14:paraId="07DA6861" w14:textId="1016C7E3" w:rsidR="00834A2F" w:rsidRDefault="00834A2F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Present position in organisation</w:t>
            </w:r>
          </w:p>
        </w:tc>
        <w:tc>
          <w:tcPr>
            <w:tcW w:w="672" w:type="pct"/>
            <w:vAlign w:val="top"/>
          </w:tcPr>
          <w:p w14:paraId="3460185E" w14:textId="7861ABD6" w:rsidR="00834A2F" w:rsidRDefault="00834A2F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Employee or Sub</w:t>
            </w:r>
            <w:r w:rsidR="00F2729B">
              <w:noBreakHyphen/>
              <w:t>C</w:t>
            </w:r>
            <w:r>
              <w:t>onsultant?</w:t>
            </w:r>
          </w:p>
          <w:p w14:paraId="60E3150C" w14:textId="745D29D5" w:rsidR="00DF1F74" w:rsidRPr="00E94439" w:rsidRDefault="00DF1F74" w:rsidP="003319BB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E94439">
              <w:rPr>
                <w:szCs w:val="22"/>
              </w:rPr>
              <w:t>(indicate if this is N</w:t>
            </w:r>
            <w:r w:rsidR="002228B2" w:rsidRPr="00E94439">
              <w:rPr>
                <w:szCs w:val="22"/>
              </w:rPr>
              <w:t>ew</w:t>
            </w:r>
            <w:r w:rsidRPr="00E94439">
              <w:rPr>
                <w:szCs w:val="22"/>
              </w:rPr>
              <w:t xml:space="preserve"> personnel)</w:t>
            </w:r>
          </w:p>
        </w:tc>
        <w:tc>
          <w:tcPr>
            <w:tcW w:w="648" w:type="pct"/>
            <w:vAlign w:val="top"/>
          </w:tcPr>
          <w:p w14:paraId="5A01B5F2" w14:textId="38DE7E85" w:rsidR="00834A2F" w:rsidRDefault="00DF1F74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 xml:space="preserve">Work </w:t>
            </w:r>
            <w:r w:rsidR="00834A2F">
              <w:t>location in organisation</w:t>
            </w:r>
          </w:p>
          <w:p w14:paraId="02AB55F7" w14:textId="04D63247" w:rsidR="00DF1F74" w:rsidRPr="00E94439" w:rsidRDefault="00DF1F74" w:rsidP="003319BB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E94439">
              <w:rPr>
                <w:szCs w:val="22"/>
              </w:rPr>
              <w:t>(Suburb, State)</w:t>
            </w:r>
          </w:p>
        </w:tc>
        <w:tc>
          <w:tcPr>
            <w:tcW w:w="1205" w:type="pct"/>
            <w:vAlign w:val="top"/>
          </w:tcPr>
          <w:p w14:paraId="5AC6BB5B" w14:textId="77777777" w:rsidR="00834A2F" w:rsidRDefault="00834A2F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Relevant expertise and experience</w:t>
            </w:r>
          </w:p>
          <w:p w14:paraId="020D87BA" w14:textId="1247A665" w:rsidR="00834A2F" w:rsidRPr="00E94439" w:rsidRDefault="00834A2F" w:rsidP="003319BB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E94439">
              <w:rPr>
                <w:szCs w:val="22"/>
              </w:rPr>
              <w:t>(</w:t>
            </w:r>
            <w:r w:rsidR="00110843">
              <w:rPr>
                <w:szCs w:val="22"/>
              </w:rPr>
              <w:t>d</w:t>
            </w:r>
            <w:r w:rsidRPr="00E94439">
              <w:rPr>
                <w:szCs w:val="22"/>
              </w:rPr>
              <w:t>escription of Individuals Key Skills matched to the relevant Qualification Levels</w:t>
            </w:r>
            <w:r w:rsidR="003C7A48" w:rsidRPr="00E94439">
              <w:rPr>
                <w:szCs w:val="22"/>
              </w:rPr>
              <w:t>, that is,</w:t>
            </w:r>
            <w:r w:rsidRPr="00E94439">
              <w:rPr>
                <w:szCs w:val="22"/>
              </w:rPr>
              <w:t xml:space="preserve"> Class of Work Descriptions)</w:t>
            </w:r>
          </w:p>
        </w:tc>
        <w:tc>
          <w:tcPr>
            <w:tcW w:w="751" w:type="pct"/>
            <w:vAlign w:val="top"/>
          </w:tcPr>
          <w:p w14:paraId="557EA36E" w14:textId="3107CDF7" w:rsidR="00834A2F" w:rsidRDefault="00DF1F74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Referees</w:t>
            </w:r>
          </w:p>
          <w:p w14:paraId="5C1C9761" w14:textId="2B600047" w:rsidR="00834A2F" w:rsidRPr="00E94439" w:rsidRDefault="00834A2F" w:rsidP="003319BB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E94439">
              <w:rPr>
                <w:szCs w:val="22"/>
              </w:rPr>
              <w:t>(including contact name and phone</w:t>
            </w:r>
            <w:r w:rsidR="003C7A48" w:rsidRPr="00E94439">
              <w:rPr>
                <w:szCs w:val="22"/>
              </w:rPr>
              <w:t> </w:t>
            </w:r>
            <w:r w:rsidRPr="00E94439">
              <w:rPr>
                <w:szCs w:val="22"/>
              </w:rPr>
              <w:t>/ mobile / email)</w:t>
            </w:r>
          </w:p>
        </w:tc>
      </w:tr>
      <w:tr w:rsidR="00834A2F" w14:paraId="4C1DC943" w14:textId="77777777" w:rsidTr="00ED008D">
        <w:tc>
          <w:tcPr>
            <w:tcW w:w="530" w:type="pct"/>
          </w:tcPr>
          <w:p w14:paraId="1CE6FA52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641DDBA0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687F8009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7E5FBD38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9EB1963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0B39B12D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3F4EC664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4AE775B8" w14:textId="77777777" w:rsidTr="00ED008D">
        <w:tc>
          <w:tcPr>
            <w:tcW w:w="530" w:type="pct"/>
          </w:tcPr>
          <w:p w14:paraId="2DBEEE80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10D07234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27B9F63B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2427F7E6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2C5DEA74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29F82AF3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309478B5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0B5FA83B" w14:textId="77777777" w:rsidTr="00ED008D">
        <w:tc>
          <w:tcPr>
            <w:tcW w:w="530" w:type="pct"/>
          </w:tcPr>
          <w:p w14:paraId="2C9BF600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763935E3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0BD54825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103D5E87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1D602588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0C8C86A2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0615BF7C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41F37780" w14:textId="77777777" w:rsidTr="00ED008D">
        <w:tc>
          <w:tcPr>
            <w:tcW w:w="530" w:type="pct"/>
          </w:tcPr>
          <w:p w14:paraId="6FC58B0A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0873F3E6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63607C5E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07901CBC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EAB1211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43E0F1BD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27A6B827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1D6E53D6" w14:textId="77777777" w:rsidTr="00ED008D">
        <w:tc>
          <w:tcPr>
            <w:tcW w:w="530" w:type="pct"/>
          </w:tcPr>
          <w:p w14:paraId="343C4058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067D3774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0CC51B8F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00BEFC31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9DDA2F7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06C1BC4C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51615107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36A363E0" w14:textId="77777777" w:rsidTr="00ED008D">
        <w:tc>
          <w:tcPr>
            <w:tcW w:w="530" w:type="pct"/>
          </w:tcPr>
          <w:p w14:paraId="2C92E780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1AC7DA2A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00094DBC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7FF7DBEB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62BCB02B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7BBF5B87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7727382F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5135F762" w14:textId="77777777" w:rsidTr="00ED008D">
        <w:tc>
          <w:tcPr>
            <w:tcW w:w="530" w:type="pct"/>
          </w:tcPr>
          <w:p w14:paraId="353B6B82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4398199E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3D1B8F80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655CF7D1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A9BF05B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0B60AE53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170C62C6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75157324" w14:textId="77777777" w:rsidR="00D04222" w:rsidRDefault="00D04222" w:rsidP="00BA4338">
      <w:pPr>
        <w:pStyle w:val="Heading1"/>
        <w:sectPr w:rsidR="00D04222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0FC73769" w14:textId="68DCABE6" w:rsidR="007056B7" w:rsidRDefault="007056B7" w:rsidP="00BA4338">
      <w:pPr>
        <w:pStyle w:val="Heading1"/>
      </w:pPr>
      <w:bookmarkStart w:id="22" w:name="_Toc228351922"/>
      <w:r>
        <w:lastRenderedPageBreak/>
        <w:t>Attachment</w:t>
      </w:r>
      <w:r w:rsidR="0002764D">
        <w:t> </w:t>
      </w:r>
      <w:r>
        <w:t>D – C</w:t>
      </w:r>
      <w:r w:rsidR="00D04222">
        <w:t>ost estimating</w:t>
      </w:r>
      <w:r>
        <w:t>. Technical experience of personnel (matched to the qualification levels for Cost Estimating)</w:t>
      </w:r>
      <w:bookmarkEnd w:id="22"/>
    </w:p>
    <w:p w14:paraId="4E8A55CE" w14:textId="11095E40" w:rsidR="00DF1F74" w:rsidRPr="003327E5" w:rsidRDefault="00DF1F74" w:rsidP="002228B2">
      <w:pPr>
        <w:pStyle w:val="BodyText"/>
        <w:rPr>
          <w:szCs w:val="24"/>
        </w:rPr>
      </w:pPr>
      <w:r w:rsidRPr="003327E5">
        <w:rPr>
          <w:szCs w:val="24"/>
        </w:rPr>
        <w:t>Note:</w:t>
      </w:r>
      <w:r w:rsidR="00495B26" w:rsidRPr="003327E5">
        <w:rPr>
          <w:szCs w:val="24"/>
        </w:rPr>
        <w:t> </w:t>
      </w:r>
      <w:r w:rsidRPr="003327E5">
        <w:rPr>
          <w:szCs w:val="24"/>
        </w:rPr>
        <w:t xml:space="preserve">Please only nominate experienced personnel who can demonstrate the required capabilities (as per </w:t>
      </w:r>
      <w:r w:rsidR="004F42C9" w:rsidRPr="003327E5">
        <w:rPr>
          <w:szCs w:val="24"/>
        </w:rPr>
        <w:t xml:space="preserve">Sections 6.2 and 8.2 </w:t>
      </w:r>
      <w:r w:rsidRPr="003327E5">
        <w:rPr>
          <w:szCs w:val="24"/>
        </w:rPr>
        <w:t>of C7511</w:t>
      </w:r>
      <w:r w:rsidR="002228B2" w:rsidRPr="003327E5">
        <w:rPr>
          <w:szCs w:val="24"/>
        </w:rPr>
        <w:t> </w:t>
      </w:r>
      <w:r w:rsidRPr="003327E5">
        <w:rPr>
          <w:rStyle w:val="BodyTextitalic"/>
          <w:szCs w:val="24"/>
        </w:rPr>
        <w:t>Information Brochure</w:t>
      </w:r>
      <w:r w:rsidRPr="003327E5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4"/>
        <w:gridCol w:w="1816"/>
        <w:gridCol w:w="1795"/>
        <w:gridCol w:w="2033"/>
        <w:gridCol w:w="2103"/>
        <w:gridCol w:w="3503"/>
        <w:gridCol w:w="2272"/>
      </w:tblGrid>
      <w:tr w:rsidR="00834A2F" w14:paraId="05229C8D" w14:textId="77777777" w:rsidTr="00ED008D">
        <w:tc>
          <w:tcPr>
            <w:tcW w:w="530" w:type="pct"/>
            <w:vAlign w:val="top"/>
          </w:tcPr>
          <w:p w14:paraId="6E1E9376" w14:textId="77777777" w:rsidR="00834A2F" w:rsidRDefault="00834A2F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Name</w:t>
            </w:r>
          </w:p>
        </w:tc>
        <w:tc>
          <w:tcPr>
            <w:tcW w:w="600" w:type="pct"/>
            <w:vAlign w:val="top"/>
          </w:tcPr>
          <w:p w14:paraId="260C0C7B" w14:textId="77777777" w:rsidR="00834A2F" w:rsidRDefault="00834A2F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Technical qualifications</w:t>
            </w:r>
          </w:p>
        </w:tc>
        <w:tc>
          <w:tcPr>
            <w:tcW w:w="593" w:type="pct"/>
            <w:vAlign w:val="top"/>
          </w:tcPr>
          <w:p w14:paraId="374792D7" w14:textId="77777777" w:rsidR="00834A2F" w:rsidRDefault="00834A2F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Present position in organisation</w:t>
            </w:r>
          </w:p>
        </w:tc>
        <w:tc>
          <w:tcPr>
            <w:tcW w:w="672" w:type="pct"/>
            <w:vAlign w:val="top"/>
          </w:tcPr>
          <w:p w14:paraId="7B528647" w14:textId="2EF58811" w:rsidR="00834A2F" w:rsidRDefault="00834A2F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Employee or Sub</w:t>
            </w:r>
            <w:r w:rsidR="004F42C9">
              <w:noBreakHyphen/>
              <w:t>C</w:t>
            </w:r>
            <w:r>
              <w:t>onsultant?</w:t>
            </w:r>
          </w:p>
          <w:p w14:paraId="4FD918DF" w14:textId="15A50825" w:rsidR="00E43194" w:rsidRPr="004B0D13" w:rsidRDefault="00E43194" w:rsidP="003319BB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4B0D13">
              <w:rPr>
                <w:szCs w:val="22"/>
              </w:rPr>
              <w:t>(indicate if this is N</w:t>
            </w:r>
            <w:r w:rsidR="002228B2" w:rsidRPr="004B0D13">
              <w:rPr>
                <w:szCs w:val="22"/>
              </w:rPr>
              <w:t>ew</w:t>
            </w:r>
            <w:r w:rsidRPr="004B0D13">
              <w:rPr>
                <w:szCs w:val="22"/>
              </w:rPr>
              <w:t xml:space="preserve"> personnel</w:t>
            </w:r>
          </w:p>
        </w:tc>
        <w:tc>
          <w:tcPr>
            <w:tcW w:w="695" w:type="pct"/>
            <w:vAlign w:val="top"/>
          </w:tcPr>
          <w:p w14:paraId="7022551A" w14:textId="1370F293" w:rsidR="00834A2F" w:rsidRDefault="00E43194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 xml:space="preserve">Work </w:t>
            </w:r>
            <w:r w:rsidR="00834A2F">
              <w:t>location in organisation</w:t>
            </w:r>
          </w:p>
          <w:p w14:paraId="569C09E3" w14:textId="6E1FA135" w:rsidR="00E43194" w:rsidRPr="004B0D13" w:rsidRDefault="00E43194" w:rsidP="003319BB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4B0D13">
              <w:rPr>
                <w:szCs w:val="22"/>
              </w:rPr>
              <w:t>(Suburb, State)</w:t>
            </w:r>
          </w:p>
        </w:tc>
        <w:tc>
          <w:tcPr>
            <w:tcW w:w="1158" w:type="pct"/>
            <w:vAlign w:val="top"/>
          </w:tcPr>
          <w:p w14:paraId="3B34325D" w14:textId="77777777" w:rsidR="00834A2F" w:rsidRDefault="00834A2F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Relevant expertise and experience</w:t>
            </w:r>
          </w:p>
          <w:p w14:paraId="5C7CFF03" w14:textId="091EFD47" w:rsidR="00834A2F" w:rsidRPr="004B0D13" w:rsidRDefault="00834A2F" w:rsidP="003319BB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4B0D13">
              <w:rPr>
                <w:szCs w:val="22"/>
              </w:rPr>
              <w:t>(</w:t>
            </w:r>
            <w:r w:rsidR="00110843">
              <w:rPr>
                <w:szCs w:val="22"/>
              </w:rPr>
              <w:t>d</w:t>
            </w:r>
            <w:r w:rsidRPr="004B0D13">
              <w:rPr>
                <w:szCs w:val="22"/>
              </w:rPr>
              <w:t>escription of Individuals Key Skills matched to the relevant Qualification Levels</w:t>
            </w:r>
            <w:r w:rsidR="00E05231">
              <w:rPr>
                <w:szCs w:val="22"/>
              </w:rPr>
              <w:t>, that is,</w:t>
            </w:r>
            <w:r w:rsidRPr="004B0D13">
              <w:rPr>
                <w:szCs w:val="22"/>
              </w:rPr>
              <w:t xml:space="preserve"> Class of Work Descriptions)</w:t>
            </w:r>
          </w:p>
        </w:tc>
        <w:tc>
          <w:tcPr>
            <w:tcW w:w="751" w:type="pct"/>
            <w:vAlign w:val="top"/>
          </w:tcPr>
          <w:p w14:paraId="424FFF24" w14:textId="21155174" w:rsidR="00834A2F" w:rsidRDefault="00E43194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Referees</w:t>
            </w:r>
          </w:p>
          <w:p w14:paraId="11FBD4E2" w14:textId="16791999" w:rsidR="00834A2F" w:rsidRPr="004B0D13" w:rsidRDefault="00834A2F" w:rsidP="003319BB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4B0D13">
              <w:rPr>
                <w:szCs w:val="22"/>
              </w:rPr>
              <w:t>(including contact name and phone</w:t>
            </w:r>
            <w:r w:rsidR="004F42C9" w:rsidRPr="004B0D13">
              <w:rPr>
                <w:szCs w:val="22"/>
              </w:rPr>
              <w:t> </w:t>
            </w:r>
            <w:r w:rsidRPr="004B0D13">
              <w:rPr>
                <w:szCs w:val="22"/>
              </w:rPr>
              <w:t>/ mobile / email)</w:t>
            </w:r>
          </w:p>
        </w:tc>
      </w:tr>
      <w:tr w:rsidR="00834A2F" w14:paraId="258D4538" w14:textId="77777777" w:rsidTr="00ED008D">
        <w:tc>
          <w:tcPr>
            <w:tcW w:w="530" w:type="pct"/>
          </w:tcPr>
          <w:p w14:paraId="1BDC746A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736AB9E8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606AEA59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00AD35EC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95" w:type="pct"/>
          </w:tcPr>
          <w:p w14:paraId="0FFA4D31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8" w:type="pct"/>
          </w:tcPr>
          <w:p w14:paraId="10701BF5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37ED4C1A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43014056" w14:textId="77777777" w:rsidTr="00ED008D">
        <w:tc>
          <w:tcPr>
            <w:tcW w:w="530" w:type="pct"/>
          </w:tcPr>
          <w:p w14:paraId="37A54751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5AADBD53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644FD41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2FB49A3B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95" w:type="pct"/>
          </w:tcPr>
          <w:p w14:paraId="3E8D8753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8" w:type="pct"/>
          </w:tcPr>
          <w:p w14:paraId="568D5657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0736239F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4EB48320" w14:textId="77777777" w:rsidTr="00ED008D">
        <w:tc>
          <w:tcPr>
            <w:tcW w:w="530" w:type="pct"/>
          </w:tcPr>
          <w:p w14:paraId="220DF837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0CF808B6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2272E079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2C1A37D5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95" w:type="pct"/>
          </w:tcPr>
          <w:p w14:paraId="04DCB0DD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8" w:type="pct"/>
          </w:tcPr>
          <w:p w14:paraId="2179B088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54760541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2B8C2850" w14:textId="77777777" w:rsidTr="00ED008D">
        <w:tc>
          <w:tcPr>
            <w:tcW w:w="530" w:type="pct"/>
          </w:tcPr>
          <w:p w14:paraId="7E174DC5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5F0F7507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6F096E1F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57D2A0A2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95" w:type="pct"/>
          </w:tcPr>
          <w:p w14:paraId="46694CFB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8" w:type="pct"/>
          </w:tcPr>
          <w:p w14:paraId="50BB02C3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3165DAEB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677657F6" w14:textId="77777777" w:rsidTr="00ED008D">
        <w:tc>
          <w:tcPr>
            <w:tcW w:w="530" w:type="pct"/>
          </w:tcPr>
          <w:p w14:paraId="3AF34EB8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231FB187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11EA42DD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6313E250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95" w:type="pct"/>
          </w:tcPr>
          <w:p w14:paraId="0CDE0297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8" w:type="pct"/>
          </w:tcPr>
          <w:p w14:paraId="3C160112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3333DB71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1C47105B" w14:textId="77777777" w:rsidTr="00ED008D">
        <w:tc>
          <w:tcPr>
            <w:tcW w:w="530" w:type="pct"/>
          </w:tcPr>
          <w:p w14:paraId="4219775F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66054CC7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745F6341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0A6FA336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95" w:type="pct"/>
          </w:tcPr>
          <w:p w14:paraId="77D505FC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8" w:type="pct"/>
          </w:tcPr>
          <w:p w14:paraId="42539DAA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1CD46C2F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834A2F" w14:paraId="00545DA4" w14:textId="77777777" w:rsidTr="00ED008D">
        <w:tc>
          <w:tcPr>
            <w:tcW w:w="530" w:type="pct"/>
          </w:tcPr>
          <w:p w14:paraId="6D4B3F42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7AC6BCC3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3544735C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1E0A6744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95" w:type="pct"/>
          </w:tcPr>
          <w:p w14:paraId="10286330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8" w:type="pct"/>
          </w:tcPr>
          <w:p w14:paraId="7871E6DA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44B21ECC" w14:textId="77777777" w:rsidR="00834A2F" w:rsidRDefault="00834A2F" w:rsidP="00BA433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0B760AF8" w14:textId="77777777" w:rsidR="004F42C9" w:rsidRDefault="004F42C9" w:rsidP="007056B7">
      <w:pPr>
        <w:pStyle w:val="BodyText"/>
        <w:sectPr w:rsidR="004F42C9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2B0182D3" w14:textId="30B0DC3B" w:rsidR="00440245" w:rsidRDefault="00440245" w:rsidP="00BA4338">
      <w:pPr>
        <w:pStyle w:val="Heading1"/>
      </w:pPr>
      <w:bookmarkStart w:id="23" w:name="_Toc209598616"/>
      <w:bookmarkStart w:id="24" w:name="_Toc228351923"/>
      <w:r>
        <w:lastRenderedPageBreak/>
        <w:t>Attachment E – Cost management. Technical experience of personnel (matched to the qualification levels for Cost Management)</w:t>
      </w:r>
      <w:bookmarkEnd w:id="23"/>
      <w:bookmarkEnd w:id="24"/>
    </w:p>
    <w:p w14:paraId="654F5A79" w14:textId="382AF208" w:rsidR="00440245" w:rsidRPr="003327E5" w:rsidRDefault="00440245" w:rsidP="00440245">
      <w:pPr>
        <w:pStyle w:val="BodyText"/>
        <w:rPr>
          <w:szCs w:val="24"/>
        </w:rPr>
      </w:pPr>
      <w:r w:rsidRPr="003327E5">
        <w:rPr>
          <w:szCs w:val="24"/>
        </w:rPr>
        <w:t>Note: Please only nominate experienced personnel who can demonstrate the required capabilities (as per Sections 6.3 and 8.3 of C7511 </w:t>
      </w:r>
      <w:r w:rsidRPr="003327E5">
        <w:rPr>
          <w:rStyle w:val="BodyTextitalic"/>
          <w:szCs w:val="24"/>
        </w:rPr>
        <w:t>Information Brochure</w:t>
      </w:r>
      <w:r w:rsidRPr="003327E5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4"/>
        <w:gridCol w:w="1816"/>
        <w:gridCol w:w="1795"/>
        <w:gridCol w:w="2034"/>
        <w:gridCol w:w="1960"/>
        <w:gridCol w:w="3645"/>
        <w:gridCol w:w="2272"/>
      </w:tblGrid>
      <w:tr w:rsidR="00440245" w14:paraId="5FD5131B" w14:textId="77777777" w:rsidTr="00DB1E24">
        <w:tc>
          <w:tcPr>
            <w:tcW w:w="530" w:type="pct"/>
            <w:vAlign w:val="top"/>
          </w:tcPr>
          <w:p w14:paraId="5EEA6F1E" w14:textId="77777777" w:rsidR="00440245" w:rsidRDefault="00440245" w:rsidP="00DB1E24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Name</w:t>
            </w:r>
          </w:p>
        </w:tc>
        <w:tc>
          <w:tcPr>
            <w:tcW w:w="600" w:type="pct"/>
            <w:vAlign w:val="top"/>
          </w:tcPr>
          <w:p w14:paraId="62B5A9A3" w14:textId="77777777" w:rsidR="00440245" w:rsidRDefault="00440245" w:rsidP="00DB1E24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Technical qualifications</w:t>
            </w:r>
          </w:p>
        </w:tc>
        <w:tc>
          <w:tcPr>
            <w:tcW w:w="593" w:type="pct"/>
            <w:vAlign w:val="top"/>
          </w:tcPr>
          <w:p w14:paraId="6E39C6F3" w14:textId="77777777" w:rsidR="00440245" w:rsidRDefault="00440245" w:rsidP="00DB1E24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Present position in organisation</w:t>
            </w:r>
          </w:p>
        </w:tc>
        <w:tc>
          <w:tcPr>
            <w:tcW w:w="672" w:type="pct"/>
            <w:vAlign w:val="top"/>
          </w:tcPr>
          <w:p w14:paraId="39925855" w14:textId="77777777" w:rsidR="00440245" w:rsidRDefault="00440245" w:rsidP="00DB1E24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Employee or Sub-Consultant?</w:t>
            </w:r>
          </w:p>
          <w:p w14:paraId="3E5378B0" w14:textId="77777777" w:rsidR="00440245" w:rsidRPr="004B0D13" w:rsidRDefault="00440245" w:rsidP="00DB1E24">
            <w:pPr>
              <w:pStyle w:val="BodyText"/>
              <w:keepNext w:val="0"/>
              <w:keepLines w:val="0"/>
              <w:widowControl w:val="0"/>
              <w:spacing w:beforeLines="60" w:before="144" w:afterLines="60" w:after="144" w:line="240" w:lineRule="atLeast"/>
              <w:jc w:val="center"/>
              <w:rPr>
                <w:sz w:val="22"/>
              </w:rPr>
            </w:pPr>
            <w:r w:rsidRPr="004B0D13">
              <w:rPr>
                <w:sz w:val="22"/>
              </w:rPr>
              <w:t>(indicate if this is New personnel</w:t>
            </w:r>
          </w:p>
        </w:tc>
        <w:tc>
          <w:tcPr>
            <w:tcW w:w="648" w:type="pct"/>
            <w:vAlign w:val="top"/>
          </w:tcPr>
          <w:p w14:paraId="2349E08A" w14:textId="77777777" w:rsidR="00440245" w:rsidRDefault="00440245" w:rsidP="00DB1E24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Work location in organisation</w:t>
            </w:r>
          </w:p>
          <w:p w14:paraId="6437D77C" w14:textId="77777777" w:rsidR="00440245" w:rsidRPr="004B0D13" w:rsidRDefault="00440245" w:rsidP="00DB1E24">
            <w:pPr>
              <w:pStyle w:val="BodyText"/>
              <w:keepNext w:val="0"/>
              <w:keepLines w:val="0"/>
              <w:widowControl w:val="0"/>
              <w:spacing w:beforeLines="60" w:before="144" w:afterLines="60" w:after="144" w:line="240" w:lineRule="atLeast"/>
              <w:jc w:val="center"/>
              <w:rPr>
                <w:sz w:val="22"/>
              </w:rPr>
            </w:pPr>
            <w:r w:rsidRPr="004B0D13">
              <w:rPr>
                <w:sz w:val="22"/>
              </w:rPr>
              <w:t>(Suburb, State)</w:t>
            </w:r>
          </w:p>
        </w:tc>
        <w:tc>
          <w:tcPr>
            <w:tcW w:w="1205" w:type="pct"/>
            <w:vAlign w:val="top"/>
          </w:tcPr>
          <w:p w14:paraId="4D52A994" w14:textId="77777777" w:rsidR="00440245" w:rsidRDefault="00440245" w:rsidP="00DB1E24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Relevant expertise and experience</w:t>
            </w:r>
          </w:p>
          <w:p w14:paraId="7740846E" w14:textId="52A2A2E5" w:rsidR="00440245" w:rsidRPr="004B0D13" w:rsidRDefault="00440245" w:rsidP="00DB1E24">
            <w:pPr>
              <w:pStyle w:val="BodyText"/>
              <w:keepNext w:val="0"/>
              <w:keepLines w:val="0"/>
              <w:widowControl w:val="0"/>
              <w:spacing w:beforeLines="60" w:before="144" w:afterLines="60" w:after="144" w:line="240" w:lineRule="atLeast"/>
              <w:jc w:val="center"/>
              <w:rPr>
                <w:sz w:val="22"/>
              </w:rPr>
            </w:pPr>
            <w:r w:rsidRPr="004B0D13">
              <w:rPr>
                <w:sz w:val="22"/>
              </w:rPr>
              <w:t>(</w:t>
            </w:r>
            <w:r w:rsidR="00110843">
              <w:rPr>
                <w:sz w:val="22"/>
              </w:rPr>
              <w:t>d</w:t>
            </w:r>
            <w:r w:rsidRPr="004B0D13">
              <w:rPr>
                <w:sz w:val="22"/>
              </w:rPr>
              <w:t>escription of Individuals Key Skills matched to the relevant Qualification Levels</w:t>
            </w:r>
            <w:r w:rsidR="00E05231">
              <w:rPr>
                <w:sz w:val="22"/>
              </w:rPr>
              <w:t>, that is,</w:t>
            </w:r>
            <w:r w:rsidRPr="004B0D13">
              <w:rPr>
                <w:sz w:val="22"/>
              </w:rPr>
              <w:t xml:space="preserve"> Class of Work Descriptions)</w:t>
            </w:r>
          </w:p>
        </w:tc>
        <w:tc>
          <w:tcPr>
            <w:tcW w:w="751" w:type="pct"/>
            <w:vAlign w:val="top"/>
          </w:tcPr>
          <w:p w14:paraId="01255EDC" w14:textId="77777777" w:rsidR="00440245" w:rsidRDefault="00440245" w:rsidP="00DB1E24">
            <w:pPr>
              <w:pStyle w:val="TableHeading"/>
              <w:spacing w:beforeLines="60" w:before="144" w:afterLines="60" w:after="144"/>
            </w:pPr>
            <w:r>
              <w:t>Referees</w:t>
            </w:r>
          </w:p>
          <w:p w14:paraId="11B4CACF" w14:textId="092B2D94" w:rsidR="00440245" w:rsidRPr="00440245" w:rsidRDefault="00440245" w:rsidP="00DB1E24">
            <w:pPr>
              <w:pStyle w:val="TableHeading"/>
              <w:spacing w:beforeLines="60" w:before="144" w:afterLines="60" w:after="144"/>
              <w:rPr>
                <w:b w:val="0"/>
                <w:bCs/>
              </w:rPr>
            </w:pPr>
            <w:r w:rsidRPr="00440245">
              <w:rPr>
                <w:b w:val="0"/>
                <w:bCs/>
              </w:rPr>
              <w:t>(including contact name and phone</w:t>
            </w:r>
            <w:r>
              <w:rPr>
                <w:b w:val="0"/>
                <w:bCs/>
              </w:rPr>
              <w:t> </w:t>
            </w:r>
            <w:r w:rsidRPr="00440245">
              <w:rPr>
                <w:b w:val="0"/>
                <w:bCs/>
              </w:rPr>
              <w:t>/ mobile / email)</w:t>
            </w:r>
          </w:p>
        </w:tc>
      </w:tr>
      <w:tr w:rsidR="00440245" w14:paraId="1D81696C" w14:textId="77777777" w:rsidTr="00D83218">
        <w:tc>
          <w:tcPr>
            <w:tcW w:w="530" w:type="pct"/>
          </w:tcPr>
          <w:p w14:paraId="0C4AE916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30DCACF0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1CE332A7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531B04BD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4E9198DB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42A1ED5D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591BE086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440245" w14:paraId="66919C12" w14:textId="77777777" w:rsidTr="00D83218">
        <w:tc>
          <w:tcPr>
            <w:tcW w:w="530" w:type="pct"/>
          </w:tcPr>
          <w:p w14:paraId="08B60790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4A4CE30C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02AF24FF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142AF1C1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4E89258C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7E7251AF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02B4A103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440245" w14:paraId="4888906B" w14:textId="77777777" w:rsidTr="00D83218">
        <w:tc>
          <w:tcPr>
            <w:tcW w:w="530" w:type="pct"/>
          </w:tcPr>
          <w:p w14:paraId="7B1D5047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2E9DC0A9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74F4D973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70470A9C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706EE9FF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6A13C80E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13EEBAFF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440245" w14:paraId="2EA6653F" w14:textId="77777777" w:rsidTr="00D83218">
        <w:tc>
          <w:tcPr>
            <w:tcW w:w="530" w:type="pct"/>
          </w:tcPr>
          <w:p w14:paraId="3A193329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73CC8103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077E371F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10154A73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1BD5DB5F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764D8AD3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17D3AD27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440245" w14:paraId="64DF7693" w14:textId="77777777" w:rsidTr="00D83218">
        <w:tc>
          <w:tcPr>
            <w:tcW w:w="530" w:type="pct"/>
          </w:tcPr>
          <w:p w14:paraId="4086DE94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1115B28E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086F9C73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3CD1975B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4FA86502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0A37ED99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1EA2C154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440245" w14:paraId="6FE63D0F" w14:textId="77777777" w:rsidTr="00D83218">
        <w:tc>
          <w:tcPr>
            <w:tcW w:w="530" w:type="pct"/>
          </w:tcPr>
          <w:p w14:paraId="6BD4D50B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5EFDF98F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05BD8D0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6E9972AF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0FD19C96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7770E774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416C397D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440245" w14:paraId="2B773D79" w14:textId="77777777" w:rsidTr="00D83218">
        <w:tc>
          <w:tcPr>
            <w:tcW w:w="530" w:type="pct"/>
          </w:tcPr>
          <w:p w14:paraId="6EC161AE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0BCD4C85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DFD4AFA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59324FA8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7A26BD04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3B2E2C41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75647F5E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440245" w14:paraId="04C87EC2" w14:textId="77777777" w:rsidTr="00D83218">
        <w:tc>
          <w:tcPr>
            <w:tcW w:w="530" w:type="pct"/>
          </w:tcPr>
          <w:p w14:paraId="187E1C68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39148644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636FB94A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50243CE0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194033EB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4F149058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62F24EDE" w14:textId="77777777" w:rsidR="00440245" w:rsidRDefault="00440245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588DA313" w14:textId="77777777" w:rsidR="00440245" w:rsidRDefault="00440245" w:rsidP="00834A2F">
      <w:pPr>
        <w:pStyle w:val="BodyText"/>
        <w:sectPr w:rsidR="00440245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0AED00C1" w14:textId="52A3BFE4" w:rsidR="003E2ADA" w:rsidRDefault="003E2ADA" w:rsidP="00BA4338">
      <w:pPr>
        <w:pStyle w:val="Heading1"/>
      </w:pPr>
      <w:bookmarkStart w:id="25" w:name="_Toc209598617"/>
      <w:bookmarkStart w:id="26" w:name="_Toc228351924"/>
      <w:r w:rsidRPr="003E2ADA">
        <w:lastRenderedPageBreak/>
        <w:t>Attachment F – D</w:t>
      </w:r>
      <w:r>
        <w:t>ata analysis and insights.</w:t>
      </w:r>
      <w:r w:rsidRPr="003E2ADA">
        <w:t xml:space="preserve"> Technical experience of personnel (matched to the qualification levels for Data Analysis </w:t>
      </w:r>
      <w:r>
        <w:t>and</w:t>
      </w:r>
      <w:r w:rsidRPr="003E2ADA">
        <w:t xml:space="preserve"> Insights)</w:t>
      </w:r>
      <w:bookmarkEnd w:id="25"/>
      <w:bookmarkEnd w:id="26"/>
    </w:p>
    <w:p w14:paraId="2927575D" w14:textId="2E885B09" w:rsidR="003E2ADA" w:rsidRPr="003327E5" w:rsidRDefault="003E2ADA" w:rsidP="003E2ADA">
      <w:pPr>
        <w:pStyle w:val="BodyText"/>
        <w:rPr>
          <w:szCs w:val="24"/>
        </w:rPr>
      </w:pPr>
      <w:r w:rsidRPr="003327E5">
        <w:rPr>
          <w:szCs w:val="24"/>
        </w:rPr>
        <w:t>Note:</w:t>
      </w:r>
      <w:r w:rsidR="00495B26" w:rsidRPr="003327E5">
        <w:rPr>
          <w:szCs w:val="24"/>
        </w:rPr>
        <w:t> </w:t>
      </w:r>
      <w:r w:rsidRPr="003327E5">
        <w:rPr>
          <w:szCs w:val="24"/>
        </w:rPr>
        <w:t>Please only nominate experienced personnel who can demonstrate the required capabilities (as per Sections 6.4 and 8.4 of C7511 </w:t>
      </w:r>
      <w:r w:rsidRPr="003327E5">
        <w:rPr>
          <w:rStyle w:val="BodyTextitalic"/>
          <w:szCs w:val="24"/>
        </w:rPr>
        <w:t>Information Brochure</w:t>
      </w:r>
      <w:r w:rsidRPr="003327E5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6"/>
        <w:gridCol w:w="1842"/>
        <w:gridCol w:w="1821"/>
        <w:gridCol w:w="2148"/>
        <w:gridCol w:w="1975"/>
        <w:gridCol w:w="3412"/>
        <w:gridCol w:w="2302"/>
      </w:tblGrid>
      <w:tr w:rsidR="003E2ADA" w:rsidRPr="003E2ADA" w14:paraId="76091E75" w14:textId="77777777" w:rsidTr="003E2ADA">
        <w:tc>
          <w:tcPr>
            <w:tcW w:w="537" w:type="pct"/>
            <w:vAlign w:val="top"/>
          </w:tcPr>
          <w:p w14:paraId="68BE35D0" w14:textId="77777777" w:rsidR="003E2ADA" w:rsidRPr="003E2ADA" w:rsidRDefault="003E2ADA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3E2ADA">
              <w:t>Name</w:t>
            </w:r>
          </w:p>
        </w:tc>
        <w:tc>
          <w:tcPr>
            <w:tcW w:w="609" w:type="pct"/>
            <w:vAlign w:val="top"/>
          </w:tcPr>
          <w:p w14:paraId="64235982" w14:textId="77777777" w:rsidR="003E2ADA" w:rsidRPr="003E2ADA" w:rsidRDefault="003E2ADA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3E2ADA">
              <w:t>Technical qualifications</w:t>
            </w:r>
          </w:p>
        </w:tc>
        <w:tc>
          <w:tcPr>
            <w:tcW w:w="602" w:type="pct"/>
            <w:vAlign w:val="top"/>
          </w:tcPr>
          <w:p w14:paraId="3B2DAE1D" w14:textId="77777777" w:rsidR="003E2ADA" w:rsidRPr="003E2ADA" w:rsidRDefault="003E2ADA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3E2ADA">
              <w:t>Present position in organisation</w:t>
            </w:r>
          </w:p>
        </w:tc>
        <w:tc>
          <w:tcPr>
            <w:tcW w:w="710" w:type="pct"/>
            <w:vAlign w:val="top"/>
          </w:tcPr>
          <w:p w14:paraId="627D58DD" w14:textId="297F86CA" w:rsidR="003E2ADA" w:rsidRPr="003E2ADA" w:rsidRDefault="003E2ADA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3E2ADA">
              <w:t>Employee or Sub</w:t>
            </w:r>
            <w:r w:rsidR="00B34694">
              <w:noBreakHyphen/>
            </w:r>
            <w:r w:rsidRPr="003E2ADA">
              <w:t>Consultant?</w:t>
            </w:r>
          </w:p>
          <w:p w14:paraId="7DC6F750" w14:textId="77777777" w:rsidR="003E2ADA" w:rsidRPr="003E2ADA" w:rsidRDefault="003E2ADA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  <w:rPr>
                <w:b w:val="0"/>
                <w:bCs/>
              </w:rPr>
            </w:pPr>
            <w:r w:rsidRPr="003E2ADA">
              <w:rPr>
                <w:b w:val="0"/>
                <w:bCs/>
              </w:rPr>
              <w:t>(indicate if this is New personnel)</w:t>
            </w:r>
          </w:p>
        </w:tc>
        <w:tc>
          <w:tcPr>
            <w:tcW w:w="653" w:type="pct"/>
            <w:vAlign w:val="top"/>
          </w:tcPr>
          <w:p w14:paraId="550AC0E1" w14:textId="77777777" w:rsidR="003E2ADA" w:rsidRPr="003E2ADA" w:rsidRDefault="003E2ADA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3E2ADA">
              <w:t>Work location in organisation</w:t>
            </w:r>
          </w:p>
          <w:p w14:paraId="18966BA8" w14:textId="77777777" w:rsidR="003E2ADA" w:rsidRPr="003E2ADA" w:rsidRDefault="003E2ADA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  <w:rPr>
                <w:b w:val="0"/>
                <w:bCs/>
              </w:rPr>
            </w:pPr>
            <w:r w:rsidRPr="003E2ADA">
              <w:rPr>
                <w:b w:val="0"/>
                <w:bCs/>
              </w:rPr>
              <w:t>(Suburb, State)</w:t>
            </w:r>
          </w:p>
        </w:tc>
        <w:tc>
          <w:tcPr>
            <w:tcW w:w="1128" w:type="pct"/>
            <w:vAlign w:val="top"/>
          </w:tcPr>
          <w:p w14:paraId="5DACBF6E" w14:textId="77777777" w:rsidR="003E2ADA" w:rsidRPr="003E2ADA" w:rsidRDefault="003E2ADA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3E2ADA">
              <w:t>Relevant expertise and experience</w:t>
            </w:r>
          </w:p>
          <w:p w14:paraId="4738D007" w14:textId="28E11A98" w:rsidR="003E2ADA" w:rsidRPr="00110843" w:rsidRDefault="003E2ADA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  <w:rPr>
                <w:b w:val="0"/>
                <w:bCs/>
              </w:rPr>
            </w:pPr>
            <w:r w:rsidRPr="00110843">
              <w:rPr>
                <w:b w:val="0"/>
                <w:bCs/>
              </w:rPr>
              <w:t>(</w:t>
            </w:r>
            <w:r w:rsidR="00110843">
              <w:rPr>
                <w:b w:val="0"/>
                <w:bCs/>
              </w:rPr>
              <w:t>d</w:t>
            </w:r>
            <w:r w:rsidRPr="00110843">
              <w:rPr>
                <w:b w:val="0"/>
                <w:bCs/>
              </w:rPr>
              <w:t>escription of Individuals Key Skills matched to the relevant Qualification Levels</w:t>
            </w:r>
            <w:r w:rsidR="00E05231">
              <w:rPr>
                <w:b w:val="0"/>
                <w:bCs/>
              </w:rPr>
              <w:t>, that is,</w:t>
            </w:r>
            <w:r w:rsidRPr="00110843">
              <w:rPr>
                <w:b w:val="0"/>
                <w:bCs/>
              </w:rPr>
              <w:t xml:space="preserve"> Class of Work Descriptions)</w:t>
            </w:r>
          </w:p>
        </w:tc>
        <w:tc>
          <w:tcPr>
            <w:tcW w:w="761" w:type="pct"/>
            <w:vAlign w:val="top"/>
          </w:tcPr>
          <w:p w14:paraId="69917A0D" w14:textId="77777777" w:rsidR="003E2ADA" w:rsidRPr="003E2ADA" w:rsidRDefault="003E2ADA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 w:rsidRPr="003E2ADA">
              <w:t>Referees</w:t>
            </w:r>
          </w:p>
          <w:p w14:paraId="0D0438F1" w14:textId="77777777" w:rsidR="003E2ADA" w:rsidRPr="00110843" w:rsidRDefault="003E2ADA" w:rsidP="003319BB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  <w:rPr>
                <w:b w:val="0"/>
                <w:bCs/>
              </w:rPr>
            </w:pPr>
            <w:r w:rsidRPr="00110843">
              <w:rPr>
                <w:b w:val="0"/>
                <w:bCs/>
              </w:rPr>
              <w:t>(including contact name and phone / mobile / email)</w:t>
            </w:r>
          </w:p>
        </w:tc>
      </w:tr>
      <w:tr w:rsidR="003E2ADA" w:rsidRPr="003E2ADA" w14:paraId="10C4A87E" w14:textId="77777777" w:rsidTr="003E2ADA">
        <w:tc>
          <w:tcPr>
            <w:tcW w:w="537" w:type="pct"/>
          </w:tcPr>
          <w:p w14:paraId="56E27573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9" w:type="pct"/>
          </w:tcPr>
          <w:p w14:paraId="48C09BDC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2" w:type="pct"/>
          </w:tcPr>
          <w:p w14:paraId="20283405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10" w:type="pct"/>
          </w:tcPr>
          <w:p w14:paraId="41606946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3" w:type="pct"/>
          </w:tcPr>
          <w:p w14:paraId="2AB38AE2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28" w:type="pct"/>
          </w:tcPr>
          <w:p w14:paraId="44E3BB85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61" w:type="pct"/>
          </w:tcPr>
          <w:p w14:paraId="6F9DB8BA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3E2ADA" w:rsidRPr="003E2ADA" w14:paraId="33AFF61D" w14:textId="77777777" w:rsidTr="003E2ADA">
        <w:tc>
          <w:tcPr>
            <w:tcW w:w="537" w:type="pct"/>
          </w:tcPr>
          <w:p w14:paraId="6380930F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9" w:type="pct"/>
          </w:tcPr>
          <w:p w14:paraId="56968382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2" w:type="pct"/>
          </w:tcPr>
          <w:p w14:paraId="674002FE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10" w:type="pct"/>
          </w:tcPr>
          <w:p w14:paraId="1DBFB247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3" w:type="pct"/>
          </w:tcPr>
          <w:p w14:paraId="5E2705C3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28" w:type="pct"/>
          </w:tcPr>
          <w:p w14:paraId="1A14FDFB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61" w:type="pct"/>
          </w:tcPr>
          <w:p w14:paraId="32604E7E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3E2ADA" w:rsidRPr="003E2ADA" w14:paraId="00D75587" w14:textId="77777777" w:rsidTr="003E2ADA">
        <w:tc>
          <w:tcPr>
            <w:tcW w:w="537" w:type="pct"/>
          </w:tcPr>
          <w:p w14:paraId="0081952C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9" w:type="pct"/>
          </w:tcPr>
          <w:p w14:paraId="06447C46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2" w:type="pct"/>
          </w:tcPr>
          <w:p w14:paraId="0C604142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10" w:type="pct"/>
          </w:tcPr>
          <w:p w14:paraId="63B425F2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3" w:type="pct"/>
          </w:tcPr>
          <w:p w14:paraId="1120B2DA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28" w:type="pct"/>
          </w:tcPr>
          <w:p w14:paraId="2E7A1D81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61" w:type="pct"/>
          </w:tcPr>
          <w:p w14:paraId="1DCA9C35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3E2ADA" w:rsidRPr="003E2ADA" w14:paraId="33ECC1C7" w14:textId="77777777" w:rsidTr="003E2ADA">
        <w:tc>
          <w:tcPr>
            <w:tcW w:w="537" w:type="pct"/>
          </w:tcPr>
          <w:p w14:paraId="5FF8DF54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9" w:type="pct"/>
          </w:tcPr>
          <w:p w14:paraId="699C77B3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2" w:type="pct"/>
          </w:tcPr>
          <w:p w14:paraId="32A8FFB2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10" w:type="pct"/>
          </w:tcPr>
          <w:p w14:paraId="18661833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3" w:type="pct"/>
          </w:tcPr>
          <w:p w14:paraId="1FBB0969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28" w:type="pct"/>
          </w:tcPr>
          <w:p w14:paraId="6564D36A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61" w:type="pct"/>
          </w:tcPr>
          <w:p w14:paraId="680F7447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3E2ADA" w:rsidRPr="003E2ADA" w14:paraId="613C3293" w14:textId="77777777" w:rsidTr="003E2ADA">
        <w:tc>
          <w:tcPr>
            <w:tcW w:w="537" w:type="pct"/>
          </w:tcPr>
          <w:p w14:paraId="1CD2BE0C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9" w:type="pct"/>
          </w:tcPr>
          <w:p w14:paraId="5BD1822A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2" w:type="pct"/>
          </w:tcPr>
          <w:p w14:paraId="0F7B5AC1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10" w:type="pct"/>
          </w:tcPr>
          <w:p w14:paraId="0A555B42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3" w:type="pct"/>
          </w:tcPr>
          <w:p w14:paraId="079AAED9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28" w:type="pct"/>
          </w:tcPr>
          <w:p w14:paraId="54327354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61" w:type="pct"/>
          </w:tcPr>
          <w:p w14:paraId="2E7F35B5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3E2ADA" w:rsidRPr="003E2ADA" w14:paraId="7E5FD1A6" w14:textId="77777777" w:rsidTr="003E2ADA">
        <w:tc>
          <w:tcPr>
            <w:tcW w:w="537" w:type="pct"/>
          </w:tcPr>
          <w:p w14:paraId="5D6D18BA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9" w:type="pct"/>
          </w:tcPr>
          <w:p w14:paraId="3D5A83EB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2" w:type="pct"/>
          </w:tcPr>
          <w:p w14:paraId="54839ADF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10" w:type="pct"/>
          </w:tcPr>
          <w:p w14:paraId="57D9484F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3" w:type="pct"/>
          </w:tcPr>
          <w:p w14:paraId="45B7DCBC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28" w:type="pct"/>
          </w:tcPr>
          <w:p w14:paraId="399BF090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61" w:type="pct"/>
          </w:tcPr>
          <w:p w14:paraId="2E689D1B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3E2ADA" w:rsidRPr="003E2ADA" w14:paraId="1F58F5F5" w14:textId="77777777" w:rsidTr="003E2ADA">
        <w:tc>
          <w:tcPr>
            <w:tcW w:w="537" w:type="pct"/>
          </w:tcPr>
          <w:p w14:paraId="3CFABA07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9" w:type="pct"/>
          </w:tcPr>
          <w:p w14:paraId="79BF6798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2" w:type="pct"/>
          </w:tcPr>
          <w:p w14:paraId="3EF6363E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10" w:type="pct"/>
          </w:tcPr>
          <w:p w14:paraId="068BC477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3" w:type="pct"/>
          </w:tcPr>
          <w:p w14:paraId="3AFCB7D6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28" w:type="pct"/>
          </w:tcPr>
          <w:p w14:paraId="0C2565D6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61" w:type="pct"/>
          </w:tcPr>
          <w:p w14:paraId="11C07519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3E2ADA" w:rsidRPr="003E2ADA" w14:paraId="185D26AC" w14:textId="77777777" w:rsidTr="003E2ADA">
        <w:tc>
          <w:tcPr>
            <w:tcW w:w="537" w:type="pct"/>
          </w:tcPr>
          <w:p w14:paraId="32E0827C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9" w:type="pct"/>
          </w:tcPr>
          <w:p w14:paraId="69FA97A6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2" w:type="pct"/>
          </w:tcPr>
          <w:p w14:paraId="4D98BBE2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10" w:type="pct"/>
          </w:tcPr>
          <w:p w14:paraId="776C9B40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3" w:type="pct"/>
          </w:tcPr>
          <w:p w14:paraId="1C8CD166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28" w:type="pct"/>
          </w:tcPr>
          <w:p w14:paraId="614A064D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61" w:type="pct"/>
          </w:tcPr>
          <w:p w14:paraId="6FE0A66A" w14:textId="77777777" w:rsidR="003E2ADA" w:rsidRPr="003E2ADA" w:rsidRDefault="003E2ADA" w:rsidP="003319BB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45FD2679" w14:textId="77777777" w:rsidR="006F3249" w:rsidRDefault="006F3249" w:rsidP="00834A2F">
      <w:pPr>
        <w:pStyle w:val="BodyText"/>
        <w:sectPr w:rsidR="006F3249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05FF4FD8" w14:textId="3D26FDC9" w:rsidR="00A1268C" w:rsidRDefault="00A1268C" w:rsidP="00BA4338">
      <w:pPr>
        <w:pStyle w:val="Heading1"/>
      </w:pPr>
      <w:bookmarkStart w:id="27" w:name="_Toc228351925"/>
      <w:r>
        <w:lastRenderedPageBreak/>
        <w:t>Attachment</w:t>
      </w:r>
      <w:r w:rsidR="0002764D">
        <w:t> </w:t>
      </w:r>
      <w:r w:rsidR="008C452D">
        <w:t>G</w:t>
      </w:r>
      <w:r>
        <w:t xml:space="preserve"> –</w:t>
      </w:r>
      <w:r w:rsidR="000637B3">
        <w:t xml:space="preserve"> E</w:t>
      </w:r>
      <w:r w:rsidR="008C452D">
        <w:t>conomic studies.</w:t>
      </w:r>
      <w:r w:rsidR="000637B3">
        <w:t xml:space="preserve"> Technical experience of personnel (matched to the qualification levels for Economic Studies)</w:t>
      </w:r>
      <w:bookmarkEnd w:id="27"/>
    </w:p>
    <w:p w14:paraId="46AE36FD" w14:textId="53E64464" w:rsidR="00B12F59" w:rsidRPr="003327E5" w:rsidRDefault="00B12F59" w:rsidP="002228B2">
      <w:pPr>
        <w:pStyle w:val="BodyText"/>
        <w:rPr>
          <w:szCs w:val="24"/>
        </w:rPr>
      </w:pPr>
      <w:r w:rsidRPr="003327E5">
        <w:rPr>
          <w:szCs w:val="24"/>
        </w:rPr>
        <w:t>Note:</w:t>
      </w:r>
      <w:r w:rsidR="008C452D" w:rsidRPr="003327E5">
        <w:rPr>
          <w:szCs w:val="24"/>
        </w:rPr>
        <w:t> </w:t>
      </w:r>
      <w:r w:rsidRPr="003327E5">
        <w:rPr>
          <w:szCs w:val="24"/>
        </w:rPr>
        <w:t>Please only nominate experienced personnel who can demonstrate the required capabilities (as per Sections</w:t>
      </w:r>
      <w:r w:rsidR="002228B2" w:rsidRPr="003327E5">
        <w:rPr>
          <w:szCs w:val="24"/>
        </w:rPr>
        <w:t> </w:t>
      </w:r>
      <w:r w:rsidRPr="003327E5">
        <w:rPr>
          <w:szCs w:val="24"/>
        </w:rPr>
        <w:t>6.</w:t>
      </w:r>
      <w:r w:rsidR="008C452D" w:rsidRPr="003327E5">
        <w:rPr>
          <w:szCs w:val="24"/>
        </w:rPr>
        <w:t xml:space="preserve">5 </w:t>
      </w:r>
      <w:proofErr w:type="gramStart"/>
      <w:r w:rsidR="008C452D" w:rsidRPr="003327E5">
        <w:rPr>
          <w:szCs w:val="24"/>
        </w:rPr>
        <w:t>and</w:t>
      </w:r>
      <w:r w:rsidR="006F3249" w:rsidRPr="003327E5">
        <w:rPr>
          <w:szCs w:val="24"/>
        </w:rPr>
        <w:t> </w:t>
      </w:r>
      <w:r w:rsidRPr="003327E5">
        <w:rPr>
          <w:szCs w:val="24"/>
        </w:rPr>
        <w:t xml:space="preserve"> 8.</w:t>
      </w:r>
      <w:r w:rsidR="008C452D" w:rsidRPr="003327E5">
        <w:rPr>
          <w:szCs w:val="24"/>
        </w:rPr>
        <w:t>5</w:t>
      </w:r>
      <w:proofErr w:type="gramEnd"/>
      <w:r w:rsidRPr="003327E5">
        <w:rPr>
          <w:szCs w:val="24"/>
        </w:rPr>
        <w:t xml:space="preserve"> of C7511</w:t>
      </w:r>
      <w:r w:rsidR="002228B2" w:rsidRPr="003327E5">
        <w:rPr>
          <w:szCs w:val="24"/>
        </w:rPr>
        <w:t> </w:t>
      </w:r>
      <w:r w:rsidRPr="003327E5">
        <w:rPr>
          <w:rStyle w:val="BodyTextitalic"/>
          <w:szCs w:val="24"/>
        </w:rPr>
        <w:t>Information Brochure</w:t>
      </w:r>
      <w:r w:rsidRPr="003327E5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0"/>
        <w:gridCol w:w="1812"/>
        <w:gridCol w:w="1791"/>
        <w:gridCol w:w="2060"/>
        <w:gridCol w:w="1773"/>
        <w:gridCol w:w="3827"/>
        <w:gridCol w:w="2263"/>
      </w:tblGrid>
      <w:tr w:rsidR="00A1268C" w14:paraId="25C65CFC" w14:textId="77777777" w:rsidTr="00DB1E24">
        <w:tc>
          <w:tcPr>
            <w:tcW w:w="529" w:type="pct"/>
            <w:vAlign w:val="top"/>
          </w:tcPr>
          <w:p w14:paraId="13658A66" w14:textId="77777777" w:rsidR="00A1268C" w:rsidRPr="009C7E28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9C7E28">
              <w:rPr>
                <w:b/>
                <w:bCs/>
              </w:rPr>
              <w:t>Name</w:t>
            </w:r>
          </w:p>
        </w:tc>
        <w:tc>
          <w:tcPr>
            <w:tcW w:w="599" w:type="pct"/>
            <w:vAlign w:val="top"/>
          </w:tcPr>
          <w:p w14:paraId="397B16BD" w14:textId="77777777" w:rsidR="00A1268C" w:rsidRPr="009C7E28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9C7E28">
              <w:rPr>
                <w:b/>
                <w:bCs/>
              </w:rPr>
              <w:t>Technical qualifications</w:t>
            </w:r>
          </w:p>
        </w:tc>
        <w:tc>
          <w:tcPr>
            <w:tcW w:w="592" w:type="pct"/>
            <w:vAlign w:val="top"/>
          </w:tcPr>
          <w:p w14:paraId="42242687" w14:textId="77777777" w:rsidR="00A1268C" w:rsidRPr="009C7E28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9C7E28">
              <w:rPr>
                <w:b/>
                <w:bCs/>
              </w:rPr>
              <w:t>Present position in organisation</w:t>
            </w:r>
          </w:p>
        </w:tc>
        <w:tc>
          <w:tcPr>
            <w:tcW w:w="681" w:type="pct"/>
            <w:vAlign w:val="top"/>
          </w:tcPr>
          <w:p w14:paraId="0A126201" w14:textId="3D38A539" w:rsidR="00A1268C" w:rsidRPr="009C7E28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9C7E28">
              <w:rPr>
                <w:b/>
                <w:bCs/>
              </w:rPr>
              <w:t>Employee or Sub</w:t>
            </w:r>
            <w:r w:rsidR="009C7E28">
              <w:rPr>
                <w:b/>
                <w:bCs/>
              </w:rPr>
              <w:noBreakHyphen/>
              <w:t>C</w:t>
            </w:r>
            <w:r w:rsidRPr="009C7E28">
              <w:rPr>
                <w:b/>
                <w:bCs/>
              </w:rPr>
              <w:t>onsultant?</w:t>
            </w:r>
          </w:p>
          <w:p w14:paraId="7FE6E906" w14:textId="0C06D957" w:rsidR="00B12F59" w:rsidRDefault="00B12F59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(indicate if this is N</w:t>
            </w:r>
            <w:r w:rsidR="002228B2">
              <w:t>ew</w:t>
            </w:r>
            <w:r>
              <w:t xml:space="preserve"> Personnel)</w:t>
            </w:r>
          </w:p>
        </w:tc>
        <w:tc>
          <w:tcPr>
            <w:tcW w:w="586" w:type="pct"/>
            <w:vAlign w:val="top"/>
          </w:tcPr>
          <w:p w14:paraId="0ECFF209" w14:textId="6E4E22A0" w:rsidR="00A1268C" w:rsidRPr="009C7E28" w:rsidRDefault="00B12F59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9C7E28">
              <w:rPr>
                <w:b/>
                <w:bCs/>
              </w:rPr>
              <w:t xml:space="preserve">Work </w:t>
            </w:r>
            <w:r w:rsidR="00A1268C" w:rsidRPr="009C7E28">
              <w:rPr>
                <w:b/>
                <w:bCs/>
              </w:rPr>
              <w:t>location in organisation</w:t>
            </w:r>
          </w:p>
          <w:p w14:paraId="58867F2B" w14:textId="1542B902" w:rsidR="00B12F59" w:rsidRDefault="00B12F59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(Suburb, State)</w:t>
            </w:r>
          </w:p>
        </w:tc>
        <w:tc>
          <w:tcPr>
            <w:tcW w:w="1265" w:type="pct"/>
            <w:vAlign w:val="top"/>
          </w:tcPr>
          <w:p w14:paraId="3AC9755B" w14:textId="77777777" w:rsidR="00A1268C" w:rsidRPr="009C7E28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9C7E28">
              <w:rPr>
                <w:b/>
                <w:bCs/>
              </w:rPr>
              <w:t>Relevant expertise and experience</w:t>
            </w:r>
          </w:p>
          <w:p w14:paraId="5DA7EAA4" w14:textId="1D48CF0E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</w:t>
            </w:r>
            <w:r w:rsidR="00110843">
              <w:t>d</w:t>
            </w:r>
            <w:r>
              <w:t>escription of Individuals Key Skills matched to the relevant Qualification Levels</w:t>
            </w:r>
            <w:r w:rsidR="00E05231">
              <w:t>, that is,</w:t>
            </w:r>
            <w:r>
              <w:t xml:space="preserve"> Class of Work Descriptions)</w:t>
            </w:r>
          </w:p>
        </w:tc>
        <w:tc>
          <w:tcPr>
            <w:tcW w:w="750" w:type="pct"/>
            <w:vAlign w:val="top"/>
          </w:tcPr>
          <w:p w14:paraId="0DE17377" w14:textId="667BA355" w:rsidR="00A1268C" w:rsidRPr="009C7E28" w:rsidRDefault="00B12F59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9C7E28">
              <w:rPr>
                <w:b/>
                <w:bCs/>
              </w:rPr>
              <w:t>Referees</w:t>
            </w:r>
          </w:p>
          <w:p w14:paraId="1D176690" w14:textId="7BDE9F7D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(including contact name and phone</w:t>
            </w:r>
            <w:r w:rsidR="009C7E28">
              <w:t> </w:t>
            </w:r>
            <w:r>
              <w:t>/ mobile / email)</w:t>
            </w:r>
          </w:p>
        </w:tc>
      </w:tr>
      <w:tr w:rsidR="00A1268C" w14:paraId="7785A541" w14:textId="77777777" w:rsidTr="00DB1E24">
        <w:tc>
          <w:tcPr>
            <w:tcW w:w="529" w:type="pct"/>
          </w:tcPr>
          <w:p w14:paraId="45E9EBA4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3A01BFFB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702ECC02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4E556209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3C9ED01B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33A277AC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7AD5CF7B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A1268C" w14:paraId="6F42EFFA" w14:textId="77777777" w:rsidTr="00DB1E24">
        <w:tc>
          <w:tcPr>
            <w:tcW w:w="529" w:type="pct"/>
          </w:tcPr>
          <w:p w14:paraId="5D21AD51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7002DC42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38C8B608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06FC13AC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0F8B5AE5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702AB983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321BCAE1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A1268C" w14:paraId="2C43816C" w14:textId="77777777" w:rsidTr="00DB1E24">
        <w:tc>
          <w:tcPr>
            <w:tcW w:w="529" w:type="pct"/>
          </w:tcPr>
          <w:p w14:paraId="75FD4CA4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1172357A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657A5393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20E50878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0D82A3D0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67D30939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2615C56C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A1268C" w14:paraId="5CC65EF6" w14:textId="77777777" w:rsidTr="00DB1E24">
        <w:tc>
          <w:tcPr>
            <w:tcW w:w="529" w:type="pct"/>
          </w:tcPr>
          <w:p w14:paraId="34C8E720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1A5776C4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28740343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05ADF4D0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7D95905F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6DD09148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75627243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A1268C" w14:paraId="750F7EFD" w14:textId="77777777" w:rsidTr="00DB1E24">
        <w:tc>
          <w:tcPr>
            <w:tcW w:w="529" w:type="pct"/>
          </w:tcPr>
          <w:p w14:paraId="4135EF7D" w14:textId="77777777" w:rsidR="00A1268C" w:rsidRDefault="00A1268C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4D316C5F" w14:textId="77777777" w:rsidR="00A1268C" w:rsidRDefault="00A1268C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7C1749CE" w14:textId="77777777" w:rsidR="00A1268C" w:rsidRDefault="00A1268C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2477671D" w14:textId="77777777" w:rsidR="00A1268C" w:rsidRDefault="00A1268C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13BB8001" w14:textId="77777777" w:rsidR="00A1268C" w:rsidRDefault="00A1268C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1B2A703F" w14:textId="77777777" w:rsidR="00A1268C" w:rsidRDefault="00A1268C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4620D81C" w14:textId="77777777" w:rsidR="00A1268C" w:rsidRDefault="00A1268C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A1268C" w14:paraId="37AB9AD0" w14:textId="77777777" w:rsidTr="00DB1E24">
        <w:tc>
          <w:tcPr>
            <w:tcW w:w="529" w:type="pct"/>
          </w:tcPr>
          <w:p w14:paraId="6E87A16D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6448B3A1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54200A05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6C2D362F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1D849725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02A739D7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6462A6F3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A1268C" w14:paraId="308D794F" w14:textId="77777777" w:rsidTr="00DB1E24">
        <w:tc>
          <w:tcPr>
            <w:tcW w:w="529" w:type="pct"/>
          </w:tcPr>
          <w:p w14:paraId="4D5EE292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4C26E00B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0A6DDA25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3356703E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161CDA36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6BEBFB5E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5717365D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A1268C" w14:paraId="22AEA836" w14:textId="77777777" w:rsidTr="00DB1E24">
        <w:tc>
          <w:tcPr>
            <w:tcW w:w="529" w:type="pct"/>
          </w:tcPr>
          <w:p w14:paraId="3E739847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73A5A7B1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351F3194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08BDD369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7564120C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1B154B53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1AF77776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381EA3FC" w14:textId="77777777" w:rsidR="00C71AC2" w:rsidRDefault="00C71AC2" w:rsidP="00834A2F">
      <w:pPr>
        <w:pStyle w:val="BodyText"/>
        <w:sectPr w:rsidR="00C71AC2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3A919E79" w14:textId="5EF416D5" w:rsidR="007056B7" w:rsidRDefault="007056B7" w:rsidP="00BA4338">
      <w:pPr>
        <w:pStyle w:val="Heading1"/>
      </w:pPr>
      <w:bookmarkStart w:id="28" w:name="_Toc228351926"/>
      <w:r>
        <w:lastRenderedPageBreak/>
        <w:t>Attachment</w:t>
      </w:r>
      <w:r w:rsidR="0002764D">
        <w:t> </w:t>
      </w:r>
      <w:r w:rsidR="00C71AC2">
        <w:t>H</w:t>
      </w:r>
      <w:r>
        <w:t xml:space="preserve"> – F</w:t>
      </w:r>
      <w:r w:rsidR="00C71AC2">
        <w:t>inancial</w:t>
      </w:r>
      <w:r w:rsidR="00834A2F">
        <w:t> </w:t>
      </w:r>
      <w:r>
        <w:t>/</w:t>
      </w:r>
      <w:r w:rsidR="00834A2F">
        <w:t> </w:t>
      </w:r>
      <w:r w:rsidR="00C71AC2">
        <w:t>commercial</w:t>
      </w:r>
      <w:r>
        <w:t xml:space="preserve">. Technical experience of personnel (matched to the qualification levels for </w:t>
      </w:r>
      <w:r w:rsidR="00C71AC2">
        <w:t>f</w:t>
      </w:r>
      <w:r>
        <w:t>inancial</w:t>
      </w:r>
      <w:r w:rsidR="00834A2F">
        <w:t> </w:t>
      </w:r>
      <w:r>
        <w:t>/</w:t>
      </w:r>
      <w:r w:rsidR="00834A2F">
        <w:t> </w:t>
      </w:r>
      <w:r w:rsidR="00C71AC2">
        <w:t>c</w:t>
      </w:r>
      <w:r>
        <w:t>ommercial)</w:t>
      </w:r>
      <w:bookmarkEnd w:id="28"/>
    </w:p>
    <w:p w14:paraId="18EFD677" w14:textId="18A521C1" w:rsidR="00B12F59" w:rsidRPr="003327E5" w:rsidRDefault="00B12F59" w:rsidP="002228B2">
      <w:pPr>
        <w:pStyle w:val="BodyText"/>
        <w:rPr>
          <w:szCs w:val="24"/>
        </w:rPr>
      </w:pPr>
      <w:r w:rsidRPr="003327E5">
        <w:rPr>
          <w:szCs w:val="24"/>
        </w:rPr>
        <w:t>Note:</w:t>
      </w:r>
      <w:r w:rsidR="00C71AC2" w:rsidRPr="003327E5">
        <w:rPr>
          <w:szCs w:val="24"/>
        </w:rPr>
        <w:t> </w:t>
      </w:r>
      <w:r w:rsidRPr="003327E5">
        <w:rPr>
          <w:szCs w:val="24"/>
        </w:rPr>
        <w:t>Please only nominate experienced personnel who can demonstrate the required capabilities (as per Sections</w:t>
      </w:r>
      <w:r w:rsidR="002228B2" w:rsidRPr="003327E5">
        <w:rPr>
          <w:szCs w:val="24"/>
        </w:rPr>
        <w:t> </w:t>
      </w:r>
      <w:r w:rsidRPr="003327E5">
        <w:rPr>
          <w:szCs w:val="24"/>
        </w:rPr>
        <w:t>6.</w:t>
      </w:r>
      <w:r w:rsidR="00C71AC2" w:rsidRPr="003327E5">
        <w:rPr>
          <w:szCs w:val="24"/>
        </w:rPr>
        <w:t>6 and </w:t>
      </w:r>
      <w:r w:rsidRPr="003327E5">
        <w:rPr>
          <w:szCs w:val="24"/>
        </w:rPr>
        <w:t>8.</w:t>
      </w:r>
      <w:r w:rsidR="00C71AC2" w:rsidRPr="003327E5">
        <w:rPr>
          <w:szCs w:val="24"/>
        </w:rPr>
        <w:t>6</w:t>
      </w:r>
      <w:r w:rsidRPr="003327E5">
        <w:rPr>
          <w:szCs w:val="24"/>
        </w:rPr>
        <w:t xml:space="preserve"> of C7511</w:t>
      </w:r>
      <w:r w:rsidR="002228B2" w:rsidRPr="003327E5">
        <w:rPr>
          <w:szCs w:val="24"/>
        </w:rPr>
        <w:t> </w:t>
      </w:r>
      <w:r w:rsidRPr="00850E01">
        <w:rPr>
          <w:i/>
          <w:iCs/>
          <w:szCs w:val="24"/>
        </w:rPr>
        <w:t>Information Brochure</w:t>
      </w:r>
      <w:r w:rsidRPr="003327E5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9"/>
        <w:gridCol w:w="1746"/>
        <w:gridCol w:w="1800"/>
        <w:gridCol w:w="2066"/>
        <w:gridCol w:w="1988"/>
        <w:gridCol w:w="3639"/>
        <w:gridCol w:w="2278"/>
      </w:tblGrid>
      <w:tr w:rsidR="00ED008D" w14:paraId="76489061" w14:textId="77777777" w:rsidTr="00ED008D">
        <w:tc>
          <w:tcPr>
            <w:tcW w:w="532" w:type="pct"/>
            <w:vAlign w:val="top"/>
          </w:tcPr>
          <w:p w14:paraId="52FCD74B" w14:textId="77777777" w:rsidR="0091369B" w:rsidRPr="006D4BD7" w:rsidRDefault="0091369B" w:rsidP="001723A1">
            <w:pPr>
              <w:pStyle w:val="TableBodyText"/>
              <w:keepNext w:val="0"/>
              <w:keepLines w:val="0"/>
              <w:widowControl w:val="0"/>
              <w:jc w:val="center"/>
              <w:rPr>
                <w:b/>
                <w:bCs/>
              </w:rPr>
            </w:pPr>
            <w:r w:rsidRPr="006D4BD7">
              <w:rPr>
                <w:b/>
                <w:bCs/>
              </w:rPr>
              <w:t>Name</w:t>
            </w:r>
          </w:p>
        </w:tc>
        <w:tc>
          <w:tcPr>
            <w:tcW w:w="577" w:type="pct"/>
            <w:vAlign w:val="top"/>
          </w:tcPr>
          <w:p w14:paraId="48DC40EC" w14:textId="77777777" w:rsidR="0091369B" w:rsidRPr="006D4BD7" w:rsidRDefault="0091369B" w:rsidP="00D110D8">
            <w:pPr>
              <w:pStyle w:val="TableBodyText"/>
              <w:keepNext w:val="0"/>
              <w:keepLines w:val="0"/>
              <w:widowControl w:val="0"/>
              <w:jc w:val="center"/>
              <w:rPr>
                <w:b/>
                <w:bCs/>
              </w:rPr>
            </w:pPr>
            <w:r w:rsidRPr="006D4BD7">
              <w:rPr>
                <w:b/>
                <w:bCs/>
              </w:rPr>
              <w:t>Technical qualifications</w:t>
            </w:r>
          </w:p>
        </w:tc>
        <w:tc>
          <w:tcPr>
            <w:tcW w:w="595" w:type="pct"/>
            <w:vAlign w:val="top"/>
          </w:tcPr>
          <w:p w14:paraId="44B36E0F" w14:textId="77777777" w:rsidR="0091369B" w:rsidRPr="006D4BD7" w:rsidRDefault="0091369B" w:rsidP="00D110D8">
            <w:pPr>
              <w:pStyle w:val="TableBodyText"/>
              <w:keepNext w:val="0"/>
              <w:keepLines w:val="0"/>
              <w:widowControl w:val="0"/>
              <w:jc w:val="center"/>
              <w:rPr>
                <w:b/>
                <w:bCs/>
              </w:rPr>
            </w:pPr>
            <w:r w:rsidRPr="006D4BD7">
              <w:rPr>
                <w:b/>
                <w:bCs/>
              </w:rPr>
              <w:t>Present position in organisation</w:t>
            </w:r>
          </w:p>
        </w:tc>
        <w:tc>
          <w:tcPr>
            <w:tcW w:w="683" w:type="pct"/>
            <w:vAlign w:val="top"/>
          </w:tcPr>
          <w:p w14:paraId="3E7B8650" w14:textId="3547B0DF" w:rsidR="0091369B" w:rsidRPr="006D4BD7" w:rsidRDefault="0091369B" w:rsidP="00D110D8">
            <w:pPr>
              <w:pStyle w:val="TableBodyText"/>
              <w:keepNext w:val="0"/>
              <w:keepLines w:val="0"/>
              <w:widowControl w:val="0"/>
              <w:jc w:val="center"/>
              <w:rPr>
                <w:b/>
                <w:bCs/>
              </w:rPr>
            </w:pPr>
            <w:r w:rsidRPr="006D4BD7">
              <w:rPr>
                <w:b/>
                <w:bCs/>
              </w:rPr>
              <w:t>Employee or Sub</w:t>
            </w:r>
            <w:r w:rsidR="006D4BD7" w:rsidRPr="006D4BD7">
              <w:rPr>
                <w:b/>
                <w:bCs/>
              </w:rPr>
              <w:noBreakHyphen/>
              <w:t>C</w:t>
            </w:r>
            <w:r w:rsidRPr="006D4BD7">
              <w:rPr>
                <w:b/>
                <w:bCs/>
              </w:rPr>
              <w:t>onsultant?</w:t>
            </w:r>
          </w:p>
          <w:p w14:paraId="32920480" w14:textId="5CA3E0A9" w:rsidR="00B12F59" w:rsidRDefault="00B12F59" w:rsidP="00D110D8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(indicate if this is N</w:t>
            </w:r>
            <w:r w:rsidR="002228B2">
              <w:t>ew</w:t>
            </w:r>
            <w:r>
              <w:t xml:space="preserve"> personnel)</w:t>
            </w:r>
          </w:p>
        </w:tc>
        <w:tc>
          <w:tcPr>
            <w:tcW w:w="657" w:type="pct"/>
            <w:vAlign w:val="top"/>
          </w:tcPr>
          <w:p w14:paraId="76F27E7A" w14:textId="32288186" w:rsidR="0091369B" w:rsidRPr="006D4BD7" w:rsidRDefault="00B12F59" w:rsidP="00D110D8">
            <w:pPr>
              <w:pStyle w:val="TableBodyText"/>
              <w:keepNext w:val="0"/>
              <w:keepLines w:val="0"/>
              <w:widowControl w:val="0"/>
              <w:jc w:val="center"/>
              <w:rPr>
                <w:b/>
                <w:bCs/>
              </w:rPr>
            </w:pPr>
            <w:r w:rsidRPr="006D4BD7">
              <w:rPr>
                <w:b/>
                <w:bCs/>
              </w:rPr>
              <w:t xml:space="preserve">Work </w:t>
            </w:r>
            <w:r w:rsidR="0091369B" w:rsidRPr="006D4BD7">
              <w:rPr>
                <w:b/>
                <w:bCs/>
              </w:rPr>
              <w:t>location in organisation</w:t>
            </w:r>
          </w:p>
          <w:p w14:paraId="26C36E2E" w14:textId="68CB9373" w:rsidR="00B12F59" w:rsidRDefault="00B12F59" w:rsidP="00D110D8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(Suburb, State)</w:t>
            </w:r>
          </w:p>
        </w:tc>
        <w:tc>
          <w:tcPr>
            <w:tcW w:w="1203" w:type="pct"/>
            <w:vAlign w:val="top"/>
          </w:tcPr>
          <w:p w14:paraId="32669FB9" w14:textId="77777777" w:rsidR="0091369B" w:rsidRPr="006D4BD7" w:rsidRDefault="0091369B" w:rsidP="00D110D8">
            <w:pPr>
              <w:pStyle w:val="TableBodyText"/>
              <w:keepNext w:val="0"/>
              <w:keepLines w:val="0"/>
              <w:widowControl w:val="0"/>
              <w:jc w:val="center"/>
              <w:rPr>
                <w:b/>
                <w:bCs/>
              </w:rPr>
            </w:pPr>
            <w:r w:rsidRPr="006D4BD7">
              <w:rPr>
                <w:b/>
                <w:bCs/>
              </w:rPr>
              <w:t>Relevant expertise and experience</w:t>
            </w:r>
          </w:p>
          <w:p w14:paraId="260A3AD9" w14:textId="77994080" w:rsidR="0091369B" w:rsidRDefault="0091369B" w:rsidP="00D110D8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(</w:t>
            </w:r>
            <w:r w:rsidR="00110843">
              <w:t>d</w:t>
            </w:r>
            <w:r>
              <w:t>escription of Individuals Key Skills matched to the relevant Qualification Levels</w:t>
            </w:r>
            <w:r w:rsidR="00E05231">
              <w:t>, that is,</w:t>
            </w:r>
            <w:r>
              <w:t xml:space="preserve"> Class of Work Descriptions)</w:t>
            </w:r>
          </w:p>
        </w:tc>
        <w:tc>
          <w:tcPr>
            <w:tcW w:w="753" w:type="pct"/>
            <w:vAlign w:val="top"/>
          </w:tcPr>
          <w:p w14:paraId="71806AF9" w14:textId="56FDD2B6" w:rsidR="0091369B" w:rsidRPr="006D4BD7" w:rsidRDefault="00B12F59" w:rsidP="00D110D8">
            <w:pPr>
              <w:pStyle w:val="TableBodyText"/>
              <w:keepNext w:val="0"/>
              <w:keepLines w:val="0"/>
              <w:widowControl w:val="0"/>
              <w:jc w:val="center"/>
              <w:rPr>
                <w:b/>
                <w:bCs/>
              </w:rPr>
            </w:pPr>
            <w:r w:rsidRPr="006D4BD7">
              <w:rPr>
                <w:b/>
                <w:bCs/>
              </w:rPr>
              <w:t>Referees</w:t>
            </w:r>
          </w:p>
          <w:p w14:paraId="6694D1FC" w14:textId="108D5CCE" w:rsidR="0091369B" w:rsidRDefault="0091369B" w:rsidP="00D110D8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(including contact name and phone</w:t>
            </w:r>
            <w:r w:rsidR="006D4BD7">
              <w:t> </w:t>
            </w:r>
            <w:r>
              <w:t>/ mobile / email)</w:t>
            </w:r>
          </w:p>
        </w:tc>
      </w:tr>
      <w:tr w:rsidR="0091369B" w14:paraId="330C84C5" w14:textId="77777777" w:rsidTr="00ED008D">
        <w:tc>
          <w:tcPr>
            <w:tcW w:w="532" w:type="pct"/>
          </w:tcPr>
          <w:p w14:paraId="58D7BF4A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67D26301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5" w:type="pct"/>
          </w:tcPr>
          <w:p w14:paraId="0D2D1780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3" w:type="pct"/>
          </w:tcPr>
          <w:p w14:paraId="15EB3FD3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7" w:type="pct"/>
          </w:tcPr>
          <w:p w14:paraId="7CFC4F93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3" w:type="pct"/>
          </w:tcPr>
          <w:p w14:paraId="7685B701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02CAA444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754EFD4A" w14:textId="77777777" w:rsidTr="00ED008D">
        <w:tc>
          <w:tcPr>
            <w:tcW w:w="532" w:type="pct"/>
          </w:tcPr>
          <w:p w14:paraId="024E38AA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0DE073A1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5" w:type="pct"/>
          </w:tcPr>
          <w:p w14:paraId="76C09EDC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3" w:type="pct"/>
          </w:tcPr>
          <w:p w14:paraId="569B57AE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7" w:type="pct"/>
          </w:tcPr>
          <w:p w14:paraId="207F8E7F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3" w:type="pct"/>
          </w:tcPr>
          <w:p w14:paraId="588A6145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4FC28AAD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6D7B3851" w14:textId="77777777" w:rsidTr="00ED008D">
        <w:tc>
          <w:tcPr>
            <w:tcW w:w="532" w:type="pct"/>
          </w:tcPr>
          <w:p w14:paraId="7257F60B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3386EF12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5" w:type="pct"/>
          </w:tcPr>
          <w:p w14:paraId="5A8E4EBE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3" w:type="pct"/>
          </w:tcPr>
          <w:p w14:paraId="206FBA9F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7" w:type="pct"/>
          </w:tcPr>
          <w:p w14:paraId="7957394E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3" w:type="pct"/>
          </w:tcPr>
          <w:p w14:paraId="223E537C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4C15701F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6E027D10" w14:textId="77777777" w:rsidTr="00ED008D">
        <w:tc>
          <w:tcPr>
            <w:tcW w:w="532" w:type="pct"/>
          </w:tcPr>
          <w:p w14:paraId="2B2C5A36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5F8D9AEA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5" w:type="pct"/>
          </w:tcPr>
          <w:p w14:paraId="567CDFEB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3" w:type="pct"/>
          </w:tcPr>
          <w:p w14:paraId="0FA71D34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7" w:type="pct"/>
          </w:tcPr>
          <w:p w14:paraId="19181DC6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3" w:type="pct"/>
          </w:tcPr>
          <w:p w14:paraId="4D3AEC27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688268FC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30BE7B17" w14:textId="77777777" w:rsidTr="00ED008D">
        <w:tc>
          <w:tcPr>
            <w:tcW w:w="532" w:type="pct"/>
          </w:tcPr>
          <w:p w14:paraId="7084AFC4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2D57F435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5" w:type="pct"/>
          </w:tcPr>
          <w:p w14:paraId="22404E6D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3" w:type="pct"/>
          </w:tcPr>
          <w:p w14:paraId="180D75C8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7" w:type="pct"/>
          </w:tcPr>
          <w:p w14:paraId="576C2663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3" w:type="pct"/>
          </w:tcPr>
          <w:p w14:paraId="6B098EA9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68B2DC68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46C08E82" w14:textId="77777777" w:rsidTr="00ED008D">
        <w:tc>
          <w:tcPr>
            <w:tcW w:w="532" w:type="pct"/>
          </w:tcPr>
          <w:p w14:paraId="1684FE1F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071599CC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5" w:type="pct"/>
          </w:tcPr>
          <w:p w14:paraId="62B9D2DE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3" w:type="pct"/>
          </w:tcPr>
          <w:p w14:paraId="0DDB6B7D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7" w:type="pct"/>
          </w:tcPr>
          <w:p w14:paraId="35B74FE9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3" w:type="pct"/>
          </w:tcPr>
          <w:p w14:paraId="54816BA5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040B7628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4E1728BA" w14:textId="77777777" w:rsidTr="00ED008D">
        <w:tc>
          <w:tcPr>
            <w:tcW w:w="532" w:type="pct"/>
          </w:tcPr>
          <w:p w14:paraId="6427F0FC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6B54D2A1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5" w:type="pct"/>
          </w:tcPr>
          <w:p w14:paraId="30215796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3" w:type="pct"/>
          </w:tcPr>
          <w:p w14:paraId="0A29DAF4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7" w:type="pct"/>
          </w:tcPr>
          <w:p w14:paraId="02C184BB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3" w:type="pct"/>
          </w:tcPr>
          <w:p w14:paraId="550DB55A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09F3191D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32DC847D" w14:textId="77777777" w:rsidTr="00ED008D">
        <w:tc>
          <w:tcPr>
            <w:tcW w:w="532" w:type="pct"/>
          </w:tcPr>
          <w:p w14:paraId="69825470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47EE49F8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5" w:type="pct"/>
          </w:tcPr>
          <w:p w14:paraId="1B987D8C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3" w:type="pct"/>
          </w:tcPr>
          <w:p w14:paraId="44151E27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57" w:type="pct"/>
          </w:tcPr>
          <w:p w14:paraId="7932A424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3" w:type="pct"/>
          </w:tcPr>
          <w:p w14:paraId="26D00173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14D462BC" w14:textId="77777777" w:rsidR="0091369B" w:rsidRDefault="0091369B" w:rsidP="00DB1E24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518EE065" w14:textId="77777777" w:rsidR="006D4BD7" w:rsidRDefault="006D4BD7" w:rsidP="007056B7">
      <w:pPr>
        <w:pStyle w:val="BodyText"/>
        <w:sectPr w:rsidR="006D4BD7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26410DF4" w14:textId="34A00EA9" w:rsidR="007056B7" w:rsidRDefault="007056B7" w:rsidP="00BA4338">
      <w:pPr>
        <w:pStyle w:val="Heading1"/>
      </w:pPr>
      <w:bookmarkStart w:id="29" w:name="_Toc228351927"/>
      <w:r>
        <w:lastRenderedPageBreak/>
        <w:t>Attachment</w:t>
      </w:r>
      <w:r w:rsidR="0002764D">
        <w:t> </w:t>
      </w:r>
      <w:r w:rsidR="006D4BD7">
        <w:t>I</w:t>
      </w:r>
      <w:r>
        <w:t xml:space="preserve"> – G</w:t>
      </w:r>
      <w:r w:rsidR="006D4BD7">
        <w:t>eotechnical engineering.</w:t>
      </w:r>
      <w:r>
        <w:t xml:space="preserve"> Technical experience of personnel (matched to the qualification levels for Geotechnical Engineering)</w:t>
      </w:r>
      <w:bookmarkEnd w:id="29"/>
    </w:p>
    <w:p w14:paraId="28C106A2" w14:textId="7B4AA664" w:rsidR="007056B7" w:rsidRPr="003327E5" w:rsidRDefault="007056B7" w:rsidP="002228B2">
      <w:pPr>
        <w:pStyle w:val="BodyText"/>
        <w:rPr>
          <w:szCs w:val="24"/>
        </w:rPr>
      </w:pPr>
      <w:r w:rsidRPr="003327E5">
        <w:rPr>
          <w:szCs w:val="24"/>
        </w:rPr>
        <w:t>Note</w:t>
      </w:r>
      <w:r w:rsidR="00B12F59" w:rsidRPr="003327E5">
        <w:rPr>
          <w:szCs w:val="24"/>
        </w:rPr>
        <w:t> 1</w:t>
      </w:r>
      <w:r w:rsidRPr="003327E5">
        <w:rPr>
          <w:szCs w:val="24"/>
        </w:rPr>
        <w:t xml:space="preserve"> – </w:t>
      </w:r>
      <w:r w:rsidR="006D4BD7" w:rsidRPr="003327E5">
        <w:rPr>
          <w:szCs w:val="24"/>
        </w:rPr>
        <w:t>L</w:t>
      </w:r>
      <w:r w:rsidRPr="003327E5">
        <w:rPr>
          <w:szCs w:val="24"/>
        </w:rPr>
        <w:t>evels</w:t>
      </w:r>
      <w:r w:rsidR="006D4BD7" w:rsidRPr="003327E5">
        <w:rPr>
          <w:szCs w:val="24"/>
        </w:rPr>
        <w:t> </w:t>
      </w:r>
      <w:r w:rsidRPr="003327E5">
        <w:rPr>
          <w:szCs w:val="24"/>
        </w:rPr>
        <w:t>GE2</w:t>
      </w:r>
      <w:r w:rsidR="006D4BD7" w:rsidRPr="003327E5">
        <w:rPr>
          <w:szCs w:val="24"/>
        </w:rPr>
        <w:t> </w:t>
      </w:r>
      <w:r w:rsidRPr="003327E5">
        <w:rPr>
          <w:szCs w:val="24"/>
        </w:rPr>
        <w:t>and</w:t>
      </w:r>
      <w:r w:rsidR="006D4BD7" w:rsidRPr="003327E5">
        <w:rPr>
          <w:szCs w:val="24"/>
        </w:rPr>
        <w:t> </w:t>
      </w:r>
      <w:r w:rsidRPr="003327E5">
        <w:rPr>
          <w:szCs w:val="24"/>
        </w:rPr>
        <w:t>GE3 require an experienced engineering geologist.</w:t>
      </w:r>
    </w:p>
    <w:p w14:paraId="20D114F3" w14:textId="15E6DD55" w:rsidR="00B12F59" w:rsidRPr="003327E5" w:rsidRDefault="00B12F59" w:rsidP="002228B2">
      <w:pPr>
        <w:pStyle w:val="BodyText"/>
        <w:rPr>
          <w:szCs w:val="24"/>
        </w:rPr>
      </w:pPr>
      <w:r w:rsidRPr="003327E5">
        <w:rPr>
          <w:szCs w:val="24"/>
        </w:rPr>
        <w:t>Note</w:t>
      </w:r>
      <w:r w:rsidR="002228B2" w:rsidRPr="003327E5">
        <w:rPr>
          <w:szCs w:val="24"/>
        </w:rPr>
        <w:t> </w:t>
      </w:r>
      <w:r w:rsidRPr="003327E5">
        <w:rPr>
          <w:szCs w:val="24"/>
        </w:rPr>
        <w:t>2 – Please only nominate experienced personnel who can demonstrate the required capabilities (as per Sections</w:t>
      </w:r>
      <w:r w:rsidR="002228B2" w:rsidRPr="003327E5">
        <w:rPr>
          <w:szCs w:val="24"/>
        </w:rPr>
        <w:t> </w:t>
      </w:r>
      <w:r w:rsidRPr="003327E5">
        <w:rPr>
          <w:szCs w:val="24"/>
        </w:rPr>
        <w:t>6.</w:t>
      </w:r>
      <w:r w:rsidR="006D4BD7" w:rsidRPr="003327E5">
        <w:rPr>
          <w:szCs w:val="24"/>
        </w:rPr>
        <w:t>7 and </w:t>
      </w:r>
      <w:r w:rsidRPr="003327E5">
        <w:rPr>
          <w:szCs w:val="24"/>
        </w:rPr>
        <w:t>8.</w:t>
      </w:r>
      <w:r w:rsidR="006D4BD7" w:rsidRPr="003327E5">
        <w:rPr>
          <w:szCs w:val="24"/>
        </w:rPr>
        <w:t>7</w:t>
      </w:r>
      <w:r w:rsidRPr="003327E5">
        <w:rPr>
          <w:szCs w:val="24"/>
        </w:rPr>
        <w:t xml:space="preserve"> of C7511</w:t>
      </w:r>
      <w:r w:rsidR="002228B2" w:rsidRPr="003327E5">
        <w:rPr>
          <w:szCs w:val="24"/>
        </w:rPr>
        <w:t> </w:t>
      </w:r>
      <w:r w:rsidRPr="00850E01">
        <w:rPr>
          <w:i/>
          <w:iCs/>
          <w:szCs w:val="24"/>
        </w:rPr>
        <w:t>Information Brochure</w:t>
      </w:r>
      <w:r w:rsidRPr="003327E5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4"/>
        <w:gridCol w:w="1816"/>
        <w:gridCol w:w="1795"/>
        <w:gridCol w:w="2034"/>
        <w:gridCol w:w="1960"/>
        <w:gridCol w:w="3645"/>
        <w:gridCol w:w="2272"/>
      </w:tblGrid>
      <w:tr w:rsidR="0091369B" w14:paraId="679DADB1" w14:textId="77777777" w:rsidTr="00DB1E24">
        <w:tc>
          <w:tcPr>
            <w:tcW w:w="530" w:type="pct"/>
            <w:vAlign w:val="top"/>
          </w:tcPr>
          <w:p w14:paraId="0A410CA9" w14:textId="77777777" w:rsidR="0091369B" w:rsidRDefault="0091369B" w:rsidP="001723A1">
            <w:pPr>
              <w:pStyle w:val="TableHeading"/>
            </w:pPr>
            <w:r>
              <w:t>Name</w:t>
            </w:r>
          </w:p>
        </w:tc>
        <w:tc>
          <w:tcPr>
            <w:tcW w:w="600" w:type="pct"/>
            <w:vAlign w:val="top"/>
          </w:tcPr>
          <w:p w14:paraId="7C8F73A7" w14:textId="77777777" w:rsidR="0091369B" w:rsidRDefault="0091369B" w:rsidP="001723A1">
            <w:pPr>
              <w:pStyle w:val="TableHeading"/>
            </w:pPr>
            <w:r>
              <w:t>Technical qualifications</w:t>
            </w:r>
          </w:p>
        </w:tc>
        <w:tc>
          <w:tcPr>
            <w:tcW w:w="593" w:type="pct"/>
            <w:vAlign w:val="top"/>
          </w:tcPr>
          <w:p w14:paraId="2654B9B7" w14:textId="77777777" w:rsidR="0091369B" w:rsidRDefault="0091369B" w:rsidP="001723A1">
            <w:pPr>
              <w:pStyle w:val="TableHeading"/>
            </w:pPr>
            <w:r>
              <w:t>Present position in organisation</w:t>
            </w:r>
          </w:p>
        </w:tc>
        <w:tc>
          <w:tcPr>
            <w:tcW w:w="672" w:type="pct"/>
            <w:vAlign w:val="top"/>
          </w:tcPr>
          <w:p w14:paraId="5A169424" w14:textId="0F070DAC" w:rsidR="0091369B" w:rsidRDefault="0091369B" w:rsidP="001723A1">
            <w:pPr>
              <w:pStyle w:val="TableHeading"/>
            </w:pPr>
            <w:r>
              <w:t>Employee or Sub</w:t>
            </w:r>
            <w:r w:rsidR="000F454D">
              <w:noBreakHyphen/>
              <w:t>C</w:t>
            </w:r>
            <w:r>
              <w:t>onsultant?</w:t>
            </w:r>
          </w:p>
          <w:p w14:paraId="1B6578A0" w14:textId="1CED61C8" w:rsidR="00B12F59" w:rsidRPr="00E94439" w:rsidRDefault="00B12F59" w:rsidP="001723A1">
            <w:pPr>
              <w:pStyle w:val="TableHeading"/>
              <w:rPr>
                <w:b w:val="0"/>
                <w:bCs/>
              </w:rPr>
            </w:pPr>
            <w:r w:rsidRPr="00E94439">
              <w:rPr>
                <w:b w:val="0"/>
                <w:bCs/>
              </w:rPr>
              <w:t>(indicate if this is N</w:t>
            </w:r>
            <w:r w:rsidR="002228B2" w:rsidRPr="00E94439">
              <w:rPr>
                <w:b w:val="0"/>
                <w:bCs/>
              </w:rPr>
              <w:t>ew</w:t>
            </w:r>
            <w:r w:rsidRPr="00E94439">
              <w:rPr>
                <w:b w:val="0"/>
                <w:bCs/>
              </w:rPr>
              <w:t xml:space="preserve"> personnel)</w:t>
            </w:r>
          </w:p>
        </w:tc>
        <w:tc>
          <w:tcPr>
            <w:tcW w:w="648" w:type="pct"/>
            <w:vAlign w:val="top"/>
          </w:tcPr>
          <w:p w14:paraId="595739FB" w14:textId="032259B4" w:rsidR="0091369B" w:rsidRDefault="00B12F59" w:rsidP="001723A1">
            <w:pPr>
              <w:pStyle w:val="TableHeading"/>
            </w:pPr>
            <w:r>
              <w:t xml:space="preserve">Work </w:t>
            </w:r>
            <w:r w:rsidR="0091369B">
              <w:t>location in organisation</w:t>
            </w:r>
          </w:p>
          <w:p w14:paraId="1ED14F1E" w14:textId="7DBF4594" w:rsidR="00B12F59" w:rsidRPr="00E94439" w:rsidRDefault="00B12F59" w:rsidP="001723A1">
            <w:pPr>
              <w:pStyle w:val="TableHeading"/>
              <w:rPr>
                <w:b w:val="0"/>
                <w:bCs/>
              </w:rPr>
            </w:pPr>
            <w:r w:rsidRPr="00E94439">
              <w:rPr>
                <w:b w:val="0"/>
                <w:bCs/>
              </w:rPr>
              <w:t>(Suburb, State)</w:t>
            </w:r>
          </w:p>
        </w:tc>
        <w:tc>
          <w:tcPr>
            <w:tcW w:w="1205" w:type="pct"/>
            <w:vAlign w:val="top"/>
          </w:tcPr>
          <w:p w14:paraId="5ED50631" w14:textId="77777777" w:rsidR="0091369B" w:rsidRDefault="0091369B" w:rsidP="001723A1">
            <w:pPr>
              <w:pStyle w:val="TableHeading"/>
            </w:pPr>
            <w:r>
              <w:t>Relevant expertise and experience</w:t>
            </w:r>
          </w:p>
          <w:p w14:paraId="2D5B6CE7" w14:textId="3FBACAB7" w:rsidR="0091369B" w:rsidRPr="00E94439" w:rsidRDefault="0091369B" w:rsidP="001723A1">
            <w:pPr>
              <w:pStyle w:val="TableHeading"/>
              <w:rPr>
                <w:b w:val="0"/>
                <w:bCs/>
              </w:rPr>
            </w:pPr>
            <w:r w:rsidRPr="00E94439">
              <w:rPr>
                <w:b w:val="0"/>
                <w:bCs/>
              </w:rPr>
              <w:t>(</w:t>
            </w:r>
            <w:r w:rsidR="00110843">
              <w:rPr>
                <w:b w:val="0"/>
                <w:bCs/>
              </w:rPr>
              <w:t>d</w:t>
            </w:r>
            <w:r w:rsidRPr="00E94439">
              <w:rPr>
                <w:b w:val="0"/>
                <w:bCs/>
              </w:rPr>
              <w:t>escription of Individuals Key Skills matched to the relevant Qualification Levels</w:t>
            </w:r>
            <w:r w:rsidR="00E94439">
              <w:rPr>
                <w:b w:val="0"/>
                <w:bCs/>
              </w:rPr>
              <w:t>, that is,</w:t>
            </w:r>
            <w:r w:rsidRPr="00E94439">
              <w:rPr>
                <w:b w:val="0"/>
                <w:bCs/>
              </w:rPr>
              <w:t xml:space="preserve"> Class of Work Descriptions)</w:t>
            </w:r>
          </w:p>
        </w:tc>
        <w:tc>
          <w:tcPr>
            <w:tcW w:w="751" w:type="pct"/>
            <w:vAlign w:val="top"/>
          </w:tcPr>
          <w:p w14:paraId="276DB15C" w14:textId="57D811E6" w:rsidR="0091369B" w:rsidRDefault="00B12F59" w:rsidP="001723A1">
            <w:pPr>
              <w:pStyle w:val="TableHeading"/>
            </w:pPr>
            <w:r>
              <w:t>Referees</w:t>
            </w:r>
          </w:p>
          <w:p w14:paraId="3639EF4A" w14:textId="3BD4CFBE" w:rsidR="0091369B" w:rsidRPr="00E94439" w:rsidRDefault="0091369B" w:rsidP="001723A1">
            <w:pPr>
              <w:pStyle w:val="TableHeading"/>
              <w:rPr>
                <w:b w:val="0"/>
                <w:bCs/>
              </w:rPr>
            </w:pPr>
            <w:r w:rsidRPr="00E94439">
              <w:rPr>
                <w:b w:val="0"/>
                <w:bCs/>
              </w:rPr>
              <w:t>(including contact name and phone</w:t>
            </w:r>
            <w:r w:rsidR="000F454D" w:rsidRPr="00E94439">
              <w:rPr>
                <w:b w:val="0"/>
                <w:bCs/>
              </w:rPr>
              <w:t> </w:t>
            </w:r>
            <w:r w:rsidRPr="00E94439">
              <w:rPr>
                <w:b w:val="0"/>
                <w:bCs/>
              </w:rPr>
              <w:t>/ mobile / email)</w:t>
            </w:r>
          </w:p>
        </w:tc>
      </w:tr>
      <w:tr w:rsidR="0091369B" w14:paraId="2D0816AD" w14:textId="77777777" w:rsidTr="00DB1E24">
        <w:tc>
          <w:tcPr>
            <w:tcW w:w="530" w:type="pct"/>
          </w:tcPr>
          <w:p w14:paraId="271D47E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295C324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1017A9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40C9314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01732CC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3A89C7E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52C6BB3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20A5D9EB" w14:textId="77777777" w:rsidTr="00DB1E24">
        <w:tc>
          <w:tcPr>
            <w:tcW w:w="530" w:type="pct"/>
          </w:tcPr>
          <w:p w14:paraId="2A5AB67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75163E2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715C53D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7E090C9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C34BA3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4DD8ED8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161E3A0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5701E5B9" w14:textId="77777777" w:rsidTr="00DB1E24">
        <w:tc>
          <w:tcPr>
            <w:tcW w:w="530" w:type="pct"/>
          </w:tcPr>
          <w:p w14:paraId="15A5D40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15C2F6B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737FA7D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0356C96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3788C3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32A71A9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4FB467E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082DB52B" w14:textId="77777777" w:rsidTr="00DB1E24">
        <w:tc>
          <w:tcPr>
            <w:tcW w:w="530" w:type="pct"/>
          </w:tcPr>
          <w:p w14:paraId="7ED6D2E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1264F86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469B3CA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4C7277F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5E71C38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4D68039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2A5E8C0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10534BD5" w14:textId="77777777" w:rsidTr="00DB1E24">
        <w:tc>
          <w:tcPr>
            <w:tcW w:w="530" w:type="pct"/>
          </w:tcPr>
          <w:p w14:paraId="5C8BEBF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7EE754A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0BA7EEF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4487B1F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24C3B6C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034722B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5B0CACF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19D92075" w14:textId="77777777" w:rsidTr="00DB1E24">
        <w:tc>
          <w:tcPr>
            <w:tcW w:w="530" w:type="pct"/>
          </w:tcPr>
          <w:p w14:paraId="6690F04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615F0C6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166C2DE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4F2ABAC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54B804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2C8477B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70F248A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3B71FB86" w14:textId="77777777" w:rsidTr="00DB1E24">
        <w:tc>
          <w:tcPr>
            <w:tcW w:w="530" w:type="pct"/>
          </w:tcPr>
          <w:p w14:paraId="39BEE59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6B79ED4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3F9185F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4CCCB98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64F672B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5D9BCE4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3D45D7B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1D226D12" w14:textId="77777777" w:rsidR="000F454D" w:rsidRDefault="000F454D" w:rsidP="007056B7">
      <w:pPr>
        <w:pStyle w:val="BodyText"/>
        <w:sectPr w:rsidR="000F454D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700FFA6C" w14:textId="76B2C7E5" w:rsidR="007056B7" w:rsidRDefault="007056B7" w:rsidP="00BA4338">
      <w:pPr>
        <w:pStyle w:val="Heading1"/>
      </w:pPr>
      <w:bookmarkStart w:id="30" w:name="_Toc228351928"/>
      <w:r>
        <w:lastRenderedPageBreak/>
        <w:t>Attachment</w:t>
      </w:r>
      <w:r w:rsidR="0002764D">
        <w:t> </w:t>
      </w:r>
      <w:r w:rsidR="00110843">
        <w:t>J</w:t>
      </w:r>
      <w:r>
        <w:t xml:space="preserve"> – H</w:t>
      </w:r>
      <w:r w:rsidR="00110843">
        <w:t>ighway engineering</w:t>
      </w:r>
      <w:r>
        <w:t>. Technical experience of personnel (matched to the qualification levels for Highway Engineering)</w:t>
      </w:r>
      <w:bookmarkEnd w:id="30"/>
    </w:p>
    <w:p w14:paraId="12B9E7D2" w14:textId="4CDB4828" w:rsidR="00B12F59" w:rsidRPr="003327E5" w:rsidRDefault="00B12F59" w:rsidP="002228B2">
      <w:pPr>
        <w:pStyle w:val="BodyText"/>
        <w:rPr>
          <w:szCs w:val="24"/>
        </w:rPr>
      </w:pPr>
      <w:r w:rsidRPr="003327E5">
        <w:rPr>
          <w:szCs w:val="24"/>
        </w:rPr>
        <w:t>Note:</w:t>
      </w:r>
      <w:r w:rsidR="00110843" w:rsidRPr="003327E5">
        <w:rPr>
          <w:szCs w:val="24"/>
        </w:rPr>
        <w:t> </w:t>
      </w:r>
      <w:r w:rsidRPr="003327E5">
        <w:rPr>
          <w:szCs w:val="24"/>
        </w:rPr>
        <w:t>Please only nominate experienced personnel who can demonstrate the required capabilities (as per Sections</w:t>
      </w:r>
      <w:r w:rsidR="002228B2" w:rsidRPr="003327E5">
        <w:rPr>
          <w:szCs w:val="24"/>
        </w:rPr>
        <w:t> </w:t>
      </w:r>
      <w:r w:rsidRPr="003327E5">
        <w:rPr>
          <w:szCs w:val="24"/>
        </w:rPr>
        <w:t>6.</w:t>
      </w:r>
      <w:r w:rsidR="00110843" w:rsidRPr="003327E5">
        <w:rPr>
          <w:szCs w:val="24"/>
        </w:rPr>
        <w:t>8 and </w:t>
      </w:r>
      <w:r w:rsidRPr="003327E5">
        <w:rPr>
          <w:szCs w:val="24"/>
        </w:rPr>
        <w:t>8.</w:t>
      </w:r>
      <w:r w:rsidR="00110843" w:rsidRPr="003327E5">
        <w:rPr>
          <w:szCs w:val="24"/>
        </w:rPr>
        <w:t>8</w:t>
      </w:r>
      <w:r w:rsidRPr="003327E5">
        <w:rPr>
          <w:szCs w:val="24"/>
        </w:rPr>
        <w:t xml:space="preserve"> of C7511</w:t>
      </w:r>
      <w:r w:rsidR="002228B2" w:rsidRPr="003327E5">
        <w:rPr>
          <w:szCs w:val="24"/>
        </w:rPr>
        <w:t> </w:t>
      </w:r>
      <w:r w:rsidRPr="00B6047E">
        <w:rPr>
          <w:i/>
          <w:iCs/>
          <w:szCs w:val="24"/>
        </w:rPr>
        <w:t>Information Brochure</w:t>
      </w:r>
      <w:r w:rsidRPr="003327E5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4"/>
        <w:gridCol w:w="1816"/>
        <w:gridCol w:w="1795"/>
        <w:gridCol w:w="2034"/>
        <w:gridCol w:w="1960"/>
        <w:gridCol w:w="3645"/>
        <w:gridCol w:w="2272"/>
      </w:tblGrid>
      <w:tr w:rsidR="0091369B" w14:paraId="159B7A49" w14:textId="77777777" w:rsidTr="00ED008D">
        <w:tc>
          <w:tcPr>
            <w:tcW w:w="530" w:type="pct"/>
            <w:vAlign w:val="top"/>
          </w:tcPr>
          <w:p w14:paraId="501DB755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Name</w:t>
            </w:r>
          </w:p>
        </w:tc>
        <w:tc>
          <w:tcPr>
            <w:tcW w:w="600" w:type="pct"/>
            <w:vAlign w:val="top"/>
          </w:tcPr>
          <w:p w14:paraId="1F0F1D1C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Technical qualifications</w:t>
            </w:r>
          </w:p>
        </w:tc>
        <w:tc>
          <w:tcPr>
            <w:tcW w:w="593" w:type="pct"/>
            <w:vAlign w:val="top"/>
          </w:tcPr>
          <w:p w14:paraId="21DC7DDC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Present position in organisation</w:t>
            </w:r>
          </w:p>
        </w:tc>
        <w:tc>
          <w:tcPr>
            <w:tcW w:w="672" w:type="pct"/>
            <w:vAlign w:val="top"/>
          </w:tcPr>
          <w:p w14:paraId="46E3D539" w14:textId="0992EEDE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Employee or Sub</w:t>
            </w:r>
            <w:r w:rsidR="00ED008D">
              <w:noBreakHyphen/>
              <w:t>C</w:t>
            </w:r>
            <w:r>
              <w:t>onsultant?</w:t>
            </w:r>
          </w:p>
          <w:p w14:paraId="22D52DBA" w14:textId="0BBC0509" w:rsidR="003B7ECA" w:rsidRPr="00110843" w:rsidRDefault="003B7ECA" w:rsidP="00D110D8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rPr>
                <w:szCs w:val="22"/>
              </w:rPr>
            </w:pPr>
            <w:r w:rsidRPr="00110843">
              <w:rPr>
                <w:szCs w:val="22"/>
              </w:rPr>
              <w:t>(indicate if this N</w:t>
            </w:r>
            <w:r w:rsidR="002228B2" w:rsidRPr="00110843">
              <w:rPr>
                <w:szCs w:val="22"/>
              </w:rPr>
              <w:t>ew</w:t>
            </w:r>
            <w:r w:rsidRPr="00110843">
              <w:rPr>
                <w:szCs w:val="22"/>
              </w:rPr>
              <w:t xml:space="preserve"> personnel)</w:t>
            </w:r>
          </w:p>
        </w:tc>
        <w:tc>
          <w:tcPr>
            <w:tcW w:w="648" w:type="pct"/>
            <w:vAlign w:val="top"/>
          </w:tcPr>
          <w:p w14:paraId="27B68BB8" w14:textId="7D573435" w:rsidR="0091369B" w:rsidRDefault="003B7ECA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 xml:space="preserve">Work </w:t>
            </w:r>
            <w:r w:rsidR="0091369B">
              <w:t>location in organisation</w:t>
            </w:r>
          </w:p>
          <w:p w14:paraId="6747F303" w14:textId="2BA04A13" w:rsidR="003B7ECA" w:rsidRPr="00110843" w:rsidRDefault="003B7ECA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  <w:rPr>
                <w:b w:val="0"/>
                <w:bCs/>
              </w:rPr>
            </w:pPr>
            <w:r w:rsidRPr="00110843">
              <w:rPr>
                <w:b w:val="0"/>
                <w:bCs/>
              </w:rPr>
              <w:t>(Suburb, State)</w:t>
            </w:r>
          </w:p>
        </w:tc>
        <w:tc>
          <w:tcPr>
            <w:tcW w:w="1205" w:type="pct"/>
            <w:vAlign w:val="top"/>
          </w:tcPr>
          <w:p w14:paraId="4E42AE01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Relevant expertise and experience</w:t>
            </w:r>
          </w:p>
          <w:p w14:paraId="6F1A3620" w14:textId="22469635" w:rsidR="0091369B" w:rsidRPr="00110843" w:rsidRDefault="0091369B" w:rsidP="00D110D8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110843">
              <w:rPr>
                <w:szCs w:val="22"/>
              </w:rPr>
              <w:t>(</w:t>
            </w:r>
            <w:r w:rsidR="00110843">
              <w:rPr>
                <w:szCs w:val="22"/>
              </w:rPr>
              <w:t>d</w:t>
            </w:r>
            <w:r w:rsidRPr="00110843">
              <w:rPr>
                <w:szCs w:val="22"/>
              </w:rPr>
              <w:t>escription of Individuals Key Skills matched to the relevant Qualification Levels</w:t>
            </w:r>
            <w:r w:rsidR="00E05231">
              <w:rPr>
                <w:szCs w:val="22"/>
              </w:rPr>
              <w:t>, that is,</w:t>
            </w:r>
            <w:r w:rsidRPr="00110843">
              <w:rPr>
                <w:szCs w:val="22"/>
              </w:rPr>
              <w:t xml:space="preserve"> Class of Work Descriptions)</w:t>
            </w:r>
          </w:p>
        </w:tc>
        <w:tc>
          <w:tcPr>
            <w:tcW w:w="751" w:type="pct"/>
            <w:vAlign w:val="top"/>
          </w:tcPr>
          <w:p w14:paraId="5B9B5AB1" w14:textId="1737A35F" w:rsidR="0091369B" w:rsidRDefault="003B7ECA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Referees</w:t>
            </w:r>
          </w:p>
          <w:p w14:paraId="71F315E2" w14:textId="0ECA3E85" w:rsidR="0091369B" w:rsidRPr="00110843" w:rsidRDefault="0091369B" w:rsidP="00D110D8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110843">
              <w:rPr>
                <w:szCs w:val="22"/>
              </w:rPr>
              <w:t>(including contact name and phone</w:t>
            </w:r>
            <w:r w:rsidR="00110843">
              <w:rPr>
                <w:szCs w:val="22"/>
              </w:rPr>
              <w:t> </w:t>
            </w:r>
            <w:r w:rsidRPr="00110843">
              <w:rPr>
                <w:szCs w:val="22"/>
              </w:rPr>
              <w:t>/ mobile / email)</w:t>
            </w:r>
          </w:p>
        </w:tc>
      </w:tr>
      <w:tr w:rsidR="0091369B" w14:paraId="7A56C9C8" w14:textId="77777777" w:rsidTr="00ED008D">
        <w:tc>
          <w:tcPr>
            <w:tcW w:w="530" w:type="pct"/>
          </w:tcPr>
          <w:p w14:paraId="08AF0DA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3EAC607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75FCAA8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792741A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720E957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34898C9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1BE34EE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61930272" w14:textId="77777777" w:rsidTr="00ED008D">
        <w:tc>
          <w:tcPr>
            <w:tcW w:w="530" w:type="pct"/>
          </w:tcPr>
          <w:p w14:paraId="6E88040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730E681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0ABB159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46380B5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6F18A98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202C897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67A289F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3056EC49" w14:textId="77777777" w:rsidTr="00ED008D">
        <w:tc>
          <w:tcPr>
            <w:tcW w:w="530" w:type="pct"/>
          </w:tcPr>
          <w:p w14:paraId="5FD1C11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0CE90B2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635DF72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26DEF25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52042B1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04F67E6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7F5D10B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32B88314" w14:textId="77777777" w:rsidTr="00ED008D">
        <w:tc>
          <w:tcPr>
            <w:tcW w:w="530" w:type="pct"/>
          </w:tcPr>
          <w:p w14:paraId="11B3822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2E95505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3137CD3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44C9300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7544E72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6F64456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74C7DEB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7630785D" w14:textId="77777777" w:rsidTr="00ED008D">
        <w:tc>
          <w:tcPr>
            <w:tcW w:w="530" w:type="pct"/>
          </w:tcPr>
          <w:p w14:paraId="6B89535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0E4EBF2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7E07AB3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073FF60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BCD77F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5480961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640A321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093C122A" w14:textId="77777777" w:rsidTr="00ED008D">
        <w:tc>
          <w:tcPr>
            <w:tcW w:w="530" w:type="pct"/>
          </w:tcPr>
          <w:p w14:paraId="3C868A1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106C430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2454905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5B31BB1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1DE3FDC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4E8BCEF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6490272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237B2486" w14:textId="77777777" w:rsidTr="00ED008D">
        <w:tc>
          <w:tcPr>
            <w:tcW w:w="530" w:type="pct"/>
          </w:tcPr>
          <w:p w14:paraId="609191C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4B93365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6997C14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7DDDAFC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CAE5FD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089F3AB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5F9CF54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7DEC4270" w14:textId="77777777" w:rsidTr="00ED008D">
        <w:tc>
          <w:tcPr>
            <w:tcW w:w="530" w:type="pct"/>
          </w:tcPr>
          <w:p w14:paraId="4635003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7A555DF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3803E5B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088F7A1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034A8B9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5DD9AFD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033AB2D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0E7E5324" w14:textId="77777777" w:rsidR="00ED008D" w:rsidRDefault="00ED008D" w:rsidP="007056B7">
      <w:pPr>
        <w:pStyle w:val="BodyText"/>
        <w:sectPr w:rsidR="00ED008D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54709980" w14:textId="01FB920C" w:rsidR="007056B7" w:rsidRDefault="007056B7" w:rsidP="00BA4338">
      <w:pPr>
        <w:pStyle w:val="Heading1"/>
      </w:pPr>
      <w:bookmarkStart w:id="31" w:name="_Toc228351929"/>
      <w:r>
        <w:lastRenderedPageBreak/>
        <w:t>Attachment</w:t>
      </w:r>
      <w:r w:rsidR="0002764D">
        <w:t> </w:t>
      </w:r>
      <w:r w:rsidR="00ED008D">
        <w:t>K</w:t>
      </w:r>
      <w:r>
        <w:t xml:space="preserve"> – H</w:t>
      </w:r>
      <w:r w:rsidR="00ED008D">
        <w:t>ydraulic design</w:t>
      </w:r>
      <w:r>
        <w:t>. Technical experience of personnel (matched to the qualification levels for Hydraulic Design)</w:t>
      </w:r>
      <w:bookmarkEnd w:id="31"/>
    </w:p>
    <w:p w14:paraId="02CB701D" w14:textId="2312C8F8" w:rsidR="00AD716E" w:rsidRPr="003327E5" w:rsidRDefault="00AD716E" w:rsidP="002228B2">
      <w:pPr>
        <w:pStyle w:val="BodyText"/>
        <w:rPr>
          <w:szCs w:val="24"/>
        </w:rPr>
      </w:pPr>
      <w:r w:rsidRPr="003327E5">
        <w:rPr>
          <w:szCs w:val="24"/>
        </w:rPr>
        <w:t>Note:</w:t>
      </w:r>
      <w:r w:rsidR="00495B26" w:rsidRPr="003327E5">
        <w:rPr>
          <w:szCs w:val="24"/>
        </w:rPr>
        <w:t> </w:t>
      </w:r>
      <w:r w:rsidRPr="003327E5">
        <w:rPr>
          <w:szCs w:val="24"/>
        </w:rPr>
        <w:t>Please only nominate experienced personnel who can demonstrate the required capabilities (as per Sections</w:t>
      </w:r>
      <w:r w:rsidR="002228B2" w:rsidRPr="003327E5">
        <w:rPr>
          <w:szCs w:val="24"/>
        </w:rPr>
        <w:t> </w:t>
      </w:r>
      <w:r w:rsidRPr="003327E5">
        <w:rPr>
          <w:szCs w:val="24"/>
        </w:rPr>
        <w:t>6.</w:t>
      </w:r>
      <w:r w:rsidR="00ED008D" w:rsidRPr="003327E5">
        <w:rPr>
          <w:szCs w:val="24"/>
        </w:rPr>
        <w:t>9 and </w:t>
      </w:r>
      <w:r w:rsidRPr="003327E5">
        <w:rPr>
          <w:szCs w:val="24"/>
        </w:rPr>
        <w:t>8.</w:t>
      </w:r>
      <w:r w:rsidR="00ED008D" w:rsidRPr="003327E5">
        <w:rPr>
          <w:szCs w:val="24"/>
        </w:rPr>
        <w:t>9</w:t>
      </w:r>
      <w:r w:rsidRPr="003327E5">
        <w:rPr>
          <w:szCs w:val="24"/>
        </w:rPr>
        <w:t xml:space="preserve"> of C7511</w:t>
      </w:r>
      <w:r w:rsidR="002228B2" w:rsidRPr="003327E5">
        <w:rPr>
          <w:szCs w:val="24"/>
        </w:rPr>
        <w:t> </w:t>
      </w:r>
      <w:r w:rsidRPr="00B6047E">
        <w:rPr>
          <w:i/>
          <w:iCs/>
          <w:szCs w:val="24"/>
        </w:rPr>
        <w:t>Information Brochure</w:t>
      </w:r>
      <w:r w:rsidRPr="003327E5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4"/>
        <w:gridCol w:w="1816"/>
        <w:gridCol w:w="1795"/>
        <w:gridCol w:w="2034"/>
        <w:gridCol w:w="1960"/>
        <w:gridCol w:w="3645"/>
        <w:gridCol w:w="2272"/>
      </w:tblGrid>
      <w:tr w:rsidR="0091369B" w14:paraId="46BBC3A3" w14:textId="77777777" w:rsidTr="002A2346">
        <w:tc>
          <w:tcPr>
            <w:tcW w:w="530" w:type="pct"/>
            <w:vAlign w:val="top"/>
          </w:tcPr>
          <w:p w14:paraId="37579CD4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Name</w:t>
            </w:r>
          </w:p>
        </w:tc>
        <w:tc>
          <w:tcPr>
            <w:tcW w:w="600" w:type="pct"/>
            <w:vAlign w:val="top"/>
          </w:tcPr>
          <w:p w14:paraId="37283354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Technical qualifications</w:t>
            </w:r>
          </w:p>
        </w:tc>
        <w:tc>
          <w:tcPr>
            <w:tcW w:w="593" w:type="pct"/>
            <w:vAlign w:val="top"/>
          </w:tcPr>
          <w:p w14:paraId="1C45EDD7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Present position in organisation</w:t>
            </w:r>
          </w:p>
        </w:tc>
        <w:tc>
          <w:tcPr>
            <w:tcW w:w="672" w:type="pct"/>
            <w:vAlign w:val="top"/>
          </w:tcPr>
          <w:p w14:paraId="3F6D026B" w14:textId="5D64EC80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Employee or Sub</w:t>
            </w:r>
            <w:r w:rsidR="00DC2A79">
              <w:noBreakHyphen/>
              <w:t>C</w:t>
            </w:r>
            <w:r>
              <w:t>onsultant?</w:t>
            </w:r>
          </w:p>
          <w:p w14:paraId="41C22028" w14:textId="039A69C4" w:rsidR="00AD716E" w:rsidRPr="009F4903" w:rsidRDefault="00AD716E" w:rsidP="00D110D8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9F4903">
              <w:rPr>
                <w:szCs w:val="22"/>
              </w:rPr>
              <w:t>(indicate if this is N</w:t>
            </w:r>
            <w:r w:rsidR="002228B2" w:rsidRPr="009F4903">
              <w:rPr>
                <w:szCs w:val="22"/>
              </w:rPr>
              <w:t>ew</w:t>
            </w:r>
            <w:r w:rsidRPr="009F4903">
              <w:rPr>
                <w:szCs w:val="22"/>
              </w:rPr>
              <w:t xml:space="preserve"> personnel)</w:t>
            </w:r>
          </w:p>
        </w:tc>
        <w:tc>
          <w:tcPr>
            <w:tcW w:w="648" w:type="pct"/>
            <w:vAlign w:val="top"/>
          </w:tcPr>
          <w:p w14:paraId="401D7566" w14:textId="175F6ACD" w:rsidR="0091369B" w:rsidRDefault="00AD716E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 xml:space="preserve">Work </w:t>
            </w:r>
            <w:r w:rsidR="0091369B">
              <w:t>location in organisation</w:t>
            </w:r>
          </w:p>
          <w:p w14:paraId="4F586A35" w14:textId="5BEFE619" w:rsidR="00AD716E" w:rsidRPr="009F4903" w:rsidRDefault="00AD716E" w:rsidP="00D110D8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9F4903">
              <w:rPr>
                <w:szCs w:val="22"/>
              </w:rPr>
              <w:t>(Suburb, State)</w:t>
            </w:r>
          </w:p>
        </w:tc>
        <w:tc>
          <w:tcPr>
            <w:tcW w:w="1205" w:type="pct"/>
            <w:vAlign w:val="top"/>
          </w:tcPr>
          <w:p w14:paraId="0DEF5EA1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Relevant expertise and experience</w:t>
            </w:r>
          </w:p>
          <w:p w14:paraId="330E0521" w14:textId="171F4D05" w:rsidR="0091369B" w:rsidRPr="009F4903" w:rsidRDefault="0091369B" w:rsidP="00D110D8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9F4903">
              <w:rPr>
                <w:szCs w:val="22"/>
              </w:rPr>
              <w:t>(</w:t>
            </w:r>
            <w:r w:rsidR="002A2346">
              <w:rPr>
                <w:szCs w:val="22"/>
              </w:rPr>
              <w:t>d</w:t>
            </w:r>
            <w:r w:rsidRPr="009F4903">
              <w:rPr>
                <w:szCs w:val="22"/>
              </w:rPr>
              <w:t>escription of Individuals Key Skills matched to the relevant Qualification Levels</w:t>
            </w:r>
            <w:r w:rsidR="00E05231">
              <w:rPr>
                <w:szCs w:val="22"/>
              </w:rPr>
              <w:t>, that is,</w:t>
            </w:r>
            <w:r w:rsidRPr="009F4903">
              <w:rPr>
                <w:szCs w:val="22"/>
              </w:rPr>
              <w:t xml:space="preserve"> Class of Work Descriptions)</w:t>
            </w:r>
          </w:p>
        </w:tc>
        <w:tc>
          <w:tcPr>
            <w:tcW w:w="751" w:type="pct"/>
            <w:vAlign w:val="top"/>
          </w:tcPr>
          <w:p w14:paraId="3BE79722" w14:textId="48D9C0C9" w:rsidR="0091369B" w:rsidRDefault="00AD716E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Referees</w:t>
            </w:r>
          </w:p>
          <w:p w14:paraId="3E9DCC84" w14:textId="5EFBDED9" w:rsidR="0091369B" w:rsidRPr="009F4903" w:rsidRDefault="0091369B" w:rsidP="00D110D8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9F4903">
              <w:rPr>
                <w:szCs w:val="22"/>
              </w:rPr>
              <w:t>(including contact name and phone</w:t>
            </w:r>
            <w:r w:rsidR="009F4903">
              <w:rPr>
                <w:szCs w:val="22"/>
              </w:rPr>
              <w:t> </w:t>
            </w:r>
            <w:r w:rsidRPr="009F4903">
              <w:rPr>
                <w:szCs w:val="22"/>
              </w:rPr>
              <w:t>/ mobile / email)</w:t>
            </w:r>
          </w:p>
        </w:tc>
      </w:tr>
      <w:tr w:rsidR="0091369B" w14:paraId="4F216D79" w14:textId="77777777" w:rsidTr="002A2346">
        <w:tc>
          <w:tcPr>
            <w:tcW w:w="530" w:type="pct"/>
          </w:tcPr>
          <w:p w14:paraId="2C4D1C5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2544B3B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7AFF86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14D88D3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52AE20A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7D270D1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5E2F140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28659814" w14:textId="77777777" w:rsidTr="002A2346">
        <w:tc>
          <w:tcPr>
            <w:tcW w:w="530" w:type="pct"/>
          </w:tcPr>
          <w:p w14:paraId="5071959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3085C65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171789D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7D0FF5D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68561E4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4AD565F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77B6519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65296861" w14:textId="77777777" w:rsidTr="002A2346">
        <w:tc>
          <w:tcPr>
            <w:tcW w:w="530" w:type="pct"/>
          </w:tcPr>
          <w:p w14:paraId="5C87F8F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6767741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06DEB94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2976C7D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4CDD3DE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5E9D772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59EFF22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42176F11" w14:textId="77777777" w:rsidTr="002A2346">
        <w:tc>
          <w:tcPr>
            <w:tcW w:w="530" w:type="pct"/>
          </w:tcPr>
          <w:p w14:paraId="0096438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1FA885C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1F20FBF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4F6DE09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454E047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5D0E384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0591B69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792D27F4" w14:textId="77777777" w:rsidTr="002A2346">
        <w:tc>
          <w:tcPr>
            <w:tcW w:w="530" w:type="pct"/>
          </w:tcPr>
          <w:p w14:paraId="180CA45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380943D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67B9B3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5EFD80B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E3FC51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2F7A0B8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78192F0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0986CD06" w14:textId="77777777" w:rsidTr="002A2346">
        <w:tc>
          <w:tcPr>
            <w:tcW w:w="530" w:type="pct"/>
          </w:tcPr>
          <w:p w14:paraId="5462BFB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6B62987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4080E3A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2BAA5B6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4181612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1B79BE4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2884CBA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5017E7A5" w14:textId="77777777" w:rsidTr="002A2346">
        <w:tc>
          <w:tcPr>
            <w:tcW w:w="530" w:type="pct"/>
          </w:tcPr>
          <w:p w14:paraId="1374077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65503BF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219991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3B122AA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42FBC7E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502FA97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4F8583A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03BA215B" w14:textId="77777777" w:rsidTr="002A2346">
        <w:tc>
          <w:tcPr>
            <w:tcW w:w="530" w:type="pct"/>
          </w:tcPr>
          <w:p w14:paraId="401E803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6D292DD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FD19BD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0753E95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92C43F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72392B6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16422CB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01B56A36" w14:textId="77777777" w:rsidR="009F4903" w:rsidRDefault="009F4903" w:rsidP="007056B7">
      <w:pPr>
        <w:pStyle w:val="BodyText"/>
        <w:sectPr w:rsidR="009F4903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1A835116" w14:textId="50CEAC94" w:rsidR="007056B7" w:rsidRPr="003327E5" w:rsidRDefault="007056B7" w:rsidP="00BA4338">
      <w:pPr>
        <w:pStyle w:val="Heading1"/>
        <w:rPr>
          <w:sz w:val="24"/>
          <w:szCs w:val="24"/>
        </w:rPr>
      </w:pPr>
      <w:bookmarkStart w:id="32" w:name="_Toc228351930"/>
      <w:r>
        <w:lastRenderedPageBreak/>
        <w:t>Attachment</w:t>
      </w:r>
      <w:r w:rsidR="0002764D">
        <w:t> </w:t>
      </w:r>
      <w:r w:rsidR="00DC2A79">
        <w:t>L</w:t>
      </w:r>
      <w:r>
        <w:t xml:space="preserve"> – I</w:t>
      </w:r>
      <w:r w:rsidR="00DC2A79">
        <w:t xml:space="preserve">ntelligent Transport Systems. </w:t>
      </w:r>
      <w:r>
        <w:t xml:space="preserve">Technical experience of personnel (matched to the </w:t>
      </w:r>
      <w:r w:rsidRPr="003327E5">
        <w:rPr>
          <w:sz w:val="24"/>
          <w:szCs w:val="24"/>
        </w:rPr>
        <w:t>qualification levels for Intelligent Transport Systems)</w:t>
      </w:r>
      <w:bookmarkEnd w:id="32"/>
    </w:p>
    <w:p w14:paraId="3FB20F08" w14:textId="1839B703" w:rsidR="00AD716E" w:rsidRPr="003327E5" w:rsidRDefault="00AD716E" w:rsidP="002228B2">
      <w:pPr>
        <w:pStyle w:val="BodyText"/>
        <w:rPr>
          <w:szCs w:val="24"/>
        </w:rPr>
      </w:pPr>
      <w:r w:rsidRPr="003327E5">
        <w:rPr>
          <w:szCs w:val="24"/>
        </w:rPr>
        <w:t>Note:</w:t>
      </w:r>
      <w:r w:rsidR="006025C5" w:rsidRPr="003327E5">
        <w:rPr>
          <w:szCs w:val="24"/>
        </w:rPr>
        <w:t> </w:t>
      </w:r>
      <w:r w:rsidRPr="003327E5">
        <w:rPr>
          <w:szCs w:val="24"/>
        </w:rPr>
        <w:t>Please only nominate experienced personnel who can demonstrate the required capabilities (as per Sections</w:t>
      </w:r>
      <w:r w:rsidR="002228B2" w:rsidRPr="003327E5">
        <w:rPr>
          <w:szCs w:val="24"/>
        </w:rPr>
        <w:t> </w:t>
      </w:r>
      <w:r w:rsidRPr="003327E5">
        <w:rPr>
          <w:szCs w:val="24"/>
        </w:rPr>
        <w:t>6.1</w:t>
      </w:r>
      <w:r w:rsidR="00DC2A79" w:rsidRPr="003327E5">
        <w:rPr>
          <w:szCs w:val="24"/>
        </w:rPr>
        <w:t>0 and </w:t>
      </w:r>
      <w:r w:rsidRPr="003327E5">
        <w:rPr>
          <w:szCs w:val="24"/>
        </w:rPr>
        <w:t>8.</w:t>
      </w:r>
      <w:r w:rsidR="00DC2A79" w:rsidRPr="003327E5">
        <w:rPr>
          <w:szCs w:val="24"/>
        </w:rPr>
        <w:t>10</w:t>
      </w:r>
      <w:r w:rsidRPr="003327E5">
        <w:rPr>
          <w:szCs w:val="24"/>
        </w:rPr>
        <w:t xml:space="preserve"> of C7511</w:t>
      </w:r>
      <w:r w:rsidR="002228B2" w:rsidRPr="003327E5">
        <w:rPr>
          <w:szCs w:val="24"/>
        </w:rPr>
        <w:t> </w:t>
      </w:r>
      <w:r w:rsidRPr="00B6047E">
        <w:rPr>
          <w:i/>
          <w:iCs/>
          <w:szCs w:val="24"/>
        </w:rPr>
        <w:t>Information Brochure</w:t>
      </w:r>
      <w:r w:rsidRPr="003327E5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4"/>
        <w:gridCol w:w="1816"/>
        <w:gridCol w:w="1795"/>
        <w:gridCol w:w="2034"/>
        <w:gridCol w:w="1960"/>
        <w:gridCol w:w="3645"/>
        <w:gridCol w:w="2272"/>
      </w:tblGrid>
      <w:tr w:rsidR="0091369B" w14:paraId="5F6A3A6B" w14:textId="77777777" w:rsidTr="00DC2A79">
        <w:tc>
          <w:tcPr>
            <w:tcW w:w="530" w:type="pct"/>
            <w:vAlign w:val="top"/>
          </w:tcPr>
          <w:p w14:paraId="6EF2A9B4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Name</w:t>
            </w:r>
          </w:p>
        </w:tc>
        <w:tc>
          <w:tcPr>
            <w:tcW w:w="600" w:type="pct"/>
            <w:vAlign w:val="top"/>
          </w:tcPr>
          <w:p w14:paraId="6E6545B7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Technical qualifications</w:t>
            </w:r>
          </w:p>
        </w:tc>
        <w:tc>
          <w:tcPr>
            <w:tcW w:w="593" w:type="pct"/>
            <w:vAlign w:val="top"/>
          </w:tcPr>
          <w:p w14:paraId="3E3069E7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Present position in organisation</w:t>
            </w:r>
          </w:p>
        </w:tc>
        <w:tc>
          <w:tcPr>
            <w:tcW w:w="672" w:type="pct"/>
            <w:vAlign w:val="top"/>
          </w:tcPr>
          <w:p w14:paraId="39CE8C4D" w14:textId="0146D402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Employee or Sub</w:t>
            </w:r>
            <w:r w:rsidR="0041165E">
              <w:noBreakHyphen/>
              <w:t>C</w:t>
            </w:r>
            <w:r>
              <w:t>onsultant?</w:t>
            </w:r>
          </w:p>
          <w:p w14:paraId="625B9676" w14:textId="7E585008" w:rsidR="00AD716E" w:rsidRPr="00DC2A79" w:rsidRDefault="00AD716E" w:rsidP="00D110D8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DC2A79">
              <w:rPr>
                <w:szCs w:val="22"/>
              </w:rPr>
              <w:t>(indicate if this N</w:t>
            </w:r>
            <w:r w:rsidR="002228B2" w:rsidRPr="00DC2A79">
              <w:rPr>
                <w:szCs w:val="22"/>
              </w:rPr>
              <w:t>ew</w:t>
            </w:r>
            <w:r w:rsidRPr="00DC2A79">
              <w:rPr>
                <w:szCs w:val="22"/>
              </w:rPr>
              <w:t xml:space="preserve"> personnel)</w:t>
            </w:r>
          </w:p>
        </w:tc>
        <w:tc>
          <w:tcPr>
            <w:tcW w:w="648" w:type="pct"/>
            <w:vAlign w:val="top"/>
          </w:tcPr>
          <w:p w14:paraId="57536150" w14:textId="1123543F" w:rsidR="0091369B" w:rsidRDefault="00AD716E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 xml:space="preserve">Work </w:t>
            </w:r>
            <w:r w:rsidR="0091369B">
              <w:t>location in organisation</w:t>
            </w:r>
          </w:p>
          <w:p w14:paraId="6EA81B02" w14:textId="29DA86C4" w:rsidR="00AD716E" w:rsidRPr="00DC2A79" w:rsidRDefault="00AD716E" w:rsidP="00D110D8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DC2A79">
              <w:rPr>
                <w:szCs w:val="22"/>
              </w:rPr>
              <w:t>(Suburb, State)</w:t>
            </w:r>
          </w:p>
        </w:tc>
        <w:tc>
          <w:tcPr>
            <w:tcW w:w="1205" w:type="pct"/>
            <w:vAlign w:val="top"/>
          </w:tcPr>
          <w:p w14:paraId="42211C61" w14:textId="77777777" w:rsidR="0091369B" w:rsidRDefault="0091369B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Relevant expertise and experience</w:t>
            </w:r>
          </w:p>
          <w:p w14:paraId="0B4A8A6F" w14:textId="19FC40EA" w:rsidR="0091369B" w:rsidRPr="00DC2A79" w:rsidRDefault="0091369B" w:rsidP="00D110D8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DC2A79">
              <w:rPr>
                <w:szCs w:val="22"/>
              </w:rPr>
              <w:t>(</w:t>
            </w:r>
            <w:r w:rsidR="00DC2A79">
              <w:rPr>
                <w:szCs w:val="22"/>
              </w:rPr>
              <w:t>d</w:t>
            </w:r>
            <w:r w:rsidRPr="00DC2A79">
              <w:rPr>
                <w:szCs w:val="22"/>
              </w:rPr>
              <w:t>escription of Individuals Key Skills matched to the relevant Qualification Levels</w:t>
            </w:r>
            <w:r w:rsidR="00E05231">
              <w:rPr>
                <w:szCs w:val="22"/>
              </w:rPr>
              <w:t>, that is,</w:t>
            </w:r>
            <w:r w:rsidRPr="00DC2A79">
              <w:rPr>
                <w:szCs w:val="22"/>
              </w:rPr>
              <w:t xml:space="preserve"> Class of Work Descriptions)</w:t>
            </w:r>
          </w:p>
        </w:tc>
        <w:tc>
          <w:tcPr>
            <w:tcW w:w="751" w:type="pct"/>
            <w:vAlign w:val="top"/>
          </w:tcPr>
          <w:p w14:paraId="45AD8BF5" w14:textId="36DC82DB" w:rsidR="0091369B" w:rsidRDefault="00AD716E" w:rsidP="00D110D8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Referees</w:t>
            </w:r>
          </w:p>
          <w:p w14:paraId="2DDF025B" w14:textId="041ABF49" w:rsidR="0091369B" w:rsidRPr="00DC2A79" w:rsidRDefault="0091369B" w:rsidP="00D110D8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DC2A79">
              <w:rPr>
                <w:szCs w:val="22"/>
              </w:rPr>
              <w:t>(including contact name and phone</w:t>
            </w:r>
            <w:r w:rsidR="00DC2A79">
              <w:rPr>
                <w:szCs w:val="22"/>
              </w:rPr>
              <w:t> </w:t>
            </w:r>
            <w:r w:rsidRPr="00DC2A79">
              <w:rPr>
                <w:szCs w:val="22"/>
              </w:rPr>
              <w:t>/ mobile / email)</w:t>
            </w:r>
          </w:p>
        </w:tc>
      </w:tr>
      <w:tr w:rsidR="0091369B" w14:paraId="772D8B91" w14:textId="77777777" w:rsidTr="00DC2A79">
        <w:tc>
          <w:tcPr>
            <w:tcW w:w="530" w:type="pct"/>
          </w:tcPr>
          <w:p w14:paraId="0950012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5D48E65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0B8B79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596934D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41BF88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301A8BF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057867A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70C72E7A" w14:textId="77777777" w:rsidTr="00DC2A79">
        <w:tc>
          <w:tcPr>
            <w:tcW w:w="530" w:type="pct"/>
          </w:tcPr>
          <w:p w14:paraId="29503D5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064D788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6516026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1865F83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1AF0199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0811A36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27B5493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5B98E7FF" w14:textId="77777777" w:rsidTr="00DC2A79">
        <w:tc>
          <w:tcPr>
            <w:tcW w:w="530" w:type="pct"/>
          </w:tcPr>
          <w:p w14:paraId="244EFA8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04EED35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92F259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00C31D4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58460DF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1291D3C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7F758C6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475C3956" w14:textId="77777777" w:rsidTr="00DC2A79">
        <w:tc>
          <w:tcPr>
            <w:tcW w:w="530" w:type="pct"/>
          </w:tcPr>
          <w:p w14:paraId="1408F6A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36EC514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22F698A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694B680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0CE1DBB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4FB5A2F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0638AD4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3EA4F55B" w14:textId="77777777" w:rsidTr="00DC2A79">
        <w:tc>
          <w:tcPr>
            <w:tcW w:w="530" w:type="pct"/>
          </w:tcPr>
          <w:p w14:paraId="3810691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689C70D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4A0FD7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3F2945A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2D62F09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47B3A1A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514E29C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2D49EF03" w14:textId="77777777" w:rsidTr="00DC2A79">
        <w:tc>
          <w:tcPr>
            <w:tcW w:w="530" w:type="pct"/>
          </w:tcPr>
          <w:p w14:paraId="596583E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2681A7E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57124BB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73EF715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43DAEEF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410F538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04041FF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36B2D4B3" w14:textId="77777777" w:rsidTr="00DC2A79">
        <w:tc>
          <w:tcPr>
            <w:tcW w:w="530" w:type="pct"/>
          </w:tcPr>
          <w:p w14:paraId="0863221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5E201B6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10C7539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49DDE12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601287B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41ECE0A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37724AF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31AA8B8E" w14:textId="77777777" w:rsidTr="00DC2A79">
        <w:tc>
          <w:tcPr>
            <w:tcW w:w="530" w:type="pct"/>
          </w:tcPr>
          <w:p w14:paraId="0596B13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011A65A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6CBB62A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6BC3B0F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4D68466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3461951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1EA16BA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65C0F3BB" w14:textId="77777777" w:rsidR="00DC2A79" w:rsidRDefault="00DC2A79" w:rsidP="007056B7">
      <w:pPr>
        <w:pStyle w:val="BodyText"/>
        <w:sectPr w:rsidR="00DC2A79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1FE97546" w14:textId="2BAC3D87" w:rsidR="006127AE" w:rsidRDefault="006127AE" w:rsidP="00BA4338">
      <w:pPr>
        <w:pStyle w:val="Heading1"/>
      </w:pPr>
      <w:bookmarkStart w:id="33" w:name="_Toc228351931"/>
      <w:r>
        <w:lastRenderedPageBreak/>
        <w:t>Attachment</w:t>
      </w:r>
      <w:r w:rsidR="0002764D">
        <w:t> </w:t>
      </w:r>
      <w:r w:rsidR="0041165E">
        <w:t>M</w:t>
      </w:r>
      <w:r>
        <w:t xml:space="preserve"> – M</w:t>
      </w:r>
      <w:r w:rsidR="0041165E">
        <w:t>arine engineering</w:t>
      </w:r>
      <w:r>
        <w:t xml:space="preserve">. Technical experience of personnel (matched to the qualification levels for </w:t>
      </w:r>
      <w:r w:rsidR="00B008FB">
        <w:t>Marine</w:t>
      </w:r>
      <w:r>
        <w:t xml:space="preserve"> Engineering)</w:t>
      </w:r>
      <w:bookmarkEnd w:id="33"/>
    </w:p>
    <w:p w14:paraId="32B55761" w14:textId="5BB35872" w:rsidR="00AD716E" w:rsidRPr="003327E5" w:rsidRDefault="00AD716E" w:rsidP="002228B2">
      <w:pPr>
        <w:pStyle w:val="BodyText"/>
        <w:rPr>
          <w:szCs w:val="24"/>
        </w:rPr>
      </w:pPr>
      <w:r w:rsidRPr="003327E5">
        <w:rPr>
          <w:szCs w:val="24"/>
        </w:rPr>
        <w:t>Note:</w:t>
      </w:r>
      <w:r w:rsidR="0041165E" w:rsidRPr="003327E5">
        <w:rPr>
          <w:szCs w:val="24"/>
        </w:rPr>
        <w:t> </w:t>
      </w:r>
      <w:r w:rsidRPr="003327E5">
        <w:rPr>
          <w:szCs w:val="24"/>
        </w:rPr>
        <w:t>Please only nominate experienced personnel who can demonstrate the required capabilities (as per Sections</w:t>
      </w:r>
      <w:r w:rsidR="002228B2" w:rsidRPr="003327E5">
        <w:rPr>
          <w:szCs w:val="24"/>
        </w:rPr>
        <w:t> </w:t>
      </w:r>
      <w:r w:rsidRPr="003327E5">
        <w:rPr>
          <w:szCs w:val="24"/>
        </w:rPr>
        <w:t>6.</w:t>
      </w:r>
      <w:r w:rsidR="0041165E" w:rsidRPr="003327E5">
        <w:rPr>
          <w:szCs w:val="24"/>
        </w:rPr>
        <w:t>11 and </w:t>
      </w:r>
      <w:r w:rsidRPr="003327E5">
        <w:rPr>
          <w:szCs w:val="24"/>
        </w:rPr>
        <w:t>8.1</w:t>
      </w:r>
      <w:r w:rsidR="0041165E" w:rsidRPr="003327E5">
        <w:rPr>
          <w:szCs w:val="24"/>
        </w:rPr>
        <w:t>1</w:t>
      </w:r>
      <w:r w:rsidRPr="003327E5">
        <w:rPr>
          <w:szCs w:val="24"/>
        </w:rPr>
        <w:t xml:space="preserve"> of C7511</w:t>
      </w:r>
      <w:r w:rsidR="002228B2" w:rsidRPr="003327E5">
        <w:rPr>
          <w:szCs w:val="24"/>
        </w:rPr>
        <w:t> </w:t>
      </w:r>
      <w:r w:rsidRPr="003327E5">
        <w:rPr>
          <w:rStyle w:val="BodyTextitalic"/>
          <w:szCs w:val="24"/>
        </w:rPr>
        <w:t>Information Brochure</w:t>
      </w:r>
      <w:r w:rsidRPr="003327E5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4"/>
        <w:gridCol w:w="1816"/>
        <w:gridCol w:w="1795"/>
        <w:gridCol w:w="2034"/>
        <w:gridCol w:w="1960"/>
        <w:gridCol w:w="3645"/>
        <w:gridCol w:w="2272"/>
      </w:tblGrid>
      <w:tr w:rsidR="006127AE" w14:paraId="0AD919C6" w14:textId="77777777" w:rsidTr="0041165E">
        <w:tc>
          <w:tcPr>
            <w:tcW w:w="530" w:type="pct"/>
            <w:vAlign w:val="top"/>
          </w:tcPr>
          <w:p w14:paraId="5A44BA12" w14:textId="77777777" w:rsidR="006127AE" w:rsidRDefault="006127AE" w:rsidP="00090D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Name</w:t>
            </w:r>
          </w:p>
        </w:tc>
        <w:tc>
          <w:tcPr>
            <w:tcW w:w="600" w:type="pct"/>
            <w:vAlign w:val="top"/>
          </w:tcPr>
          <w:p w14:paraId="19A334DC" w14:textId="77777777" w:rsidR="006127AE" w:rsidRDefault="006127AE" w:rsidP="00090D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Technical qualifications</w:t>
            </w:r>
          </w:p>
        </w:tc>
        <w:tc>
          <w:tcPr>
            <w:tcW w:w="593" w:type="pct"/>
            <w:vAlign w:val="top"/>
          </w:tcPr>
          <w:p w14:paraId="252F9A1D" w14:textId="77777777" w:rsidR="006127AE" w:rsidRDefault="006127AE" w:rsidP="00090D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Present position in organisation</w:t>
            </w:r>
          </w:p>
        </w:tc>
        <w:tc>
          <w:tcPr>
            <w:tcW w:w="672" w:type="pct"/>
            <w:vAlign w:val="top"/>
          </w:tcPr>
          <w:p w14:paraId="641CE233" w14:textId="37891DC4" w:rsidR="006127AE" w:rsidRDefault="006127AE" w:rsidP="00090D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Employee or Sub</w:t>
            </w:r>
            <w:r w:rsidR="009A0497">
              <w:noBreakHyphen/>
              <w:t>C</w:t>
            </w:r>
            <w:r>
              <w:t>onsultant?</w:t>
            </w:r>
          </w:p>
          <w:p w14:paraId="2E381B3C" w14:textId="6CA44AC1" w:rsidR="00AD716E" w:rsidRPr="00DC2A79" w:rsidRDefault="00AD716E" w:rsidP="00090DE5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DC2A79">
              <w:rPr>
                <w:szCs w:val="22"/>
              </w:rPr>
              <w:t>(indicate if this is N</w:t>
            </w:r>
            <w:r w:rsidR="002228B2" w:rsidRPr="00DC2A79">
              <w:rPr>
                <w:szCs w:val="22"/>
              </w:rPr>
              <w:t>ew</w:t>
            </w:r>
            <w:r w:rsidRPr="00DC2A79">
              <w:rPr>
                <w:szCs w:val="22"/>
              </w:rPr>
              <w:t xml:space="preserve"> personnel</w:t>
            </w:r>
            <w:r w:rsidR="00DC2A79" w:rsidRPr="00DC2A79">
              <w:rPr>
                <w:szCs w:val="22"/>
              </w:rPr>
              <w:t>)</w:t>
            </w:r>
          </w:p>
        </w:tc>
        <w:tc>
          <w:tcPr>
            <w:tcW w:w="648" w:type="pct"/>
            <w:vAlign w:val="top"/>
          </w:tcPr>
          <w:p w14:paraId="4E4A536E" w14:textId="50ED9FFC" w:rsidR="006127AE" w:rsidRDefault="00AD716E" w:rsidP="00090D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 xml:space="preserve">Work </w:t>
            </w:r>
            <w:r w:rsidR="006127AE">
              <w:t>location in organisation</w:t>
            </w:r>
          </w:p>
          <w:p w14:paraId="39799853" w14:textId="1F4DB624" w:rsidR="00AD716E" w:rsidRPr="00DC2A79" w:rsidRDefault="00AD716E" w:rsidP="00090DE5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DC2A79">
              <w:rPr>
                <w:szCs w:val="22"/>
              </w:rPr>
              <w:t>(Suburb, State)</w:t>
            </w:r>
          </w:p>
        </w:tc>
        <w:tc>
          <w:tcPr>
            <w:tcW w:w="1205" w:type="pct"/>
            <w:vAlign w:val="top"/>
          </w:tcPr>
          <w:p w14:paraId="08D58597" w14:textId="77777777" w:rsidR="006127AE" w:rsidRDefault="006127AE" w:rsidP="00090D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Relevant expertise and experience</w:t>
            </w:r>
          </w:p>
          <w:p w14:paraId="0272B8BE" w14:textId="7991450B" w:rsidR="006127AE" w:rsidRPr="00DC2A79" w:rsidRDefault="006127AE" w:rsidP="00090DE5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DC2A79">
              <w:rPr>
                <w:szCs w:val="22"/>
              </w:rPr>
              <w:t>(</w:t>
            </w:r>
            <w:r w:rsidR="00DC2A79" w:rsidRPr="00DC2A79">
              <w:rPr>
                <w:szCs w:val="22"/>
              </w:rPr>
              <w:t>d</w:t>
            </w:r>
            <w:r w:rsidRPr="00DC2A79">
              <w:rPr>
                <w:szCs w:val="22"/>
              </w:rPr>
              <w:t>escription of Individuals Key Skills matched to the relevant Qualification Levels</w:t>
            </w:r>
            <w:r w:rsidR="00DC2A79" w:rsidRPr="00DC2A79">
              <w:rPr>
                <w:szCs w:val="22"/>
              </w:rPr>
              <w:t>, that is,</w:t>
            </w:r>
            <w:r w:rsidRPr="00DC2A79">
              <w:rPr>
                <w:szCs w:val="22"/>
              </w:rPr>
              <w:t xml:space="preserve"> Class of Work Descriptions)</w:t>
            </w:r>
          </w:p>
        </w:tc>
        <w:tc>
          <w:tcPr>
            <w:tcW w:w="751" w:type="pct"/>
            <w:vAlign w:val="top"/>
          </w:tcPr>
          <w:p w14:paraId="0625FE0F" w14:textId="58936873" w:rsidR="006127AE" w:rsidRDefault="00AD716E" w:rsidP="00090D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Referees</w:t>
            </w:r>
          </w:p>
          <w:p w14:paraId="7A903F4B" w14:textId="77777777" w:rsidR="006127AE" w:rsidRPr="00DC2A79" w:rsidRDefault="006127AE" w:rsidP="00090DE5">
            <w:pPr>
              <w:pStyle w:val="TableBodyTextsmall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szCs w:val="22"/>
              </w:rPr>
            </w:pPr>
            <w:r w:rsidRPr="00DC2A79">
              <w:rPr>
                <w:szCs w:val="22"/>
              </w:rPr>
              <w:t>(including contact name and phone / mobile / email)</w:t>
            </w:r>
          </w:p>
        </w:tc>
      </w:tr>
      <w:tr w:rsidR="006127AE" w14:paraId="37962D05" w14:textId="77777777" w:rsidTr="0041165E">
        <w:tc>
          <w:tcPr>
            <w:tcW w:w="530" w:type="pct"/>
          </w:tcPr>
          <w:p w14:paraId="45BE7D19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37D1FC74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0DCEB5DA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4E231927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388C669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21306A6F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596FF851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6127AE" w14:paraId="510C121A" w14:textId="77777777" w:rsidTr="0041165E">
        <w:tc>
          <w:tcPr>
            <w:tcW w:w="530" w:type="pct"/>
          </w:tcPr>
          <w:p w14:paraId="1749DA62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074B929C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79441634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4414B72F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69C46E4C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2FC84CDA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3239089C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6127AE" w14:paraId="28DD6B2A" w14:textId="77777777" w:rsidTr="0041165E">
        <w:tc>
          <w:tcPr>
            <w:tcW w:w="530" w:type="pct"/>
          </w:tcPr>
          <w:p w14:paraId="571F4995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6656C6AC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2A10A3C1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5B66F2D6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177EDFC6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795B7536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44AC80FE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6127AE" w14:paraId="2EFC89D5" w14:textId="77777777" w:rsidTr="0041165E">
        <w:tc>
          <w:tcPr>
            <w:tcW w:w="530" w:type="pct"/>
          </w:tcPr>
          <w:p w14:paraId="5164EA65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2781111D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1D7A5902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79B56289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3E92268B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07DD773E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563449B5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6127AE" w14:paraId="36ED47D8" w14:textId="77777777" w:rsidTr="0041165E">
        <w:tc>
          <w:tcPr>
            <w:tcW w:w="530" w:type="pct"/>
          </w:tcPr>
          <w:p w14:paraId="29408B7E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2C3435D2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6A0172FB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54A50224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594FFBB0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6C777C41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3EE6CA57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6127AE" w14:paraId="2A1A5AA7" w14:textId="77777777" w:rsidTr="0041165E">
        <w:tc>
          <w:tcPr>
            <w:tcW w:w="530" w:type="pct"/>
          </w:tcPr>
          <w:p w14:paraId="47E9F3F3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754079E1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4590AD51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5A55CA93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2849548D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203D7553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70CAAB4B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6127AE" w14:paraId="39FAD244" w14:textId="77777777" w:rsidTr="0041165E">
        <w:tc>
          <w:tcPr>
            <w:tcW w:w="530" w:type="pct"/>
          </w:tcPr>
          <w:p w14:paraId="50147CA1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3CFDFCA9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76D2C6DE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0F242CEF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79DC9115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1DB6BEAE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06BDC9FE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6127AE" w14:paraId="2593A5FB" w14:textId="77777777" w:rsidTr="0041165E">
        <w:tc>
          <w:tcPr>
            <w:tcW w:w="530" w:type="pct"/>
          </w:tcPr>
          <w:p w14:paraId="66614EFF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00" w:type="pct"/>
          </w:tcPr>
          <w:p w14:paraId="3E2073BD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3" w:type="pct"/>
          </w:tcPr>
          <w:p w14:paraId="7E04F119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2" w:type="pct"/>
          </w:tcPr>
          <w:p w14:paraId="1EA24B50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48" w:type="pct"/>
          </w:tcPr>
          <w:p w14:paraId="53300006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05" w:type="pct"/>
          </w:tcPr>
          <w:p w14:paraId="737DB65A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1" w:type="pct"/>
          </w:tcPr>
          <w:p w14:paraId="38C9822C" w14:textId="77777777" w:rsidR="006127AE" w:rsidRDefault="006127AE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10C1709E" w14:textId="77777777" w:rsidR="00CC2B63" w:rsidRDefault="00CC2B63" w:rsidP="007056B7">
      <w:pPr>
        <w:pStyle w:val="BodyText"/>
        <w:sectPr w:rsidR="00CC2B63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504A8FAC" w14:textId="77777777" w:rsidR="00CC2B63" w:rsidRDefault="00CC2B63" w:rsidP="00BA4338">
      <w:pPr>
        <w:pStyle w:val="Heading1"/>
      </w:pPr>
      <w:bookmarkStart w:id="34" w:name="_Toc223002270"/>
      <w:bookmarkStart w:id="35" w:name="_Toc228351932"/>
      <w:r>
        <w:lastRenderedPageBreak/>
        <w:t>Attachment N – Rail Engineering. Technical experience of personnel (matched to the qualification levels for Rail Engineering)</w:t>
      </w:r>
      <w:bookmarkEnd w:id="34"/>
      <w:bookmarkEnd w:id="35"/>
    </w:p>
    <w:p w14:paraId="5776896F" w14:textId="77777777" w:rsidR="00CC2B63" w:rsidRPr="00B6047E" w:rsidRDefault="00CC2B63" w:rsidP="00CC2B63">
      <w:pPr>
        <w:pStyle w:val="BodyText"/>
        <w:rPr>
          <w:szCs w:val="24"/>
        </w:rPr>
      </w:pPr>
      <w:r w:rsidRPr="00B6047E">
        <w:rPr>
          <w:szCs w:val="24"/>
        </w:rPr>
        <w:t>Note: Please only nominate experienced personnel who can demonstrate the required capabilities (as per Sections 6.12 and 8.12 of C7511 </w:t>
      </w:r>
      <w:r w:rsidRPr="00B6047E">
        <w:rPr>
          <w:rStyle w:val="BodyTextitalic"/>
          <w:szCs w:val="24"/>
        </w:rPr>
        <w:t>Information Brochure</w:t>
      </w:r>
      <w:r w:rsidRPr="00B6047E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6"/>
        <w:gridCol w:w="1746"/>
        <w:gridCol w:w="1797"/>
        <w:gridCol w:w="2060"/>
        <w:gridCol w:w="2142"/>
        <w:gridCol w:w="3497"/>
        <w:gridCol w:w="2278"/>
      </w:tblGrid>
      <w:tr w:rsidR="00CC2B63" w14:paraId="0698E304" w14:textId="77777777" w:rsidTr="00AD1D5E">
        <w:tc>
          <w:tcPr>
            <w:tcW w:w="531" w:type="pct"/>
            <w:vAlign w:val="top"/>
          </w:tcPr>
          <w:p w14:paraId="798339E4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Name</w:t>
            </w:r>
          </w:p>
        </w:tc>
        <w:tc>
          <w:tcPr>
            <w:tcW w:w="577" w:type="pct"/>
            <w:vAlign w:val="top"/>
          </w:tcPr>
          <w:p w14:paraId="3A50E67A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Technical qualifications</w:t>
            </w:r>
          </w:p>
        </w:tc>
        <w:tc>
          <w:tcPr>
            <w:tcW w:w="594" w:type="pct"/>
            <w:vAlign w:val="top"/>
          </w:tcPr>
          <w:p w14:paraId="4CA69988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Present position in organisation</w:t>
            </w:r>
          </w:p>
        </w:tc>
        <w:tc>
          <w:tcPr>
            <w:tcW w:w="681" w:type="pct"/>
            <w:vAlign w:val="top"/>
          </w:tcPr>
          <w:p w14:paraId="2E5CCDA0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Employee or Sub</w:t>
            </w:r>
            <w:r>
              <w:rPr>
                <w:b/>
                <w:bCs/>
              </w:rPr>
              <w:noBreakHyphen/>
              <w:t>C</w:t>
            </w:r>
            <w:r w:rsidRPr="00012538">
              <w:rPr>
                <w:b/>
                <w:bCs/>
              </w:rPr>
              <w:t>onsultant?</w:t>
            </w:r>
          </w:p>
          <w:p w14:paraId="39493716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(indicate if this is New personnel)</w:t>
            </w:r>
          </w:p>
        </w:tc>
        <w:tc>
          <w:tcPr>
            <w:tcW w:w="708" w:type="pct"/>
            <w:vAlign w:val="top"/>
          </w:tcPr>
          <w:p w14:paraId="48D3172A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Work location in organisation</w:t>
            </w:r>
          </w:p>
          <w:p w14:paraId="652C8DBB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(Suburb, State)</w:t>
            </w:r>
          </w:p>
        </w:tc>
        <w:tc>
          <w:tcPr>
            <w:tcW w:w="1156" w:type="pct"/>
            <w:vAlign w:val="top"/>
          </w:tcPr>
          <w:p w14:paraId="79463937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Relevant expertise and experience</w:t>
            </w:r>
          </w:p>
          <w:p w14:paraId="160DDD9B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(description of Individuals Key Skills matched to the relevant Qualification Levels, that is, Class of Work Descriptions)</w:t>
            </w:r>
          </w:p>
        </w:tc>
        <w:tc>
          <w:tcPr>
            <w:tcW w:w="753" w:type="pct"/>
            <w:vAlign w:val="top"/>
          </w:tcPr>
          <w:p w14:paraId="2CFB4911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Referees</w:t>
            </w:r>
          </w:p>
          <w:p w14:paraId="3F2EEF23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(including contact name and phone / mobile / email)</w:t>
            </w:r>
          </w:p>
        </w:tc>
      </w:tr>
      <w:tr w:rsidR="00CC2B63" w14:paraId="57F663C6" w14:textId="77777777" w:rsidTr="00AD1D5E">
        <w:tc>
          <w:tcPr>
            <w:tcW w:w="531" w:type="pct"/>
          </w:tcPr>
          <w:p w14:paraId="3249C701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53642DD4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453F0E4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1F12D79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30E4842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49ADD781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2D3150D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573F12BB" w14:textId="77777777" w:rsidTr="00AD1D5E">
        <w:tc>
          <w:tcPr>
            <w:tcW w:w="531" w:type="pct"/>
          </w:tcPr>
          <w:p w14:paraId="225E9AD1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22660F61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4068D2B5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106834C3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08BCC98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4D8AF0DE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6647456B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18118A64" w14:textId="77777777" w:rsidTr="00AD1D5E">
        <w:tc>
          <w:tcPr>
            <w:tcW w:w="531" w:type="pct"/>
          </w:tcPr>
          <w:p w14:paraId="29BE694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08D88383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7539E219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48A3CB0C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4EB16FD6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081C54D7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41EF6564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1A8C9205" w14:textId="77777777" w:rsidTr="00AD1D5E">
        <w:tc>
          <w:tcPr>
            <w:tcW w:w="531" w:type="pct"/>
          </w:tcPr>
          <w:p w14:paraId="73F6E8BB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624B35EF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7A60F028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73EA22AB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7840E8F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6D3531E6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2CC8485B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5AB407AC" w14:textId="77777777" w:rsidTr="00AD1D5E">
        <w:tc>
          <w:tcPr>
            <w:tcW w:w="531" w:type="pct"/>
          </w:tcPr>
          <w:p w14:paraId="1DCA7DD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7C49970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2E3330FF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7CEB777B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7053A98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549ADBEF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53F43577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5F33BC5B" w14:textId="77777777" w:rsidTr="00AD1D5E">
        <w:tc>
          <w:tcPr>
            <w:tcW w:w="531" w:type="pct"/>
          </w:tcPr>
          <w:p w14:paraId="47972B79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0D6BA09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74FBABD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75FB8CA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4E4EC159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3E5C4A79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75A1E74F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1BB6DE97" w14:textId="77777777" w:rsidTr="00AD1D5E">
        <w:tc>
          <w:tcPr>
            <w:tcW w:w="531" w:type="pct"/>
          </w:tcPr>
          <w:p w14:paraId="5ECDD63C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19A09A36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4148B80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1DC79C3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0DBF9C28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0AD65F49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5D122233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26D7210F" w14:textId="77777777" w:rsidTr="00AD1D5E">
        <w:tc>
          <w:tcPr>
            <w:tcW w:w="531" w:type="pct"/>
          </w:tcPr>
          <w:p w14:paraId="5185F516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1B18299B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0900E645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028E991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3392FD44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290AD64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1FCA16BD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261C1278" w14:textId="77777777" w:rsidR="00CC2B63" w:rsidRDefault="00CC2B63" w:rsidP="00BA4338">
      <w:pPr>
        <w:pStyle w:val="Heading1"/>
      </w:pPr>
      <w:bookmarkStart w:id="36" w:name="_Toc223002271"/>
      <w:bookmarkStart w:id="37" w:name="_Toc228351933"/>
      <w:r>
        <w:lastRenderedPageBreak/>
        <w:t>Attachment O – Rail Operational Modelling. Technical experience of personnel (matched to the qualification levels for Rail Operational Modelling)</w:t>
      </w:r>
      <w:bookmarkEnd w:id="36"/>
      <w:bookmarkEnd w:id="37"/>
    </w:p>
    <w:p w14:paraId="1DFD4D27" w14:textId="477F824D" w:rsidR="00CC2B63" w:rsidRPr="00B6047E" w:rsidRDefault="00CC2B63" w:rsidP="00CC2B63">
      <w:pPr>
        <w:pStyle w:val="BodyText"/>
        <w:rPr>
          <w:szCs w:val="24"/>
        </w:rPr>
      </w:pPr>
      <w:r w:rsidRPr="00B6047E">
        <w:rPr>
          <w:szCs w:val="24"/>
        </w:rPr>
        <w:t>Note: Please only nominate experienced personnel who can demonstrate the required capabilities (as per Sections 6.13 and 8.13</w:t>
      </w:r>
      <w:r w:rsidR="006D6657" w:rsidRPr="00B6047E">
        <w:rPr>
          <w:szCs w:val="24"/>
        </w:rPr>
        <w:t xml:space="preserve"> </w:t>
      </w:r>
      <w:r w:rsidRPr="00B6047E">
        <w:rPr>
          <w:szCs w:val="24"/>
        </w:rPr>
        <w:t>of C7511 </w:t>
      </w:r>
      <w:r w:rsidRPr="00B6047E">
        <w:rPr>
          <w:rStyle w:val="BodyTextitalic"/>
          <w:szCs w:val="24"/>
        </w:rPr>
        <w:t>Information Brochure</w:t>
      </w:r>
      <w:r w:rsidRPr="00B6047E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6"/>
        <w:gridCol w:w="1746"/>
        <w:gridCol w:w="1797"/>
        <w:gridCol w:w="2060"/>
        <w:gridCol w:w="2142"/>
        <w:gridCol w:w="3497"/>
        <w:gridCol w:w="2278"/>
      </w:tblGrid>
      <w:tr w:rsidR="00CC2B63" w14:paraId="5D7F32FD" w14:textId="77777777" w:rsidTr="00AD1D5E">
        <w:tc>
          <w:tcPr>
            <w:tcW w:w="531" w:type="pct"/>
            <w:vAlign w:val="top"/>
          </w:tcPr>
          <w:p w14:paraId="1985968E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Name</w:t>
            </w:r>
          </w:p>
        </w:tc>
        <w:tc>
          <w:tcPr>
            <w:tcW w:w="577" w:type="pct"/>
            <w:vAlign w:val="top"/>
          </w:tcPr>
          <w:p w14:paraId="34ED80B5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Technical qualifications</w:t>
            </w:r>
          </w:p>
        </w:tc>
        <w:tc>
          <w:tcPr>
            <w:tcW w:w="594" w:type="pct"/>
            <w:vAlign w:val="top"/>
          </w:tcPr>
          <w:p w14:paraId="166F5F4C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Present position in organisation</w:t>
            </w:r>
          </w:p>
        </w:tc>
        <w:tc>
          <w:tcPr>
            <w:tcW w:w="681" w:type="pct"/>
            <w:vAlign w:val="top"/>
          </w:tcPr>
          <w:p w14:paraId="49A79B49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Employee or Sub</w:t>
            </w:r>
            <w:r>
              <w:rPr>
                <w:b/>
                <w:bCs/>
              </w:rPr>
              <w:noBreakHyphen/>
              <w:t>C</w:t>
            </w:r>
            <w:r w:rsidRPr="00012538">
              <w:rPr>
                <w:b/>
                <w:bCs/>
              </w:rPr>
              <w:t>onsultant?</w:t>
            </w:r>
          </w:p>
          <w:p w14:paraId="3DFD0D98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(indicate if this is New personnel)</w:t>
            </w:r>
          </w:p>
        </w:tc>
        <w:tc>
          <w:tcPr>
            <w:tcW w:w="708" w:type="pct"/>
            <w:vAlign w:val="top"/>
          </w:tcPr>
          <w:p w14:paraId="2FFF6466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Work location in organisation</w:t>
            </w:r>
          </w:p>
          <w:p w14:paraId="73BB7145" w14:textId="30F20D70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 xml:space="preserve">(Suburb, </w:t>
            </w:r>
            <w:r w:rsidR="00C27658">
              <w:t>S</w:t>
            </w:r>
            <w:r>
              <w:t>tate)</w:t>
            </w:r>
          </w:p>
        </w:tc>
        <w:tc>
          <w:tcPr>
            <w:tcW w:w="1156" w:type="pct"/>
            <w:vAlign w:val="top"/>
          </w:tcPr>
          <w:p w14:paraId="78F56A8F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Relevant expertise and experience</w:t>
            </w:r>
          </w:p>
          <w:p w14:paraId="7A05F1F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(description of Individuals Key Skills matched to the relevant Qualification Levels, that is, Class of Work Descriptions)</w:t>
            </w:r>
          </w:p>
        </w:tc>
        <w:tc>
          <w:tcPr>
            <w:tcW w:w="753" w:type="pct"/>
            <w:vAlign w:val="top"/>
          </w:tcPr>
          <w:p w14:paraId="511FD6CF" w14:textId="77777777" w:rsidR="00CC2B63" w:rsidRPr="00012538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Referees</w:t>
            </w:r>
          </w:p>
          <w:p w14:paraId="4D80B3D1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(including contact name and phone / mobile / email)</w:t>
            </w:r>
          </w:p>
        </w:tc>
      </w:tr>
      <w:tr w:rsidR="00CC2B63" w14:paraId="3919C316" w14:textId="77777777" w:rsidTr="00AD1D5E">
        <w:tc>
          <w:tcPr>
            <w:tcW w:w="531" w:type="pct"/>
          </w:tcPr>
          <w:p w14:paraId="73D3FA7C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263D5A7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1AC34A0A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50FC22D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73D0AD2D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27907DDA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6D38DA4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2DD7637C" w14:textId="77777777" w:rsidTr="00AD1D5E">
        <w:tc>
          <w:tcPr>
            <w:tcW w:w="531" w:type="pct"/>
          </w:tcPr>
          <w:p w14:paraId="2C5DE3F5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28FEF3FD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57E2FD69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3A209071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0E521D17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7F32AD41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562D95C4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2441769C" w14:textId="77777777" w:rsidTr="00AD1D5E">
        <w:tc>
          <w:tcPr>
            <w:tcW w:w="531" w:type="pct"/>
          </w:tcPr>
          <w:p w14:paraId="3B10596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7D417CBB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545B0F5D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44693F5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14AF1325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1B7E2A91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5233B206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28BCBA83" w14:textId="77777777" w:rsidTr="00AD1D5E">
        <w:tc>
          <w:tcPr>
            <w:tcW w:w="531" w:type="pct"/>
          </w:tcPr>
          <w:p w14:paraId="7E6FFDC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2966F96F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6E7BD7D6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201415A5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3D8F19CF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35DDDCE3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1B6FBD45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5D5A61BE" w14:textId="77777777" w:rsidTr="00AD1D5E">
        <w:tc>
          <w:tcPr>
            <w:tcW w:w="531" w:type="pct"/>
          </w:tcPr>
          <w:p w14:paraId="6B4C0123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5DD49BD7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406B7853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75F3CD3C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251562C5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407AEFAA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47492D44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52A49B1D" w14:textId="77777777" w:rsidTr="00AD1D5E">
        <w:tc>
          <w:tcPr>
            <w:tcW w:w="531" w:type="pct"/>
          </w:tcPr>
          <w:p w14:paraId="6F64A045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026566A4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071F4087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54FB2F3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434E6BD1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328B199A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1D61F945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64F99871" w14:textId="77777777" w:rsidTr="00AD1D5E">
        <w:tc>
          <w:tcPr>
            <w:tcW w:w="531" w:type="pct"/>
          </w:tcPr>
          <w:p w14:paraId="0FDF9994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101387C7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584C9BEF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0E06F3F9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3BCA4A4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5A8FA5A9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53D31C82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C2B63" w14:paraId="1648A93E" w14:textId="77777777" w:rsidTr="00AD1D5E">
        <w:tc>
          <w:tcPr>
            <w:tcW w:w="531" w:type="pct"/>
          </w:tcPr>
          <w:p w14:paraId="565A127F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58847E1B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6DE6C831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499AFFB4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5A5078A0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5C3082F7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4C1D2CB3" w14:textId="77777777" w:rsidR="00CC2B63" w:rsidRDefault="00CC2B63" w:rsidP="00AD1D5E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24CE5BBC" w14:textId="77777777" w:rsidR="00A15521" w:rsidRDefault="00A15521" w:rsidP="007056B7">
      <w:pPr>
        <w:pStyle w:val="BodyText"/>
        <w:sectPr w:rsidR="00A15521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01F5E599" w14:textId="78D8E28A" w:rsidR="007056B7" w:rsidRDefault="007056B7" w:rsidP="00BA4338">
      <w:pPr>
        <w:pStyle w:val="Heading1"/>
      </w:pPr>
      <w:bookmarkStart w:id="38" w:name="_Toc228351934"/>
      <w:r>
        <w:lastRenderedPageBreak/>
        <w:t>Attachment</w:t>
      </w:r>
      <w:r w:rsidR="0002764D">
        <w:t> </w:t>
      </w:r>
      <w:r w:rsidR="00CC2B63">
        <w:t>P</w:t>
      </w:r>
      <w:r>
        <w:t xml:space="preserve"> – T</w:t>
      </w:r>
      <w:r w:rsidR="00A15521">
        <w:t>raffic engineering</w:t>
      </w:r>
      <w:r>
        <w:t>. Technical experience of personnel (matched to the qualification levels for Traffic Engineering)</w:t>
      </w:r>
      <w:bookmarkEnd w:id="38"/>
    </w:p>
    <w:p w14:paraId="74F000EB" w14:textId="4DD66468" w:rsidR="00AD716E" w:rsidRPr="00B6047E" w:rsidRDefault="00AD716E" w:rsidP="002228B2">
      <w:pPr>
        <w:pStyle w:val="BodyText"/>
        <w:rPr>
          <w:szCs w:val="24"/>
        </w:rPr>
      </w:pPr>
      <w:r w:rsidRPr="00B6047E">
        <w:rPr>
          <w:szCs w:val="24"/>
        </w:rPr>
        <w:t>Note:</w:t>
      </w:r>
      <w:r w:rsidR="00A15521" w:rsidRPr="00B6047E">
        <w:rPr>
          <w:szCs w:val="24"/>
        </w:rPr>
        <w:t> </w:t>
      </w:r>
      <w:r w:rsidRPr="00B6047E">
        <w:rPr>
          <w:szCs w:val="24"/>
        </w:rPr>
        <w:t>Please only nominate experienced personnel who can demonstrate the required capabilities (as per Sections</w:t>
      </w:r>
      <w:r w:rsidR="002228B2" w:rsidRPr="00B6047E">
        <w:rPr>
          <w:szCs w:val="24"/>
        </w:rPr>
        <w:t> </w:t>
      </w:r>
      <w:r w:rsidRPr="00B6047E">
        <w:rPr>
          <w:szCs w:val="24"/>
        </w:rPr>
        <w:t>6.1</w:t>
      </w:r>
      <w:r w:rsidR="00CC2B63" w:rsidRPr="00B6047E">
        <w:rPr>
          <w:szCs w:val="24"/>
        </w:rPr>
        <w:t>4</w:t>
      </w:r>
      <w:r w:rsidR="00A15521" w:rsidRPr="00B6047E">
        <w:rPr>
          <w:szCs w:val="24"/>
        </w:rPr>
        <w:t xml:space="preserve"> and </w:t>
      </w:r>
      <w:r w:rsidRPr="00B6047E">
        <w:rPr>
          <w:szCs w:val="24"/>
        </w:rPr>
        <w:t>8.1</w:t>
      </w:r>
      <w:r w:rsidR="00CC2B63" w:rsidRPr="00B6047E">
        <w:rPr>
          <w:szCs w:val="24"/>
        </w:rPr>
        <w:t>4</w:t>
      </w:r>
      <w:r w:rsidRPr="00B6047E">
        <w:rPr>
          <w:szCs w:val="24"/>
        </w:rPr>
        <w:t xml:space="preserve"> of C7511</w:t>
      </w:r>
      <w:r w:rsidR="002228B2" w:rsidRPr="00B6047E">
        <w:rPr>
          <w:szCs w:val="24"/>
        </w:rPr>
        <w:t> </w:t>
      </w:r>
      <w:r w:rsidRPr="00B6047E">
        <w:rPr>
          <w:rStyle w:val="BodyTextitalic"/>
          <w:szCs w:val="24"/>
        </w:rPr>
        <w:t>Information Brochure</w:t>
      </w:r>
      <w:r w:rsidRPr="00B6047E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0"/>
        <w:gridCol w:w="1812"/>
        <w:gridCol w:w="1791"/>
        <w:gridCol w:w="2060"/>
        <w:gridCol w:w="1773"/>
        <w:gridCol w:w="3827"/>
        <w:gridCol w:w="2263"/>
      </w:tblGrid>
      <w:tr w:rsidR="0091369B" w14:paraId="03CFE4FF" w14:textId="77777777" w:rsidTr="00D13097">
        <w:tc>
          <w:tcPr>
            <w:tcW w:w="529" w:type="pct"/>
            <w:vAlign w:val="top"/>
          </w:tcPr>
          <w:p w14:paraId="14FDBC46" w14:textId="77777777" w:rsidR="0091369B" w:rsidRPr="002F423D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2F423D">
              <w:rPr>
                <w:b/>
                <w:bCs/>
              </w:rPr>
              <w:t>Name</w:t>
            </w:r>
          </w:p>
        </w:tc>
        <w:tc>
          <w:tcPr>
            <w:tcW w:w="599" w:type="pct"/>
            <w:vAlign w:val="top"/>
          </w:tcPr>
          <w:p w14:paraId="652C98ED" w14:textId="77777777" w:rsidR="0091369B" w:rsidRPr="002F423D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2F423D">
              <w:rPr>
                <w:b/>
                <w:bCs/>
              </w:rPr>
              <w:t>Technical qualifications</w:t>
            </w:r>
          </w:p>
        </w:tc>
        <w:tc>
          <w:tcPr>
            <w:tcW w:w="592" w:type="pct"/>
            <w:vAlign w:val="top"/>
          </w:tcPr>
          <w:p w14:paraId="7AF3B195" w14:textId="77777777" w:rsidR="0091369B" w:rsidRPr="002F423D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2F423D">
              <w:rPr>
                <w:b/>
                <w:bCs/>
              </w:rPr>
              <w:t>Present position in organisation</w:t>
            </w:r>
          </w:p>
        </w:tc>
        <w:tc>
          <w:tcPr>
            <w:tcW w:w="681" w:type="pct"/>
            <w:vAlign w:val="top"/>
          </w:tcPr>
          <w:p w14:paraId="7CE0BB5C" w14:textId="677AB4A8" w:rsidR="0091369B" w:rsidRPr="002F423D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2F423D">
              <w:rPr>
                <w:b/>
                <w:bCs/>
              </w:rPr>
              <w:t>Employee or Sub</w:t>
            </w:r>
            <w:r w:rsidR="00C4688A">
              <w:rPr>
                <w:b/>
                <w:bCs/>
              </w:rPr>
              <w:noBreakHyphen/>
              <w:t>C</w:t>
            </w:r>
            <w:r w:rsidRPr="002F423D">
              <w:rPr>
                <w:b/>
                <w:bCs/>
              </w:rPr>
              <w:t>onsultant?</w:t>
            </w:r>
          </w:p>
          <w:p w14:paraId="71F09A23" w14:textId="563E3D27" w:rsidR="00AD716E" w:rsidRDefault="00AD716E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(indicate if this is N</w:t>
            </w:r>
            <w:r w:rsidR="002228B2">
              <w:t>ew</w:t>
            </w:r>
            <w:r>
              <w:t xml:space="preserve"> personnel)</w:t>
            </w:r>
          </w:p>
        </w:tc>
        <w:tc>
          <w:tcPr>
            <w:tcW w:w="586" w:type="pct"/>
            <w:vAlign w:val="top"/>
          </w:tcPr>
          <w:p w14:paraId="5DFC0E28" w14:textId="3AA7B1CE" w:rsidR="0091369B" w:rsidRPr="002F423D" w:rsidRDefault="00AD716E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2F423D">
              <w:rPr>
                <w:b/>
                <w:bCs/>
              </w:rPr>
              <w:t xml:space="preserve">Work </w:t>
            </w:r>
            <w:r w:rsidR="0091369B" w:rsidRPr="002F423D">
              <w:rPr>
                <w:b/>
                <w:bCs/>
              </w:rPr>
              <w:t>location in organisation</w:t>
            </w:r>
          </w:p>
          <w:p w14:paraId="3656180B" w14:textId="273327E7" w:rsidR="00AD716E" w:rsidRDefault="00AD716E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(Suburb, State)</w:t>
            </w:r>
          </w:p>
        </w:tc>
        <w:tc>
          <w:tcPr>
            <w:tcW w:w="1265" w:type="pct"/>
            <w:vAlign w:val="top"/>
          </w:tcPr>
          <w:p w14:paraId="1FE5240E" w14:textId="77777777" w:rsidR="0091369B" w:rsidRPr="002F423D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2F423D">
              <w:rPr>
                <w:b/>
                <w:bCs/>
              </w:rPr>
              <w:t>Relevant expertise and experience</w:t>
            </w:r>
          </w:p>
          <w:p w14:paraId="34A5008F" w14:textId="19530A8B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</w:t>
            </w:r>
            <w:r w:rsidR="002F423D">
              <w:t>d</w:t>
            </w:r>
            <w:r>
              <w:t>escription of Individuals Key Skills matched to the relevant Qualification Levels</w:t>
            </w:r>
            <w:r w:rsidR="00E05231">
              <w:t>, that is,</w:t>
            </w:r>
            <w:r>
              <w:t xml:space="preserve"> Class of Work Descriptions)</w:t>
            </w:r>
          </w:p>
        </w:tc>
        <w:tc>
          <w:tcPr>
            <w:tcW w:w="750" w:type="pct"/>
            <w:vAlign w:val="top"/>
          </w:tcPr>
          <w:p w14:paraId="39132EC3" w14:textId="27C54450" w:rsidR="0091369B" w:rsidRPr="002F423D" w:rsidRDefault="00AD716E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2F423D">
              <w:rPr>
                <w:b/>
                <w:bCs/>
              </w:rPr>
              <w:t>Referees</w:t>
            </w:r>
          </w:p>
          <w:p w14:paraId="2FF5CD40" w14:textId="55442C92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(including contact name and phone</w:t>
            </w:r>
            <w:r w:rsidR="006D6657">
              <w:t> </w:t>
            </w:r>
            <w:r>
              <w:t>/ mobile / email)</w:t>
            </w:r>
          </w:p>
        </w:tc>
      </w:tr>
      <w:tr w:rsidR="0091369B" w14:paraId="76EEAAD6" w14:textId="77777777" w:rsidTr="00D13097">
        <w:tc>
          <w:tcPr>
            <w:tcW w:w="529" w:type="pct"/>
          </w:tcPr>
          <w:p w14:paraId="5990CED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235B335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7CCE784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17E8776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4C38CAB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39C669D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0BD7F56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407EE0A8" w14:textId="77777777" w:rsidTr="00D13097">
        <w:tc>
          <w:tcPr>
            <w:tcW w:w="529" w:type="pct"/>
          </w:tcPr>
          <w:p w14:paraId="3D1CD0F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1588C1D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3A80F42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0022511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3F8E5EB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53D4472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11BAA5F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41A55693" w14:textId="77777777" w:rsidTr="00D13097">
        <w:tc>
          <w:tcPr>
            <w:tcW w:w="529" w:type="pct"/>
          </w:tcPr>
          <w:p w14:paraId="5E7D6FA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0D309B8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1CCC5A2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66AC1DA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73FB71E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104E898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2FFE162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28809E42" w14:textId="77777777" w:rsidTr="00D13097">
        <w:tc>
          <w:tcPr>
            <w:tcW w:w="529" w:type="pct"/>
          </w:tcPr>
          <w:p w14:paraId="7EF70EE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6703BB6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1538AE6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3A86FB9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676F5BD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36246FC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2EE1D3A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544F741D" w14:textId="77777777" w:rsidTr="00D13097">
        <w:tc>
          <w:tcPr>
            <w:tcW w:w="529" w:type="pct"/>
          </w:tcPr>
          <w:p w14:paraId="69440A7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7253464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7FBD29E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16FE523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35A5288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1C118CE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68565D8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3E473218" w14:textId="77777777" w:rsidTr="00D13097">
        <w:tc>
          <w:tcPr>
            <w:tcW w:w="529" w:type="pct"/>
          </w:tcPr>
          <w:p w14:paraId="0726557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64A9F41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6706478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76F4290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0FD75AA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53BD491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1FA955A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0217EE16" w14:textId="77777777" w:rsidTr="00D13097">
        <w:tc>
          <w:tcPr>
            <w:tcW w:w="529" w:type="pct"/>
          </w:tcPr>
          <w:p w14:paraId="4C59A16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2592C33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0A57EF0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6A7A5F9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73B1576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7573E64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7A574C5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91369B" w14:paraId="4DB7D770" w14:textId="77777777" w:rsidTr="00D13097">
        <w:tc>
          <w:tcPr>
            <w:tcW w:w="529" w:type="pct"/>
          </w:tcPr>
          <w:p w14:paraId="6B15850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9" w:type="pct"/>
          </w:tcPr>
          <w:p w14:paraId="339E335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2" w:type="pct"/>
          </w:tcPr>
          <w:p w14:paraId="5725806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54BCC94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86" w:type="pct"/>
          </w:tcPr>
          <w:p w14:paraId="6982E0B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265" w:type="pct"/>
          </w:tcPr>
          <w:p w14:paraId="5CF4B01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0" w:type="pct"/>
          </w:tcPr>
          <w:p w14:paraId="32143EB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6EF0D410" w14:textId="77777777" w:rsidR="00C4688A" w:rsidRDefault="00C4688A" w:rsidP="007056B7">
      <w:pPr>
        <w:pStyle w:val="BodyText"/>
        <w:sectPr w:rsidR="00C4688A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260CF365" w14:textId="2CBCCC36" w:rsidR="00A1268C" w:rsidRDefault="00A1268C" w:rsidP="00BA4338">
      <w:pPr>
        <w:pStyle w:val="Heading1"/>
      </w:pPr>
      <w:bookmarkStart w:id="39" w:name="_Toc228351935"/>
      <w:r>
        <w:lastRenderedPageBreak/>
        <w:t>Attachment</w:t>
      </w:r>
      <w:r w:rsidR="0002764D">
        <w:t> </w:t>
      </w:r>
      <w:r w:rsidR="00CC2B63">
        <w:t>Q</w:t>
      </w:r>
      <w:r>
        <w:t xml:space="preserve"> – T</w:t>
      </w:r>
      <w:r w:rsidR="00C4688A">
        <w:t>ransport and land use modelling</w:t>
      </w:r>
      <w:r>
        <w:t xml:space="preserve">. Technical experience of personnel (matched to the qualification levels for Transport </w:t>
      </w:r>
      <w:r w:rsidR="00C4688A">
        <w:t>and</w:t>
      </w:r>
      <w:r>
        <w:t xml:space="preserve"> Land Use Modelling)</w:t>
      </w:r>
      <w:bookmarkEnd w:id="39"/>
    </w:p>
    <w:p w14:paraId="6BE3BBED" w14:textId="542DF09E" w:rsidR="00AD716E" w:rsidRPr="00B6047E" w:rsidRDefault="00AD716E" w:rsidP="000C585C">
      <w:pPr>
        <w:pStyle w:val="BodyText"/>
        <w:rPr>
          <w:szCs w:val="24"/>
        </w:rPr>
      </w:pPr>
      <w:r w:rsidRPr="00B6047E">
        <w:rPr>
          <w:szCs w:val="24"/>
        </w:rPr>
        <w:t>Note:</w:t>
      </w:r>
      <w:r w:rsidR="00C4688A" w:rsidRPr="00B6047E">
        <w:rPr>
          <w:szCs w:val="24"/>
        </w:rPr>
        <w:t> </w:t>
      </w:r>
      <w:r w:rsidRPr="00B6047E">
        <w:rPr>
          <w:szCs w:val="24"/>
        </w:rPr>
        <w:t>Please only nominate experienced personnel who can demonstrate the required capabilities (as per Sections</w:t>
      </w:r>
      <w:r w:rsidR="000C585C" w:rsidRPr="00B6047E">
        <w:rPr>
          <w:szCs w:val="24"/>
        </w:rPr>
        <w:t> </w:t>
      </w:r>
      <w:r w:rsidRPr="00B6047E">
        <w:rPr>
          <w:szCs w:val="24"/>
        </w:rPr>
        <w:t>6.1</w:t>
      </w:r>
      <w:r w:rsidR="00CC2B63" w:rsidRPr="00B6047E">
        <w:rPr>
          <w:szCs w:val="24"/>
        </w:rPr>
        <w:t>5</w:t>
      </w:r>
      <w:r w:rsidR="00C4688A" w:rsidRPr="00B6047E">
        <w:rPr>
          <w:szCs w:val="24"/>
        </w:rPr>
        <w:t xml:space="preserve"> and </w:t>
      </w:r>
      <w:r w:rsidRPr="00B6047E">
        <w:rPr>
          <w:szCs w:val="24"/>
        </w:rPr>
        <w:t>8.1</w:t>
      </w:r>
      <w:r w:rsidR="00CC2B63" w:rsidRPr="00B6047E">
        <w:rPr>
          <w:szCs w:val="24"/>
        </w:rPr>
        <w:t>5</w:t>
      </w:r>
      <w:r w:rsidRPr="00B6047E">
        <w:rPr>
          <w:szCs w:val="24"/>
        </w:rPr>
        <w:t xml:space="preserve"> of C7511</w:t>
      </w:r>
      <w:r w:rsidR="000C585C" w:rsidRPr="00B6047E">
        <w:rPr>
          <w:szCs w:val="24"/>
        </w:rPr>
        <w:t> </w:t>
      </w:r>
      <w:r w:rsidRPr="00B6047E">
        <w:rPr>
          <w:rStyle w:val="BodyTextitalic"/>
          <w:szCs w:val="24"/>
        </w:rPr>
        <w:t>Information Brochure</w:t>
      </w:r>
      <w:r w:rsidRPr="00B6047E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6"/>
        <w:gridCol w:w="1746"/>
        <w:gridCol w:w="1797"/>
        <w:gridCol w:w="2060"/>
        <w:gridCol w:w="2036"/>
        <w:gridCol w:w="3603"/>
        <w:gridCol w:w="2278"/>
      </w:tblGrid>
      <w:tr w:rsidR="000F1261" w14:paraId="73726FDE" w14:textId="77777777" w:rsidTr="00D13097">
        <w:tc>
          <w:tcPr>
            <w:tcW w:w="531" w:type="pct"/>
            <w:vAlign w:val="top"/>
          </w:tcPr>
          <w:p w14:paraId="59E22123" w14:textId="77777777" w:rsidR="00A1268C" w:rsidRPr="000F1261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F1261">
              <w:rPr>
                <w:b/>
                <w:bCs/>
              </w:rPr>
              <w:t>Name</w:t>
            </w:r>
          </w:p>
        </w:tc>
        <w:tc>
          <w:tcPr>
            <w:tcW w:w="577" w:type="pct"/>
            <w:vAlign w:val="top"/>
          </w:tcPr>
          <w:p w14:paraId="531E2570" w14:textId="77777777" w:rsidR="00A1268C" w:rsidRPr="000F1261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F1261">
              <w:rPr>
                <w:b/>
                <w:bCs/>
              </w:rPr>
              <w:t>Technical qualifications</w:t>
            </w:r>
          </w:p>
        </w:tc>
        <w:tc>
          <w:tcPr>
            <w:tcW w:w="594" w:type="pct"/>
            <w:vAlign w:val="top"/>
          </w:tcPr>
          <w:p w14:paraId="468F1ED7" w14:textId="77777777" w:rsidR="00A1268C" w:rsidRPr="000F1261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F1261">
              <w:rPr>
                <w:b/>
                <w:bCs/>
              </w:rPr>
              <w:t>Present position in organisation</w:t>
            </w:r>
          </w:p>
        </w:tc>
        <w:tc>
          <w:tcPr>
            <w:tcW w:w="681" w:type="pct"/>
            <w:vAlign w:val="top"/>
          </w:tcPr>
          <w:p w14:paraId="7BDB0BE5" w14:textId="09C12037" w:rsidR="00A1268C" w:rsidRPr="000F1261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F1261">
              <w:rPr>
                <w:b/>
                <w:bCs/>
              </w:rPr>
              <w:t>Employee or Sub</w:t>
            </w:r>
            <w:r w:rsidR="000F1261">
              <w:rPr>
                <w:b/>
                <w:bCs/>
              </w:rPr>
              <w:noBreakHyphen/>
              <w:t>C</w:t>
            </w:r>
            <w:r w:rsidRPr="000F1261">
              <w:rPr>
                <w:b/>
                <w:bCs/>
              </w:rPr>
              <w:t>onsultant?</w:t>
            </w:r>
          </w:p>
          <w:p w14:paraId="7B9F002F" w14:textId="5B663B20" w:rsidR="00AD716E" w:rsidRDefault="00AD716E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(indicate if this is N</w:t>
            </w:r>
            <w:r w:rsidR="000C585C">
              <w:t>ew</w:t>
            </w:r>
            <w:r>
              <w:t xml:space="preserve"> personnel)</w:t>
            </w:r>
          </w:p>
        </w:tc>
        <w:tc>
          <w:tcPr>
            <w:tcW w:w="673" w:type="pct"/>
            <w:vAlign w:val="top"/>
          </w:tcPr>
          <w:p w14:paraId="3B98F6A0" w14:textId="20A5F4D7" w:rsidR="00A1268C" w:rsidRPr="000F1261" w:rsidRDefault="00AD716E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F1261">
              <w:rPr>
                <w:b/>
                <w:bCs/>
              </w:rPr>
              <w:t xml:space="preserve">Work </w:t>
            </w:r>
            <w:r w:rsidR="00A1268C" w:rsidRPr="000F1261">
              <w:rPr>
                <w:b/>
                <w:bCs/>
              </w:rPr>
              <w:t>location in organisation</w:t>
            </w:r>
          </w:p>
          <w:p w14:paraId="1DD7025D" w14:textId="07117945" w:rsidR="00AD716E" w:rsidRDefault="00AD716E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(Suburb, State)</w:t>
            </w:r>
          </w:p>
        </w:tc>
        <w:tc>
          <w:tcPr>
            <w:tcW w:w="1191" w:type="pct"/>
            <w:vAlign w:val="top"/>
          </w:tcPr>
          <w:p w14:paraId="5C8263DA" w14:textId="77777777" w:rsidR="00A1268C" w:rsidRPr="000F1261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F1261">
              <w:rPr>
                <w:b/>
                <w:bCs/>
              </w:rPr>
              <w:t>Relevant expertise and experience</w:t>
            </w:r>
          </w:p>
          <w:p w14:paraId="113D99A2" w14:textId="433A70DC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</w:t>
            </w:r>
            <w:r w:rsidR="000F1261">
              <w:t>d</w:t>
            </w:r>
            <w:r>
              <w:t>escription of Individuals Key Skills matched to the relevant Qualification Levels</w:t>
            </w:r>
            <w:r w:rsidR="00E05231">
              <w:t>, that is,</w:t>
            </w:r>
            <w:r>
              <w:t xml:space="preserve"> Class of Work Descriptions)</w:t>
            </w:r>
          </w:p>
        </w:tc>
        <w:tc>
          <w:tcPr>
            <w:tcW w:w="753" w:type="pct"/>
            <w:vAlign w:val="top"/>
          </w:tcPr>
          <w:p w14:paraId="033BA3DD" w14:textId="29BD2BFF" w:rsidR="00A1268C" w:rsidRPr="000F1261" w:rsidRDefault="00AD716E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F1261">
              <w:rPr>
                <w:b/>
                <w:bCs/>
              </w:rPr>
              <w:t>Referees</w:t>
            </w:r>
          </w:p>
          <w:p w14:paraId="2209F7C1" w14:textId="2D63B0C8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(including contact name and phone</w:t>
            </w:r>
            <w:r w:rsidR="000F1261">
              <w:t> </w:t>
            </w:r>
            <w:r>
              <w:t>/ mobile / email)</w:t>
            </w:r>
          </w:p>
        </w:tc>
      </w:tr>
      <w:tr w:rsidR="000F1261" w14:paraId="52D43385" w14:textId="77777777" w:rsidTr="00D13097">
        <w:tc>
          <w:tcPr>
            <w:tcW w:w="531" w:type="pct"/>
          </w:tcPr>
          <w:p w14:paraId="083A96CE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4AB819C1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13C0CE71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66BC89E8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3" w:type="pct"/>
          </w:tcPr>
          <w:p w14:paraId="6A0386B5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91" w:type="pct"/>
          </w:tcPr>
          <w:p w14:paraId="2453D081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3E72BD47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F1261" w14:paraId="70CC2588" w14:textId="77777777" w:rsidTr="00D13097">
        <w:tc>
          <w:tcPr>
            <w:tcW w:w="531" w:type="pct"/>
          </w:tcPr>
          <w:p w14:paraId="31C95048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1319A144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594C6FA4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6463BA6C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3" w:type="pct"/>
          </w:tcPr>
          <w:p w14:paraId="60F3A4E3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91" w:type="pct"/>
          </w:tcPr>
          <w:p w14:paraId="7E0988A1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4ECB8578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F1261" w14:paraId="3E4252F8" w14:textId="77777777" w:rsidTr="00D13097">
        <w:tc>
          <w:tcPr>
            <w:tcW w:w="531" w:type="pct"/>
          </w:tcPr>
          <w:p w14:paraId="62C8C38C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4B02B67D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421FB114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54D913AC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3" w:type="pct"/>
          </w:tcPr>
          <w:p w14:paraId="26D48B4C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91" w:type="pct"/>
          </w:tcPr>
          <w:p w14:paraId="42F0A5F8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251C0040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F1261" w14:paraId="0A9F1FE7" w14:textId="77777777" w:rsidTr="00D13097">
        <w:tc>
          <w:tcPr>
            <w:tcW w:w="531" w:type="pct"/>
          </w:tcPr>
          <w:p w14:paraId="1175C505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6E140AE2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11F2778A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1DE0B14B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3" w:type="pct"/>
          </w:tcPr>
          <w:p w14:paraId="4FFE3AA6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91" w:type="pct"/>
          </w:tcPr>
          <w:p w14:paraId="671CD92E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58C4A29C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F1261" w14:paraId="4B18A415" w14:textId="77777777" w:rsidTr="00D13097">
        <w:tc>
          <w:tcPr>
            <w:tcW w:w="531" w:type="pct"/>
          </w:tcPr>
          <w:p w14:paraId="1597A39B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756C3E1B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549798FA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56D4A2BC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3" w:type="pct"/>
          </w:tcPr>
          <w:p w14:paraId="3673E010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91" w:type="pct"/>
          </w:tcPr>
          <w:p w14:paraId="16679085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1E1FF577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F1261" w14:paraId="18E5E144" w14:textId="77777777" w:rsidTr="00D13097">
        <w:tc>
          <w:tcPr>
            <w:tcW w:w="531" w:type="pct"/>
          </w:tcPr>
          <w:p w14:paraId="0B5B88E8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519FE680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7E5A9B81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750CB05A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3" w:type="pct"/>
          </w:tcPr>
          <w:p w14:paraId="02D65CB8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91" w:type="pct"/>
          </w:tcPr>
          <w:p w14:paraId="74AFA13C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10C962F4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F1261" w14:paraId="743E77BD" w14:textId="77777777" w:rsidTr="00D13097">
        <w:tc>
          <w:tcPr>
            <w:tcW w:w="531" w:type="pct"/>
          </w:tcPr>
          <w:p w14:paraId="45FFB123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7D3B77D5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6D712AB3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29800CD7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3" w:type="pct"/>
          </w:tcPr>
          <w:p w14:paraId="307958AB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91" w:type="pct"/>
          </w:tcPr>
          <w:p w14:paraId="3A4B5351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76C810EE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F1261" w14:paraId="44296795" w14:textId="77777777" w:rsidTr="00D13097">
        <w:tc>
          <w:tcPr>
            <w:tcW w:w="531" w:type="pct"/>
          </w:tcPr>
          <w:p w14:paraId="1B84827A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458E3CB0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7CBB18E1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30B673FD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73" w:type="pct"/>
          </w:tcPr>
          <w:p w14:paraId="628C7B50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91" w:type="pct"/>
          </w:tcPr>
          <w:p w14:paraId="42639410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01340827" w14:textId="77777777" w:rsidR="00A1268C" w:rsidRDefault="00A1268C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099D0A9C" w14:textId="77777777" w:rsidR="00E83917" w:rsidRDefault="00E83917" w:rsidP="007056B7">
      <w:pPr>
        <w:pStyle w:val="BodyText"/>
        <w:sectPr w:rsidR="00E83917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764D8C9F" w14:textId="3A96452D" w:rsidR="007056B7" w:rsidRDefault="007056B7" w:rsidP="00BA4338">
      <w:pPr>
        <w:pStyle w:val="Heading1"/>
      </w:pPr>
      <w:bookmarkStart w:id="40" w:name="_Toc228351936"/>
      <w:r>
        <w:lastRenderedPageBreak/>
        <w:t>Attachment</w:t>
      </w:r>
      <w:r w:rsidR="0002764D">
        <w:t> </w:t>
      </w:r>
      <w:r w:rsidR="00401173">
        <w:t>R</w:t>
      </w:r>
      <w:r>
        <w:t xml:space="preserve"> – T</w:t>
      </w:r>
      <w:r w:rsidR="00E83917">
        <w:t>ransport planning.</w:t>
      </w:r>
      <w:r>
        <w:t xml:space="preserve"> Technical experience of personnel (matched to the qualification levels for Transport Planning)</w:t>
      </w:r>
      <w:bookmarkEnd w:id="40"/>
    </w:p>
    <w:p w14:paraId="75C50D4C" w14:textId="51266AB7" w:rsidR="004973F7" w:rsidRPr="00B6047E" w:rsidRDefault="004973F7" w:rsidP="000C585C">
      <w:pPr>
        <w:pStyle w:val="BodyText"/>
        <w:rPr>
          <w:szCs w:val="24"/>
        </w:rPr>
      </w:pPr>
      <w:r w:rsidRPr="00B6047E">
        <w:rPr>
          <w:szCs w:val="24"/>
        </w:rPr>
        <w:t>Note:</w:t>
      </w:r>
      <w:r w:rsidR="00E83917" w:rsidRPr="00B6047E">
        <w:rPr>
          <w:szCs w:val="24"/>
        </w:rPr>
        <w:t> </w:t>
      </w:r>
      <w:r w:rsidRPr="00B6047E">
        <w:rPr>
          <w:szCs w:val="24"/>
        </w:rPr>
        <w:t>Please only nominate experienced personnel who can demonstrate the required capabilities (as per Sections</w:t>
      </w:r>
      <w:r w:rsidR="000C585C" w:rsidRPr="00B6047E">
        <w:rPr>
          <w:szCs w:val="24"/>
        </w:rPr>
        <w:t> </w:t>
      </w:r>
      <w:r w:rsidRPr="00B6047E">
        <w:rPr>
          <w:szCs w:val="24"/>
        </w:rPr>
        <w:t>6.1</w:t>
      </w:r>
      <w:r w:rsidR="00401173" w:rsidRPr="00B6047E">
        <w:rPr>
          <w:szCs w:val="24"/>
        </w:rPr>
        <w:t>6</w:t>
      </w:r>
      <w:r w:rsidR="00E83917" w:rsidRPr="00B6047E">
        <w:rPr>
          <w:szCs w:val="24"/>
        </w:rPr>
        <w:t xml:space="preserve"> and </w:t>
      </w:r>
      <w:r w:rsidRPr="00B6047E">
        <w:rPr>
          <w:szCs w:val="24"/>
        </w:rPr>
        <w:t>8.1</w:t>
      </w:r>
      <w:r w:rsidR="00401173" w:rsidRPr="00B6047E">
        <w:rPr>
          <w:szCs w:val="24"/>
        </w:rPr>
        <w:t>6</w:t>
      </w:r>
      <w:r w:rsidRPr="00B6047E">
        <w:rPr>
          <w:szCs w:val="24"/>
        </w:rPr>
        <w:t xml:space="preserve"> of C7511</w:t>
      </w:r>
      <w:r w:rsidR="000C585C" w:rsidRPr="00B6047E">
        <w:rPr>
          <w:szCs w:val="24"/>
        </w:rPr>
        <w:t> </w:t>
      </w:r>
      <w:r w:rsidRPr="00B6047E">
        <w:rPr>
          <w:rStyle w:val="BodyTextitalic"/>
          <w:szCs w:val="24"/>
        </w:rPr>
        <w:t>Information Brochure</w:t>
      </w:r>
      <w:r w:rsidRPr="00B6047E">
        <w:rPr>
          <w:szCs w:val="24"/>
        </w:rPr>
        <w:t>) for the requested level.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6"/>
        <w:gridCol w:w="1746"/>
        <w:gridCol w:w="1797"/>
        <w:gridCol w:w="2060"/>
        <w:gridCol w:w="2142"/>
        <w:gridCol w:w="3497"/>
        <w:gridCol w:w="2278"/>
      </w:tblGrid>
      <w:tr w:rsidR="00012538" w14:paraId="59589E56" w14:textId="77777777" w:rsidTr="00012538">
        <w:tc>
          <w:tcPr>
            <w:tcW w:w="531" w:type="pct"/>
            <w:vAlign w:val="top"/>
          </w:tcPr>
          <w:p w14:paraId="34CC87CD" w14:textId="77777777" w:rsidR="0091369B" w:rsidRPr="00012538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Name</w:t>
            </w:r>
          </w:p>
        </w:tc>
        <w:tc>
          <w:tcPr>
            <w:tcW w:w="577" w:type="pct"/>
            <w:vAlign w:val="top"/>
          </w:tcPr>
          <w:p w14:paraId="2582966C" w14:textId="77777777" w:rsidR="0091369B" w:rsidRPr="00012538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Technical qualifications</w:t>
            </w:r>
          </w:p>
        </w:tc>
        <w:tc>
          <w:tcPr>
            <w:tcW w:w="594" w:type="pct"/>
            <w:vAlign w:val="top"/>
          </w:tcPr>
          <w:p w14:paraId="1DD163A2" w14:textId="77777777" w:rsidR="0091369B" w:rsidRPr="00012538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Present position in organisation</w:t>
            </w:r>
          </w:p>
        </w:tc>
        <w:tc>
          <w:tcPr>
            <w:tcW w:w="681" w:type="pct"/>
            <w:vAlign w:val="top"/>
          </w:tcPr>
          <w:p w14:paraId="0B599101" w14:textId="4D02600C" w:rsidR="0091369B" w:rsidRPr="00012538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Employee or Sub</w:t>
            </w:r>
            <w:r w:rsidR="00012538">
              <w:rPr>
                <w:b/>
                <w:bCs/>
              </w:rPr>
              <w:noBreakHyphen/>
              <w:t>C</w:t>
            </w:r>
            <w:r w:rsidRPr="00012538">
              <w:rPr>
                <w:b/>
                <w:bCs/>
              </w:rPr>
              <w:t>onsultant?</w:t>
            </w:r>
          </w:p>
          <w:p w14:paraId="04E812C0" w14:textId="10542637" w:rsidR="004973F7" w:rsidRDefault="004973F7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(indicate if this is N</w:t>
            </w:r>
            <w:r w:rsidR="000C585C">
              <w:t>ew</w:t>
            </w:r>
            <w:r>
              <w:t xml:space="preserve"> personnel)</w:t>
            </w:r>
          </w:p>
        </w:tc>
        <w:tc>
          <w:tcPr>
            <w:tcW w:w="708" w:type="pct"/>
            <w:vAlign w:val="top"/>
          </w:tcPr>
          <w:p w14:paraId="74C6E767" w14:textId="61CA7885" w:rsidR="0091369B" w:rsidRPr="00012538" w:rsidRDefault="004973F7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 xml:space="preserve">Work </w:t>
            </w:r>
            <w:r w:rsidR="0091369B" w:rsidRPr="00012538">
              <w:rPr>
                <w:b/>
                <w:bCs/>
              </w:rPr>
              <w:t>location in organisation</w:t>
            </w:r>
          </w:p>
          <w:p w14:paraId="5623FB82" w14:textId="54173217" w:rsidR="004973F7" w:rsidRDefault="004973F7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(Suburb, State)</w:t>
            </w:r>
          </w:p>
        </w:tc>
        <w:tc>
          <w:tcPr>
            <w:tcW w:w="1156" w:type="pct"/>
            <w:vAlign w:val="top"/>
          </w:tcPr>
          <w:p w14:paraId="3D748710" w14:textId="77777777" w:rsidR="0091369B" w:rsidRPr="00012538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Relevant expertise and experience</w:t>
            </w:r>
          </w:p>
          <w:p w14:paraId="3A6E4CAD" w14:textId="26D66A72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</w:t>
            </w:r>
            <w:r w:rsidR="00012538">
              <w:t>d</w:t>
            </w:r>
            <w:r>
              <w:t>escription of Individuals Key Skills matched to the relevant Qualification Levels</w:t>
            </w:r>
            <w:r w:rsidR="00012538">
              <w:t>, that is,</w:t>
            </w:r>
            <w:r>
              <w:t xml:space="preserve"> Class of Work Descriptions)</w:t>
            </w:r>
          </w:p>
        </w:tc>
        <w:tc>
          <w:tcPr>
            <w:tcW w:w="753" w:type="pct"/>
            <w:vAlign w:val="top"/>
          </w:tcPr>
          <w:p w14:paraId="348056D9" w14:textId="08AB5F61" w:rsidR="0091369B" w:rsidRPr="00012538" w:rsidRDefault="004973F7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  <w:rPr>
                <w:b/>
                <w:bCs/>
              </w:rPr>
            </w:pPr>
            <w:r w:rsidRPr="00012538">
              <w:rPr>
                <w:b/>
                <w:bCs/>
              </w:rPr>
              <w:t>Referees</w:t>
            </w:r>
          </w:p>
          <w:p w14:paraId="3A90A00B" w14:textId="160F463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(including contact name and phone</w:t>
            </w:r>
            <w:r w:rsidR="00012538">
              <w:t> </w:t>
            </w:r>
            <w:r>
              <w:t>/ mobile / email)</w:t>
            </w:r>
          </w:p>
        </w:tc>
      </w:tr>
      <w:tr w:rsidR="00012538" w14:paraId="79CAC5EC" w14:textId="77777777" w:rsidTr="00012538">
        <w:tc>
          <w:tcPr>
            <w:tcW w:w="531" w:type="pct"/>
          </w:tcPr>
          <w:p w14:paraId="37BF290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3B94C41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553346B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2B2D130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7B3FDBF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5BE7810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5B4ED19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12538" w14:paraId="7089D411" w14:textId="77777777" w:rsidTr="00012538">
        <w:tc>
          <w:tcPr>
            <w:tcW w:w="531" w:type="pct"/>
          </w:tcPr>
          <w:p w14:paraId="7317E08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760E57C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1F49CC4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6D2D893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06F503C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009DCCC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40C56A3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12538" w14:paraId="1F84C9E3" w14:textId="77777777" w:rsidTr="00012538">
        <w:tc>
          <w:tcPr>
            <w:tcW w:w="531" w:type="pct"/>
          </w:tcPr>
          <w:p w14:paraId="72998C0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079DF27D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516C685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46EAF37F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3E8C239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213DD9CE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5CD9830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12538" w14:paraId="29BACEA5" w14:textId="77777777" w:rsidTr="00012538">
        <w:tc>
          <w:tcPr>
            <w:tcW w:w="531" w:type="pct"/>
          </w:tcPr>
          <w:p w14:paraId="4441C63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2A5EAB3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0CDA1D8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26AC0D7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318CD83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034F448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13045EF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12538" w14:paraId="16611EDC" w14:textId="77777777" w:rsidTr="00012538">
        <w:tc>
          <w:tcPr>
            <w:tcW w:w="531" w:type="pct"/>
          </w:tcPr>
          <w:p w14:paraId="7E9655E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686B319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735AA5F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779D66A4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6C779C1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43ABD13B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3186AB29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12538" w14:paraId="00A36600" w14:textId="77777777" w:rsidTr="00012538">
        <w:tc>
          <w:tcPr>
            <w:tcW w:w="531" w:type="pct"/>
          </w:tcPr>
          <w:p w14:paraId="26E9A508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6C6CE5D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28BA635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1180D7C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16E35786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2AA15BD0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0B4C13E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12538" w14:paraId="3239C4D6" w14:textId="77777777" w:rsidTr="00012538">
        <w:tc>
          <w:tcPr>
            <w:tcW w:w="531" w:type="pct"/>
          </w:tcPr>
          <w:p w14:paraId="178CB78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0C68E83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2FA08FB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3DB5E42A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05FEF37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20CDFF7C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19CEEBD3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012538" w14:paraId="2FDDC229" w14:textId="77777777" w:rsidTr="00012538">
        <w:tc>
          <w:tcPr>
            <w:tcW w:w="531" w:type="pct"/>
          </w:tcPr>
          <w:p w14:paraId="6D410EA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77" w:type="pct"/>
          </w:tcPr>
          <w:p w14:paraId="73DBC607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594" w:type="pct"/>
          </w:tcPr>
          <w:p w14:paraId="5148DE9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681" w:type="pct"/>
          </w:tcPr>
          <w:p w14:paraId="738F73C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08" w:type="pct"/>
          </w:tcPr>
          <w:p w14:paraId="6158C8D1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1156" w:type="pct"/>
          </w:tcPr>
          <w:p w14:paraId="261CF722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  <w:tc>
          <w:tcPr>
            <w:tcW w:w="753" w:type="pct"/>
          </w:tcPr>
          <w:p w14:paraId="40419AD5" w14:textId="77777777" w:rsidR="0091369B" w:rsidRDefault="0091369B" w:rsidP="00D110D8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</w:tbl>
    <w:p w14:paraId="13E13E5D" w14:textId="77777777" w:rsidR="0091369B" w:rsidRDefault="0091369B" w:rsidP="007056B7">
      <w:pPr>
        <w:pStyle w:val="BodyText"/>
        <w:sectPr w:rsidR="0091369B" w:rsidSect="00FB16BE">
          <w:pgSz w:w="16838" w:h="11906" w:orient="landscape" w:code="9"/>
          <w:pgMar w:top="1418" w:right="851" w:bottom="1418" w:left="851" w:header="454" w:footer="454" w:gutter="0"/>
          <w:cols w:space="708"/>
          <w:docGrid w:linePitch="360"/>
        </w:sectPr>
      </w:pPr>
    </w:p>
    <w:p w14:paraId="2F369130" w14:textId="7A413C8C" w:rsidR="007056B7" w:rsidRDefault="007056B7" w:rsidP="00BA4338">
      <w:pPr>
        <w:pStyle w:val="Heading1"/>
      </w:pPr>
      <w:bookmarkStart w:id="41" w:name="_Toc228351937"/>
      <w:r>
        <w:lastRenderedPageBreak/>
        <w:t>Attachment</w:t>
      </w:r>
      <w:r w:rsidR="0002764D">
        <w:t> </w:t>
      </w:r>
      <w:r w:rsidR="00E52B38">
        <w:t>S</w:t>
      </w:r>
      <w:r>
        <w:t xml:space="preserve"> – Quality Management System – Controlled</w:t>
      </w:r>
      <w:r w:rsidR="00203FB0">
        <w:t xml:space="preserve"> </w:t>
      </w:r>
      <w:r>
        <w:t>Self</w:t>
      </w:r>
      <w:r w:rsidR="00012538">
        <w:noBreakHyphen/>
      </w:r>
      <w:r>
        <w:t xml:space="preserve"> Assessment</w:t>
      </w:r>
      <w:r w:rsidR="00012538">
        <w:t> </w:t>
      </w:r>
      <w:r>
        <w:t>(CSA) option</w:t>
      </w:r>
      <w:bookmarkEnd w:id="41"/>
    </w:p>
    <w:p w14:paraId="15CC38D6" w14:textId="5C30CAEF" w:rsidR="00A1268C" w:rsidRPr="00012538" w:rsidRDefault="00A1268C" w:rsidP="00012538">
      <w:pPr>
        <w:pStyle w:val="BodyText"/>
        <w:rPr>
          <w:rStyle w:val="BodyTextitalic"/>
          <w:i w:val="0"/>
        </w:rPr>
      </w:pPr>
      <w:r w:rsidRPr="00012538">
        <w:rPr>
          <w:rStyle w:val="BodyTextitalic"/>
          <w:i w:val="0"/>
        </w:rPr>
        <w:t>Note</w:t>
      </w:r>
      <w:r w:rsidR="00012538">
        <w:rPr>
          <w:rStyle w:val="BodyTextitalic"/>
          <w:i w:val="0"/>
        </w:rPr>
        <w:t>: </w:t>
      </w:r>
      <w:r w:rsidRPr="00012538">
        <w:rPr>
          <w:rStyle w:val="BodyTextitalic"/>
          <w:i w:val="0"/>
        </w:rPr>
        <w:t>for applicants who hold third</w:t>
      </w:r>
      <w:r w:rsidR="00012538">
        <w:rPr>
          <w:rStyle w:val="BodyTextitalic"/>
          <w:i w:val="0"/>
        </w:rPr>
        <w:noBreakHyphen/>
      </w:r>
      <w:r w:rsidRPr="00012538">
        <w:rPr>
          <w:rStyle w:val="BodyTextitalic"/>
          <w:i w:val="0"/>
        </w:rPr>
        <w:t xml:space="preserve">party certification, all categories applied for shall be covered by the certification – in this circumstance, controlled </w:t>
      </w:r>
      <w:r w:rsidR="008D4143">
        <w:rPr>
          <w:rStyle w:val="BodyTextitalic"/>
          <w:i w:val="0"/>
        </w:rPr>
        <w:t>s</w:t>
      </w:r>
      <w:r w:rsidR="008D4143" w:rsidRPr="00012538">
        <w:rPr>
          <w:rStyle w:val="BodyTextitalic"/>
          <w:i w:val="0"/>
        </w:rPr>
        <w:t>elf</w:t>
      </w:r>
      <w:r w:rsidR="00012538">
        <w:rPr>
          <w:rStyle w:val="BodyTextitalic"/>
          <w:i w:val="0"/>
        </w:rPr>
        <w:noBreakHyphen/>
      </w:r>
      <w:r w:rsidR="008D4143">
        <w:rPr>
          <w:rStyle w:val="BodyTextitalic"/>
          <w:i w:val="0"/>
        </w:rPr>
        <w:t>a</w:t>
      </w:r>
      <w:r w:rsidR="008D4143" w:rsidRPr="00012538">
        <w:rPr>
          <w:rStyle w:val="BodyTextitalic"/>
          <w:i w:val="0"/>
        </w:rPr>
        <w:t xml:space="preserve">ssessment </w:t>
      </w:r>
      <w:r w:rsidRPr="00012538">
        <w:rPr>
          <w:rStyle w:val="BodyTextitalic"/>
          <w:i w:val="0"/>
        </w:rPr>
        <w:t xml:space="preserve">is NOT </w:t>
      </w:r>
      <w:r w:rsidR="00D15D30" w:rsidRPr="00012538">
        <w:rPr>
          <w:rStyle w:val="BodyTextitalic"/>
          <w:i w:val="0"/>
        </w:rPr>
        <w:t>acceptable</w:t>
      </w:r>
      <w:r w:rsidRPr="00012538">
        <w:rPr>
          <w:rStyle w:val="BodyTextitalic"/>
          <w:i w:val="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65"/>
        <w:gridCol w:w="1229"/>
      </w:tblGrid>
      <w:tr w:rsidR="00C87ECD" w14:paraId="62E18C14" w14:textId="77777777" w:rsidTr="00012538">
        <w:tc>
          <w:tcPr>
            <w:tcW w:w="4397" w:type="pct"/>
            <w:vAlign w:val="top"/>
          </w:tcPr>
          <w:p w14:paraId="50682555" w14:textId="7671E6AE" w:rsidR="00C87ECD" w:rsidRDefault="00C87ECD" w:rsidP="00D110D8">
            <w:pPr>
              <w:pStyle w:val="TableHeading"/>
              <w:spacing w:beforeLines="60" w:before="144" w:afterLines="60" w:after="144"/>
              <w:jc w:val="left"/>
            </w:pPr>
            <w:r>
              <w:t>CSA</w:t>
            </w:r>
            <w:r w:rsidR="00012538">
              <w:t> </w:t>
            </w:r>
            <w:r>
              <w:t>for Cost Estimating (Level</w:t>
            </w:r>
            <w:r w:rsidR="0002764D">
              <w:t> </w:t>
            </w:r>
            <w:r>
              <w:t>1,</w:t>
            </w:r>
            <w:r w:rsidR="00012538">
              <w:t> </w:t>
            </w:r>
            <w:r>
              <w:t>2)</w:t>
            </w:r>
          </w:p>
        </w:tc>
        <w:sdt>
          <w:sdtPr>
            <w:id w:val="-106324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top"/>
              </w:tcPr>
              <w:p w14:paraId="466D1C40" w14:textId="78D48F35" w:rsidR="00C87ECD" w:rsidRDefault="00C87ECD" w:rsidP="00D110D8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2538" w14:paraId="74A508EF" w14:textId="77777777" w:rsidTr="00012538">
        <w:tc>
          <w:tcPr>
            <w:tcW w:w="4397" w:type="pct"/>
            <w:vAlign w:val="top"/>
          </w:tcPr>
          <w:p w14:paraId="44A6812E" w14:textId="526815CA" w:rsidR="00012538" w:rsidRDefault="00012538" w:rsidP="00D110D8">
            <w:pPr>
              <w:pStyle w:val="TableHeading"/>
              <w:spacing w:beforeLines="60" w:before="144" w:afterLines="60" w:after="144"/>
              <w:jc w:val="left"/>
            </w:pPr>
            <w:r>
              <w:t>CSA or Cost Management (Level 1, 2)</w:t>
            </w:r>
          </w:p>
        </w:tc>
        <w:tc>
          <w:tcPr>
            <w:tcW w:w="603" w:type="pct"/>
            <w:vAlign w:val="top"/>
          </w:tcPr>
          <w:p w14:paraId="42B6AA03" w14:textId="1CB8BBAB" w:rsidR="00012538" w:rsidRDefault="00012538" w:rsidP="00D110D8">
            <w:pPr>
              <w:pStyle w:val="BodyText"/>
              <w:spacing w:beforeLines="60" w:before="144" w:afterLines="60" w:after="144" w:line="240" w:lineRule="atLeast"/>
              <w:jc w:val="center"/>
            </w:pPr>
            <w:r w:rsidRPr="00862639">
              <w:rPr>
                <w:rFonts w:ascii="Segoe UI Symbol" w:hAnsi="Segoe UI Symbol" w:cs="Segoe UI Symbol"/>
              </w:rPr>
              <w:t>☐</w:t>
            </w:r>
          </w:p>
        </w:tc>
      </w:tr>
      <w:tr w:rsidR="00C87ECD" w14:paraId="2F7BA8DD" w14:textId="77777777" w:rsidTr="00012538">
        <w:tc>
          <w:tcPr>
            <w:tcW w:w="4397" w:type="pct"/>
            <w:vAlign w:val="top"/>
          </w:tcPr>
          <w:p w14:paraId="167AEDB8" w14:textId="2DF3EF8E" w:rsidR="00C87ECD" w:rsidRDefault="00C87ECD" w:rsidP="00D110D8">
            <w:pPr>
              <w:pStyle w:val="TableHeading"/>
              <w:spacing w:beforeLines="60" w:before="144" w:afterLines="60" w:after="144"/>
              <w:jc w:val="left"/>
            </w:pPr>
            <w:r>
              <w:t>CSA</w:t>
            </w:r>
            <w:r w:rsidR="00012538">
              <w:t> </w:t>
            </w:r>
            <w:r>
              <w:t>for</w:t>
            </w:r>
            <w:r w:rsidR="00693167">
              <w:t xml:space="preserve"> Economic Studies</w:t>
            </w:r>
            <w:r>
              <w:t xml:space="preserve"> (</w:t>
            </w:r>
            <w:r w:rsidR="003932D4">
              <w:t>all levels</w:t>
            </w:r>
            <w:r>
              <w:t>)</w:t>
            </w:r>
          </w:p>
        </w:tc>
        <w:sdt>
          <w:sdtPr>
            <w:id w:val="139099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top"/>
              </w:tcPr>
              <w:p w14:paraId="04FE6BD6" w14:textId="0019E1C4" w:rsidR="00C87ECD" w:rsidRDefault="003932D4" w:rsidP="00D110D8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6C27" w14:paraId="0A7662B1" w14:textId="77777777" w:rsidTr="00012538">
        <w:tc>
          <w:tcPr>
            <w:tcW w:w="4397" w:type="pct"/>
            <w:vAlign w:val="top"/>
          </w:tcPr>
          <w:p w14:paraId="53B9F85F" w14:textId="4D418B81" w:rsidR="00066C27" w:rsidRDefault="00066C27" w:rsidP="00D110D8">
            <w:pPr>
              <w:pStyle w:val="TableHeading"/>
              <w:spacing w:beforeLines="60" w:before="144" w:afterLines="60" w:after="144"/>
              <w:jc w:val="left"/>
            </w:pPr>
            <w:r>
              <w:t>CSA</w:t>
            </w:r>
            <w:r w:rsidR="00012538">
              <w:t> </w:t>
            </w:r>
            <w:r>
              <w:t xml:space="preserve">for Data Analysis </w:t>
            </w:r>
            <w:r w:rsidR="00012538">
              <w:t>and</w:t>
            </w:r>
            <w:r>
              <w:t xml:space="preserve"> Insights (all levels)</w:t>
            </w:r>
          </w:p>
        </w:tc>
        <w:sdt>
          <w:sdtPr>
            <w:id w:val="-209770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top"/>
              </w:tcPr>
              <w:p w14:paraId="207A2F54" w14:textId="43A19961" w:rsidR="00066C27" w:rsidRDefault="003932D4" w:rsidP="00D110D8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6A62" w14:paraId="334872F1" w14:textId="77777777" w:rsidTr="00012538">
        <w:tc>
          <w:tcPr>
            <w:tcW w:w="4397" w:type="pct"/>
            <w:vAlign w:val="top"/>
          </w:tcPr>
          <w:p w14:paraId="77EFC9E7" w14:textId="6421B72E" w:rsidR="003C6A62" w:rsidRDefault="00693167" w:rsidP="00D110D8">
            <w:pPr>
              <w:pStyle w:val="TableHeading"/>
              <w:spacing w:beforeLines="60" w:before="144" w:afterLines="60" w:after="144"/>
              <w:jc w:val="left"/>
            </w:pPr>
            <w:r>
              <w:t>CSA</w:t>
            </w:r>
            <w:r w:rsidR="00012538">
              <w:t> </w:t>
            </w:r>
            <w:r>
              <w:t>for Financial / Commercial (all levels)</w:t>
            </w:r>
          </w:p>
        </w:tc>
        <w:sdt>
          <w:sdtPr>
            <w:id w:val="-193389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top"/>
              </w:tcPr>
              <w:p w14:paraId="45218DC4" w14:textId="14821DD2" w:rsidR="003C6A62" w:rsidRDefault="003932D4" w:rsidP="00D110D8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7ECD" w14:paraId="22869D44" w14:textId="77777777" w:rsidTr="00012538">
        <w:tc>
          <w:tcPr>
            <w:tcW w:w="4397" w:type="pct"/>
            <w:vAlign w:val="top"/>
          </w:tcPr>
          <w:p w14:paraId="360A0200" w14:textId="15634F4C" w:rsidR="00C87ECD" w:rsidRDefault="00C87ECD" w:rsidP="00D110D8">
            <w:pPr>
              <w:pStyle w:val="TableHeading"/>
              <w:spacing w:beforeLines="60" w:before="144" w:afterLines="60" w:after="144"/>
              <w:jc w:val="left"/>
            </w:pPr>
            <w:r>
              <w:t>CSA</w:t>
            </w:r>
            <w:r w:rsidR="00012538">
              <w:t> </w:t>
            </w:r>
            <w:r>
              <w:t>for Intelligent Transport Systems (Level</w:t>
            </w:r>
            <w:r w:rsidR="0002764D">
              <w:t> </w:t>
            </w:r>
            <w:r>
              <w:t>1,</w:t>
            </w:r>
            <w:r w:rsidR="00012538">
              <w:t> </w:t>
            </w:r>
            <w:r>
              <w:t>2)</w:t>
            </w:r>
          </w:p>
        </w:tc>
        <w:sdt>
          <w:sdtPr>
            <w:id w:val="60677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top"/>
              </w:tcPr>
              <w:p w14:paraId="38FB7A10" w14:textId="2218E100" w:rsidR="00C87ECD" w:rsidRDefault="00027D96" w:rsidP="00D110D8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08FB" w14:paraId="68931D30" w14:textId="77777777" w:rsidTr="00012538">
        <w:tc>
          <w:tcPr>
            <w:tcW w:w="4397" w:type="pct"/>
            <w:vAlign w:val="top"/>
          </w:tcPr>
          <w:p w14:paraId="7F752A5F" w14:textId="2B9A132C" w:rsidR="00B008FB" w:rsidRDefault="00B008FB" w:rsidP="00D110D8">
            <w:pPr>
              <w:pStyle w:val="TableHeading"/>
              <w:spacing w:beforeLines="60" w:before="144" w:afterLines="60" w:after="144"/>
              <w:jc w:val="left"/>
            </w:pPr>
            <w:r w:rsidRPr="00B008FB">
              <w:t>CSA</w:t>
            </w:r>
            <w:r w:rsidR="00012538">
              <w:t> </w:t>
            </w:r>
            <w:r w:rsidRPr="00B008FB">
              <w:t>for Marine Engineering (Level</w:t>
            </w:r>
            <w:r w:rsidR="0002764D">
              <w:t> </w:t>
            </w:r>
            <w:r w:rsidRPr="00B008FB">
              <w:t xml:space="preserve">1 </w:t>
            </w:r>
            <w:r>
              <w:t>–</w:t>
            </w:r>
            <w:r w:rsidRPr="00B008FB">
              <w:t xml:space="preserve"> subcategories of </w:t>
            </w:r>
            <w:r w:rsidR="00CD732E">
              <w:t>ME1.b</w:t>
            </w:r>
            <w:r w:rsidR="00012538">
              <w:t> </w:t>
            </w:r>
            <w:r w:rsidRPr="00B008FB">
              <w:t xml:space="preserve">Numerical </w:t>
            </w:r>
            <w:r w:rsidR="00CD732E">
              <w:t xml:space="preserve">modelling </w:t>
            </w:r>
            <w:r>
              <w:t>and</w:t>
            </w:r>
            <w:r w:rsidRPr="00B008FB">
              <w:t xml:space="preserve"> </w:t>
            </w:r>
            <w:r w:rsidR="00CD732E">
              <w:t xml:space="preserve">ME1.c </w:t>
            </w:r>
            <w:r w:rsidRPr="00B008FB">
              <w:t>Finite element modelling only)</w:t>
            </w:r>
          </w:p>
        </w:tc>
        <w:sdt>
          <w:sdtPr>
            <w:id w:val="-138987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top"/>
              </w:tcPr>
              <w:p w14:paraId="4CE782D6" w14:textId="6C7F95C3" w:rsidR="00B008FB" w:rsidRDefault="00027D96" w:rsidP="00D110D8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2B38" w14:paraId="00593B96" w14:textId="77777777" w:rsidTr="00012538">
        <w:tc>
          <w:tcPr>
            <w:tcW w:w="4397" w:type="pct"/>
            <w:vAlign w:val="top"/>
          </w:tcPr>
          <w:p w14:paraId="446DED14" w14:textId="28C6A771" w:rsidR="00E52B38" w:rsidRPr="00B008FB" w:rsidRDefault="00E52B38" w:rsidP="00E52B38">
            <w:pPr>
              <w:pStyle w:val="TableHeading"/>
              <w:spacing w:beforeLines="60" w:before="144" w:afterLines="60" w:after="144"/>
              <w:jc w:val="left"/>
            </w:pPr>
            <w:r>
              <w:t>CSA for Rail Engineering (Level 1, 2)</w:t>
            </w:r>
          </w:p>
        </w:tc>
        <w:sdt>
          <w:sdtPr>
            <w:id w:val="-177223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top"/>
              </w:tcPr>
              <w:p w14:paraId="482CF8FF" w14:textId="2A2E8E7F" w:rsidR="00E52B38" w:rsidRDefault="00E52B38" w:rsidP="00E52B38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2B38" w14:paraId="79381619" w14:textId="77777777" w:rsidTr="00012538">
        <w:tc>
          <w:tcPr>
            <w:tcW w:w="4397" w:type="pct"/>
            <w:vAlign w:val="top"/>
          </w:tcPr>
          <w:p w14:paraId="5D1C4813" w14:textId="73D0E7DC" w:rsidR="00E52B38" w:rsidRPr="00B008FB" w:rsidRDefault="00E52B38" w:rsidP="00E52B38">
            <w:pPr>
              <w:pStyle w:val="TableHeading"/>
              <w:spacing w:beforeLines="60" w:before="144" w:afterLines="60" w:after="144"/>
              <w:jc w:val="left"/>
            </w:pPr>
            <w:r>
              <w:t>CSA for Rail Operational Modelling (Level 1, 2)</w:t>
            </w:r>
          </w:p>
        </w:tc>
        <w:sdt>
          <w:sdtPr>
            <w:id w:val="-69114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top"/>
              </w:tcPr>
              <w:p w14:paraId="2105DE91" w14:textId="20A4F2E0" w:rsidR="00E52B38" w:rsidRDefault="00E52B38" w:rsidP="00E52B38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6A62" w14:paraId="5143541A" w14:textId="77777777" w:rsidTr="00012538">
        <w:tc>
          <w:tcPr>
            <w:tcW w:w="4397" w:type="pct"/>
            <w:vAlign w:val="top"/>
          </w:tcPr>
          <w:p w14:paraId="3868F755" w14:textId="4875CBD0" w:rsidR="003C6A62" w:rsidRDefault="003C6A62" w:rsidP="00D110D8">
            <w:pPr>
              <w:pStyle w:val="TableHeading"/>
              <w:spacing w:beforeLines="60" w:before="144" w:afterLines="60" w:after="144"/>
              <w:jc w:val="left"/>
            </w:pPr>
            <w:r>
              <w:t>CSA</w:t>
            </w:r>
            <w:r w:rsidR="00012538">
              <w:t> </w:t>
            </w:r>
            <w:r>
              <w:t xml:space="preserve">for Transport </w:t>
            </w:r>
            <w:r w:rsidR="00012538">
              <w:t>and</w:t>
            </w:r>
            <w:r>
              <w:t xml:space="preserve"> Land Use Modelling (all levels)</w:t>
            </w:r>
          </w:p>
        </w:tc>
        <w:sdt>
          <w:sdtPr>
            <w:id w:val="81020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top"/>
              </w:tcPr>
              <w:p w14:paraId="2DE55039" w14:textId="53B9A56E" w:rsidR="003C6A62" w:rsidRDefault="003932D4" w:rsidP="00D110D8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7ECD" w14:paraId="04721B4B" w14:textId="77777777" w:rsidTr="00012538">
        <w:tc>
          <w:tcPr>
            <w:tcW w:w="4397" w:type="pct"/>
            <w:vAlign w:val="top"/>
          </w:tcPr>
          <w:p w14:paraId="214C114C" w14:textId="59FF03F6" w:rsidR="00C87ECD" w:rsidRDefault="00C87ECD" w:rsidP="00D110D8">
            <w:pPr>
              <w:pStyle w:val="TableHeading"/>
              <w:spacing w:beforeLines="60" w:before="144" w:afterLines="60" w:after="144"/>
              <w:jc w:val="left"/>
            </w:pPr>
            <w:r>
              <w:t>CSA</w:t>
            </w:r>
            <w:r w:rsidR="00012538">
              <w:t> </w:t>
            </w:r>
            <w:r>
              <w:t>for Transport Planning (Level</w:t>
            </w:r>
            <w:r w:rsidR="0002764D">
              <w:t> </w:t>
            </w:r>
            <w:r>
              <w:t>1,</w:t>
            </w:r>
            <w:r w:rsidR="00012538">
              <w:t> </w:t>
            </w:r>
            <w:r>
              <w:t>2)</w:t>
            </w:r>
          </w:p>
        </w:tc>
        <w:sdt>
          <w:sdtPr>
            <w:id w:val="-122019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pct"/>
                <w:vAlign w:val="top"/>
              </w:tcPr>
              <w:p w14:paraId="7E40510B" w14:textId="2C67E35F" w:rsidR="00C87ECD" w:rsidRDefault="00C87ECD" w:rsidP="00D110D8">
                <w:pPr>
                  <w:pStyle w:val="BodyText"/>
                  <w:spacing w:beforeLines="60" w:before="144" w:afterLines="60" w:after="144" w:line="240" w:lineRule="atLeas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7ECD" w14:paraId="14E8B363" w14:textId="77777777" w:rsidTr="00012538">
        <w:tc>
          <w:tcPr>
            <w:tcW w:w="5000" w:type="pct"/>
            <w:gridSpan w:val="2"/>
          </w:tcPr>
          <w:p w14:paraId="0EE0C5B4" w14:textId="77777777" w:rsidR="00C87ECD" w:rsidRPr="00C87ECD" w:rsidRDefault="00C87ECD" w:rsidP="00D110D8">
            <w:pPr>
              <w:pStyle w:val="TableBodyText"/>
              <w:spacing w:beforeLines="60" w:before="144" w:afterLines="60" w:after="144"/>
              <w:rPr>
                <w:b/>
                <w:bCs/>
              </w:rPr>
            </w:pPr>
            <w:r w:rsidRPr="00C87ECD">
              <w:rPr>
                <w:b/>
                <w:bCs/>
              </w:rPr>
              <w:t>Instructions:</w:t>
            </w:r>
          </w:p>
          <w:p w14:paraId="600D4C67" w14:textId="740EE8F1" w:rsidR="00C87ECD" w:rsidRDefault="00C87ECD" w:rsidP="00D110D8">
            <w:pPr>
              <w:pStyle w:val="TableBodyText"/>
              <w:spacing w:beforeLines="60" w:before="144" w:afterLines="60" w:after="144"/>
            </w:pPr>
            <w:r>
              <w:t xml:space="preserve">This </w:t>
            </w:r>
            <w:r w:rsidR="00354762">
              <w:t>A</w:t>
            </w:r>
            <w:r>
              <w:t>ttachment</w:t>
            </w:r>
            <w:r w:rsidR="00354762">
              <w:t> </w:t>
            </w:r>
            <w:r w:rsidR="00B87403">
              <w:t>S</w:t>
            </w:r>
            <w:r w:rsidR="00012538">
              <w:t xml:space="preserve"> </w:t>
            </w:r>
            <w:r>
              <w:t xml:space="preserve">has been designed to provide the </w:t>
            </w:r>
            <w:r w:rsidR="00012538">
              <w:t>D</w:t>
            </w:r>
            <w:r>
              <w:t>epartment prequalification assessors with the information necessary to evaluate the internal control and project management systems of applicant organisations as part of the prequalification assessment process.</w:t>
            </w:r>
          </w:p>
          <w:p w14:paraId="6356D2FA" w14:textId="307E4A61" w:rsidR="00C87ECD" w:rsidRDefault="00C87ECD" w:rsidP="00D110D8">
            <w:pPr>
              <w:pStyle w:val="TableBodyText"/>
              <w:spacing w:beforeLines="60" w:before="144" w:afterLines="60" w:after="144"/>
            </w:pPr>
            <w:r>
              <w:t>Applicants should indicate if the Requirement is present in the organisation, providing written evidence in the Response column. Attach supporting documentation as required.</w:t>
            </w:r>
          </w:p>
        </w:tc>
      </w:tr>
    </w:tbl>
    <w:p w14:paraId="5CB01721" w14:textId="49671A12" w:rsidR="00E378EC" w:rsidRDefault="00C87ECD" w:rsidP="00C87ECD">
      <w:pPr>
        <w:pStyle w:val="TableNotes"/>
      </w:pPr>
      <w:r>
        <w:t>Note:</w:t>
      </w:r>
    </w:p>
    <w:p w14:paraId="61CDF997" w14:textId="4CE08737" w:rsidR="007056B7" w:rsidRDefault="007056B7" w:rsidP="00850E01">
      <w:pPr>
        <w:pStyle w:val="TableNotes"/>
        <w:numPr>
          <w:ilvl w:val="0"/>
          <w:numId w:val="28"/>
        </w:numPr>
      </w:pPr>
      <w:r>
        <w:t>The checklist has been adapted from the Australian</w:t>
      </w:r>
      <w:r w:rsidR="00C87ECD">
        <w:t> </w:t>
      </w:r>
      <w:r>
        <w:t>/</w:t>
      </w:r>
      <w:r w:rsidR="00C87ECD">
        <w:t> </w:t>
      </w:r>
      <w:r>
        <w:t xml:space="preserve">New Zealand Standard, </w:t>
      </w:r>
      <w:r w:rsidRPr="00BA4338">
        <w:rPr>
          <w:i/>
          <w:iCs/>
        </w:rPr>
        <w:t>Quality Management System – Requirements</w:t>
      </w:r>
      <w:r>
        <w:t xml:space="preserve"> (AS/NZS</w:t>
      </w:r>
      <w:r w:rsidR="00C87ECD">
        <w:t> </w:t>
      </w:r>
      <w:r>
        <w:t>ISO</w:t>
      </w:r>
      <w:r w:rsidR="00C87ECD">
        <w:t> </w:t>
      </w:r>
      <w:r>
        <w:t>9001:2016). The reference has been provided for information purposes only.</w:t>
      </w:r>
    </w:p>
    <w:p w14:paraId="35ED1143" w14:textId="506ABFE2" w:rsidR="007056B7" w:rsidRDefault="007056B7" w:rsidP="00850E01">
      <w:pPr>
        <w:pStyle w:val="TableNotes"/>
        <w:numPr>
          <w:ilvl w:val="0"/>
          <w:numId w:val="28"/>
        </w:numPr>
      </w:pPr>
      <w:r>
        <w:t>All the requirements of this International Standard are generic and are intended to be applicable to any organi</w:t>
      </w:r>
      <w:r w:rsidR="00D105A1">
        <w:t>s</w:t>
      </w:r>
      <w:r>
        <w:t>ation, regardless of its type or size, or the products or services it provides.</w:t>
      </w:r>
    </w:p>
    <w:p w14:paraId="5692E901" w14:textId="2C72B057" w:rsidR="00C87ECD" w:rsidRPr="00B6047E" w:rsidRDefault="00C87ECD" w:rsidP="00D83218">
      <w:pPr>
        <w:pStyle w:val="BodyText"/>
        <w:keepNext/>
        <w:keepLines/>
        <w:spacing w:before="240"/>
        <w:rPr>
          <w:b/>
          <w:bCs/>
          <w:szCs w:val="24"/>
        </w:rPr>
      </w:pPr>
      <w:r w:rsidRPr="00B6047E">
        <w:rPr>
          <w:b/>
          <w:bCs/>
          <w:szCs w:val="24"/>
        </w:rPr>
        <w:t>For below checklist:</w:t>
      </w:r>
    </w:p>
    <w:p w14:paraId="4281C9A3" w14:textId="79CC24D4" w:rsidR="00C87ECD" w:rsidRPr="00B6047E" w:rsidRDefault="007056B7" w:rsidP="00C27658">
      <w:pPr>
        <w:pStyle w:val="ListBullet"/>
        <w:rPr>
          <w:szCs w:val="24"/>
        </w:rPr>
      </w:pPr>
      <w:r w:rsidRPr="00B6047E">
        <w:rPr>
          <w:szCs w:val="24"/>
        </w:rPr>
        <w:t>Y</w:t>
      </w:r>
      <w:r w:rsidR="00D105A1" w:rsidRPr="00B6047E">
        <w:rPr>
          <w:szCs w:val="24"/>
        </w:rPr>
        <w:t> </w:t>
      </w:r>
      <w:r w:rsidRPr="00B6047E">
        <w:rPr>
          <w:szCs w:val="24"/>
        </w:rPr>
        <w:t>=</w:t>
      </w:r>
      <w:r w:rsidR="00D105A1" w:rsidRPr="00B6047E">
        <w:rPr>
          <w:szCs w:val="24"/>
        </w:rPr>
        <w:t> </w:t>
      </w:r>
      <w:r w:rsidRPr="00B6047E">
        <w:rPr>
          <w:szCs w:val="24"/>
        </w:rPr>
        <w:t>Yes</w:t>
      </w:r>
    </w:p>
    <w:p w14:paraId="19D767C9" w14:textId="77777777" w:rsidR="00D105A1" w:rsidRPr="00B6047E" w:rsidRDefault="007056B7" w:rsidP="00C27658">
      <w:pPr>
        <w:pStyle w:val="ListBullet"/>
        <w:rPr>
          <w:szCs w:val="24"/>
        </w:rPr>
      </w:pPr>
      <w:r w:rsidRPr="00B6047E">
        <w:rPr>
          <w:szCs w:val="24"/>
        </w:rPr>
        <w:t>N</w:t>
      </w:r>
      <w:r w:rsidR="00D105A1" w:rsidRPr="00B6047E">
        <w:rPr>
          <w:szCs w:val="24"/>
        </w:rPr>
        <w:t> </w:t>
      </w:r>
      <w:r w:rsidRPr="00B6047E">
        <w:rPr>
          <w:szCs w:val="24"/>
        </w:rPr>
        <w:t>=</w:t>
      </w:r>
      <w:r w:rsidR="00D105A1" w:rsidRPr="00B6047E">
        <w:rPr>
          <w:szCs w:val="24"/>
        </w:rPr>
        <w:t> </w:t>
      </w:r>
      <w:r w:rsidRPr="00B6047E">
        <w:rPr>
          <w:szCs w:val="24"/>
        </w:rPr>
        <w:t>No</w:t>
      </w:r>
    </w:p>
    <w:p w14:paraId="67B489A3" w14:textId="40B278F7" w:rsidR="00C87ECD" w:rsidRPr="00B6047E" w:rsidRDefault="00C87ECD" w:rsidP="00C27658">
      <w:pPr>
        <w:pStyle w:val="ListBullet"/>
        <w:rPr>
          <w:szCs w:val="24"/>
        </w:rPr>
      </w:pPr>
      <w:r w:rsidRPr="00B6047E">
        <w:rPr>
          <w:szCs w:val="24"/>
        </w:rPr>
        <w:lastRenderedPageBreak/>
        <w:t>(If No, what alternative</w:t>
      </w:r>
      <w:r w:rsidR="003C6A62" w:rsidRPr="00B6047E">
        <w:rPr>
          <w:szCs w:val="24"/>
        </w:rPr>
        <w:t> / </w:t>
      </w:r>
      <w:r w:rsidRPr="00B6047E">
        <w:rPr>
          <w:szCs w:val="24"/>
        </w:rPr>
        <w:t>complementary approach exists to cover the relevant Requirement?)</w:t>
      </w:r>
    </w:p>
    <w:p w14:paraId="62BC1765" w14:textId="6853B569" w:rsidR="007056B7" w:rsidRPr="00B6047E" w:rsidRDefault="007056B7" w:rsidP="00C27658">
      <w:pPr>
        <w:pStyle w:val="ListBullet"/>
        <w:rPr>
          <w:szCs w:val="24"/>
        </w:rPr>
      </w:pPr>
      <w:r w:rsidRPr="00B6047E">
        <w:rPr>
          <w:szCs w:val="24"/>
        </w:rPr>
        <w:t>N/A</w:t>
      </w:r>
      <w:r w:rsidR="00D105A1" w:rsidRPr="00B6047E">
        <w:rPr>
          <w:szCs w:val="24"/>
        </w:rPr>
        <w:t> </w:t>
      </w:r>
      <w:r w:rsidRPr="00B6047E">
        <w:rPr>
          <w:szCs w:val="24"/>
        </w:rPr>
        <w:t>=</w:t>
      </w:r>
      <w:r w:rsidR="00D105A1" w:rsidRPr="00B6047E">
        <w:rPr>
          <w:szCs w:val="24"/>
        </w:rPr>
        <w:t> </w:t>
      </w:r>
      <w:r w:rsidRPr="00B6047E">
        <w:rPr>
          <w:szCs w:val="24"/>
        </w:rPr>
        <w:t>Not Applicable</w:t>
      </w:r>
      <w:r w:rsidR="00C87ECD" w:rsidRPr="00B6047E">
        <w:rPr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5"/>
        <w:gridCol w:w="4357"/>
        <w:gridCol w:w="981"/>
        <w:gridCol w:w="3961"/>
      </w:tblGrid>
      <w:tr w:rsidR="00C87ECD" w14:paraId="242386FB" w14:textId="77777777" w:rsidTr="003A2DF3">
        <w:trPr>
          <w:tblHeader/>
        </w:trPr>
        <w:tc>
          <w:tcPr>
            <w:tcW w:w="439" w:type="pct"/>
            <w:vAlign w:val="top"/>
          </w:tcPr>
          <w:p w14:paraId="163A44CE" w14:textId="5FBEA142" w:rsidR="00C87ECD" w:rsidRDefault="00C87ECD" w:rsidP="00090D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Item #</w:t>
            </w:r>
          </w:p>
        </w:tc>
        <w:tc>
          <w:tcPr>
            <w:tcW w:w="2137" w:type="pct"/>
            <w:vAlign w:val="top"/>
          </w:tcPr>
          <w:p w14:paraId="546E5C6A" w14:textId="137649EF" w:rsidR="00C87ECD" w:rsidRDefault="00C87ECD" w:rsidP="00090D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CSA Requirements</w:t>
            </w:r>
          </w:p>
        </w:tc>
        <w:tc>
          <w:tcPr>
            <w:tcW w:w="481" w:type="pct"/>
            <w:vAlign w:val="top"/>
          </w:tcPr>
          <w:p w14:paraId="28DC3696" w14:textId="5A799F39" w:rsidR="00C87ECD" w:rsidRDefault="00C87ECD" w:rsidP="00090D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Y</w:t>
            </w:r>
            <w:r>
              <w:br/>
              <w:t>/</w:t>
            </w:r>
            <w:r w:rsidR="00090DE5">
              <w:t> </w:t>
            </w:r>
            <w:r>
              <w:t>N</w:t>
            </w:r>
            <w:r>
              <w:br/>
              <w:t>/</w:t>
            </w:r>
            <w:r w:rsidR="00090DE5">
              <w:t> </w:t>
            </w:r>
            <w:r>
              <w:t>N/A</w:t>
            </w:r>
          </w:p>
        </w:tc>
        <w:tc>
          <w:tcPr>
            <w:tcW w:w="1943" w:type="pct"/>
            <w:vAlign w:val="top"/>
          </w:tcPr>
          <w:p w14:paraId="2326D76F" w14:textId="6C501EAB" w:rsidR="00C87ECD" w:rsidRDefault="00C87ECD" w:rsidP="00090DE5">
            <w:pPr>
              <w:pStyle w:val="TableHeading"/>
              <w:keepNext w:val="0"/>
              <w:keepLines w:val="0"/>
              <w:widowControl w:val="0"/>
              <w:spacing w:beforeLines="60" w:before="144" w:afterLines="60" w:after="144"/>
            </w:pPr>
            <w:r>
              <w:t>Response</w:t>
            </w:r>
          </w:p>
        </w:tc>
      </w:tr>
      <w:tr w:rsidR="00C87ECD" w14:paraId="4B07676B" w14:textId="77777777" w:rsidTr="003A2DF3">
        <w:tc>
          <w:tcPr>
            <w:tcW w:w="439" w:type="pct"/>
            <w:vAlign w:val="top"/>
          </w:tcPr>
          <w:p w14:paraId="01FE13DE" w14:textId="4D52BE2D" w:rsid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1.</w:t>
            </w:r>
          </w:p>
        </w:tc>
        <w:tc>
          <w:tcPr>
            <w:tcW w:w="2137" w:type="pct"/>
            <w:vAlign w:val="top"/>
          </w:tcPr>
          <w:p w14:paraId="4EF30DB8" w14:textId="77777777" w:rsidR="00C87ECD" w:rsidRP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rPr>
                <w:b/>
                <w:bCs/>
              </w:rPr>
            </w:pPr>
            <w:r w:rsidRPr="00C87ECD">
              <w:rPr>
                <w:b/>
                <w:bCs/>
              </w:rPr>
              <w:t>Quality management system</w:t>
            </w:r>
          </w:p>
          <w:p w14:paraId="5D622695" w14:textId="2B4E5952" w:rsid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>What is the structure of the</w:t>
            </w:r>
            <w:r w:rsidR="00920244">
              <w:t> </w:t>
            </w:r>
            <w:r>
              <w:t>QMS?</w:t>
            </w:r>
          </w:p>
          <w:p w14:paraId="196EFAB2" w14:textId="62973468" w:rsidR="00C87ECD" w:rsidRP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rPr>
                <w:i/>
                <w:iCs/>
              </w:rPr>
            </w:pPr>
            <w:r w:rsidRPr="00C87ECD">
              <w:rPr>
                <w:i/>
                <w:iCs/>
              </w:rPr>
              <w:t>For example, scope of</w:t>
            </w:r>
            <w:r w:rsidR="00920244">
              <w:rPr>
                <w:i/>
                <w:iCs/>
              </w:rPr>
              <w:t> </w:t>
            </w:r>
            <w:r w:rsidRPr="00C87ECD">
              <w:rPr>
                <w:i/>
                <w:iCs/>
              </w:rPr>
              <w:t>QMS; documented procedures.</w:t>
            </w:r>
          </w:p>
          <w:p w14:paraId="0B4CE678" w14:textId="6F0FBD7E" w:rsidR="00C87ECD" w:rsidRDefault="00920244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>Are</w:t>
            </w:r>
            <w:r w:rsidR="00C87ECD">
              <w:t xml:space="preserve"> there documented statements of compliance with relevant guidance material for Economic and/or Financial-Commercial evaluation techniques used by the organisation?</w:t>
            </w:r>
          </w:p>
        </w:tc>
        <w:tc>
          <w:tcPr>
            <w:tcW w:w="481" w:type="pct"/>
            <w:vAlign w:val="top"/>
          </w:tcPr>
          <w:p w14:paraId="203253A1" w14:textId="77777777" w:rsidR="00C87ECD" w:rsidRDefault="00C87ECD" w:rsidP="003A2DF3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</w:p>
        </w:tc>
        <w:tc>
          <w:tcPr>
            <w:tcW w:w="1943" w:type="pct"/>
            <w:vAlign w:val="top"/>
          </w:tcPr>
          <w:p w14:paraId="45BEFD47" w14:textId="77777777" w:rsid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87ECD" w14:paraId="09DB8DA7" w14:textId="77777777" w:rsidTr="003A2DF3">
        <w:tc>
          <w:tcPr>
            <w:tcW w:w="439" w:type="pct"/>
            <w:vAlign w:val="top"/>
          </w:tcPr>
          <w:p w14:paraId="76175520" w14:textId="1F889400" w:rsid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t>2.</w:t>
            </w:r>
          </w:p>
        </w:tc>
        <w:tc>
          <w:tcPr>
            <w:tcW w:w="2137" w:type="pct"/>
            <w:vAlign w:val="top"/>
          </w:tcPr>
          <w:p w14:paraId="7944FDE7" w14:textId="50FFAD0C" w:rsid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 xml:space="preserve">Is there a procedure for the </w:t>
            </w:r>
            <w:r w:rsidRPr="00C87ECD">
              <w:rPr>
                <w:b/>
                <w:bCs/>
              </w:rPr>
              <w:t>Control of Documents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Pr="00C87ECD">
              <w:rPr>
                <w:b/>
                <w:bCs/>
              </w:rPr>
              <w:t>Models</w:t>
            </w:r>
            <w:r>
              <w:t xml:space="preserve"> (scheduled or regimented)?</w:t>
            </w:r>
          </w:p>
          <w:p w14:paraId="66CD90EF" w14:textId="05C9AD7F" w:rsid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>How does the organisation demonstrate sound document management and administration systems?</w:t>
            </w:r>
          </w:p>
          <w:p w14:paraId="773E1124" w14:textId="77777777" w:rsidR="00C87ECD" w:rsidRP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rPr>
                <w:i/>
                <w:iCs/>
              </w:rPr>
            </w:pPr>
            <w:r w:rsidRPr="00C87ECD">
              <w:rPr>
                <w:i/>
                <w:iCs/>
              </w:rPr>
              <w:t>For example, electronic storage of records; backup procedures.</w:t>
            </w:r>
          </w:p>
          <w:p w14:paraId="7829A3FC" w14:textId="232476A2" w:rsid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>Are there reviews of methodologies and parameters to ensure relevant updates are made to models?</w:t>
            </w:r>
          </w:p>
        </w:tc>
        <w:tc>
          <w:tcPr>
            <w:tcW w:w="481" w:type="pct"/>
            <w:vAlign w:val="top"/>
          </w:tcPr>
          <w:p w14:paraId="7084E205" w14:textId="77777777" w:rsidR="00C87ECD" w:rsidRDefault="00C87ECD" w:rsidP="003A2DF3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</w:p>
        </w:tc>
        <w:tc>
          <w:tcPr>
            <w:tcW w:w="1943" w:type="pct"/>
            <w:vAlign w:val="top"/>
          </w:tcPr>
          <w:p w14:paraId="34DFD42D" w14:textId="77777777" w:rsid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87ECD" w14:paraId="3F801998" w14:textId="77777777" w:rsidTr="003A2DF3">
        <w:tc>
          <w:tcPr>
            <w:tcW w:w="439" w:type="pct"/>
            <w:vAlign w:val="top"/>
          </w:tcPr>
          <w:p w14:paraId="46D60833" w14:textId="2DCCE4BA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  <w:jc w:val="center"/>
            </w:pPr>
            <w:r>
              <w:t>3.</w:t>
            </w:r>
          </w:p>
        </w:tc>
        <w:tc>
          <w:tcPr>
            <w:tcW w:w="2137" w:type="pct"/>
            <w:vAlign w:val="top"/>
          </w:tcPr>
          <w:p w14:paraId="53404B5E" w14:textId="77777777" w:rsidR="00C87ECD" w:rsidRP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  <w:rPr>
                <w:b/>
                <w:bCs/>
              </w:rPr>
            </w:pPr>
            <w:r w:rsidRPr="00C87ECD">
              <w:rPr>
                <w:b/>
                <w:bCs/>
              </w:rPr>
              <w:t>Human Resources</w:t>
            </w:r>
          </w:p>
          <w:p w14:paraId="64983F9F" w14:textId="0974655C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How does the organisation ensure that suitably qualified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>
              <w:t>experienced personnel perform the work relating to the service?</w:t>
            </w:r>
          </w:p>
          <w:p w14:paraId="3FCD94DF" w14:textId="51153A2A" w:rsidR="00C87ECD" w:rsidRP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  <w:rPr>
                <w:i/>
                <w:iCs/>
              </w:rPr>
            </w:pPr>
            <w:r w:rsidRPr="00C87ECD">
              <w:rPr>
                <w:i/>
                <w:iCs/>
              </w:rPr>
              <w:t>For example, only personnel explicitly nominated in prequalification application are used to conduct the relevant work.</w:t>
            </w:r>
          </w:p>
          <w:p w14:paraId="1C055FC6" w14:textId="4CD50E3F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What organisational policies or procedures support this?</w:t>
            </w:r>
          </w:p>
        </w:tc>
        <w:tc>
          <w:tcPr>
            <w:tcW w:w="481" w:type="pct"/>
            <w:vAlign w:val="top"/>
          </w:tcPr>
          <w:p w14:paraId="15380134" w14:textId="77777777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  <w:jc w:val="center"/>
            </w:pPr>
          </w:p>
        </w:tc>
        <w:tc>
          <w:tcPr>
            <w:tcW w:w="1943" w:type="pct"/>
            <w:vAlign w:val="top"/>
          </w:tcPr>
          <w:p w14:paraId="2092EC4D" w14:textId="77777777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</w:tr>
      <w:tr w:rsidR="00C87ECD" w14:paraId="348E7755" w14:textId="77777777" w:rsidTr="003A2DF3">
        <w:tc>
          <w:tcPr>
            <w:tcW w:w="439" w:type="pct"/>
            <w:vAlign w:val="top"/>
          </w:tcPr>
          <w:p w14:paraId="3062AAF8" w14:textId="5414995A" w:rsid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lastRenderedPageBreak/>
              <w:t>4.</w:t>
            </w:r>
          </w:p>
        </w:tc>
        <w:tc>
          <w:tcPr>
            <w:tcW w:w="2137" w:type="pct"/>
            <w:vAlign w:val="top"/>
          </w:tcPr>
          <w:p w14:paraId="7F46E59C" w14:textId="77777777" w:rsidR="00C87ECD" w:rsidRPr="00C87ECD" w:rsidRDefault="00C87ECD" w:rsidP="003A2DF3">
            <w:pPr>
              <w:pStyle w:val="TableBodyText"/>
              <w:keepLines w:val="0"/>
              <w:spacing w:beforeLines="60" w:before="144" w:afterLines="60" w:after="144"/>
              <w:rPr>
                <w:b/>
                <w:bCs/>
              </w:rPr>
            </w:pPr>
            <w:r w:rsidRPr="00C87ECD">
              <w:rPr>
                <w:b/>
                <w:bCs/>
              </w:rPr>
              <w:t>Design and Development</w:t>
            </w:r>
          </w:p>
          <w:p w14:paraId="5DE39BFD" w14:textId="18A91C8A" w:rsidR="00C87ECD" w:rsidRDefault="00C87ECD" w:rsidP="003A2DF3">
            <w:pPr>
              <w:pStyle w:val="TableBodyText"/>
              <w:keepLines w:val="0"/>
              <w:spacing w:beforeLines="60" w:before="144" w:afterLines="60" w:after="144"/>
            </w:pPr>
            <w:r>
              <w:t>Does the organisation plan, control and document the development of a product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>
              <w:t>service by determining:</w:t>
            </w:r>
          </w:p>
          <w:p w14:paraId="7FE41EBC" w14:textId="748F2C14" w:rsidR="00C87ECD" w:rsidRDefault="00C87ECD" w:rsidP="003A2DF3">
            <w:pPr>
              <w:pStyle w:val="TableBodyText"/>
              <w:keepLines w:val="0"/>
              <w:numPr>
                <w:ilvl w:val="0"/>
                <w:numId w:val="29"/>
              </w:numPr>
              <w:spacing w:beforeLines="60" w:before="144" w:afterLines="60" w:after="144"/>
            </w:pPr>
            <w:r>
              <w:t>the stages and key project milestones</w:t>
            </w:r>
          </w:p>
          <w:p w14:paraId="6D7C0CBA" w14:textId="5AA86808" w:rsidR="00C87ECD" w:rsidRDefault="00C87ECD" w:rsidP="003A2DF3">
            <w:pPr>
              <w:pStyle w:val="TableBodyText"/>
              <w:keepLines w:val="0"/>
              <w:numPr>
                <w:ilvl w:val="0"/>
                <w:numId w:val="29"/>
              </w:numPr>
              <w:spacing w:beforeLines="60" w:before="144" w:afterLines="60" w:after="144"/>
            </w:pPr>
            <w:r>
              <w:t>the appropriate review, verification and validation of input data (sometimes provided by the customer) and outputs of the relevant model or evaluation process</w:t>
            </w:r>
          </w:p>
          <w:p w14:paraId="4B013448" w14:textId="604FAD00" w:rsidR="00C87ECD" w:rsidRDefault="00C87ECD" w:rsidP="003A2DF3">
            <w:pPr>
              <w:pStyle w:val="TableBodyText"/>
              <w:keepLines w:val="0"/>
              <w:numPr>
                <w:ilvl w:val="0"/>
                <w:numId w:val="29"/>
              </w:numPr>
              <w:spacing w:beforeLines="60" w:before="144" w:afterLines="60" w:after="144"/>
            </w:pPr>
            <w:r>
              <w:t xml:space="preserve">compliance with applicable statutory and regulatory requirements (such as </w:t>
            </w:r>
            <w:proofErr w:type="spellStart"/>
            <w:r>
              <w:t>OnQ</w:t>
            </w:r>
            <w:proofErr w:type="spellEnd"/>
            <w:r>
              <w:t>,</w:t>
            </w:r>
            <w:r w:rsidR="00BE7B34">
              <w:t> </w:t>
            </w:r>
            <w:r>
              <w:t>PAF,</w:t>
            </w:r>
            <w:r w:rsidR="00BE7B34">
              <w:t> </w:t>
            </w:r>
            <w:r>
              <w:t>IA,</w:t>
            </w:r>
            <w:r w:rsidR="00BE7B34">
              <w:t> </w:t>
            </w:r>
            <w:r>
              <w:t>BQ,</w:t>
            </w:r>
            <w:r w:rsidR="00BE7B34">
              <w:t> </w:t>
            </w:r>
            <w:r>
              <w:t>Treasury frameworks and industry guidelines).</w:t>
            </w:r>
          </w:p>
          <w:p w14:paraId="5445C243" w14:textId="0EE5D153" w:rsidR="00C87ECD" w:rsidRDefault="00C87ECD" w:rsidP="003A2DF3">
            <w:pPr>
              <w:pStyle w:val="TableBodyText"/>
              <w:keepLines w:val="0"/>
              <w:spacing w:beforeLines="60" w:before="144" w:afterLines="60" w:after="144"/>
            </w:pPr>
            <w:r>
              <w:t xml:space="preserve">the responsibilities and authorities of the involved </w:t>
            </w:r>
            <w:r w:rsidR="00BE7B34">
              <w:t>C</w:t>
            </w:r>
            <w:r>
              <w:t>onsultants, including responsibility for internal review and sign</w:t>
            </w:r>
            <w:r w:rsidR="00B6047E">
              <w:noBreakHyphen/>
            </w:r>
            <w:r>
              <w:t>off.</w:t>
            </w:r>
          </w:p>
        </w:tc>
        <w:tc>
          <w:tcPr>
            <w:tcW w:w="481" w:type="pct"/>
            <w:vAlign w:val="top"/>
          </w:tcPr>
          <w:p w14:paraId="133A59D6" w14:textId="77777777" w:rsidR="00C87ECD" w:rsidRDefault="00C87ECD" w:rsidP="003A2DF3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</w:p>
        </w:tc>
        <w:tc>
          <w:tcPr>
            <w:tcW w:w="1943" w:type="pct"/>
            <w:vAlign w:val="top"/>
          </w:tcPr>
          <w:p w14:paraId="409523E2" w14:textId="77777777" w:rsid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87ECD" w14:paraId="643CEBA3" w14:textId="77777777" w:rsidTr="003A2DF3">
        <w:tc>
          <w:tcPr>
            <w:tcW w:w="439" w:type="pct"/>
            <w:vAlign w:val="top"/>
          </w:tcPr>
          <w:p w14:paraId="5884D6BD" w14:textId="4720AF02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  <w:jc w:val="center"/>
            </w:pPr>
            <w:r>
              <w:t>5.</w:t>
            </w:r>
          </w:p>
        </w:tc>
        <w:tc>
          <w:tcPr>
            <w:tcW w:w="2137" w:type="pct"/>
            <w:vAlign w:val="top"/>
          </w:tcPr>
          <w:p w14:paraId="3B98D82B" w14:textId="778030D8" w:rsidR="00C87ECD" w:rsidRP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  <w:rPr>
                <w:b/>
                <w:bCs/>
              </w:rPr>
            </w:pPr>
            <w:r w:rsidRPr="00C87ECD">
              <w:rPr>
                <w:b/>
                <w:bCs/>
              </w:rPr>
              <w:t>Customer</w:t>
            </w:r>
            <w:r w:rsidR="00AF67C9">
              <w:rPr>
                <w:b/>
                <w:bCs/>
              </w:rPr>
              <w:noBreakHyphen/>
            </w:r>
            <w:r w:rsidRPr="00C87ECD">
              <w:rPr>
                <w:b/>
                <w:bCs/>
              </w:rPr>
              <w:t>related Processes</w:t>
            </w:r>
          </w:p>
          <w:p w14:paraId="71A9D06C" w14:textId="77777777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How does the organisation demonstrate effective consultation and group facilitation during the delivery of the advisory service?</w:t>
            </w:r>
          </w:p>
          <w:p w14:paraId="1AADACA2" w14:textId="339E2C9E" w:rsidR="00C87ECD" w:rsidRP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  <w:rPr>
                <w:i/>
                <w:iCs/>
              </w:rPr>
            </w:pPr>
            <w:r w:rsidRPr="00C87ECD">
              <w:rPr>
                <w:i/>
                <w:iCs/>
              </w:rPr>
              <w:t>For example, management of client communication (including product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Pr="00C87ECD">
              <w:rPr>
                <w:i/>
                <w:iCs/>
              </w:rPr>
              <w:t xml:space="preserve">service amendments) </w:t>
            </w:r>
            <w:proofErr w:type="gramStart"/>
            <w:r w:rsidRPr="00C87ECD">
              <w:rPr>
                <w:i/>
                <w:iCs/>
              </w:rPr>
              <w:t>such as:</w:t>
            </w:r>
            <w:proofErr w:type="gramEnd"/>
            <w:r w:rsidRPr="00C87ECD">
              <w:rPr>
                <w:i/>
                <w:iCs/>
              </w:rPr>
              <w:t xml:space="preserve"> phone</w:t>
            </w:r>
            <w:r w:rsidR="003C6A62">
              <w:t> / </w:t>
            </w:r>
            <w:r w:rsidRPr="00C87ECD">
              <w:rPr>
                <w:i/>
                <w:iCs/>
              </w:rPr>
              <w:t>emails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Pr="00C87ECD">
              <w:rPr>
                <w:i/>
                <w:iCs/>
              </w:rPr>
              <w:t>meetings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Pr="00C87ECD">
              <w:rPr>
                <w:i/>
                <w:iCs/>
              </w:rPr>
              <w:t>workshops, using records such as minutes, action lists and database systems</w:t>
            </w:r>
            <w:r>
              <w:rPr>
                <w:i/>
                <w:iCs/>
              </w:rPr>
              <w:t>.</w:t>
            </w:r>
          </w:p>
          <w:p w14:paraId="7B2EE8D9" w14:textId="13C47DD3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How are customer concerns dealt with?</w:t>
            </w:r>
          </w:p>
        </w:tc>
        <w:tc>
          <w:tcPr>
            <w:tcW w:w="481" w:type="pct"/>
            <w:vAlign w:val="top"/>
          </w:tcPr>
          <w:p w14:paraId="51A7C504" w14:textId="77777777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  <w:jc w:val="center"/>
            </w:pPr>
          </w:p>
        </w:tc>
        <w:tc>
          <w:tcPr>
            <w:tcW w:w="1943" w:type="pct"/>
            <w:vAlign w:val="top"/>
          </w:tcPr>
          <w:p w14:paraId="2C3E11C8" w14:textId="77777777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</w:tr>
      <w:tr w:rsidR="00C87ECD" w14:paraId="6AEC7F5F" w14:textId="77777777" w:rsidTr="003A2DF3">
        <w:tc>
          <w:tcPr>
            <w:tcW w:w="439" w:type="pct"/>
            <w:vAlign w:val="top"/>
          </w:tcPr>
          <w:p w14:paraId="1028BF15" w14:textId="76807F97" w:rsidR="00C87ECD" w:rsidRDefault="00C87ECD" w:rsidP="00531E27">
            <w:pPr>
              <w:pStyle w:val="TableBodyText"/>
              <w:keepNext w:val="0"/>
              <w:keepLines w:val="0"/>
              <w:spacing w:beforeLines="60" w:before="144" w:afterLines="60" w:after="144"/>
              <w:jc w:val="center"/>
            </w:pPr>
            <w:r>
              <w:t>6.</w:t>
            </w:r>
          </w:p>
        </w:tc>
        <w:tc>
          <w:tcPr>
            <w:tcW w:w="2137" w:type="pct"/>
            <w:vAlign w:val="top"/>
          </w:tcPr>
          <w:p w14:paraId="0ABD0626" w14:textId="77777777" w:rsidR="00C22B73" w:rsidRPr="00C22B73" w:rsidRDefault="00C22B73" w:rsidP="00531E27">
            <w:pPr>
              <w:pStyle w:val="TableBodyText"/>
              <w:keepNext w:val="0"/>
              <w:keepLines w:val="0"/>
              <w:spacing w:beforeLines="60" w:before="144" w:afterLines="60" w:after="144"/>
              <w:rPr>
                <w:b/>
                <w:bCs/>
              </w:rPr>
            </w:pPr>
            <w:r w:rsidRPr="00C22B73">
              <w:rPr>
                <w:b/>
                <w:bCs/>
              </w:rPr>
              <w:t>Planning and product realisation</w:t>
            </w:r>
          </w:p>
          <w:p w14:paraId="10A1A0FF" w14:textId="0106BB65" w:rsidR="00C22B73" w:rsidRDefault="00C22B73" w:rsidP="00531E27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What methodology is used to meet key project milestones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>
              <w:t>deliverables?</w:t>
            </w:r>
          </w:p>
          <w:p w14:paraId="23AA0B2A" w14:textId="0396CAF6" w:rsidR="00C22B73" w:rsidRDefault="00C22B73" w:rsidP="00531E27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Is a quality plan prepared for each specific and unique project, detailing the processes and document reviews?</w:t>
            </w:r>
          </w:p>
          <w:p w14:paraId="06374D91" w14:textId="5F57AACC" w:rsidR="00C87ECD" w:rsidRDefault="00C22B73" w:rsidP="00531E27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C22B73">
              <w:rPr>
                <w:i/>
                <w:iCs/>
              </w:rPr>
              <w:t xml:space="preserve">For </w:t>
            </w:r>
            <w:proofErr w:type="gramStart"/>
            <w:r w:rsidRPr="00C22B73">
              <w:rPr>
                <w:i/>
                <w:iCs/>
              </w:rPr>
              <w:t>example</w:t>
            </w:r>
            <w:proofErr w:type="gramEnd"/>
            <w:r w:rsidRPr="00C22B73">
              <w:rPr>
                <w:i/>
                <w:iCs/>
              </w:rPr>
              <w:t xml:space="preserve"> and as appropriate: the verification, validation and review of deliverables against the criteria for product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Pr="00C22B73">
              <w:rPr>
                <w:i/>
                <w:iCs/>
              </w:rPr>
              <w:t>service acceptance</w:t>
            </w:r>
            <w:r>
              <w:t>.</w:t>
            </w:r>
          </w:p>
        </w:tc>
        <w:tc>
          <w:tcPr>
            <w:tcW w:w="481" w:type="pct"/>
            <w:vAlign w:val="top"/>
          </w:tcPr>
          <w:p w14:paraId="12A76B5A" w14:textId="77777777" w:rsidR="00C87ECD" w:rsidRDefault="00C87ECD" w:rsidP="00531E27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</w:p>
        </w:tc>
        <w:tc>
          <w:tcPr>
            <w:tcW w:w="1943" w:type="pct"/>
            <w:vAlign w:val="top"/>
          </w:tcPr>
          <w:p w14:paraId="3BCE0D99" w14:textId="77777777" w:rsidR="00C87ECD" w:rsidRDefault="00C87ECD" w:rsidP="00531E27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87ECD" w14:paraId="486E8060" w14:textId="77777777" w:rsidTr="003A2DF3">
        <w:tc>
          <w:tcPr>
            <w:tcW w:w="439" w:type="pct"/>
            <w:vAlign w:val="top"/>
          </w:tcPr>
          <w:p w14:paraId="0DDF42B8" w14:textId="40797901" w:rsidR="00C87ECD" w:rsidRDefault="00C22B73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  <w:r>
              <w:lastRenderedPageBreak/>
              <w:t>7.</w:t>
            </w:r>
          </w:p>
        </w:tc>
        <w:tc>
          <w:tcPr>
            <w:tcW w:w="2137" w:type="pct"/>
            <w:vAlign w:val="top"/>
          </w:tcPr>
          <w:p w14:paraId="3BA40523" w14:textId="77777777" w:rsidR="00C22B73" w:rsidRPr="00C22B73" w:rsidRDefault="00C22B73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rPr>
                <w:b/>
                <w:bCs/>
              </w:rPr>
            </w:pPr>
            <w:r w:rsidRPr="00C22B73">
              <w:rPr>
                <w:b/>
                <w:bCs/>
              </w:rPr>
              <w:t>Purchasing</w:t>
            </w:r>
          </w:p>
          <w:p w14:paraId="1E65F578" w14:textId="77777777" w:rsidR="00C22B73" w:rsidRDefault="00C22B73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>Does the organisation evaluate and select suppliers on their ability to meet the organisation’s requirements in relation to the advisory service?</w:t>
            </w:r>
          </w:p>
          <w:p w14:paraId="4886C9B2" w14:textId="62A1D751" w:rsidR="00C22B73" w:rsidRDefault="00C22B73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  <w:r>
              <w:t>Does the organisation ensure that a purchased product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>
              <w:t>service conforms to specified requirements?</w:t>
            </w:r>
          </w:p>
          <w:p w14:paraId="490F5334" w14:textId="75F487FA" w:rsidR="00C87ECD" w:rsidRPr="00C22B73" w:rsidRDefault="00C22B73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rPr>
                <w:i/>
                <w:iCs/>
              </w:rPr>
            </w:pPr>
            <w:r w:rsidRPr="00C22B73">
              <w:rPr>
                <w:i/>
                <w:iCs/>
              </w:rPr>
              <w:t>For example, attainment of relevant prequalification by any sub-contracted organisation.</w:t>
            </w:r>
          </w:p>
        </w:tc>
        <w:tc>
          <w:tcPr>
            <w:tcW w:w="481" w:type="pct"/>
            <w:vAlign w:val="top"/>
          </w:tcPr>
          <w:p w14:paraId="6BF7BADE" w14:textId="77777777" w:rsidR="00C87ECD" w:rsidRDefault="00C87ECD" w:rsidP="003A2DF3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  <w:jc w:val="center"/>
            </w:pPr>
          </w:p>
        </w:tc>
        <w:tc>
          <w:tcPr>
            <w:tcW w:w="1943" w:type="pct"/>
            <w:vAlign w:val="top"/>
          </w:tcPr>
          <w:p w14:paraId="19C8D3B5" w14:textId="77777777" w:rsidR="00C87ECD" w:rsidRDefault="00C87ECD" w:rsidP="00090DE5">
            <w:pPr>
              <w:pStyle w:val="TableBodyText"/>
              <w:keepNext w:val="0"/>
              <w:keepLines w:val="0"/>
              <w:widowControl w:val="0"/>
              <w:spacing w:beforeLines="60" w:before="144" w:afterLines="60" w:after="144"/>
            </w:pPr>
          </w:p>
        </w:tc>
      </w:tr>
      <w:tr w:rsidR="00C87ECD" w14:paraId="4D479FB2" w14:textId="77777777" w:rsidTr="003A2DF3">
        <w:tc>
          <w:tcPr>
            <w:tcW w:w="439" w:type="pct"/>
            <w:vAlign w:val="top"/>
          </w:tcPr>
          <w:p w14:paraId="523FB080" w14:textId="5925E15F" w:rsidR="00C87ECD" w:rsidRDefault="00C22B73" w:rsidP="003A2DF3">
            <w:pPr>
              <w:pStyle w:val="TableBodyText"/>
              <w:keepNext w:val="0"/>
              <w:keepLines w:val="0"/>
              <w:spacing w:beforeLines="60" w:before="144" w:afterLines="60" w:after="144"/>
              <w:jc w:val="center"/>
            </w:pPr>
            <w:r>
              <w:t>8.</w:t>
            </w:r>
          </w:p>
        </w:tc>
        <w:tc>
          <w:tcPr>
            <w:tcW w:w="2137" w:type="pct"/>
            <w:vAlign w:val="top"/>
          </w:tcPr>
          <w:p w14:paraId="6811F195" w14:textId="77777777" w:rsidR="00C22B73" w:rsidRPr="00C22B73" w:rsidRDefault="00C22B73" w:rsidP="003A2DF3">
            <w:pPr>
              <w:pStyle w:val="TableBodyText"/>
              <w:keepNext w:val="0"/>
              <w:keepLines w:val="0"/>
              <w:spacing w:beforeLines="60" w:before="144" w:afterLines="60" w:after="144"/>
              <w:rPr>
                <w:b/>
                <w:bCs/>
              </w:rPr>
            </w:pPr>
            <w:r w:rsidRPr="00C22B73">
              <w:rPr>
                <w:b/>
                <w:bCs/>
              </w:rPr>
              <w:t>Customer Satisfaction</w:t>
            </w:r>
          </w:p>
          <w:p w14:paraId="136DC815" w14:textId="77777777" w:rsidR="00C22B73" w:rsidRDefault="00C22B73" w:rsidP="003A2DF3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What methods are used to effectively monitor performance of projects?</w:t>
            </w:r>
          </w:p>
          <w:p w14:paraId="7062FF3B" w14:textId="01653D37" w:rsidR="00C87ECD" w:rsidRPr="00C22B73" w:rsidRDefault="00C22B73" w:rsidP="003A2DF3">
            <w:pPr>
              <w:pStyle w:val="TableBodyText"/>
              <w:keepNext w:val="0"/>
              <w:keepLines w:val="0"/>
              <w:spacing w:beforeLines="60" w:before="144" w:afterLines="60" w:after="144"/>
              <w:rPr>
                <w:i/>
                <w:iCs/>
              </w:rPr>
            </w:pPr>
            <w:r w:rsidRPr="00C22B73">
              <w:rPr>
                <w:i/>
                <w:iCs/>
              </w:rPr>
              <w:t>For example, use of electronic packages (such as MS</w:t>
            </w:r>
            <w:r w:rsidR="00B902BC">
              <w:rPr>
                <w:i/>
                <w:iCs/>
              </w:rPr>
              <w:t> </w:t>
            </w:r>
            <w:r w:rsidRPr="00C22B73">
              <w:rPr>
                <w:i/>
                <w:iCs/>
              </w:rPr>
              <w:t>Project Tracker); review</w:t>
            </w:r>
            <w:r w:rsidR="003C6A62">
              <w:t> </w:t>
            </w:r>
            <w:r w:rsidR="003C6A62" w:rsidRPr="0073535F">
              <w:t>/</w:t>
            </w:r>
            <w:r w:rsidR="003C6A62">
              <w:t> </w:t>
            </w:r>
            <w:r w:rsidRPr="00C22B73">
              <w:rPr>
                <w:i/>
                <w:iCs/>
              </w:rPr>
              <w:t>signoff protocols; management involvement in projects.</w:t>
            </w:r>
          </w:p>
        </w:tc>
        <w:tc>
          <w:tcPr>
            <w:tcW w:w="481" w:type="pct"/>
            <w:vAlign w:val="top"/>
          </w:tcPr>
          <w:p w14:paraId="20E66762" w14:textId="77777777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  <w:tc>
          <w:tcPr>
            <w:tcW w:w="1943" w:type="pct"/>
            <w:vAlign w:val="top"/>
          </w:tcPr>
          <w:p w14:paraId="4218D246" w14:textId="77777777" w:rsidR="00C87ECD" w:rsidRDefault="00C87ECD" w:rsidP="003A2DF3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</w:tr>
      <w:tr w:rsidR="00C22B73" w14:paraId="349D70D9" w14:textId="77777777" w:rsidTr="00920244">
        <w:tc>
          <w:tcPr>
            <w:tcW w:w="5000" w:type="pct"/>
            <w:gridSpan w:val="4"/>
            <w:vAlign w:val="top"/>
          </w:tcPr>
          <w:p w14:paraId="41A01048" w14:textId="72650D3C" w:rsidR="00C22B73" w:rsidRPr="00C22B73" w:rsidRDefault="00C22B73" w:rsidP="003A2DF3">
            <w:pPr>
              <w:pStyle w:val="TableBodyText"/>
              <w:keepNext w:val="0"/>
              <w:keepLines w:val="0"/>
              <w:spacing w:beforeLines="60" w:before="144" w:afterLines="60" w:after="144"/>
              <w:rPr>
                <w:b/>
                <w:bCs/>
              </w:rPr>
            </w:pPr>
            <w:r w:rsidRPr="00C22B73">
              <w:rPr>
                <w:b/>
                <w:bCs/>
              </w:rPr>
              <w:t>Notes:</w:t>
            </w:r>
          </w:p>
        </w:tc>
      </w:tr>
      <w:tr w:rsidR="00C22B73" w14:paraId="69DAA202" w14:textId="77777777" w:rsidTr="003A2DF3">
        <w:trPr>
          <w:trHeight w:val="2835"/>
        </w:trPr>
        <w:tc>
          <w:tcPr>
            <w:tcW w:w="5000" w:type="pct"/>
            <w:gridSpan w:val="4"/>
            <w:vAlign w:val="top"/>
          </w:tcPr>
          <w:p w14:paraId="3F884562" w14:textId="77777777" w:rsidR="00C22B73" w:rsidRDefault="00C22B73" w:rsidP="003A2DF3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</w:tr>
    </w:tbl>
    <w:p w14:paraId="4A934C7D" w14:textId="77777777" w:rsidR="0003488B" w:rsidRDefault="0003488B" w:rsidP="004525EA">
      <w:pPr>
        <w:pStyle w:val="BodyText"/>
      </w:pPr>
    </w:p>
    <w:p w14:paraId="7B3D5445" w14:textId="6FBD41D4" w:rsidR="0003488B" w:rsidRPr="00CE6618" w:rsidRDefault="0003488B" w:rsidP="004525EA">
      <w:pPr>
        <w:pStyle w:val="BodyText"/>
        <w:sectPr w:rsidR="0003488B" w:rsidRPr="00CE6618" w:rsidSect="00FB16BE">
          <w:pgSz w:w="11906" w:h="16838" w:code="9"/>
          <w:pgMar w:top="1418" w:right="851" w:bottom="1418" w:left="851" w:header="454" w:footer="454" w:gutter="0"/>
          <w:cols w:space="708"/>
          <w:docGrid w:linePitch="360"/>
        </w:sectPr>
      </w:pPr>
    </w:p>
    <w:p w14:paraId="7B3D5446" w14:textId="77777777" w:rsidR="00BC68B8" w:rsidRPr="003A2DF3" w:rsidRDefault="00BC68B8" w:rsidP="003A2DF3">
      <w:pPr>
        <w:pStyle w:val="BodyText"/>
      </w:pPr>
    </w:p>
    <w:p w14:paraId="7B3D5450" w14:textId="77777777" w:rsidR="0061185E" w:rsidRPr="003A2DF3" w:rsidRDefault="0061185E" w:rsidP="003A2DF3">
      <w:pPr>
        <w:pStyle w:val="BodyText"/>
      </w:pPr>
    </w:p>
    <w:sectPr w:rsidR="0061185E" w:rsidRPr="003A2DF3" w:rsidSect="00FB16BE">
      <w:headerReference w:type="even" r:id="rId26"/>
      <w:headerReference w:type="default" r:id="rId27"/>
      <w:footerReference w:type="default" r:id="rId28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C0B3" w14:textId="77777777" w:rsidR="003C6A62" w:rsidRDefault="003C6A62">
      <w:r>
        <w:separator/>
      </w:r>
    </w:p>
    <w:p w14:paraId="42D381B2" w14:textId="77777777" w:rsidR="003C6A62" w:rsidRDefault="003C6A62"/>
  </w:endnote>
  <w:endnote w:type="continuationSeparator" w:id="0">
    <w:p w14:paraId="3550CAA8" w14:textId="77777777" w:rsidR="003C6A62" w:rsidRDefault="003C6A62">
      <w:r>
        <w:continuationSeparator/>
      </w:r>
    </w:p>
    <w:p w14:paraId="777B4E31" w14:textId="77777777" w:rsidR="003C6A62" w:rsidRDefault="003C6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5C" w14:textId="77777777" w:rsidR="003C6A62" w:rsidRDefault="003C6A62" w:rsidP="00D9468B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D545D" w14:textId="77777777" w:rsidR="003C6A62" w:rsidRDefault="003C6A62" w:rsidP="00D94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5E" w14:textId="77777777" w:rsidR="003C6A62" w:rsidRPr="00391457" w:rsidRDefault="003C6A62" w:rsidP="00D9468B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7B3D545F" w14:textId="77777777" w:rsidR="003C6A62" w:rsidRPr="00391457" w:rsidRDefault="003C6A62" w:rsidP="00D9468B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62" w14:textId="481F615B" w:rsidR="003C6A62" w:rsidRPr="007E607A" w:rsidRDefault="003C6A62" w:rsidP="00D9468B">
    <w:pPr>
      <w:pStyle w:val="Footer"/>
    </w:pPr>
    <w:r w:rsidRPr="007E607A">
      <w:t xml:space="preserve">Consultants for Engineering Projects, Transport and Main Roads, </w:t>
    </w:r>
    <w:r w:rsidR="003C7BCE">
      <w:t>April</w:t>
    </w:r>
    <w:r w:rsidR="007E607A">
      <w:t> </w:t>
    </w:r>
    <w:r w:rsidR="00EE099F" w:rsidRPr="007E607A">
      <w:t>202</w:t>
    </w:r>
    <w:r w:rsidR="00222187">
      <w:t>6</w:t>
    </w:r>
    <w:r w:rsidRPr="007E607A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64" w14:textId="77777777" w:rsidR="003C6A62" w:rsidRPr="00F64B7F" w:rsidRDefault="003C6A62" w:rsidP="00D9468B">
    <w:pPr>
      <w:pStyle w:val="Footer"/>
      <w:rPr>
        <w:b/>
        <w:lang w:val="en-US"/>
      </w:rPr>
    </w:pPr>
    <w:r w:rsidRPr="00F64B7F">
      <w:t>Document title, Transport and Main Roads, Month Year</w:t>
    </w:r>
    <w:r w:rsidRPr="00F64B7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66" w14:textId="1EC00EB1" w:rsidR="003C6A62" w:rsidRPr="009E5C89" w:rsidRDefault="003C6A62" w:rsidP="00D9468B">
    <w:pPr>
      <w:pStyle w:val="Footer"/>
    </w:pPr>
    <w:r>
      <w:t>Consultants for Engineering Projects, Transport and Main</w:t>
    </w:r>
    <w:r w:rsidRPr="00176CC5">
      <w:t xml:space="preserve"> Roads</w:t>
    </w:r>
    <w:r>
      <w:t xml:space="preserve">, </w:t>
    </w:r>
    <w:r w:rsidR="003C7BCE">
      <w:t>April</w:t>
    </w:r>
    <w:r w:rsidR="007E607A">
      <w:t> </w:t>
    </w:r>
    <w:r w:rsidR="0021102C">
      <w:t>202</w:t>
    </w:r>
    <w:r w:rsidR="00222187">
      <w:t>6</w:t>
    </w:r>
    <w:r>
      <w:tab/>
    </w: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i</w:t>
    </w:r>
    <w:r w:rsidRPr="00391457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09B6" w14:textId="1C3369B0" w:rsidR="008D4143" w:rsidRPr="009E5C89" w:rsidRDefault="008D4143" w:rsidP="00BA4338">
    <w:pPr>
      <w:pStyle w:val="Footer"/>
      <w:tabs>
        <w:tab w:val="clear" w:pos="14742"/>
        <w:tab w:val="right" w:pos="15026"/>
      </w:tabs>
    </w:pPr>
    <w:r>
      <w:t>Consultants for Engineering Projects, Transport and Main</w:t>
    </w:r>
    <w:r w:rsidRPr="00176CC5">
      <w:t xml:space="preserve"> Roads</w:t>
    </w:r>
    <w:r>
      <w:t xml:space="preserve">, </w:t>
    </w:r>
    <w:r w:rsidR="003C7BCE">
      <w:t>April</w:t>
    </w:r>
    <w:r>
      <w:t> 202</w:t>
    </w:r>
    <w:r w:rsidR="00222187">
      <w:t>6</w:t>
    </w:r>
    <w:r>
      <w:tab/>
    </w: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i</w:t>
    </w:r>
    <w:r w:rsidRPr="00391457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6B" w14:textId="3F3263EA" w:rsidR="003C6A62" w:rsidRPr="00391457" w:rsidRDefault="00EE099F" w:rsidP="00AF23EE">
    <w:r>
      <w:rPr>
        <w:noProof/>
      </w:rPr>
      <w:drawing>
        <wp:anchor distT="0" distB="0" distL="114300" distR="114300" simplePos="0" relativeHeight="251666432" behindDoc="1" locked="0" layoutInCell="1" allowOverlap="1" wp14:anchorId="0B2FEDFD" wp14:editId="7A9ED2A9">
          <wp:simplePos x="0" y="0"/>
          <wp:positionH relativeFrom="page">
            <wp:posOffset>3516409</wp:posOffset>
          </wp:positionH>
          <wp:positionV relativeFrom="page">
            <wp:posOffset>9978196</wp:posOffset>
          </wp:positionV>
          <wp:extent cx="4027805" cy="698500"/>
          <wp:effectExtent l="0" t="0" r="0" b="6350"/>
          <wp:wrapNone/>
          <wp:docPr id="12" name="Picture 12" descr="Queensland Government contact number - 13 74 68&#10;Transport and Main Roads webpage - www.tmr.qld.gov.au&#10;Queensland Government webpage - www.qld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contact number - 13 74 68&#10;Transport and Main Roads webpage - www.tmr.qld.gov.au&#10;Queensland Government webpage - www.qld.gov.a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99"/>
                  <a:stretch/>
                </pic:blipFill>
                <pic:spPr bwMode="auto">
                  <a:xfrm>
                    <a:off x="0" y="0"/>
                    <a:ext cx="402780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041E" w14:textId="77777777" w:rsidR="003C6A62" w:rsidRDefault="003C6A62">
      <w:r>
        <w:separator/>
      </w:r>
    </w:p>
    <w:p w14:paraId="31A8C28C" w14:textId="77777777" w:rsidR="003C6A62" w:rsidRDefault="003C6A62"/>
  </w:footnote>
  <w:footnote w:type="continuationSeparator" w:id="0">
    <w:p w14:paraId="4F1F9523" w14:textId="77777777" w:rsidR="003C6A62" w:rsidRDefault="003C6A62">
      <w:r>
        <w:continuationSeparator/>
      </w:r>
    </w:p>
    <w:p w14:paraId="09A947B8" w14:textId="77777777" w:rsidR="003C6A62" w:rsidRDefault="003C6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5B" w14:textId="77777777" w:rsidR="003C6A62" w:rsidRDefault="003C6A62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B3D546C" wp14:editId="7B3D546D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8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60" w14:textId="214241B6" w:rsidR="003C6A62" w:rsidRDefault="003A27DD" w:rsidP="003A27DD">
    <w:pPr>
      <w:pStyle w:val="Header"/>
      <w:tabs>
        <w:tab w:val="clear" w:pos="4153"/>
        <w:tab w:val="clear" w:pos="8306"/>
        <w:tab w:val="left" w:pos="6135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77C55598" wp14:editId="4962119D">
          <wp:simplePos x="0" y="0"/>
          <wp:positionH relativeFrom="page">
            <wp:posOffset>6985</wp:posOffset>
          </wp:positionH>
          <wp:positionV relativeFrom="paragraph">
            <wp:posOffset>-286385</wp:posOffset>
          </wp:positionV>
          <wp:extent cx="7553325" cy="10674985"/>
          <wp:effectExtent l="0" t="0" r="9525" b="0"/>
          <wp:wrapNone/>
          <wp:docPr id="28785907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85907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61" w14:textId="66378294" w:rsidR="003C6A62" w:rsidRDefault="00F12A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994A4B" wp14:editId="65C419FA">
              <wp:simplePos x="0" y="0"/>
              <wp:positionH relativeFrom="margin">
                <wp:posOffset>635</wp:posOffset>
              </wp:positionH>
              <wp:positionV relativeFrom="margin">
                <wp:posOffset>1937385</wp:posOffset>
              </wp:positionV>
              <wp:extent cx="6472555" cy="6912610"/>
              <wp:effectExtent l="0" t="0" r="4445" b="2540"/>
              <wp:wrapTopAndBottom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2555" cy="691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D6AB3" w14:textId="77777777" w:rsidR="00F12AF0" w:rsidRPr="001675E4" w:rsidRDefault="00F12AF0" w:rsidP="00F12AF0">
                          <w:pPr>
                            <w:pStyle w:val="HeadingPartChapter"/>
                            <w:spacing w:after="120"/>
                          </w:pPr>
                          <w:r>
                            <w:t>Copyright</w:t>
                          </w:r>
                        </w:p>
                        <w:p w14:paraId="38F3498B" w14:textId="2E830EFE" w:rsidR="00F12AF0" w:rsidRPr="001675E4" w:rsidRDefault="00F12AF0" w:rsidP="00F12AF0">
                          <w:pPr>
                            <w:pStyle w:val="BodyText"/>
                            <w:spacing w:after="0"/>
                          </w:pPr>
                          <w:r w:rsidRPr="001675E4">
                            <w:t>© The State of Queensland (Department of Transport and Main Roads) 20</w:t>
                          </w:r>
                          <w:r>
                            <w:t>2</w:t>
                          </w:r>
                          <w:r w:rsidR="00222187">
                            <w:t>6</w:t>
                          </w:r>
                          <w:r>
                            <w:t>.</w:t>
                          </w:r>
                        </w:p>
                        <w:p w14:paraId="68591E5A" w14:textId="77777777" w:rsidR="00F12AF0" w:rsidRPr="001675E4" w:rsidRDefault="00F12AF0" w:rsidP="00F12AF0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DEE6020" w14:textId="77777777" w:rsidR="00F12AF0" w:rsidRDefault="00F12AF0" w:rsidP="00F12AF0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Licence</w:t>
                          </w:r>
                        </w:p>
                        <w:p w14:paraId="7CEA8802" w14:textId="77777777" w:rsidR="00F12AF0" w:rsidRDefault="00F12AF0" w:rsidP="00F12AF0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rPr>
                              <w:noProof/>
                            </w:rPr>
                            <w:drawing>
                              <wp:inline distT="0" distB="0" distL="0" distR="0" wp14:anchorId="3B3F04D6" wp14:editId="7BA95A1C">
                                <wp:extent cx="809625" cy="371475"/>
                                <wp:effectExtent l="0" t="0" r="0" b="0"/>
                                <wp:docPr id="35913497" name="Picture 35913497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371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70B381" w14:textId="77777777" w:rsidR="00F12AF0" w:rsidRDefault="00F12AF0" w:rsidP="00F12AF0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t>This work is licensed by the State of Queensland (Department of Transport and Main Roads) under a Creative Commons Attribution</w:t>
                          </w:r>
                          <w:r>
                            <w:t xml:space="preserve"> (CC BY) 4.0 International</w:t>
                          </w:r>
                          <w:r w:rsidRPr="001675E4">
                            <w:t xml:space="preserve"> licence.</w:t>
                          </w:r>
                        </w:p>
                        <w:p w14:paraId="1AA34298" w14:textId="77777777" w:rsidR="00F12AF0" w:rsidRPr="009407AF" w:rsidRDefault="00F12AF0" w:rsidP="00F12AF0">
                          <w:pPr>
                            <w:pStyle w:val="BodyText"/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043E75D3" w14:textId="77777777" w:rsidR="00F12AF0" w:rsidRPr="009407AF" w:rsidRDefault="00F12AF0" w:rsidP="00F12AF0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CC BY licence summary statement</w:t>
                          </w:r>
                        </w:p>
                        <w:p w14:paraId="6B3AC065" w14:textId="77777777" w:rsidR="00F12AF0" w:rsidRPr="001675E4" w:rsidRDefault="00F12AF0" w:rsidP="00F12AF0">
                          <w:pPr>
                            <w:pStyle w:val="BodyText"/>
                            <w:spacing w:after="0"/>
                          </w:pPr>
                          <w:r w:rsidRPr="001675E4">
                            <w:t xml:space="preserve">In essence, you are free to copy, communicate and adapt this work, </w:t>
                          </w:r>
                          <w:proofErr w:type="gramStart"/>
                          <w:r w:rsidRPr="001675E4">
                            <w:t>as long as</w:t>
                          </w:r>
                          <w:proofErr w:type="gramEnd"/>
                          <w:r w:rsidRPr="001675E4">
                            <w:t xml:space="preserve"> you attribute the work to the State of Queensland (Department of Transport and Main Roads). To view a copy of this licence, visit: </w:t>
                          </w:r>
                          <w:hyperlink r:id="rId2" w:history="1">
                            <w:r w:rsidRPr="00501BD0">
                              <w:rPr>
                                <w:rStyle w:val="Hyperlink"/>
                              </w:rPr>
                              <w:t>https://creativecommons.org/licenses/by/4.0/</w:t>
                            </w:r>
                          </w:hyperlink>
                        </w:p>
                        <w:p w14:paraId="47F3CAFE" w14:textId="77777777" w:rsidR="00F12AF0" w:rsidRPr="009407AF" w:rsidRDefault="00F12AF0" w:rsidP="00F12AF0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6EBF461E" w14:textId="77777777" w:rsidR="00F12AF0" w:rsidRDefault="00F12AF0" w:rsidP="00F12AF0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Translating and interpreting assistance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643"/>
                          </w:tblGrid>
                          <w:tr w:rsidR="00F12AF0" w14:paraId="03740FB1" w14:textId="77777777" w:rsidTr="004308B7">
                            <w:tc>
                              <w:tcPr>
                                <w:tcW w:w="1134" w:type="dxa"/>
                                <w:vAlign w:val="top"/>
                              </w:tcPr>
                              <w:p w14:paraId="3AF1D08E" w14:textId="77777777" w:rsidR="00F12AF0" w:rsidRDefault="00F12AF0" w:rsidP="00E404D7">
                                <w:pPr>
                                  <w:pStyle w:val="BodyText"/>
                                  <w:spacing w:before="120" w:after="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F2D23E" wp14:editId="407867EB">
                                      <wp:extent cx="536813" cy="609600"/>
                                      <wp:effectExtent l="0" t="0" r="0" b="0"/>
                                      <wp:docPr id="323543113" name="Picture 323543113">
                                        <a:extLst xmlns:a="http://schemas.openxmlformats.org/drawingml/2006/main"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Picture 14">
                                                <a:extLst>
                                                  <a:ext uri="{C183D7F6-B498-43B3-948B-1728B52AA6E4}">
                                                    <adec:decorative xmlns:adec="http://schemas.microsoft.com/office/drawing/2017/decorative" val="1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5533" cy="630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</w:tcPr>
                              <w:p w14:paraId="69DAA18A" w14:textId="77777777" w:rsidR="00F12AF0" w:rsidRPr="00F600A5" w:rsidRDefault="00F12AF0" w:rsidP="004308B7">
                                <w:pPr>
                                  <w:spacing w:after="0"/>
                                  <w:rPr>
                                    <w:szCs w:val="22"/>
                                  </w:rPr>
                                </w:pPr>
                                <w:r w:rsidRPr="00F600A5">
                                  <w:rPr>
                                    <w:szCs w:val="22"/>
                                  </w:rPr>
      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      </w:r>
                              </w:p>
                            </w:tc>
                          </w:tr>
                        </w:tbl>
                        <w:p w14:paraId="168AA3A3" w14:textId="77777777" w:rsidR="00F12AF0" w:rsidRDefault="00F12AF0" w:rsidP="00F12AF0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5FB46FBE" w14:textId="77777777" w:rsidR="00F12AF0" w:rsidRPr="00F97CEA" w:rsidRDefault="00F12AF0" w:rsidP="00F12AF0">
                          <w:pPr>
                            <w:pStyle w:val="BodyText"/>
                            <w:spacing w:after="0"/>
                            <w:rPr>
                              <w:rStyle w:val="BodyTextbold"/>
                            </w:rPr>
                          </w:pPr>
                          <w:r w:rsidRPr="00F97CEA">
                            <w:rPr>
                              <w:rStyle w:val="BodyTextbold"/>
                            </w:rPr>
                            <w:t>Disclaimer</w:t>
                          </w:r>
                        </w:p>
                        <w:p w14:paraId="282FA976" w14:textId="77777777" w:rsidR="00F12AF0" w:rsidRDefault="00F12AF0" w:rsidP="00F12AF0">
                          <w:pPr>
                            <w:pStyle w:val="BodyText"/>
                            <w:spacing w:after="0"/>
                          </w:pPr>
                          <w:r w:rsidRPr="001675E4">
                            <w:t>While every care has been taken in preparing this publication, the State of Queensland accepts no</w:t>
                          </w:r>
                          <w:r>
                            <w:t xml:space="preserve"> </w:t>
                          </w:r>
                          <w:r w:rsidRPr="001675E4">
                            <w:t xml:space="preserve">responsibility for decisions or actions taken </w:t>
                          </w:r>
                          <w:proofErr w:type="gramStart"/>
                          <w:r w:rsidRPr="001675E4">
                            <w:t>as a result of</w:t>
                          </w:r>
                          <w:proofErr w:type="gramEnd"/>
                          <w:r w:rsidRPr="001675E4">
                            <w:t xml:space="preserve"> any data, information, statement or advice, expressed</w:t>
                          </w:r>
                          <w:r>
                            <w:t xml:space="preserve"> </w:t>
                          </w:r>
                          <w:r w:rsidRPr="001675E4">
                            <w:t>or implied, contained within. To the best of our knowledge, the content was correct at the time of publishing.</w:t>
                          </w:r>
                        </w:p>
                        <w:p w14:paraId="4784DAC0" w14:textId="77777777" w:rsidR="00F12AF0" w:rsidRPr="001675E4" w:rsidRDefault="00F12AF0" w:rsidP="00F12AF0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4EC8CB25" w14:textId="77777777" w:rsidR="00F12AF0" w:rsidRPr="009407AF" w:rsidRDefault="00F12AF0" w:rsidP="00F12AF0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Feedback</w:t>
                          </w:r>
                        </w:p>
                        <w:p w14:paraId="08262AA7" w14:textId="77777777" w:rsidR="00F12AF0" w:rsidRPr="00F322FA" w:rsidRDefault="00F12AF0" w:rsidP="00F12AF0">
                          <w:pPr>
                            <w:pStyle w:val="BodyText"/>
                          </w:pPr>
                          <w:r w:rsidRPr="001675E4">
                            <w:t>Please send your feedback regarding this document to</w:t>
                          </w:r>
                          <w:r w:rsidRPr="009407AF">
                            <w:rPr>
                              <w:szCs w:val="20"/>
                            </w:rPr>
                            <w:t xml:space="preserve">: </w:t>
                          </w:r>
                          <w:hyperlink r:id="rId4" w:history="1">
                            <w:r w:rsidRPr="009407AF">
                              <w:rPr>
                                <w:rStyle w:val="Hyperlink"/>
                                <w:szCs w:val="20"/>
                              </w:rPr>
                              <w:t>tmr.techdocs@tmr.qld.gov.au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94A4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.05pt;margin-top:152.55pt;width:509.65pt;height:544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" filled="f" stroked="f">
              <v:textbox inset="0,0,0,0">
                <w:txbxContent>
                  <w:p w14:paraId="74FD6AB3" w14:textId="77777777" w:rsidR="00F12AF0" w:rsidRPr="001675E4" w:rsidRDefault="00F12AF0" w:rsidP="00F12AF0">
                    <w:pPr>
                      <w:pStyle w:val="HeadingPartChapter"/>
                      <w:spacing w:after="120"/>
                    </w:pPr>
                    <w:r>
                      <w:t>Copyright</w:t>
                    </w:r>
                  </w:p>
                  <w:p w14:paraId="38F3498B" w14:textId="2E830EFE" w:rsidR="00F12AF0" w:rsidRPr="001675E4" w:rsidRDefault="00F12AF0" w:rsidP="00F12AF0">
                    <w:pPr>
                      <w:pStyle w:val="BodyText"/>
                      <w:spacing w:after="0"/>
                    </w:pPr>
                    <w:r w:rsidRPr="001675E4">
                      <w:t>© The State of Queensland (Department of Transport and Main Roads) 20</w:t>
                    </w:r>
                    <w:r>
                      <w:t>2</w:t>
                    </w:r>
                    <w:r w:rsidR="00222187">
                      <w:t>6</w:t>
                    </w:r>
                    <w:r>
                      <w:t>.</w:t>
                    </w:r>
                  </w:p>
                  <w:p w14:paraId="68591E5A" w14:textId="77777777" w:rsidR="00F12AF0" w:rsidRPr="001675E4" w:rsidRDefault="00F12AF0" w:rsidP="00F12AF0">
                    <w:pPr>
                      <w:pStyle w:val="BodyText"/>
                      <w:spacing w:after="0" w:line="240" w:lineRule="auto"/>
                    </w:pPr>
                  </w:p>
                  <w:p w14:paraId="3DEE6020" w14:textId="77777777" w:rsidR="00F12AF0" w:rsidRDefault="00F12AF0" w:rsidP="00F12AF0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Licence</w:t>
                    </w:r>
                  </w:p>
                  <w:p w14:paraId="7CEA8802" w14:textId="77777777" w:rsidR="00F12AF0" w:rsidRDefault="00F12AF0" w:rsidP="00F12AF0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rPr>
                        <w:noProof/>
                      </w:rPr>
                      <w:drawing>
                        <wp:inline distT="0" distB="0" distL="0" distR="0" wp14:anchorId="3B3F04D6" wp14:editId="7BA95A1C">
                          <wp:extent cx="809625" cy="371475"/>
                          <wp:effectExtent l="0" t="0" r="0" b="0"/>
                          <wp:docPr id="35913497" name="Picture 35913497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371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70B381" w14:textId="77777777" w:rsidR="00F12AF0" w:rsidRDefault="00F12AF0" w:rsidP="00F12AF0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t>This work is licensed by the State of Queensland (Department of Transport and Main Roads) under a Creative Commons Attribution</w:t>
                    </w:r>
                    <w:r>
                      <w:t xml:space="preserve"> (CC BY) 4.0 International</w:t>
                    </w:r>
                    <w:r w:rsidRPr="001675E4">
                      <w:t xml:space="preserve"> licence.</w:t>
                    </w:r>
                  </w:p>
                  <w:p w14:paraId="1AA34298" w14:textId="77777777" w:rsidR="00F12AF0" w:rsidRPr="009407AF" w:rsidRDefault="00F12AF0" w:rsidP="00F12AF0">
                    <w:pPr>
                      <w:pStyle w:val="BodyText"/>
                      <w:spacing w:after="0" w:line="240" w:lineRule="auto"/>
                      <w:rPr>
                        <w:b/>
                      </w:rPr>
                    </w:pPr>
                  </w:p>
                  <w:p w14:paraId="043E75D3" w14:textId="77777777" w:rsidR="00F12AF0" w:rsidRPr="009407AF" w:rsidRDefault="00F12AF0" w:rsidP="00F12AF0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CC BY licence summary statement</w:t>
                    </w:r>
                  </w:p>
                  <w:p w14:paraId="6B3AC065" w14:textId="77777777" w:rsidR="00F12AF0" w:rsidRPr="001675E4" w:rsidRDefault="00F12AF0" w:rsidP="00F12AF0">
                    <w:pPr>
                      <w:pStyle w:val="BodyText"/>
                      <w:spacing w:after="0"/>
                    </w:pPr>
                    <w:r w:rsidRPr="001675E4">
                      <w:t xml:space="preserve">In essence, you are free to copy, communicate and adapt this work, </w:t>
                    </w:r>
                    <w:proofErr w:type="gramStart"/>
                    <w:r w:rsidRPr="001675E4">
                      <w:t>as long as</w:t>
                    </w:r>
                    <w:proofErr w:type="gramEnd"/>
                    <w:r w:rsidRPr="001675E4">
                      <w:t xml:space="preserve"> you attribute the work to the State of Queensland (Department of Transport and Main Roads). To view a copy of this licence, visit: </w:t>
                    </w:r>
                    <w:hyperlink r:id="rId5" w:history="1">
                      <w:r w:rsidRPr="00501BD0">
                        <w:rPr>
                          <w:rStyle w:val="Hyperlink"/>
                        </w:rPr>
                        <w:t>https://creativecommons.org/licenses/by/4.0/</w:t>
                      </w:r>
                    </w:hyperlink>
                  </w:p>
                  <w:p w14:paraId="47F3CAFE" w14:textId="77777777" w:rsidR="00F12AF0" w:rsidRPr="009407AF" w:rsidRDefault="00F12AF0" w:rsidP="00F12AF0">
                    <w:pPr>
                      <w:pStyle w:val="BodyText"/>
                      <w:spacing w:after="0" w:line="240" w:lineRule="auto"/>
                    </w:pPr>
                  </w:p>
                  <w:p w14:paraId="6EBF461E" w14:textId="77777777" w:rsidR="00F12AF0" w:rsidRDefault="00F12AF0" w:rsidP="00F12AF0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Translating and interpreting assistance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643"/>
                    </w:tblGrid>
                    <w:tr w:rsidR="00F12AF0" w14:paraId="03740FB1" w14:textId="77777777" w:rsidTr="004308B7">
                      <w:tc>
                        <w:tcPr>
                          <w:tcW w:w="1134" w:type="dxa"/>
                          <w:vAlign w:val="top"/>
                        </w:tcPr>
                        <w:p w14:paraId="3AF1D08E" w14:textId="77777777" w:rsidR="00F12AF0" w:rsidRDefault="00F12AF0" w:rsidP="00E404D7">
                          <w:pPr>
                            <w:pStyle w:val="BodyText"/>
                            <w:spacing w:before="120" w:after="20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F2D23E" wp14:editId="407867EB">
                                <wp:extent cx="536813" cy="609600"/>
                                <wp:effectExtent l="0" t="0" r="0" b="0"/>
                                <wp:docPr id="323543113" name="Picture 32354311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5533" cy="63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643" w:type="dxa"/>
                        </w:tcPr>
                        <w:p w14:paraId="69DAA18A" w14:textId="77777777" w:rsidR="00F12AF0" w:rsidRPr="00F600A5" w:rsidRDefault="00F12AF0" w:rsidP="004308B7">
                          <w:pPr>
                            <w:spacing w:after="0"/>
                            <w:rPr>
                              <w:szCs w:val="22"/>
                            </w:rPr>
                          </w:pPr>
                          <w:r w:rsidRPr="00F600A5">
                            <w:rPr>
                              <w:szCs w:val="22"/>
                            </w:rPr>
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</w:r>
                        </w:p>
                      </w:tc>
                    </w:tr>
                  </w:tbl>
                  <w:p w14:paraId="168AA3A3" w14:textId="77777777" w:rsidR="00F12AF0" w:rsidRDefault="00F12AF0" w:rsidP="00F12AF0">
                    <w:pPr>
                      <w:pStyle w:val="BodyText"/>
                      <w:spacing w:after="0" w:line="240" w:lineRule="auto"/>
                    </w:pPr>
                  </w:p>
                  <w:p w14:paraId="5FB46FBE" w14:textId="77777777" w:rsidR="00F12AF0" w:rsidRPr="00F97CEA" w:rsidRDefault="00F12AF0" w:rsidP="00F12AF0">
                    <w:pPr>
                      <w:pStyle w:val="BodyText"/>
                      <w:spacing w:after="0"/>
                      <w:rPr>
                        <w:rStyle w:val="BodyTextbold"/>
                      </w:rPr>
                    </w:pPr>
                    <w:r w:rsidRPr="00F97CEA">
                      <w:rPr>
                        <w:rStyle w:val="BodyTextbold"/>
                      </w:rPr>
                      <w:t>Disclaimer</w:t>
                    </w:r>
                  </w:p>
                  <w:p w14:paraId="282FA976" w14:textId="77777777" w:rsidR="00F12AF0" w:rsidRDefault="00F12AF0" w:rsidP="00F12AF0">
                    <w:pPr>
                      <w:pStyle w:val="BodyText"/>
                      <w:spacing w:after="0"/>
                    </w:pPr>
                    <w:r w:rsidRPr="001675E4">
                      <w:t>While every care has been taken in preparing this publication, the State of Queensland accepts no</w:t>
                    </w:r>
                    <w:r>
                      <w:t xml:space="preserve"> </w:t>
                    </w:r>
                    <w:r w:rsidRPr="001675E4">
                      <w:t xml:space="preserve">responsibility for decisions or actions taken </w:t>
                    </w:r>
                    <w:proofErr w:type="gramStart"/>
                    <w:r w:rsidRPr="001675E4">
                      <w:t>as a result of</w:t>
                    </w:r>
                    <w:proofErr w:type="gramEnd"/>
                    <w:r w:rsidRPr="001675E4">
                      <w:t xml:space="preserve"> any data, information, statement or advice, expressed</w:t>
                    </w:r>
                    <w:r>
                      <w:t xml:space="preserve"> </w:t>
                    </w:r>
                    <w:r w:rsidRPr="001675E4">
                      <w:t>or implied, contained within. To the best of our knowledge, the content was correct at the time of publishing.</w:t>
                    </w:r>
                  </w:p>
                  <w:p w14:paraId="4784DAC0" w14:textId="77777777" w:rsidR="00F12AF0" w:rsidRPr="001675E4" w:rsidRDefault="00F12AF0" w:rsidP="00F12AF0">
                    <w:pPr>
                      <w:pStyle w:val="BodyText"/>
                      <w:spacing w:after="0" w:line="240" w:lineRule="auto"/>
                    </w:pPr>
                  </w:p>
                  <w:p w14:paraId="4EC8CB25" w14:textId="77777777" w:rsidR="00F12AF0" w:rsidRPr="009407AF" w:rsidRDefault="00F12AF0" w:rsidP="00F12AF0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Feedback</w:t>
                    </w:r>
                  </w:p>
                  <w:p w14:paraId="08262AA7" w14:textId="77777777" w:rsidR="00F12AF0" w:rsidRPr="00F322FA" w:rsidRDefault="00F12AF0" w:rsidP="00F12AF0">
                    <w:pPr>
                      <w:pStyle w:val="BodyText"/>
                    </w:pPr>
                    <w:r w:rsidRPr="001675E4">
                      <w:t>Please send your feedback regarding this document to</w:t>
                    </w:r>
                    <w:r w:rsidRPr="009407AF">
                      <w:rPr>
                        <w:szCs w:val="20"/>
                      </w:rPr>
                      <w:t xml:space="preserve">: </w:t>
                    </w:r>
                    <w:hyperlink r:id="rId6" w:history="1">
                      <w:r w:rsidRPr="009407AF">
                        <w:rPr>
                          <w:rStyle w:val="Hyperlink"/>
                          <w:szCs w:val="20"/>
                        </w:rPr>
                        <w:t>tmr.techdocs@tmr.qld.gov.au</w:t>
                      </w:r>
                    </w:hyperlink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63" w14:textId="77777777" w:rsidR="003C6A62" w:rsidRDefault="003C6A62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7B3D5472" wp14:editId="7B3D5473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1396474071" name="Picture 32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65" w14:textId="56B65EFE" w:rsidR="003C6A62" w:rsidRPr="00C47357" w:rsidRDefault="003C6A62" w:rsidP="00C4735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67" w14:textId="6F1165F5" w:rsidR="003C6A62" w:rsidRPr="00125B5A" w:rsidRDefault="003C6A62" w:rsidP="00125B5A">
    <w:pPr>
      <w:pStyle w:val="HeaderChapterpart"/>
    </w:pPr>
    <w:r>
      <w:t>C7512</w:t>
    </w:r>
    <w:r w:rsidR="007E607A">
      <w:t> </w:t>
    </w:r>
    <w:r>
      <w:t>–</w:t>
    </w:r>
    <w:r w:rsidR="007E607A">
      <w:t> </w:t>
    </w:r>
    <w:r>
      <w:t>Application Form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69" w14:textId="77777777" w:rsidR="003C6A62" w:rsidRDefault="003C6A62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46A" w14:textId="77777777" w:rsidR="003C6A62" w:rsidRDefault="003C6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FB04796"/>
    <w:multiLevelType w:val="hybridMultilevel"/>
    <w:tmpl w:val="38127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BA92195"/>
    <w:multiLevelType w:val="singleLevel"/>
    <w:tmpl w:val="4D8432BE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32A76CF1"/>
    <w:multiLevelType w:val="multilevel"/>
    <w:tmpl w:val="DC821EBC"/>
    <w:numStyleLink w:val="TableListAllBullets3Level"/>
  </w:abstractNum>
  <w:abstractNum w:abstractNumId="9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3E877B7B"/>
    <w:multiLevelType w:val="multilevel"/>
    <w:tmpl w:val="B1CEB856"/>
    <w:numStyleLink w:val="ListAllBullets3Level"/>
  </w:abstractNum>
  <w:abstractNum w:abstractNumId="1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2D35A5C"/>
    <w:multiLevelType w:val="singleLevel"/>
    <w:tmpl w:val="38A0C72C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3" w15:restartNumberingAfterBreak="0">
    <w:nsid w:val="59316E04"/>
    <w:multiLevelType w:val="hybridMultilevel"/>
    <w:tmpl w:val="5E6E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E2FCD"/>
    <w:multiLevelType w:val="multilevel"/>
    <w:tmpl w:val="DC821EBC"/>
    <w:numStyleLink w:val="TableListAllBullets3Level"/>
  </w:abstractNum>
  <w:abstractNum w:abstractNumId="1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900769F"/>
    <w:multiLevelType w:val="multilevel"/>
    <w:tmpl w:val="AAFE472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7" w15:restartNumberingAfterBreak="0">
    <w:nsid w:val="6A40716A"/>
    <w:multiLevelType w:val="multilevel"/>
    <w:tmpl w:val="DC821EBC"/>
    <w:numStyleLink w:val="TableListAllBullets3Level"/>
  </w:abstractNum>
  <w:abstractNum w:abstractNumId="18" w15:restartNumberingAfterBreak="0">
    <w:nsid w:val="6BBB4140"/>
    <w:multiLevelType w:val="multilevel"/>
    <w:tmpl w:val="DC821EBC"/>
    <w:numStyleLink w:val="TableListAllBullets3Level"/>
  </w:abstractNum>
  <w:abstractNum w:abstractNumId="19" w15:restartNumberingAfterBreak="0">
    <w:nsid w:val="72045E01"/>
    <w:multiLevelType w:val="singleLevel"/>
    <w:tmpl w:val="6F70B9DA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20" w15:restartNumberingAfterBreak="0">
    <w:nsid w:val="722E21C9"/>
    <w:multiLevelType w:val="multilevel"/>
    <w:tmpl w:val="B1CEB856"/>
    <w:numStyleLink w:val="ListAllBullets3Level"/>
  </w:abstractNum>
  <w:abstractNum w:abstractNumId="21" w15:restartNumberingAfterBreak="0">
    <w:nsid w:val="77652F01"/>
    <w:multiLevelType w:val="multilevel"/>
    <w:tmpl w:val="DC821EBC"/>
    <w:numStyleLink w:val="TableListAllBullets3Level"/>
  </w:abstractNum>
  <w:num w:numId="1" w16cid:durableId="1262105292">
    <w:abstractNumId w:val="3"/>
  </w:num>
  <w:num w:numId="2" w16cid:durableId="305404573">
    <w:abstractNumId w:val="9"/>
  </w:num>
  <w:num w:numId="3" w16cid:durableId="803237717">
    <w:abstractNumId w:val="15"/>
  </w:num>
  <w:num w:numId="4" w16cid:durableId="613825248">
    <w:abstractNumId w:val="0"/>
  </w:num>
  <w:num w:numId="5" w16cid:durableId="711660189">
    <w:abstractNumId w:val="6"/>
  </w:num>
  <w:num w:numId="6" w16cid:durableId="1383945168">
    <w:abstractNumId w:val="4"/>
  </w:num>
  <w:num w:numId="7" w16cid:durableId="213808346">
    <w:abstractNumId w:val="1"/>
  </w:num>
  <w:num w:numId="8" w16cid:durableId="2093772833">
    <w:abstractNumId w:val="2"/>
  </w:num>
  <w:num w:numId="9" w16cid:durableId="1516579759">
    <w:abstractNumId w:val="11"/>
  </w:num>
  <w:num w:numId="10" w16cid:durableId="10937445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62787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1056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2847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4884320">
    <w:abstractNumId w:val="17"/>
  </w:num>
  <w:num w:numId="15" w16cid:durableId="1769962601">
    <w:abstractNumId w:val="8"/>
  </w:num>
  <w:num w:numId="16" w16cid:durableId="557861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4462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197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68512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40176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5964686">
    <w:abstractNumId w:val="5"/>
  </w:num>
  <w:num w:numId="22" w16cid:durableId="822233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4988669">
    <w:abstractNumId w:val="7"/>
  </w:num>
  <w:num w:numId="24" w16cid:durableId="1353414478">
    <w:abstractNumId w:val="19"/>
  </w:num>
  <w:num w:numId="25" w16cid:durableId="1720785151">
    <w:abstractNumId w:val="12"/>
  </w:num>
  <w:num w:numId="26" w16cid:durableId="1154495856">
    <w:abstractNumId w:val="14"/>
  </w:num>
  <w:num w:numId="27" w16cid:durableId="7434567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1020417">
    <w:abstractNumId w:val="18"/>
  </w:num>
  <w:num w:numId="29" w16cid:durableId="125052976">
    <w:abstractNumId w:val="21"/>
  </w:num>
  <w:num w:numId="30" w16cid:durableId="1013339687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0980"/>
    <w:rsid w:val="00012538"/>
    <w:rsid w:val="000157CD"/>
    <w:rsid w:val="00017A0C"/>
    <w:rsid w:val="00017E9F"/>
    <w:rsid w:val="0002097B"/>
    <w:rsid w:val="00022028"/>
    <w:rsid w:val="00022FEC"/>
    <w:rsid w:val="0002764D"/>
    <w:rsid w:val="00027D96"/>
    <w:rsid w:val="000313CD"/>
    <w:rsid w:val="0003488B"/>
    <w:rsid w:val="00042CEB"/>
    <w:rsid w:val="000623F8"/>
    <w:rsid w:val="000637B3"/>
    <w:rsid w:val="00064725"/>
    <w:rsid w:val="0006499F"/>
    <w:rsid w:val="00066C27"/>
    <w:rsid w:val="00066DBE"/>
    <w:rsid w:val="0006713E"/>
    <w:rsid w:val="00070044"/>
    <w:rsid w:val="000704EB"/>
    <w:rsid w:val="00071219"/>
    <w:rsid w:val="0007165A"/>
    <w:rsid w:val="00090DE5"/>
    <w:rsid w:val="000913ED"/>
    <w:rsid w:val="00096FC7"/>
    <w:rsid w:val="000B047B"/>
    <w:rsid w:val="000B276D"/>
    <w:rsid w:val="000B3A37"/>
    <w:rsid w:val="000B71E8"/>
    <w:rsid w:val="000B77DC"/>
    <w:rsid w:val="000C585C"/>
    <w:rsid w:val="000D53B9"/>
    <w:rsid w:val="000E1CE3"/>
    <w:rsid w:val="000F1261"/>
    <w:rsid w:val="000F18C2"/>
    <w:rsid w:val="000F1F4A"/>
    <w:rsid w:val="000F454D"/>
    <w:rsid w:val="0010528D"/>
    <w:rsid w:val="00110843"/>
    <w:rsid w:val="00115E98"/>
    <w:rsid w:val="00117AA8"/>
    <w:rsid w:val="00123634"/>
    <w:rsid w:val="00125B5A"/>
    <w:rsid w:val="001276D9"/>
    <w:rsid w:val="001312D0"/>
    <w:rsid w:val="001315F5"/>
    <w:rsid w:val="00131817"/>
    <w:rsid w:val="00132BC9"/>
    <w:rsid w:val="00136D48"/>
    <w:rsid w:val="001723A1"/>
    <w:rsid w:val="00172DBA"/>
    <w:rsid w:val="00172FEB"/>
    <w:rsid w:val="00176CC5"/>
    <w:rsid w:val="001810DF"/>
    <w:rsid w:val="00182A7F"/>
    <w:rsid w:val="0019725F"/>
    <w:rsid w:val="001A4752"/>
    <w:rsid w:val="001A697D"/>
    <w:rsid w:val="001A7C0A"/>
    <w:rsid w:val="001B1393"/>
    <w:rsid w:val="001B4DEB"/>
    <w:rsid w:val="001C0C2F"/>
    <w:rsid w:val="001C1DEC"/>
    <w:rsid w:val="001C62CC"/>
    <w:rsid w:val="001C6957"/>
    <w:rsid w:val="001C6D5F"/>
    <w:rsid w:val="001C6E70"/>
    <w:rsid w:val="001C7191"/>
    <w:rsid w:val="001D2A02"/>
    <w:rsid w:val="001E3E78"/>
    <w:rsid w:val="001F2035"/>
    <w:rsid w:val="001F4881"/>
    <w:rsid w:val="00203FB0"/>
    <w:rsid w:val="0021102C"/>
    <w:rsid w:val="00214A22"/>
    <w:rsid w:val="00216756"/>
    <w:rsid w:val="00216F79"/>
    <w:rsid w:val="00217457"/>
    <w:rsid w:val="00222187"/>
    <w:rsid w:val="002228B2"/>
    <w:rsid w:val="00231903"/>
    <w:rsid w:val="00232573"/>
    <w:rsid w:val="00234B98"/>
    <w:rsid w:val="002405CD"/>
    <w:rsid w:val="002407FF"/>
    <w:rsid w:val="002418FB"/>
    <w:rsid w:val="00242C60"/>
    <w:rsid w:val="00246798"/>
    <w:rsid w:val="00257E45"/>
    <w:rsid w:val="002669B1"/>
    <w:rsid w:val="00267421"/>
    <w:rsid w:val="00271868"/>
    <w:rsid w:val="002738CB"/>
    <w:rsid w:val="00273C11"/>
    <w:rsid w:val="00275DDB"/>
    <w:rsid w:val="00277E0F"/>
    <w:rsid w:val="002809AA"/>
    <w:rsid w:val="00285EFE"/>
    <w:rsid w:val="00287680"/>
    <w:rsid w:val="0029602C"/>
    <w:rsid w:val="002A15CA"/>
    <w:rsid w:val="002A176F"/>
    <w:rsid w:val="002A2346"/>
    <w:rsid w:val="002A50A0"/>
    <w:rsid w:val="002C1B77"/>
    <w:rsid w:val="002C2F25"/>
    <w:rsid w:val="002C7663"/>
    <w:rsid w:val="002D4EC6"/>
    <w:rsid w:val="002E0B83"/>
    <w:rsid w:val="002E6EBF"/>
    <w:rsid w:val="002F2356"/>
    <w:rsid w:val="002F423D"/>
    <w:rsid w:val="0030503A"/>
    <w:rsid w:val="003058FF"/>
    <w:rsid w:val="003108B7"/>
    <w:rsid w:val="0031235E"/>
    <w:rsid w:val="00315F53"/>
    <w:rsid w:val="00322F9D"/>
    <w:rsid w:val="003231FA"/>
    <w:rsid w:val="003319BB"/>
    <w:rsid w:val="003323B1"/>
    <w:rsid w:val="003327E5"/>
    <w:rsid w:val="00336228"/>
    <w:rsid w:val="00336E21"/>
    <w:rsid w:val="00346FF6"/>
    <w:rsid w:val="00350E10"/>
    <w:rsid w:val="0035282C"/>
    <w:rsid w:val="00354762"/>
    <w:rsid w:val="003604C7"/>
    <w:rsid w:val="00361264"/>
    <w:rsid w:val="00362E39"/>
    <w:rsid w:val="00363C04"/>
    <w:rsid w:val="003717FA"/>
    <w:rsid w:val="00375EC7"/>
    <w:rsid w:val="00376A0A"/>
    <w:rsid w:val="00383A3B"/>
    <w:rsid w:val="003854D8"/>
    <w:rsid w:val="0038694A"/>
    <w:rsid w:val="00391457"/>
    <w:rsid w:val="003932D4"/>
    <w:rsid w:val="00394528"/>
    <w:rsid w:val="003960ED"/>
    <w:rsid w:val="003A27DD"/>
    <w:rsid w:val="003A2DF3"/>
    <w:rsid w:val="003A5033"/>
    <w:rsid w:val="003B7ECA"/>
    <w:rsid w:val="003C340E"/>
    <w:rsid w:val="003C6A62"/>
    <w:rsid w:val="003C7A48"/>
    <w:rsid w:val="003C7BCE"/>
    <w:rsid w:val="003D1729"/>
    <w:rsid w:val="003E0E9D"/>
    <w:rsid w:val="003E2ADA"/>
    <w:rsid w:val="003E3C82"/>
    <w:rsid w:val="003E6F18"/>
    <w:rsid w:val="003F72BF"/>
    <w:rsid w:val="00400CF8"/>
    <w:rsid w:val="00401173"/>
    <w:rsid w:val="004018ED"/>
    <w:rsid w:val="004030EB"/>
    <w:rsid w:val="00403422"/>
    <w:rsid w:val="0041165E"/>
    <w:rsid w:val="0041343C"/>
    <w:rsid w:val="0043264C"/>
    <w:rsid w:val="00440245"/>
    <w:rsid w:val="00441D28"/>
    <w:rsid w:val="0044257B"/>
    <w:rsid w:val="00444F82"/>
    <w:rsid w:val="004525EA"/>
    <w:rsid w:val="00456933"/>
    <w:rsid w:val="00456A07"/>
    <w:rsid w:val="00463221"/>
    <w:rsid w:val="00470152"/>
    <w:rsid w:val="00471B39"/>
    <w:rsid w:val="00471E15"/>
    <w:rsid w:val="00477792"/>
    <w:rsid w:val="00477962"/>
    <w:rsid w:val="00485CD4"/>
    <w:rsid w:val="00485DDC"/>
    <w:rsid w:val="0048659B"/>
    <w:rsid w:val="00487B2F"/>
    <w:rsid w:val="00495B26"/>
    <w:rsid w:val="00495B95"/>
    <w:rsid w:val="004973F7"/>
    <w:rsid w:val="004A78BD"/>
    <w:rsid w:val="004B0D13"/>
    <w:rsid w:val="004B68EF"/>
    <w:rsid w:val="004C0B3B"/>
    <w:rsid w:val="004C2895"/>
    <w:rsid w:val="004C3F31"/>
    <w:rsid w:val="004D1FDD"/>
    <w:rsid w:val="004D2E76"/>
    <w:rsid w:val="004D5E0B"/>
    <w:rsid w:val="004E3F40"/>
    <w:rsid w:val="004E49B7"/>
    <w:rsid w:val="004F4085"/>
    <w:rsid w:val="004F42C9"/>
    <w:rsid w:val="00501027"/>
    <w:rsid w:val="00516DA1"/>
    <w:rsid w:val="0052162A"/>
    <w:rsid w:val="00521D18"/>
    <w:rsid w:val="005233EF"/>
    <w:rsid w:val="00526282"/>
    <w:rsid w:val="00530265"/>
    <w:rsid w:val="00531E27"/>
    <w:rsid w:val="00531F22"/>
    <w:rsid w:val="00533415"/>
    <w:rsid w:val="0053525A"/>
    <w:rsid w:val="005424A4"/>
    <w:rsid w:val="00556E72"/>
    <w:rsid w:val="005644F0"/>
    <w:rsid w:val="00571C33"/>
    <w:rsid w:val="005748A5"/>
    <w:rsid w:val="00575CE8"/>
    <w:rsid w:val="005815CB"/>
    <w:rsid w:val="00582599"/>
    <w:rsid w:val="00582E91"/>
    <w:rsid w:val="00586C14"/>
    <w:rsid w:val="005900B4"/>
    <w:rsid w:val="0059511F"/>
    <w:rsid w:val="005A5FEE"/>
    <w:rsid w:val="005A638F"/>
    <w:rsid w:val="005A71FE"/>
    <w:rsid w:val="005B1034"/>
    <w:rsid w:val="005B5B80"/>
    <w:rsid w:val="005C1DF1"/>
    <w:rsid w:val="005D3973"/>
    <w:rsid w:val="005D59C0"/>
    <w:rsid w:val="005E4940"/>
    <w:rsid w:val="0060080E"/>
    <w:rsid w:val="006025C5"/>
    <w:rsid w:val="006047B3"/>
    <w:rsid w:val="00607C6A"/>
    <w:rsid w:val="0061185E"/>
    <w:rsid w:val="006127AE"/>
    <w:rsid w:val="00614210"/>
    <w:rsid w:val="00622BC5"/>
    <w:rsid w:val="00627AD2"/>
    <w:rsid w:val="00627EC8"/>
    <w:rsid w:val="00635475"/>
    <w:rsid w:val="00641639"/>
    <w:rsid w:val="00645A39"/>
    <w:rsid w:val="00650E09"/>
    <w:rsid w:val="006546CB"/>
    <w:rsid w:val="006614CD"/>
    <w:rsid w:val="00666E20"/>
    <w:rsid w:val="00675BCE"/>
    <w:rsid w:val="00676214"/>
    <w:rsid w:val="006816B6"/>
    <w:rsid w:val="00686875"/>
    <w:rsid w:val="00690C26"/>
    <w:rsid w:val="006915E9"/>
    <w:rsid w:val="00693167"/>
    <w:rsid w:val="006A4B88"/>
    <w:rsid w:val="006A6908"/>
    <w:rsid w:val="006C0299"/>
    <w:rsid w:val="006C2B1A"/>
    <w:rsid w:val="006D2668"/>
    <w:rsid w:val="006D2FDF"/>
    <w:rsid w:val="006D4BD7"/>
    <w:rsid w:val="006D52CB"/>
    <w:rsid w:val="006D553A"/>
    <w:rsid w:val="006D6657"/>
    <w:rsid w:val="006D77B1"/>
    <w:rsid w:val="006F3249"/>
    <w:rsid w:val="006F5ED6"/>
    <w:rsid w:val="007056B7"/>
    <w:rsid w:val="00723F1A"/>
    <w:rsid w:val="00730C95"/>
    <w:rsid w:val="00731D7D"/>
    <w:rsid w:val="00731E74"/>
    <w:rsid w:val="007462A6"/>
    <w:rsid w:val="00750710"/>
    <w:rsid w:val="00751C7A"/>
    <w:rsid w:val="00757B71"/>
    <w:rsid w:val="00761EC7"/>
    <w:rsid w:val="007672DC"/>
    <w:rsid w:val="0077261D"/>
    <w:rsid w:val="00785550"/>
    <w:rsid w:val="00793FA9"/>
    <w:rsid w:val="00796613"/>
    <w:rsid w:val="00796D7D"/>
    <w:rsid w:val="007A3DE9"/>
    <w:rsid w:val="007A460B"/>
    <w:rsid w:val="007A65FD"/>
    <w:rsid w:val="007B337D"/>
    <w:rsid w:val="007C4319"/>
    <w:rsid w:val="007C7268"/>
    <w:rsid w:val="007D0963"/>
    <w:rsid w:val="007D2A14"/>
    <w:rsid w:val="007D76AC"/>
    <w:rsid w:val="007E17C6"/>
    <w:rsid w:val="007E1942"/>
    <w:rsid w:val="007E54AD"/>
    <w:rsid w:val="007E607A"/>
    <w:rsid w:val="00803110"/>
    <w:rsid w:val="00811807"/>
    <w:rsid w:val="00827CB8"/>
    <w:rsid w:val="00834A2F"/>
    <w:rsid w:val="0083565E"/>
    <w:rsid w:val="00841227"/>
    <w:rsid w:val="00841CA7"/>
    <w:rsid w:val="00850E01"/>
    <w:rsid w:val="008535B0"/>
    <w:rsid w:val="00856B08"/>
    <w:rsid w:val="008620A1"/>
    <w:rsid w:val="008739CD"/>
    <w:rsid w:val="0087707E"/>
    <w:rsid w:val="008807C8"/>
    <w:rsid w:val="0088176E"/>
    <w:rsid w:val="008824D5"/>
    <w:rsid w:val="008843E8"/>
    <w:rsid w:val="0089618F"/>
    <w:rsid w:val="008967B9"/>
    <w:rsid w:val="008A19A0"/>
    <w:rsid w:val="008A32E9"/>
    <w:rsid w:val="008A64E4"/>
    <w:rsid w:val="008B24DD"/>
    <w:rsid w:val="008B3748"/>
    <w:rsid w:val="008B61BF"/>
    <w:rsid w:val="008C0EA7"/>
    <w:rsid w:val="008C11C8"/>
    <w:rsid w:val="008C2BAB"/>
    <w:rsid w:val="008C452D"/>
    <w:rsid w:val="008D02E2"/>
    <w:rsid w:val="008D0D3F"/>
    <w:rsid w:val="008D4143"/>
    <w:rsid w:val="008D52D2"/>
    <w:rsid w:val="008F36D9"/>
    <w:rsid w:val="008F3A04"/>
    <w:rsid w:val="008F47F2"/>
    <w:rsid w:val="00904118"/>
    <w:rsid w:val="0091369B"/>
    <w:rsid w:val="0091452E"/>
    <w:rsid w:val="00920244"/>
    <w:rsid w:val="00926AFF"/>
    <w:rsid w:val="009336E1"/>
    <w:rsid w:val="00934ED9"/>
    <w:rsid w:val="00937DB8"/>
    <w:rsid w:val="009407AF"/>
    <w:rsid w:val="00940C46"/>
    <w:rsid w:val="00944A3A"/>
    <w:rsid w:val="00945942"/>
    <w:rsid w:val="00945B4C"/>
    <w:rsid w:val="00954ADE"/>
    <w:rsid w:val="00956B5E"/>
    <w:rsid w:val="00957C51"/>
    <w:rsid w:val="00962C52"/>
    <w:rsid w:val="009646C4"/>
    <w:rsid w:val="009712C0"/>
    <w:rsid w:val="00971E33"/>
    <w:rsid w:val="00971E68"/>
    <w:rsid w:val="00973A98"/>
    <w:rsid w:val="0098641F"/>
    <w:rsid w:val="00987141"/>
    <w:rsid w:val="00993A4D"/>
    <w:rsid w:val="00996C59"/>
    <w:rsid w:val="009A0497"/>
    <w:rsid w:val="009A671A"/>
    <w:rsid w:val="009B358D"/>
    <w:rsid w:val="009B39D2"/>
    <w:rsid w:val="009B6FF8"/>
    <w:rsid w:val="009C162C"/>
    <w:rsid w:val="009C4666"/>
    <w:rsid w:val="009C6198"/>
    <w:rsid w:val="009C7E28"/>
    <w:rsid w:val="009E22DF"/>
    <w:rsid w:val="009E5778"/>
    <w:rsid w:val="009E5C89"/>
    <w:rsid w:val="009F3BD9"/>
    <w:rsid w:val="009F4903"/>
    <w:rsid w:val="00A00922"/>
    <w:rsid w:val="00A00F46"/>
    <w:rsid w:val="00A121EB"/>
    <w:rsid w:val="00A1268C"/>
    <w:rsid w:val="00A12D4E"/>
    <w:rsid w:val="00A15521"/>
    <w:rsid w:val="00A16C22"/>
    <w:rsid w:val="00A20B17"/>
    <w:rsid w:val="00A23F39"/>
    <w:rsid w:val="00A27877"/>
    <w:rsid w:val="00A27AF2"/>
    <w:rsid w:val="00A30399"/>
    <w:rsid w:val="00A42FF9"/>
    <w:rsid w:val="00A526A4"/>
    <w:rsid w:val="00A52AB4"/>
    <w:rsid w:val="00A570BA"/>
    <w:rsid w:val="00A8127D"/>
    <w:rsid w:val="00A832D7"/>
    <w:rsid w:val="00A9555C"/>
    <w:rsid w:val="00A97046"/>
    <w:rsid w:val="00AA1797"/>
    <w:rsid w:val="00AA18F5"/>
    <w:rsid w:val="00AA3576"/>
    <w:rsid w:val="00AA6B2F"/>
    <w:rsid w:val="00AA7630"/>
    <w:rsid w:val="00AA7C6C"/>
    <w:rsid w:val="00AB36D7"/>
    <w:rsid w:val="00AB3F8B"/>
    <w:rsid w:val="00AB5329"/>
    <w:rsid w:val="00AB781D"/>
    <w:rsid w:val="00AC154D"/>
    <w:rsid w:val="00AC4C62"/>
    <w:rsid w:val="00AC4DD9"/>
    <w:rsid w:val="00AC5414"/>
    <w:rsid w:val="00AC7203"/>
    <w:rsid w:val="00AD4D04"/>
    <w:rsid w:val="00AD716E"/>
    <w:rsid w:val="00AD7634"/>
    <w:rsid w:val="00AE06C1"/>
    <w:rsid w:val="00AE283C"/>
    <w:rsid w:val="00AE43B4"/>
    <w:rsid w:val="00AE72A9"/>
    <w:rsid w:val="00AE78C4"/>
    <w:rsid w:val="00AF1FEA"/>
    <w:rsid w:val="00AF23EE"/>
    <w:rsid w:val="00AF67C9"/>
    <w:rsid w:val="00AF7DD6"/>
    <w:rsid w:val="00B008FB"/>
    <w:rsid w:val="00B07F37"/>
    <w:rsid w:val="00B12F59"/>
    <w:rsid w:val="00B249E6"/>
    <w:rsid w:val="00B34694"/>
    <w:rsid w:val="00B357F6"/>
    <w:rsid w:val="00B4064C"/>
    <w:rsid w:val="00B6047E"/>
    <w:rsid w:val="00B705E6"/>
    <w:rsid w:val="00B712C5"/>
    <w:rsid w:val="00B809B8"/>
    <w:rsid w:val="00B813B2"/>
    <w:rsid w:val="00B82582"/>
    <w:rsid w:val="00B832EA"/>
    <w:rsid w:val="00B8333F"/>
    <w:rsid w:val="00B8462D"/>
    <w:rsid w:val="00B8519F"/>
    <w:rsid w:val="00B860A2"/>
    <w:rsid w:val="00B87403"/>
    <w:rsid w:val="00B902BC"/>
    <w:rsid w:val="00B941EC"/>
    <w:rsid w:val="00B94BF4"/>
    <w:rsid w:val="00BA3C20"/>
    <w:rsid w:val="00BA4338"/>
    <w:rsid w:val="00BB09C2"/>
    <w:rsid w:val="00BB23EE"/>
    <w:rsid w:val="00BB468F"/>
    <w:rsid w:val="00BB7C28"/>
    <w:rsid w:val="00BC17C8"/>
    <w:rsid w:val="00BC3ED2"/>
    <w:rsid w:val="00BC689F"/>
    <w:rsid w:val="00BC68B8"/>
    <w:rsid w:val="00BD257C"/>
    <w:rsid w:val="00BD5378"/>
    <w:rsid w:val="00BD57A3"/>
    <w:rsid w:val="00BE327E"/>
    <w:rsid w:val="00BE6F04"/>
    <w:rsid w:val="00BE7B34"/>
    <w:rsid w:val="00BF0295"/>
    <w:rsid w:val="00BF2FA5"/>
    <w:rsid w:val="00BF373B"/>
    <w:rsid w:val="00BF7B37"/>
    <w:rsid w:val="00C01600"/>
    <w:rsid w:val="00C01F8E"/>
    <w:rsid w:val="00C1155A"/>
    <w:rsid w:val="00C153E3"/>
    <w:rsid w:val="00C226B2"/>
    <w:rsid w:val="00C22B73"/>
    <w:rsid w:val="00C27658"/>
    <w:rsid w:val="00C33A64"/>
    <w:rsid w:val="00C33EEE"/>
    <w:rsid w:val="00C34106"/>
    <w:rsid w:val="00C352F9"/>
    <w:rsid w:val="00C4688A"/>
    <w:rsid w:val="00C47357"/>
    <w:rsid w:val="00C50278"/>
    <w:rsid w:val="00C542D5"/>
    <w:rsid w:val="00C61220"/>
    <w:rsid w:val="00C62500"/>
    <w:rsid w:val="00C66B71"/>
    <w:rsid w:val="00C7025C"/>
    <w:rsid w:val="00C71AC2"/>
    <w:rsid w:val="00C76313"/>
    <w:rsid w:val="00C76378"/>
    <w:rsid w:val="00C774B6"/>
    <w:rsid w:val="00C81006"/>
    <w:rsid w:val="00C87ECD"/>
    <w:rsid w:val="00C92A59"/>
    <w:rsid w:val="00C9317F"/>
    <w:rsid w:val="00C965C0"/>
    <w:rsid w:val="00C96B81"/>
    <w:rsid w:val="00CA107F"/>
    <w:rsid w:val="00CA3157"/>
    <w:rsid w:val="00CA4B9D"/>
    <w:rsid w:val="00CA52EB"/>
    <w:rsid w:val="00CB1161"/>
    <w:rsid w:val="00CC158A"/>
    <w:rsid w:val="00CC1F8D"/>
    <w:rsid w:val="00CC2B63"/>
    <w:rsid w:val="00CD30F9"/>
    <w:rsid w:val="00CD732E"/>
    <w:rsid w:val="00CE22EC"/>
    <w:rsid w:val="00CE6618"/>
    <w:rsid w:val="00CE75BA"/>
    <w:rsid w:val="00CF5951"/>
    <w:rsid w:val="00D00ECB"/>
    <w:rsid w:val="00D01D6F"/>
    <w:rsid w:val="00D04222"/>
    <w:rsid w:val="00D0676C"/>
    <w:rsid w:val="00D105A1"/>
    <w:rsid w:val="00D10B94"/>
    <w:rsid w:val="00D10F42"/>
    <w:rsid w:val="00D110D8"/>
    <w:rsid w:val="00D12160"/>
    <w:rsid w:val="00D12453"/>
    <w:rsid w:val="00D124FD"/>
    <w:rsid w:val="00D13097"/>
    <w:rsid w:val="00D137DA"/>
    <w:rsid w:val="00D15248"/>
    <w:rsid w:val="00D15D30"/>
    <w:rsid w:val="00D21757"/>
    <w:rsid w:val="00D2663B"/>
    <w:rsid w:val="00D435F2"/>
    <w:rsid w:val="00D52030"/>
    <w:rsid w:val="00D56593"/>
    <w:rsid w:val="00D62B49"/>
    <w:rsid w:val="00D6689C"/>
    <w:rsid w:val="00D67F00"/>
    <w:rsid w:val="00D7023F"/>
    <w:rsid w:val="00D725E3"/>
    <w:rsid w:val="00D7690A"/>
    <w:rsid w:val="00D76ECD"/>
    <w:rsid w:val="00D80B83"/>
    <w:rsid w:val="00D83218"/>
    <w:rsid w:val="00D84200"/>
    <w:rsid w:val="00D8447C"/>
    <w:rsid w:val="00D850CB"/>
    <w:rsid w:val="00D86598"/>
    <w:rsid w:val="00D9468B"/>
    <w:rsid w:val="00DA20DD"/>
    <w:rsid w:val="00DB1E24"/>
    <w:rsid w:val="00DB2472"/>
    <w:rsid w:val="00DB78A5"/>
    <w:rsid w:val="00DC076F"/>
    <w:rsid w:val="00DC2A79"/>
    <w:rsid w:val="00DC376C"/>
    <w:rsid w:val="00DD0E09"/>
    <w:rsid w:val="00DE56ED"/>
    <w:rsid w:val="00DF1C54"/>
    <w:rsid w:val="00DF1F74"/>
    <w:rsid w:val="00DF27E0"/>
    <w:rsid w:val="00DF2B24"/>
    <w:rsid w:val="00DF40B1"/>
    <w:rsid w:val="00E05231"/>
    <w:rsid w:val="00E05D1F"/>
    <w:rsid w:val="00E0714C"/>
    <w:rsid w:val="00E07CFA"/>
    <w:rsid w:val="00E13138"/>
    <w:rsid w:val="00E27B36"/>
    <w:rsid w:val="00E27B71"/>
    <w:rsid w:val="00E378EC"/>
    <w:rsid w:val="00E37A99"/>
    <w:rsid w:val="00E404D7"/>
    <w:rsid w:val="00E43194"/>
    <w:rsid w:val="00E46A34"/>
    <w:rsid w:val="00E50251"/>
    <w:rsid w:val="00E52B38"/>
    <w:rsid w:val="00E53219"/>
    <w:rsid w:val="00E56211"/>
    <w:rsid w:val="00E57C45"/>
    <w:rsid w:val="00E70BCB"/>
    <w:rsid w:val="00E70EA9"/>
    <w:rsid w:val="00E72C8A"/>
    <w:rsid w:val="00E8162F"/>
    <w:rsid w:val="00E83917"/>
    <w:rsid w:val="00E843C5"/>
    <w:rsid w:val="00E84538"/>
    <w:rsid w:val="00E84619"/>
    <w:rsid w:val="00E8498B"/>
    <w:rsid w:val="00E852F4"/>
    <w:rsid w:val="00E871E2"/>
    <w:rsid w:val="00E87959"/>
    <w:rsid w:val="00E92ACF"/>
    <w:rsid w:val="00E94439"/>
    <w:rsid w:val="00E96F32"/>
    <w:rsid w:val="00EA319A"/>
    <w:rsid w:val="00EA3EBE"/>
    <w:rsid w:val="00EA6F3D"/>
    <w:rsid w:val="00EB010E"/>
    <w:rsid w:val="00EB046C"/>
    <w:rsid w:val="00EC0517"/>
    <w:rsid w:val="00ED008D"/>
    <w:rsid w:val="00ED06E5"/>
    <w:rsid w:val="00ED5C9C"/>
    <w:rsid w:val="00EE099F"/>
    <w:rsid w:val="00EE0E4A"/>
    <w:rsid w:val="00EE0EC1"/>
    <w:rsid w:val="00EE3AA3"/>
    <w:rsid w:val="00EE7EEC"/>
    <w:rsid w:val="00EF2FDD"/>
    <w:rsid w:val="00EF5289"/>
    <w:rsid w:val="00F0083C"/>
    <w:rsid w:val="00F05413"/>
    <w:rsid w:val="00F06A4E"/>
    <w:rsid w:val="00F12AF0"/>
    <w:rsid w:val="00F15512"/>
    <w:rsid w:val="00F15554"/>
    <w:rsid w:val="00F2498A"/>
    <w:rsid w:val="00F2729B"/>
    <w:rsid w:val="00F30D7C"/>
    <w:rsid w:val="00F31D98"/>
    <w:rsid w:val="00F322FA"/>
    <w:rsid w:val="00F4188F"/>
    <w:rsid w:val="00F44BA4"/>
    <w:rsid w:val="00F45A8D"/>
    <w:rsid w:val="00F55ECF"/>
    <w:rsid w:val="00F600A5"/>
    <w:rsid w:val="00F63D5F"/>
    <w:rsid w:val="00F64B7F"/>
    <w:rsid w:val="00F70E96"/>
    <w:rsid w:val="00F73965"/>
    <w:rsid w:val="00F76D76"/>
    <w:rsid w:val="00F87D4E"/>
    <w:rsid w:val="00FA2A58"/>
    <w:rsid w:val="00FA2C1C"/>
    <w:rsid w:val="00FA5570"/>
    <w:rsid w:val="00FA752B"/>
    <w:rsid w:val="00FB16BE"/>
    <w:rsid w:val="00FB1E71"/>
    <w:rsid w:val="00FB66C6"/>
    <w:rsid w:val="00FC2AE6"/>
    <w:rsid w:val="00FC5568"/>
    <w:rsid w:val="00FC5DE8"/>
    <w:rsid w:val="00FC7935"/>
    <w:rsid w:val="00FD514B"/>
    <w:rsid w:val="00FE041E"/>
    <w:rsid w:val="00FE5C99"/>
    <w:rsid w:val="00FF2717"/>
    <w:rsid w:val="00FF2D4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4:docId w14:val="7B3D540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8FB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BA4338"/>
    <w:pPr>
      <w:spacing w:before="240" w:line="360" w:lineRule="atLeast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2418FB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2418FB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2418FB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2418FB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418FB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D9468B"/>
    <w:pPr>
      <w:pBdr>
        <w:top w:val="single" w:sz="4" w:space="2" w:color="BFBFBF" w:themeColor="background1" w:themeShade="BF"/>
      </w:pBdr>
      <w:tabs>
        <w:tab w:val="center" w:pos="4153"/>
        <w:tab w:val="right" w:pos="14742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2418FB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2418FB"/>
  </w:style>
  <w:style w:type="paragraph" w:styleId="DocumentMap">
    <w:name w:val="Document Map"/>
    <w:basedOn w:val="Normal"/>
    <w:link w:val="DocumentMapChar"/>
    <w:semiHidden/>
    <w:rsid w:val="002418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2418FB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2418FB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2418FB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2418FB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2418FB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2418FB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2418FB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2418FB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2418FB"/>
    <w:rPr>
      <w:sz w:val="32"/>
    </w:rPr>
  </w:style>
  <w:style w:type="paragraph" w:customStyle="1" w:styleId="Cover2subtitle">
    <w:name w:val="Cover 2 (subtitle)"/>
    <w:basedOn w:val="BodyText"/>
    <w:autoRedefine/>
    <w:rsid w:val="002418FB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2418FB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2418FB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2418FB"/>
    <w:pPr>
      <w:numPr>
        <w:numId w:val="8"/>
      </w:numPr>
    </w:pPr>
  </w:style>
  <w:style w:type="numbering" w:customStyle="1" w:styleId="ListAllBullets3Level">
    <w:name w:val="List All Bullets (3 Level)"/>
    <w:rsid w:val="002418FB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2418FB"/>
  </w:style>
  <w:style w:type="paragraph" w:customStyle="1" w:styleId="TableHeading">
    <w:name w:val="Table * Heading"/>
    <w:basedOn w:val="BodyText"/>
    <w:rsid w:val="002418FB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2418FB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2418FB"/>
  </w:style>
  <w:style w:type="paragraph" w:styleId="ListNumber2">
    <w:name w:val="List Number 2"/>
    <w:basedOn w:val="BodyText"/>
    <w:semiHidden/>
    <w:rsid w:val="002418FB"/>
  </w:style>
  <w:style w:type="paragraph" w:styleId="ListNumber3">
    <w:name w:val="List Number 3"/>
    <w:basedOn w:val="BodyText"/>
    <w:semiHidden/>
    <w:rsid w:val="002418FB"/>
  </w:style>
  <w:style w:type="table" w:styleId="TableGrid">
    <w:name w:val="Table Grid"/>
    <w:basedOn w:val="TableNormal"/>
    <w:rsid w:val="002418FB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418FB"/>
    <w:pPr>
      <w:numPr>
        <w:numId w:val="6"/>
      </w:numPr>
    </w:pPr>
  </w:style>
  <w:style w:type="character" w:customStyle="1" w:styleId="BodyTextbold">
    <w:name w:val="Body Text (bold)"/>
    <w:rsid w:val="002418FB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2418FB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418FB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418FB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2418FB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2418FB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2418FB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2418FB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2418FB"/>
  </w:style>
  <w:style w:type="paragraph" w:customStyle="1" w:styleId="ListB3squareonly">
    <w:name w:val="List B3 (square) only"/>
    <w:basedOn w:val="Normal"/>
    <w:semiHidden/>
    <w:rsid w:val="002418FB"/>
    <w:pPr>
      <w:numPr>
        <w:ilvl w:val="2"/>
        <w:numId w:val="22"/>
      </w:numPr>
    </w:pPr>
  </w:style>
  <w:style w:type="numbering" w:customStyle="1" w:styleId="TableListSmallNumber">
    <w:name w:val="Table List Small Number"/>
    <w:basedOn w:val="TableListAllNum3Level"/>
    <w:semiHidden/>
    <w:rsid w:val="002418FB"/>
    <w:pPr>
      <w:numPr>
        <w:numId w:val="9"/>
      </w:numPr>
    </w:pPr>
  </w:style>
  <w:style w:type="numbering" w:customStyle="1" w:styleId="TableListAllBullets3Level">
    <w:name w:val="Table List All Bullets (3 Level)"/>
    <w:rsid w:val="002418FB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2418F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2418FB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2418FB"/>
  </w:style>
  <w:style w:type="numbering" w:customStyle="1" w:styleId="ListAllLetter3Level">
    <w:name w:val="List All Letter (3 Level)"/>
    <w:basedOn w:val="NoList"/>
    <w:rsid w:val="002418FB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2418FB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2418F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418FB"/>
    <w:pPr>
      <w:numPr>
        <w:numId w:val="7"/>
      </w:numPr>
    </w:pPr>
  </w:style>
  <w:style w:type="character" w:customStyle="1" w:styleId="BodyTextitalic">
    <w:name w:val="Body Text (italic)"/>
    <w:rsid w:val="002418FB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2418FB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2418FB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Default">
    <w:name w:val="Default"/>
    <w:rsid w:val="009407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691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15E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915E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9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15E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69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5E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35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2B24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rsid w:val="00D9468B"/>
    <w:rPr>
      <w:rFonts w:ascii="Arial" w:hAnsi="Arial" w:cs="Arial"/>
      <w:color w:val="001224"/>
      <w:szCs w:val="18"/>
    </w:rPr>
  </w:style>
  <w:style w:type="character" w:customStyle="1" w:styleId="HeaderChar">
    <w:name w:val="Header Char"/>
    <w:basedOn w:val="DefaultParagraphFont"/>
    <w:link w:val="Header"/>
    <w:semiHidden/>
    <w:rsid w:val="007E607A"/>
    <w:rPr>
      <w:rFonts w:ascii="Arial" w:hAnsi="Arial" w:cs="Arial"/>
      <w:color w:val="000000"/>
      <w:sz w:val="24"/>
    </w:rPr>
  </w:style>
  <w:style w:type="paragraph" w:customStyle="1" w:styleId="Header2">
    <w:name w:val="Header 2"/>
    <w:basedOn w:val="Header"/>
    <w:link w:val="Header2Char"/>
    <w:rsid w:val="007E607A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7E607A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7E607A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7E607A"/>
    <w:rPr>
      <w:rFonts w:ascii="Arial" w:eastAsiaTheme="minorHAnsi" w:hAnsi="Arial" w:cs="Arial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7E607A"/>
    <w:pPr>
      <w:numPr>
        <w:numId w:val="23"/>
      </w:numPr>
      <w:contextualSpacing/>
    </w:pPr>
  </w:style>
  <w:style w:type="paragraph" w:styleId="ListBullet2">
    <w:name w:val="List Bullet 2"/>
    <w:basedOn w:val="BodyText"/>
    <w:uiPriority w:val="99"/>
    <w:unhideWhenUsed/>
    <w:rsid w:val="007E607A"/>
    <w:pPr>
      <w:numPr>
        <w:numId w:val="24"/>
      </w:numPr>
      <w:contextualSpacing/>
    </w:pPr>
  </w:style>
  <w:style w:type="paragraph" w:styleId="ListBullet3">
    <w:name w:val="List Bullet 3"/>
    <w:basedOn w:val="BodyText"/>
    <w:uiPriority w:val="99"/>
    <w:unhideWhenUsed/>
    <w:rsid w:val="007E607A"/>
    <w:pPr>
      <w:numPr>
        <w:numId w:val="25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7E607A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2418FB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2418FB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2418FB"/>
    <w:rPr>
      <w:i/>
    </w:rPr>
  </w:style>
  <w:style w:type="paragraph" w:customStyle="1" w:styleId="TableBodyTextitalicsbold">
    <w:name w:val="Table Body Text (italics bold)"/>
    <w:basedOn w:val="TableBodyText"/>
    <w:qFormat/>
    <w:rsid w:val="002418FB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2418FB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2418FB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2418FB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2418FB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2418FB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2418FB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2418FB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2418FB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C01600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C01600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2418FB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2418FB"/>
    <w:rPr>
      <w:rFonts w:ascii="Arial" w:hAnsi="Arial" w:cs="Arial"/>
      <w:i/>
      <w:color w:val="538135"/>
      <w:sz w:val="22"/>
      <w:szCs w:val="22"/>
    </w:rPr>
  </w:style>
  <w:style w:type="paragraph" w:customStyle="1" w:styleId="GuidanceTexttablesmall">
    <w:name w:val="Guidance Text (table) (small)"/>
    <w:basedOn w:val="TableBodyText"/>
    <w:link w:val="GuidanceTexttablesmallChar"/>
    <w:qFormat/>
    <w:rsid w:val="00C01600"/>
    <w:rPr>
      <w:i/>
      <w:color w:val="538135"/>
    </w:rPr>
  </w:style>
  <w:style w:type="character" w:customStyle="1" w:styleId="GuidanceTexttablesmallChar">
    <w:name w:val="Guidance Text (table) (small) Char"/>
    <w:basedOn w:val="TableBodyTextCharChar"/>
    <w:link w:val="GuidanceTexttablesmall"/>
    <w:rsid w:val="00C01600"/>
    <w:rPr>
      <w:rFonts w:ascii="Noto Sans" w:hAnsi="Noto Sans" w:cs="Arial"/>
      <w:i/>
      <w:color w:val="538135"/>
      <w:sz w:val="22"/>
    </w:rPr>
  </w:style>
  <w:style w:type="paragraph" w:customStyle="1" w:styleId="Guidancetextbody0">
    <w:name w:val="Guidance text (body)"/>
    <w:basedOn w:val="Normal"/>
    <w:link w:val="GuidancetextbodyChar0"/>
    <w:qFormat/>
    <w:rsid w:val="002418FB"/>
    <w:rPr>
      <w:i/>
      <w:color w:val="538135"/>
    </w:rPr>
  </w:style>
  <w:style w:type="character" w:customStyle="1" w:styleId="GuidancetextbodyChar0">
    <w:name w:val="Guidance text (body) Char"/>
    <w:basedOn w:val="DefaultParagraphFont"/>
    <w:link w:val="Guidancetextbody0"/>
    <w:rsid w:val="002418FB"/>
    <w:rPr>
      <w:rFonts w:ascii="Arial" w:hAnsi="Arial" w:cs="Arial"/>
      <w:i/>
      <w:color w:val="538135"/>
      <w:sz w:val="24"/>
    </w:rPr>
  </w:style>
  <w:style w:type="paragraph" w:customStyle="1" w:styleId="Guidancetextsmall">
    <w:name w:val="Guidance text (small)"/>
    <w:basedOn w:val="TableBodyText"/>
    <w:link w:val="GuidancetextsmallChar"/>
    <w:qFormat/>
    <w:rsid w:val="002418FB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2418FB"/>
    <w:rPr>
      <w:rFonts w:ascii="Arial" w:hAnsi="Arial" w:cs="Arial"/>
      <w:i/>
      <w:color w:val="538135"/>
      <w:sz w:val="22"/>
    </w:rPr>
  </w:style>
  <w:style w:type="character" w:styleId="FollowedHyperlink">
    <w:name w:val="FollowedHyperlink"/>
    <w:basedOn w:val="DefaultParagraphFont"/>
    <w:rsid w:val="002418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mailto:consultantprequal@tmr.qld.gov.au" TargetMode="Externa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glossaryDocument" Target="glossary/document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tmr.techdocs@tmr.qld.gov.au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tmr.techdocs@tmr.qld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A63B57290243FB91BC21B609A3C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FFAAE-A85D-4EFB-AAE0-35DC50BD92C2}"/>
      </w:docPartPr>
      <w:docPartBody>
        <w:p w:rsidR="00B06812" w:rsidRDefault="00B06812" w:rsidP="00B06812">
          <w:pPr>
            <w:pStyle w:val="A1A63B57290243FB91BC21B609A3CD88"/>
          </w:pPr>
          <w:r w:rsidRPr="004E6028">
            <w:rPr>
              <w:shd w:val="clear" w:color="auto" w:fill="D9D9D9" w:themeFill="background1" w:themeFillShade="D9"/>
            </w:rPr>
            <w:t>Select Organisation</w:t>
          </w:r>
        </w:p>
      </w:docPartBody>
    </w:docPart>
    <w:docPart>
      <w:docPartPr>
        <w:name w:val="7FC9CD830F444B15BED56CA465E6E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29CC8-1A66-4FD4-B35E-23C23275EE9E}"/>
      </w:docPartPr>
      <w:docPartBody>
        <w:p w:rsidR="00B06812" w:rsidRDefault="00B06812" w:rsidP="00B06812">
          <w:pPr>
            <w:pStyle w:val="7FC9CD830F444B15BED56CA465E6E457"/>
          </w:pPr>
          <w:r w:rsidRPr="00E2680F">
            <w:t>Select Yes or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12"/>
    <w:rsid w:val="0002097B"/>
    <w:rsid w:val="00132BC9"/>
    <w:rsid w:val="00136D48"/>
    <w:rsid w:val="00182A7F"/>
    <w:rsid w:val="001C62CC"/>
    <w:rsid w:val="00232E1E"/>
    <w:rsid w:val="00343DE5"/>
    <w:rsid w:val="00375EC7"/>
    <w:rsid w:val="0038694A"/>
    <w:rsid w:val="00394528"/>
    <w:rsid w:val="00463221"/>
    <w:rsid w:val="00470152"/>
    <w:rsid w:val="004B68EF"/>
    <w:rsid w:val="004C0B3B"/>
    <w:rsid w:val="005B5B80"/>
    <w:rsid w:val="00690B15"/>
    <w:rsid w:val="006B5367"/>
    <w:rsid w:val="00731D7D"/>
    <w:rsid w:val="0073250B"/>
    <w:rsid w:val="007955FD"/>
    <w:rsid w:val="007D6081"/>
    <w:rsid w:val="007D61A8"/>
    <w:rsid w:val="007F3B94"/>
    <w:rsid w:val="00827CB8"/>
    <w:rsid w:val="008620A1"/>
    <w:rsid w:val="008A32E9"/>
    <w:rsid w:val="00912BD1"/>
    <w:rsid w:val="00987141"/>
    <w:rsid w:val="009F253C"/>
    <w:rsid w:val="00A52919"/>
    <w:rsid w:val="00AA1797"/>
    <w:rsid w:val="00B06812"/>
    <w:rsid w:val="00B07F37"/>
    <w:rsid w:val="00B357F6"/>
    <w:rsid w:val="00B358DF"/>
    <w:rsid w:val="00BA3C20"/>
    <w:rsid w:val="00BC689F"/>
    <w:rsid w:val="00D7690A"/>
    <w:rsid w:val="00DF5C42"/>
    <w:rsid w:val="00E843C5"/>
    <w:rsid w:val="00EA3EBE"/>
    <w:rsid w:val="00EB046C"/>
    <w:rsid w:val="00F3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A63B57290243FB91BC21B609A3CD88">
    <w:name w:val="A1A63B57290243FB91BC21B609A3CD88"/>
    <w:rsid w:val="00B06812"/>
  </w:style>
  <w:style w:type="paragraph" w:customStyle="1" w:styleId="7FC9CD830F444B15BED56CA465E6E457">
    <w:name w:val="7FC9CD830F444B15BED56CA465E6E457"/>
    <w:rsid w:val="00B06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96821DEF2654CA461F8F68C5FAE19" ma:contentTypeVersion="9" ma:contentTypeDescription="Create a new document." ma:contentTypeScope="" ma:versionID="679d70384dcd8cf1d4df296407b42d21">
  <xsd:schema xmlns:xsd="http://www.w3.org/2001/XMLSchema" xmlns:xs="http://www.w3.org/2001/XMLSchema" xmlns:p="http://schemas.microsoft.com/office/2006/metadata/properties" xmlns:ns1="http://schemas.microsoft.com/sharepoint/v3" xmlns:ns2="a4b41637-c39a-4fcf-ba83-ba894a3db53d" targetNamespace="http://schemas.microsoft.com/office/2006/metadata/properties" ma:root="true" ma:fieldsID="78e26bd99cccd8759e85fbffed1037c9" ns1:_="" ns2:_="">
    <xsd:import namespace="http://schemas.microsoft.com/sharepoint/v3"/>
    <xsd:import namespace="a4b41637-c39a-4fcf-ba83-ba894a3db5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1637-c39a-4fcf-ba83-ba894a3db53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a4b41637-c39a-4fcf-ba83-ba894a3db53d">false</_dlc_DocIdPersistId>
    <_dlc_DocId xmlns="a4b41637-c39a-4fcf-ba83-ba894a3db53d">D5FAUEVVHHAR-224-1</_dlc_DocId>
    <_dlc_DocIdUrl xmlns="a4b41637-c39a-4fcf-ba83-ba894a3db53d">
      <Url>https://inside.tmr.qld.gov.au/sites/engtech/technologies-and-services/_layouts/15/DocIdRedir.aspx?ID=D5FAUEVVHHAR-224-1</Url>
      <Description>D5FAUEVVHHAR-224-1</Description>
    </_dlc_DocIdUrl>
  </documentManagement>
</p:properties>
</file>

<file path=customXml/itemProps1.xml><?xml version="1.0" encoding="utf-8"?>
<ds:datastoreItem xmlns:ds="http://schemas.openxmlformats.org/officeDocument/2006/customXml" ds:itemID="{9A2D6D1A-1364-4975-94A6-C332E671B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C804D-8B05-4A0A-A857-4B46814A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1637-c39a-4fcf-ba83-ba894a3d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211BE-0087-4C8A-BED7-92B34FB764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a4b41637-c39a-4fcf-ba83-ba894a3db53d"/>
    <ds:schemaRef ds:uri="http://schemas.microsoft.com/sharepoint/v3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3</TotalTime>
  <Pages>49</Pages>
  <Words>5624</Words>
  <Characters>38431</Characters>
  <Application>Microsoft Office Word</Application>
  <DocSecurity>0</DocSecurity>
  <Lines>1067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Prequalified Consultants for Engineering Projects</vt:lpstr>
    </vt:vector>
  </TitlesOfParts>
  <Company>Department of Transport and Main Roads</Company>
  <LinksUpToDate>false</LinksUpToDate>
  <CharactersWithSpaces>43555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Prequalified Consultants for Engineering Projects</dc:title>
  <dc:subject>C7512 Application Form</dc:subject>
  <dc:creator>Department of Transport and Main Roads</dc:creator>
  <cp:keywords>CFEP; contract; C7512;</cp:keywords>
  <dc:description/>
  <cp:lastModifiedBy>Kirsten M Firmin</cp:lastModifiedBy>
  <cp:revision>2</cp:revision>
  <cp:lastPrinted>2013-06-20T03:17:00Z</cp:lastPrinted>
  <dcterms:created xsi:type="dcterms:W3CDTF">2026-04-29T00:47:00Z</dcterms:created>
  <dcterms:modified xsi:type="dcterms:W3CDTF">2026-04-29T00:47:00Z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0x01010059196821DEF2654CA461F8F68C5FAE19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  <property fmtid="{D5CDD505-2E9C-101B-9397-08002B2CF9AE}" pid="15" name="URL">
    <vt:lpwstr/>
  </property>
</Properties>
</file>