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231097" w14:paraId="36E40F8C" w14:textId="77777777" w:rsidTr="00A376AE">
        <w:tc>
          <w:tcPr>
            <w:tcW w:w="9185" w:type="dxa"/>
            <w:shd w:val="clear" w:color="auto" w:fill="FFFFFF" w:themeFill="background1"/>
            <w:vAlign w:val="center"/>
          </w:tcPr>
          <w:p w14:paraId="2AF67536" w14:textId="3B777E9C" w:rsidR="00231097" w:rsidRPr="00231097" w:rsidRDefault="00231097" w:rsidP="00231097">
            <w:pPr>
              <w:pStyle w:val="BodyText"/>
              <w:rPr>
                <w:rStyle w:val="BodyTextbold"/>
              </w:rPr>
            </w:pPr>
            <w:r w:rsidRPr="00231097">
              <w:rPr>
                <w:rStyle w:val="BodyTextbold"/>
              </w:rPr>
              <w:t>Instructions:</w:t>
            </w:r>
          </w:p>
          <w:p w14:paraId="4BFB668B" w14:textId="3638EE58" w:rsidR="00231097" w:rsidRDefault="00231097" w:rsidP="00231097">
            <w:pPr>
              <w:pStyle w:val="TableBodyText"/>
              <w:numPr>
                <w:ilvl w:val="0"/>
                <w:numId w:val="40"/>
              </w:numPr>
              <w:ind w:left="176" w:hanging="176"/>
              <w:rPr>
                <w:rStyle w:val="BodyTextbold"/>
                <w:b w:val="0"/>
              </w:rPr>
            </w:pPr>
            <w:r w:rsidRPr="00231097">
              <w:rPr>
                <w:rStyle w:val="BodyTextbold"/>
                <w:b w:val="0"/>
              </w:rPr>
              <w:t xml:space="preserve">Complete the relevant details in the CV template. Do not modify the layout of the tables. This template can be used </w:t>
            </w:r>
            <w:r w:rsidR="00FD7DB6">
              <w:rPr>
                <w:rStyle w:val="BodyTextbold"/>
                <w:b w:val="0"/>
              </w:rPr>
              <w:t xml:space="preserve">to apply </w:t>
            </w:r>
            <w:r w:rsidRPr="00231097">
              <w:rPr>
                <w:rStyle w:val="BodyTextbold"/>
                <w:b w:val="0"/>
              </w:rPr>
              <w:t xml:space="preserve">for both </w:t>
            </w:r>
            <w:r w:rsidR="00FD7DB6">
              <w:rPr>
                <w:rStyle w:val="BodyTextbold"/>
                <w:b w:val="0"/>
              </w:rPr>
              <w:t>prequalification application and tender submission.</w:t>
            </w:r>
          </w:p>
          <w:p w14:paraId="0699B8BE" w14:textId="77777777" w:rsidR="006E550D" w:rsidRDefault="006E550D" w:rsidP="00231097">
            <w:pPr>
              <w:pStyle w:val="TableBodyText"/>
              <w:numPr>
                <w:ilvl w:val="0"/>
                <w:numId w:val="40"/>
              </w:numPr>
              <w:ind w:left="176" w:hanging="176"/>
              <w:rPr>
                <w:rStyle w:val="BodyTextbold"/>
                <w:b w:val="0"/>
              </w:rPr>
            </w:pPr>
            <w:r>
              <w:rPr>
                <w:rStyle w:val="BodyTextbold"/>
                <w:b w:val="0"/>
              </w:rPr>
              <w:t>D</w:t>
            </w:r>
            <w:r w:rsidRPr="006E550D">
              <w:rPr>
                <w:rStyle w:val="BodyTextbold"/>
                <w:b w:val="0"/>
              </w:rPr>
              <w:t>elete the examples and add lines where necessary</w:t>
            </w:r>
            <w:r w:rsidRPr="00231097">
              <w:rPr>
                <w:rStyle w:val="BodyTextbold"/>
                <w:b w:val="0"/>
              </w:rPr>
              <w:t>.</w:t>
            </w:r>
          </w:p>
          <w:p w14:paraId="5251071F" w14:textId="77777777" w:rsidR="006E550D" w:rsidRPr="00231097" w:rsidRDefault="006E550D" w:rsidP="006E550D">
            <w:pPr>
              <w:pStyle w:val="BodyText"/>
              <w:ind w:left="176"/>
              <w:rPr>
                <w:rStyle w:val="BodyTextbold"/>
                <w:b w:val="0"/>
              </w:rPr>
            </w:pPr>
            <w:r w:rsidRPr="00E71902">
              <w:rPr>
                <w:i/>
                <w:color w:val="4F6C00"/>
                <w:sz w:val="18"/>
                <w:szCs w:val="18"/>
              </w:rPr>
              <w:t xml:space="preserve">[Any </w:t>
            </w:r>
            <w:r>
              <w:rPr>
                <w:i/>
                <w:color w:val="4F6C00"/>
                <w:sz w:val="18"/>
                <w:szCs w:val="18"/>
              </w:rPr>
              <w:t xml:space="preserve">example </w:t>
            </w:r>
            <w:r w:rsidRPr="00E71902">
              <w:rPr>
                <w:i/>
                <w:color w:val="4F6C00"/>
                <w:sz w:val="18"/>
                <w:szCs w:val="18"/>
              </w:rPr>
              <w:t xml:space="preserve">guidance text provided to help with completion of this </w:t>
            </w:r>
            <w:r>
              <w:rPr>
                <w:i/>
                <w:color w:val="4F6C00"/>
                <w:sz w:val="18"/>
                <w:szCs w:val="18"/>
              </w:rPr>
              <w:t>F</w:t>
            </w:r>
            <w:r w:rsidRPr="00E71902">
              <w:rPr>
                <w:i/>
                <w:color w:val="4F6C00"/>
                <w:sz w:val="18"/>
                <w:szCs w:val="18"/>
              </w:rPr>
              <w:t xml:space="preserve">orm will be shown in </w:t>
            </w:r>
            <w:r w:rsidRPr="00920312">
              <w:rPr>
                <w:i/>
                <w:color w:val="4F6C00"/>
                <w:sz w:val="18"/>
                <w:szCs w:val="18"/>
              </w:rPr>
              <w:t>green italic font</w:t>
            </w:r>
            <w:r w:rsidRPr="00E71902">
              <w:rPr>
                <w:i/>
                <w:color w:val="4F6C00"/>
                <w:sz w:val="18"/>
                <w:szCs w:val="18"/>
              </w:rPr>
              <w:t>. Delete all gui</w:t>
            </w:r>
            <w:r>
              <w:rPr>
                <w:i/>
                <w:color w:val="4F6C00"/>
                <w:sz w:val="18"/>
                <w:szCs w:val="18"/>
              </w:rPr>
              <w:t>dance text, including this text</w:t>
            </w:r>
            <w:r w:rsidRPr="00E71902">
              <w:rPr>
                <w:i/>
                <w:color w:val="4F6C00"/>
                <w:sz w:val="18"/>
                <w:szCs w:val="18"/>
              </w:rPr>
              <w:t>. To delete the guidance text, triple click mouse on the guidance text then press ‘Delete’]</w:t>
            </w:r>
            <w:r>
              <w:rPr>
                <w:i/>
                <w:color w:val="4F6C00"/>
                <w:sz w:val="18"/>
                <w:szCs w:val="18"/>
              </w:rPr>
              <w:t>.</w:t>
            </w:r>
          </w:p>
          <w:p w14:paraId="098B0FA6" w14:textId="77777777" w:rsidR="00231097" w:rsidRPr="00133AE0" w:rsidRDefault="00231097" w:rsidP="00231097">
            <w:pPr>
              <w:pStyle w:val="TableBodyText"/>
              <w:numPr>
                <w:ilvl w:val="0"/>
                <w:numId w:val="40"/>
              </w:numPr>
              <w:ind w:left="176" w:hanging="176"/>
              <w:rPr>
                <w:rStyle w:val="BodyTextbold"/>
                <w:b w:val="0"/>
              </w:rPr>
            </w:pPr>
            <w:r>
              <w:rPr>
                <w:rStyle w:val="BodyTextbold"/>
                <w:b w:val="0"/>
              </w:rPr>
              <w:t>I</w:t>
            </w:r>
            <w:r w:rsidRPr="00231097">
              <w:rPr>
                <w:rStyle w:val="BodyTextbold"/>
                <w:b w:val="0"/>
              </w:rPr>
              <w:t xml:space="preserve">n </w:t>
            </w:r>
            <w:r>
              <w:rPr>
                <w:rStyle w:val="BodyTextbold"/>
                <w:b w:val="0"/>
              </w:rPr>
              <w:t>P</w:t>
            </w:r>
            <w:r w:rsidR="006E550D">
              <w:rPr>
                <w:rStyle w:val="BodyTextbold"/>
                <w:b w:val="0"/>
              </w:rPr>
              <w:t>art </w:t>
            </w:r>
            <w:r w:rsidRPr="00231097">
              <w:rPr>
                <w:rStyle w:val="BodyTextbold"/>
                <w:b w:val="0"/>
              </w:rPr>
              <w:t>6, provide your specific responsibilities in each project rather than overly describing the scope of works in the project.</w:t>
            </w:r>
          </w:p>
        </w:tc>
      </w:tr>
    </w:tbl>
    <w:p w14:paraId="66354932" w14:textId="77777777" w:rsidR="00231097" w:rsidRDefault="00231097" w:rsidP="00231097">
      <w:pPr>
        <w:pStyle w:val="Heading1"/>
      </w:pPr>
      <w:r>
        <w:t xml:space="preserve">Curriculum </w:t>
      </w:r>
      <w:r w:rsidR="00AD7E2D">
        <w:t>v</w:t>
      </w:r>
      <w:r>
        <w:t xml:space="preserve">itae for </w:t>
      </w:r>
      <w:r w:rsidR="00C92E8E">
        <w:fldChar w:fldCharType="begin">
          <w:ffData>
            <w:name w:val=""/>
            <w:enabled/>
            <w:calcOnExit w:val="0"/>
            <w:textInput/>
          </w:ffData>
        </w:fldChar>
      </w:r>
      <w:r w:rsidR="00C92E8E">
        <w:instrText xml:space="preserve"> FORMTEXT </w:instrText>
      </w:r>
      <w:r w:rsidR="00C92E8E">
        <w:fldChar w:fldCharType="separate"/>
      </w:r>
      <w:r w:rsidR="00C92E8E">
        <w:rPr>
          <w:noProof/>
        </w:rPr>
        <w:t>Type here</w:t>
      </w:r>
      <w:r w:rsidR="00C92E8E">
        <w:fldChar w:fldCharType="end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4819"/>
        <w:gridCol w:w="1701"/>
      </w:tblGrid>
      <w:tr w:rsidR="00835D89" w14:paraId="73FE03D8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2545ED1D" w14:textId="11081AA1" w:rsidR="00835D89" w:rsidRPr="00C92E8E" w:rsidRDefault="00835D89" w:rsidP="00835D89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Current position</w:t>
            </w:r>
          </w:p>
        </w:tc>
        <w:tc>
          <w:tcPr>
            <w:tcW w:w="4819" w:type="dxa"/>
          </w:tcPr>
          <w:p w14:paraId="06A6453C" w14:textId="77777777" w:rsidR="00835D89" w:rsidRDefault="00835D89" w:rsidP="00835D89">
            <w:pPr>
              <w:pStyle w:val="TableBodyText"/>
            </w:pPr>
          </w:p>
        </w:tc>
        <w:tc>
          <w:tcPr>
            <w:tcW w:w="1701" w:type="dxa"/>
            <w:vMerge w:val="restart"/>
          </w:tcPr>
          <w:p w14:paraId="33BABE27" w14:textId="77777777" w:rsidR="00835D89" w:rsidRDefault="00835D89" w:rsidP="00835D89">
            <w:pPr>
              <w:pStyle w:val="TableBodyText"/>
              <w:jc w:val="center"/>
            </w:pPr>
            <w:r w:rsidRPr="00CB721E">
              <w:rPr>
                <w:noProof/>
                <w:sz w:val="18"/>
                <w:szCs w:val="18"/>
              </w:rPr>
              <w:drawing>
                <wp:inline distT="0" distB="0" distL="0" distR="0" wp14:anchorId="33B820AF" wp14:editId="39CA9AEA">
                  <wp:extent cx="713604" cy="6383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381" cy="663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DB038" w14:textId="77777777" w:rsidR="00835D89" w:rsidRDefault="00835D89" w:rsidP="00835D89">
            <w:pPr>
              <w:pStyle w:val="TableBodyText"/>
              <w:jc w:val="center"/>
            </w:pPr>
            <w:r>
              <w:t>(insert photo)</w:t>
            </w:r>
          </w:p>
        </w:tc>
      </w:tr>
      <w:tr w:rsidR="00835D89" w14:paraId="2A1AE259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72E67BD0" w14:textId="7EF25984" w:rsidR="00835D89" w:rsidRPr="00C92E8E" w:rsidRDefault="00835D89" w:rsidP="00835D89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Name of organisation</w:t>
            </w:r>
          </w:p>
        </w:tc>
        <w:tc>
          <w:tcPr>
            <w:tcW w:w="4819" w:type="dxa"/>
          </w:tcPr>
          <w:p w14:paraId="0F28CEA1" w14:textId="77777777" w:rsidR="00835D89" w:rsidRDefault="00835D89" w:rsidP="00835D89">
            <w:pPr>
              <w:pStyle w:val="TableBodyText"/>
            </w:pPr>
          </w:p>
        </w:tc>
        <w:tc>
          <w:tcPr>
            <w:tcW w:w="1701" w:type="dxa"/>
            <w:vMerge/>
          </w:tcPr>
          <w:p w14:paraId="2B8BB7E7" w14:textId="77777777" w:rsidR="00835D89" w:rsidRDefault="00835D89" w:rsidP="00835D89">
            <w:pPr>
              <w:pStyle w:val="TableBodyText"/>
            </w:pPr>
          </w:p>
        </w:tc>
      </w:tr>
      <w:tr w:rsidR="00835D89" w14:paraId="15A84F46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646A4A78" w14:textId="326124A6" w:rsidR="00835D89" w:rsidRPr="00C92E8E" w:rsidRDefault="00835D89" w:rsidP="00835D89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Address</w:t>
            </w:r>
          </w:p>
        </w:tc>
        <w:tc>
          <w:tcPr>
            <w:tcW w:w="4819" w:type="dxa"/>
          </w:tcPr>
          <w:p w14:paraId="5CB7CB23" w14:textId="77777777" w:rsidR="00835D89" w:rsidRDefault="00835D89" w:rsidP="00835D89">
            <w:pPr>
              <w:pStyle w:val="TableBodyText"/>
            </w:pPr>
          </w:p>
        </w:tc>
        <w:tc>
          <w:tcPr>
            <w:tcW w:w="1701" w:type="dxa"/>
            <w:vMerge/>
          </w:tcPr>
          <w:p w14:paraId="11F8ECFD" w14:textId="77777777" w:rsidR="00835D89" w:rsidRDefault="00835D89" w:rsidP="00835D89">
            <w:pPr>
              <w:pStyle w:val="TableBodyText"/>
            </w:pPr>
          </w:p>
        </w:tc>
      </w:tr>
      <w:tr w:rsidR="00835D89" w14:paraId="31D04A73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74F5EE18" w14:textId="53C7CC58" w:rsidR="00835D89" w:rsidRPr="00C92E8E" w:rsidRDefault="00835D89" w:rsidP="00835D89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Phone</w:t>
            </w:r>
          </w:p>
        </w:tc>
        <w:tc>
          <w:tcPr>
            <w:tcW w:w="4819" w:type="dxa"/>
          </w:tcPr>
          <w:p w14:paraId="19BBFB5E" w14:textId="77777777" w:rsidR="00835D89" w:rsidRDefault="00835D89" w:rsidP="00835D89">
            <w:pPr>
              <w:pStyle w:val="TableBodyText"/>
            </w:pPr>
          </w:p>
        </w:tc>
        <w:tc>
          <w:tcPr>
            <w:tcW w:w="1701" w:type="dxa"/>
            <w:vMerge/>
          </w:tcPr>
          <w:p w14:paraId="5BA7074F" w14:textId="77777777" w:rsidR="00835D89" w:rsidRDefault="00835D89" w:rsidP="00835D89">
            <w:pPr>
              <w:pStyle w:val="TableBodyText"/>
            </w:pPr>
          </w:p>
        </w:tc>
      </w:tr>
      <w:tr w:rsidR="00835D89" w14:paraId="6090DACA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1EC4F512" w14:textId="32F73638" w:rsidR="00835D89" w:rsidRPr="00C92E8E" w:rsidRDefault="00835D89" w:rsidP="00835D89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Email</w:t>
            </w:r>
          </w:p>
        </w:tc>
        <w:tc>
          <w:tcPr>
            <w:tcW w:w="4819" w:type="dxa"/>
          </w:tcPr>
          <w:p w14:paraId="04FA7E79" w14:textId="77777777" w:rsidR="00835D89" w:rsidRDefault="00835D89" w:rsidP="00835D89">
            <w:pPr>
              <w:pStyle w:val="TableBodyText"/>
            </w:pPr>
          </w:p>
        </w:tc>
        <w:tc>
          <w:tcPr>
            <w:tcW w:w="1701" w:type="dxa"/>
            <w:vMerge/>
          </w:tcPr>
          <w:p w14:paraId="18D28DA6" w14:textId="77777777" w:rsidR="00835D89" w:rsidRDefault="00835D89" w:rsidP="00835D89">
            <w:pPr>
              <w:pStyle w:val="TableBodyText"/>
            </w:pPr>
          </w:p>
        </w:tc>
      </w:tr>
      <w:tr w:rsidR="00835D89" w14:paraId="4D6D47FB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30266E25" w14:textId="50E7CB8C" w:rsidR="00835D89" w:rsidRPr="00C92E8E" w:rsidRDefault="00835D89" w:rsidP="00835D89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No. of years’ experience relevant to this position</w:t>
            </w:r>
          </w:p>
        </w:tc>
        <w:tc>
          <w:tcPr>
            <w:tcW w:w="4819" w:type="dxa"/>
          </w:tcPr>
          <w:p w14:paraId="4D5C5775" w14:textId="77777777" w:rsidR="00835D89" w:rsidRDefault="00835D89" w:rsidP="00835D89">
            <w:pPr>
              <w:pStyle w:val="TableBodyText"/>
            </w:pPr>
          </w:p>
        </w:tc>
        <w:tc>
          <w:tcPr>
            <w:tcW w:w="1701" w:type="dxa"/>
            <w:vMerge/>
          </w:tcPr>
          <w:p w14:paraId="6A94116C" w14:textId="77777777" w:rsidR="00835D89" w:rsidRDefault="00835D89" w:rsidP="00835D89">
            <w:pPr>
              <w:pStyle w:val="TableBodyText"/>
            </w:pPr>
          </w:p>
        </w:tc>
      </w:tr>
    </w:tbl>
    <w:p w14:paraId="6A924F1A" w14:textId="77777777" w:rsidR="00C524FF" w:rsidRDefault="00C524FF" w:rsidP="00C524FF">
      <w:pPr>
        <w:pStyle w:val="Heading1"/>
      </w:pPr>
      <w:r>
        <w:t xml:space="preserve">Academic </w:t>
      </w:r>
      <w:r w:rsidR="00AD7E2D">
        <w:t>q</w:t>
      </w:r>
      <w:r>
        <w:t>ualifications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3170"/>
        <w:gridCol w:w="2783"/>
      </w:tblGrid>
      <w:tr w:rsidR="00C524FF" w14:paraId="33382C7C" w14:textId="77777777" w:rsidTr="00C524FF">
        <w:tc>
          <w:tcPr>
            <w:tcW w:w="3256" w:type="dxa"/>
            <w:shd w:val="clear" w:color="auto" w:fill="D9D9D9" w:themeFill="background1" w:themeFillShade="D9"/>
          </w:tcPr>
          <w:p w14:paraId="09F18EE9" w14:textId="77777777" w:rsidR="00C524FF" w:rsidRDefault="00C524FF" w:rsidP="00C524FF">
            <w:pPr>
              <w:pStyle w:val="TableHeading"/>
            </w:pPr>
            <w:r>
              <w:t>Academic Qualifications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13043ACB" w14:textId="77777777" w:rsidR="00C524FF" w:rsidRDefault="00C524FF" w:rsidP="00C524FF">
            <w:pPr>
              <w:pStyle w:val="TableHeading"/>
            </w:pPr>
            <w:r>
              <w:t>Institution</w:t>
            </w:r>
          </w:p>
        </w:tc>
        <w:tc>
          <w:tcPr>
            <w:tcW w:w="2783" w:type="dxa"/>
            <w:shd w:val="clear" w:color="auto" w:fill="D9D9D9" w:themeFill="background1" w:themeFillShade="D9"/>
          </w:tcPr>
          <w:p w14:paraId="24502F6D" w14:textId="77777777" w:rsidR="00C524FF" w:rsidRDefault="00C524FF" w:rsidP="00C524FF">
            <w:pPr>
              <w:pStyle w:val="TableHeading"/>
            </w:pPr>
            <w:r>
              <w:t>Year of Graduation</w:t>
            </w:r>
          </w:p>
        </w:tc>
      </w:tr>
      <w:tr w:rsidR="00C524FF" w14:paraId="03E71D06" w14:textId="77777777" w:rsidTr="00C524FF">
        <w:tc>
          <w:tcPr>
            <w:tcW w:w="3256" w:type="dxa"/>
          </w:tcPr>
          <w:p w14:paraId="0D0F5A41" w14:textId="77777777" w:rsidR="00C524FF" w:rsidRPr="00C524FF" w:rsidRDefault="00C524FF" w:rsidP="006E550D">
            <w:pPr>
              <w:pStyle w:val="TableBodyText"/>
              <w:keepNext w:val="0"/>
              <w:keepLines w:val="0"/>
            </w:pPr>
          </w:p>
        </w:tc>
        <w:tc>
          <w:tcPr>
            <w:tcW w:w="3170" w:type="dxa"/>
          </w:tcPr>
          <w:p w14:paraId="210634D9" w14:textId="77777777" w:rsidR="00C524FF" w:rsidRPr="00C524FF" w:rsidRDefault="00C524FF" w:rsidP="00C524FF">
            <w:pPr>
              <w:pStyle w:val="TableBodyText"/>
            </w:pPr>
          </w:p>
        </w:tc>
        <w:tc>
          <w:tcPr>
            <w:tcW w:w="2783" w:type="dxa"/>
          </w:tcPr>
          <w:p w14:paraId="06263C62" w14:textId="77777777" w:rsidR="00C524FF" w:rsidRPr="00C524FF" w:rsidRDefault="00C524FF" w:rsidP="00C524FF">
            <w:pPr>
              <w:pStyle w:val="TableBodyText"/>
            </w:pPr>
          </w:p>
        </w:tc>
      </w:tr>
      <w:tr w:rsidR="00C524FF" w14:paraId="63180A19" w14:textId="77777777" w:rsidTr="00C524FF">
        <w:tc>
          <w:tcPr>
            <w:tcW w:w="3256" w:type="dxa"/>
          </w:tcPr>
          <w:p w14:paraId="5451231B" w14:textId="77777777" w:rsidR="00C524FF" w:rsidRPr="00C524FF" w:rsidRDefault="00C524FF" w:rsidP="006E550D">
            <w:pPr>
              <w:pStyle w:val="TableBodyText"/>
              <w:keepNext w:val="0"/>
              <w:keepLines w:val="0"/>
            </w:pPr>
          </w:p>
        </w:tc>
        <w:tc>
          <w:tcPr>
            <w:tcW w:w="3170" w:type="dxa"/>
          </w:tcPr>
          <w:p w14:paraId="47BC97ED" w14:textId="77777777" w:rsidR="00C524FF" w:rsidRPr="00C524FF" w:rsidRDefault="00C524FF" w:rsidP="00C524FF">
            <w:pPr>
              <w:pStyle w:val="TableBodyText"/>
            </w:pPr>
          </w:p>
        </w:tc>
        <w:tc>
          <w:tcPr>
            <w:tcW w:w="2783" w:type="dxa"/>
          </w:tcPr>
          <w:p w14:paraId="291D4620" w14:textId="77777777" w:rsidR="00C524FF" w:rsidRPr="00C524FF" w:rsidRDefault="00C524FF" w:rsidP="00C524FF">
            <w:pPr>
              <w:pStyle w:val="TableBodyText"/>
            </w:pPr>
          </w:p>
        </w:tc>
      </w:tr>
      <w:tr w:rsidR="00C524FF" w14:paraId="4CA7EABA" w14:textId="77777777" w:rsidTr="00C524FF">
        <w:tc>
          <w:tcPr>
            <w:tcW w:w="3256" w:type="dxa"/>
          </w:tcPr>
          <w:p w14:paraId="2C483E12" w14:textId="77777777" w:rsidR="00C524FF" w:rsidRPr="00C524FF" w:rsidRDefault="00C524FF" w:rsidP="006E550D">
            <w:pPr>
              <w:pStyle w:val="TableBodyText"/>
              <w:keepNext w:val="0"/>
              <w:keepLines w:val="0"/>
            </w:pPr>
          </w:p>
        </w:tc>
        <w:tc>
          <w:tcPr>
            <w:tcW w:w="3170" w:type="dxa"/>
          </w:tcPr>
          <w:p w14:paraId="6A81FBF9" w14:textId="77777777" w:rsidR="00C524FF" w:rsidRPr="00C524FF" w:rsidRDefault="00C524FF" w:rsidP="00C524FF">
            <w:pPr>
              <w:pStyle w:val="TableBodyText"/>
            </w:pPr>
          </w:p>
        </w:tc>
        <w:tc>
          <w:tcPr>
            <w:tcW w:w="2783" w:type="dxa"/>
          </w:tcPr>
          <w:p w14:paraId="17AC6B95" w14:textId="77777777" w:rsidR="00C524FF" w:rsidRPr="00C524FF" w:rsidRDefault="00C524FF" w:rsidP="00C524FF">
            <w:pPr>
              <w:pStyle w:val="TableBodyText"/>
            </w:pPr>
          </w:p>
        </w:tc>
      </w:tr>
      <w:tr w:rsidR="007E19D3" w14:paraId="589E3589" w14:textId="77777777" w:rsidTr="00C524FF">
        <w:tc>
          <w:tcPr>
            <w:tcW w:w="3256" w:type="dxa"/>
          </w:tcPr>
          <w:p w14:paraId="60E4B2DE" w14:textId="77777777" w:rsidR="007E19D3" w:rsidRPr="00C524FF" w:rsidRDefault="007E19D3" w:rsidP="007E19D3">
            <w:pPr>
              <w:pStyle w:val="TableBodyText"/>
              <w:keepNext w:val="0"/>
              <w:keepLines w:val="0"/>
            </w:pPr>
          </w:p>
        </w:tc>
        <w:tc>
          <w:tcPr>
            <w:tcW w:w="3170" w:type="dxa"/>
          </w:tcPr>
          <w:p w14:paraId="40AECB8F" w14:textId="77777777" w:rsidR="007E19D3" w:rsidRPr="00C524FF" w:rsidRDefault="007E19D3" w:rsidP="00C524FF">
            <w:pPr>
              <w:pStyle w:val="TableBodyText"/>
            </w:pPr>
          </w:p>
        </w:tc>
        <w:tc>
          <w:tcPr>
            <w:tcW w:w="2783" w:type="dxa"/>
          </w:tcPr>
          <w:p w14:paraId="0CC40FC8" w14:textId="77777777" w:rsidR="007E19D3" w:rsidRPr="00C524FF" w:rsidRDefault="007E19D3" w:rsidP="00C524FF">
            <w:pPr>
              <w:pStyle w:val="TableBodyText"/>
            </w:pPr>
          </w:p>
        </w:tc>
      </w:tr>
      <w:tr w:rsidR="007E19D3" w14:paraId="7B0DF2C8" w14:textId="77777777" w:rsidTr="00C524FF">
        <w:tc>
          <w:tcPr>
            <w:tcW w:w="3256" w:type="dxa"/>
          </w:tcPr>
          <w:p w14:paraId="4878A65B" w14:textId="77777777" w:rsidR="007E19D3" w:rsidRPr="00C524FF" w:rsidRDefault="007E19D3" w:rsidP="007E19D3">
            <w:pPr>
              <w:pStyle w:val="TableBodyText"/>
              <w:keepNext w:val="0"/>
              <w:keepLines w:val="0"/>
            </w:pPr>
          </w:p>
        </w:tc>
        <w:tc>
          <w:tcPr>
            <w:tcW w:w="3170" w:type="dxa"/>
          </w:tcPr>
          <w:p w14:paraId="5792C5E0" w14:textId="77777777" w:rsidR="007E19D3" w:rsidRPr="00C524FF" w:rsidRDefault="007E19D3" w:rsidP="00C524FF">
            <w:pPr>
              <w:pStyle w:val="TableBodyText"/>
            </w:pPr>
          </w:p>
        </w:tc>
        <w:tc>
          <w:tcPr>
            <w:tcW w:w="2783" w:type="dxa"/>
          </w:tcPr>
          <w:p w14:paraId="34BE13E4" w14:textId="77777777" w:rsidR="007E19D3" w:rsidRPr="00C524FF" w:rsidRDefault="007E19D3" w:rsidP="00C524FF">
            <w:pPr>
              <w:pStyle w:val="TableBodyText"/>
            </w:pPr>
          </w:p>
        </w:tc>
      </w:tr>
    </w:tbl>
    <w:p w14:paraId="6127E481" w14:textId="77777777" w:rsidR="00231097" w:rsidRDefault="00C524FF" w:rsidP="00C524FF">
      <w:pPr>
        <w:pStyle w:val="Heading1"/>
      </w:pPr>
      <w:r>
        <w:t xml:space="preserve">Professional </w:t>
      </w:r>
      <w:r w:rsidR="00AD7E2D">
        <w:t>q</w:t>
      </w:r>
      <w:r>
        <w:t xml:space="preserve">ualifications and </w:t>
      </w:r>
      <w:r w:rsidR="00AD7E2D">
        <w:t>m</w:t>
      </w:r>
      <w:r>
        <w:t>emberships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044"/>
        <w:gridCol w:w="1499"/>
        <w:gridCol w:w="1247"/>
      </w:tblGrid>
      <w:tr w:rsidR="00C524FF" w14:paraId="66D521FC" w14:textId="77777777" w:rsidTr="007E19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620D3" w14:textId="77777777" w:rsidR="00C524FF" w:rsidRDefault="00C524FF" w:rsidP="00C524FF">
            <w:pPr>
              <w:pStyle w:val="TableHeading"/>
            </w:pPr>
            <w:r>
              <w:t>Qualification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61114" w14:textId="77777777" w:rsidR="00C524FF" w:rsidRDefault="00C524FF" w:rsidP="00EB76E0">
            <w:pPr>
              <w:pStyle w:val="TableHeading"/>
            </w:pPr>
            <w:r>
              <w:t>Certificate Number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9D83F" w14:textId="77777777" w:rsidR="00C524FF" w:rsidRDefault="00C524FF" w:rsidP="00EB76E0">
            <w:pPr>
              <w:pStyle w:val="TableHeading"/>
            </w:pPr>
            <w:r>
              <w:t>Current (Yes/No)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9DAA0" w14:textId="77777777" w:rsidR="00C524FF" w:rsidRDefault="00C524FF" w:rsidP="00EB76E0">
            <w:pPr>
              <w:pStyle w:val="TableHeading"/>
            </w:pPr>
            <w:r>
              <w:t>Expiry Date</w:t>
            </w:r>
          </w:p>
        </w:tc>
      </w:tr>
      <w:tr w:rsidR="00C524FF" w14:paraId="11DC750E" w14:textId="77777777" w:rsidTr="007E19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B61D" w14:textId="77777777" w:rsidR="00C524FF" w:rsidRDefault="00C524FF" w:rsidP="00C524FF">
            <w:pPr>
              <w:pStyle w:val="TableBodyTex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29C9" w14:textId="77777777" w:rsidR="00C524FF" w:rsidRDefault="00C524FF" w:rsidP="00C524FF">
            <w:pPr>
              <w:pStyle w:val="TableBodyTex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E727" w14:textId="77777777" w:rsidR="00C524FF" w:rsidRDefault="00C524FF" w:rsidP="00C524FF">
            <w:pPr>
              <w:pStyle w:val="TableBodyTex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828E" w14:textId="77777777" w:rsidR="00C524FF" w:rsidRDefault="00C524FF" w:rsidP="00C524FF">
            <w:pPr>
              <w:pStyle w:val="TableBodyText"/>
            </w:pPr>
          </w:p>
        </w:tc>
      </w:tr>
      <w:tr w:rsidR="00C524FF" w14:paraId="433406EB" w14:textId="77777777" w:rsidTr="007E19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4A0A" w14:textId="77777777" w:rsidR="00C524FF" w:rsidRDefault="00C524FF" w:rsidP="00C524FF">
            <w:pPr>
              <w:pStyle w:val="TableBodyTex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4510" w14:textId="77777777" w:rsidR="00C524FF" w:rsidRDefault="00C524FF" w:rsidP="00C524FF">
            <w:pPr>
              <w:pStyle w:val="TableBodyTex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5213" w14:textId="77777777" w:rsidR="00C524FF" w:rsidRDefault="00C524FF" w:rsidP="00C524FF">
            <w:pPr>
              <w:pStyle w:val="TableBodyTex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85E3" w14:textId="77777777" w:rsidR="00C524FF" w:rsidRDefault="00C524FF" w:rsidP="00C524FF">
            <w:pPr>
              <w:pStyle w:val="TableBodyText"/>
            </w:pPr>
          </w:p>
        </w:tc>
      </w:tr>
      <w:tr w:rsidR="00C524FF" w14:paraId="6D1E29A4" w14:textId="77777777" w:rsidTr="007E19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3AB7" w14:textId="77777777" w:rsidR="00C524FF" w:rsidRDefault="00C524FF" w:rsidP="00C524FF">
            <w:pPr>
              <w:pStyle w:val="TableBodyTex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540C" w14:textId="77777777" w:rsidR="00C524FF" w:rsidRDefault="00C524FF" w:rsidP="00C524FF">
            <w:pPr>
              <w:pStyle w:val="TableBodyTex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3AD6" w14:textId="77777777" w:rsidR="00C524FF" w:rsidRDefault="00C524FF" w:rsidP="00C524FF">
            <w:pPr>
              <w:pStyle w:val="TableBodyTex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DB7D" w14:textId="77777777" w:rsidR="00C524FF" w:rsidRDefault="00C524FF" w:rsidP="00C524FF">
            <w:pPr>
              <w:pStyle w:val="TableBodyText"/>
            </w:pPr>
          </w:p>
        </w:tc>
      </w:tr>
      <w:tr w:rsidR="007E19D3" w14:paraId="4BBDF5EC" w14:textId="77777777" w:rsidTr="007E19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739C" w14:textId="77777777" w:rsidR="007E19D3" w:rsidRDefault="007E19D3" w:rsidP="00C524FF">
            <w:pPr>
              <w:pStyle w:val="TableBodyTex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0B68" w14:textId="77777777" w:rsidR="007E19D3" w:rsidRDefault="007E19D3" w:rsidP="00C524FF">
            <w:pPr>
              <w:pStyle w:val="TableBodyTex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3F31" w14:textId="77777777" w:rsidR="007E19D3" w:rsidRDefault="007E19D3" w:rsidP="00C524FF">
            <w:pPr>
              <w:pStyle w:val="TableBodyTex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0D4C" w14:textId="77777777" w:rsidR="007E19D3" w:rsidRDefault="007E19D3" w:rsidP="00C524FF">
            <w:pPr>
              <w:pStyle w:val="TableBodyText"/>
            </w:pPr>
          </w:p>
        </w:tc>
      </w:tr>
      <w:tr w:rsidR="007E19D3" w14:paraId="3793BD20" w14:textId="77777777" w:rsidTr="007E19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4C5B" w14:textId="77777777" w:rsidR="007E19D3" w:rsidRDefault="007E19D3" w:rsidP="00C524FF">
            <w:pPr>
              <w:pStyle w:val="TableBodyTex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0EEF" w14:textId="77777777" w:rsidR="007E19D3" w:rsidRDefault="007E19D3" w:rsidP="00C524FF">
            <w:pPr>
              <w:pStyle w:val="TableBodyTex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B26E" w14:textId="77777777" w:rsidR="007E19D3" w:rsidRDefault="007E19D3" w:rsidP="00C524FF">
            <w:pPr>
              <w:pStyle w:val="TableBodyTex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E401" w14:textId="77777777" w:rsidR="007E19D3" w:rsidRDefault="007E19D3" w:rsidP="00C524FF">
            <w:pPr>
              <w:pStyle w:val="TableBodyText"/>
            </w:pPr>
          </w:p>
        </w:tc>
      </w:tr>
    </w:tbl>
    <w:p w14:paraId="39CB4865" w14:textId="77777777" w:rsidR="00760164" w:rsidRDefault="00AD7E2D" w:rsidP="00835D89">
      <w:pPr>
        <w:pStyle w:val="Heading1"/>
        <w:keepLines/>
      </w:pPr>
      <w:r>
        <w:lastRenderedPageBreak/>
        <w:t>Position history</w:t>
      </w:r>
    </w:p>
    <w:p w14:paraId="46A52761" w14:textId="69D919AD" w:rsidR="0061185E" w:rsidRDefault="00AD7E2D" w:rsidP="00835D89">
      <w:pPr>
        <w:pStyle w:val="BodyText"/>
        <w:keepNext/>
        <w:keepLines/>
      </w:pPr>
      <w:r w:rsidRPr="00AD7E2D">
        <w:t xml:space="preserve">List the positions you have worked in with your current and previous employers </w:t>
      </w:r>
      <w:r w:rsidR="003C0843">
        <w:t xml:space="preserve">(where relevant) </w:t>
      </w:r>
      <w:r w:rsidRPr="00AD7E2D">
        <w:t xml:space="preserve">and the related projects relevant to </w:t>
      </w:r>
      <w:r w:rsidR="005877A0">
        <w:t xml:space="preserve">the </w:t>
      </w:r>
      <w:r w:rsidRPr="00AD7E2D">
        <w:t>prequalification</w:t>
      </w:r>
      <w:r w:rsidR="00835D89">
        <w:t> </w:t>
      </w:r>
      <w:r w:rsidR="005877A0">
        <w:t>/</w:t>
      </w:r>
      <w:r w:rsidR="00835D89">
        <w:t> </w:t>
      </w:r>
      <w:r w:rsidR="005877A0">
        <w:t xml:space="preserve">tender </w:t>
      </w:r>
      <w:r w:rsidRPr="00AD7E2D">
        <w:t>being applied for</w:t>
      </w:r>
      <w:r w:rsidR="003962FF">
        <w:t>.</w:t>
      </w:r>
      <w:r w:rsidRPr="00AD7E2D">
        <w:t xml:space="preserve"> Projects listed below should also appear in Section</w:t>
      </w:r>
      <w:r>
        <w:t> </w:t>
      </w:r>
      <w:r w:rsidRPr="00AD7E2D">
        <w:t>6.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426"/>
        <w:gridCol w:w="1134"/>
        <w:gridCol w:w="2126"/>
        <w:gridCol w:w="1701"/>
        <w:gridCol w:w="2977"/>
      </w:tblGrid>
      <w:tr w:rsidR="00E3219F" w14:paraId="26B0A0DC" w14:textId="77777777" w:rsidTr="00E3219F">
        <w:tc>
          <w:tcPr>
            <w:tcW w:w="2689" w:type="dxa"/>
            <w:gridSpan w:val="3"/>
            <w:shd w:val="clear" w:color="auto" w:fill="D9D9D9" w:themeFill="background1" w:themeFillShade="D9"/>
          </w:tcPr>
          <w:p w14:paraId="48E4822A" w14:textId="77777777" w:rsidR="00E3219F" w:rsidRDefault="00E3219F" w:rsidP="00835D89">
            <w:pPr>
              <w:pStyle w:val="TableHeading"/>
            </w:pPr>
            <w:r>
              <w:t>Period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1625B81" w14:textId="77777777" w:rsidR="00E3219F" w:rsidRDefault="00E3219F" w:rsidP="00835D89">
            <w:pPr>
              <w:pStyle w:val="TableHeading"/>
            </w:pPr>
            <w:r>
              <w:t>Company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55D19F6" w14:textId="77777777" w:rsidR="00E3219F" w:rsidRDefault="00E3219F" w:rsidP="00835D89">
            <w:pPr>
              <w:pStyle w:val="TableHeading"/>
            </w:pPr>
            <w:r>
              <w:t>Position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FB9D1C0" w14:textId="185D9749" w:rsidR="00E3219F" w:rsidRDefault="00E3219F" w:rsidP="00835D89">
            <w:pPr>
              <w:pStyle w:val="TableHeading"/>
            </w:pPr>
            <w:r w:rsidRPr="00E3219F">
              <w:t>Project Description</w:t>
            </w:r>
            <w:r>
              <w:br/>
            </w:r>
            <w:r w:rsidRPr="00E3219F">
              <w:rPr>
                <w:sz w:val="18"/>
                <w:szCs w:val="18"/>
              </w:rPr>
              <w:t>incl</w:t>
            </w:r>
            <w:r>
              <w:rPr>
                <w:sz w:val="18"/>
                <w:szCs w:val="18"/>
              </w:rPr>
              <w:t>uding</w:t>
            </w:r>
            <w:r w:rsidRPr="00E321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project </w:t>
            </w:r>
            <w:r w:rsidRPr="00E3219F">
              <w:rPr>
                <w:sz w:val="18"/>
                <w:szCs w:val="18"/>
              </w:rPr>
              <w:t>component/s relevant to the prequalification</w:t>
            </w:r>
            <w:r w:rsidR="00835D89">
              <w:rPr>
                <w:sz w:val="18"/>
                <w:szCs w:val="18"/>
              </w:rPr>
              <w:t> </w:t>
            </w:r>
            <w:r w:rsidR="005877A0">
              <w:rPr>
                <w:sz w:val="18"/>
                <w:szCs w:val="18"/>
              </w:rPr>
              <w:t>/</w:t>
            </w:r>
            <w:r w:rsidR="00835D89">
              <w:rPr>
                <w:sz w:val="18"/>
                <w:szCs w:val="18"/>
              </w:rPr>
              <w:t> </w:t>
            </w:r>
            <w:r w:rsidR="005877A0">
              <w:rPr>
                <w:sz w:val="18"/>
                <w:szCs w:val="18"/>
              </w:rPr>
              <w:t>tender</w:t>
            </w:r>
            <w:r w:rsidRPr="00E3219F">
              <w:rPr>
                <w:sz w:val="18"/>
                <w:szCs w:val="18"/>
              </w:rPr>
              <w:t xml:space="preserve"> being applied for.</w:t>
            </w:r>
          </w:p>
        </w:tc>
      </w:tr>
      <w:tr w:rsidR="00BF2714" w14:paraId="3D1A904E" w14:textId="77777777" w:rsidTr="00E3219F">
        <w:tc>
          <w:tcPr>
            <w:tcW w:w="1129" w:type="dxa"/>
          </w:tcPr>
          <w:p w14:paraId="6117DB81" w14:textId="77777777" w:rsidR="00BF2714" w:rsidRDefault="00BF2714" w:rsidP="00835D89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426" w:type="dxa"/>
          </w:tcPr>
          <w:p w14:paraId="6B4CDDEB" w14:textId="77777777" w:rsidR="00BF2714" w:rsidRPr="007E19D3" w:rsidRDefault="007E19D3" w:rsidP="00835D89">
            <w:pPr>
              <w:pStyle w:val="TableBodyText"/>
            </w:pPr>
            <w:r>
              <w:t>to</w:t>
            </w:r>
          </w:p>
        </w:tc>
        <w:tc>
          <w:tcPr>
            <w:tcW w:w="1134" w:type="dxa"/>
          </w:tcPr>
          <w:p w14:paraId="7EEA7C73" w14:textId="77777777" w:rsidR="00BF2714" w:rsidRDefault="00BF2714" w:rsidP="00835D89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126" w:type="dxa"/>
          </w:tcPr>
          <w:p w14:paraId="04B54031" w14:textId="77777777" w:rsidR="00BF2714" w:rsidRDefault="00BF2714" w:rsidP="00835D89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701" w:type="dxa"/>
          </w:tcPr>
          <w:p w14:paraId="386C4762" w14:textId="77777777" w:rsidR="00BF2714" w:rsidRDefault="00BF2714" w:rsidP="00835D89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977" w:type="dxa"/>
          </w:tcPr>
          <w:p w14:paraId="2CFB3B31" w14:textId="77777777" w:rsidR="00BF2714" w:rsidRDefault="00BF2714" w:rsidP="00835D89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BF2714" w14:paraId="3F58B59F" w14:textId="77777777" w:rsidTr="00E3219F">
        <w:tc>
          <w:tcPr>
            <w:tcW w:w="1129" w:type="dxa"/>
          </w:tcPr>
          <w:p w14:paraId="3F1EE172" w14:textId="77777777" w:rsidR="00BF2714" w:rsidRPr="00E3219F" w:rsidRDefault="00BF2714" w:rsidP="006E550D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Aug 2012</w:t>
            </w:r>
          </w:p>
        </w:tc>
        <w:tc>
          <w:tcPr>
            <w:tcW w:w="426" w:type="dxa"/>
          </w:tcPr>
          <w:p w14:paraId="1EBB957A" w14:textId="77777777" w:rsidR="00BF2714" w:rsidRPr="00E3219F" w:rsidRDefault="00BF2714" w:rsidP="006E550D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134" w:type="dxa"/>
          </w:tcPr>
          <w:p w14:paraId="1D62329A" w14:textId="77777777" w:rsidR="00BF2714" w:rsidRPr="00E3219F" w:rsidRDefault="00BF2714" w:rsidP="00BF2714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Present</w:t>
            </w:r>
          </w:p>
        </w:tc>
        <w:tc>
          <w:tcPr>
            <w:tcW w:w="2126" w:type="dxa"/>
          </w:tcPr>
          <w:p w14:paraId="5B3C0A25" w14:textId="77777777" w:rsidR="00BF2714" w:rsidRDefault="00BF2714" w:rsidP="00BF2714">
            <w:pPr>
              <w:pStyle w:val="TableBodyText"/>
            </w:pPr>
            <w:r>
              <w:rPr>
                <w:i/>
                <w:color w:val="4F6C00"/>
                <w:sz w:val="18"/>
                <w:szCs w:val="18"/>
              </w:rPr>
              <w:t>Joe Bloggs Group</w:t>
            </w:r>
          </w:p>
        </w:tc>
        <w:tc>
          <w:tcPr>
            <w:tcW w:w="1701" w:type="dxa"/>
          </w:tcPr>
          <w:p w14:paraId="295E233B" w14:textId="77777777" w:rsidR="00BF2714" w:rsidRPr="00E3219F" w:rsidRDefault="00BF2714" w:rsidP="00BF2714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Project Manager</w:t>
            </w:r>
          </w:p>
        </w:tc>
        <w:tc>
          <w:tcPr>
            <w:tcW w:w="2977" w:type="dxa"/>
          </w:tcPr>
          <w:p w14:paraId="1B7A5698" w14:textId="77777777" w:rsidR="00BF2714" w:rsidRDefault="00BF2714" w:rsidP="00BF2714">
            <w:pPr>
              <w:pStyle w:val="TableBodyText"/>
            </w:pPr>
            <w:r w:rsidRPr="00E3219F">
              <w:rPr>
                <w:i/>
                <w:color w:val="4F6C00"/>
                <w:sz w:val="18"/>
                <w:szCs w:val="18"/>
              </w:rPr>
              <w:t>Waterford Tamborine Road – Intersection Upgrade – Detailed Design</w:t>
            </w:r>
          </w:p>
        </w:tc>
      </w:tr>
      <w:tr w:rsidR="00E3219F" w14:paraId="1F4063F2" w14:textId="77777777" w:rsidTr="00E3219F">
        <w:tc>
          <w:tcPr>
            <w:tcW w:w="1129" w:type="dxa"/>
          </w:tcPr>
          <w:p w14:paraId="493C7BA3" w14:textId="77777777" w:rsidR="00E3219F" w:rsidRPr="00E3219F" w:rsidRDefault="00E3219F" w:rsidP="006E550D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Aug 2011</w:t>
            </w:r>
          </w:p>
        </w:tc>
        <w:tc>
          <w:tcPr>
            <w:tcW w:w="426" w:type="dxa"/>
          </w:tcPr>
          <w:p w14:paraId="3060051E" w14:textId="77777777" w:rsidR="00E3219F" w:rsidRPr="00E3219F" w:rsidRDefault="00E3219F" w:rsidP="006E550D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134" w:type="dxa"/>
          </w:tcPr>
          <w:p w14:paraId="6EB10EC3" w14:textId="77777777" w:rsidR="00E3219F" w:rsidRPr="00E3219F" w:rsidRDefault="00E3219F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Jul 2012</w:t>
            </w:r>
          </w:p>
        </w:tc>
        <w:tc>
          <w:tcPr>
            <w:tcW w:w="2126" w:type="dxa"/>
          </w:tcPr>
          <w:p w14:paraId="199037E4" w14:textId="77777777" w:rsidR="00E3219F" w:rsidRDefault="00E3219F" w:rsidP="00E3219F">
            <w:pPr>
              <w:pStyle w:val="TableBodyText"/>
            </w:pPr>
            <w:r>
              <w:rPr>
                <w:i/>
                <w:color w:val="4F6C00"/>
                <w:sz w:val="18"/>
                <w:szCs w:val="18"/>
              </w:rPr>
              <w:t>Joe Bloggs Group</w:t>
            </w:r>
          </w:p>
        </w:tc>
        <w:tc>
          <w:tcPr>
            <w:tcW w:w="1701" w:type="dxa"/>
          </w:tcPr>
          <w:p w14:paraId="4CBCF2C7" w14:textId="77777777" w:rsidR="00E3219F" w:rsidRPr="00E3219F" w:rsidRDefault="00E3219F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Project Engineer</w:t>
            </w:r>
          </w:p>
        </w:tc>
        <w:tc>
          <w:tcPr>
            <w:tcW w:w="2977" w:type="dxa"/>
          </w:tcPr>
          <w:p w14:paraId="07BAAB0A" w14:textId="77777777" w:rsidR="00E3219F" w:rsidRDefault="00E3219F" w:rsidP="00E3219F">
            <w:pPr>
              <w:pStyle w:val="TableBodyText"/>
            </w:pPr>
          </w:p>
        </w:tc>
      </w:tr>
      <w:tr w:rsidR="00E3219F" w14:paraId="16205167" w14:textId="77777777" w:rsidTr="00E3219F">
        <w:tc>
          <w:tcPr>
            <w:tcW w:w="1129" w:type="dxa"/>
          </w:tcPr>
          <w:p w14:paraId="0446EF11" w14:textId="77777777" w:rsidR="00E3219F" w:rsidRPr="00BF2714" w:rsidRDefault="00756569" w:rsidP="006E550D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Jan 2010</w:t>
            </w:r>
          </w:p>
        </w:tc>
        <w:tc>
          <w:tcPr>
            <w:tcW w:w="426" w:type="dxa"/>
          </w:tcPr>
          <w:p w14:paraId="304E22D6" w14:textId="77777777" w:rsidR="00E3219F" w:rsidRPr="00BF2714" w:rsidRDefault="00756569" w:rsidP="006E550D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134" w:type="dxa"/>
          </w:tcPr>
          <w:p w14:paraId="409B4668" w14:textId="77777777" w:rsidR="00E3219F" w:rsidRPr="00BF2714" w:rsidRDefault="00756569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Nov 2010</w:t>
            </w:r>
          </w:p>
        </w:tc>
        <w:tc>
          <w:tcPr>
            <w:tcW w:w="2126" w:type="dxa"/>
          </w:tcPr>
          <w:p w14:paraId="1FE8D561" w14:textId="77777777" w:rsidR="00E3219F" w:rsidRPr="00BF2714" w:rsidRDefault="00756569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ABC Consulting</w:t>
            </w:r>
          </w:p>
        </w:tc>
        <w:tc>
          <w:tcPr>
            <w:tcW w:w="1701" w:type="dxa"/>
          </w:tcPr>
          <w:p w14:paraId="424EBCA9" w14:textId="77777777" w:rsidR="00E3219F" w:rsidRPr="00BF2714" w:rsidRDefault="00BF2714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Senior Structural Engineer</w:t>
            </w:r>
          </w:p>
        </w:tc>
        <w:tc>
          <w:tcPr>
            <w:tcW w:w="2977" w:type="dxa"/>
          </w:tcPr>
          <w:p w14:paraId="61A871BD" w14:textId="77777777" w:rsidR="00E3219F" w:rsidRPr="00BF2714" w:rsidRDefault="00E3219F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</w:tr>
      <w:tr w:rsidR="00E3219F" w14:paraId="4168B328" w14:textId="77777777" w:rsidTr="00E3219F">
        <w:tc>
          <w:tcPr>
            <w:tcW w:w="1129" w:type="dxa"/>
          </w:tcPr>
          <w:p w14:paraId="70DFABEA" w14:textId="77777777" w:rsidR="00E3219F" w:rsidRPr="00BF2714" w:rsidRDefault="00BF2714" w:rsidP="006E550D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Jan 2007</w:t>
            </w:r>
          </w:p>
        </w:tc>
        <w:tc>
          <w:tcPr>
            <w:tcW w:w="426" w:type="dxa"/>
          </w:tcPr>
          <w:p w14:paraId="4FD3257F" w14:textId="77777777" w:rsidR="00E3219F" w:rsidRPr="00BF2714" w:rsidRDefault="00BF2714" w:rsidP="006E550D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134" w:type="dxa"/>
          </w:tcPr>
          <w:p w14:paraId="72524BC8" w14:textId="77777777" w:rsidR="00E3219F" w:rsidRPr="00BF2714" w:rsidRDefault="00BF2714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Dec 2007</w:t>
            </w:r>
          </w:p>
        </w:tc>
        <w:tc>
          <w:tcPr>
            <w:tcW w:w="2126" w:type="dxa"/>
          </w:tcPr>
          <w:p w14:paraId="5A321EE8" w14:textId="77777777" w:rsidR="00E3219F" w:rsidRPr="00BF2714" w:rsidRDefault="00BF2714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GHI Infrastructure Services</w:t>
            </w:r>
          </w:p>
        </w:tc>
        <w:tc>
          <w:tcPr>
            <w:tcW w:w="1701" w:type="dxa"/>
          </w:tcPr>
          <w:p w14:paraId="4FD88FCF" w14:textId="77777777" w:rsidR="00E3219F" w:rsidRPr="00BF2714" w:rsidRDefault="00BF2714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Principal Designer</w:t>
            </w:r>
          </w:p>
        </w:tc>
        <w:tc>
          <w:tcPr>
            <w:tcW w:w="2977" w:type="dxa"/>
          </w:tcPr>
          <w:p w14:paraId="4211D6C2" w14:textId="77777777" w:rsidR="00E3219F" w:rsidRPr="00BF2714" w:rsidRDefault="00E3219F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</w:tr>
      <w:tr w:rsidR="00E3219F" w14:paraId="45677A75" w14:textId="77777777" w:rsidTr="00E3219F">
        <w:tc>
          <w:tcPr>
            <w:tcW w:w="1129" w:type="dxa"/>
          </w:tcPr>
          <w:p w14:paraId="68ADE7D6" w14:textId="77777777" w:rsidR="00E3219F" w:rsidRPr="00BF2714" w:rsidRDefault="00BF2714" w:rsidP="006E550D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Mar 2005</w:t>
            </w:r>
          </w:p>
        </w:tc>
        <w:tc>
          <w:tcPr>
            <w:tcW w:w="426" w:type="dxa"/>
          </w:tcPr>
          <w:p w14:paraId="72A3E291" w14:textId="77777777" w:rsidR="00E3219F" w:rsidRPr="00BF2714" w:rsidRDefault="00BF2714" w:rsidP="006E550D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134" w:type="dxa"/>
          </w:tcPr>
          <w:p w14:paraId="1437CF1D" w14:textId="77777777" w:rsidR="00E3219F" w:rsidRPr="00BF2714" w:rsidRDefault="00BF2714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Jan 2007</w:t>
            </w:r>
          </w:p>
        </w:tc>
        <w:tc>
          <w:tcPr>
            <w:tcW w:w="2126" w:type="dxa"/>
          </w:tcPr>
          <w:p w14:paraId="3C113785" w14:textId="77777777" w:rsidR="00E3219F" w:rsidRPr="00BF2714" w:rsidRDefault="00BF2714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JKL Consulting Group</w:t>
            </w:r>
          </w:p>
        </w:tc>
        <w:tc>
          <w:tcPr>
            <w:tcW w:w="1701" w:type="dxa"/>
          </w:tcPr>
          <w:p w14:paraId="7B8BB4B1" w14:textId="77777777" w:rsidR="00E3219F" w:rsidRPr="00BF2714" w:rsidRDefault="00BF2714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Senior Transport Engineer</w:t>
            </w:r>
          </w:p>
        </w:tc>
        <w:tc>
          <w:tcPr>
            <w:tcW w:w="2977" w:type="dxa"/>
          </w:tcPr>
          <w:p w14:paraId="399FE02A" w14:textId="77777777" w:rsidR="00E3219F" w:rsidRPr="00BF2714" w:rsidRDefault="00E3219F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</w:tr>
    </w:tbl>
    <w:p w14:paraId="2DD1B41F" w14:textId="46D07D98" w:rsidR="00133AE0" w:rsidRDefault="00BF2714" w:rsidP="00BF2714">
      <w:pPr>
        <w:pStyle w:val="Heading1"/>
      </w:pPr>
      <w:r w:rsidRPr="00BF2714">
        <w:t xml:space="preserve">Career </w:t>
      </w:r>
      <w:r>
        <w:t>s</w:t>
      </w:r>
      <w:r w:rsidRPr="00BF2714">
        <w:t xml:space="preserve">ummary and </w:t>
      </w:r>
      <w:r>
        <w:t>k</w:t>
      </w:r>
      <w:r w:rsidRPr="00BF2714">
        <w:t xml:space="preserve">ey </w:t>
      </w:r>
      <w:r>
        <w:t>a</w:t>
      </w:r>
      <w:r w:rsidRPr="00BF2714">
        <w:t xml:space="preserve">ttributes applicable to </w:t>
      </w:r>
      <w:r w:rsidR="005877A0">
        <w:t xml:space="preserve">the </w:t>
      </w:r>
      <w:r w:rsidRPr="00BF2714">
        <w:t>preq</w:t>
      </w:r>
      <w:r>
        <w:t>ualification</w:t>
      </w:r>
      <w:r w:rsidR="00835D89">
        <w:t> </w:t>
      </w:r>
      <w:r w:rsidR="005877A0">
        <w:t>/</w:t>
      </w:r>
      <w:r w:rsidR="00835D89">
        <w:t> </w:t>
      </w:r>
      <w:r w:rsidR="005877A0">
        <w:t>tender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F2714" w14:paraId="5B8DC1C1" w14:textId="77777777" w:rsidTr="006E550D">
        <w:tc>
          <w:tcPr>
            <w:tcW w:w="9493" w:type="dxa"/>
            <w:vAlign w:val="top"/>
          </w:tcPr>
          <w:p w14:paraId="60F7C607" w14:textId="77777777" w:rsidR="00BF2714" w:rsidRPr="00BF2714" w:rsidRDefault="00BF2714" w:rsidP="006E550D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1C74E04C" w14:textId="77777777" w:rsidR="00BF2714" w:rsidRPr="00BF2714" w:rsidRDefault="00BF2714" w:rsidP="006E550D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Example – I am a Chartered Civil Engineer with over xxxx years of experience in the field of civil engineering, predominantly on civil infrastructure and mining projects. I have been involved in a wide range of multi-disciplinary projects for clients such as xxxx and have extensive experience in state government highway projects and commercial developments.</w:t>
            </w:r>
          </w:p>
          <w:p w14:paraId="4ACD90B6" w14:textId="1C9643DA" w:rsidR="00BF2714" w:rsidRPr="00BF2714" w:rsidRDefault="00BF2714" w:rsidP="006E550D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My primary skills are in planning, design, contract management and advice for civil works.</w:t>
            </w:r>
          </w:p>
          <w:p w14:paraId="4B356C6F" w14:textId="77777777" w:rsidR="00BF2714" w:rsidRDefault="00BF2714" w:rsidP="006E550D">
            <w:pPr>
              <w:pStyle w:val="TableBodyText"/>
            </w:pPr>
            <w:r w:rsidRPr="00BF2714">
              <w:rPr>
                <w:i/>
                <w:color w:val="4F6C00"/>
                <w:sz w:val="18"/>
                <w:szCs w:val="18"/>
              </w:rPr>
              <w:t>I have specialised expertise in design and delivery, investment analysis, economic policy analysis and stakeholder management.</w:t>
            </w:r>
          </w:p>
        </w:tc>
      </w:tr>
    </w:tbl>
    <w:p w14:paraId="684EE460" w14:textId="77777777" w:rsidR="00133AE0" w:rsidRDefault="00BF2714" w:rsidP="00BF2714">
      <w:pPr>
        <w:pStyle w:val="Heading1"/>
      </w:pPr>
      <w:r>
        <w:t>Project experience</w:t>
      </w:r>
    </w:p>
    <w:p w14:paraId="359C19DB" w14:textId="6BDA4A52" w:rsidR="00BF2714" w:rsidRDefault="00BF2714" w:rsidP="00BF2714">
      <w:pPr>
        <w:pStyle w:val="BodyText"/>
      </w:pPr>
      <w:r>
        <w:t>Provide a description of the key relevant transport infrastructure projects you have worked on in the past to demonstrate your capability and experience relevant to the prequalification</w:t>
      </w:r>
      <w:r w:rsidR="00835D89">
        <w:t> </w:t>
      </w:r>
      <w:r w:rsidR="006B4B62">
        <w:t>/</w:t>
      </w:r>
      <w:r w:rsidR="00835D89">
        <w:t> </w:t>
      </w:r>
      <w:r w:rsidR="006B4B62">
        <w:t>tender</w:t>
      </w:r>
      <w:r>
        <w:t xml:space="preserve"> being applied for.</w:t>
      </w:r>
    </w:p>
    <w:p w14:paraId="4098BE60" w14:textId="77777777" w:rsidR="00133AE0" w:rsidRDefault="00BF2714" w:rsidP="00BF2714">
      <w:pPr>
        <w:pStyle w:val="BodyText"/>
      </w:pPr>
      <w:r>
        <w:t>List Queensland-based projects first, then interstate, then overseas (if any and applicable).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977"/>
        <w:gridCol w:w="4111"/>
      </w:tblGrid>
      <w:tr w:rsidR="00BF2714" w14:paraId="6F3BB501" w14:textId="77777777" w:rsidTr="002B1AA7">
        <w:tc>
          <w:tcPr>
            <w:tcW w:w="2405" w:type="dxa"/>
            <w:shd w:val="clear" w:color="auto" w:fill="D9D9D9" w:themeFill="background1" w:themeFillShade="D9"/>
          </w:tcPr>
          <w:p w14:paraId="3ECC3E38" w14:textId="77777777" w:rsidR="00BF2714" w:rsidRDefault="00BF2714" w:rsidP="00BF2714">
            <w:pPr>
              <w:pStyle w:val="TableHeading"/>
            </w:pPr>
            <w:r>
              <w:t>Project details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C7BBFEA" w14:textId="77777777" w:rsidR="00BF2714" w:rsidRDefault="00BF2714" w:rsidP="00BF2714">
            <w:pPr>
              <w:pStyle w:val="TableHeading"/>
            </w:pPr>
            <w:r>
              <w:t>Response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27E381D" w14:textId="77777777" w:rsidR="00BF2714" w:rsidRDefault="00BF2714" w:rsidP="00BF2714">
            <w:pPr>
              <w:pStyle w:val="TableHeading"/>
            </w:pPr>
            <w:r>
              <w:t>Description of responsibilities</w:t>
            </w:r>
          </w:p>
        </w:tc>
      </w:tr>
      <w:tr w:rsidR="007C0A7E" w14:paraId="72786726" w14:textId="77777777" w:rsidTr="007E19D3">
        <w:trPr>
          <w:cantSplit/>
        </w:trPr>
        <w:tc>
          <w:tcPr>
            <w:tcW w:w="2405" w:type="dxa"/>
            <w:shd w:val="clear" w:color="auto" w:fill="D9D9D9" w:themeFill="background1" w:themeFillShade="D9"/>
          </w:tcPr>
          <w:p w14:paraId="609BECF5" w14:textId="77777777" w:rsidR="007C0A7E" w:rsidRPr="002B1AA7" w:rsidRDefault="007C0A7E" w:rsidP="006E550D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2977" w:type="dxa"/>
          </w:tcPr>
          <w:p w14:paraId="58DE6E1C" w14:textId="77777777" w:rsidR="007C0A7E" w:rsidRDefault="007C0A7E" w:rsidP="00DB6BF0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683312B8" w14:textId="77777777" w:rsidR="007C0A7E" w:rsidRDefault="007C0A7E" w:rsidP="00DB6BF0">
            <w:pPr>
              <w:pStyle w:val="TableBodyText"/>
            </w:pPr>
            <w:r w:rsidRPr="007C0A7E">
              <w:rPr>
                <w:i/>
                <w:color w:val="4F6C00"/>
                <w:sz w:val="18"/>
                <w:szCs w:val="18"/>
              </w:rPr>
              <w:t>A Consultant Company Pty Ltd</w:t>
            </w:r>
          </w:p>
        </w:tc>
        <w:tc>
          <w:tcPr>
            <w:tcW w:w="4111" w:type="dxa"/>
            <w:vMerge w:val="restart"/>
            <w:vAlign w:val="top"/>
          </w:tcPr>
          <w:p w14:paraId="0A6201ED" w14:textId="77777777" w:rsidR="007C0A7E" w:rsidRDefault="007C0A7E" w:rsidP="002B1AA7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6CF095D8" w14:textId="77777777" w:rsidR="007C0A7E" w:rsidRPr="00DB6BF0" w:rsidRDefault="007C0A7E" w:rsidP="002B1AA7">
            <w:pPr>
              <w:pStyle w:val="TableBodyText"/>
              <w:rPr>
                <w:i/>
                <w:color w:val="4F6C00"/>
                <w:sz w:val="18"/>
                <w:szCs w:val="18"/>
                <w:u w:val="single"/>
              </w:rPr>
            </w:pPr>
            <w:r w:rsidRPr="00DB6BF0">
              <w:rPr>
                <w:i/>
                <w:color w:val="4F6C00"/>
                <w:sz w:val="18"/>
                <w:szCs w:val="18"/>
                <w:u w:val="single"/>
              </w:rPr>
              <w:t>Guidance for completing the Response Column</w:t>
            </w:r>
          </w:p>
          <w:p w14:paraId="64B17AE0" w14:textId="77777777" w:rsidR="007C0A7E" w:rsidRPr="007C0A7E" w:rsidRDefault="007C0A7E" w:rsidP="002B1AA7">
            <w:pPr>
              <w:pStyle w:val="TableBodyText"/>
              <w:numPr>
                <w:ilvl w:val="0"/>
                <w:numId w:val="40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 w:rsidRPr="007C0A7E">
              <w:rPr>
                <w:i/>
                <w:color w:val="4F6C00"/>
                <w:sz w:val="18"/>
                <w:szCs w:val="18"/>
              </w:rPr>
              <w:t>What organisation were you working for at the time</w:t>
            </w:r>
          </w:p>
          <w:p w14:paraId="07C3C383" w14:textId="68F8670D" w:rsidR="007C0A7E" w:rsidRDefault="007C0A7E" w:rsidP="002B1AA7">
            <w:pPr>
              <w:pStyle w:val="TableBodyText"/>
              <w:numPr>
                <w:ilvl w:val="0"/>
                <w:numId w:val="40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 w:rsidRPr="007C0A7E">
              <w:rPr>
                <w:i/>
                <w:color w:val="4F6C00"/>
                <w:sz w:val="18"/>
                <w:szCs w:val="18"/>
              </w:rPr>
              <w:t>Project Duration and time spent on the project will often be different</w:t>
            </w:r>
            <w:r w:rsidR="00835D89">
              <w:rPr>
                <w:i/>
                <w:color w:val="4F6C00"/>
                <w:sz w:val="18"/>
                <w:szCs w:val="18"/>
              </w:rPr>
              <w:t>.</w:t>
            </w:r>
          </w:p>
          <w:p w14:paraId="623C0ACA" w14:textId="040DCCD9" w:rsidR="002A704F" w:rsidRPr="007C0A7E" w:rsidRDefault="002A704F" w:rsidP="002B1AA7">
            <w:pPr>
              <w:pStyle w:val="TableBodyText"/>
              <w:numPr>
                <w:ilvl w:val="0"/>
                <w:numId w:val="40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Provide brief scope of the work specifically undertaken by your company on this project.</w:t>
            </w:r>
          </w:p>
          <w:p w14:paraId="5F5976DF" w14:textId="77777777" w:rsidR="007C0A7E" w:rsidRPr="007C0A7E" w:rsidRDefault="007C0A7E" w:rsidP="002B1AA7">
            <w:pPr>
              <w:pStyle w:val="TableBodyText"/>
              <w:numPr>
                <w:ilvl w:val="0"/>
                <w:numId w:val="40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 w:rsidRPr="007C0A7E">
              <w:rPr>
                <w:i/>
                <w:color w:val="4F6C00"/>
                <w:sz w:val="18"/>
                <w:szCs w:val="18"/>
              </w:rPr>
              <w:t>Indicate if the organisation performed the service in its own</w:t>
            </w:r>
            <w:r>
              <w:rPr>
                <w:i/>
                <w:color w:val="4F6C00"/>
                <w:sz w:val="18"/>
                <w:szCs w:val="18"/>
              </w:rPr>
              <w:t xml:space="preserve"> right, or as a sub-consultant.</w:t>
            </w:r>
          </w:p>
          <w:p w14:paraId="063236C9" w14:textId="77777777" w:rsidR="007C0A7E" w:rsidRPr="007C0A7E" w:rsidRDefault="007C0A7E" w:rsidP="002B1AA7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  <w:p w14:paraId="4F6C7477" w14:textId="77777777" w:rsidR="007C0A7E" w:rsidRPr="00DB6BF0" w:rsidRDefault="007C0A7E" w:rsidP="002B1AA7">
            <w:pPr>
              <w:pStyle w:val="TableBodyText"/>
              <w:rPr>
                <w:i/>
                <w:color w:val="4F6C00"/>
                <w:sz w:val="18"/>
                <w:szCs w:val="18"/>
                <w:u w:val="single"/>
              </w:rPr>
            </w:pPr>
            <w:r w:rsidRPr="00DB6BF0">
              <w:rPr>
                <w:i/>
                <w:color w:val="4F6C00"/>
                <w:sz w:val="18"/>
                <w:szCs w:val="18"/>
                <w:u w:val="single"/>
              </w:rPr>
              <w:t>Guidance for completing the Responsibilities Column</w:t>
            </w:r>
          </w:p>
          <w:p w14:paraId="0EBCE2F5" w14:textId="77777777" w:rsidR="007C0A7E" w:rsidRPr="007C0A7E" w:rsidRDefault="007C0A7E" w:rsidP="002B1AA7">
            <w:pPr>
              <w:pStyle w:val="TableBodyText"/>
              <w:numPr>
                <w:ilvl w:val="0"/>
                <w:numId w:val="41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 w:rsidRPr="007C0A7E">
              <w:rPr>
                <w:i/>
                <w:color w:val="4F6C00"/>
                <w:sz w:val="18"/>
                <w:szCs w:val="18"/>
              </w:rPr>
              <w:t>Specify/estimate prequalification level for the consultant service.</w:t>
            </w:r>
          </w:p>
          <w:p w14:paraId="7F5B8FCA" w14:textId="77777777" w:rsidR="007C0A7E" w:rsidRPr="007C0A7E" w:rsidRDefault="007C0A7E" w:rsidP="002B1AA7">
            <w:pPr>
              <w:pStyle w:val="TableBodyText"/>
              <w:numPr>
                <w:ilvl w:val="0"/>
                <w:numId w:val="41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 w:rsidRPr="007C0A7E">
              <w:rPr>
                <w:i/>
                <w:color w:val="4F6C00"/>
                <w:sz w:val="18"/>
                <w:szCs w:val="18"/>
              </w:rPr>
              <w:t>$ value of the consultant service for the project (not the overall project value).</w:t>
            </w:r>
          </w:p>
          <w:p w14:paraId="76A840D3" w14:textId="77777777" w:rsidR="007C0A7E" w:rsidRPr="007C0A7E" w:rsidRDefault="007C0A7E" w:rsidP="002B1AA7">
            <w:pPr>
              <w:pStyle w:val="TableBodyText"/>
              <w:numPr>
                <w:ilvl w:val="0"/>
                <w:numId w:val="41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 w:rsidRPr="007C0A7E">
              <w:rPr>
                <w:i/>
                <w:color w:val="4F6C00"/>
                <w:sz w:val="18"/>
                <w:szCs w:val="18"/>
              </w:rPr>
              <w:t>Provide a brief scope of the work specifically undertaken by your company on this project.</w:t>
            </w:r>
          </w:p>
          <w:p w14:paraId="2FCBD604" w14:textId="0985B188" w:rsidR="007C0A7E" w:rsidRPr="007C0A7E" w:rsidRDefault="007C0A7E" w:rsidP="002B1AA7">
            <w:pPr>
              <w:pStyle w:val="TableBodyText"/>
              <w:numPr>
                <w:ilvl w:val="0"/>
                <w:numId w:val="41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 w:rsidRPr="007C0A7E">
              <w:rPr>
                <w:i/>
                <w:color w:val="4F6C00"/>
                <w:sz w:val="18"/>
                <w:szCs w:val="18"/>
              </w:rPr>
              <w:t>Provide your specific responsibilities when providing this consultant service.</w:t>
            </w:r>
          </w:p>
          <w:p w14:paraId="39DE1891" w14:textId="7A6C1D74" w:rsidR="007C0A7E" w:rsidRPr="007C0A7E" w:rsidRDefault="007C0A7E" w:rsidP="002B1AA7">
            <w:pPr>
              <w:pStyle w:val="TableBodyText"/>
              <w:numPr>
                <w:ilvl w:val="0"/>
                <w:numId w:val="41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 w:rsidRPr="007C0A7E">
              <w:rPr>
                <w:i/>
                <w:color w:val="4F6C00"/>
                <w:sz w:val="18"/>
                <w:szCs w:val="18"/>
              </w:rPr>
              <w:t xml:space="preserve">Detail any RPEQ responsibilities relative to each </w:t>
            </w:r>
            <w:r w:rsidR="00DB6BF0">
              <w:rPr>
                <w:i/>
                <w:color w:val="4F6C00"/>
                <w:sz w:val="18"/>
                <w:szCs w:val="18"/>
              </w:rPr>
              <w:t>p</w:t>
            </w:r>
            <w:r w:rsidRPr="007C0A7E">
              <w:rPr>
                <w:i/>
                <w:color w:val="4F6C00"/>
                <w:sz w:val="18"/>
                <w:szCs w:val="18"/>
              </w:rPr>
              <w:t>roject.</w:t>
            </w:r>
          </w:p>
          <w:p w14:paraId="18614699" w14:textId="20B2E19B" w:rsidR="007C0A7E" w:rsidRPr="007C0A7E" w:rsidRDefault="007C0A7E" w:rsidP="002B1AA7">
            <w:pPr>
              <w:pStyle w:val="TableBodyText"/>
              <w:numPr>
                <w:ilvl w:val="0"/>
                <w:numId w:val="41"/>
              </w:numPr>
              <w:ind w:left="175" w:hanging="141"/>
              <w:rPr>
                <w:i/>
                <w:color w:val="4F6C00"/>
                <w:sz w:val="18"/>
                <w:szCs w:val="18"/>
              </w:rPr>
            </w:pPr>
            <w:r w:rsidRPr="007C0A7E">
              <w:rPr>
                <w:i/>
                <w:color w:val="4F6C00"/>
                <w:sz w:val="18"/>
                <w:szCs w:val="18"/>
              </w:rPr>
              <w:t>Outline the aspects of this service which would be relevant to the prequalification category/s being applied for.</w:t>
            </w:r>
          </w:p>
          <w:p w14:paraId="66DE1FD7" w14:textId="77777777" w:rsidR="007C0A7E" w:rsidRDefault="007C0A7E" w:rsidP="002B1AA7">
            <w:pPr>
              <w:pStyle w:val="TableBodyText"/>
              <w:numPr>
                <w:ilvl w:val="0"/>
                <w:numId w:val="41"/>
              </w:numPr>
              <w:ind w:left="175" w:hanging="141"/>
            </w:pPr>
            <w:r w:rsidRPr="007C0A7E">
              <w:rPr>
                <w:i/>
                <w:color w:val="4F6C00"/>
                <w:sz w:val="18"/>
                <w:szCs w:val="18"/>
              </w:rPr>
              <w:t>For ES and FC categories – detail CBAs or similar undertaken.</w:t>
            </w:r>
          </w:p>
        </w:tc>
      </w:tr>
      <w:tr w:rsidR="007C0A7E" w14:paraId="1FFE2384" w14:textId="77777777" w:rsidTr="007E19D3">
        <w:trPr>
          <w:cantSplit/>
        </w:trPr>
        <w:tc>
          <w:tcPr>
            <w:tcW w:w="2405" w:type="dxa"/>
            <w:shd w:val="clear" w:color="auto" w:fill="D9D9D9" w:themeFill="background1" w:themeFillShade="D9"/>
          </w:tcPr>
          <w:p w14:paraId="101A1A2A" w14:textId="77777777" w:rsidR="007C0A7E" w:rsidRPr="002B1AA7" w:rsidRDefault="007C0A7E" w:rsidP="006E550D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Project description</w:t>
            </w:r>
          </w:p>
        </w:tc>
        <w:tc>
          <w:tcPr>
            <w:tcW w:w="2977" w:type="dxa"/>
          </w:tcPr>
          <w:p w14:paraId="546A6C63" w14:textId="77777777" w:rsidR="007C0A7E" w:rsidRDefault="007C0A7E" w:rsidP="00DB6BF0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11CCF579" w14:textId="77777777" w:rsidR="007C0A7E" w:rsidRDefault="007C0A7E" w:rsidP="00DB6BF0">
            <w:pPr>
              <w:pStyle w:val="TableBodyText"/>
            </w:pPr>
            <w:r w:rsidRPr="007C0A7E">
              <w:rPr>
                <w:i/>
                <w:color w:val="4F6C00"/>
                <w:sz w:val="18"/>
                <w:szCs w:val="18"/>
              </w:rPr>
              <w:t>Waterford Tamborine Road – Intersection Upgrade</w:t>
            </w:r>
          </w:p>
        </w:tc>
        <w:tc>
          <w:tcPr>
            <w:tcW w:w="4111" w:type="dxa"/>
            <w:vMerge/>
          </w:tcPr>
          <w:p w14:paraId="7EF1DED2" w14:textId="77777777" w:rsidR="007C0A7E" w:rsidRDefault="007C0A7E" w:rsidP="00C5054B">
            <w:pPr>
              <w:pStyle w:val="BodyText"/>
            </w:pPr>
          </w:p>
        </w:tc>
      </w:tr>
      <w:tr w:rsidR="007C0A7E" w14:paraId="7FEC6476" w14:textId="77777777" w:rsidTr="007E19D3">
        <w:trPr>
          <w:cantSplit/>
        </w:trPr>
        <w:tc>
          <w:tcPr>
            <w:tcW w:w="2405" w:type="dxa"/>
            <w:shd w:val="clear" w:color="auto" w:fill="D9D9D9" w:themeFill="background1" w:themeFillShade="D9"/>
          </w:tcPr>
          <w:p w14:paraId="73A530ED" w14:textId="77777777" w:rsidR="007C0A7E" w:rsidRPr="002B1AA7" w:rsidRDefault="007C0A7E" w:rsidP="006E550D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lastRenderedPageBreak/>
              <w:t>Scope of consultant service</w:t>
            </w:r>
          </w:p>
        </w:tc>
        <w:tc>
          <w:tcPr>
            <w:tcW w:w="2977" w:type="dxa"/>
          </w:tcPr>
          <w:p w14:paraId="2352FA39" w14:textId="77777777" w:rsidR="007C0A7E" w:rsidRDefault="007C0A7E" w:rsidP="00DB6BF0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41561594" w14:textId="77777777" w:rsidR="002B1AA7" w:rsidRPr="002B1AA7" w:rsidRDefault="002B1AA7" w:rsidP="002B1AA7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2B1AA7">
              <w:rPr>
                <w:i/>
                <w:color w:val="4F6C00"/>
                <w:sz w:val="18"/>
                <w:szCs w:val="18"/>
              </w:rPr>
              <w:t>Preliminary Design</w:t>
            </w:r>
          </w:p>
          <w:p w14:paraId="1E86A370" w14:textId="77777777" w:rsidR="002B1AA7" w:rsidRPr="002B1AA7" w:rsidRDefault="002B1AA7" w:rsidP="002B1AA7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2B1AA7">
              <w:rPr>
                <w:i/>
                <w:color w:val="4F6C00"/>
                <w:sz w:val="18"/>
                <w:szCs w:val="18"/>
              </w:rPr>
              <w:t>Detailed Design, P90 Estimate, Scheme documentation</w:t>
            </w:r>
          </w:p>
          <w:p w14:paraId="2E38BCE8" w14:textId="77777777" w:rsidR="002B1AA7" w:rsidRPr="002B1AA7" w:rsidRDefault="002B1AA7" w:rsidP="002B1AA7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2B1AA7">
              <w:rPr>
                <w:i/>
                <w:color w:val="4F6C00"/>
                <w:sz w:val="18"/>
                <w:szCs w:val="18"/>
              </w:rPr>
              <w:t>Business Case</w:t>
            </w:r>
          </w:p>
          <w:p w14:paraId="51B3D31E" w14:textId="77777777" w:rsidR="002B1AA7" w:rsidRPr="002B1AA7" w:rsidRDefault="002B1AA7" w:rsidP="002B1AA7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2B1AA7">
              <w:rPr>
                <w:i/>
                <w:color w:val="4F6C00"/>
                <w:sz w:val="18"/>
                <w:szCs w:val="18"/>
              </w:rPr>
              <w:t>Options Analysis, Business Case, Project Plan</w:t>
            </w:r>
          </w:p>
          <w:p w14:paraId="7AB700A2" w14:textId="77777777" w:rsidR="002B1AA7" w:rsidRPr="002B1AA7" w:rsidRDefault="002B1AA7" w:rsidP="002B1AA7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2B1AA7">
              <w:rPr>
                <w:i/>
                <w:color w:val="4F6C00"/>
                <w:sz w:val="18"/>
                <w:szCs w:val="18"/>
              </w:rPr>
              <w:t>Link Planning Studies</w:t>
            </w:r>
          </w:p>
          <w:p w14:paraId="59A045C7" w14:textId="77777777" w:rsidR="007C0A7E" w:rsidRDefault="002B1AA7" w:rsidP="002B1AA7">
            <w:pPr>
              <w:pStyle w:val="TableBodyText"/>
            </w:pPr>
            <w:r w:rsidRPr="002B1AA7">
              <w:rPr>
                <w:i/>
                <w:color w:val="4F6C00"/>
                <w:sz w:val="18"/>
                <w:szCs w:val="18"/>
              </w:rPr>
              <w:t>Economic benefit evaluation study.</w:t>
            </w:r>
          </w:p>
        </w:tc>
        <w:tc>
          <w:tcPr>
            <w:tcW w:w="4111" w:type="dxa"/>
            <w:vMerge/>
          </w:tcPr>
          <w:p w14:paraId="74A1D81A" w14:textId="77777777" w:rsidR="007C0A7E" w:rsidRDefault="007C0A7E" w:rsidP="00C5054B">
            <w:pPr>
              <w:pStyle w:val="BodyText"/>
            </w:pPr>
          </w:p>
        </w:tc>
      </w:tr>
      <w:tr w:rsidR="007C0A7E" w14:paraId="79B0572F" w14:textId="77777777" w:rsidTr="002B1AA7">
        <w:tc>
          <w:tcPr>
            <w:tcW w:w="2405" w:type="dxa"/>
            <w:shd w:val="clear" w:color="auto" w:fill="D9D9D9" w:themeFill="background1" w:themeFillShade="D9"/>
          </w:tcPr>
          <w:p w14:paraId="2AD70F5C" w14:textId="77777777" w:rsidR="007C0A7E" w:rsidRPr="002B1AA7" w:rsidRDefault="007C0A7E" w:rsidP="006E550D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Project duration</w:t>
            </w:r>
            <w:r w:rsidRPr="002B1AA7">
              <w:rPr>
                <w:b/>
                <w:sz w:val="18"/>
                <w:szCs w:val="18"/>
              </w:rPr>
              <w:br/>
              <w:t>(mm/yy – mm/yy)</w:t>
            </w:r>
          </w:p>
        </w:tc>
        <w:tc>
          <w:tcPr>
            <w:tcW w:w="2977" w:type="dxa"/>
          </w:tcPr>
          <w:p w14:paraId="17750614" w14:textId="77777777" w:rsidR="007C0A7E" w:rsidRDefault="007C0A7E" w:rsidP="00DB6BF0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7F76F5F1" w14:textId="77777777" w:rsidR="002B1AA7" w:rsidRDefault="002B1AA7" w:rsidP="00DB6BF0">
            <w:pPr>
              <w:pStyle w:val="TableBodyText"/>
            </w:pPr>
            <w:r w:rsidRPr="002B1AA7">
              <w:rPr>
                <w:i/>
                <w:color w:val="4F6C00"/>
                <w:sz w:val="18"/>
                <w:szCs w:val="18"/>
              </w:rPr>
              <w:t>Nov 2013 to July 2014</w:t>
            </w:r>
          </w:p>
        </w:tc>
        <w:tc>
          <w:tcPr>
            <w:tcW w:w="4111" w:type="dxa"/>
            <w:vMerge/>
          </w:tcPr>
          <w:p w14:paraId="11C62619" w14:textId="77777777" w:rsidR="007C0A7E" w:rsidRDefault="007C0A7E" w:rsidP="00C5054B">
            <w:pPr>
              <w:pStyle w:val="BodyText"/>
            </w:pPr>
          </w:p>
        </w:tc>
      </w:tr>
      <w:tr w:rsidR="007C0A7E" w14:paraId="7C0C1506" w14:textId="77777777" w:rsidTr="002B1AA7">
        <w:tc>
          <w:tcPr>
            <w:tcW w:w="2405" w:type="dxa"/>
            <w:shd w:val="clear" w:color="auto" w:fill="D9D9D9" w:themeFill="background1" w:themeFillShade="D9"/>
          </w:tcPr>
          <w:p w14:paraId="7D0D9890" w14:textId="77777777" w:rsidR="007C0A7E" w:rsidRPr="002B1AA7" w:rsidRDefault="007C0A7E" w:rsidP="006E550D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YOUR time spent on the project (mm/yy – mm/yy)</w:t>
            </w:r>
          </w:p>
        </w:tc>
        <w:tc>
          <w:tcPr>
            <w:tcW w:w="2977" w:type="dxa"/>
          </w:tcPr>
          <w:p w14:paraId="0DA2BB23" w14:textId="77777777" w:rsidR="007C0A7E" w:rsidRDefault="007C0A7E" w:rsidP="00DB6BF0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36F1D3B4" w14:textId="77777777" w:rsidR="002B1AA7" w:rsidRDefault="002B1AA7" w:rsidP="00DB6BF0">
            <w:pPr>
              <w:pStyle w:val="TableBodyText"/>
            </w:pPr>
            <w:r w:rsidRPr="002B1AA7">
              <w:rPr>
                <w:i/>
                <w:color w:val="4F6C00"/>
                <w:sz w:val="18"/>
                <w:szCs w:val="18"/>
              </w:rPr>
              <w:t>3 months (Jan 2014 - Mar 2014)</w:t>
            </w:r>
          </w:p>
        </w:tc>
        <w:tc>
          <w:tcPr>
            <w:tcW w:w="4111" w:type="dxa"/>
            <w:vMerge/>
          </w:tcPr>
          <w:p w14:paraId="76537DC0" w14:textId="77777777" w:rsidR="007C0A7E" w:rsidRDefault="007C0A7E" w:rsidP="00C5054B">
            <w:pPr>
              <w:pStyle w:val="BodyText"/>
            </w:pPr>
          </w:p>
        </w:tc>
      </w:tr>
      <w:tr w:rsidR="007C0A7E" w14:paraId="6A7BFD00" w14:textId="77777777" w:rsidTr="002B1AA7">
        <w:tc>
          <w:tcPr>
            <w:tcW w:w="2405" w:type="dxa"/>
            <w:shd w:val="clear" w:color="auto" w:fill="D9D9D9" w:themeFill="background1" w:themeFillShade="D9"/>
          </w:tcPr>
          <w:p w14:paraId="768F8522" w14:textId="77777777" w:rsidR="007C0A7E" w:rsidRPr="002B1AA7" w:rsidRDefault="007C0A7E" w:rsidP="006E550D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Client</w:t>
            </w:r>
          </w:p>
        </w:tc>
        <w:tc>
          <w:tcPr>
            <w:tcW w:w="2977" w:type="dxa"/>
          </w:tcPr>
          <w:p w14:paraId="7AF3503A" w14:textId="77777777" w:rsidR="007C0A7E" w:rsidRDefault="007C0A7E" w:rsidP="00DB6BF0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6359AA0B" w14:textId="77777777" w:rsidR="002B1AA7" w:rsidRPr="002B1AA7" w:rsidRDefault="002B1AA7" w:rsidP="002B1AA7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2B1AA7">
              <w:rPr>
                <w:i/>
                <w:color w:val="4F6C00"/>
                <w:sz w:val="18"/>
                <w:szCs w:val="18"/>
              </w:rPr>
              <w:t>TMR</w:t>
            </w:r>
          </w:p>
          <w:p w14:paraId="01DD5446" w14:textId="77777777" w:rsidR="002B1AA7" w:rsidRDefault="002B1AA7" w:rsidP="002B1AA7">
            <w:pPr>
              <w:pStyle w:val="TableBodyText"/>
            </w:pPr>
            <w:r w:rsidRPr="002B1AA7">
              <w:rPr>
                <w:i/>
                <w:color w:val="4F6C00"/>
                <w:sz w:val="18"/>
                <w:szCs w:val="18"/>
              </w:rPr>
              <w:t>AAA Consulting Group Pty Ltd</w:t>
            </w:r>
          </w:p>
        </w:tc>
        <w:tc>
          <w:tcPr>
            <w:tcW w:w="4111" w:type="dxa"/>
            <w:vMerge/>
          </w:tcPr>
          <w:p w14:paraId="22F6A09A" w14:textId="77777777" w:rsidR="007C0A7E" w:rsidRDefault="007C0A7E" w:rsidP="00C5054B">
            <w:pPr>
              <w:pStyle w:val="BodyText"/>
            </w:pPr>
          </w:p>
        </w:tc>
      </w:tr>
      <w:tr w:rsidR="007C0A7E" w14:paraId="0D5A0F7B" w14:textId="77777777" w:rsidTr="002B1AA7">
        <w:tc>
          <w:tcPr>
            <w:tcW w:w="2405" w:type="dxa"/>
            <w:shd w:val="clear" w:color="auto" w:fill="D9D9D9" w:themeFill="background1" w:themeFillShade="D9"/>
          </w:tcPr>
          <w:p w14:paraId="31A5DDAA" w14:textId="77777777" w:rsidR="007C0A7E" w:rsidRPr="002B1AA7" w:rsidRDefault="007C0A7E" w:rsidP="006E550D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TMR’s Contract No. or Client Project number</w:t>
            </w:r>
            <w:r w:rsidRPr="002B1AA7"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2977" w:type="dxa"/>
          </w:tcPr>
          <w:p w14:paraId="4335957B" w14:textId="77777777" w:rsidR="007C0A7E" w:rsidRDefault="007C0A7E" w:rsidP="00DB6BF0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79B45789" w14:textId="77777777" w:rsidR="002B1AA7" w:rsidRDefault="002B1AA7" w:rsidP="00DB6BF0">
            <w:pPr>
              <w:pStyle w:val="TableBodyText"/>
            </w:pPr>
            <w:r w:rsidRPr="002B1AA7">
              <w:rPr>
                <w:i/>
                <w:color w:val="4F6C00"/>
                <w:sz w:val="18"/>
                <w:szCs w:val="18"/>
              </w:rPr>
              <w:t>METD-1234 or 222/333/444</w:t>
            </w:r>
          </w:p>
        </w:tc>
        <w:tc>
          <w:tcPr>
            <w:tcW w:w="4111" w:type="dxa"/>
            <w:vMerge/>
          </w:tcPr>
          <w:p w14:paraId="168F2A65" w14:textId="77777777" w:rsidR="007C0A7E" w:rsidRDefault="007C0A7E" w:rsidP="00C5054B">
            <w:pPr>
              <w:pStyle w:val="BodyText"/>
            </w:pPr>
          </w:p>
        </w:tc>
      </w:tr>
      <w:tr w:rsidR="007C0A7E" w14:paraId="6D6797BD" w14:textId="77777777" w:rsidTr="002B1AA7">
        <w:tc>
          <w:tcPr>
            <w:tcW w:w="2405" w:type="dxa"/>
            <w:shd w:val="clear" w:color="auto" w:fill="D9D9D9" w:themeFill="background1" w:themeFillShade="D9"/>
          </w:tcPr>
          <w:p w14:paraId="53108A4B" w14:textId="77777777" w:rsidR="007C0A7E" w:rsidRPr="002B1AA7" w:rsidRDefault="007C0A7E" w:rsidP="006E550D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Client’s contact details</w:t>
            </w:r>
          </w:p>
        </w:tc>
        <w:tc>
          <w:tcPr>
            <w:tcW w:w="2977" w:type="dxa"/>
          </w:tcPr>
          <w:p w14:paraId="3C964A52" w14:textId="77777777" w:rsidR="007C0A7E" w:rsidRDefault="007C0A7E" w:rsidP="00DB6BF0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6CADF4EB" w14:textId="77777777" w:rsidR="002B1AA7" w:rsidRDefault="002B1AA7" w:rsidP="00DB6BF0">
            <w:pPr>
              <w:pStyle w:val="TableBodyText"/>
            </w:pPr>
            <w:r w:rsidRPr="002B1AA7">
              <w:rPr>
                <w:i/>
                <w:color w:val="4F6C00"/>
                <w:sz w:val="18"/>
                <w:szCs w:val="18"/>
              </w:rPr>
              <w:t>James Smith from TMR or Allan Smith from AAA Consulting Group Pty Ltd</w:t>
            </w:r>
          </w:p>
        </w:tc>
        <w:tc>
          <w:tcPr>
            <w:tcW w:w="4111" w:type="dxa"/>
            <w:vMerge/>
          </w:tcPr>
          <w:p w14:paraId="6899BFFF" w14:textId="77777777" w:rsidR="007C0A7E" w:rsidRDefault="007C0A7E" w:rsidP="00C5054B">
            <w:pPr>
              <w:pStyle w:val="BodyText"/>
            </w:pPr>
          </w:p>
        </w:tc>
      </w:tr>
      <w:tr w:rsidR="007C0A7E" w14:paraId="7DCA9425" w14:textId="77777777" w:rsidTr="002B1AA7">
        <w:tc>
          <w:tcPr>
            <w:tcW w:w="2405" w:type="dxa"/>
            <w:shd w:val="clear" w:color="auto" w:fill="D9D9D9" w:themeFill="background1" w:themeFillShade="D9"/>
          </w:tcPr>
          <w:p w14:paraId="3A352266" w14:textId="77777777" w:rsidR="007C0A7E" w:rsidRPr="002B1AA7" w:rsidRDefault="007C0A7E" w:rsidP="006E550D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YOUR role in the project</w:t>
            </w:r>
          </w:p>
        </w:tc>
        <w:tc>
          <w:tcPr>
            <w:tcW w:w="2977" w:type="dxa"/>
          </w:tcPr>
          <w:p w14:paraId="23757CE5" w14:textId="77777777" w:rsidR="007C0A7E" w:rsidRDefault="007C0A7E" w:rsidP="00DB6BF0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6D452EDC" w14:textId="77777777" w:rsidR="002B1AA7" w:rsidRDefault="002B1AA7" w:rsidP="002B1AA7">
            <w:pPr>
              <w:pStyle w:val="TableBodyText"/>
            </w:pPr>
            <w:r w:rsidRPr="002B1AA7">
              <w:rPr>
                <w:i/>
                <w:color w:val="4F6C00"/>
                <w:sz w:val="18"/>
                <w:szCs w:val="18"/>
              </w:rPr>
              <w:t>Senior Designer Engineer (Civil)</w:t>
            </w:r>
          </w:p>
        </w:tc>
        <w:tc>
          <w:tcPr>
            <w:tcW w:w="4111" w:type="dxa"/>
            <w:vMerge/>
          </w:tcPr>
          <w:p w14:paraId="1223ADAE" w14:textId="77777777" w:rsidR="007C0A7E" w:rsidRDefault="007C0A7E" w:rsidP="00C5054B">
            <w:pPr>
              <w:pStyle w:val="BodyText"/>
            </w:pPr>
          </w:p>
        </w:tc>
      </w:tr>
    </w:tbl>
    <w:p w14:paraId="5FA24886" w14:textId="77777777" w:rsidR="00133AE0" w:rsidRDefault="00133AE0" w:rsidP="00C5054B">
      <w:pPr>
        <w:pStyle w:val="BodyText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977"/>
        <w:gridCol w:w="4111"/>
      </w:tblGrid>
      <w:tr w:rsidR="002B1AA7" w14:paraId="4B588B2B" w14:textId="77777777" w:rsidTr="00EB76E0">
        <w:tc>
          <w:tcPr>
            <w:tcW w:w="2405" w:type="dxa"/>
            <w:shd w:val="clear" w:color="auto" w:fill="D9D9D9" w:themeFill="background1" w:themeFillShade="D9"/>
          </w:tcPr>
          <w:p w14:paraId="6FC52AE6" w14:textId="77777777" w:rsidR="002B1AA7" w:rsidRDefault="002B1AA7" w:rsidP="006E550D">
            <w:pPr>
              <w:pStyle w:val="TableHeading"/>
            </w:pPr>
            <w:r>
              <w:t>Project details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A0B9ACF" w14:textId="77777777" w:rsidR="002B1AA7" w:rsidRDefault="002B1AA7" w:rsidP="002B1AA7">
            <w:pPr>
              <w:pStyle w:val="TableHeading"/>
              <w:keepNext w:val="0"/>
              <w:keepLines w:val="0"/>
            </w:pPr>
            <w:r>
              <w:t>Response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A3EEEB6" w14:textId="77777777" w:rsidR="002B1AA7" w:rsidRDefault="002B1AA7" w:rsidP="002B1AA7">
            <w:pPr>
              <w:pStyle w:val="TableHeading"/>
              <w:keepNext w:val="0"/>
              <w:keepLines w:val="0"/>
            </w:pPr>
            <w:r>
              <w:t>Description of responsibilities</w:t>
            </w:r>
          </w:p>
        </w:tc>
      </w:tr>
      <w:tr w:rsidR="002B1AA7" w14:paraId="147F124C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1EDFBC4D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2977" w:type="dxa"/>
          </w:tcPr>
          <w:p w14:paraId="08479AFC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 w:val="restart"/>
            <w:vAlign w:val="top"/>
          </w:tcPr>
          <w:p w14:paraId="3E117430" w14:textId="77777777" w:rsidR="002B1AA7" w:rsidRDefault="002B1AA7" w:rsidP="00D02725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3EA32995" w14:textId="77777777" w:rsidR="002B1AA7" w:rsidRDefault="002B1AA7" w:rsidP="00D02725">
            <w:pPr>
              <w:pStyle w:val="TableBodyText"/>
              <w:keepNext w:val="0"/>
              <w:keepLines w:val="0"/>
            </w:pPr>
            <w:r w:rsidRPr="002B1AA7">
              <w:rPr>
                <w:i/>
                <w:color w:val="4F6C00"/>
                <w:sz w:val="18"/>
                <w:szCs w:val="18"/>
              </w:rPr>
              <w:t>We are looking for what you have specifically been responsible for on each project you have worked on. So please do not cut and paste (refer to Guide Notes above)</w:t>
            </w:r>
          </w:p>
        </w:tc>
      </w:tr>
      <w:tr w:rsidR="002B1AA7" w14:paraId="5C0D00D8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69EDA6ED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Project description</w:t>
            </w:r>
          </w:p>
        </w:tc>
        <w:tc>
          <w:tcPr>
            <w:tcW w:w="2977" w:type="dxa"/>
          </w:tcPr>
          <w:p w14:paraId="5D29D093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2833889F" w14:textId="77777777" w:rsidR="002B1AA7" w:rsidRDefault="002B1AA7" w:rsidP="00EB76E0">
            <w:pPr>
              <w:pStyle w:val="BodyText"/>
            </w:pPr>
          </w:p>
        </w:tc>
      </w:tr>
      <w:tr w:rsidR="002B1AA7" w14:paraId="4EEADE36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79E64A70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Scope of consultant service</w:t>
            </w:r>
          </w:p>
        </w:tc>
        <w:tc>
          <w:tcPr>
            <w:tcW w:w="2977" w:type="dxa"/>
          </w:tcPr>
          <w:p w14:paraId="12C2A114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4FAA2F71" w14:textId="77777777" w:rsidR="002B1AA7" w:rsidRDefault="002B1AA7" w:rsidP="00EB76E0">
            <w:pPr>
              <w:pStyle w:val="BodyText"/>
            </w:pPr>
          </w:p>
        </w:tc>
      </w:tr>
      <w:tr w:rsidR="002B1AA7" w14:paraId="2884A447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235BA77E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Project duration</w:t>
            </w:r>
            <w:r w:rsidRPr="002B1AA7">
              <w:rPr>
                <w:b/>
                <w:sz w:val="18"/>
                <w:szCs w:val="18"/>
              </w:rPr>
              <w:br/>
              <w:t>(mm/yy – mm/yy)</w:t>
            </w:r>
          </w:p>
        </w:tc>
        <w:tc>
          <w:tcPr>
            <w:tcW w:w="2977" w:type="dxa"/>
          </w:tcPr>
          <w:p w14:paraId="0E355981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2FB75D57" w14:textId="77777777" w:rsidR="002B1AA7" w:rsidRDefault="002B1AA7" w:rsidP="00EB76E0">
            <w:pPr>
              <w:pStyle w:val="BodyText"/>
            </w:pPr>
          </w:p>
        </w:tc>
      </w:tr>
      <w:tr w:rsidR="002B1AA7" w14:paraId="3ACB428C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039F1130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YOUR time spent on the project (mm/yy – mm/yy)</w:t>
            </w:r>
          </w:p>
        </w:tc>
        <w:tc>
          <w:tcPr>
            <w:tcW w:w="2977" w:type="dxa"/>
          </w:tcPr>
          <w:p w14:paraId="0863064E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59F583B9" w14:textId="77777777" w:rsidR="002B1AA7" w:rsidRDefault="002B1AA7" w:rsidP="00EB76E0">
            <w:pPr>
              <w:pStyle w:val="BodyText"/>
            </w:pPr>
          </w:p>
        </w:tc>
      </w:tr>
      <w:tr w:rsidR="002B1AA7" w14:paraId="3D0F903B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22C4D5BE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Client</w:t>
            </w:r>
          </w:p>
        </w:tc>
        <w:tc>
          <w:tcPr>
            <w:tcW w:w="2977" w:type="dxa"/>
          </w:tcPr>
          <w:p w14:paraId="7448AE8A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235CE024" w14:textId="77777777" w:rsidR="002B1AA7" w:rsidRDefault="002B1AA7" w:rsidP="00EB76E0">
            <w:pPr>
              <w:pStyle w:val="BodyText"/>
            </w:pPr>
          </w:p>
        </w:tc>
      </w:tr>
      <w:tr w:rsidR="002B1AA7" w14:paraId="0AC0B53C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191D0865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TMR’s Contract No. or Client Project number</w:t>
            </w:r>
            <w:r w:rsidRPr="002B1AA7"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2977" w:type="dxa"/>
          </w:tcPr>
          <w:p w14:paraId="09D7BFD2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34E68673" w14:textId="77777777" w:rsidR="002B1AA7" w:rsidRDefault="002B1AA7" w:rsidP="00EB76E0">
            <w:pPr>
              <w:pStyle w:val="BodyText"/>
            </w:pPr>
          </w:p>
        </w:tc>
      </w:tr>
      <w:tr w:rsidR="002B1AA7" w14:paraId="10870DD9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1DF56EE7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Client’s contact details</w:t>
            </w:r>
          </w:p>
        </w:tc>
        <w:tc>
          <w:tcPr>
            <w:tcW w:w="2977" w:type="dxa"/>
          </w:tcPr>
          <w:p w14:paraId="6BAC5EEB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4EC256C1" w14:textId="77777777" w:rsidR="002B1AA7" w:rsidRDefault="002B1AA7" w:rsidP="00EB76E0">
            <w:pPr>
              <w:pStyle w:val="BodyText"/>
            </w:pPr>
          </w:p>
        </w:tc>
      </w:tr>
      <w:tr w:rsidR="002B1AA7" w14:paraId="3494C19C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282AE83E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YOUR role in the project</w:t>
            </w:r>
          </w:p>
        </w:tc>
        <w:tc>
          <w:tcPr>
            <w:tcW w:w="2977" w:type="dxa"/>
          </w:tcPr>
          <w:p w14:paraId="111C6506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095C4A22" w14:textId="77777777" w:rsidR="002B1AA7" w:rsidRDefault="002B1AA7" w:rsidP="00EB76E0">
            <w:pPr>
              <w:pStyle w:val="BodyText"/>
            </w:pPr>
          </w:p>
        </w:tc>
      </w:tr>
    </w:tbl>
    <w:p w14:paraId="49D44D8C" w14:textId="77777777" w:rsidR="00133AE0" w:rsidRDefault="00133AE0" w:rsidP="00C5054B">
      <w:pPr>
        <w:pStyle w:val="BodyText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977"/>
        <w:gridCol w:w="4111"/>
      </w:tblGrid>
      <w:tr w:rsidR="002B1AA7" w14:paraId="5E359192" w14:textId="77777777" w:rsidTr="00EB76E0">
        <w:tc>
          <w:tcPr>
            <w:tcW w:w="2405" w:type="dxa"/>
            <w:shd w:val="clear" w:color="auto" w:fill="D9D9D9" w:themeFill="background1" w:themeFillShade="D9"/>
          </w:tcPr>
          <w:p w14:paraId="70AFBF76" w14:textId="77777777" w:rsidR="002B1AA7" w:rsidRDefault="002B1AA7" w:rsidP="00835D89">
            <w:pPr>
              <w:pStyle w:val="TableHeading"/>
            </w:pPr>
            <w:r>
              <w:lastRenderedPageBreak/>
              <w:t>Project details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150F646" w14:textId="77777777" w:rsidR="002B1AA7" w:rsidRDefault="002B1AA7" w:rsidP="00835D89">
            <w:pPr>
              <w:pStyle w:val="TableHeading"/>
            </w:pPr>
            <w:r>
              <w:t>Response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A049E31" w14:textId="77777777" w:rsidR="002B1AA7" w:rsidRDefault="002B1AA7" w:rsidP="00835D89">
            <w:pPr>
              <w:pStyle w:val="TableHeading"/>
            </w:pPr>
            <w:r>
              <w:t>Description of responsibilities</w:t>
            </w:r>
          </w:p>
        </w:tc>
      </w:tr>
      <w:tr w:rsidR="002B1AA7" w14:paraId="3D729C69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481E6ABA" w14:textId="77777777" w:rsidR="002B1AA7" w:rsidRPr="002B1AA7" w:rsidRDefault="002B1AA7" w:rsidP="00835D89">
            <w:pPr>
              <w:pStyle w:val="TableBodyText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2977" w:type="dxa"/>
          </w:tcPr>
          <w:p w14:paraId="51F12F7F" w14:textId="77777777" w:rsidR="002B1AA7" w:rsidRDefault="002B1AA7" w:rsidP="00835D89">
            <w:pPr>
              <w:pStyle w:val="TableBodyText"/>
            </w:pPr>
          </w:p>
        </w:tc>
        <w:tc>
          <w:tcPr>
            <w:tcW w:w="4111" w:type="dxa"/>
            <w:vMerge w:val="restart"/>
            <w:vAlign w:val="top"/>
          </w:tcPr>
          <w:p w14:paraId="2CB7F161" w14:textId="77777777" w:rsidR="002B1AA7" w:rsidRDefault="002B1AA7" w:rsidP="00835D89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27B3F2B4" w14:textId="77777777" w:rsidR="002B1AA7" w:rsidRDefault="002B1AA7" w:rsidP="00835D89">
            <w:pPr>
              <w:pStyle w:val="TableBodyText"/>
            </w:pPr>
            <w:r w:rsidRPr="002B1AA7">
              <w:rPr>
                <w:i/>
                <w:color w:val="4F6C00"/>
                <w:sz w:val="18"/>
                <w:szCs w:val="18"/>
              </w:rPr>
              <w:t>We are looking for what you have specifically been responsible for on each project you have worked on. So please do not cut and paste (refer to Guide Notes above)</w:t>
            </w:r>
          </w:p>
        </w:tc>
      </w:tr>
      <w:tr w:rsidR="002B1AA7" w14:paraId="6AD5ED30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70E74ABF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Project description</w:t>
            </w:r>
          </w:p>
        </w:tc>
        <w:tc>
          <w:tcPr>
            <w:tcW w:w="2977" w:type="dxa"/>
          </w:tcPr>
          <w:p w14:paraId="742B8316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4450CD04" w14:textId="77777777" w:rsidR="002B1AA7" w:rsidRDefault="002B1AA7" w:rsidP="00EB76E0">
            <w:pPr>
              <w:pStyle w:val="BodyText"/>
            </w:pPr>
          </w:p>
        </w:tc>
      </w:tr>
      <w:tr w:rsidR="002B1AA7" w14:paraId="4E035123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2BF9495E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Scope of consultant service</w:t>
            </w:r>
          </w:p>
        </w:tc>
        <w:tc>
          <w:tcPr>
            <w:tcW w:w="2977" w:type="dxa"/>
          </w:tcPr>
          <w:p w14:paraId="1580699A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7A5FF33C" w14:textId="77777777" w:rsidR="002B1AA7" w:rsidRDefault="002B1AA7" w:rsidP="00EB76E0">
            <w:pPr>
              <w:pStyle w:val="BodyText"/>
            </w:pPr>
          </w:p>
        </w:tc>
      </w:tr>
      <w:tr w:rsidR="002B1AA7" w14:paraId="76D73DAD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704C8DCB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Project duration</w:t>
            </w:r>
            <w:r w:rsidRPr="002B1AA7">
              <w:rPr>
                <w:b/>
                <w:sz w:val="18"/>
                <w:szCs w:val="18"/>
              </w:rPr>
              <w:br/>
              <w:t>(mm/yy – mm/yy)</w:t>
            </w:r>
          </w:p>
        </w:tc>
        <w:tc>
          <w:tcPr>
            <w:tcW w:w="2977" w:type="dxa"/>
          </w:tcPr>
          <w:p w14:paraId="43E89C08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4DB6BF57" w14:textId="77777777" w:rsidR="002B1AA7" w:rsidRDefault="002B1AA7" w:rsidP="00EB76E0">
            <w:pPr>
              <w:pStyle w:val="BodyText"/>
            </w:pPr>
          </w:p>
        </w:tc>
      </w:tr>
      <w:tr w:rsidR="002B1AA7" w14:paraId="6170AB7C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3A660438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YOUR time spent on the project (mm/yy – mm/yy)</w:t>
            </w:r>
          </w:p>
        </w:tc>
        <w:tc>
          <w:tcPr>
            <w:tcW w:w="2977" w:type="dxa"/>
          </w:tcPr>
          <w:p w14:paraId="76BCA13F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3D82E3F9" w14:textId="77777777" w:rsidR="002B1AA7" w:rsidRDefault="002B1AA7" w:rsidP="00EB76E0">
            <w:pPr>
              <w:pStyle w:val="BodyText"/>
            </w:pPr>
          </w:p>
        </w:tc>
      </w:tr>
      <w:tr w:rsidR="002B1AA7" w14:paraId="731FFBED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3A6FA0B2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Client</w:t>
            </w:r>
          </w:p>
        </w:tc>
        <w:tc>
          <w:tcPr>
            <w:tcW w:w="2977" w:type="dxa"/>
          </w:tcPr>
          <w:p w14:paraId="67748EAC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7D925DA8" w14:textId="77777777" w:rsidR="002B1AA7" w:rsidRDefault="002B1AA7" w:rsidP="00EB76E0">
            <w:pPr>
              <w:pStyle w:val="BodyText"/>
            </w:pPr>
          </w:p>
        </w:tc>
      </w:tr>
      <w:tr w:rsidR="002B1AA7" w14:paraId="685123F8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2D10A3B7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TMR’s Contract No. or Client Project number</w:t>
            </w:r>
            <w:r w:rsidRPr="002B1AA7"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2977" w:type="dxa"/>
          </w:tcPr>
          <w:p w14:paraId="72657D9E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3A9103F2" w14:textId="77777777" w:rsidR="002B1AA7" w:rsidRDefault="002B1AA7" w:rsidP="00EB76E0">
            <w:pPr>
              <w:pStyle w:val="BodyText"/>
            </w:pPr>
          </w:p>
        </w:tc>
      </w:tr>
      <w:tr w:rsidR="002B1AA7" w14:paraId="3ABD949C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0BDDBEC2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Client’s contact details</w:t>
            </w:r>
          </w:p>
        </w:tc>
        <w:tc>
          <w:tcPr>
            <w:tcW w:w="2977" w:type="dxa"/>
          </w:tcPr>
          <w:p w14:paraId="54EBCDE6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7546DDF2" w14:textId="77777777" w:rsidR="002B1AA7" w:rsidRDefault="002B1AA7" w:rsidP="00EB76E0">
            <w:pPr>
              <w:pStyle w:val="BodyText"/>
            </w:pPr>
          </w:p>
        </w:tc>
      </w:tr>
      <w:tr w:rsidR="002B1AA7" w14:paraId="75BC074A" w14:textId="77777777" w:rsidTr="00D02725">
        <w:tc>
          <w:tcPr>
            <w:tcW w:w="2405" w:type="dxa"/>
            <w:shd w:val="clear" w:color="auto" w:fill="D9D9D9" w:themeFill="background1" w:themeFillShade="D9"/>
          </w:tcPr>
          <w:p w14:paraId="15FAFCB7" w14:textId="77777777" w:rsidR="002B1AA7" w:rsidRPr="002B1AA7" w:rsidRDefault="002B1AA7" w:rsidP="00D02725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YOUR role in the project</w:t>
            </w:r>
          </w:p>
        </w:tc>
        <w:tc>
          <w:tcPr>
            <w:tcW w:w="2977" w:type="dxa"/>
          </w:tcPr>
          <w:p w14:paraId="58BDBC5D" w14:textId="77777777" w:rsidR="002B1AA7" w:rsidRDefault="002B1AA7" w:rsidP="00D02725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01F02B5C" w14:textId="77777777" w:rsidR="002B1AA7" w:rsidRDefault="002B1AA7" w:rsidP="00EB76E0">
            <w:pPr>
              <w:pStyle w:val="BodyText"/>
            </w:pPr>
          </w:p>
        </w:tc>
      </w:tr>
    </w:tbl>
    <w:p w14:paraId="49709BCB" w14:textId="77777777" w:rsidR="002B1AA7" w:rsidRDefault="002B1AA7" w:rsidP="00C75449">
      <w:pPr>
        <w:pStyle w:val="BodyText"/>
        <w:spacing w:after="0" w:line="240" w:lineRule="auto"/>
      </w:pPr>
    </w:p>
    <w:p w14:paraId="00159989" w14:textId="18575302" w:rsidR="002B1AA7" w:rsidRDefault="002B1AA7" w:rsidP="00C5054B">
      <w:pPr>
        <w:pStyle w:val="BodyText"/>
      </w:pPr>
      <w:r w:rsidRPr="002B1AA7">
        <w:t>Add more tables in the above format to capture a significant number of years of experience that will clearly demonstrate your technical capabilities and experience for the prequalification</w:t>
      </w:r>
      <w:r w:rsidR="00835D89">
        <w:t> </w:t>
      </w:r>
      <w:r w:rsidR="006B4B62">
        <w:t>/</w:t>
      </w:r>
      <w:r w:rsidR="00835D89">
        <w:t> </w:t>
      </w:r>
      <w:r w:rsidR="006B4B62">
        <w:t>tender</w:t>
      </w:r>
      <w:r w:rsidRPr="002B1AA7">
        <w:t xml:space="preserve"> assessment.</w:t>
      </w:r>
    </w:p>
    <w:p w14:paraId="57AFC7A1" w14:textId="77777777" w:rsidR="002B1AA7" w:rsidRDefault="002B1AA7" w:rsidP="002B1AA7">
      <w:pPr>
        <w:pStyle w:val="Heading1"/>
      </w:pPr>
      <w:r>
        <w:t>Referees</w:t>
      </w:r>
    </w:p>
    <w:p w14:paraId="0D8A4170" w14:textId="77777777" w:rsidR="002B1AA7" w:rsidRDefault="002B1AA7" w:rsidP="002B1AA7">
      <w:pPr>
        <w:pStyle w:val="BodyText"/>
      </w:pPr>
      <w:r>
        <w:t>Provide at least three contactable referees. Two referees must be external to your current or previous employer.</w:t>
      </w:r>
    </w:p>
    <w:p w14:paraId="0BFD0D8E" w14:textId="77777777" w:rsidR="002B1AA7" w:rsidRDefault="002B1AA7" w:rsidP="002B1AA7">
      <w:pPr>
        <w:pStyle w:val="BodyText"/>
      </w:pPr>
      <w:r>
        <w:t>If you have worked on a Transport and Main Roads project, at least one referee must be a Transport and Main Roads referee (or from another road authority, if applicant has not previously undertaken any departmental projects).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05"/>
        <w:gridCol w:w="1806"/>
        <w:gridCol w:w="1629"/>
        <w:gridCol w:w="1843"/>
        <w:gridCol w:w="2410"/>
      </w:tblGrid>
      <w:tr w:rsidR="002B1AA7" w14:paraId="6F84AF4B" w14:textId="77777777" w:rsidTr="002B1AA7">
        <w:tc>
          <w:tcPr>
            <w:tcW w:w="1805" w:type="dxa"/>
          </w:tcPr>
          <w:p w14:paraId="05FDA5FB" w14:textId="77777777" w:rsidR="002B1AA7" w:rsidRDefault="002B1AA7" w:rsidP="006E550D">
            <w:pPr>
              <w:pStyle w:val="TableHeading"/>
            </w:pPr>
            <w:r>
              <w:t>Name</w:t>
            </w:r>
          </w:p>
        </w:tc>
        <w:tc>
          <w:tcPr>
            <w:tcW w:w="1806" w:type="dxa"/>
          </w:tcPr>
          <w:p w14:paraId="6ED533CC" w14:textId="77777777" w:rsidR="002B1AA7" w:rsidRDefault="002B1AA7" w:rsidP="006E550D">
            <w:pPr>
              <w:pStyle w:val="TableHeading"/>
              <w:keepNext w:val="0"/>
              <w:keepLines w:val="0"/>
            </w:pPr>
            <w:r>
              <w:t>Position</w:t>
            </w:r>
          </w:p>
        </w:tc>
        <w:tc>
          <w:tcPr>
            <w:tcW w:w="1629" w:type="dxa"/>
          </w:tcPr>
          <w:p w14:paraId="0430F9FF" w14:textId="77777777" w:rsidR="002B1AA7" w:rsidRDefault="002B1AA7" w:rsidP="006E550D">
            <w:pPr>
              <w:pStyle w:val="TableHeading"/>
              <w:keepNext w:val="0"/>
              <w:keepLines w:val="0"/>
            </w:pPr>
            <w:r>
              <w:t>Phone / Mobile</w:t>
            </w:r>
          </w:p>
        </w:tc>
        <w:tc>
          <w:tcPr>
            <w:tcW w:w="1843" w:type="dxa"/>
          </w:tcPr>
          <w:p w14:paraId="65F359DE" w14:textId="77777777" w:rsidR="002B1AA7" w:rsidRDefault="002B1AA7" w:rsidP="006E550D">
            <w:pPr>
              <w:pStyle w:val="TableHeading"/>
              <w:keepNext w:val="0"/>
              <w:keepLines w:val="0"/>
            </w:pPr>
            <w:r>
              <w:t>Email</w:t>
            </w:r>
          </w:p>
        </w:tc>
        <w:tc>
          <w:tcPr>
            <w:tcW w:w="2410" w:type="dxa"/>
          </w:tcPr>
          <w:p w14:paraId="43CB7643" w14:textId="77777777" w:rsidR="002B1AA7" w:rsidRDefault="002B1AA7" w:rsidP="006E550D">
            <w:pPr>
              <w:pStyle w:val="TableHeading"/>
              <w:keepNext w:val="0"/>
              <w:keepLines w:val="0"/>
            </w:pPr>
            <w:r>
              <w:t>Company and Project</w:t>
            </w:r>
          </w:p>
        </w:tc>
      </w:tr>
      <w:tr w:rsidR="002B1AA7" w14:paraId="5C49E68D" w14:textId="77777777" w:rsidTr="002B1AA7">
        <w:tc>
          <w:tcPr>
            <w:tcW w:w="1805" w:type="dxa"/>
          </w:tcPr>
          <w:p w14:paraId="5045D0F9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06" w:type="dxa"/>
          </w:tcPr>
          <w:p w14:paraId="216EBCB2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629" w:type="dxa"/>
          </w:tcPr>
          <w:p w14:paraId="3049C325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43" w:type="dxa"/>
          </w:tcPr>
          <w:p w14:paraId="18D02B0D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2410" w:type="dxa"/>
          </w:tcPr>
          <w:p w14:paraId="05104594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</w:tr>
      <w:tr w:rsidR="002B1AA7" w14:paraId="0571D814" w14:textId="77777777" w:rsidTr="002B1AA7">
        <w:tc>
          <w:tcPr>
            <w:tcW w:w="1805" w:type="dxa"/>
          </w:tcPr>
          <w:p w14:paraId="1A1E9A5F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06" w:type="dxa"/>
          </w:tcPr>
          <w:p w14:paraId="2314FE9D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629" w:type="dxa"/>
          </w:tcPr>
          <w:p w14:paraId="7778872D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43" w:type="dxa"/>
          </w:tcPr>
          <w:p w14:paraId="65E6C7C0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2410" w:type="dxa"/>
          </w:tcPr>
          <w:p w14:paraId="6189FB12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</w:tr>
      <w:tr w:rsidR="002B1AA7" w14:paraId="659D9FF3" w14:textId="77777777" w:rsidTr="002B1AA7">
        <w:tc>
          <w:tcPr>
            <w:tcW w:w="1805" w:type="dxa"/>
          </w:tcPr>
          <w:p w14:paraId="7B7B3860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06" w:type="dxa"/>
          </w:tcPr>
          <w:p w14:paraId="412EB529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629" w:type="dxa"/>
          </w:tcPr>
          <w:p w14:paraId="37E8AA28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43" w:type="dxa"/>
          </w:tcPr>
          <w:p w14:paraId="73D48636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2410" w:type="dxa"/>
          </w:tcPr>
          <w:p w14:paraId="3B2DC2F9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</w:tr>
    </w:tbl>
    <w:p w14:paraId="6B0E10C8" w14:textId="77777777" w:rsidR="002B1AA7" w:rsidRDefault="002B1AA7" w:rsidP="002B1AA7">
      <w:pPr>
        <w:pStyle w:val="Heading1"/>
      </w:pPr>
      <w:r>
        <w:t>Publications you have authored (if applicable)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B1AA7" w14:paraId="35F6A566" w14:textId="77777777" w:rsidTr="006E550D">
        <w:trPr>
          <w:trHeight w:val="1417"/>
        </w:trPr>
        <w:tc>
          <w:tcPr>
            <w:tcW w:w="9493" w:type="dxa"/>
            <w:vAlign w:val="top"/>
          </w:tcPr>
          <w:p w14:paraId="15A6AAE4" w14:textId="77777777" w:rsidR="002B1AA7" w:rsidRDefault="002B1AA7" w:rsidP="006E550D">
            <w:pPr>
              <w:pStyle w:val="BodyText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provide your respons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provide your response here</w:t>
            </w:r>
            <w:r>
              <w:fldChar w:fldCharType="end"/>
            </w:r>
          </w:p>
        </w:tc>
      </w:tr>
    </w:tbl>
    <w:p w14:paraId="52341936" w14:textId="77777777" w:rsidR="002B1AA7" w:rsidRPr="002B1AA7" w:rsidRDefault="002B1AA7" w:rsidP="006E550D">
      <w:pPr>
        <w:pStyle w:val="BodyText"/>
      </w:pPr>
    </w:p>
    <w:sectPr w:rsidR="002B1AA7" w:rsidRPr="002B1AA7" w:rsidSect="00FB62F3">
      <w:headerReference w:type="default" r:id="rId13"/>
      <w:footerReference w:type="default" r:id="rId14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5335" w14:textId="77777777" w:rsidR="00E856C1" w:rsidRDefault="00E856C1">
      <w:r>
        <w:separator/>
      </w:r>
    </w:p>
    <w:p w14:paraId="5D4B13A9" w14:textId="77777777" w:rsidR="00E856C1" w:rsidRDefault="00E856C1"/>
  </w:endnote>
  <w:endnote w:type="continuationSeparator" w:id="0">
    <w:p w14:paraId="7D89A8BB" w14:textId="77777777" w:rsidR="00E856C1" w:rsidRDefault="00E856C1">
      <w:r>
        <w:continuationSeparator/>
      </w:r>
    </w:p>
    <w:p w14:paraId="251B10E9" w14:textId="77777777" w:rsidR="00E856C1" w:rsidRDefault="00E85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2D6B" w14:textId="1BCD0E6D" w:rsidR="00C5054B" w:rsidRDefault="006E550D" w:rsidP="00656F51">
    <w:pPr>
      <w:pStyle w:val="Footer"/>
      <w:tabs>
        <w:tab w:val="clear" w:pos="9540"/>
        <w:tab w:val="right" w:pos="9214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8D384B">
      <w:t>December</w:t>
    </w:r>
    <w:r w:rsidR="00C5054B">
      <w:t xml:space="preserve"> </w:t>
    </w:r>
    <w:r w:rsidR="003C0843">
      <w:t>2</w:t>
    </w:r>
    <w:r w:rsidR="006B4B62">
      <w:t>024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E1420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3C0843">
      <w:rPr>
        <w:rStyle w:val="PageNumbe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C579" w14:textId="77777777" w:rsidR="00E856C1" w:rsidRDefault="00E856C1">
      <w:r>
        <w:separator/>
      </w:r>
    </w:p>
    <w:p w14:paraId="6E956ADA" w14:textId="77777777" w:rsidR="00E856C1" w:rsidRDefault="00E856C1"/>
  </w:footnote>
  <w:footnote w:type="continuationSeparator" w:id="0">
    <w:p w14:paraId="77CD54A6" w14:textId="77777777" w:rsidR="00E856C1" w:rsidRDefault="00E856C1">
      <w:r>
        <w:continuationSeparator/>
      </w:r>
    </w:p>
    <w:p w14:paraId="1B354FAE" w14:textId="77777777" w:rsidR="00E856C1" w:rsidRDefault="00E85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CB50" w14:textId="77777777" w:rsidR="00C5054B" w:rsidRPr="007E6BE4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F4576A0" wp14:editId="16E497D1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1097">
      <w:rPr>
        <w:b/>
        <w:sz w:val="32"/>
        <w:szCs w:val="32"/>
      </w:rPr>
      <w:t>Curriculum Vitae</w:t>
    </w:r>
  </w:p>
  <w:p w14:paraId="26DCC40D" w14:textId="3027D049" w:rsidR="003962FF" w:rsidRPr="007E6BE4" w:rsidRDefault="00231097" w:rsidP="000735E1">
    <w:pPr>
      <w:pStyle w:val="HeaderChapterpart"/>
      <w:tabs>
        <w:tab w:val="clear" w:pos="9072"/>
        <w:tab w:val="right" w:pos="8647"/>
      </w:tabs>
      <w:ind w:right="-102"/>
      <w:rPr>
        <w:sz w:val="32"/>
        <w:szCs w:val="32"/>
      </w:rPr>
    </w:pPr>
    <w:r>
      <w:rPr>
        <w:sz w:val="32"/>
        <w:szCs w:val="32"/>
      </w:rPr>
      <w:t>Consultants for Engineering Projects</w:t>
    </w:r>
  </w:p>
  <w:p w14:paraId="613A0EEC" w14:textId="77777777" w:rsidR="00C5054B" w:rsidRDefault="00C5054B" w:rsidP="000735E1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180"/>
    </w:tblGrid>
    <w:tr w:rsidR="007E19D3" w:rsidRPr="00125B5A" w14:paraId="4D229F61" w14:textId="77777777" w:rsidTr="007E19D3">
      <w:trPr>
        <w:trHeight w:val="340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5B6AF3" w14:textId="77777777" w:rsidR="007E19D3" w:rsidRPr="00133AE0" w:rsidRDefault="007E19D3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C7513</w:t>
          </w:r>
        </w:p>
      </w:tc>
    </w:tr>
  </w:tbl>
  <w:p w14:paraId="4449216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49466F5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2A5531"/>
    <w:multiLevelType w:val="hybridMultilevel"/>
    <w:tmpl w:val="D4D0E9F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6035A49"/>
    <w:multiLevelType w:val="hybridMultilevel"/>
    <w:tmpl w:val="B1D4BCF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213394080">
    <w:abstractNumId w:val="9"/>
  </w:num>
  <w:num w:numId="2" w16cid:durableId="1939561268">
    <w:abstractNumId w:val="19"/>
  </w:num>
  <w:num w:numId="3" w16cid:durableId="1223368449">
    <w:abstractNumId w:val="31"/>
  </w:num>
  <w:num w:numId="4" w16cid:durableId="187986571">
    <w:abstractNumId w:val="3"/>
  </w:num>
  <w:num w:numId="5" w16cid:durableId="1344865202">
    <w:abstractNumId w:val="13"/>
  </w:num>
  <w:num w:numId="6" w16cid:durableId="110168294">
    <w:abstractNumId w:val="27"/>
  </w:num>
  <w:num w:numId="7" w16cid:durableId="522866874">
    <w:abstractNumId w:val="12"/>
  </w:num>
  <w:num w:numId="8" w16cid:durableId="520708668">
    <w:abstractNumId w:val="7"/>
  </w:num>
  <w:num w:numId="9" w16cid:durableId="1112285191">
    <w:abstractNumId w:val="38"/>
  </w:num>
  <w:num w:numId="10" w16cid:durableId="970283300">
    <w:abstractNumId w:val="37"/>
  </w:num>
  <w:num w:numId="11" w16cid:durableId="621302875">
    <w:abstractNumId w:val="20"/>
  </w:num>
  <w:num w:numId="12" w16cid:durableId="1949895934">
    <w:abstractNumId w:val="11"/>
  </w:num>
  <w:num w:numId="13" w16cid:durableId="391581668">
    <w:abstractNumId w:val="18"/>
  </w:num>
  <w:num w:numId="14" w16cid:durableId="2032413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4939625">
    <w:abstractNumId w:val="4"/>
  </w:num>
  <w:num w:numId="16" w16cid:durableId="1817837572">
    <w:abstractNumId w:val="34"/>
  </w:num>
  <w:num w:numId="17" w16cid:durableId="386025909">
    <w:abstractNumId w:val="24"/>
  </w:num>
  <w:num w:numId="18" w16cid:durableId="967277722">
    <w:abstractNumId w:val="0"/>
  </w:num>
  <w:num w:numId="19" w16cid:durableId="469522445">
    <w:abstractNumId w:val="36"/>
  </w:num>
  <w:num w:numId="20" w16cid:durableId="2127192115">
    <w:abstractNumId w:val="39"/>
  </w:num>
  <w:num w:numId="21" w16cid:durableId="1095518186">
    <w:abstractNumId w:val="33"/>
  </w:num>
  <w:num w:numId="22" w16cid:durableId="1527983525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602417834">
    <w:abstractNumId w:val="15"/>
  </w:num>
  <w:num w:numId="24" w16cid:durableId="2119525328">
    <w:abstractNumId w:val="1"/>
  </w:num>
  <w:num w:numId="25" w16cid:durableId="1421370256">
    <w:abstractNumId w:val="23"/>
  </w:num>
  <w:num w:numId="26" w16cid:durableId="709304212">
    <w:abstractNumId w:val="32"/>
  </w:num>
  <w:num w:numId="27" w16cid:durableId="876360300">
    <w:abstractNumId w:val="10"/>
  </w:num>
  <w:num w:numId="28" w16cid:durableId="1058556829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452673482">
    <w:abstractNumId w:val="8"/>
  </w:num>
  <w:num w:numId="30" w16cid:durableId="590117181">
    <w:abstractNumId w:val="26"/>
  </w:num>
  <w:num w:numId="31" w16cid:durableId="596400681">
    <w:abstractNumId w:val="17"/>
  </w:num>
  <w:num w:numId="32" w16cid:durableId="849955509">
    <w:abstractNumId w:val="2"/>
  </w:num>
  <w:num w:numId="33" w16cid:durableId="254439557">
    <w:abstractNumId w:val="35"/>
  </w:num>
  <w:num w:numId="34" w16cid:durableId="2060857140">
    <w:abstractNumId w:val="25"/>
  </w:num>
  <w:num w:numId="35" w16cid:durableId="678197547">
    <w:abstractNumId w:val="22"/>
  </w:num>
  <w:num w:numId="36" w16cid:durableId="339545141">
    <w:abstractNumId w:val="29"/>
  </w:num>
  <w:num w:numId="37" w16cid:durableId="1590429705">
    <w:abstractNumId w:val="5"/>
  </w:num>
  <w:num w:numId="38" w16cid:durableId="48192348">
    <w:abstractNumId w:val="6"/>
  </w:num>
  <w:num w:numId="39" w16cid:durableId="81344294">
    <w:abstractNumId w:val="16"/>
  </w:num>
  <w:num w:numId="40" w16cid:durableId="1665426306">
    <w:abstractNumId w:val="14"/>
  </w:num>
  <w:num w:numId="41" w16cid:durableId="52659946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5E1"/>
    <w:rsid w:val="000913ED"/>
    <w:rsid w:val="00096FC7"/>
    <w:rsid w:val="000B047B"/>
    <w:rsid w:val="000B71E8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09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A704F"/>
    <w:rsid w:val="002B1AA7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962FF"/>
    <w:rsid w:val="003A5033"/>
    <w:rsid w:val="003C084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32F6"/>
    <w:rsid w:val="005877A0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B4B62"/>
    <w:rsid w:val="006C2B1A"/>
    <w:rsid w:val="006D2668"/>
    <w:rsid w:val="006D2FDF"/>
    <w:rsid w:val="006D52CB"/>
    <w:rsid w:val="006D553A"/>
    <w:rsid w:val="006E550D"/>
    <w:rsid w:val="00723F1A"/>
    <w:rsid w:val="00730C95"/>
    <w:rsid w:val="007462A6"/>
    <w:rsid w:val="00756569"/>
    <w:rsid w:val="00760164"/>
    <w:rsid w:val="007672DC"/>
    <w:rsid w:val="0077261D"/>
    <w:rsid w:val="00785550"/>
    <w:rsid w:val="00793FA9"/>
    <w:rsid w:val="00796D7D"/>
    <w:rsid w:val="007B1760"/>
    <w:rsid w:val="007C0A7E"/>
    <w:rsid w:val="007C4319"/>
    <w:rsid w:val="007D0963"/>
    <w:rsid w:val="007D76AC"/>
    <w:rsid w:val="007E1420"/>
    <w:rsid w:val="007E19D3"/>
    <w:rsid w:val="007E6BE4"/>
    <w:rsid w:val="00811807"/>
    <w:rsid w:val="00835D89"/>
    <w:rsid w:val="008807C8"/>
    <w:rsid w:val="008843E8"/>
    <w:rsid w:val="008A19A0"/>
    <w:rsid w:val="008B00CE"/>
    <w:rsid w:val="008B3748"/>
    <w:rsid w:val="008B61BF"/>
    <w:rsid w:val="008D02E2"/>
    <w:rsid w:val="008D384B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E2D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714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524FF"/>
    <w:rsid w:val="00C753BD"/>
    <w:rsid w:val="00C75449"/>
    <w:rsid w:val="00C76378"/>
    <w:rsid w:val="00C81006"/>
    <w:rsid w:val="00C92E8E"/>
    <w:rsid w:val="00C965C0"/>
    <w:rsid w:val="00CA107F"/>
    <w:rsid w:val="00CA3157"/>
    <w:rsid w:val="00CA4B9D"/>
    <w:rsid w:val="00CD30F9"/>
    <w:rsid w:val="00CF3250"/>
    <w:rsid w:val="00D01D6F"/>
    <w:rsid w:val="00D02725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6BF0"/>
    <w:rsid w:val="00DC076F"/>
    <w:rsid w:val="00DC376C"/>
    <w:rsid w:val="00DD5FCE"/>
    <w:rsid w:val="00DE56ED"/>
    <w:rsid w:val="00DF1C54"/>
    <w:rsid w:val="00DF27E0"/>
    <w:rsid w:val="00DF40B1"/>
    <w:rsid w:val="00E009C3"/>
    <w:rsid w:val="00E3219F"/>
    <w:rsid w:val="00E57C45"/>
    <w:rsid w:val="00E70EA9"/>
    <w:rsid w:val="00E8162F"/>
    <w:rsid w:val="00E84619"/>
    <w:rsid w:val="00E856C1"/>
    <w:rsid w:val="00E91A1B"/>
    <w:rsid w:val="00E96F32"/>
    <w:rsid w:val="00EA319A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2941"/>
    <w:rsid w:val="00FD4C68"/>
    <w:rsid w:val="00FD514B"/>
    <w:rsid w:val="00FD750C"/>
    <w:rsid w:val="00FD7DB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B1246F7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D2941"/>
    <w:rPr>
      <w:color w:val="808080"/>
    </w:rPr>
  </w:style>
  <w:style w:type="paragraph" w:styleId="Revision">
    <w:name w:val="Revision"/>
    <w:hidden/>
    <w:uiPriority w:val="99"/>
    <w:semiHidden/>
    <w:rsid w:val="00FD4C6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53237-1140-4D52-B99E-43F518A56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4</Pages>
  <Words>950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- C7513</vt:lpstr>
    </vt:vector>
  </TitlesOfParts>
  <Company>Department of Transport and Main Roads</Company>
  <LinksUpToDate>false</LinksUpToDate>
  <CharactersWithSpaces>6729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C7513</dc:title>
  <dc:subject>Consultants for Engineering Projects</dc:subject>
  <dc:creator>Department of Transport and Main Roads</dc:creator>
  <cp:keywords>CFEP</cp:keywords>
  <dc:description/>
  <cp:lastModifiedBy>Ashley N Stevens</cp:lastModifiedBy>
  <cp:revision>3</cp:revision>
  <cp:lastPrinted>2013-06-20T03:17:00Z</cp:lastPrinted>
  <dcterms:created xsi:type="dcterms:W3CDTF">2024-12-09T01:18:00Z</dcterms:created>
  <dcterms:modified xsi:type="dcterms:W3CDTF">2024-12-22T22:26:00Z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