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67"/>
        <w:gridCol w:w="3070"/>
        <w:gridCol w:w="235"/>
        <w:gridCol w:w="851"/>
        <w:gridCol w:w="3118"/>
      </w:tblGrid>
      <w:tr w:rsidR="00D215EC" w14:paraId="57BEC876" w14:textId="77777777" w:rsidTr="00886757">
        <w:trPr>
          <w:trHeight w:val="20"/>
        </w:trPr>
        <w:tc>
          <w:tcPr>
            <w:tcW w:w="2302" w:type="dxa"/>
          </w:tcPr>
          <w:p w14:paraId="398434F3" w14:textId="77777777" w:rsidR="00D215EC" w:rsidRPr="00886757" w:rsidRDefault="00D215EC" w:rsidP="00886757">
            <w:pPr>
              <w:pStyle w:val="TableBodyTextbold"/>
            </w:pPr>
            <w:r w:rsidRPr="00886757">
              <w:t>Notice Number</w:t>
            </w:r>
          </w:p>
        </w:tc>
        <w:tc>
          <w:tcPr>
            <w:tcW w:w="4072" w:type="dxa"/>
            <w:gridSpan w:val="3"/>
          </w:tcPr>
          <w:p w14:paraId="1FF02F9D" w14:textId="77777777" w:rsidR="00D215EC" w:rsidRPr="00886757" w:rsidRDefault="00D215EC" w:rsidP="00886757">
            <w:pPr>
              <w:pStyle w:val="TableBodyText"/>
            </w:pPr>
          </w:p>
        </w:tc>
        <w:tc>
          <w:tcPr>
            <w:tcW w:w="851" w:type="dxa"/>
          </w:tcPr>
          <w:p w14:paraId="5C5F4BA3" w14:textId="77777777" w:rsidR="00D215EC" w:rsidRPr="00886757" w:rsidRDefault="00D215EC" w:rsidP="00886757">
            <w:pPr>
              <w:pStyle w:val="TableBodyTextbold"/>
            </w:pPr>
            <w:r w:rsidRPr="00886757">
              <w:t>Date</w:t>
            </w:r>
          </w:p>
        </w:tc>
        <w:tc>
          <w:tcPr>
            <w:tcW w:w="3118" w:type="dxa"/>
          </w:tcPr>
          <w:p w14:paraId="4EE58F7F" w14:textId="77777777" w:rsidR="00D215EC" w:rsidRPr="00886757" w:rsidRDefault="00D215EC" w:rsidP="00886757">
            <w:pPr>
              <w:pStyle w:val="TableBodyText"/>
            </w:pPr>
          </w:p>
        </w:tc>
      </w:tr>
      <w:tr w:rsidR="00D215EC" w14:paraId="3E90629F" w14:textId="77777777" w:rsidTr="00886757">
        <w:trPr>
          <w:trHeight w:val="20"/>
        </w:trPr>
        <w:tc>
          <w:tcPr>
            <w:tcW w:w="2302" w:type="dxa"/>
          </w:tcPr>
          <w:p w14:paraId="4D1D4217" w14:textId="5BA4DF4B" w:rsidR="00D215EC" w:rsidRPr="00886757" w:rsidRDefault="00D215EC" w:rsidP="00886757">
            <w:pPr>
              <w:pStyle w:val="TableBodyTextbold"/>
            </w:pPr>
            <w:r w:rsidRPr="00886757">
              <w:t>Region</w:t>
            </w:r>
            <w:r w:rsidR="00577987" w:rsidRPr="00886757">
              <w:t> </w:t>
            </w:r>
            <w:r w:rsidRPr="00886757">
              <w:t>/</w:t>
            </w:r>
            <w:r w:rsidR="00577987" w:rsidRPr="00886757">
              <w:t> </w:t>
            </w:r>
            <w:r w:rsidRPr="00886757">
              <w:t>District</w:t>
            </w:r>
          </w:p>
        </w:tc>
        <w:tc>
          <w:tcPr>
            <w:tcW w:w="8041" w:type="dxa"/>
            <w:gridSpan w:val="5"/>
          </w:tcPr>
          <w:p w14:paraId="767D436B" w14:textId="77777777" w:rsidR="00D215EC" w:rsidRPr="00886757" w:rsidRDefault="00D215EC" w:rsidP="00886757">
            <w:pPr>
              <w:pStyle w:val="TableBodyText"/>
            </w:pPr>
          </w:p>
        </w:tc>
      </w:tr>
      <w:tr w:rsidR="00D215EC" w14:paraId="3EA7F2F2" w14:textId="77777777" w:rsidTr="00886757">
        <w:trPr>
          <w:trHeight w:val="20"/>
        </w:trPr>
        <w:tc>
          <w:tcPr>
            <w:tcW w:w="10343" w:type="dxa"/>
            <w:gridSpan w:val="6"/>
          </w:tcPr>
          <w:p w14:paraId="44244641" w14:textId="0719C58F" w:rsidR="00D215EC" w:rsidRPr="00886757" w:rsidRDefault="00D215EC" w:rsidP="00886757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886757">
              <w:rPr>
                <w:rStyle w:val="BodyTextbold"/>
                <w:b w:val="0"/>
                <w:sz w:val="22"/>
                <w:szCs w:val="20"/>
              </w:rPr>
              <w:t>This Notice to Offerors is issued in accordance with Clause </w:t>
            </w:r>
            <w:r w:rsidR="00B5352C" w:rsidRPr="00886757">
              <w:rPr>
                <w:rStyle w:val="BodyTextbold"/>
                <w:b w:val="0"/>
                <w:sz w:val="22"/>
                <w:szCs w:val="20"/>
              </w:rPr>
              <w:t>5</w:t>
            </w:r>
            <w:r w:rsidRPr="00886757">
              <w:rPr>
                <w:rStyle w:val="BodyTextbold"/>
                <w:b w:val="0"/>
                <w:sz w:val="22"/>
                <w:szCs w:val="20"/>
              </w:rPr>
              <w:t xml:space="preserve"> of the </w:t>
            </w:r>
            <w:r w:rsidRPr="00886757">
              <w:rPr>
                <w:rStyle w:val="TableBodyTextitalicChar"/>
              </w:rPr>
              <w:t>General Conditions of Offer</w:t>
            </w:r>
            <w:r w:rsidRPr="00886757">
              <w:rPr>
                <w:rStyle w:val="BodyTextbold"/>
                <w:b w:val="0"/>
                <w:sz w:val="22"/>
                <w:szCs w:val="20"/>
              </w:rPr>
              <w:t>.</w:t>
            </w:r>
          </w:p>
        </w:tc>
      </w:tr>
      <w:tr w:rsidR="00D215EC" w14:paraId="03634DF6" w14:textId="77777777" w:rsidTr="00886757">
        <w:trPr>
          <w:trHeight w:val="20"/>
        </w:trPr>
        <w:tc>
          <w:tcPr>
            <w:tcW w:w="10343" w:type="dxa"/>
            <w:gridSpan w:val="6"/>
          </w:tcPr>
          <w:p w14:paraId="4C2004C1" w14:textId="77777777" w:rsidR="00D215EC" w:rsidRPr="00886757" w:rsidRDefault="00D215EC" w:rsidP="00886757">
            <w:pPr>
              <w:pStyle w:val="TableBodyTextbold"/>
              <w:rPr>
                <w:rStyle w:val="BodyTextbold"/>
                <w:b/>
                <w:sz w:val="22"/>
                <w:szCs w:val="20"/>
              </w:rPr>
            </w:pPr>
            <w:r w:rsidRPr="00886757">
              <w:rPr>
                <w:rStyle w:val="BodyTextbold"/>
                <w:b/>
                <w:sz w:val="22"/>
                <w:szCs w:val="20"/>
              </w:rPr>
              <w:t>Authorised By</w:t>
            </w:r>
          </w:p>
        </w:tc>
      </w:tr>
      <w:tr w:rsidR="00D215EC" w14:paraId="52E86A6C" w14:textId="77777777" w:rsidTr="00886757">
        <w:trPr>
          <w:trHeight w:val="20"/>
        </w:trPr>
        <w:tc>
          <w:tcPr>
            <w:tcW w:w="3069" w:type="dxa"/>
            <w:gridSpan w:val="2"/>
            <w:vAlign w:val="center"/>
          </w:tcPr>
          <w:p w14:paraId="13B294C9" w14:textId="5CB0CC44" w:rsidR="00D215EC" w:rsidRDefault="00D215EC" w:rsidP="00886757">
            <w:pPr>
              <w:pStyle w:val="TableBodyText"/>
            </w:pPr>
            <w:r>
              <w:t>Name</w:t>
            </w:r>
            <w:r w:rsidR="00577987">
              <w:t> </w:t>
            </w:r>
            <w:r>
              <w:t>/</w:t>
            </w:r>
            <w:r w:rsidR="00577987">
              <w:t> </w:t>
            </w:r>
            <w:r>
              <w:t>Position</w:t>
            </w:r>
          </w:p>
        </w:tc>
        <w:tc>
          <w:tcPr>
            <w:tcW w:w="3070" w:type="dxa"/>
            <w:vAlign w:val="center"/>
          </w:tcPr>
          <w:p w14:paraId="4502A242" w14:textId="77777777" w:rsidR="00D215EC" w:rsidRDefault="00D215EC" w:rsidP="00886757">
            <w:pPr>
              <w:pStyle w:val="TableBodyText"/>
            </w:pPr>
            <w:r>
              <w:t>Signature</w:t>
            </w:r>
          </w:p>
        </w:tc>
        <w:tc>
          <w:tcPr>
            <w:tcW w:w="4204" w:type="dxa"/>
            <w:gridSpan w:val="3"/>
            <w:vAlign w:val="center"/>
          </w:tcPr>
          <w:p w14:paraId="1117A382" w14:textId="77777777" w:rsidR="00D215EC" w:rsidRDefault="00D215EC" w:rsidP="00886757">
            <w:pPr>
              <w:pStyle w:val="TableBodyText"/>
            </w:pPr>
            <w:r>
              <w:t>Date</w:t>
            </w:r>
          </w:p>
        </w:tc>
      </w:tr>
      <w:tr w:rsidR="00D215EC" w14:paraId="630FC2E5" w14:textId="77777777" w:rsidTr="00886757">
        <w:trPr>
          <w:trHeight w:val="20"/>
        </w:trPr>
        <w:tc>
          <w:tcPr>
            <w:tcW w:w="3069" w:type="dxa"/>
            <w:gridSpan w:val="2"/>
            <w:vAlign w:val="center"/>
          </w:tcPr>
          <w:p w14:paraId="394793EA" w14:textId="77777777" w:rsidR="00D215EC" w:rsidRDefault="00D215EC" w:rsidP="00886757">
            <w:pPr>
              <w:pStyle w:val="TableBodyText"/>
            </w:pPr>
          </w:p>
        </w:tc>
        <w:tc>
          <w:tcPr>
            <w:tcW w:w="3070" w:type="dxa"/>
            <w:vAlign w:val="center"/>
          </w:tcPr>
          <w:p w14:paraId="0A025A51" w14:textId="77777777" w:rsidR="00D215EC" w:rsidRDefault="00D215EC" w:rsidP="00886757">
            <w:pPr>
              <w:pStyle w:val="TableBodyText"/>
            </w:pPr>
          </w:p>
        </w:tc>
        <w:tc>
          <w:tcPr>
            <w:tcW w:w="4204" w:type="dxa"/>
            <w:gridSpan w:val="3"/>
            <w:vAlign w:val="center"/>
          </w:tcPr>
          <w:p w14:paraId="174F94E5" w14:textId="77777777" w:rsidR="00D215EC" w:rsidRDefault="00D215EC" w:rsidP="00886757">
            <w:pPr>
              <w:pStyle w:val="TableBodyText"/>
            </w:pPr>
          </w:p>
        </w:tc>
      </w:tr>
      <w:tr w:rsidR="00D215EC" w14:paraId="27C6808E" w14:textId="77777777" w:rsidTr="00886757">
        <w:trPr>
          <w:trHeight w:val="20"/>
        </w:trPr>
        <w:tc>
          <w:tcPr>
            <w:tcW w:w="10343" w:type="dxa"/>
            <w:gridSpan w:val="6"/>
            <w:vAlign w:val="center"/>
          </w:tcPr>
          <w:p w14:paraId="6EB4C3C0" w14:textId="77777777" w:rsidR="00D215EC" w:rsidRPr="00D215EC" w:rsidRDefault="00D215EC" w:rsidP="00886757">
            <w:pPr>
              <w:pStyle w:val="TableBodyTextbold"/>
            </w:pPr>
            <w:r w:rsidRPr="00D215EC">
              <w:t>Details of Notice to Offerors</w:t>
            </w:r>
          </w:p>
        </w:tc>
      </w:tr>
      <w:tr w:rsidR="00D215EC" w14:paraId="4E7327E4" w14:textId="77777777" w:rsidTr="00886757">
        <w:trPr>
          <w:trHeight w:val="20"/>
        </w:trPr>
        <w:tc>
          <w:tcPr>
            <w:tcW w:w="10343" w:type="dxa"/>
            <w:gridSpan w:val="6"/>
            <w:vAlign w:val="center"/>
          </w:tcPr>
          <w:p w14:paraId="053E9F55" w14:textId="66C7D88D" w:rsidR="00D215EC" w:rsidRDefault="00D215EC" w:rsidP="00886757">
            <w:pPr>
              <w:pStyle w:val="TableBodyText"/>
            </w:pPr>
            <w:r>
              <w:t>Description of requirement</w:t>
            </w:r>
            <w:r w:rsidR="006030C7">
              <w:t>s</w:t>
            </w:r>
          </w:p>
        </w:tc>
      </w:tr>
      <w:tr w:rsidR="00D215EC" w14:paraId="26D0837A" w14:textId="77777777" w:rsidTr="00886757">
        <w:trPr>
          <w:trHeight w:val="9184"/>
        </w:trPr>
        <w:tc>
          <w:tcPr>
            <w:tcW w:w="10343" w:type="dxa"/>
            <w:gridSpan w:val="6"/>
          </w:tcPr>
          <w:p w14:paraId="3FF3F55E" w14:textId="77777777" w:rsidR="00E56C13" w:rsidRDefault="00E56C13" w:rsidP="00886757">
            <w:pPr>
              <w:pStyle w:val="TableBodyText"/>
            </w:pPr>
          </w:p>
          <w:p w14:paraId="56B9892E" w14:textId="77777777" w:rsidR="00886757" w:rsidRDefault="00886757" w:rsidP="00886757">
            <w:pPr>
              <w:pStyle w:val="BodyText"/>
              <w:widowControl w:val="0"/>
              <w:spacing w:before="40" w:after="40" w:line="240" w:lineRule="auto"/>
            </w:pPr>
          </w:p>
        </w:tc>
      </w:tr>
    </w:tbl>
    <w:p w14:paraId="51A7FE07" w14:textId="77777777" w:rsidR="009C31FF" w:rsidRPr="00886757" w:rsidRDefault="009C31FF" w:rsidP="00886757">
      <w:pPr>
        <w:pStyle w:val="BodyText"/>
      </w:pPr>
    </w:p>
    <w:sectPr w:rsidR="009C31FF" w:rsidRPr="00886757" w:rsidSect="006C0A4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7C34" w14:textId="77777777" w:rsidR="00706DA3" w:rsidRDefault="00706DA3">
      <w:r>
        <w:separator/>
      </w:r>
    </w:p>
    <w:p w14:paraId="74927D7A" w14:textId="77777777" w:rsidR="00706DA3" w:rsidRDefault="00706DA3"/>
  </w:endnote>
  <w:endnote w:type="continuationSeparator" w:id="0">
    <w:p w14:paraId="07DD8891" w14:textId="77777777" w:rsidR="00706DA3" w:rsidRDefault="00706DA3">
      <w:r>
        <w:continuationSeparator/>
      </w:r>
    </w:p>
    <w:p w14:paraId="58CCD4BA" w14:textId="77777777" w:rsidR="00706DA3" w:rsidRDefault="00706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C857" w14:textId="5FB1CEA2" w:rsidR="00706DA3" w:rsidRDefault="00706DA3" w:rsidP="00886757">
    <w:pPr>
      <w:pStyle w:val="Footer"/>
      <w:tabs>
        <w:tab w:val="clear" w:pos="10064"/>
        <w:tab w:val="right" w:pos="10348"/>
      </w:tabs>
      <w:ind w:right="-175"/>
    </w:pPr>
    <w:r>
      <w:t xml:space="preserve">Consultants for Engineering Projects, </w:t>
    </w:r>
    <w:r w:rsidRPr="00391457">
      <w:t>Trans</w:t>
    </w:r>
    <w:r>
      <w:t xml:space="preserve">port and Main Roads, </w:t>
    </w:r>
    <w:r w:rsidR="00577987">
      <w:t>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A4037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CA4037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978C" w14:textId="42DB1FB9" w:rsidR="006C0A46" w:rsidRDefault="006C0A46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A528" w14:textId="77777777" w:rsidR="00706DA3" w:rsidRDefault="00706DA3">
      <w:r>
        <w:separator/>
      </w:r>
    </w:p>
    <w:p w14:paraId="1EFC9872" w14:textId="77777777" w:rsidR="00706DA3" w:rsidRDefault="00706DA3"/>
  </w:footnote>
  <w:footnote w:type="continuationSeparator" w:id="0">
    <w:p w14:paraId="1A3EB0DD" w14:textId="77777777" w:rsidR="00706DA3" w:rsidRDefault="00706DA3">
      <w:r>
        <w:continuationSeparator/>
      </w:r>
    </w:p>
    <w:p w14:paraId="7213CE0C" w14:textId="77777777" w:rsidR="00706DA3" w:rsidRDefault="00706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C08E" w14:textId="63D47475" w:rsidR="00706DA3" w:rsidRPr="00125B5A" w:rsidRDefault="006C0A46" w:rsidP="006C0A46">
    <w:pPr>
      <w:pStyle w:val="HeaderChapterpart"/>
    </w:pPr>
    <w:bookmarkStart w:id="0" w:name="_Hlk227674947"/>
    <w:bookmarkStart w:id="1" w:name="_Hlk227674948"/>
    <w:r>
      <w:t>Notice to Offerors (includes Notices to Invitees) – C7555</w:t>
    </w:r>
    <w:bookmarkEnd w:id="0"/>
    <w:bookmarkEnd w:id="1"/>
  </w:p>
  <w:p w14:paraId="458CF49B" w14:textId="77777777" w:rsidR="00706DA3" w:rsidRPr="004D7425" w:rsidRDefault="00706DA3" w:rsidP="004D7425">
    <w:pPr>
      <w:pStyle w:val="Header"/>
      <w:spacing w:after="0" w:line="240" w:lineRule="aut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49D6" w14:textId="77777777" w:rsidR="006C0A46" w:rsidRPr="007E6BE4" w:rsidRDefault="006C0A46" w:rsidP="006C0A46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353419B0" wp14:editId="2CB04BD0">
          <wp:simplePos x="0" y="0"/>
          <wp:positionH relativeFrom="margin">
            <wp:align>right</wp:align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624223499" name="Picture 62422349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23499" name="Picture 624223499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Notice to Offerors</w:t>
    </w:r>
    <w:r>
      <w:rPr>
        <w:b/>
        <w:sz w:val="32"/>
        <w:szCs w:val="32"/>
      </w:rPr>
      <w:br/>
      <w:t>(includes Notices to Invitees)</w:t>
    </w:r>
  </w:p>
  <w:p w14:paraId="6A3F4E90" w14:textId="277E112E" w:rsidR="006C0A46" w:rsidRPr="00BA5345" w:rsidRDefault="006C0A46" w:rsidP="006C0A46">
    <w:pPr>
      <w:pStyle w:val="HeaderChapterpart"/>
      <w:tabs>
        <w:tab w:val="clear" w:pos="9072"/>
        <w:tab w:val="right" w:pos="8647"/>
      </w:tabs>
      <w:ind w:right="-102"/>
    </w:pPr>
  </w:p>
  <w:p w14:paraId="19B5D084" w14:textId="77777777" w:rsidR="006C0A46" w:rsidRDefault="006C0A46" w:rsidP="006C0A46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5"/>
    </w:pP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4158"/>
    </w:tblGrid>
    <w:tr w:rsidR="006C0A46" w:rsidRPr="00125B5A" w14:paraId="45B5B32A" w14:textId="77777777" w:rsidTr="005D2103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6F0D2880" w14:textId="3E0FA748" w:rsidR="006C0A46" w:rsidRPr="00133AE0" w:rsidRDefault="006C0A46" w:rsidP="006C0A46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C7555</w:t>
          </w:r>
        </w:p>
      </w:tc>
      <w:tc>
        <w:tcPr>
          <w:tcW w:w="2254" w:type="dxa"/>
          <w:tcBorders>
            <w:left w:val="single" w:sz="4" w:space="0" w:color="auto"/>
          </w:tcBorders>
          <w:shd w:val="clear" w:color="auto" w:fill="auto"/>
          <w:vAlign w:val="bottom"/>
        </w:tcPr>
        <w:p w14:paraId="66D79A74" w14:textId="77777777" w:rsidR="006C0A46" w:rsidRPr="00133AE0" w:rsidRDefault="006C0A46" w:rsidP="006C0A46">
          <w:pPr>
            <w:pStyle w:val="HeaderChapterpart"/>
            <w:keepNext/>
            <w:keepLines/>
            <w:pBdr>
              <w:bottom w:val="none" w:sz="0" w:space="0" w:color="auto"/>
            </w:pBdr>
            <w:jc w:val="center"/>
            <w:rPr>
              <w:b/>
              <w:sz w:val="22"/>
              <w:szCs w:val="22"/>
            </w:rPr>
          </w:pPr>
          <w:r w:rsidRPr="00133AE0">
            <w:rPr>
              <w:b/>
              <w:sz w:val="22"/>
              <w:szCs w:val="22"/>
            </w:rPr>
            <w:t>Contract Number:</w:t>
          </w:r>
        </w:p>
      </w:tc>
      <w:tc>
        <w:tcPr>
          <w:tcW w:w="4158" w:type="dxa"/>
          <w:shd w:val="clear" w:color="auto" w:fill="auto"/>
          <w:vAlign w:val="bottom"/>
        </w:tcPr>
        <w:p w14:paraId="784D39F7" w14:textId="77777777" w:rsidR="006C0A46" w:rsidRPr="00133AE0" w:rsidRDefault="006C0A46" w:rsidP="006C0A46">
          <w:pPr>
            <w:pStyle w:val="HeaderChapterpart"/>
            <w:keepNext/>
            <w:keepLines/>
            <w:pBdr>
              <w:bottom w:val="none" w:sz="0" w:space="0" w:color="auto"/>
            </w:pBdr>
            <w:rPr>
              <w:b/>
              <w:sz w:val="22"/>
              <w:szCs w:val="22"/>
            </w:rPr>
          </w:pPr>
        </w:p>
      </w:tc>
    </w:tr>
  </w:tbl>
  <w:p w14:paraId="66A7249A" w14:textId="77777777" w:rsidR="006C0A46" w:rsidRPr="00125B5A" w:rsidRDefault="006C0A46" w:rsidP="006C0A46">
    <w:pPr>
      <w:pStyle w:val="HeaderChapterpar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947686A"/>
    <w:multiLevelType w:val="multilevel"/>
    <w:tmpl w:val="236A166A"/>
    <w:numStyleLink w:val="TableListAllNum3Level"/>
  </w:abstractNum>
  <w:abstractNum w:abstractNumId="26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205F81"/>
    <w:multiLevelType w:val="multilevel"/>
    <w:tmpl w:val="168C5AE8"/>
    <w:numStyleLink w:val="ListAllLetter3Level"/>
  </w:abstractNum>
  <w:abstractNum w:abstractNumId="28" w15:restartNumberingAfterBreak="0">
    <w:nsid w:val="557D5356"/>
    <w:multiLevelType w:val="multilevel"/>
    <w:tmpl w:val="168C5AE8"/>
    <w:numStyleLink w:val="ListAllLetter3Level"/>
  </w:abstractNum>
  <w:abstractNum w:abstractNumId="29" w15:restartNumberingAfterBreak="0">
    <w:nsid w:val="57582309"/>
    <w:multiLevelType w:val="multilevel"/>
    <w:tmpl w:val="B1CEB856"/>
    <w:numStyleLink w:val="ListAllBullets3Level"/>
  </w:abstractNum>
  <w:abstractNum w:abstractNumId="30" w15:restartNumberingAfterBreak="0">
    <w:nsid w:val="58062E28"/>
    <w:multiLevelType w:val="multilevel"/>
    <w:tmpl w:val="168C5AE8"/>
    <w:numStyleLink w:val="ListAllLetter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E846D5"/>
    <w:multiLevelType w:val="multilevel"/>
    <w:tmpl w:val="9B0216C0"/>
    <w:numStyleLink w:val="ListAllNum3Level"/>
  </w:abstractNum>
  <w:abstractNum w:abstractNumId="34" w15:restartNumberingAfterBreak="0">
    <w:nsid w:val="71370EEB"/>
    <w:multiLevelType w:val="multilevel"/>
    <w:tmpl w:val="168C5AE8"/>
    <w:numStyleLink w:val="ListAllLetter3Level"/>
  </w:abstractNum>
  <w:abstractNum w:abstractNumId="35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008DE"/>
    <w:multiLevelType w:val="multilevel"/>
    <w:tmpl w:val="3F2A8C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Arial" w:hAnsi="Aria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C4F37AD"/>
    <w:multiLevelType w:val="multilevel"/>
    <w:tmpl w:val="DC821EBC"/>
    <w:numStyleLink w:val="TableListAllBullets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num w:numId="1" w16cid:durableId="434180524">
    <w:abstractNumId w:val="7"/>
  </w:num>
  <w:num w:numId="2" w16cid:durableId="940600477">
    <w:abstractNumId w:val="19"/>
  </w:num>
  <w:num w:numId="3" w16cid:durableId="1556237855">
    <w:abstractNumId w:val="31"/>
  </w:num>
  <w:num w:numId="4" w16cid:durableId="358891703">
    <w:abstractNumId w:val="1"/>
  </w:num>
  <w:num w:numId="5" w16cid:durableId="1103302015">
    <w:abstractNumId w:val="12"/>
  </w:num>
  <w:num w:numId="6" w16cid:durableId="1047527602">
    <w:abstractNumId w:val="9"/>
  </w:num>
  <w:num w:numId="7" w16cid:durableId="1154174828">
    <w:abstractNumId w:val="5"/>
  </w:num>
  <w:num w:numId="8" w16cid:durableId="965500634">
    <w:abstractNumId w:val="6"/>
  </w:num>
  <w:num w:numId="9" w16cid:durableId="1547449518">
    <w:abstractNumId w:val="24"/>
  </w:num>
  <w:num w:numId="10" w16cid:durableId="223105587">
    <w:abstractNumId w:val="23"/>
  </w:num>
  <w:num w:numId="11" w16cid:durableId="1068648711">
    <w:abstractNumId w:val="18"/>
  </w:num>
  <w:num w:numId="12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114126">
    <w:abstractNumId w:val="2"/>
  </w:num>
  <w:num w:numId="14" w16cid:durableId="900864740">
    <w:abstractNumId w:val="35"/>
  </w:num>
  <w:num w:numId="15" w16cid:durableId="1436826662">
    <w:abstractNumId w:val="21"/>
  </w:num>
  <w:num w:numId="16" w16cid:durableId="578440550">
    <w:abstractNumId w:val="13"/>
  </w:num>
  <w:num w:numId="17" w16cid:durableId="1553731711">
    <w:abstractNumId w:val="32"/>
  </w:num>
  <w:num w:numId="18" w16cid:durableId="684214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97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524196">
    <w:abstractNumId w:val="29"/>
  </w:num>
  <w:num w:numId="21" w16cid:durableId="305430168">
    <w:abstractNumId w:val="38"/>
  </w:num>
  <w:num w:numId="22" w16cid:durableId="191039521">
    <w:abstractNumId w:val="20"/>
  </w:num>
  <w:num w:numId="23" w16cid:durableId="1658486588">
    <w:abstractNumId w:val="4"/>
  </w:num>
  <w:num w:numId="24" w16cid:durableId="1221550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608948">
    <w:abstractNumId w:val="36"/>
  </w:num>
  <w:num w:numId="26" w16cid:durableId="2085300158">
    <w:abstractNumId w:val="27"/>
  </w:num>
  <w:num w:numId="27" w16cid:durableId="1059938708">
    <w:abstractNumId w:val="14"/>
  </w:num>
  <w:num w:numId="28" w16cid:durableId="90008529">
    <w:abstractNumId w:val="0"/>
  </w:num>
  <w:num w:numId="29" w16cid:durableId="130833320">
    <w:abstractNumId w:val="22"/>
  </w:num>
  <w:num w:numId="30" w16cid:durableId="735014738">
    <w:abstractNumId w:val="33"/>
  </w:num>
  <w:num w:numId="31" w16cid:durableId="1841315774">
    <w:abstractNumId w:val="11"/>
  </w:num>
  <w:num w:numId="32" w16cid:durableId="1218395783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3" w16cid:durableId="63840850">
    <w:abstractNumId w:val="28"/>
  </w:num>
  <w:num w:numId="34" w16cid:durableId="2047683245">
    <w:abstractNumId w:val="37"/>
  </w:num>
  <w:num w:numId="35" w16cid:durableId="1186090813">
    <w:abstractNumId w:val="10"/>
  </w:num>
  <w:num w:numId="36" w16cid:durableId="679242270">
    <w:abstractNumId w:val="25"/>
  </w:num>
  <w:num w:numId="37" w16cid:durableId="771558123">
    <w:abstractNumId w:val="8"/>
  </w:num>
  <w:num w:numId="38" w16cid:durableId="858004899">
    <w:abstractNumId w:val="17"/>
  </w:num>
  <w:num w:numId="39" w16cid:durableId="817500599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0" w16cid:durableId="672295120">
    <w:abstractNumId w:val="16"/>
  </w:num>
  <w:num w:numId="41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8100766">
    <w:abstractNumId w:val="3"/>
  </w:num>
  <w:num w:numId="43" w16cid:durableId="918179213">
    <w:abstractNumId w:val="26"/>
  </w:num>
  <w:num w:numId="44" w16cid:durableId="803777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097B"/>
    <w:rsid w:val="00022028"/>
    <w:rsid w:val="00022FEC"/>
    <w:rsid w:val="00025632"/>
    <w:rsid w:val="000313CD"/>
    <w:rsid w:val="00042CEB"/>
    <w:rsid w:val="0006499F"/>
    <w:rsid w:val="00066DBE"/>
    <w:rsid w:val="00067F2B"/>
    <w:rsid w:val="00070044"/>
    <w:rsid w:val="0007165A"/>
    <w:rsid w:val="00073112"/>
    <w:rsid w:val="000735E1"/>
    <w:rsid w:val="000913ED"/>
    <w:rsid w:val="00096FC7"/>
    <w:rsid w:val="000A314B"/>
    <w:rsid w:val="000B03E3"/>
    <w:rsid w:val="000B047B"/>
    <w:rsid w:val="000B71E8"/>
    <w:rsid w:val="000D4618"/>
    <w:rsid w:val="000E1CE3"/>
    <w:rsid w:val="000E5908"/>
    <w:rsid w:val="000F4B01"/>
    <w:rsid w:val="0010528D"/>
    <w:rsid w:val="00115E98"/>
    <w:rsid w:val="00125B5A"/>
    <w:rsid w:val="00133AE0"/>
    <w:rsid w:val="00172FEB"/>
    <w:rsid w:val="00176CC5"/>
    <w:rsid w:val="00190E04"/>
    <w:rsid w:val="001A4752"/>
    <w:rsid w:val="001A697D"/>
    <w:rsid w:val="001B1393"/>
    <w:rsid w:val="001C6957"/>
    <w:rsid w:val="001C6D5F"/>
    <w:rsid w:val="001D7000"/>
    <w:rsid w:val="001E3E78"/>
    <w:rsid w:val="001F2035"/>
    <w:rsid w:val="0021231F"/>
    <w:rsid w:val="00216756"/>
    <w:rsid w:val="00216F79"/>
    <w:rsid w:val="00217457"/>
    <w:rsid w:val="00217FC1"/>
    <w:rsid w:val="002313FF"/>
    <w:rsid w:val="00231903"/>
    <w:rsid w:val="00232573"/>
    <w:rsid w:val="00234B98"/>
    <w:rsid w:val="002405CD"/>
    <w:rsid w:val="002407FF"/>
    <w:rsid w:val="002527E8"/>
    <w:rsid w:val="00262028"/>
    <w:rsid w:val="002669B1"/>
    <w:rsid w:val="00271868"/>
    <w:rsid w:val="002738CB"/>
    <w:rsid w:val="00273C11"/>
    <w:rsid w:val="0027678E"/>
    <w:rsid w:val="00277E0F"/>
    <w:rsid w:val="00281096"/>
    <w:rsid w:val="00287680"/>
    <w:rsid w:val="0029636B"/>
    <w:rsid w:val="0029648F"/>
    <w:rsid w:val="002A0DAC"/>
    <w:rsid w:val="002A50A0"/>
    <w:rsid w:val="002B085D"/>
    <w:rsid w:val="002D102A"/>
    <w:rsid w:val="002D789B"/>
    <w:rsid w:val="002E074D"/>
    <w:rsid w:val="002E0B83"/>
    <w:rsid w:val="002E0D9F"/>
    <w:rsid w:val="002E25DE"/>
    <w:rsid w:val="002E37D4"/>
    <w:rsid w:val="002E5E41"/>
    <w:rsid w:val="002F2356"/>
    <w:rsid w:val="0030503A"/>
    <w:rsid w:val="003108B7"/>
    <w:rsid w:val="00315F53"/>
    <w:rsid w:val="00322F9D"/>
    <w:rsid w:val="003231FA"/>
    <w:rsid w:val="003240AB"/>
    <w:rsid w:val="003313B8"/>
    <w:rsid w:val="003323B1"/>
    <w:rsid w:val="00336228"/>
    <w:rsid w:val="003435EA"/>
    <w:rsid w:val="00350E10"/>
    <w:rsid w:val="00356053"/>
    <w:rsid w:val="00361264"/>
    <w:rsid w:val="00363C04"/>
    <w:rsid w:val="003717FA"/>
    <w:rsid w:val="00376A0A"/>
    <w:rsid w:val="0037703D"/>
    <w:rsid w:val="00383A3B"/>
    <w:rsid w:val="0038482B"/>
    <w:rsid w:val="0038583D"/>
    <w:rsid w:val="00391457"/>
    <w:rsid w:val="003960ED"/>
    <w:rsid w:val="003A5033"/>
    <w:rsid w:val="003C340E"/>
    <w:rsid w:val="003D1729"/>
    <w:rsid w:val="003E0E9D"/>
    <w:rsid w:val="003E3C82"/>
    <w:rsid w:val="003E79E9"/>
    <w:rsid w:val="003F7ACF"/>
    <w:rsid w:val="00400CF8"/>
    <w:rsid w:val="004030EB"/>
    <w:rsid w:val="00403422"/>
    <w:rsid w:val="004123BF"/>
    <w:rsid w:val="0043438B"/>
    <w:rsid w:val="004525EA"/>
    <w:rsid w:val="00456933"/>
    <w:rsid w:val="00456A07"/>
    <w:rsid w:val="00464D32"/>
    <w:rsid w:val="00477792"/>
    <w:rsid w:val="004817C0"/>
    <w:rsid w:val="004D7425"/>
    <w:rsid w:val="004E3F40"/>
    <w:rsid w:val="004E49B7"/>
    <w:rsid w:val="004F4085"/>
    <w:rsid w:val="00501027"/>
    <w:rsid w:val="00512700"/>
    <w:rsid w:val="00521D18"/>
    <w:rsid w:val="005233EF"/>
    <w:rsid w:val="00526282"/>
    <w:rsid w:val="00530265"/>
    <w:rsid w:val="00535361"/>
    <w:rsid w:val="00537BDE"/>
    <w:rsid w:val="00537EE7"/>
    <w:rsid w:val="005424A4"/>
    <w:rsid w:val="005477A1"/>
    <w:rsid w:val="00556E72"/>
    <w:rsid w:val="005672DB"/>
    <w:rsid w:val="00575CE8"/>
    <w:rsid w:val="00577987"/>
    <w:rsid w:val="005815CB"/>
    <w:rsid w:val="00582599"/>
    <w:rsid w:val="00582E91"/>
    <w:rsid w:val="0059511F"/>
    <w:rsid w:val="00597DA7"/>
    <w:rsid w:val="005C1DF1"/>
    <w:rsid w:val="005D3973"/>
    <w:rsid w:val="005D474C"/>
    <w:rsid w:val="005D59C0"/>
    <w:rsid w:val="005E2121"/>
    <w:rsid w:val="005E7F89"/>
    <w:rsid w:val="0060080E"/>
    <w:rsid w:val="006030C7"/>
    <w:rsid w:val="00607488"/>
    <w:rsid w:val="0061185E"/>
    <w:rsid w:val="00611EC9"/>
    <w:rsid w:val="00622041"/>
    <w:rsid w:val="00622BC5"/>
    <w:rsid w:val="00627EC8"/>
    <w:rsid w:val="00635475"/>
    <w:rsid w:val="00641639"/>
    <w:rsid w:val="00645A39"/>
    <w:rsid w:val="00653DDD"/>
    <w:rsid w:val="00656F51"/>
    <w:rsid w:val="00660CCE"/>
    <w:rsid w:val="00663188"/>
    <w:rsid w:val="00663EFF"/>
    <w:rsid w:val="00666E20"/>
    <w:rsid w:val="00670BC6"/>
    <w:rsid w:val="00676214"/>
    <w:rsid w:val="00686875"/>
    <w:rsid w:val="006A0479"/>
    <w:rsid w:val="006A2175"/>
    <w:rsid w:val="006A6908"/>
    <w:rsid w:val="006B09FE"/>
    <w:rsid w:val="006B6F45"/>
    <w:rsid w:val="006C0A46"/>
    <w:rsid w:val="006C2B1A"/>
    <w:rsid w:val="006C463F"/>
    <w:rsid w:val="006D2668"/>
    <w:rsid w:val="006D2FDF"/>
    <w:rsid w:val="006D52CB"/>
    <w:rsid w:val="006D553A"/>
    <w:rsid w:val="00702A7E"/>
    <w:rsid w:val="00706DA3"/>
    <w:rsid w:val="00723F1A"/>
    <w:rsid w:val="00727F05"/>
    <w:rsid w:val="00730560"/>
    <w:rsid w:val="00730C95"/>
    <w:rsid w:val="00736FE2"/>
    <w:rsid w:val="007373AC"/>
    <w:rsid w:val="007462A6"/>
    <w:rsid w:val="00760164"/>
    <w:rsid w:val="007672DC"/>
    <w:rsid w:val="00767A7C"/>
    <w:rsid w:val="0077261D"/>
    <w:rsid w:val="00777DC4"/>
    <w:rsid w:val="00785550"/>
    <w:rsid w:val="00793FA9"/>
    <w:rsid w:val="00796D7D"/>
    <w:rsid w:val="007C4319"/>
    <w:rsid w:val="007D0963"/>
    <w:rsid w:val="007D76AC"/>
    <w:rsid w:val="007E6BE4"/>
    <w:rsid w:val="007F7AEC"/>
    <w:rsid w:val="00811807"/>
    <w:rsid w:val="008807C8"/>
    <w:rsid w:val="008843E8"/>
    <w:rsid w:val="00886757"/>
    <w:rsid w:val="008A19A0"/>
    <w:rsid w:val="008B00CE"/>
    <w:rsid w:val="008B3748"/>
    <w:rsid w:val="008B61BF"/>
    <w:rsid w:val="008B733D"/>
    <w:rsid w:val="008C0214"/>
    <w:rsid w:val="008C2F63"/>
    <w:rsid w:val="008D02E2"/>
    <w:rsid w:val="008D1FA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C31FF"/>
    <w:rsid w:val="009E22DF"/>
    <w:rsid w:val="009E5C89"/>
    <w:rsid w:val="009E6F6F"/>
    <w:rsid w:val="009F1E9F"/>
    <w:rsid w:val="009F7BE5"/>
    <w:rsid w:val="00A00F46"/>
    <w:rsid w:val="00A07BE1"/>
    <w:rsid w:val="00A12D4E"/>
    <w:rsid w:val="00A20B17"/>
    <w:rsid w:val="00A27877"/>
    <w:rsid w:val="00A505F8"/>
    <w:rsid w:val="00A51ED4"/>
    <w:rsid w:val="00A525C3"/>
    <w:rsid w:val="00A52AB4"/>
    <w:rsid w:val="00A71F3A"/>
    <w:rsid w:val="00A832D7"/>
    <w:rsid w:val="00A92A69"/>
    <w:rsid w:val="00A9555C"/>
    <w:rsid w:val="00AA18F5"/>
    <w:rsid w:val="00AA6B2F"/>
    <w:rsid w:val="00AA7630"/>
    <w:rsid w:val="00AA7C6C"/>
    <w:rsid w:val="00AB5329"/>
    <w:rsid w:val="00AB675C"/>
    <w:rsid w:val="00AB6BB1"/>
    <w:rsid w:val="00AC154D"/>
    <w:rsid w:val="00AC4DD9"/>
    <w:rsid w:val="00AC512D"/>
    <w:rsid w:val="00AC5414"/>
    <w:rsid w:val="00AD4D04"/>
    <w:rsid w:val="00AD7634"/>
    <w:rsid w:val="00AE06C1"/>
    <w:rsid w:val="00AE43B4"/>
    <w:rsid w:val="00AE72A9"/>
    <w:rsid w:val="00AE78C4"/>
    <w:rsid w:val="00AF7DD6"/>
    <w:rsid w:val="00B117E2"/>
    <w:rsid w:val="00B21A06"/>
    <w:rsid w:val="00B31658"/>
    <w:rsid w:val="00B4064C"/>
    <w:rsid w:val="00B43483"/>
    <w:rsid w:val="00B46698"/>
    <w:rsid w:val="00B5352C"/>
    <w:rsid w:val="00B56134"/>
    <w:rsid w:val="00B705E6"/>
    <w:rsid w:val="00B712C5"/>
    <w:rsid w:val="00B8333F"/>
    <w:rsid w:val="00B8519F"/>
    <w:rsid w:val="00BA5345"/>
    <w:rsid w:val="00BB09C2"/>
    <w:rsid w:val="00BB147B"/>
    <w:rsid w:val="00BB468F"/>
    <w:rsid w:val="00BB5A69"/>
    <w:rsid w:val="00BC17C8"/>
    <w:rsid w:val="00BC2819"/>
    <w:rsid w:val="00BC3ED2"/>
    <w:rsid w:val="00BC68B8"/>
    <w:rsid w:val="00BD257C"/>
    <w:rsid w:val="00BD2D9C"/>
    <w:rsid w:val="00BD5378"/>
    <w:rsid w:val="00BD54C7"/>
    <w:rsid w:val="00BD73F8"/>
    <w:rsid w:val="00BE327E"/>
    <w:rsid w:val="00BE6F04"/>
    <w:rsid w:val="00BF0295"/>
    <w:rsid w:val="00BF2FA5"/>
    <w:rsid w:val="00BF373B"/>
    <w:rsid w:val="00BF7B37"/>
    <w:rsid w:val="00C2284E"/>
    <w:rsid w:val="00C33EEE"/>
    <w:rsid w:val="00C34106"/>
    <w:rsid w:val="00C34247"/>
    <w:rsid w:val="00C352F9"/>
    <w:rsid w:val="00C40402"/>
    <w:rsid w:val="00C453BC"/>
    <w:rsid w:val="00C50278"/>
    <w:rsid w:val="00C5054B"/>
    <w:rsid w:val="00C742F9"/>
    <w:rsid w:val="00C753BD"/>
    <w:rsid w:val="00C76378"/>
    <w:rsid w:val="00C81006"/>
    <w:rsid w:val="00C84AA1"/>
    <w:rsid w:val="00C8505F"/>
    <w:rsid w:val="00C90EDB"/>
    <w:rsid w:val="00C965C0"/>
    <w:rsid w:val="00CA107F"/>
    <w:rsid w:val="00CA2C55"/>
    <w:rsid w:val="00CA3157"/>
    <w:rsid w:val="00CA4037"/>
    <w:rsid w:val="00CA4B9D"/>
    <w:rsid w:val="00CB4587"/>
    <w:rsid w:val="00CD30F9"/>
    <w:rsid w:val="00D01D6F"/>
    <w:rsid w:val="00D12160"/>
    <w:rsid w:val="00D124FD"/>
    <w:rsid w:val="00D137DA"/>
    <w:rsid w:val="00D13B74"/>
    <w:rsid w:val="00D15248"/>
    <w:rsid w:val="00D215EC"/>
    <w:rsid w:val="00D25AF9"/>
    <w:rsid w:val="00D33EB4"/>
    <w:rsid w:val="00D42DF5"/>
    <w:rsid w:val="00D435F2"/>
    <w:rsid w:val="00D56593"/>
    <w:rsid w:val="00D66329"/>
    <w:rsid w:val="00D67F00"/>
    <w:rsid w:val="00D8447C"/>
    <w:rsid w:val="00D86598"/>
    <w:rsid w:val="00DA20DD"/>
    <w:rsid w:val="00DA41F6"/>
    <w:rsid w:val="00DB77DC"/>
    <w:rsid w:val="00DC076F"/>
    <w:rsid w:val="00DC376C"/>
    <w:rsid w:val="00DD5FCE"/>
    <w:rsid w:val="00DE56ED"/>
    <w:rsid w:val="00DF1C54"/>
    <w:rsid w:val="00DF228D"/>
    <w:rsid w:val="00DF27E0"/>
    <w:rsid w:val="00DF40B1"/>
    <w:rsid w:val="00E009C3"/>
    <w:rsid w:val="00E32E37"/>
    <w:rsid w:val="00E33B06"/>
    <w:rsid w:val="00E56C13"/>
    <w:rsid w:val="00E57C45"/>
    <w:rsid w:val="00E6206C"/>
    <w:rsid w:val="00E70EA9"/>
    <w:rsid w:val="00E75FA2"/>
    <w:rsid w:val="00E8162F"/>
    <w:rsid w:val="00E84619"/>
    <w:rsid w:val="00E87F33"/>
    <w:rsid w:val="00E91A1B"/>
    <w:rsid w:val="00E96F32"/>
    <w:rsid w:val="00EA319A"/>
    <w:rsid w:val="00EB409D"/>
    <w:rsid w:val="00EC0517"/>
    <w:rsid w:val="00ED06E5"/>
    <w:rsid w:val="00ED5C9C"/>
    <w:rsid w:val="00EE3492"/>
    <w:rsid w:val="00EE3AA3"/>
    <w:rsid w:val="00EF2329"/>
    <w:rsid w:val="00EF2FDD"/>
    <w:rsid w:val="00F068CC"/>
    <w:rsid w:val="00F15554"/>
    <w:rsid w:val="00F233A4"/>
    <w:rsid w:val="00F30D7C"/>
    <w:rsid w:val="00F322FA"/>
    <w:rsid w:val="00F44BA4"/>
    <w:rsid w:val="00F45A8D"/>
    <w:rsid w:val="00F60E31"/>
    <w:rsid w:val="00F64B7F"/>
    <w:rsid w:val="00F70E96"/>
    <w:rsid w:val="00F86C05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0E08"/>
    <w:rsid w:val="00FE5C99"/>
    <w:rsid w:val="00FE704C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3B2FB24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757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886757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886757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886757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886757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886757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86757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886757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886757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886757"/>
  </w:style>
  <w:style w:type="paragraph" w:styleId="DocumentMap">
    <w:name w:val="Document Map"/>
    <w:basedOn w:val="Normal"/>
    <w:link w:val="DocumentMapChar"/>
    <w:semiHidden/>
    <w:rsid w:val="008867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886757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886757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886757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886757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886757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886757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886757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886757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886757"/>
    <w:rPr>
      <w:sz w:val="32"/>
    </w:rPr>
  </w:style>
  <w:style w:type="paragraph" w:customStyle="1" w:styleId="Cover2subtitle">
    <w:name w:val="Cover 2 (subtitle)"/>
    <w:basedOn w:val="BodyText"/>
    <w:autoRedefine/>
    <w:rsid w:val="00886757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886757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886757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886757"/>
    <w:pPr>
      <w:numPr>
        <w:numId w:val="8"/>
      </w:numPr>
    </w:pPr>
  </w:style>
  <w:style w:type="numbering" w:customStyle="1" w:styleId="ListAllBullets3Level">
    <w:name w:val="List All Bullets (3 Level)"/>
    <w:rsid w:val="00886757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886757"/>
  </w:style>
  <w:style w:type="paragraph" w:customStyle="1" w:styleId="TableHeading">
    <w:name w:val="Table * Heading"/>
    <w:basedOn w:val="BodyText"/>
    <w:rsid w:val="00886757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886757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886757"/>
  </w:style>
  <w:style w:type="paragraph" w:styleId="ListNumber2">
    <w:name w:val="List Number 2"/>
    <w:basedOn w:val="BodyText"/>
    <w:semiHidden/>
    <w:rsid w:val="00886757"/>
  </w:style>
  <w:style w:type="paragraph" w:styleId="ListNumber3">
    <w:name w:val="List Number 3"/>
    <w:basedOn w:val="BodyText"/>
    <w:semiHidden/>
    <w:rsid w:val="00886757"/>
  </w:style>
  <w:style w:type="table" w:styleId="TableGrid">
    <w:name w:val="Table Grid"/>
    <w:basedOn w:val="TableNormal"/>
    <w:semiHidden/>
    <w:rsid w:val="00886757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886757"/>
    <w:pPr>
      <w:numPr>
        <w:numId w:val="6"/>
      </w:numPr>
    </w:pPr>
  </w:style>
  <w:style w:type="character" w:customStyle="1" w:styleId="BodyTextbold">
    <w:name w:val="Body Text (bold)"/>
    <w:rsid w:val="00886757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886757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886757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886757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886757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886757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886757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886757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886757"/>
  </w:style>
  <w:style w:type="paragraph" w:customStyle="1" w:styleId="ListB3squareonly">
    <w:name w:val="List B3 (square) only"/>
    <w:basedOn w:val="Normal"/>
    <w:semiHidden/>
    <w:rsid w:val="00886757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886757"/>
    <w:pPr>
      <w:numPr>
        <w:numId w:val="9"/>
      </w:numPr>
    </w:pPr>
  </w:style>
  <w:style w:type="numbering" w:customStyle="1" w:styleId="TableListAllBullets3Level">
    <w:name w:val="Table List All Bullets (3 Level)"/>
    <w:rsid w:val="00886757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886757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886757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886757"/>
  </w:style>
  <w:style w:type="numbering" w:customStyle="1" w:styleId="ListAllLetter3Level">
    <w:name w:val="List All Letter (3 Level)"/>
    <w:basedOn w:val="NoList"/>
    <w:rsid w:val="00886757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886757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886757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886757"/>
    <w:pPr>
      <w:numPr>
        <w:numId w:val="7"/>
      </w:numPr>
    </w:pPr>
  </w:style>
  <w:style w:type="character" w:customStyle="1" w:styleId="BodyTextitalic">
    <w:name w:val="Body Text (italic)"/>
    <w:rsid w:val="00886757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886757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886757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table" w:styleId="TableGridLight">
    <w:name w:val="Grid Table Light"/>
    <w:basedOn w:val="TableNormal"/>
    <w:uiPriority w:val="40"/>
    <w:rsid w:val="00190E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43438B"/>
    <w:rPr>
      <w:color w:val="808080"/>
    </w:rPr>
  </w:style>
  <w:style w:type="paragraph" w:styleId="Revision">
    <w:name w:val="Revision"/>
    <w:hidden/>
    <w:uiPriority w:val="99"/>
    <w:semiHidden/>
    <w:rsid w:val="000E5908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886757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886757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886757"/>
    <w:rPr>
      <w:i/>
    </w:rPr>
  </w:style>
  <w:style w:type="paragraph" w:customStyle="1" w:styleId="TableBodyTextitalicsbold">
    <w:name w:val="Table Body Text (italics bold)"/>
    <w:basedOn w:val="TableBodyText"/>
    <w:qFormat/>
    <w:rsid w:val="00886757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886757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886757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886757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886757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886757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886757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886757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886757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886757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886757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886757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886757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886757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886757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B4E5A-E3A8-421E-99A4-768D933857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ec972935-d489-4a83-af2a-c34816ed2832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38</Words>
  <Characters>218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C7555 - Notice to Offerors</vt:lpstr>
    </vt:vector>
  </TitlesOfParts>
  <Company>Department of Transport and Main Roads</Company>
  <LinksUpToDate>false</LinksUpToDate>
  <CharactersWithSpaces>245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C7555 - Notice to Offerors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4</cp:revision>
  <cp:lastPrinted>2013-06-20T03:17:00Z</cp:lastPrinted>
  <dcterms:created xsi:type="dcterms:W3CDTF">2026-04-29T06:57:00Z</dcterms:created>
  <dcterms:modified xsi:type="dcterms:W3CDTF">2026-04-29T06:57:00Z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