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56FE" w14:textId="011FD65B" w:rsidR="002807E2" w:rsidRPr="002807E2" w:rsidRDefault="002807E2" w:rsidP="00FE15C3">
      <w:pPr>
        <w:spacing w:before="240"/>
        <w:rPr>
          <w:rStyle w:val="BodyTextbold"/>
        </w:rPr>
      </w:pPr>
      <w:r w:rsidRPr="002807E2">
        <w:rPr>
          <w:rStyle w:val="BodyTextbold"/>
        </w:rPr>
        <w:t xml:space="preserve">For </w:t>
      </w:r>
      <w:r w:rsidR="00172D31">
        <w:rPr>
          <w:rStyle w:val="BodyTextbold"/>
        </w:rPr>
        <w:t>Major(</w:t>
      </w:r>
      <w:r w:rsidRPr="002807E2">
        <w:rPr>
          <w:rStyle w:val="BodyTextbold"/>
        </w:rPr>
        <w:t>PAF</w:t>
      </w:r>
      <w:r w:rsidR="00172D31">
        <w:rPr>
          <w:rStyle w:val="BodyTextbold"/>
        </w:rPr>
        <w:t>), OnQ</w:t>
      </w:r>
      <w:r w:rsidRPr="002807E2">
        <w:rPr>
          <w:rStyle w:val="BodyTextbold"/>
        </w:rPr>
        <w:t xml:space="preserve"> Type 1, 2 and 3 projects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45"/>
        <w:gridCol w:w="2455"/>
        <w:gridCol w:w="2455"/>
        <w:gridCol w:w="2455"/>
      </w:tblGrid>
      <w:tr w:rsidR="00172D31" w14:paraId="72EF7044" w14:textId="77777777" w:rsidTr="004F1C92">
        <w:trPr>
          <w:trHeight w:val="397"/>
        </w:trPr>
        <w:tc>
          <w:tcPr>
            <w:tcW w:w="1268" w:type="pct"/>
            <w:shd w:val="clear" w:color="auto" w:fill="auto"/>
          </w:tcPr>
          <w:p w14:paraId="32E9B14D" w14:textId="4D88AB41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  <w:r w:rsidRPr="002807E2">
              <w:rPr>
                <w:rStyle w:val="BodyTextbold"/>
              </w:rPr>
              <w:t>Project name:</w:t>
            </w:r>
          </w:p>
        </w:tc>
        <w:tc>
          <w:tcPr>
            <w:tcW w:w="3732" w:type="pct"/>
            <w:gridSpan w:val="4"/>
            <w:shd w:val="clear" w:color="auto" w:fill="auto"/>
          </w:tcPr>
          <w:p w14:paraId="1E2E57EA" w14:textId="2BEFE364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</w:p>
        </w:tc>
      </w:tr>
      <w:tr w:rsidR="00172D31" w14:paraId="3BF56D85" w14:textId="77777777" w:rsidTr="004F1C92">
        <w:trPr>
          <w:trHeight w:val="397"/>
        </w:trPr>
        <w:tc>
          <w:tcPr>
            <w:tcW w:w="1268" w:type="pct"/>
            <w:shd w:val="clear" w:color="auto" w:fill="auto"/>
          </w:tcPr>
          <w:p w14:paraId="66B2CCBF" w14:textId="6580E649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  <w:r w:rsidRPr="002807E2">
              <w:rPr>
                <w:rStyle w:val="BodyTextbold"/>
              </w:rPr>
              <w:t>Project number:</w:t>
            </w:r>
          </w:p>
        </w:tc>
        <w:tc>
          <w:tcPr>
            <w:tcW w:w="3732" w:type="pct"/>
            <w:gridSpan w:val="4"/>
            <w:shd w:val="clear" w:color="auto" w:fill="auto"/>
          </w:tcPr>
          <w:p w14:paraId="7D72E62E" w14:textId="081313C7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</w:p>
        </w:tc>
      </w:tr>
      <w:tr w:rsidR="00172D31" w14:paraId="3D43035F" w14:textId="77777777" w:rsidTr="004F1C92">
        <w:trPr>
          <w:trHeight w:val="397"/>
        </w:trPr>
        <w:tc>
          <w:tcPr>
            <w:tcW w:w="1268" w:type="pct"/>
            <w:shd w:val="clear" w:color="auto" w:fill="auto"/>
          </w:tcPr>
          <w:p w14:paraId="51775611" w14:textId="0467E015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  <w:r w:rsidRPr="002807E2">
              <w:rPr>
                <w:rStyle w:val="BodyTextbold"/>
              </w:rPr>
              <w:t>Location:</w:t>
            </w:r>
          </w:p>
        </w:tc>
        <w:tc>
          <w:tcPr>
            <w:tcW w:w="3732" w:type="pct"/>
            <w:gridSpan w:val="4"/>
            <w:shd w:val="clear" w:color="auto" w:fill="auto"/>
          </w:tcPr>
          <w:p w14:paraId="736D2576" w14:textId="62C5EE74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</w:p>
        </w:tc>
      </w:tr>
      <w:tr w:rsidR="00172D31" w14:paraId="76A68511" w14:textId="77777777" w:rsidTr="004F1C92">
        <w:trPr>
          <w:trHeight w:val="397"/>
        </w:trPr>
        <w:tc>
          <w:tcPr>
            <w:tcW w:w="1268" w:type="pct"/>
            <w:tcBorders>
              <w:bottom w:val="single" w:sz="4" w:space="0" w:color="auto"/>
            </w:tcBorders>
            <w:shd w:val="clear" w:color="auto" w:fill="auto"/>
          </w:tcPr>
          <w:p w14:paraId="4EE535BE" w14:textId="64A2C1C3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  <w:r w:rsidRPr="002807E2">
              <w:rPr>
                <w:rStyle w:val="BodyTextbold"/>
              </w:rPr>
              <w:t>Region:</w:t>
            </w:r>
          </w:p>
        </w:tc>
        <w:tc>
          <w:tcPr>
            <w:tcW w:w="373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34EE4B" w14:textId="3221DAF4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</w:p>
        </w:tc>
      </w:tr>
      <w:tr w:rsidR="00172D31" w14:paraId="48893481" w14:textId="77777777" w:rsidTr="004F1C92">
        <w:trPr>
          <w:trHeight w:val="397"/>
        </w:trPr>
        <w:tc>
          <w:tcPr>
            <w:tcW w:w="1268" w:type="pct"/>
            <w:tcBorders>
              <w:bottom w:val="single" w:sz="4" w:space="0" w:color="auto"/>
            </w:tcBorders>
            <w:shd w:val="clear" w:color="auto" w:fill="auto"/>
          </w:tcPr>
          <w:p w14:paraId="77E1AB26" w14:textId="1BA56114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 xml:space="preserve">Inspected </w:t>
            </w:r>
            <w:r w:rsidR="00CE3F99">
              <w:rPr>
                <w:rStyle w:val="BodyTextbold"/>
              </w:rPr>
              <w:t>b</w:t>
            </w:r>
            <w:r>
              <w:rPr>
                <w:rStyle w:val="BodyTextbold"/>
              </w:rPr>
              <w:t>y:</w:t>
            </w:r>
          </w:p>
        </w:tc>
        <w:tc>
          <w:tcPr>
            <w:tcW w:w="373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3085C9" w14:textId="77777777" w:rsidR="00172D31" w:rsidRPr="002807E2" w:rsidRDefault="00172D31" w:rsidP="002807E2">
            <w:pPr>
              <w:pStyle w:val="TableBodyText"/>
              <w:rPr>
                <w:rStyle w:val="BodyTextbold"/>
              </w:rPr>
            </w:pPr>
          </w:p>
        </w:tc>
      </w:tr>
      <w:tr w:rsidR="00172D31" w14:paraId="67E09CEF" w14:textId="77777777" w:rsidTr="004F1C92">
        <w:trPr>
          <w:trHeight w:val="39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68748" w14:textId="26F09EAC" w:rsidR="00172D31" w:rsidRPr="007370F6" w:rsidRDefault="00172D31" w:rsidP="00172D31">
            <w:pPr>
              <w:pStyle w:val="TableBodyText"/>
            </w:pPr>
            <w:r w:rsidRPr="007370F6">
              <w:rPr>
                <w:b/>
                <w:bCs/>
              </w:rPr>
              <w:t>Project Stage:</w:t>
            </w:r>
            <w:r>
              <w:rPr>
                <w:b/>
                <w:bCs/>
              </w:rPr>
              <w:t xml:space="preserve">  </w:t>
            </w:r>
            <w:sdt>
              <w:sdtPr>
                <w:id w:val="85925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6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70F6">
              <w:t xml:space="preserve"> Strategic</w:t>
            </w:r>
            <w:r>
              <w:t xml:space="preserve"> </w:t>
            </w:r>
            <w:sdt>
              <w:sdtPr>
                <w:id w:val="-3740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70F6">
              <w:t xml:space="preserve"> Concept</w:t>
            </w:r>
            <w:r>
              <w:t xml:space="preserve"> </w:t>
            </w:r>
            <w:sdt>
              <w:sdtPr>
                <w:id w:val="55837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70F6">
              <w:t xml:space="preserve"> Business Case</w:t>
            </w:r>
            <w:r>
              <w:t xml:space="preserve"> </w:t>
            </w:r>
            <w:sdt>
              <w:sdtPr>
                <w:id w:val="-99996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70F6">
              <w:t xml:space="preserve"> Preliminary Design</w:t>
            </w:r>
            <w:r>
              <w:t xml:space="preserve"> </w:t>
            </w:r>
            <w:sdt>
              <w:sdtPr>
                <w:id w:val="13713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70F6">
              <w:t xml:space="preserve"> Detail Design</w:t>
            </w:r>
          </w:p>
        </w:tc>
      </w:tr>
      <w:tr w:rsidR="002807E2" w14:paraId="5F2105F4" w14:textId="77777777" w:rsidTr="004F1C92">
        <w:trPr>
          <w:trHeight w:val="397"/>
        </w:trPr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C5214" w14:textId="7FC7FDA8" w:rsidR="002807E2" w:rsidRPr="007370F6" w:rsidRDefault="002807E2" w:rsidP="002807E2">
            <w:pPr>
              <w:pStyle w:val="TableBodyText"/>
              <w:keepNext/>
              <w:keepLines/>
              <w:spacing w:before="40" w:after="40"/>
              <w:rPr>
                <w:b/>
                <w:bCs/>
              </w:rPr>
            </w:pPr>
            <w:r w:rsidRPr="007370F6">
              <w:rPr>
                <w:b/>
                <w:bCs/>
              </w:rPr>
              <w:t>Project Type</w:t>
            </w:r>
            <w:r w:rsidR="00DB56B6">
              <w:rPr>
                <w:b/>
                <w:bCs/>
              </w:rPr>
              <w:t xml:space="preserve">:  </w:t>
            </w:r>
            <w:r w:rsidR="00DB56B6" w:rsidRPr="00837BCF">
              <w:t>Major</w:t>
            </w:r>
            <w:r w:rsidR="00DB56B6">
              <w:t xml:space="preserve"> </w:t>
            </w:r>
            <w:sdt>
              <w:sdtPr>
                <w:id w:val="119904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6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5CA5D" w14:textId="5EC3FFC7" w:rsidR="002807E2" w:rsidRDefault="00FF62AF" w:rsidP="007370F6">
            <w:pPr>
              <w:pStyle w:val="TableBodyText"/>
              <w:keepNext/>
              <w:keepLines/>
              <w:spacing w:before="40" w:after="40"/>
              <w:jc w:val="center"/>
            </w:pPr>
            <w:sdt>
              <w:sdtPr>
                <w:id w:val="197416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3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0F6">
              <w:t xml:space="preserve"> Type 1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150CA" w14:textId="1382729A" w:rsidR="002807E2" w:rsidRDefault="00FF62AF" w:rsidP="007370F6">
            <w:pPr>
              <w:pStyle w:val="TableBodyText"/>
              <w:keepNext/>
              <w:keepLines/>
              <w:spacing w:before="40" w:after="40"/>
              <w:jc w:val="center"/>
            </w:pPr>
            <w:sdt>
              <w:sdtPr>
                <w:id w:val="-13894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0F6">
              <w:t xml:space="preserve"> Type 2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5DB6" w14:textId="14A8BF9E" w:rsidR="002807E2" w:rsidRDefault="00FF62AF" w:rsidP="007370F6">
            <w:pPr>
              <w:pStyle w:val="TableBodyText"/>
              <w:keepNext/>
              <w:keepLines/>
              <w:spacing w:before="40" w:after="40"/>
              <w:jc w:val="center"/>
            </w:pPr>
            <w:sdt>
              <w:sdtPr>
                <w:id w:val="-6995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0F6">
              <w:t xml:space="preserve"> Type 3</w:t>
            </w:r>
          </w:p>
        </w:tc>
      </w:tr>
    </w:tbl>
    <w:p w14:paraId="77076B06" w14:textId="77777777" w:rsidR="007370F6" w:rsidRDefault="007370F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3896"/>
        <w:gridCol w:w="1127"/>
        <w:gridCol w:w="989"/>
        <w:gridCol w:w="989"/>
        <w:gridCol w:w="2131"/>
      </w:tblGrid>
      <w:tr w:rsidR="007370F6" w14:paraId="1A1AE4BF" w14:textId="77777777" w:rsidTr="004F1C92">
        <w:trPr>
          <w:trHeight w:val="397"/>
          <w:tblHeader/>
        </w:trPr>
        <w:tc>
          <w:tcPr>
            <w:tcW w:w="521" w:type="pct"/>
            <w:shd w:val="clear" w:color="auto" w:fill="auto"/>
            <w:vAlign w:val="center"/>
          </w:tcPr>
          <w:p w14:paraId="2CF8E131" w14:textId="2FB8994F" w:rsidR="007370F6" w:rsidRDefault="002740E6" w:rsidP="007370F6">
            <w:pPr>
              <w:pStyle w:val="TableHeading"/>
            </w:pPr>
            <w:r>
              <w:t xml:space="preserve">MRS </w:t>
            </w:r>
            <w:r w:rsidR="007370F6">
              <w:t>Ref</w:t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62E3EECA" w14:textId="680AE2CA" w:rsidR="007370F6" w:rsidRDefault="007370F6" w:rsidP="007370F6">
            <w:pPr>
              <w:pStyle w:val="TableHeading"/>
            </w:pPr>
            <w:r>
              <w:t>Item</w:t>
            </w:r>
            <w:r w:rsidR="00767250">
              <w:t> </w:t>
            </w:r>
            <w:r>
              <w:t>/</w:t>
            </w:r>
            <w:r w:rsidR="00767250">
              <w:t> </w:t>
            </w:r>
            <w:r>
              <w:t>Activity</w:t>
            </w:r>
          </w:p>
        </w:tc>
        <w:tc>
          <w:tcPr>
            <w:tcW w:w="1523" w:type="pct"/>
            <w:gridSpan w:val="3"/>
            <w:shd w:val="clear" w:color="auto" w:fill="auto"/>
            <w:vAlign w:val="center"/>
          </w:tcPr>
          <w:p w14:paraId="20A01603" w14:textId="689F9DF4" w:rsidR="007370F6" w:rsidRDefault="007370F6" w:rsidP="007370F6">
            <w:pPr>
              <w:pStyle w:val="TableHeading"/>
            </w:pPr>
            <w:r>
              <w:t>Project Impact potential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38792205" w14:textId="5CB5CA27" w:rsidR="007370F6" w:rsidRDefault="007370F6" w:rsidP="007370F6">
            <w:pPr>
              <w:pStyle w:val="TableHeading"/>
            </w:pPr>
            <w:r>
              <w:t>Comment</w:t>
            </w:r>
          </w:p>
        </w:tc>
      </w:tr>
      <w:tr w:rsidR="001348BC" w14:paraId="6CE5E874" w14:textId="77777777" w:rsidTr="004F1C92">
        <w:trPr>
          <w:trHeight w:val="397"/>
          <w:tblHeader/>
        </w:trPr>
        <w:tc>
          <w:tcPr>
            <w:tcW w:w="2432" w:type="pct"/>
            <w:gridSpan w:val="2"/>
            <w:shd w:val="clear" w:color="auto" w:fill="auto"/>
            <w:vAlign w:val="center"/>
          </w:tcPr>
          <w:p w14:paraId="09D6ED68" w14:textId="77777777" w:rsidR="001348BC" w:rsidRPr="007370F6" w:rsidRDefault="001348BC" w:rsidP="007370F6">
            <w:pPr>
              <w:pStyle w:val="TableBodyText"/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155E6D33" w14:textId="3AE4F2A5" w:rsidR="001348BC" w:rsidRPr="001348BC" w:rsidRDefault="001348BC" w:rsidP="00767250">
            <w:pPr>
              <w:pStyle w:val="TableHeading"/>
            </w:pPr>
            <w:r w:rsidRPr="001348BC">
              <w:t>Certain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28FFCC4" w14:textId="2DD342BF" w:rsidR="001348BC" w:rsidRPr="001348BC" w:rsidRDefault="001348BC" w:rsidP="00767250">
            <w:pPr>
              <w:pStyle w:val="TableHeading"/>
            </w:pPr>
            <w:r w:rsidRPr="001348BC">
              <w:t>Likely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8E0D0BB" w14:textId="746EDB0C" w:rsidR="001348BC" w:rsidRPr="001348BC" w:rsidRDefault="001348BC" w:rsidP="00767250">
            <w:pPr>
              <w:pStyle w:val="TableHeading"/>
            </w:pPr>
            <w:r w:rsidRPr="001348BC">
              <w:t>Rare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3B4747E" w14:textId="77777777" w:rsidR="001348BC" w:rsidRPr="007370F6" w:rsidRDefault="001348BC" w:rsidP="007370F6">
            <w:pPr>
              <w:pStyle w:val="TableBodyText"/>
            </w:pPr>
          </w:p>
        </w:tc>
      </w:tr>
      <w:tr w:rsidR="002740E6" w14:paraId="097B615A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0B6D8B33" w14:textId="43B5E382" w:rsidR="002740E6" w:rsidRPr="00CE3F99" w:rsidRDefault="00CE3F99" w:rsidP="00CE3F99">
            <w:pPr>
              <w:pStyle w:val="TableBodyText"/>
              <w:rPr>
                <w:bCs/>
              </w:rPr>
            </w:pPr>
            <w:r w:rsidRPr="00CE3F99">
              <w:rPr>
                <w:rStyle w:val="BodyTextbold"/>
                <w:bCs/>
                <w:sz w:val="22"/>
                <w:szCs w:val="20"/>
              </w:rPr>
              <w:t>MRS28</w:t>
            </w:r>
          </w:p>
        </w:tc>
        <w:tc>
          <w:tcPr>
            <w:tcW w:w="1910" w:type="pct"/>
            <w:shd w:val="clear" w:color="auto" w:fill="auto"/>
          </w:tcPr>
          <w:p w14:paraId="0481C94C" w14:textId="49E4F63C" w:rsidR="002740E6" w:rsidRPr="00CE3F99" w:rsidRDefault="002740E6" w:rsidP="00CE3F99">
            <w:pPr>
              <w:pStyle w:val="TableBodyText"/>
              <w:rPr>
                <w:bCs/>
              </w:rPr>
            </w:pPr>
            <w:r w:rsidRPr="00CE3F99">
              <w:rPr>
                <w:rStyle w:val="BodyTextbold"/>
                <w:bCs/>
                <w:sz w:val="22"/>
                <w:szCs w:val="20"/>
              </w:rPr>
              <w:t>CONTRACTOR</w:t>
            </w:r>
            <w:r w:rsidR="00CE3F99" w:rsidRPr="00CE3F99">
              <w:rPr>
                <w:rStyle w:val="BodyTextbold"/>
                <w:bCs/>
                <w:sz w:val="22"/>
                <w:szCs w:val="20"/>
              </w:rPr>
              <w:t>’</w:t>
            </w:r>
            <w:r w:rsidRPr="00CE3F99">
              <w:rPr>
                <w:rStyle w:val="BodyTextbold"/>
                <w:bCs/>
                <w:sz w:val="22"/>
                <w:szCs w:val="20"/>
              </w:rPr>
              <w:t>S SITE FACILITIES AND CAMP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2140AB5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5EB67AB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2F4E184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77C5FFE" w14:textId="77777777" w:rsidR="002740E6" w:rsidRPr="002740E6" w:rsidRDefault="002740E6" w:rsidP="002740E6">
            <w:pPr>
              <w:pStyle w:val="TableBodyText"/>
            </w:pPr>
          </w:p>
        </w:tc>
      </w:tr>
      <w:tr w:rsidR="002740E6" w14:paraId="667FA856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342A519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EC49876" w14:textId="0B7E2283" w:rsidR="002740E6" w:rsidRPr="002740E6" w:rsidRDefault="002740E6" w:rsidP="002740E6">
            <w:pPr>
              <w:pStyle w:val="TableBodyText"/>
            </w:pPr>
            <w:r w:rsidRPr="002740E6">
              <w:t>Location of site accommodation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7199B52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C6851F6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91D148B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BAA11F5" w14:textId="77777777" w:rsidR="002740E6" w:rsidRPr="002740E6" w:rsidRDefault="002740E6" w:rsidP="002740E6">
            <w:pPr>
              <w:pStyle w:val="TableBodyText"/>
            </w:pPr>
          </w:p>
        </w:tc>
      </w:tr>
      <w:tr w:rsidR="002740E6" w14:paraId="445572ED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CAFD00F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FCD9355" w14:textId="00FEA34E" w:rsidR="002740E6" w:rsidRPr="002740E6" w:rsidRDefault="002740E6" w:rsidP="002740E6">
            <w:pPr>
              <w:pStyle w:val="TableBodyText"/>
            </w:pPr>
            <w:r w:rsidRPr="002740E6">
              <w:t>Common services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C9A1373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DE8E802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B198EA2" w14:textId="77777777" w:rsidR="002740E6" w:rsidRPr="002740E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E81CAFF" w14:textId="77777777" w:rsidR="002740E6" w:rsidRPr="002740E6" w:rsidRDefault="002740E6" w:rsidP="002740E6">
            <w:pPr>
              <w:pStyle w:val="TableBodyText"/>
            </w:pPr>
          </w:p>
        </w:tc>
      </w:tr>
      <w:tr w:rsidR="00CE3F99" w14:paraId="72F9420A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7DAD0D8" w14:textId="77777777" w:rsidR="00CE3F99" w:rsidRPr="002740E6" w:rsidRDefault="00CE3F99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08ADBA3" w14:textId="21DB0A4F" w:rsidR="00CE3F99" w:rsidRPr="002740E6" w:rsidRDefault="00CE3F99" w:rsidP="002740E6">
            <w:pPr>
              <w:pStyle w:val="TableBodyText"/>
            </w:pPr>
            <w:r w:rsidRPr="00CE3F99">
              <w:t>Environmental assessment undertaken and clearance obtained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A18EF00" w14:textId="77777777" w:rsidR="00CE3F99" w:rsidRPr="002740E6" w:rsidRDefault="00CE3F99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995DDB2" w14:textId="77777777" w:rsidR="00CE3F99" w:rsidRPr="002740E6" w:rsidRDefault="00CE3F99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566B187" w14:textId="77777777" w:rsidR="00CE3F99" w:rsidRPr="002740E6" w:rsidRDefault="00CE3F99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FB58D43" w14:textId="77777777" w:rsidR="00CE3F99" w:rsidRPr="002740E6" w:rsidRDefault="00CE3F99" w:rsidP="002740E6">
            <w:pPr>
              <w:pStyle w:val="TableBodyText"/>
            </w:pPr>
          </w:p>
        </w:tc>
      </w:tr>
      <w:tr w:rsidR="00CE3F99" w14:paraId="5EE214BC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D173694" w14:textId="77777777" w:rsidR="00CE3F99" w:rsidRPr="002740E6" w:rsidRDefault="00CE3F99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E9587C8" w14:textId="56374466" w:rsidR="00CE3F99" w:rsidRPr="002740E6" w:rsidRDefault="00CE3F99" w:rsidP="002740E6">
            <w:pPr>
              <w:pStyle w:val="TableBodyText"/>
            </w:pPr>
            <w:r w:rsidRPr="00CE3F99">
              <w:t>Location subject to flooding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986F073" w14:textId="77777777" w:rsidR="00CE3F99" w:rsidRPr="002740E6" w:rsidRDefault="00CE3F99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8C36217" w14:textId="77777777" w:rsidR="00CE3F99" w:rsidRPr="002740E6" w:rsidRDefault="00CE3F99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A96DEED" w14:textId="77777777" w:rsidR="00CE3F99" w:rsidRPr="002740E6" w:rsidRDefault="00CE3F99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8F30A62" w14:textId="77777777" w:rsidR="00CE3F99" w:rsidRPr="002740E6" w:rsidRDefault="00CE3F99" w:rsidP="002740E6">
            <w:pPr>
              <w:pStyle w:val="TableBodyText"/>
            </w:pPr>
          </w:p>
        </w:tc>
      </w:tr>
      <w:tr w:rsidR="002740E6" w14:paraId="04D6C92F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5A365276" w14:textId="5193C5C8" w:rsidR="002740E6" w:rsidRPr="00CE3F99" w:rsidRDefault="00CE3F99" w:rsidP="00CE3F99">
            <w:pPr>
              <w:pStyle w:val="TableBodyText"/>
              <w:rPr>
                <w:b/>
                <w:bCs/>
              </w:rPr>
            </w:pPr>
            <w:r w:rsidRPr="00CE3F99">
              <w:rPr>
                <w:b/>
                <w:bCs/>
              </w:rPr>
              <w:t>MRS02</w:t>
            </w:r>
          </w:p>
        </w:tc>
        <w:tc>
          <w:tcPr>
            <w:tcW w:w="1910" w:type="pct"/>
            <w:shd w:val="clear" w:color="auto" w:fill="auto"/>
          </w:tcPr>
          <w:p w14:paraId="71066570" w14:textId="7B0A0467" w:rsidR="002740E6" w:rsidRPr="00CE3F99" w:rsidRDefault="002740E6" w:rsidP="00CE3F99">
            <w:pPr>
              <w:pStyle w:val="TableBodyText"/>
              <w:rPr>
                <w:b/>
                <w:bCs/>
              </w:rPr>
            </w:pPr>
            <w:r w:rsidRPr="00CE3F99">
              <w:rPr>
                <w:b/>
                <w:bCs/>
              </w:rPr>
              <w:t>PROVISION FOR TRAFFIC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D6E5B19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DA986A8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B9F93D3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3F6F9B8" w14:textId="77777777" w:rsidR="002740E6" w:rsidRPr="007370F6" w:rsidRDefault="002740E6" w:rsidP="002740E6">
            <w:pPr>
              <w:pStyle w:val="TableBodyText"/>
            </w:pPr>
          </w:p>
        </w:tc>
      </w:tr>
      <w:tr w:rsidR="00CE3F99" w14:paraId="597CF714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19FCF5FE" w14:textId="77777777" w:rsidR="00CE3F99" w:rsidRPr="00CE3F99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875C9EC" w14:textId="4E2A210D" w:rsidR="00CE3F99" w:rsidRPr="00CE3F99" w:rsidRDefault="00CE3F99" w:rsidP="00CE3F99">
            <w:pPr>
              <w:pStyle w:val="TableBodyText"/>
            </w:pPr>
            <w:r w:rsidRPr="00CE3F99">
              <w:t>Travel time surveys required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9D0227F" w14:textId="77777777" w:rsidR="00CE3F99" w:rsidRPr="00CE3F99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0C85214" w14:textId="77777777" w:rsidR="00CE3F99" w:rsidRPr="00CE3F99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001B17D" w14:textId="77777777" w:rsidR="00CE3F99" w:rsidRPr="00CE3F99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C02FBA7" w14:textId="77777777" w:rsidR="00CE3F99" w:rsidRPr="00CE3F99" w:rsidRDefault="00CE3F99" w:rsidP="00CE3F99">
            <w:pPr>
              <w:pStyle w:val="TableBodyText"/>
            </w:pPr>
          </w:p>
        </w:tc>
      </w:tr>
      <w:tr w:rsidR="002740E6" w14:paraId="09FB667F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6C0FAE7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64665F42" w14:textId="4419C36F" w:rsidR="002740E6" w:rsidRPr="007370F6" w:rsidRDefault="002740E6" w:rsidP="002740E6">
            <w:pPr>
              <w:pStyle w:val="TableBodyText"/>
            </w:pPr>
            <w:r w:rsidRPr="00CF0B9C">
              <w:t>Level of traffic management required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661642F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14D268F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7CCFA5E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DADA762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41118188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9A9D567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36C8C49" w14:textId="7F9A6499" w:rsidR="002740E6" w:rsidRPr="007370F6" w:rsidRDefault="008D7E3B" w:rsidP="002740E6">
            <w:pPr>
              <w:pStyle w:val="TableBodyText"/>
            </w:pPr>
            <w:r>
              <w:t>Are</w:t>
            </w:r>
            <w:r w:rsidR="002740E6" w:rsidRPr="00CF0B9C">
              <w:t xml:space="preserve"> traffic diversions required? (Traffic switches)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64EAB62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311806F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178CDC9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27B58FC" w14:textId="77777777" w:rsidR="002740E6" w:rsidRPr="007370F6" w:rsidRDefault="002740E6" w:rsidP="002740E6">
            <w:pPr>
              <w:pStyle w:val="TableBodyText"/>
            </w:pPr>
          </w:p>
        </w:tc>
      </w:tr>
      <w:tr w:rsidR="007370F6" w14:paraId="5F3689B1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215DF40" w14:textId="77777777" w:rsidR="007370F6" w:rsidRPr="007370F6" w:rsidRDefault="007370F6" w:rsidP="007370F6">
            <w:pPr>
              <w:pStyle w:val="TableBodyText"/>
            </w:pPr>
          </w:p>
        </w:tc>
        <w:tc>
          <w:tcPr>
            <w:tcW w:w="1910" w:type="pct"/>
            <w:shd w:val="clear" w:color="auto" w:fill="auto"/>
            <w:vAlign w:val="center"/>
          </w:tcPr>
          <w:p w14:paraId="1C2257C5" w14:textId="502413AD" w:rsidR="007370F6" w:rsidRPr="007370F6" w:rsidRDefault="002740E6" w:rsidP="007370F6">
            <w:pPr>
              <w:pStyle w:val="TableBodyText"/>
            </w:pPr>
            <w:r w:rsidRPr="002740E6">
              <w:t>Is temporary work such as side tracks, formation</w:t>
            </w:r>
            <w:r w:rsidR="00367292">
              <w:t> </w:t>
            </w:r>
            <w:r w:rsidRPr="002740E6">
              <w:t>/</w:t>
            </w:r>
            <w:r w:rsidR="00367292">
              <w:t> </w:t>
            </w:r>
            <w:r w:rsidRPr="002740E6">
              <w:t>pavement widening, line marking, barriers required</w:t>
            </w:r>
            <w:r>
              <w:t>?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C8DD8EA" w14:textId="77777777" w:rsidR="007370F6" w:rsidRPr="007370F6" w:rsidRDefault="007370F6" w:rsidP="007370F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8C76A44" w14:textId="77777777" w:rsidR="007370F6" w:rsidRPr="007370F6" w:rsidRDefault="007370F6" w:rsidP="007370F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54483DA" w14:textId="77777777" w:rsidR="007370F6" w:rsidRPr="007370F6" w:rsidRDefault="007370F6" w:rsidP="007370F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083112C" w14:textId="77777777" w:rsidR="007370F6" w:rsidRPr="007370F6" w:rsidRDefault="007370F6" w:rsidP="007370F6">
            <w:pPr>
              <w:pStyle w:val="TableBodyText"/>
            </w:pPr>
          </w:p>
        </w:tc>
      </w:tr>
      <w:tr w:rsidR="002740E6" w14:paraId="3DF7DB2B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EC25F32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1CAF2AF" w14:textId="6445F1CF" w:rsidR="002740E6" w:rsidRPr="007370F6" w:rsidRDefault="002740E6" w:rsidP="002740E6">
            <w:pPr>
              <w:pStyle w:val="TableBodyText"/>
            </w:pPr>
            <w:r w:rsidRPr="0077689E">
              <w:t>Temporary signing, line marking, traffic barriers, VMSs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1CCDE3E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B76D2FC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888CB96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2F7229D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0AEDAECD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23A706A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  <w:tc>
          <w:tcPr>
            <w:tcW w:w="1910" w:type="pct"/>
            <w:shd w:val="clear" w:color="auto" w:fill="auto"/>
          </w:tcPr>
          <w:p w14:paraId="26F77172" w14:textId="2D2E5365" w:rsidR="002740E6" w:rsidRPr="007370F6" w:rsidRDefault="002740E6" w:rsidP="005D7CA6">
            <w:pPr>
              <w:pStyle w:val="TableBodyText"/>
              <w:keepNext/>
              <w:keepLines/>
            </w:pPr>
            <w:r w:rsidRPr="0077689E">
              <w:t>Road closure requirements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DC7DB35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7317451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F482F34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F47A765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</w:tr>
      <w:tr w:rsidR="002740E6" w14:paraId="689CE2B3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23459801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  <w:tc>
          <w:tcPr>
            <w:tcW w:w="1910" w:type="pct"/>
            <w:shd w:val="clear" w:color="auto" w:fill="auto"/>
          </w:tcPr>
          <w:p w14:paraId="3FE51895" w14:textId="65421957" w:rsidR="002740E6" w:rsidRPr="007370F6" w:rsidRDefault="002740E6" w:rsidP="005D7CA6">
            <w:pPr>
              <w:pStyle w:val="TableBodyText"/>
              <w:keepNext/>
              <w:keepLines/>
            </w:pPr>
            <w:r w:rsidRPr="0077689E">
              <w:t>Restrictions on working time and location access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2ECEB23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60583D7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C9FBF0C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7711770" w14:textId="77777777" w:rsidR="002740E6" w:rsidRPr="007370F6" w:rsidRDefault="002740E6" w:rsidP="005D7CA6">
            <w:pPr>
              <w:pStyle w:val="TableBodyText"/>
              <w:keepNext/>
              <w:keepLines/>
            </w:pPr>
          </w:p>
        </w:tc>
      </w:tr>
      <w:tr w:rsidR="002740E6" w14:paraId="69CA9DA9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5A69B41F" w14:textId="094E11BE" w:rsidR="002740E6" w:rsidRPr="00CE3F99" w:rsidRDefault="00CE3F99" w:rsidP="00CE3F99">
            <w:pPr>
              <w:pStyle w:val="TableBodyText"/>
              <w:rPr>
                <w:b/>
                <w:bCs/>
              </w:rPr>
            </w:pPr>
            <w:r w:rsidRPr="00CE3F99">
              <w:rPr>
                <w:b/>
                <w:bCs/>
              </w:rPr>
              <w:t>MRS51</w:t>
            </w:r>
          </w:p>
        </w:tc>
        <w:tc>
          <w:tcPr>
            <w:tcW w:w="1910" w:type="pct"/>
            <w:shd w:val="clear" w:color="auto" w:fill="auto"/>
          </w:tcPr>
          <w:p w14:paraId="242FDDC8" w14:textId="6B4771F9" w:rsidR="002740E6" w:rsidRPr="00CE3F99" w:rsidRDefault="002740E6" w:rsidP="00CE3F99">
            <w:pPr>
              <w:pStyle w:val="TableBodyText"/>
              <w:rPr>
                <w:b/>
                <w:bCs/>
              </w:rPr>
            </w:pPr>
            <w:r w:rsidRPr="00CE3F99">
              <w:rPr>
                <w:b/>
                <w:bCs/>
              </w:rPr>
              <w:t>ENVIRONMENT</w:t>
            </w:r>
            <w:r w:rsidR="00CE3F99" w:rsidRPr="00CE3F99">
              <w:rPr>
                <w:b/>
                <w:bCs/>
              </w:rPr>
              <w:t>AL MANAGEMENT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B5C174C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6F6B00C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0CCBCB5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97071CC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11C12306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D0F54A8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02F78F6" w14:textId="79AA36FF" w:rsidR="002740E6" w:rsidRPr="007370F6" w:rsidRDefault="002740E6" w:rsidP="002740E6">
            <w:pPr>
              <w:pStyle w:val="TableBodyText"/>
            </w:pPr>
            <w:r w:rsidRPr="00EC7F4F">
              <w:t>Length of silt fences, number of wheel washes, rock quantity of check dams and so 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8405D97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8535D2D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12A295F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981C075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5F551290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396945F1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6AD0133" w14:textId="120CD631" w:rsidR="002740E6" w:rsidRPr="007370F6" w:rsidRDefault="002740E6" w:rsidP="002740E6">
            <w:pPr>
              <w:pStyle w:val="TableBodyText"/>
            </w:pPr>
            <w:r w:rsidRPr="00EC7F4F">
              <w:t>Potential for site located on contaminated soils?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613C26B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F1641E3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3EA7216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427A0EA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4B147B28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DB60B2F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BD7E0FE" w14:textId="566A1E29" w:rsidR="002740E6" w:rsidRPr="007370F6" w:rsidRDefault="00CE3F99" w:rsidP="002740E6">
            <w:pPr>
              <w:pStyle w:val="TableBodyText"/>
            </w:pPr>
            <w:r w:rsidRPr="00CE3F99">
              <w:t>Hazardous materials (for example asbestos, Per-and polyfluoroalkyl substances (PFAS), acid sulphate soil (ASS), cement, lime and so on)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3DF3EBA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6761FDD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CB14744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807B76C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14DC0CBA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BC58DF6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4E40DCE" w14:textId="67D5BA72" w:rsidR="002740E6" w:rsidRPr="007370F6" w:rsidRDefault="002740E6" w:rsidP="002740E6">
            <w:pPr>
              <w:pStyle w:val="TableBodyText"/>
            </w:pPr>
            <w:r w:rsidRPr="00EC7F4F">
              <w:t xml:space="preserve">Flora </w:t>
            </w:r>
            <w:r w:rsidR="00367292">
              <w:t>and</w:t>
            </w:r>
            <w:r w:rsidRPr="00EC7F4F">
              <w:t xml:space="preserve"> fauna considerations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BF25FFF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C596A0A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D45E883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DF5AC34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053F3748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8E0FA22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9E8DDE4" w14:textId="5B74C6AE" w:rsidR="002740E6" w:rsidRPr="007370F6" w:rsidRDefault="002740E6" w:rsidP="002740E6">
            <w:pPr>
              <w:pStyle w:val="TableBodyText"/>
            </w:pPr>
            <w:r w:rsidRPr="00EC7F4F">
              <w:t>Marine</w:t>
            </w:r>
            <w:r w:rsidR="00367292">
              <w:t> </w:t>
            </w:r>
            <w:r w:rsidRPr="00EC7F4F">
              <w:t>/</w:t>
            </w:r>
            <w:r w:rsidR="00367292">
              <w:t> e</w:t>
            </w:r>
            <w:r w:rsidRPr="00EC7F4F">
              <w:t>stuarine habitat considerations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595511E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C55A4D8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CA1CE1C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66CC145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60AE3629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5387602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214150D" w14:textId="501E9D3A" w:rsidR="002740E6" w:rsidRPr="007370F6" w:rsidRDefault="002740E6" w:rsidP="002740E6">
            <w:pPr>
              <w:pStyle w:val="TableBodyText"/>
            </w:pPr>
            <w:r w:rsidRPr="00EC7F4F">
              <w:t xml:space="preserve">Noise </w:t>
            </w:r>
            <w:r w:rsidR="00367292" w:rsidRPr="00EC7F4F">
              <w:t>amelioration</w:t>
            </w:r>
            <w:r w:rsidRPr="00EC7F4F">
              <w:t xml:space="preserve"> (</w:t>
            </w:r>
            <w:r w:rsidR="00367292">
              <w:t>n</w:t>
            </w:r>
            <w:r w:rsidRPr="00EC7F4F">
              <w:t>oise barriers etc.)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77863E6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09D2FAC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93A870B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55B7542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024758C0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660A880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52CF5AB" w14:textId="135DCDFD" w:rsidR="002740E6" w:rsidRPr="007370F6" w:rsidRDefault="002740E6" w:rsidP="002740E6">
            <w:pPr>
              <w:pStyle w:val="TableBodyText"/>
            </w:pPr>
            <w:r w:rsidRPr="00EC7F4F">
              <w:t>Cultural heritage requirements</w:t>
            </w:r>
            <w:r w:rsidR="00767250">
              <w:t> </w:t>
            </w:r>
            <w:r w:rsidRPr="00EC7F4F">
              <w:t>/</w:t>
            </w:r>
            <w:r w:rsidR="00767250">
              <w:t> </w:t>
            </w:r>
            <w:r w:rsidRPr="00EC7F4F">
              <w:t>zones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8D95950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5445B1B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A67FD30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269073C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6A77F536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62469F6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3E01BC4A" w14:textId="2313E183" w:rsidR="002740E6" w:rsidRPr="007370F6" w:rsidRDefault="002740E6" w:rsidP="002740E6">
            <w:pPr>
              <w:pStyle w:val="TableBodyText"/>
            </w:pPr>
            <w:r w:rsidRPr="00EC7F4F">
              <w:t xml:space="preserve">Water, </w:t>
            </w:r>
            <w:r w:rsidR="00367292">
              <w:t>a</w:t>
            </w:r>
            <w:r w:rsidRPr="00EC7F4F">
              <w:t xml:space="preserve">ir quality and </w:t>
            </w:r>
            <w:r w:rsidR="00367292">
              <w:t>v</w:t>
            </w:r>
            <w:r w:rsidRPr="00EC7F4F">
              <w:t>ibration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3A13D03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BAE7A5A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F989581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BAC424B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21DE9A27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DC867E6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C469D72" w14:textId="5D29F98C" w:rsidR="002740E6" w:rsidRPr="007370F6" w:rsidRDefault="002740E6" w:rsidP="002740E6">
            <w:pPr>
              <w:pStyle w:val="TableBodyText"/>
            </w:pPr>
            <w:r w:rsidRPr="00EC7F4F">
              <w:t xml:space="preserve">Presence of </w:t>
            </w:r>
            <w:r w:rsidR="00367292">
              <w:t>r</w:t>
            </w:r>
            <w:r w:rsidRPr="00EC7F4F">
              <w:t>ed imported fire ants, restrictions on machine operations, dust control measures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C1315C7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3373455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7DF6DD5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1854CC2" w14:textId="77777777" w:rsidR="002740E6" w:rsidRPr="007370F6" w:rsidRDefault="002740E6" w:rsidP="002740E6">
            <w:pPr>
              <w:pStyle w:val="TableBodyText"/>
            </w:pPr>
          </w:p>
        </w:tc>
      </w:tr>
      <w:tr w:rsidR="002740E6" w14:paraId="347DA6FB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3CC7E64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719B353" w14:textId="2E575E15" w:rsidR="002740E6" w:rsidRPr="007370F6" w:rsidRDefault="002740E6" w:rsidP="002740E6">
            <w:pPr>
              <w:pStyle w:val="TableBodyText"/>
            </w:pPr>
            <w:r w:rsidRPr="00EC7F4F">
              <w:t>Waterway classification and need for development approval to commence work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0012756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74EB9DA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23CAF19" w14:textId="77777777" w:rsidR="002740E6" w:rsidRPr="007370F6" w:rsidRDefault="002740E6" w:rsidP="002740E6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D161DAF" w14:textId="77777777" w:rsidR="002740E6" w:rsidRPr="007370F6" w:rsidRDefault="002740E6" w:rsidP="002740E6">
            <w:pPr>
              <w:pStyle w:val="TableBodyText"/>
            </w:pPr>
          </w:p>
        </w:tc>
      </w:tr>
      <w:tr w:rsidR="00367292" w:rsidRPr="00CE3F99" w14:paraId="1D573C51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211AC964" w14:textId="75258567" w:rsidR="00367292" w:rsidRPr="00CE3F99" w:rsidRDefault="00CE3F99" w:rsidP="005D7CA6">
            <w:pPr>
              <w:pStyle w:val="TableBodyText"/>
              <w:keepNext/>
              <w:keepLines/>
              <w:rPr>
                <w:b/>
                <w:bCs/>
              </w:rPr>
            </w:pPr>
            <w:r w:rsidRPr="00CE3F99">
              <w:rPr>
                <w:b/>
                <w:bCs/>
              </w:rPr>
              <w:lastRenderedPageBreak/>
              <w:t>MRS03</w:t>
            </w:r>
          </w:p>
        </w:tc>
        <w:tc>
          <w:tcPr>
            <w:tcW w:w="1910" w:type="pct"/>
            <w:shd w:val="clear" w:color="auto" w:fill="auto"/>
          </w:tcPr>
          <w:p w14:paraId="1BACC2BE" w14:textId="4F78DF9F" w:rsidR="00367292" w:rsidRPr="00CE3F99" w:rsidRDefault="00CE3F99" w:rsidP="005D7CA6">
            <w:pPr>
              <w:pStyle w:val="TableBodyText"/>
              <w:keepNext/>
              <w:keepLines/>
              <w:rPr>
                <w:b/>
                <w:bCs/>
              </w:rPr>
            </w:pPr>
            <w:r w:rsidRPr="00CE3F99">
              <w:rPr>
                <w:b/>
                <w:bCs/>
              </w:rPr>
              <w:t>DRAINAGE STRUCTURES, RETAINING STRUCTURES AND SLOPE PROTECTIONS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DB7BC74" w14:textId="77777777" w:rsidR="00367292" w:rsidRPr="00CE3F99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CC58848" w14:textId="77777777" w:rsidR="00367292" w:rsidRPr="00CE3F99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109F956" w14:textId="77777777" w:rsidR="00367292" w:rsidRPr="00CE3F99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6AF4782" w14:textId="77777777" w:rsidR="00367292" w:rsidRPr="00CE3F99" w:rsidRDefault="00367292" w:rsidP="005D7CA6">
            <w:pPr>
              <w:pStyle w:val="TableBodyText"/>
              <w:keepNext/>
              <w:keepLines/>
            </w:pPr>
          </w:p>
        </w:tc>
      </w:tr>
      <w:tr w:rsidR="00CE3F99" w:rsidRPr="00CE3F99" w14:paraId="2D5F4A48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679F1DD9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  <w:tc>
          <w:tcPr>
            <w:tcW w:w="1910" w:type="pct"/>
            <w:shd w:val="clear" w:color="auto" w:fill="auto"/>
          </w:tcPr>
          <w:p w14:paraId="5E48F874" w14:textId="5BB4368E" w:rsidR="00CE3F99" w:rsidRPr="00CE3F99" w:rsidRDefault="00CE3F99" w:rsidP="005D7CA6">
            <w:pPr>
              <w:pStyle w:val="TableBodyText"/>
              <w:keepNext/>
              <w:keepLines/>
            </w:pPr>
            <w:r w:rsidRPr="00CE3F99">
              <w:t>PUP relocations required prior to commencement.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0706630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30D166D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8224F62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74C18C7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</w:tr>
      <w:tr w:rsidR="00CE3F99" w:rsidRPr="00CE3F99" w14:paraId="0B5D5550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0755D908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  <w:tc>
          <w:tcPr>
            <w:tcW w:w="1910" w:type="pct"/>
            <w:shd w:val="clear" w:color="auto" w:fill="auto"/>
          </w:tcPr>
          <w:p w14:paraId="0373B6D1" w14:textId="125C8054" w:rsidR="00CE3F99" w:rsidRPr="00CE3F99" w:rsidRDefault="00CE3F99" w:rsidP="005D7CA6">
            <w:pPr>
              <w:pStyle w:val="TableBodyText"/>
              <w:keepNext/>
              <w:keepLines/>
            </w:pPr>
            <w:r w:rsidRPr="00CE3F99">
              <w:t>Any confined space management, geotechnical stabilisation or shoring required?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939182A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E60CB7C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26B5826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B216646" w14:textId="77777777" w:rsidR="00CE3F99" w:rsidRPr="00CE3F99" w:rsidRDefault="00CE3F99" w:rsidP="005D7CA6">
            <w:pPr>
              <w:pStyle w:val="TableBodyText"/>
              <w:keepNext/>
              <w:keepLines/>
            </w:pPr>
          </w:p>
        </w:tc>
      </w:tr>
      <w:tr w:rsidR="00367292" w14:paraId="7090B5CF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36B1AD18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94A3800" w14:textId="7A61B317" w:rsidR="00367292" w:rsidRPr="007370F6" w:rsidRDefault="00367292" w:rsidP="00367292">
            <w:pPr>
              <w:pStyle w:val="TableBodyText"/>
            </w:pPr>
            <w:r w:rsidRPr="00AB1FF3">
              <w:t>Number of headwalls, their sizes, number of pipes, wing walls and aprons which need raising demolishing or replacing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F534061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7D97DB1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DB7A879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9C6F423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681D8358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A9BB0E5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1DE3435" w14:textId="6527FCD3" w:rsidR="00367292" w:rsidRPr="007370F6" w:rsidRDefault="00367292" w:rsidP="00367292">
            <w:pPr>
              <w:pStyle w:val="TableBodyText"/>
            </w:pPr>
            <w:r w:rsidRPr="00AB1FF3">
              <w:t>Coffer dams, dewatering, rock pitching, retaining walls, gabion walls, concrete paving and backfills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485A834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692894B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EA9B0C8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EEF946B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26EA30A2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F44A2D5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7279362" w14:textId="4A1B1C18" w:rsidR="00367292" w:rsidRPr="007370F6" w:rsidRDefault="00367292" w:rsidP="00367292">
            <w:pPr>
              <w:pStyle w:val="TableBodyText"/>
            </w:pPr>
            <w:r w:rsidRPr="00AB1FF3">
              <w:t>Table drains, lined drains, catch drains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44DCD72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7CF8D1F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06597A9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477E71E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2D8DBE8B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1587C50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3AA5CB26" w14:textId="112084CD" w:rsidR="00367292" w:rsidRPr="007370F6" w:rsidRDefault="00367292" w:rsidP="00367292">
            <w:pPr>
              <w:pStyle w:val="TableBodyText"/>
            </w:pPr>
            <w:r w:rsidRPr="00AB1FF3">
              <w:t>Sub surface drainage such as sub soil drains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56F5297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AC02B5F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94C9E0C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B581796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12C26A15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31D3A773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FCBAF29" w14:textId="7802655C" w:rsidR="00367292" w:rsidRPr="007370F6" w:rsidRDefault="00367292" w:rsidP="00367292">
            <w:pPr>
              <w:pStyle w:val="TableBodyText"/>
            </w:pPr>
            <w:r w:rsidRPr="00AB1FF3">
              <w:t>Kerb and channel, concrete gullies and chambers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40B7D34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7CF0E68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D686F71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A881CB7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6F6E8EAA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76C53B0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1D35949" w14:textId="5C087C9F" w:rsidR="00367292" w:rsidRPr="007370F6" w:rsidRDefault="00367292" w:rsidP="00367292">
            <w:pPr>
              <w:pStyle w:val="TableBodyText"/>
            </w:pPr>
            <w:r w:rsidRPr="00AB1FF3">
              <w:t>Type of culvert structure e</w:t>
            </w:r>
            <w:r>
              <w:t>.</w:t>
            </w:r>
            <w:r w:rsidRPr="00AB1FF3">
              <w:t>g. Box culvert, concrete pipe culvert, steel pipe culvert, etc.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41510E6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736170D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11F4335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7624143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6B50EB84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F63FC1A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39CB6476" w14:textId="3C9CF15C" w:rsidR="00367292" w:rsidRPr="007370F6" w:rsidRDefault="00367292" w:rsidP="00367292">
            <w:pPr>
              <w:pStyle w:val="TableBodyText"/>
            </w:pPr>
            <w:r w:rsidRPr="00AB1FF3">
              <w:t>Cultural heritage requirements, river</w:t>
            </w:r>
            <w:r>
              <w:t> </w:t>
            </w:r>
            <w:r w:rsidRPr="00AB1FF3">
              <w:t>/</w:t>
            </w:r>
            <w:r>
              <w:t> </w:t>
            </w:r>
            <w:r w:rsidRPr="00AB1FF3">
              <w:t>water way classifications, special access requirements, restrictions on machine operations, asbestos and red lead paint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AD9D5D0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1EC6953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5916A0D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69E207B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23942523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A68292E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90097DD" w14:textId="7126D90D" w:rsidR="00367292" w:rsidRPr="007370F6" w:rsidRDefault="00367292" w:rsidP="00367292">
            <w:pPr>
              <w:pStyle w:val="TableBodyText"/>
            </w:pPr>
            <w:r w:rsidRPr="00AB1FF3">
              <w:t>Retaining wall heights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6CEBE12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45E88A4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9ACB5BA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1C4523F" w14:textId="77777777" w:rsidR="00367292" w:rsidRPr="007370F6" w:rsidRDefault="00367292" w:rsidP="00367292">
            <w:pPr>
              <w:pStyle w:val="TableBodyText"/>
            </w:pPr>
          </w:p>
        </w:tc>
      </w:tr>
      <w:tr w:rsidR="00367292" w:rsidRPr="00CE3F99" w14:paraId="54E434D3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056178EC" w14:textId="2302B401" w:rsidR="00367292" w:rsidRPr="00CE3F99" w:rsidRDefault="00CE3F99" w:rsidP="005D7CA6">
            <w:pPr>
              <w:pStyle w:val="TableBodyText"/>
              <w:keepNext/>
              <w:keepLines/>
              <w:rPr>
                <w:b/>
                <w:bCs/>
              </w:rPr>
            </w:pPr>
            <w:r w:rsidRPr="00CE3F99">
              <w:rPr>
                <w:b/>
                <w:bCs/>
              </w:rPr>
              <w:lastRenderedPageBreak/>
              <w:t>MRS04</w:t>
            </w:r>
          </w:p>
        </w:tc>
        <w:tc>
          <w:tcPr>
            <w:tcW w:w="1910" w:type="pct"/>
            <w:shd w:val="clear" w:color="auto" w:fill="auto"/>
          </w:tcPr>
          <w:p w14:paraId="0768BAF9" w14:textId="14F94666" w:rsidR="00367292" w:rsidRPr="00CE3F99" w:rsidRDefault="00CE3F99" w:rsidP="005D7CA6">
            <w:pPr>
              <w:pStyle w:val="TableBodyText"/>
              <w:keepNext/>
              <w:keepLines/>
              <w:rPr>
                <w:b/>
                <w:bCs/>
              </w:rPr>
            </w:pPr>
            <w:r w:rsidRPr="00CE3F99">
              <w:rPr>
                <w:b/>
                <w:bCs/>
              </w:rPr>
              <w:t xml:space="preserve">GENERAL </w:t>
            </w:r>
            <w:r w:rsidR="00367292" w:rsidRPr="00CE3F99">
              <w:rPr>
                <w:b/>
                <w:bCs/>
              </w:rPr>
              <w:t>EARTHWORKS (</w:t>
            </w:r>
            <w:r w:rsidRPr="00CE3F99">
              <w:rPr>
                <w:b/>
                <w:bCs/>
              </w:rPr>
              <w:t>Preparation</w:t>
            </w:r>
            <w:r w:rsidR="00367292" w:rsidRPr="00CE3F99">
              <w:rPr>
                <w:b/>
                <w:bCs/>
              </w:rPr>
              <w:t>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7D98FA3" w14:textId="77777777" w:rsidR="00367292" w:rsidRPr="00CE3F99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0684E5C" w14:textId="77777777" w:rsidR="00367292" w:rsidRPr="00CE3F99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C92F9B6" w14:textId="77777777" w:rsidR="00367292" w:rsidRPr="00CE3F99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D82903C" w14:textId="77777777" w:rsidR="00367292" w:rsidRPr="00CE3F99" w:rsidRDefault="00367292" w:rsidP="005D7CA6">
            <w:pPr>
              <w:pStyle w:val="TableBodyText"/>
              <w:keepNext/>
              <w:keepLines/>
            </w:pPr>
          </w:p>
        </w:tc>
      </w:tr>
      <w:tr w:rsidR="00367292" w14:paraId="74F9083F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1CB5320" w14:textId="77777777" w:rsidR="00367292" w:rsidRPr="007370F6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1910" w:type="pct"/>
            <w:shd w:val="clear" w:color="auto" w:fill="auto"/>
          </w:tcPr>
          <w:p w14:paraId="0040CF9D" w14:textId="7184C205" w:rsidR="00367292" w:rsidRPr="007370F6" w:rsidRDefault="00367292" w:rsidP="005D7CA6">
            <w:pPr>
              <w:pStyle w:val="TableBodyText"/>
              <w:keepNext/>
              <w:keepLines/>
            </w:pPr>
            <w:r w:rsidRPr="00123F7A">
              <w:t>Clearing limits, vegetation density and constraints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1697D78" w14:textId="77777777" w:rsidR="00367292" w:rsidRPr="007370F6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6FF50B7" w14:textId="77777777" w:rsidR="00367292" w:rsidRPr="007370F6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BC868D4" w14:textId="77777777" w:rsidR="00367292" w:rsidRPr="007370F6" w:rsidRDefault="00367292" w:rsidP="005D7CA6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26A5984" w14:textId="77777777" w:rsidR="00367292" w:rsidRPr="007370F6" w:rsidRDefault="00367292" w:rsidP="005D7CA6">
            <w:pPr>
              <w:pStyle w:val="TableBodyText"/>
              <w:keepNext/>
              <w:keepLines/>
            </w:pPr>
          </w:p>
        </w:tc>
      </w:tr>
      <w:tr w:rsidR="00367292" w14:paraId="4F485774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0BE5D4A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20D91DB" w14:textId="1F084EAD" w:rsidR="00367292" w:rsidRPr="007370F6" w:rsidRDefault="00367292" w:rsidP="00367292">
            <w:pPr>
              <w:pStyle w:val="TableBodyText"/>
            </w:pPr>
            <w:r w:rsidRPr="00123F7A">
              <w:t>Construction methodology and machinery types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DA184AF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86BE673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E747816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52FA135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595327D1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254FD7E1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319AB4F" w14:textId="0D143766" w:rsidR="00367292" w:rsidRPr="007370F6" w:rsidRDefault="00367292" w:rsidP="00367292">
            <w:pPr>
              <w:pStyle w:val="TableBodyText"/>
            </w:pPr>
            <w:r w:rsidRPr="00123F7A">
              <w:t>Stripping topsoil, stockpile and spreading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ACD9DA4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D2548F1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A6BFE09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BFD8E91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2FAD1501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62B6047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9197E74" w14:textId="65CE7662" w:rsidR="00367292" w:rsidRPr="007370F6" w:rsidRDefault="00367292" w:rsidP="00367292">
            <w:pPr>
              <w:pStyle w:val="TableBodyText"/>
            </w:pPr>
            <w:r w:rsidRPr="00123F7A">
              <w:t>Cultural heritage and environmental clearances required, restrictions on native plants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214E8E1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736D72F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DE9D893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F266993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7821C436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E0B90B8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3CBBB604" w14:textId="3CA06D10" w:rsidR="00367292" w:rsidRPr="007370F6" w:rsidRDefault="00367292" w:rsidP="00367292">
            <w:pPr>
              <w:pStyle w:val="TableBodyText"/>
            </w:pPr>
            <w:r w:rsidRPr="00123F7A">
              <w:t>Availability of disposing sites and distance from site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84282C3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A9F1501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3F5C0F9" w14:textId="77777777" w:rsidR="00367292" w:rsidRPr="007370F6" w:rsidRDefault="00367292" w:rsidP="00367292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5F8E2CE" w14:textId="77777777" w:rsidR="00367292" w:rsidRPr="007370F6" w:rsidRDefault="00367292" w:rsidP="00367292">
            <w:pPr>
              <w:pStyle w:val="TableBodyText"/>
            </w:pPr>
          </w:p>
        </w:tc>
      </w:tr>
      <w:tr w:rsidR="00367292" w14:paraId="61CEBD6B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4271417B" w14:textId="52033BE9" w:rsidR="00367292" w:rsidRPr="00CE3F99" w:rsidRDefault="00CE3F99" w:rsidP="00CE3F99">
            <w:pPr>
              <w:pStyle w:val="TableBodyText"/>
              <w:rPr>
                <w:b/>
                <w:bCs/>
              </w:rPr>
            </w:pPr>
            <w:r w:rsidRPr="00CE3F99">
              <w:rPr>
                <w:b/>
                <w:bCs/>
              </w:rPr>
              <w:t>MRS04</w:t>
            </w:r>
          </w:p>
        </w:tc>
        <w:tc>
          <w:tcPr>
            <w:tcW w:w="1910" w:type="pct"/>
            <w:shd w:val="clear" w:color="auto" w:fill="auto"/>
          </w:tcPr>
          <w:p w14:paraId="0DE9DAE3" w14:textId="3B86E3D8" w:rsidR="00367292" w:rsidRPr="00CE3F99" w:rsidRDefault="00CE3F99" w:rsidP="00CE3F99">
            <w:pPr>
              <w:pStyle w:val="TableBodyText"/>
              <w:rPr>
                <w:b/>
                <w:bCs/>
              </w:rPr>
            </w:pPr>
            <w:r w:rsidRPr="00CE3F99">
              <w:rPr>
                <w:b/>
                <w:bCs/>
              </w:rPr>
              <w:t xml:space="preserve">GENERAL </w:t>
            </w:r>
            <w:r w:rsidR="00367292" w:rsidRPr="00CE3F99">
              <w:rPr>
                <w:b/>
                <w:bCs/>
              </w:rPr>
              <w:t>EARTHWORKS (Excavation)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F7EE9B7" w14:textId="77777777" w:rsidR="00367292" w:rsidRPr="007370F6" w:rsidRDefault="00367292" w:rsidP="00367292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2D8F49D" w14:textId="77777777" w:rsidR="00367292" w:rsidRPr="007370F6" w:rsidRDefault="00367292" w:rsidP="00367292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82CEA6C" w14:textId="77777777" w:rsidR="00367292" w:rsidRPr="007370F6" w:rsidRDefault="00367292" w:rsidP="00367292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E2A24B2" w14:textId="77777777" w:rsidR="00367292" w:rsidRPr="007370F6" w:rsidRDefault="00367292" w:rsidP="00367292">
            <w:pPr>
              <w:pStyle w:val="TableBodyText"/>
              <w:keepNext/>
              <w:keepLines/>
            </w:pPr>
          </w:p>
        </w:tc>
      </w:tr>
      <w:tr w:rsidR="00CE3F99" w14:paraId="680E2425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2C0965BE" w14:textId="77777777" w:rsidR="00CE3F99" w:rsidRPr="00CE3F99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F90E510" w14:textId="53286A24" w:rsidR="00CE3F99" w:rsidRPr="00CE3F99" w:rsidRDefault="00CE3F99" w:rsidP="00CE3F99">
            <w:pPr>
              <w:pStyle w:val="TableBodyText"/>
            </w:pPr>
            <w:r w:rsidRPr="00CE3F99">
              <w:t>Geotechnical, Environmental, Cultural Heritage and Native Title investigation and assessment required?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4B09C1B" w14:textId="77777777" w:rsidR="00CE3F99" w:rsidRPr="007370F6" w:rsidRDefault="00CE3F99" w:rsidP="00CE3F99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661BD68" w14:textId="77777777" w:rsidR="00CE3F99" w:rsidRPr="007370F6" w:rsidRDefault="00CE3F99" w:rsidP="00CE3F99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EAC1386" w14:textId="77777777" w:rsidR="00CE3F99" w:rsidRPr="007370F6" w:rsidRDefault="00CE3F99" w:rsidP="00CE3F99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A75E63B" w14:textId="77777777" w:rsidR="00CE3F99" w:rsidRPr="007370F6" w:rsidRDefault="00CE3F99" w:rsidP="00CE3F99">
            <w:pPr>
              <w:pStyle w:val="TableBodyText"/>
              <w:keepNext/>
              <w:keepLines/>
            </w:pPr>
          </w:p>
        </w:tc>
      </w:tr>
      <w:tr w:rsidR="00CE3F99" w14:paraId="053B0318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3459C5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308BBA14" w14:textId="46B07A83" w:rsidR="00CE3F99" w:rsidRPr="007370F6" w:rsidRDefault="00CE3F99" w:rsidP="00CE3F99">
            <w:pPr>
              <w:pStyle w:val="TableBodyText"/>
            </w:pPr>
            <w:r w:rsidRPr="00D71959">
              <w:t>Borrow, spoil areas, disposal fees and any treatments for disposal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B6E707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6DEB32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88C5C5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BBFB977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3D94D734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3F262B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4C3079D" w14:textId="7B58CB07" w:rsidR="00CE3F99" w:rsidRPr="007370F6" w:rsidRDefault="00CE3F99" w:rsidP="00CE3F99">
            <w:pPr>
              <w:pStyle w:val="TableBodyText"/>
            </w:pPr>
            <w:r w:rsidRPr="00D71959">
              <w:t>Construction methodology and machinery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907DDC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DD45A5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69B5C4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130F0DB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46CD314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210B0F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561F416" w14:textId="1871CAC6" w:rsidR="00CE3F99" w:rsidRPr="007370F6" w:rsidRDefault="00CE3F99" w:rsidP="00CE3F99">
            <w:pPr>
              <w:pStyle w:val="TableBodyText"/>
            </w:pPr>
            <w:r w:rsidRPr="00D71959">
              <w:t>Non-</w:t>
            </w:r>
            <w:proofErr w:type="spellStart"/>
            <w:r w:rsidRPr="00D71959">
              <w:t>rippable</w:t>
            </w:r>
            <w:proofErr w:type="spellEnd"/>
            <w:r w:rsidRPr="00D71959">
              <w:t xml:space="preserve"> quantities and machinery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9DDA93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7B25A5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03F57A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9134C8E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2C87342E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DEA8AE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9DF4AEE" w14:textId="314C7276" w:rsidR="00CE3F99" w:rsidRPr="007370F6" w:rsidRDefault="00CE3F99" w:rsidP="00CE3F99">
            <w:pPr>
              <w:pStyle w:val="TableBodyText"/>
            </w:pPr>
            <w:r w:rsidRPr="00D71959">
              <w:t>Unsuitable material to be removed and replaced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64A813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34B5B5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CFCF6D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F95AFD3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388C0464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9E98C5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6FBAF32C" w14:textId="5CCFD4A9" w:rsidR="00CE3F99" w:rsidRPr="007370F6" w:rsidRDefault="00CE3F99" w:rsidP="00CE3F99">
            <w:pPr>
              <w:pStyle w:val="TableBodyText"/>
            </w:pPr>
            <w:r w:rsidRPr="00D71959">
              <w:t>Embankment fill quantities from relevant sources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20FD6F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4B5D46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EA2998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EE8EAFF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224F642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37BADF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ACCF0AF" w14:textId="4BAD2F7A" w:rsidR="00CE3F99" w:rsidRPr="007370F6" w:rsidRDefault="00CE3F99" w:rsidP="00CE3F99">
            <w:pPr>
              <w:pStyle w:val="TableBodyText"/>
            </w:pPr>
            <w:r w:rsidRPr="00D71959">
              <w:t>Sub grade treatment types and quantities and backfilling quantities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33A464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DA6464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EE274F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0AD4460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BEFF7CF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5D9FC8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6BAA149" w14:textId="6B3821C8" w:rsidR="00CE3F99" w:rsidRPr="007370F6" w:rsidRDefault="00CE3F99" w:rsidP="00CE3F99">
            <w:pPr>
              <w:pStyle w:val="TableBodyText"/>
            </w:pPr>
            <w:r w:rsidRPr="00D71959">
              <w:t>Turnouts, private properties, stopping places and overtaking lanes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0CA553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D342E2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5DC05E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4DA760E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4B3613EA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002C2C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4F7FD07" w14:textId="39E28DBA" w:rsidR="00CE3F99" w:rsidRPr="007370F6" w:rsidRDefault="00CE3F99" w:rsidP="00CE3F99">
            <w:pPr>
              <w:pStyle w:val="TableBodyText"/>
            </w:pPr>
            <w:r w:rsidRPr="00D71959">
              <w:t xml:space="preserve">Cultural heritage </w:t>
            </w:r>
            <w:r>
              <w:t>and</w:t>
            </w:r>
            <w:r w:rsidRPr="00D71959">
              <w:t xml:space="preserve"> environmental clearances, red fire ants, hard rock excavations, stepping requirements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8B2C51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D40E5F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DC40FE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5A1CCAF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6DC5863A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6F377C3E" w14:textId="3EC76E23" w:rsidR="00CE3F99" w:rsidRPr="00767250" w:rsidRDefault="00767250" w:rsidP="00767250">
            <w:pPr>
              <w:pStyle w:val="TableBodyText"/>
              <w:rPr>
                <w:b/>
                <w:bCs/>
              </w:rPr>
            </w:pPr>
            <w:r w:rsidRPr="00767250">
              <w:rPr>
                <w:b/>
                <w:bCs/>
              </w:rPr>
              <w:t>MRS04</w:t>
            </w:r>
          </w:p>
        </w:tc>
        <w:tc>
          <w:tcPr>
            <w:tcW w:w="1910" w:type="pct"/>
            <w:shd w:val="clear" w:color="auto" w:fill="auto"/>
          </w:tcPr>
          <w:p w14:paraId="3EA64BC9" w14:textId="003EB5C9" w:rsidR="00CE3F99" w:rsidRPr="00767250" w:rsidRDefault="00767250" w:rsidP="00767250">
            <w:pPr>
              <w:pStyle w:val="TableBodyText"/>
              <w:rPr>
                <w:b/>
                <w:bCs/>
              </w:rPr>
            </w:pPr>
            <w:r w:rsidRPr="00767250">
              <w:rPr>
                <w:b/>
                <w:bCs/>
              </w:rPr>
              <w:t>GENERAL EARTHWORKS (Embankment, Existing Subgrade Testing and Treatments and Backfill)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CB6423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71672B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33CE98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2D76EE2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06E0CFEF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DBB4CC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57CD20C" w14:textId="6856B361" w:rsidR="00CE3F99" w:rsidRPr="007370F6" w:rsidRDefault="00CE3F99" w:rsidP="00CE3F99">
            <w:pPr>
              <w:pStyle w:val="TableBodyText"/>
            </w:pPr>
            <w:r w:rsidRPr="00A82927">
              <w:t>Height of fill, access, material availability, moving traffic, water sources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092DDD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D5565E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03274B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AB402EC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594DC44D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995C02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0F90763" w14:textId="1D3E3F76" w:rsidR="00CE3F99" w:rsidRPr="007370F6" w:rsidRDefault="00767250" w:rsidP="00CE3F99">
            <w:pPr>
              <w:pStyle w:val="TableBodyText"/>
            </w:pPr>
            <w:r w:rsidRPr="00767250">
              <w:t>Restrictions of equipment usage (possibility of using vibrating rollers, availability of sufficient workspace)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C9D206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2F1F00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69240A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3C6B655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8D14894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770AD9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8C15299" w14:textId="1ED07111" w:rsidR="00CE3F99" w:rsidRPr="007370F6" w:rsidRDefault="00767250" w:rsidP="00CE3F99">
            <w:pPr>
              <w:pStyle w:val="TableBodyText"/>
            </w:pPr>
            <w:r w:rsidRPr="00767250">
              <w:t>Stockpile sites and distance from the site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B8AAD5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229DDA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B29BFE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BB34E58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778EE1D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0FDA41F7" w14:textId="1A4152B7" w:rsidR="00CE3F99" w:rsidRPr="00367292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MRS16</w:t>
            </w:r>
          </w:p>
        </w:tc>
        <w:tc>
          <w:tcPr>
            <w:tcW w:w="1910" w:type="pct"/>
            <w:shd w:val="clear" w:color="auto" w:fill="auto"/>
          </w:tcPr>
          <w:p w14:paraId="43215F4C" w14:textId="6054B9EC" w:rsidR="00CE3F99" w:rsidRPr="00367292" w:rsidRDefault="00CE3F99" w:rsidP="00CE3F99">
            <w:pPr>
              <w:pStyle w:val="TableBodyText"/>
              <w:rPr>
                <w:b/>
                <w:bCs/>
              </w:rPr>
            </w:pPr>
            <w:r w:rsidRPr="00367292">
              <w:rPr>
                <w:b/>
                <w:bCs/>
              </w:rPr>
              <w:t>LANDSCAPE</w:t>
            </w:r>
            <w:r w:rsidR="00767250">
              <w:rPr>
                <w:b/>
                <w:bCs/>
              </w:rPr>
              <w:t xml:space="preserve"> AND REVEGETATION</w:t>
            </w:r>
            <w:r w:rsidRPr="00367292">
              <w:rPr>
                <w:b/>
                <w:bCs/>
              </w:rPr>
              <w:t xml:space="preserve"> WORKS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251B3C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36B034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B6AA6B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58AC373" w14:textId="77777777" w:rsidR="00CE3F99" w:rsidRPr="007370F6" w:rsidRDefault="00CE3F99" w:rsidP="00CE3F99">
            <w:pPr>
              <w:pStyle w:val="TableBodyText"/>
            </w:pPr>
          </w:p>
        </w:tc>
      </w:tr>
      <w:tr w:rsidR="00767250" w14:paraId="75EF1002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51A80CD5" w14:textId="77777777" w:rsidR="00767250" w:rsidRPr="00767250" w:rsidRDefault="00767250" w:rsidP="00767250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37011A7A" w14:textId="069FD6FC" w:rsidR="00767250" w:rsidRPr="00767250" w:rsidRDefault="00767250" w:rsidP="00767250">
            <w:pPr>
              <w:pStyle w:val="TableBodyText"/>
            </w:pPr>
            <w:r>
              <w:t>Maintenance minimisation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0617EA8" w14:textId="77777777" w:rsidR="00767250" w:rsidRPr="007370F6" w:rsidRDefault="00767250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744BFAE" w14:textId="77777777" w:rsidR="00767250" w:rsidRPr="007370F6" w:rsidRDefault="00767250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37A6F72" w14:textId="77777777" w:rsidR="00767250" w:rsidRPr="007370F6" w:rsidRDefault="00767250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B123E5C" w14:textId="77777777" w:rsidR="00767250" w:rsidRPr="007370F6" w:rsidRDefault="00767250" w:rsidP="00CE3F99">
            <w:pPr>
              <w:pStyle w:val="TableBodyText"/>
            </w:pPr>
          </w:p>
        </w:tc>
      </w:tr>
      <w:tr w:rsidR="00CE3F99" w14:paraId="09873804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553B87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7D940E5" w14:textId="2799651D" w:rsidR="00CE3F99" w:rsidRPr="007370F6" w:rsidRDefault="00CE3F99" w:rsidP="00CE3F99">
            <w:pPr>
              <w:pStyle w:val="TableBodyText"/>
            </w:pPr>
            <w:r w:rsidRPr="001037D9">
              <w:t>Fencing and vegetation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49B4E8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52194B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4534FB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B2585B5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4EDEAEF2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237C9AF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E51C154" w14:textId="7F2E4023" w:rsidR="00CE3F99" w:rsidRPr="007370F6" w:rsidRDefault="00CE3F99" w:rsidP="00CE3F99">
            <w:pPr>
              <w:pStyle w:val="TableBodyText"/>
            </w:pPr>
            <w:r w:rsidRPr="001037D9">
              <w:t>Water sources, special maintenance requirements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172BE4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9FAB94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2A2D2E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B82AAC9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C6F4EE2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FEA502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6B11EAFE" w14:textId="2B949BEB" w:rsidR="00CE3F99" w:rsidRPr="007370F6" w:rsidRDefault="00CE3F99" w:rsidP="00CE3F99">
            <w:pPr>
              <w:pStyle w:val="TableBodyText"/>
            </w:pPr>
            <w:r w:rsidRPr="001037D9">
              <w:t>Sediment controls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970F1A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CF39CB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8CFD46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8151910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658778CE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7532064C" w14:textId="6965C0B0" w:rsidR="00CE3F99" w:rsidRPr="00367292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MRS05</w:t>
            </w:r>
          </w:p>
        </w:tc>
        <w:tc>
          <w:tcPr>
            <w:tcW w:w="1910" w:type="pct"/>
            <w:shd w:val="clear" w:color="auto" w:fill="auto"/>
          </w:tcPr>
          <w:p w14:paraId="1B28756B" w14:textId="7ED09332" w:rsidR="00CE3F99" w:rsidRPr="00367292" w:rsidRDefault="00CE3F99" w:rsidP="00CE3F99">
            <w:pPr>
              <w:pStyle w:val="TableBodyText"/>
              <w:rPr>
                <w:b/>
                <w:bCs/>
              </w:rPr>
            </w:pPr>
            <w:r w:rsidRPr="00367292">
              <w:rPr>
                <w:b/>
                <w:bCs/>
              </w:rPr>
              <w:t>UNBOUND PAVEMENTS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A2D3B3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446D4A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C57D7F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104F066" w14:textId="77777777" w:rsidR="00CE3F99" w:rsidRPr="007370F6" w:rsidRDefault="00CE3F99" w:rsidP="00CE3F99">
            <w:pPr>
              <w:pStyle w:val="TableBodyText"/>
            </w:pPr>
          </w:p>
        </w:tc>
      </w:tr>
      <w:tr w:rsidR="00767250" w14:paraId="038ED2AD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8586CF7" w14:textId="77777777" w:rsidR="00767250" w:rsidRPr="007370F6" w:rsidRDefault="00767250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3592915" w14:textId="6BC8C891" w:rsidR="00767250" w:rsidRPr="00D84A2C" w:rsidRDefault="00767250" w:rsidP="00CE3F99">
            <w:pPr>
              <w:pStyle w:val="TableBodyText"/>
            </w:pPr>
            <w:r w:rsidRPr="00767250">
              <w:t>Recycling material availability (reducing greenhouse gas emissions and mitigating climate change)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E89CCF1" w14:textId="77777777" w:rsidR="00767250" w:rsidRPr="007370F6" w:rsidRDefault="00767250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78809DF" w14:textId="77777777" w:rsidR="00767250" w:rsidRPr="007370F6" w:rsidRDefault="00767250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8EFA56D" w14:textId="77777777" w:rsidR="00767250" w:rsidRPr="007370F6" w:rsidRDefault="00767250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CAA1259" w14:textId="77777777" w:rsidR="00767250" w:rsidRPr="007370F6" w:rsidRDefault="00767250" w:rsidP="00CE3F99">
            <w:pPr>
              <w:pStyle w:val="TableBodyText"/>
            </w:pPr>
          </w:p>
        </w:tc>
      </w:tr>
      <w:tr w:rsidR="00CE3F99" w14:paraId="682F306F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9326B8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3E52E039" w14:textId="4591C134" w:rsidR="00CE3F99" w:rsidRPr="007370F6" w:rsidRDefault="00CE3F99" w:rsidP="00CE3F99">
            <w:pPr>
              <w:pStyle w:val="TableBodyText"/>
            </w:pPr>
            <w:r w:rsidRPr="00D84A2C">
              <w:t xml:space="preserve">Materials supply, availability </w:t>
            </w:r>
            <w:r>
              <w:t>and</w:t>
            </w:r>
            <w:r w:rsidRPr="00D84A2C">
              <w:t xml:space="preserve"> quality, haul distances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C70B29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A7F1F9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9EAF50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5C741AC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06557AD0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562011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BCFD4D9" w14:textId="16435797" w:rsidR="00CE3F99" w:rsidRPr="007370F6" w:rsidRDefault="00CE3F99" w:rsidP="00CE3F99">
            <w:pPr>
              <w:pStyle w:val="TableBodyText"/>
            </w:pPr>
            <w:r w:rsidRPr="00D84A2C">
              <w:t>Stockpile sites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F25636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863F0D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D1C24D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BBDAAFE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449C763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8553B4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8D0EC97" w14:textId="3083E943" w:rsidR="00CE3F99" w:rsidRPr="007370F6" w:rsidRDefault="00CE3F99" w:rsidP="00CE3F99">
            <w:pPr>
              <w:pStyle w:val="TableBodyText"/>
            </w:pPr>
            <w:r w:rsidRPr="00D84A2C">
              <w:t>Water sources, condition of existing pavement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2111AC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53BEC9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6EF9F6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1C38173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51F211EF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1706FAC7" w14:textId="35918FC1" w:rsidR="00CE3F99" w:rsidRPr="004138FD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MRS11</w:t>
            </w:r>
          </w:p>
        </w:tc>
        <w:tc>
          <w:tcPr>
            <w:tcW w:w="1910" w:type="pct"/>
            <w:shd w:val="clear" w:color="auto" w:fill="auto"/>
          </w:tcPr>
          <w:p w14:paraId="01CF55D3" w14:textId="59409415" w:rsidR="00CE3F99" w:rsidRPr="004138FD" w:rsidRDefault="00767250" w:rsidP="00CE3F99">
            <w:pPr>
              <w:pStyle w:val="TableBodyText"/>
              <w:rPr>
                <w:b/>
                <w:bCs/>
              </w:rPr>
            </w:pPr>
            <w:r w:rsidRPr="00767250">
              <w:rPr>
                <w:b/>
                <w:bCs/>
              </w:rPr>
              <w:t>SPRAYED BITUMINOUS TREATMENTS (EXCLUSING EMULSION)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A1C359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741266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96ACC2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127764C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80C6C9B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2290DBB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A4936FF" w14:textId="2204D16A" w:rsidR="00CE3F99" w:rsidRPr="007370F6" w:rsidRDefault="00CE3F99" w:rsidP="00CE3F99">
            <w:pPr>
              <w:pStyle w:val="TableBodyText"/>
            </w:pPr>
            <w:r w:rsidRPr="00C24429">
              <w:t>Construction of stockpile sites and aggregate sizes, haul distance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5CFADB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B48914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9FA79C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91DD1F5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21B6CBD1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FAF76E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970B09D" w14:textId="1E70D212" w:rsidR="00CE3F99" w:rsidRPr="007370F6" w:rsidRDefault="00CE3F99" w:rsidP="00CE3F99">
            <w:pPr>
              <w:pStyle w:val="TableBodyText"/>
            </w:pPr>
            <w:r>
              <w:t>N</w:t>
            </w:r>
            <w:r w:rsidRPr="00C24429">
              <w:t>earby special features need protecting against bitumen spraying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334622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BA7752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246F97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7DE2ED0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FA27395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7CB5CAD8" w14:textId="32CD5C17" w:rsidR="00CE3F99" w:rsidRPr="004138FD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MRS57</w:t>
            </w:r>
          </w:p>
        </w:tc>
        <w:tc>
          <w:tcPr>
            <w:tcW w:w="1910" w:type="pct"/>
            <w:shd w:val="clear" w:color="auto" w:fill="auto"/>
          </w:tcPr>
          <w:p w14:paraId="6533A9F7" w14:textId="0D451EBA" w:rsidR="00CE3F99" w:rsidRPr="004138FD" w:rsidRDefault="00767250" w:rsidP="00CE3F99">
            <w:pPr>
              <w:pStyle w:val="TableBodyText"/>
              <w:rPr>
                <w:b/>
                <w:bCs/>
              </w:rPr>
            </w:pPr>
            <w:r w:rsidRPr="00767250">
              <w:rPr>
                <w:b/>
                <w:bCs/>
              </w:rPr>
              <w:t>GEOTEXTILES FOR GEOTEXTILE REINFORCED SEALS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A0C5F5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7B27B0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527718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53AE650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6AB2A82B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6392A3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  <w:vAlign w:val="center"/>
          </w:tcPr>
          <w:p w14:paraId="2A1663F7" w14:textId="45193995" w:rsidR="00CE3F99" w:rsidRPr="007370F6" w:rsidRDefault="00CE3F99" w:rsidP="00CE3F99">
            <w:pPr>
              <w:pStyle w:val="TableBodyText"/>
            </w:pPr>
            <w:r w:rsidRPr="004138FD">
              <w:t>Material availability and hauling distance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805D39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293586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9B2DCE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DD25FD0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37294DFE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62EA7241" w14:textId="3C73BD2A" w:rsidR="00CE3F99" w:rsidRPr="004138FD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MRS30</w:t>
            </w:r>
          </w:p>
        </w:tc>
        <w:tc>
          <w:tcPr>
            <w:tcW w:w="1910" w:type="pct"/>
            <w:shd w:val="clear" w:color="auto" w:fill="auto"/>
          </w:tcPr>
          <w:p w14:paraId="572E1263" w14:textId="00B2787E" w:rsidR="00CE3F99" w:rsidRPr="004138FD" w:rsidRDefault="00CE3F99" w:rsidP="00CE3F99">
            <w:pPr>
              <w:pStyle w:val="TableBodyText"/>
              <w:rPr>
                <w:b/>
                <w:bCs/>
              </w:rPr>
            </w:pPr>
            <w:r w:rsidRPr="004138FD">
              <w:rPr>
                <w:b/>
                <w:bCs/>
              </w:rPr>
              <w:t>ASPHALT PAVEMENTS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D84339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3BBD03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730B0B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1F74BF1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208DC6B3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6A1E36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B9E20B0" w14:textId="213556B7" w:rsidR="00CE3F99" w:rsidRPr="007370F6" w:rsidRDefault="00CE3F99" w:rsidP="00CE3F99">
            <w:pPr>
              <w:pStyle w:val="TableBodyText"/>
            </w:pPr>
            <w:r w:rsidRPr="000D08E2">
              <w:t>Preparation works, pavement condition and repairs, corrector course and profiling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C58EF3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ADD93F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182C1D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0538E7B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C190042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A0C757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B03B73D" w14:textId="1A8B168A" w:rsidR="00CE3F99" w:rsidRPr="007370F6" w:rsidRDefault="00767250" w:rsidP="00CE3F99">
            <w:pPr>
              <w:pStyle w:val="TableBodyText"/>
            </w:pPr>
            <w:r w:rsidRPr="00767250">
              <w:t>Disposal hauling distances and tip fees, stockpile pads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8998AF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575A7A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DACD3A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A3FC944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BCC8C93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062BB38E" w14:textId="71A756D4" w:rsidR="00CE3F99" w:rsidRPr="004138FD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MRS14</w:t>
            </w:r>
          </w:p>
        </w:tc>
        <w:tc>
          <w:tcPr>
            <w:tcW w:w="1910" w:type="pct"/>
            <w:shd w:val="clear" w:color="auto" w:fill="auto"/>
          </w:tcPr>
          <w:p w14:paraId="5593FE50" w14:textId="58278D11" w:rsidR="00CE3F99" w:rsidRPr="004138FD" w:rsidRDefault="00CE3F99" w:rsidP="00CE3F99">
            <w:pPr>
              <w:pStyle w:val="TableBodyText"/>
              <w:rPr>
                <w:b/>
                <w:bCs/>
              </w:rPr>
            </w:pPr>
            <w:r w:rsidRPr="004138FD">
              <w:rPr>
                <w:b/>
                <w:bCs/>
              </w:rPr>
              <w:t>ROAD FURNITURE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99037F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CBF4CE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1F61BC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9945D50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3C54E33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13993F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68EDEC74" w14:textId="0ADCC9FD" w:rsidR="00CE3F99" w:rsidRPr="007370F6" w:rsidRDefault="00CE3F99" w:rsidP="00CE3F99">
            <w:pPr>
              <w:pStyle w:val="TableBodyText"/>
            </w:pPr>
            <w:r w:rsidRPr="00187F7F">
              <w:t>Removal</w:t>
            </w:r>
            <w:r>
              <w:t> </w:t>
            </w:r>
            <w:r w:rsidRPr="00187F7F">
              <w:t>/</w:t>
            </w:r>
            <w:r>
              <w:t> </w:t>
            </w:r>
            <w:r w:rsidRPr="00187F7F">
              <w:t>replace of road furniture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A94FEC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0FFBE1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E2C340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0D3ADF4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37334380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355A4D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7A27DD0" w14:textId="0F6E1CC8" w:rsidR="00CE3F99" w:rsidRPr="007370F6" w:rsidRDefault="00CE3F99" w:rsidP="00CE3F99">
            <w:pPr>
              <w:pStyle w:val="TableBodyText"/>
            </w:pPr>
            <w:r w:rsidRPr="00187F7F">
              <w:t>Install road furniture</w:t>
            </w:r>
            <w:r>
              <w:t> </w:t>
            </w:r>
            <w:r w:rsidRPr="00187F7F">
              <w:t>/</w:t>
            </w:r>
            <w:r>
              <w:t> </w:t>
            </w:r>
            <w:r w:rsidRPr="00187F7F">
              <w:t>guardrails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FC1720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B3F30E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243218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468E558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41E9FC48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4B159D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62D187B7" w14:textId="22F53E66" w:rsidR="00CE3F99" w:rsidRPr="007370F6" w:rsidRDefault="00CE3F99" w:rsidP="00CE3F99">
            <w:pPr>
              <w:pStyle w:val="TableBodyText"/>
            </w:pPr>
            <w:r w:rsidRPr="00187F7F">
              <w:t>Roadside structures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B50712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812317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D01BBC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68E0886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400F52EB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8803CE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AAC8510" w14:textId="0E52CF98" w:rsidR="00CE3F99" w:rsidRPr="007370F6" w:rsidRDefault="00CE3F99" w:rsidP="00CE3F99">
            <w:pPr>
              <w:pStyle w:val="TableBodyText"/>
            </w:pPr>
            <w:r w:rsidRPr="00187F7F">
              <w:t>Condition of existing roadside structures (height of guardrail after the new alignment to see whether they are up to current standard)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779A44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0A0468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FBEAA3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09505E1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0D2C29F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26ECD478" w14:textId="6CDA1A3F" w:rsidR="00CE3F99" w:rsidRPr="004138FD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MRS15</w:t>
            </w:r>
          </w:p>
        </w:tc>
        <w:tc>
          <w:tcPr>
            <w:tcW w:w="1910" w:type="pct"/>
            <w:shd w:val="clear" w:color="auto" w:fill="auto"/>
          </w:tcPr>
          <w:p w14:paraId="669FC3ED" w14:textId="51260ED7" w:rsidR="00CE3F99" w:rsidRPr="004138FD" w:rsidRDefault="00CE3F99" w:rsidP="00CE3F99">
            <w:pPr>
              <w:pStyle w:val="TableBodyText"/>
              <w:rPr>
                <w:b/>
                <w:bCs/>
              </w:rPr>
            </w:pPr>
            <w:r w:rsidRPr="004138FD">
              <w:rPr>
                <w:b/>
                <w:bCs/>
              </w:rPr>
              <w:t>NOISE FENCE</w:t>
            </w:r>
            <w:r w:rsidR="00767250">
              <w:rPr>
                <w:b/>
                <w:bCs/>
              </w:rPr>
              <w:t>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A2C4E1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0BD816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11A489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85F086B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A1443DE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08107C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  <w:vAlign w:val="center"/>
          </w:tcPr>
          <w:p w14:paraId="71136794" w14:textId="07477E9D" w:rsidR="00CE3F99" w:rsidRPr="007370F6" w:rsidRDefault="00CE3F99" w:rsidP="00CE3F99">
            <w:pPr>
              <w:pStyle w:val="TableBodyText"/>
            </w:pPr>
            <w:r w:rsidRPr="004138FD">
              <w:t>Condition of existing noise fence, height, access and moving traffic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0798B4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1E036F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1A9B9B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7455680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2CC98115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167C6D8C" w14:textId="54E29A7E" w:rsidR="00CE3F99" w:rsidRPr="004138FD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MRS45</w:t>
            </w:r>
          </w:p>
        </w:tc>
        <w:tc>
          <w:tcPr>
            <w:tcW w:w="1910" w:type="pct"/>
            <w:shd w:val="clear" w:color="auto" w:fill="auto"/>
          </w:tcPr>
          <w:p w14:paraId="3E835BCA" w14:textId="5C09A9F6" w:rsidR="00CE3F99" w:rsidRPr="004138FD" w:rsidRDefault="00CE3F99" w:rsidP="00CE3F99">
            <w:pPr>
              <w:pStyle w:val="TableBodyText"/>
              <w:rPr>
                <w:b/>
                <w:bCs/>
              </w:rPr>
            </w:pPr>
            <w:r w:rsidRPr="004138FD">
              <w:rPr>
                <w:b/>
                <w:bCs/>
              </w:rPr>
              <w:t>ROAD SURFACE DELINEATION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0653C9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6D2F98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6BC57A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27AD1A5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4D742981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969C9C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A6FF977" w14:textId="2A3BD5AA" w:rsidR="00CE3F99" w:rsidRPr="007370F6" w:rsidRDefault="00CE3F99" w:rsidP="00CE3F99">
            <w:pPr>
              <w:pStyle w:val="TableBodyText"/>
            </w:pPr>
            <w:r w:rsidRPr="0002759B">
              <w:t>Removal of existing lines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4C2405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B2A477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00419C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85E1C64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606EF4C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C69196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6700283B" w14:textId="54809606" w:rsidR="00CE3F99" w:rsidRPr="007370F6" w:rsidRDefault="00CE3F99" w:rsidP="00CE3F99">
            <w:pPr>
              <w:pStyle w:val="TableBodyText"/>
            </w:pPr>
            <w:r w:rsidRPr="0002759B">
              <w:t>Temporary line markings and spotting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C14590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3A8CD4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DD7947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267DFF1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06084F0E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03173325" w14:textId="66A6B19B" w:rsidR="00CE3F99" w:rsidRPr="004138FD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MRS93</w:t>
            </w:r>
          </w:p>
        </w:tc>
        <w:tc>
          <w:tcPr>
            <w:tcW w:w="1910" w:type="pct"/>
            <w:shd w:val="clear" w:color="auto" w:fill="auto"/>
          </w:tcPr>
          <w:p w14:paraId="2C11C1B9" w14:textId="49843DE2" w:rsidR="00CE3F99" w:rsidRPr="004138FD" w:rsidRDefault="00CE3F99" w:rsidP="00CE3F99">
            <w:pPr>
              <w:pStyle w:val="TableBodyText"/>
              <w:rPr>
                <w:b/>
                <w:bCs/>
              </w:rPr>
            </w:pPr>
            <w:r w:rsidRPr="004138FD">
              <w:rPr>
                <w:b/>
                <w:bCs/>
              </w:rPr>
              <w:t>TRAFFIC SIGNALS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041A14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0D55E8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4979E2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79A5053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510CF2F3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7CD89D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32D5744" w14:textId="5E60F7EF" w:rsidR="00CE3F99" w:rsidRPr="007370F6" w:rsidRDefault="00CE3F99" w:rsidP="00CE3F99">
            <w:pPr>
              <w:pStyle w:val="TableBodyText"/>
            </w:pPr>
            <w:r w:rsidRPr="00914875">
              <w:t>Existing traffic signals to be removed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D79AFF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060255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385648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F6F6F47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080B7ED9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8D12D4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BC367FF" w14:textId="4914831C" w:rsidR="00CE3F99" w:rsidRPr="007370F6" w:rsidRDefault="00CE3F99" w:rsidP="00CE3F99">
            <w:pPr>
              <w:pStyle w:val="TableBodyText"/>
            </w:pPr>
            <w:r w:rsidRPr="00914875">
              <w:t>Install new traffic signals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2795BB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4BFFFD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4C6300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22D1F03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4330CD2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4D4E6121" w14:textId="7E2E17A2" w:rsidR="00CE3F99" w:rsidRPr="004138FD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MRS94</w:t>
            </w:r>
          </w:p>
        </w:tc>
        <w:tc>
          <w:tcPr>
            <w:tcW w:w="1910" w:type="pct"/>
            <w:shd w:val="clear" w:color="auto" w:fill="auto"/>
          </w:tcPr>
          <w:p w14:paraId="52F0FF03" w14:textId="494DAD11" w:rsidR="00CE3F99" w:rsidRPr="004138FD" w:rsidRDefault="00CE3F99" w:rsidP="00CE3F99">
            <w:pPr>
              <w:pStyle w:val="TableBodyText"/>
              <w:rPr>
                <w:b/>
                <w:bCs/>
              </w:rPr>
            </w:pPr>
            <w:r w:rsidRPr="004138FD">
              <w:rPr>
                <w:b/>
                <w:bCs/>
              </w:rPr>
              <w:t>ROAD LIGHTING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273EFA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4BCCFA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A76FD2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1DBB171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69DFDC51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57FCD2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2EE0431" w14:textId="33FF4428" w:rsidR="00CE3F99" w:rsidRPr="007370F6" w:rsidRDefault="00CE3F99" w:rsidP="00CE3F99">
            <w:pPr>
              <w:pStyle w:val="TableBodyText"/>
            </w:pPr>
            <w:r w:rsidRPr="0094322C">
              <w:t>Existing lighting to be removed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023C06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698881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4A9599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FDF7030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B009B20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496565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67A50EB" w14:textId="2D00BEEE" w:rsidR="00CE3F99" w:rsidRPr="007370F6" w:rsidRDefault="00CE3F99" w:rsidP="00CE3F99">
            <w:pPr>
              <w:pStyle w:val="TableBodyText"/>
            </w:pPr>
            <w:r w:rsidRPr="0094322C">
              <w:t>Install new road lighting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D7F2C0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2C7D3B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712EE6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C5098BE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283B47E0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14BD5E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5597FAB" w14:textId="405C38ED" w:rsidR="00CE3F99" w:rsidRPr="007370F6" w:rsidRDefault="00CE3F99" w:rsidP="00CE3F99">
            <w:pPr>
              <w:pStyle w:val="TableBodyText"/>
            </w:pPr>
            <w:r w:rsidRPr="0094322C">
              <w:t>Required tree cutting and any other obstacle removal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58395E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41B32A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273528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D31529E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31B83B06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05411300" w14:textId="6E1FC1FE" w:rsidR="00CE3F99" w:rsidRPr="004138FD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MRS62</w:t>
            </w:r>
          </w:p>
        </w:tc>
        <w:tc>
          <w:tcPr>
            <w:tcW w:w="1910" w:type="pct"/>
            <w:shd w:val="clear" w:color="auto" w:fill="auto"/>
          </w:tcPr>
          <w:p w14:paraId="2C82AA70" w14:textId="6B94C110" w:rsidR="00CE3F99" w:rsidRPr="004138FD" w:rsidRDefault="00CE3F99" w:rsidP="00CE3F99">
            <w:pPr>
              <w:pStyle w:val="TableBodyText"/>
              <w:rPr>
                <w:b/>
                <w:bCs/>
              </w:rPr>
            </w:pPr>
            <w:r w:rsidRPr="004138FD">
              <w:rPr>
                <w:b/>
                <w:bCs/>
              </w:rPr>
              <w:t>BRIDGE SUBSTRUCTURE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BD1507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808036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6764B2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32EB3E6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3780B1D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3BD1F1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95D770B" w14:textId="62CC34C7" w:rsidR="00CE3F99" w:rsidRPr="007370F6" w:rsidRDefault="00CE3F99" w:rsidP="00CE3F99">
            <w:pPr>
              <w:pStyle w:val="TableBodyText"/>
            </w:pPr>
            <w:r w:rsidRPr="00603967">
              <w:t>Access roads and hard stand areas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1AC866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2AC4FF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783B17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23AC3D8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EFFF15E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935D38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1020B56" w14:textId="4F11A63C" w:rsidR="00CE3F99" w:rsidRPr="007370F6" w:rsidRDefault="00CE3F99" w:rsidP="00CE3F99">
            <w:pPr>
              <w:pStyle w:val="TableBodyText"/>
            </w:pPr>
            <w:r w:rsidRPr="00603967">
              <w:t>Foundation types and obstruction for such as old bridge structures, rocks, fallen trees and so 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679BBC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725C3D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ED612C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59C0F34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D6AFC32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BDB74D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D1D75AF" w14:textId="732333DF" w:rsidR="00CE3F99" w:rsidRPr="007370F6" w:rsidRDefault="00CE3F99" w:rsidP="00CE3F99">
            <w:pPr>
              <w:pStyle w:val="TableBodyText"/>
            </w:pPr>
            <w:r w:rsidRPr="00603967">
              <w:t>Relocation of services such as telecom, water, power and so 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E38627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4252E7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173710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4C3FA6C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428126E9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2C59C07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A3A4957" w14:textId="2889D751" w:rsidR="00CE3F99" w:rsidRPr="007370F6" w:rsidRDefault="00CE3F99" w:rsidP="00CE3F99">
            <w:pPr>
              <w:pStyle w:val="TableBodyText"/>
            </w:pPr>
            <w:r w:rsidRPr="00603967">
              <w:t>Foundation types and temporary works such as coffer dams, shoring, stream diversion, dewatering and so 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91C3E7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B95F78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34515C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C60A405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0E0A20C2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6FBEA35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F8D339E" w14:textId="4B160814" w:rsidR="00CE3F99" w:rsidRPr="007370F6" w:rsidRDefault="00CE3F99" w:rsidP="00CE3F99">
            <w:pPr>
              <w:pStyle w:val="TableBodyText"/>
            </w:pPr>
            <w:r w:rsidRPr="00603967">
              <w:t>Exposure to flooding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7022DB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9A0559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7005DB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41829D8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5967723D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35976B6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0D00E9E0" w14:textId="088EAA20" w:rsidR="00CE3F99" w:rsidRPr="007370F6" w:rsidRDefault="00CE3F99" w:rsidP="00CE3F99">
            <w:pPr>
              <w:pStyle w:val="TableBodyText"/>
            </w:pPr>
            <w:r w:rsidRPr="00603967">
              <w:t>Cultural heritage requirements, river</w:t>
            </w:r>
            <w:r>
              <w:t> </w:t>
            </w:r>
            <w:r w:rsidRPr="00603967">
              <w:t>/</w:t>
            </w:r>
            <w:r>
              <w:t> </w:t>
            </w:r>
            <w:r w:rsidRPr="00603967">
              <w:t>water way classifications, special access requirements, restrictions on machine operations, asbestos and red lead paint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718EF7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2A7B82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75120E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E687BF1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55CC647F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096760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73A217D" w14:textId="69EB1E34" w:rsidR="00CE3F99" w:rsidRPr="007370F6" w:rsidRDefault="00CE3F99" w:rsidP="00CE3F99">
            <w:pPr>
              <w:pStyle w:val="TableBodyText"/>
            </w:pPr>
            <w:r w:rsidRPr="00603967">
              <w:t>Overhead power lines, which will restrict heavy vehicle operations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C238E8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B1EB964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4BAF29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2F96CB7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188F54BD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D3848E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352C8C7" w14:textId="7BF298D0" w:rsidR="00CE3F99" w:rsidRPr="007370F6" w:rsidRDefault="00CE3F99" w:rsidP="00CE3F99">
            <w:pPr>
              <w:pStyle w:val="TableBodyText"/>
            </w:pPr>
            <w:r w:rsidRPr="00603967">
              <w:t>Storage yard availability, locations to set up the cranes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9ED268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9EADCC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224CE2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905A4C7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3751B00D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DB2A67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9A8C180" w14:textId="74D88F93" w:rsidR="00CE3F99" w:rsidRPr="007370F6" w:rsidRDefault="00CE3F99" w:rsidP="00CE3F99">
            <w:pPr>
              <w:pStyle w:val="TableBodyText"/>
            </w:pPr>
            <w:r w:rsidRPr="002A7DD7">
              <w:t>Constraints for girder, beams, piles, transporting and erecting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A14340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41CB2E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C092BC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6E0560B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641C529C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9FA300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E11333E" w14:textId="192F0D64" w:rsidR="00CE3F99" w:rsidRPr="007370F6" w:rsidRDefault="00CE3F99" w:rsidP="00CE3F99">
            <w:pPr>
              <w:pStyle w:val="TableBodyText"/>
            </w:pPr>
            <w:r>
              <w:t>S</w:t>
            </w:r>
            <w:r w:rsidRPr="002A7DD7">
              <w:t>ide track</w:t>
            </w:r>
            <w:r>
              <w:t> </w:t>
            </w:r>
            <w:r w:rsidRPr="002A7DD7">
              <w:t>/</w:t>
            </w:r>
            <w:r>
              <w:t> </w:t>
            </w:r>
            <w:r w:rsidRPr="002A7DD7">
              <w:t>detour requirements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4E79BE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455BB1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7F78C6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ED2B2A6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314771D9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3657BF7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F57EB00" w14:textId="4805FE41" w:rsidR="00CE3F99" w:rsidRPr="007370F6" w:rsidRDefault="00CE3F99" w:rsidP="00CE3F99">
            <w:pPr>
              <w:pStyle w:val="TableBodyText"/>
            </w:pPr>
            <w:r>
              <w:t>S</w:t>
            </w:r>
            <w:r w:rsidRPr="002A7DD7">
              <w:t>taging requirements during construction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ADF4B7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360219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9F4E77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3605270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2674C2F7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CE75F8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348CC1B" w14:textId="715C51B8" w:rsidR="00CE3F99" w:rsidRPr="007370F6" w:rsidRDefault="00CE3F99" w:rsidP="00CE3F99">
            <w:pPr>
              <w:pStyle w:val="TableBodyText"/>
            </w:pPr>
            <w:r>
              <w:t>S</w:t>
            </w:r>
            <w:r w:rsidRPr="002A7DD7">
              <w:t>tockpile</w:t>
            </w:r>
            <w:r>
              <w:t> </w:t>
            </w:r>
            <w:r w:rsidRPr="002A7DD7">
              <w:t>/</w:t>
            </w:r>
            <w:r>
              <w:t> </w:t>
            </w:r>
            <w:r w:rsidRPr="002A7DD7">
              <w:t>storage facilities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ACB10A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B49F52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F50003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B250671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480F073A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E49AE6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BB457EB" w14:textId="177377B2" w:rsidR="00CE3F99" w:rsidRPr="007370F6" w:rsidRDefault="00CE3F99" w:rsidP="00CE3F99">
            <w:pPr>
              <w:pStyle w:val="TableBodyText"/>
            </w:pPr>
            <w:r>
              <w:t>R</w:t>
            </w:r>
            <w:r w:rsidRPr="002A7DD7">
              <w:t>estrictions for crane operations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09DBC8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E57091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C04CD7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F4A14DC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25831852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0395049B" w14:textId="03E31C51" w:rsidR="00CE3F99" w:rsidRPr="001348BC" w:rsidRDefault="00767250" w:rsidP="00CE3F99">
            <w:pPr>
              <w:pStyle w:val="Table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MRP06</w:t>
            </w:r>
          </w:p>
        </w:tc>
        <w:tc>
          <w:tcPr>
            <w:tcW w:w="1910" w:type="pct"/>
            <w:shd w:val="clear" w:color="auto" w:fill="auto"/>
          </w:tcPr>
          <w:p w14:paraId="06DE5B32" w14:textId="6BE493F1" w:rsidR="00CE3F99" w:rsidRPr="001348BC" w:rsidRDefault="00CE3F99" w:rsidP="00CE3F99">
            <w:pPr>
              <w:pStyle w:val="TableBodyText"/>
              <w:rPr>
                <w:b/>
                <w:bCs/>
              </w:rPr>
            </w:pPr>
            <w:r w:rsidRPr="001348BC">
              <w:rPr>
                <w:b/>
                <w:bCs/>
              </w:rPr>
              <w:t>PROJECT</w:t>
            </w:r>
            <w:r w:rsidR="00767250">
              <w:rPr>
                <w:b/>
                <w:bCs/>
              </w:rPr>
              <w:t xml:space="preserve"> STAGE</w:t>
            </w:r>
            <w:r w:rsidRPr="001348BC">
              <w:rPr>
                <w:b/>
                <w:bCs/>
              </w:rPr>
              <w:t xml:space="preserve"> MANAGEMENT</w:t>
            </w:r>
            <w:r w:rsidR="00767250">
              <w:rPr>
                <w:b/>
                <w:bCs/>
              </w:rPr>
              <w:t xml:space="preserve"> (ALL STAGES)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B5D391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263524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7599AA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38FFA52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3254C203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3148D74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277C8A9" w14:textId="349CD552" w:rsidR="00CE3F99" w:rsidRPr="007370F6" w:rsidRDefault="00CE3F99" w:rsidP="00CE3F99">
            <w:pPr>
              <w:pStyle w:val="TableBodyText"/>
            </w:pPr>
            <w:r w:rsidRPr="00F9368E">
              <w:t xml:space="preserve">Project </w:t>
            </w:r>
            <w:r w:rsidR="00767250">
              <w:t xml:space="preserve">site </w:t>
            </w:r>
            <w:r w:rsidRPr="00F9368E">
              <w:t>office and on-site staff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859DDA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A9821F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95C98B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05C5C7B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253EC3ED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8A3B31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3B19AC68" w14:textId="0554E9DA" w:rsidR="00CE3F99" w:rsidRPr="007370F6" w:rsidRDefault="00CE3F99" w:rsidP="00CE3F99">
            <w:pPr>
              <w:pStyle w:val="TableBodyText"/>
            </w:pPr>
            <w:r w:rsidRPr="00F9368E">
              <w:t>Possession of site</w:t>
            </w:r>
            <w:r w:rsidR="00767250">
              <w:t xml:space="preserve"> under council’s jurisdiction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2F7D6C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8F7E86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99AF21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846F557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4FC80F41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11A5C78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FE34EC5" w14:textId="1BC2796C" w:rsidR="00CE3F99" w:rsidRPr="007370F6" w:rsidRDefault="00CE3F99" w:rsidP="00CE3F99">
            <w:pPr>
              <w:pStyle w:val="TableBodyText"/>
            </w:pPr>
            <w:r w:rsidRPr="00F9368E">
              <w:t>Separable portions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E51AA2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DF9FBDA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A3FB7EF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9800837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D2D87AE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8FE125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611A83B" w14:textId="0EB8EEA4" w:rsidR="00CE3F99" w:rsidRPr="007370F6" w:rsidRDefault="00CE3F99" w:rsidP="00CE3F99">
            <w:pPr>
              <w:pStyle w:val="TableBodyText"/>
            </w:pPr>
            <w:r w:rsidRPr="00F9368E">
              <w:t>Exposure to wet weather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E6FD478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336F52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E67D93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1052371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2E4DCD00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6BB120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61B04FAB" w14:textId="67A7CB37" w:rsidR="00CE3F99" w:rsidRPr="007370F6" w:rsidRDefault="00CE3F99" w:rsidP="00CE3F99">
            <w:pPr>
              <w:pStyle w:val="TableBodyText"/>
            </w:pPr>
            <w:r w:rsidRPr="00F9368E">
              <w:t>Community consultation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3ED2FE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D52C5FE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B8299C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C518451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56C9BC71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9BE4DF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14C1FC30" w14:textId="2B2BDB51" w:rsidR="00CE3F99" w:rsidRPr="007370F6" w:rsidRDefault="00CE3F99" w:rsidP="00CE3F99">
            <w:pPr>
              <w:pStyle w:val="TableBodyText"/>
            </w:pPr>
            <w:r w:rsidRPr="00F9368E">
              <w:t>Workplace relations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0F46FD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C74547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5DA2C2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DDBDD68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429ACF4F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0176D01D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461A9EB5" w14:textId="7218FF6A" w:rsidR="00CE3F99" w:rsidRPr="007370F6" w:rsidRDefault="00CE3F99" w:rsidP="00CE3F99">
            <w:pPr>
              <w:pStyle w:val="TableBodyText"/>
            </w:pPr>
            <w:r w:rsidRPr="0093136D">
              <w:t>Safety of workers</w:t>
            </w:r>
            <w:r>
              <w:t> </w:t>
            </w:r>
            <w:r w:rsidRPr="0093136D">
              <w:t>/</w:t>
            </w:r>
            <w:r>
              <w:t> </w:t>
            </w:r>
            <w:r w:rsidRPr="0093136D">
              <w:t>pedestrians and general public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6476C1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D0B31C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180B32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316674C7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6031500A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480FDB72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236284C6" w14:textId="2ED9B680" w:rsidR="00CE3F99" w:rsidRPr="007370F6" w:rsidRDefault="00CE3F99" w:rsidP="00CE3F99">
            <w:pPr>
              <w:pStyle w:val="TableBodyText"/>
            </w:pPr>
            <w:r w:rsidRPr="0093136D">
              <w:t>Potential hazards and mitigations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58C6A0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6CCA76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43EBC83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5D2B9DD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3D6E8733" w14:textId="77777777" w:rsidTr="004F1C92">
        <w:trPr>
          <w:trHeight w:val="397"/>
        </w:trPr>
        <w:tc>
          <w:tcPr>
            <w:tcW w:w="521" w:type="pct"/>
            <w:shd w:val="clear" w:color="auto" w:fill="auto"/>
          </w:tcPr>
          <w:p w14:paraId="5ED87A08" w14:textId="68ADDBC2" w:rsidR="00CE3F99" w:rsidRPr="001348BC" w:rsidRDefault="00767250" w:rsidP="00CE3F99">
            <w:pPr>
              <w:pStyle w:val="TableBodyText"/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MRP09</w:t>
            </w:r>
          </w:p>
        </w:tc>
        <w:tc>
          <w:tcPr>
            <w:tcW w:w="1910" w:type="pct"/>
            <w:shd w:val="clear" w:color="auto" w:fill="auto"/>
          </w:tcPr>
          <w:p w14:paraId="31CE5C0D" w14:textId="60D836BA" w:rsidR="00CE3F99" w:rsidRPr="001348BC" w:rsidRDefault="00CE3F99" w:rsidP="00CE3F99">
            <w:pPr>
              <w:pStyle w:val="TableBodyText"/>
              <w:keepNext/>
              <w:keepLines/>
              <w:rPr>
                <w:b/>
                <w:bCs/>
              </w:rPr>
            </w:pPr>
            <w:r w:rsidRPr="001348BC">
              <w:rPr>
                <w:b/>
                <w:bCs/>
              </w:rPr>
              <w:t xml:space="preserve">PUBLIC UTILITY </w:t>
            </w:r>
            <w:r w:rsidR="00767250">
              <w:rPr>
                <w:b/>
                <w:bCs/>
              </w:rPr>
              <w:t>PLANT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4AE1BB7" w14:textId="77777777" w:rsidR="00CE3F99" w:rsidRPr="007370F6" w:rsidRDefault="00CE3F99" w:rsidP="00CE3F99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66A0FC7" w14:textId="77777777" w:rsidR="00CE3F99" w:rsidRPr="007370F6" w:rsidRDefault="00CE3F99" w:rsidP="00CE3F99">
            <w:pPr>
              <w:pStyle w:val="TableBodyText"/>
              <w:keepNext/>
              <w:keepLines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DEC0609" w14:textId="77777777" w:rsidR="00CE3F99" w:rsidRPr="007370F6" w:rsidRDefault="00CE3F99" w:rsidP="00CE3F99">
            <w:pPr>
              <w:pStyle w:val="TableBodyText"/>
              <w:keepNext/>
              <w:keepLines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2B0385A" w14:textId="77777777" w:rsidR="00CE3F99" w:rsidRPr="007370F6" w:rsidRDefault="00CE3F99" w:rsidP="00CE3F99">
            <w:pPr>
              <w:pStyle w:val="TableBodyText"/>
              <w:keepNext/>
              <w:keepLines/>
            </w:pPr>
          </w:p>
        </w:tc>
      </w:tr>
      <w:tr w:rsidR="00CE3F99" w14:paraId="19465D5E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77AA4547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5A30B72B" w14:textId="4EA7707B" w:rsidR="00CE3F99" w:rsidRPr="007370F6" w:rsidRDefault="00767250" w:rsidP="00CE3F99">
            <w:pPr>
              <w:pStyle w:val="TableBodyText"/>
            </w:pPr>
            <w:r w:rsidRPr="00767250">
              <w:t>Alterations to service utilities and local services required?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9EFC890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EEDEAEC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85A1276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2831196" w14:textId="77777777" w:rsidR="00CE3F99" w:rsidRPr="007370F6" w:rsidRDefault="00CE3F99" w:rsidP="00CE3F99">
            <w:pPr>
              <w:pStyle w:val="TableBodyText"/>
            </w:pPr>
          </w:p>
        </w:tc>
      </w:tr>
      <w:tr w:rsidR="00CE3F99" w14:paraId="79CEC966" w14:textId="77777777" w:rsidTr="004F1C92">
        <w:trPr>
          <w:trHeight w:val="397"/>
        </w:trPr>
        <w:tc>
          <w:tcPr>
            <w:tcW w:w="521" w:type="pct"/>
            <w:shd w:val="clear" w:color="auto" w:fill="auto"/>
            <w:vAlign w:val="center"/>
          </w:tcPr>
          <w:p w14:paraId="57263DC5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910" w:type="pct"/>
            <w:shd w:val="clear" w:color="auto" w:fill="auto"/>
          </w:tcPr>
          <w:p w14:paraId="711C9823" w14:textId="4239BD16" w:rsidR="00CE3F99" w:rsidRPr="007370F6" w:rsidRDefault="00767250" w:rsidP="00CE3F99">
            <w:pPr>
              <w:pStyle w:val="TableBodyText"/>
            </w:pPr>
            <w:r w:rsidRPr="00767250">
              <w:t>Environmental assessment undertaken for PUP relocation area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105744B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94B4B91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89EF049" w14:textId="77777777" w:rsidR="00CE3F99" w:rsidRPr="007370F6" w:rsidRDefault="00CE3F99" w:rsidP="00CE3F99">
            <w:pPr>
              <w:pStyle w:val="TableBodyText"/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4750F09" w14:textId="77777777" w:rsidR="00CE3F99" w:rsidRPr="007370F6" w:rsidRDefault="00CE3F99" w:rsidP="00CE3F99">
            <w:pPr>
              <w:pStyle w:val="TableBodyText"/>
            </w:pPr>
          </w:p>
        </w:tc>
      </w:tr>
    </w:tbl>
    <w:p w14:paraId="60443AD8" w14:textId="77777777" w:rsidR="00133AE0" w:rsidRDefault="00133AE0" w:rsidP="00767250">
      <w:pPr>
        <w:pStyle w:val="BodyText"/>
      </w:pPr>
    </w:p>
    <w:sectPr w:rsidR="00133AE0" w:rsidSect="00172D31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D457" w14:textId="77777777" w:rsidR="00EF2FDD" w:rsidRDefault="00EF2FDD">
      <w:r>
        <w:separator/>
      </w:r>
    </w:p>
    <w:p w14:paraId="3B3CFDA0" w14:textId="77777777" w:rsidR="00EF2FDD" w:rsidRDefault="00EF2FDD"/>
  </w:endnote>
  <w:endnote w:type="continuationSeparator" w:id="0">
    <w:p w14:paraId="3900BEE4" w14:textId="77777777" w:rsidR="00EF2FDD" w:rsidRDefault="00EF2FDD">
      <w:r>
        <w:continuationSeparator/>
      </w:r>
    </w:p>
    <w:p w14:paraId="6CA7F6BC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FC9A" w14:textId="27C87B25" w:rsidR="00C5054B" w:rsidRDefault="000B582E" w:rsidP="004F1C92">
    <w:pPr>
      <w:pStyle w:val="Footer"/>
      <w:tabs>
        <w:tab w:val="clear" w:pos="4153"/>
      </w:tabs>
    </w:pPr>
    <w:r>
      <w:t>Project Cost Estimating Manual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172D31">
      <w:t>November</w:t>
    </w:r>
    <w:r>
      <w:t xml:space="preserve"> 202</w:t>
    </w:r>
    <w:r w:rsidR="00172D31">
      <w:t>5</w:t>
    </w:r>
    <w:r w:rsidR="00647BB5">
      <w:tab/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009C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4763" w14:textId="77777777" w:rsidR="00EF2FDD" w:rsidRDefault="00EF2FDD">
      <w:r>
        <w:separator/>
      </w:r>
    </w:p>
    <w:p w14:paraId="6AC96F6A" w14:textId="77777777" w:rsidR="00EF2FDD" w:rsidRDefault="00EF2FDD"/>
  </w:footnote>
  <w:footnote w:type="continuationSeparator" w:id="0">
    <w:p w14:paraId="19932F63" w14:textId="77777777" w:rsidR="00EF2FDD" w:rsidRDefault="00EF2FDD">
      <w:r>
        <w:continuationSeparator/>
      </w:r>
    </w:p>
    <w:p w14:paraId="3E8DB28B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2537" w14:textId="1D3862C2" w:rsidR="00C5054B" w:rsidRPr="007E6BE4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C9D11D6" wp14:editId="10C82DCE">
          <wp:simplePos x="0" y="0"/>
          <wp:positionH relativeFrom="margin">
            <wp:align>right</wp:align>
          </wp:positionH>
          <wp:positionV relativeFrom="paragraph">
            <wp:posOffset>5188</wp:posOffset>
          </wp:positionV>
          <wp:extent cx="2340000" cy="404810"/>
          <wp:effectExtent l="0" t="0" r="3175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404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82E">
      <w:rPr>
        <w:b/>
        <w:sz w:val="32"/>
        <w:szCs w:val="32"/>
      </w:rPr>
      <w:t xml:space="preserve">Annexure </w:t>
    </w:r>
    <w:r w:rsidR="002807E2">
      <w:rPr>
        <w:b/>
        <w:sz w:val="32"/>
        <w:szCs w:val="32"/>
      </w:rPr>
      <w:t>A</w:t>
    </w:r>
  </w:p>
  <w:p w14:paraId="1F70B302" w14:textId="384BD8A9" w:rsidR="00C5054B" w:rsidRPr="007E6BE4" w:rsidRDefault="002807E2" w:rsidP="007370F6">
    <w:pPr>
      <w:pStyle w:val="HeaderChapterpart"/>
      <w:ind w:right="-102"/>
      <w:rPr>
        <w:sz w:val="32"/>
        <w:szCs w:val="32"/>
      </w:rPr>
    </w:pPr>
    <w:r>
      <w:rPr>
        <w:sz w:val="32"/>
        <w:szCs w:val="32"/>
      </w:rPr>
      <w:t>Project Site Visit Checklist</w:t>
    </w:r>
  </w:p>
  <w:p w14:paraId="5BD4AFE9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932"/>
    <w:multiLevelType w:val="singleLevel"/>
    <w:tmpl w:val="2FD8BD9C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" w15:restartNumberingAfterBreak="0">
    <w:nsid w:val="065641FA"/>
    <w:multiLevelType w:val="multilevel"/>
    <w:tmpl w:val="168C5AE8"/>
    <w:numStyleLink w:val="ListAllLetter3Level"/>
  </w:abstractNum>
  <w:abstractNum w:abstractNumId="2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4821E8"/>
    <w:multiLevelType w:val="multilevel"/>
    <w:tmpl w:val="B1CEB856"/>
    <w:numStyleLink w:val="ListAllBullets3Level"/>
  </w:abstractNum>
  <w:abstractNum w:abstractNumId="4" w15:restartNumberingAfterBreak="0">
    <w:nsid w:val="116B6380"/>
    <w:multiLevelType w:val="multilevel"/>
    <w:tmpl w:val="9B0216C0"/>
    <w:numStyleLink w:val="ListAllNum3Level"/>
  </w:abstractNum>
  <w:abstractNum w:abstractNumId="5" w15:restartNumberingAfterBreak="0">
    <w:nsid w:val="117E395C"/>
    <w:multiLevelType w:val="multilevel"/>
    <w:tmpl w:val="5DAC17FA"/>
    <w:numStyleLink w:val="TableListSmallNumber"/>
  </w:abstractNum>
  <w:abstractNum w:abstractNumId="6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D7D4E"/>
    <w:multiLevelType w:val="multilevel"/>
    <w:tmpl w:val="B2B20138"/>
    <w:numStyleLink w:val="TableListAllLetter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0F2251"/>
    <w:multiLevelType w:val="multilevel"/>
    <w:tmpl w:val="168C5AE8"/>
    <w:numStyleLink w:val="ListAllLetter3Level"/>
  </w:abstractNum>
  <w:abstractNum w:abstractNumId="18" w15:restartNumberingAfterBreak="0">
    <w:nsid w:val="36D966C1"/>
    <w:multiLevelType w:val="singleLevel"/>
    <w:tmpl w:val="4C92168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388B78DC"/>
    <w:multiLevelType w:val="multilevel"/>
    <w:tmpl w:val="168C5AE8"/>
    <w:numStyleLink w:val="ListAllLetter3Level"/>
  </w:abstractNum>
  <w:abstractNum w:abstractNumId="20" w15:restartNumberingAfterBreak="0">
    <w:nsid w:val="38B0774F"/>
    <w:multiLevelType w:val="multilevel"/>
    <w:tmpl w:val="B1CEB856"/>
    <w:numStyleLink w:val="ListAllBullets3Level"/>
  </w:abstractNum>
  <w:abstractNum w:abstractNumId="21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2" w15:restartNumberingAfterBreak="0">
    <w:nsid w:val="3D4716F6"/>
    <w:multiLevelType w:val="multilevel"/>
    <w:tmpl w:val="B2B20138"/>
    <w:numStyleLink w:val="TableListAllLetter3level"/>
  </w:abstractNum>
  <w:abstractNum w:abstractNumId="23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877B7B"/>
    <w:multiLevelType w:val="multilevel"/>
    <w:tmpl w:val="B1CEB856"/>
    <w:numStyleLink w:val="ListAllBullets3Level"/>
  </w:abstractNum>
  <w:abstractNum w:abstractNumId="26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455B01A0"/>
    <w:multiLevelType w:val="multilevel"/>
    <w:tmpl w:val="D248BEDA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8" w15:restartNumberingAfterBreak="0">
    <w:nsid w:val="4947686A"/>
    <w:multiLevelType w:val="multilevel"/>
    <w:tmpl w:val="236A166A"/>
    <w:numStyleLink w:val="TableListAllNum3Level"/>
  </w:abstractNum>
  <w:abstractNum w:abstractNumId="29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2205F81"/>
    <w:multiLevelType w:val="multilevel"/>
    <w:tmpl w:val="168C5AE8"/>
    <w:numStyleLink w:val="ListAllLetter3Level"/>
  </w:abstractNum>
  <w:abstractNum w:abstractNumId="31" w15:restartNumberingAfterBreak="0">
    <w:nsid w:val="557D5356"/>
    <w:multiLevelType w:val="multilevel"/>
    <w:tmpl w:val="168C5AE8"/>
    <w:numStyleLink w:val="ListAllLetter3Level"/>
  </w:abstractNum>
  <w:abstractNum w:abstractNumId="32" w15:restartNumberingAfterBreak="0">
    <w:nsid w:val="57582309"/>
    <w:multiLevelType w:val="multilevel"/>
    <w:tmpl w:val="B1CEB856"/>
    <w:numStyleLink w:val="ListAllBullets3Level"/>
  </w:abstractNum>
  <w:abstractNum w:abstractNumId="33" w15:restartNumberingAfterBreak="0">
    <w:nsid w:val="58062E28"/>
    <w:multiLevelType w:val="multilevel"/>
    <w:tmpl w:val="168C5AE8"/>
    <w:numStyleLink w:val="ListAllLetter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BF60DA9"/>
    <w:multiLevelType w:val="singleLevel"/>
    <w:tmpl w:val="BBFAEB6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7" w15:restartNumberingAfterBreak="0">
    <w:nsid w:val="70E846D5"/>
    <w:multiLevelType w:val="multilevel"/>
    <w:tmpl w:val="9B0216C0"/>
    <w:numStyleLink w:val="ListAllNum3Level"/>
  </w:abstractNum>
  <w:abstractNum w:abstractNumId="38" w15:restartNumberingAfterBreak="0">
    <w:nsid w:val="71370EEB"/>
    <w:multiLevelType w:val="multilevel"/>
    <w:tmpl w:val="168C5AE8"/>
    <w:numStyleLink w:val="ListAllLetter3Level"/>
  </w:abstractNum>
  <w:abstractNum w:abstractNumId="39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008DE"/>
    <w:multiLevelType w:val="multilevel"/>
    <w:tmpl w:val="168C5AE8"/>
    <w:numStyleLink w:val="ListAllLetter3Level"/>
  </w:abstractNum>
  <w:abstractNum w:abstractNumId="41" w15:restartNumberingAfterBreak="0">
    <w:nsid w:val="7C4F37AD"/>
    <w:multiLevelType w:val="multilevel"/>
    <w:tmpl w:val="DC821EBC"/>
    <w:numStyleLink w:val="TableListAllBullets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num w:numId="1" w16cid:durableId="1737778207">
    <w:abstractNumId w:val="8"/>
  </w:num>
  <w:num w:numId="2" w16cid:durableId="1813131693">
    <w:abstractNumId w:val="21"/>
  </w:num>
  <w:num w:numId="3" w16cid:durableId="1167864991">
    <w:abstractNumId w:val="34"/>
  </w:num>
  <w:num w:numId="4" w16cid:durableId="1161888271">
    <w:abstractNumId w:val="2"/>
  </w:num>
  <w:num w:numId="5" w16cid:durableId="1609581029">
    <w:abstractNumId w:val="13"/>
  </w:num>
  <w:num w:numId="6" w16cid:durableId="1406368743">
    <w:abstractNumId w:val="10"/>
  </w:num>
  <w:num w:numId="7" w16cid:durableId="1483035963">
    <w:abstractNumId w:val="6"/>
  </w:num>
  <w:num w:numId="8" w16cid:durableId="152600301">
    <w:abstractNumId w:val="7"/>
  </w:num>
  <w:num w:numId="9" w16cid:durableId="1026371485">
    <w:abstractNumId w:val="26"/>
  </w:num>
  <w:num w:numId="10" w16cid:durableId="873346248">
    <w:abstractNumId w:val="18"/>
  </w:num>
  <w:num w:numId="11" w16cid:durableId="599799940">
    <w:abstractNumId w:val="0"/>
  </w:num>
  <w:num w:numId="12" w16cid:durableId="156195849">
    <w:abstractNumId w:val="36"/>
  </w:num>
  <w:num w:numId="13" w16cid:durableId="8222335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8648711">
    <w:abstractNumId w:val="20"/>
  </w:num>
  <w:num w:numId="15" w16cid:durableId="373505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114126">
    <w:abstractNumId w:val="3"/>
  </w:num>
  <w:num w:numId="17" w16cid:durableId="900864740">
    <w:abstractNumId w:val="39"/>
  </w:num>
  <w:num w:numId="18" w16cid:durableId="1436826662">
    <w:abstractNumId w:val="23"/>
  </w:num>
  <w:num w:numId="19" w16cid:durableId="578440550">
    <w:abstractNumId w:val="14"/>
  </w:num>
  <w:num w:numId="20" w16cid:durableId="1553731711">
    <w:abstractNumId w:val="35"/>
  </w:num>
  <w:num w:numId="21" w16cid:durableId="6842149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30974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4524196">
    <w:abstractNumId w:val="32"/>
  </w:num>
  <w:num w:numId="24" w16cid:durableId="305430168">
    <w:abstractNumId w:val="42"/>
  </w:num>
  <w:num w:numId="25" w16cid:durableId="191039521">
    <w:abstractNumId w:val="22"/>
  </w:num>
  <w:num w:numId="26" w16cid:durableId="1658486588">
    <w:abstractNumId w:val="5"/>
  </w:num>
  <w:num w:numId="27" w16cid:durableId="12215506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608948">
    <w:abstractNumId w:val="40"/>
  </w:num>
  <w:num w:numId="29" w16cid:durableId="2085300158">
    <w:abstractNumId w:val="30"/>
  </w:num>
  <w:num w:numId="30" w16cid:durableId="1059938708">
    <w:abstractNumId w:val="15"/>
  </w:num>
  <w:num w:numId="31" w16cid:durableId="90008529">
    <w:abstractNumId w:val="1"/>
  </w:num>
  <w:num w:numId="32" w16cid:durableId="130833320">
    <w:abstractNumId w:val="24"/>
  </w:num>
  <w:num w:numId="33" w16cid:durableId="735014738">
    <w:abstractNumId w:val="37"/>
  </w:num>
  <w:num w:numId="34" w16cid:durableId="1841315774">
    <w:abstractNumId w:val="12"/>
  </w:num>
  <w:num w:numId="35" w16cid:durableId="1218395783">
    <w:abstractNumId w:val="38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6" w16cid:durableId="63840850">
    <w:abstractNumId w:val="31"/>
  </w:num>
  <w:num w:numId="37" w16cid:durableId="2047683245">
    <w:abstractNumId w:val="41"/>
  </w:num>
  <w:num w:numId="38" w16cid:durableId="1186090813">
    <w:abstractNumId w:val="11"/>
  </w:num>
  <w:num w:numId="39" w16cid:durableId="679242270">
    <w:abstractNumId w:val="28"/>
  </w:num>
  <w:num w:numId="40" w16cid:durableId="771558123">
    <w:abstractNumId w:val="9"/>
  </w:num>
  <w:num w:numId="41" w16cid:durableId="858004899">
    <w:abstractNumId w:val="19"/>
  </w:num>
  <w:num w:numId="42" w16cid:durableId="817500599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3" w16cid:durableId="672295120">
    <w:abstractNumId w:val="17"/>
  </w:num>
  <w:num w:numId="44" w16cid:durableId="223105587">
    <w:abstractNumId w:val="25"/>
  </w:num>
  <w:num w:numId="45" w16cid:durableId="1978100766">
    <w:abstractNumId w:val="4"/>
  </w:num>
  <w:num w:numId="46" w16cid:durableId="918179213">
    <w:abstractNumId w:val="29"/>
  </w:num>
  <w:num w:numId="47" w16cid:durableId="8037771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5E1"/>
    <w:rsid w:val="000913ED"/>
    <w:rsid w:val="00096FC7"/>
    <w:rsid w:val="000B047B"/>
    <w:rsid w:val="000B582E"/>
    <w:rsid w:val="000B71E8"/>
    <w:rsid w:val="000E1CE3"/>
    <w:rsid w:val="0010528D"/>
    <w:rsid w:val="00115E98"/>
    <w:rsid w:val="00125B5A"/>
    <w:rsid w:val="00133AE0"/>
    <w:rsid w:val="001348BC"/>
    <w:rsid w:val="00172D31"/>
    <w:rsid w:val="00172FEB"/>
    <w:rsid w:val="001768E0"/>
    <w:rsid w:val="00176CC5"/>
    <w:rsid w:val="001824C5"/>
    <w:rsid w:val="00192A7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40E6"/>
    <w:rsid w:val="00277E0F"/>
    <w:rsid w:val="002807E2"/>
    <w:rsid w:val="00287680"/>
    <w:rsid w:val="002A0DAC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400CE"/>
    <w:rsid w:val="00350E10"/>
    <w:rsid w:val="00361264"/>
    <w:rsid w:val="00363C04"/>
    <w:rsid w:val="00367292"/>
    <w:rsid w:val="003717FA"/>
    <w:rsid w:val="00376A0A"/>
    <w:rsid w:val="00383A3B"/>
    <w:rsid w:val="003877E2"/>
    <w:rsid w:val="00391457"/>
    <w:rsid w:val="003960ED"/>
    <w:rsid w:val="003A5033"/>
    <w:rsid w:val="003C340E"/>
    <w:rsid w:val="003D1729"/>
    <w:rsid w:val="003D6750"/>
    <w:rsid w:val="003E0E9D"/>
    <w:rsid w:val="003E3C82"/>
    <w:rsid w:val="003E4CE4"/>
    <w:rsid w:val="00400CF8"/>
    <w:rsid w:val="0040137F"/>
    <w:rsid w:val="004030EB"/>
    <w:rsid w:val="00403422"/>
    <w:rsid w:val="004138FD"/>
    <w:rsid w:val="0042636F"/>
    <w:rsid w:val="004525EA"/>
    <w:rsid w:val="00456933"/>
    <w:rsid w:val="00456A07"/>
    <w:rsid w:val="00475256"/>
    <w:rsid w:val="00477792"/>
    <w:rsid w:val="004D7425"/>
    <w:rsid w:val="004E3F40"/>
    <w:rsid w:val="004E49B7"/>
    <w:rsid w:val="004F1C92"/>
    <w:rsid w:val="004F4085"/>
    <w:rsid w:val="00501027"/>
    <w:rsid w:val="00520CD0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442E"/>
    <w:rsid w:val="0059511F"/>
    <w:rsid w:val="005B63EB"/>
    <w:rsid w:val="005C1DF1"/>
    <w:rsid w:val="005D3973"/>
    <w:rsid w:val="005D474C"/>
    <w:rsid w:val="005D59C0"/>
    <w:rsid w:val="005D7CA6"/>
    <w:rsid w:val="005E7F89"/>
    <w:rsid w:val="0060080E"/>
    <w:rsid w:val="0061185E"/>
    <w:rsid w:val="00622BC5"/>
    <w:rsid w:val="00627EC8"/>
    <w:rsid w:val="00635475"/>
    <w:rsid w:val="00641639"/>
    <w:rsid w:val="00645A39"/>
    <w:rsid w:val="00647BB5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370F6"/>
    <w:rsid w:val="007462A6"/>
    <w:rsid w:val="00760164"/>
    <w:rsid w:val="00767250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7E7E4A"/>
    <w:rsid w:val="00811807"/>
    <w:rsid w:val="00837BCF"/>
    <w:rsid w:val="00852B7E"/>
    <w:rsid w:val="008807C8"/>
    <w:rsid w:val="008843E8"/>
    <w:rsid w:val="00892BAC"/>
    <w:rsid w:val="008A19A0"/>
    <w:rsid w:val="008B00CE"/>
    <w:rsid w:val="008B3748"/>
    <w:rsid w:val="008B61BF"/>
    <w:rsid w:val="008D02E2"/>
    <w:rsid w:val="008D7E3B"/>
    <w:rsid w:val="008E555B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0C0B"/>
    <w:rsid w:val="00AB5329"/>
    <w:rsid w:val="00AB608F"/>
    <w:rsid w:val="00AC0BBF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144BC"/>
    <w:rsid w:val="00B215D9"/>
    <w:rsid w:val="00B4064C"/>
    <w:rsid w:val="00B5699E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2113"/>
    <w:rsid w:val="00BE327E"/>
    <w:rsid w:val="00BE6F04"/>
    <w:rsid w:val="00BF0295"/>
    <w:rsid w:val="00BF2FA5"/>
    <w:rsid w:val="00BF373B"/>
    <w:rsid w:val="00BF7B37"/>
    <w:rsid w:val="00C07068"/>
    <w:rsid w:val="00C072CE"/>
    <w:rsid w:val="00C07383"/>
    <w:rsid w:val="00C33EEE"/>
    <w:rsid w:val="00C34106"/>
    <w:rsid w:val="00C34247"/>
    <w:rsid w:val="00C352F9"/>
    <w:rsid w:val="00C41FF5"/>
    <w:rsid w:val="00C50278"/>
    <w:rsid w:val="00C5054B"/>
    <w:rsid w:val="00C73F40"/>
    <w:rsid w:val="00C753BD"/>
    <w:rsid w:val="00C76378"/>
    <w:rsid w:val="00C81006"/>
    <w:rsid w:val="00C965C0"/>
    <w:rsid w:val="00CA107F"/>
    <w:rsid w:val="00CA3157"/>
    <w:rsid w:val="00CA4B9D"/>
    <w:rsid w:val="00CA565D"/>
    <w:rsid w:val="00CD30F9"/>
    <w:rsid w:val="00CE3F99"/>
    <w:rsid w:val="00D01D6F"/>
    <w:rsid w:val="00D11D71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56B6"/>
    <w:rsid w:val="00DC076F"/>
    <w:rsid w:val="00DC2B7F"/>
    <w:rsid w:val="00DC376C"/>
    <w:rsid w:val="00DD5FCE"/>
    <w:rsid w:val="00DE56ED"/>
    <w:rsid w:val="00DF1C54"/>
    <w:rsid w:val="00DF27E0"/>
    <w:rsid w:val="00DF40B1"/>
    <w:rsid w:val="00E009C3"/>
    <w:rsid w:val="00E57C45"/>
    <w:rsid w:val="00E67C50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1FA3"/>
    <w:rsid w:val="00F87D4E"/>
    <w:rsid w:val="00F97990"/>
    <w:rsid w:val="00FA5570"/>
    <w:rsid w:val="00FA752B"/>
    <w:rsid w:val="00FB1E71"/>
    <w:rsid w:val="00FB62F3"/>
    <w:rsid w:val="00FB66C6"/>
    <w:rsid w:val="00FC2AE6"/>
    <w:rsid w:val="00FC5568"/>
    <w:rsid w:val="00FC5DE8"/>
    <w:rsid w:val="00FC701E"/>
    <w:rsid w:val="00FC7935"/>
    <w:rsid w:val="00FD514B"/>
    <w:rsid w:val="00FE15C3"/>
    <w:rsid w:val="00FE5C99"/>
    <w:rsid w:val="00FF2D4F"/>
    <w:rsid w:val="00FF52D8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E7A7B8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2AF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FF62AF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FF62AF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FF62AF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FF62AF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FF62AF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FF62A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62AF"/>
  </w:style>
  <w:style w:type="paragraph" w:styleId="Header">
    <w:name w:val="header"/>
    <w:basedOn w:val="Normal"/>
    <w:link w:val="HeaderChar"/>
    <w:rsid w:val="00FF62AF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FF62AF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FF62AF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FF62AF"/>
  </w:style>
  <w:style w:type="paragraph" w:styleId="DocumentMap">
    <w:name w:val="Document Map"/>
    <w:basedOn w:val="Normal"/>
    <w:link w:val="DocumentMapChar"/>
    <w:semiHidden/>
    <w:rsid w:val="00FF62A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62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F62AF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FF62AF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FF62AF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FF62AF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FF62AF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FF62AF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FF62AF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FF62AF"/>
    <w:rPr>
      <w:sz w:val="32"/>
    </w:rPr>
  </w:style>
  <w:style w:type="paragraph" w:customStyle="1" w:styleId="Cover2subtitle">
    <w:name w:val="Cover 2 (subtitle)"/>
    <w:basedOn w:val="BodyText"/>
    <w:autoRedefine/>
    <w:rsid w:val="00FF62AF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FF62AF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FF62AF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FF62AF"/>
    <w:pPr>
      <w:numPr>
        <w:numId w:val="8"/>
      </w:numPr>
    </w:pPr>
  </w:style>
  <w:style w:type="numbering" w:customStyle="1" w:styleId="ListAllBullets3Level">
    <w:name w:val="List All Bullets (3 Level)"/>
    <w:rsid w:val="00FF62AF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FF62AF"/>
  </w:style>
  <w:style w:type="paragraph" w:customStyle="1" w:styleId="TableHeading">
    <w:name w:val="Table * Heading"/>
    <w:basedOn w:val="BodyText"/>
    <w:rsid w:val="00FF62AF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FF62AF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FF62AF"/>
  </w:style>
  <w:style w:type="paragraph" w:styleId="ListNumber2">
    <w:name w:val="List Number 2"/>
    <w:basedOn w:val="BodyText"/>
    <w:semiHidden/>
    <w:rsid w:val="00FF62AF"/>
  </w:style>
  <w:style w:type="paragraph" w:styleId="ListNumber3">
    <w:name w:val="List Number 3"/>
    <w:basedOn w:val="BodyText"/>
    <w:semiHidden/>
    <w:rsid w:val="00FF62AF"/>
  </w:style>
  <w:style w:type="table" w:styleId="TableGrid">
    <w:name w:val="Table Grid"/>
    <w:basedOn w:val="TableNormal"/>
    <w:semiHidden/>
    <w:rsid w:val="00FF62AF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FF62AF"/>
    <w:pPr>
      <w:numPr>
        <w:numId w:val="6"/>
      </w:numPr>
    </w:pPr>
  </w:style>
  <w:style w:type="character" w:customStyle="1" w:styleId="BodyTextbold">
    <w:name w:val="Body Text (bold)"/>
    <w:rsid w:val="00FF62AF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FF62AF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FF62AF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FF62AF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FF62AF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Normal"/>
    <w:rsid w:val="00FF62AF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FF62AF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FF62AF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FF62AF"/>
  </w:style>
  <w:style w:type="paragraph" w:customStyle="1" w:styleId="ListB3squareonly">
    <w:name w:val="List B3 (square) only"/>
    <w:basedOn w:val="Normal"/>
    <w:semiHidden/>
    <w:rsid w:val="00FF62AF"/>
    <w:pPr>
      <w:numPr>
        <w:ilvl w:val="2"/>
        <w:numId w:val="13"/>
      </w:numPr>
    </w:pPr>
  </w:style>
  <w:style w:type="numbering" w:customStyle="1" w:styleId="TableListSmallNumber">
    <w:name w:val="Table List Small Number"/>
    <w:basedOn w:val="TableListAllNum3Level"/>
    <w:semiHidden/>
    <w:rsid w:val="00FF62AF"/>
    <w:pPr>
      <w:numPr>
        <w:numId w:val="9"/>
      </w:numPr>
    </w:pPr>
  </w:style>
  <w:style w:type="numbering" w:customStyle="1" w:styleId="TableListAllBullets3Level">
    <w:name w:val="Table List All Bullets (3 Level)"/>
    <w:rsid w:val="00FF62AF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FF62AF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FF62AF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FF62AF"/>
  </w:style>
  <w:style w:type="numbering" w:customStyle="1" w:styleId="ListAllLetter3Level">
    <w:name w:val="List All Letter (3 Level)"/>
    <w:basedOn w:val="NoList"/>
    <w:rsid w:val="00FF62A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FF62AF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FF62AF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FF62AF"/>
    <w:pPr>
      <w:numPr>
        <w:numId w:val="7"/>
      </w:numPr>
    </w:pPr>
  </w:style>
  <w:style w:type="character" w:customStyle="1" w:styleId="BodyTextitalic">
    <w:name w:val="Body Text (italic)"/>
    <w:rsid w:val="00FF62AF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FF62AF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FF62AF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basedOn w:val="DefaultParagraphFont"/>
    <w:link w:val="Footer"/>
    <w:rsid w:val="004F1C92"/>
    <w:rPr>
      <w:rFonts w:ascii="Noto Sans" w:hAnsi="Noto Sans" w:cs="Arial"/>
      <w:color w:val="001224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73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70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740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40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740E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4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40E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B63EB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rsid w:val="00892BAC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892BA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892BAC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892BAC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892BAC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892BAC"/>
    <w:pPr>
      <w:numPr>
        <w:numId w:val="10"/>
      </w:numPr>
      <w:contextualSpacing/>
    </w:pPr>
  </w:style>
  <w:style w:type="paragraph" w:styleId="ListBullet2">
    <w:name w:val="List Bullet 2"/>
    <w:basedOn w:val="BodyText"/>
    <w:uiPriority w:val="99"/>
    <w:unhideWhenUsed/>
    <w:rsid w:val="00892BAC"/>
    <w:pPr>
      <w:numPr>
        <w:numId w:val="11"/>
      </w:numPr>
      <w:contextualSpacing/>
    </w:pPr>
  </w:style>
  <w:style w:type="paragraph" w:styleId="ListBullet3">
    <w:name w:val="List Bullet 3"/>
    <w:basedOn w:val="BodyText"/>
    <w:uiPriority w:val="99"/>
    <w:unhideWhenUsed/>
    <w:rsid w:val="00892BAC"/>
    <w:pPr>
      <w:numPr>
        <w:numId w:val="12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892BAC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customStyle="1" w:styleId="Default">
    <w:name w:val="Default"/>
    <w:rsid w:val="00892BAC"/>
    <w:pPr>
      <w:autoSpaceDE w:val="0"/>
      <w:autoSpaceDN w:val="0"/>
      <w:adjustRightInd w:val="0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TableBodyTextbold">
    <w:name w:val="Table Body Text (bold)"/>
    <w:basedOn w:val="TableBodyText"/>
    <w:link w:val="TableBodyTextboldChar"/>
    <w:qFormat/>
    <w:rsid w:val="00FF62AF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FF62AF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FF62AF"/>
    <w:rPr>
      <w:i/>
    </w:rPr>
  </w:style>
  <w:style w:type="paragraph" w:customStyle="1" w:styleId="TableBodyTextitalicsbold">
    <w:name w:val="Table Body Text (italics bold)"/>
    <w:basedOn w:val="TableBodyText"/>
    <w:qFormat/>
    <w:rsid w:val="00FF62AF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qFormat/>
    <w:rsid w:val="00FF62AF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FF62AF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FF62AF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FF62AF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FF62AF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FF62AF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FF62AF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FF62AF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FF62AF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FF62AF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FF62AF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FF62AF"/>
    <w:rPr>
      <w:rFonts w:ascii="Noto Sans" w:hAnsi="Noto Sans" w:cs="Arial"/>
      <w:i/>
      <w:color w:val="538135"/>
      <w:sz w:val="22"/>
      <w:szCs w:val="22"/>
    </w:rPr>
  </w:style>
  <w:style w:type="paragraph" w:customStyle="1" w:styleId="TableBodyTextsmallguidance">
    <w:name w:val="Table Body Text (small) (guidance)"/>
    <w:basedOn w:val="TableBodyText"/>
    <w:link w:val="TableBodyTextsmallguidanceChar"/>
    <w:qFormat/>
    <w:rsid w:val="00FF62AF"/>
    <w:rPr>
      <w:i/>
      <w:color w:val="538135"/>
    </w:rPr>
  </w:style>
  <w:style w:type="character" w:customStyle="1" w:styleId="TableBodyTextsmallguidanceChar">
    <w:name w:val="Table Body Text (small) (guidance) Char"/>
    <w:basedOn w:val="TableBodyTextCharChar"/>
    <w:link w:val="TableBodyTextsmallguidance"/>
    <w:rsid w:val="00FF62AF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FBF02-6815-4FD7-9653-5C6546F527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63</TotalTime>
  <Pages>8</Pages>
  <Words>862</Words>
  <Characters>6260</Characters>
  <Application>Microsoft Office Word</Application>
  <DocSecurity>0</DocSecurity>
  <Lines>133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A - Project Site Visit Checklist</vt:lpstr>
    </vt:vector>
  </TitlesOfParts>
  <Company>Department of Transport and Main Roads</Company>
  <LinksUpToDate>false</LinksUpToDate>
  <CharactersWithSpaces>7053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A - Project Site Visit Checklist</dc:title>
  <dc:subject>Project Cost Estimating Manual (PCEM)</dc:subject>
  <dc:creator>Department of Transport and Main Roads</dc:creator>
  <cp:keywords>MRS, checklist, PCEM,</cp:keywords>
  <dc:description/>
  <cp:lastModifiedBy>Jennifer M McConaghie</cp:lastModifiedBy>
  <cp:revision>20</cp:revision>
  <cp:lastPrinted>2013-06-20T03:17:00Z</cp:lastPrinted>
  <dcterms:created xsi:type="dcterms:W3CDTF">2021-12-08T01:55:00Z</dcterms:created>
  <dcterms:modified xsi:type="dcterms:W3CDTF">2025-11-26T05:12:00Z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