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032F8F33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4F452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DE24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19AAC51" wp14:editId="54BAC5F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6FFDF6B4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5483B" w14:textId="03CC34E9" w:rsidR="003861E9" w:rsidRPr="00070033" w:rsidRDefault="003861E9" w:rsidP="00FC71EF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FC71EF">
              <w:rPr>
                <w:b/>
                <w:sz w:val="40"/>
                <w:szCs w:val="40"/>
              </w:rPr>
              <w:t>14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90600B">
              <w:rPr>
                <w:b/>
                <w:sz w:val="40"/>
                <w:szCs w:val="40"/>
              </w:rPr>
              <w:t xml:space="preserve"> </w:t>
            </w:r>
            <w:r w:rsidR="0090600B" w:rsidRPr="0090600B">
              <w:rPr>
                <w:b/>
                <w:sz w:val="32"/>
                <w:szCs w:val="40"/>
              </w:rPr>
              <w:t>(</w:t>
            </w:r>
            <w:r w:rsidR="00C5088B">
              <w:rPr>
                <w:b/>
                <w:sz w:val="32"/>
                <w:szCs w:val="40"/>
              </w:rPr>
              <w:t>March</w:t>
            </w:r>
            <w:r w:rsidR="0090600B" w:rsidRPr="0090600B">
              <w:rPr>
                <w:b/>
                <w:sz w:val="32"/>
                <w:szCs w:val="40"/>
              </w:rPr>
              <w:t xml:space="preserve"> 20</w:t>
            </w:r>
            <w:r w:rsidR="006067BC">
              <w:rPr>
                <w:b/>
                <w:sz w:val="32"/>
                <w:szCs w:val="40"/>
              </w:rPr>
              <w:t>2</w:t>
            </w:r>
            <w:r w:rsidR="00C5088B">
              <w:rPr>
                <w:b/>
                <w:sz w:val="32"/>
                <w:szCs w:val="40"/>
              </w:rPr>
              <w:t>5</w:t>
            </w:r>
            <w:r w:rsidR="0090600B" w:rsidRPr="009060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0DBD3" w14:textId="77777777" w:rsidR="003861E9" w:rsidRDefault="003861E9" w:rsidP="003000CD">
            <w:pPr>
              <w:pStyle w:val="BodyText"/>
            </w:pPr>
          </w:p>
        </w:tc>
      </w:tr>
      <w:tr w:rsidR="003861E9" w14:paraId="2E176376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E5B69" w14:textId="77777777" w:rsidR="003861E9" w:rsidRPr="00070033" w:rsidRDefault="00FC71EF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Road Furniture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5CD71" w14:textId="77777777" w:rsidR="003861E9" w:rsidRDefault="003861E9" w:rsidP="003000CD">
            <w:pPr>
              <w:pStyle w:val="BodyText"/>
            </w:pPr>
          </w:p>
        </w:tc>
      </w:tr>
      <w:tr w:rsidR="003861E9" w14:paraId="2C93FFE5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F5F9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1EBE8" w14:textId="77777777" w:rsidR="003861E9" w:rsidRDefault="003861E9" w:rsidP="003000CD">
            <w:pPr>
              <w:pStyle w:val="BodyText"/>
            </w:pPr>
          </w:p>
        </w:tc>
      </w:tr>
      <w:tr w:rsidR="003861E9" w14:paraId="6165FCB5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CBB26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47B2A" w14:textId="77777777" w:rsidR="003861E9" w:rsidRDefault="003861E9" w:rsidP="003000CD">
            <w:pPr>
              <w:pStyle w:val="BodyText"/>
            </w:pPr>
          </w:p>
        </w:tc>
      </w:tr>
      <w:tr w:rsidR="003861E9" w14:paraId="31511FE1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C8EB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C9A1D" w14:textId="77777777" w:rsidR="003861E9" w:rsidRDefault="003861E9" w:rsidP="003000CD">
            <w:pPr>
              <w:pStyle w:val="BodyText"/>
            </w:pPr>
          </w:p>
        </w:tc>
      </w:tr>
      <w:tr w:rsidR="003861E9" w14:paraId="378326EF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0D04F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AD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B254F" w14:textId="77777777" w:rsidR="003861E9" w:rsidRDefault="003861E9" w:rsidP="003000CD">
            <w:pPr>
              <w:pStyle w:val="BodyText"/>
            </w:pPr>
          </w:p>
        </w:tc>
      </w:tr>
      <w:tr w:rsidR="003861E9" w14:paraId="77508C5A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9737E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0F22B07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2541E4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DC8ED" w14:textId="77777777" w:rsidR="003861E9" w:rsidRPr="000157C6" w:rsidRDefault="003861E9" w:rsidP="00FC71EF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FC71EF">
              <w:rPr>
                <w:rStyle w:val="BodyTextbold"/>
              </w:rPr>
              <w:t>14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256979FF" w14:textId="77777777" w:rsidR="00080E05" w:rsidRDefault="00080E05" w:rsidP="00FC71EF">
      <w:pPr>
        <w:pStyle w:val="BodyText"/>
        <w:spacing w:after="0" w:line="240" w:lineRule="auto"/>
      </w:pPr>
    </w:p>
    <w:p w14:paraId="5A79E5EE" w14:textId="77777777" w:rsidR="00FC71EF" w:rsidRPr="002A3AF6" w:rsidRDefault="00FC71EF" w:rsidP="00FC71EF">
      <w:pPr>
        <w:pStyle w:val="HeadingContents"/>
        <w:rPr>
          <w:sz w:val="22"/>
        </w:rPr>
      </w:pPr>
      <w:r w:rsidRPr="002A3AF6">
        <w:rPr>
          <w:sz w:val="22"/>
        </w:rPr>
        <w:t>Part A – Completed by Principal as Part of Brief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445CA" w:rsidRPr="00A11713" w14:paraId="0BE4AEF5" w14:textId="77777777" w:rsidTr="00AD4FD4">
        <w:tc>
          <w:tcPr>
            <w:tcW w:w="9060" w:type="dxa"/>
            <w:gridSpan w:val="2"/>
          </w:tcPr>
          <w:p w14:paraId="1176C171" w14:textId="1904C502" w:rsidR="006445CA" w:rsidRPr="00A11713" w:rsidRDefault="006445CA" w:rsidP="00A11713">
            <w:pPr>
              <w:pStyle w:val="Heading1"/>
            </w:pPr>
            <w:r w:rsidRPr="00A11713">
              <w:t>Road furniture</w:t>
            </w:r>
            <w:r w:rsidR="00262DBE">
              <w:t> </w:t>
            </w:r>
            <w:r w:rsidRPr="00A11713">
              <w:t>/</w:t>
            </w:r>
            <w:r w:rsidR="00262DBE">
              <w:t> </w:t>
            </w:r>
            <w:r w:rsidRPr="00A11713">
              <w:t>structures to be salvaged</w:t>
            </w:r>
          </w:p>
          <w:p w14:paraId="13E7C7B2" w14:textId="77777777" w:rsidR="006445CA" w:rsidRPr="00A11713" w:rsidRDefault="006445CA" w:rsidP="00A11713">
            <w:pPr>
              <w:pStyle w:val="Heading2"/>
            </w:pPr>
            <w:r w:rsidRPr="00A11713">
              <w:t>List of road furniture to be salvaged (Clause 8.2)</w:t>
            </w:r>
          </w:p>
          <w:p w14:paraId="3DE4C19E" w14:textId="7606707E" w:rsidR="006445CA" w:rsidRPr="00A11713" w:rsidRDefault="006445CA" w:rsidP="00413DB6">
            <w:pPr>
              <w:pStyle w:val="TableBodyText"/>
              <w:ind w:left="601"/>
            </w:pPr>
            <w:r w:rsidRPr="00A11713">
              <w:t>The following is a list of existing road furniture</w:t>
            </w:r>
            <w:r w:rsidR="00262DBE">
              <w:t> </w:t>
            </w:r>
            <w:r w:rsidRPr="00A11713">
              <w:t>/</w:t>
            </w:r>
            <w:r w:rsidR="00262DBE">
              <w:t> </w:t>
            </w:r>
            <w:r w:rsidRPr="00A11713">
              <w:t>structures to be salvaged</w:t>
            </w:r>
          </w:p>
        </w:tc>
      </w:tr>
      <w:tr w:rsidR="006445CA" w:rsidRPr="00A11713" w14:paraId="43DBE5CA" w14:textId="77777777" w:rsidTr="00AD4FD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5F189756" w14:textId="77777777" w:rsidR="006445CA" w:rsidRPr="00A11713" w:rsidRDefault="006445CA" w:rsidP="00A11713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D72B022" w14:textId="77777777" w:rsidR="006445CA" w:rsidRPr="00A11713" w:rsidRDefault="006445CA" w:rsidP="00A11713">
            <w:pPr>
              <w:pStyle w:val="TableBodyText"/>
            </w:pPr>
          </w:p>
        </w:tc>
      </w:tr>
    </w:tbl>
    <w:p w14:paraId="660B3D43" w14:textId="77777777" w:rsidR="006445CA" w:rsidRDefault="006445CA" w:rsidP="006445CA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445CA" w:rsidRPr="00A11713" w14:paraId="33A2116A" w14:textId="77777777" w:rsidTr="00AD4FD4">
        <w:tc>
          <w:tcPr>
            <w:tcW w:w="9060" w:type="dxa"/>
            <w:gridSpan w:val="2"/>
          </w:tcPr>
          <w:p w14:paraId="583A2D19" w14:textId="77777777" w:rsidR="006445CA" w:rsidRPr="00A11713" w:rsidRDefault="006445CA" w:rsidP="00A11713">
            <w:pPr>
              <w:pStyle w:val="Heading2"/>
            </w:pPr>
            <w:r w:rsidRPr="00A11713">
              <w:t>Location of storage site (Clause 8.3)</w:t>
            </w:r>
          </w:p>
          <w:p w14:paraId="4AE0F84A" w14:textId="0486EC57" w:rsidR="006445CA" w:rsidRPr="00A11713" w:rsidRDefault="006445CA" w:rsidP="00413DB6">
            <w:pPr>
              <w:pStyle w:val="TableBodyText"/>
              <w:ind w:left="601"/>
            </w:pPr>
            <w:r w:rsidRPr="00A11713">
              <w:t>Salvaged road furniture</w:t>
            </w:r>
            <w:r w:rsidR="00262DBE">
              <w:t> </w:t>
            </w:r>
            <w:r w:rsidRPr="00A11713">
              <w:t>/</w:t>
            </w:r>
            <w:r w:rsidR="00262DBE">
              <w:t> </w:t>
            </w:r>
            <w:r w:rsidRPr="00A11713">
              <w:t>structures shall be transported to the following storage site.</w:t>
            </w:r>
          </w:p>
        </w:tc>
      </w:tr>
      <w:tr w:rsidR="006445CA" w:rsidRPr="00A11713" w14:paraId="4A3746CF" w14:textId="77777777" w:rsidTr="00AD4FD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B82E3E0" w14:textId="77777777" w:rsidR="006445CA" w:rsidRPr="00A11713" w:rsidRDefault="006445CA" w:rsidP="00A11713"/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6CF673" w14:textId="77777777" w:rsidR="006445CA" w:rsidRPr="00A11713" w:rsidRDefault="006445CA" w:rsidP="00A11713"/>
        </w:tc>
      </w:tr>
    </w:tbl>
    <w:p w14:paraId="45A45368" w14:textId="77777777" w:rsidR="006445CA" w:rsidRDefault="006445CA" w:rsidP="006445CA">
      <w:pPr>
        <w:pStyle w:val="BodyText"/>
      </w:pPr>
    </w:p>
    <w:p w14:paraId="4C209F50" w14:textId="77777777" w:rsidR="006445CA" w:rsidRPr="002A3AF6" w:rsidRDefault="006445CA" w:rsidP="006445CA">
      <w:pPr>
        <w:pStyle w:val="HeadingContents"/>
        <w:keepNext/>
        <w:rPr>
          <w:sz w:val="22"/>
        </w:rPr>
      </w:pPr>
      <w:r w:rsidRPr="002A3AF6">
        <w:rPr>
          <w:sz w:val="22"/>
        </w:rPr>
        <w:lastRenderedPageBreak/>
        <w:t>Part B – Completed by designer under the Contract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445CA" w:rsidRPr="00A11713" w14:paraId="601DBC3A" w14:textId="77777777" w:rsidTr="00AD4FD4">
        <w:tc>
          <w:tcPr>
            <w:tcW w:w="9060" w:type="dxa"/>
            <w:gridSpan w:val="2"/>
          </w:tcPr>
          <w:p w14:paraId="1A8C946F" w14:textId="77777777" w:rsidR="006445CA" w:rsidRPr="00A11713" w:rsidRDefault="006445CA" w:rsidP="00A11713">
            <w:pPr>
              <w:pStyle w:val="Heading1"/>
            </w:pPr>
            <w:r w:rsidRPr="00A11713">
              <w:t>Construction procedures (Clause 5.2)</w:t>
            </w:r>
          </w:p>
          <w:p w14:paraId="1E272E08" w14:textId="77777777" w:rsidR="006445CA" w:rsidRPr="00A11713" w:rsidRDefault="006445CA" w:rsidP="00413DB6">
            <w:pPr>
              <w:pStyle w:val="TableBodyText"/>
              <w:ind w:left="459"/>
            </w:pPr>
            <w:r w:rsidRPr="00A11713">
              <w:t xml:space="preserve">The following </w:t>
            </w:r>
            <w:r w:rsidR="00A11656">
              <w:t>construction procedures shall be submitted.</w:t>
            </w:r>
          </w:p>
        </w:tc>
      </w:tr>
      <w:tr w:rsidR="006445CA" w:rsidRPr="00A11713" w14:paraId="4F64FFD7" w14:textId="77777777" w:rsidTr="00AD4FD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FCAD64F" w14:textId="77777777" w:rsidR="006445CA" w:rsidRPr="00A11713" w:rsidRDefault="006445CA" w:rsidP="00A11713"/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8C7B5A" w14:textId="77777777" w:rsidR="006445CA" w:rsidRPr="00A11713" w:rsidRDefault="006445CA" w:rsidP="00A11713"/>
        </w:tc>
      </w:tr>
    </w:tbl>
    <w:p w14:paraId="70B7B444" w14:textId="77777777" w:rsidR="006445CA" w:rsidRDefault="006445CA" w:rsidP="006445CA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445CA" w14:paraId="6CEAE25F" w14:textId="77777777" w:rsidTr="00AD4FD4">
        <w:tc>
          <w:tcPr>
            <w:tcW w:w="9060" w:type="dxa"/>
            <w:gridSpan w:val="2"/>
          </w:tcPr>
          <w:p w14:paraId="528B9AC0" w14:textId="01F97F72" w:rsidR="006445CA" w:rsidRPr="006445CA" w:rsidRDefault="003F7AB0" w:rsidP="00AD4FD4">
            <w:pPr>
              <w:pStyle w:val="Heading1"/>
            </w:pPr>
            <w:r>
              <w:t xml:space="preserve">Road </w:t>
            </w:r>
            <w:r w:rsidR="00F11765">
              <w:t>furniture</w:t>
            </w:r>
            <w:r w:rsidR="00262DBE">
              <w:t> </w:t>
            </w:r>
            <w:r w:rsidR="00F11765">
              <w:t>/</w:t>
            </w:r>
            <w:r w:rsidR="00262DBE">
              <w:t> </w:t>
            </w:r>
            <w:r w:rsidR="00F11765">
              <w:t>s</w:t>
            </w:r>
            <w:r>
              <w:t>tructures to be demolished</w:t>
            </w:r>
            <w:r w:rsidR="006445CA">
              <w:t xml:space="preserve"> (Clause 7</w:t>
            </w:r>
            <w:r w:rsidR="006445CA" w:rsidRPr="006445CA">
              <w:t>.2)</w:t>
            </w:r>
          </w:p>
          <w:p w14:paraId="50BC8FF1" w14:textId="60B1A300" w:rsidR="006445CA" w:rsidRPr="006445CA" w:rsidRDefault="006445CA" w:rsidP="00413DB6">
            <w:pPr>
              <w:ind w:left="459"/>
            </w:pPr>
            <w:r w:rsidRPr="00A11713">
              <w:rPr>
                <w:rStyle w:val="TableBodyTextCharChar"/>
              </w:rPr>
              <w:t>The following is a list of existing road furniture</w:t>
            </w:r>
            <w:r w:rsidR="00262DBE">
              <w:rPr>
                <w:rStyle w:val="TableBodyTextCharChar"/>
              </w:rPr>
              <w:t> </w:t>
            </w:r>
            <w:r w:rsidRPr="00A11713">
              <w:rPr>
                <w:rStyle w:val="TableBodyTextCharChar"/>
              </w:rPr>
              <w:t>/</w:t>
            </w:r>
            <w:r w:rsidR="00262DBE">
              <w:rPr>
                <w:rStyle w:val="TableBodyTextCharChar"/>
              </w:rPr>
              <w:t> </w:t>
            </w:r>
            <w:r w:rsidRPr="00A11713">
              <w:rPr>
                <w:rStyle w:val="TableBodyTextCharChar"/>
              </w:rPr>
              <w:t>structures to be demolished and disposed of</w:t>
            </w:r>
            <w:r>
              <w:t>.</w:t>
            </w:r>
          </w:p>
        </w:tc>
      </w:tr>
      <w:tr w:rsidR="006445CA" w14:paraId="7D6B49B9" w14:textId="77777777" w:rsidTr="00AD4FD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9FB3DD7" w14:textId="77777777" w:rsidR="006445CA" w:rsidRDefault="006445CA" w:rsidP="00AD4FD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80272B" w14:textId="77777777" w:rsidR="006445CA" w:rsidRDefault="006445CA" w:rsidP="00AD4FD4">
            <w:pPr>
              <w:pStyle w:val="BodyText"/>
            </w:pPr>
          </w:p>
        </w:tc>
      </w:tr>
    </w:tbl>
    <w:p w14:paraId="17F84BC0" w14:textId="77777777" w:rsidR="006445CA" w:rsidRDefault="006445CA" w:rsidP="006445CA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C071C1" w14:paraId="54A9A9A2" w14:textId="77777777" w:rsidTr="00AD4FD4">
        <w:tc>
          <w:tcPr>
            <w:tcW w:w="9060" w:type="dxa"/>
            <w:gridSpan w:val="2"/>
          </w:tcPr>
          <w:p w14:paraId="2B7EBCDF" w14:textId="09924398" w:rsidR="00C071C1" w:rsidRPr="006445CA" w:rsidRDefault="00C071C1" w:rsidP="00AD4FD4">
            <w:pPr>
              <w:pStyle w:val="Heading1"/>
            </w:pPr>
            <w:r>
              <w:t>Road furniture</w:t>
            </w:r>
            <w:r w:rsidR="00262DBE">
              <w:t> </w:t>
            </w:r>
            <w:r>
              <w:t>/</w:t>
            </w:r>
            <w:r w:rsidR="00262DBE">
              <w:t> </w:t>
            </w:r>
            <w:r>
              <w:t>structures to be removed and re-erected (Clause 9</w:t>
            </w:r>
            <w:r w:rsidRPr="006445CA">
              <w:t>.2)</w:t>
            </w:r>
          </w:p>
          <w:p w14:paraId="382092BA" w14:textId="3754CCC2" w:rsidR="00C071C1" w:rsidRPr="006445CA" w:rsidRDefault="00C071C1" w:rsidP="00413DB6">
            <w:pPr>
              <w:ind w:left="459"/>
            </w:pPr>
            <w:r w:rsidRPr="00A11713">
              <w:rPr>
                <w:rStyle w:val="TableBodyTextCharChar"/>
              </w:rPr>
              <w:t>The following is a list of existing road furniture</w:t>
            </w:r>
            <w:r w:rsidR="00262DBE">
              <w:rPr>
                <w:rStyle w:val="TableBodyTextCharChar"/>
              </w:rPr>
              <w:t> </w:t>
            </w:r>
            <w:r w:rsidRPr="00A11713">
              <w:rPr>
                <w:rStyle w:val="TableBodyTextCharChar"/>
              </w:rPr>
              <w:t>/</w:t>
            </w:r>
            <w:r w:rsidR="00262DBE">
              <w:rPr>
                <w:rStyle w:val="TableBodyTextCharChar"/>
              </w:rPr>
              <w:t> </w:t>
            </w:r>
            <w:r w:rsidRPr="00A11713">
              <w:rPr>
                <w:rStyle w:val="TableBodyTextCharChar"/>
              </w:rPr>
              <w:t xml:space="preserve">structures to be </w:t>
            </w:r>
            <w:r w:rsidR="00A11713" w:rsidRPr="00A11713">
              <w:rPr>
                <w:rStyle w:val="TableBodyTextCharChar"/>
              </w:rPr>
              <w:t>removed and re-erected</w:t>
            </w:r>
            <w:r>
              <w:t>.</w:t>
            </w:r>
          </w:p>
        </w:tc>
      </w:tr>
      <w:tr w:rsidR="00C071C1" w14:paraId="2B274EE7" w14:textId="77777777" w:rsidTr="00AD4FD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BDD914F" w14:textId="77777777" w:rsidR="00C071C1" w:rsidRDefault="00C071C1" w:rsidP="00AD4FD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E1C34ED" w14:textId="77777777" w:rsidR="00C071C1" w:rsidRDefault="00C071C1" w:rsidP="00AD4FD4">
            <w:pPr>
              <w:pStyle w:val="BodyText"/>
            </w:pPr>
          </w:p>
        </w:tc>
      </w:tr>
    </w:tbl>
    <w:p w14:paraId="1E0AAF7D" w14:textId="77777777" w:rsidR="006445CA" w:rsidRDefault="006445CA" w:rsidP="006445CA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990"/>
      </w:tblGrid>
      <w:tr w:rsidR="00A11713" w14:paraId="535B7701" w14:textId="77777777" w:rsidTr="00AD4FD4">
        <w:tc>
          <w:tcPr>
            <w:tcW w:w="9070" w:type="dxa"/>
            <w:gridSpan w:val="3"/>
          </w:tcPr>
          <w:p w14:paraId="579A3E78" w14:textId="77777777" w:rsidR="00A11713" w:rsidRPr="00A11713" w:rsidRDefault="00A11713" w:rsidP="00A11713">
            <w:pPr>
              <w:pStyle w:val="Heading1"/>
            </w:pPr>
            <w:r w:rsidRPr="00A11713">
              <w:lastRenderedPageBreak/>
              <w:t>Delineators for rigid road edge guide posts (Clause 10.2.4)</w:t>
            </w:r>
          </w:p>
        </w:tc>
      </w:tr>
      <w:tr w:rsidR="00A11713" w14:paraId="044C14FC" w14:textId="77777777" w:rsidTr="00A11713">
        <w:trPr>
          <w:trHeight w:val="580"/>
        </w:trPr>
        <w:tc>
          <w:tcPr>
            <w:tcW w:w="6096" w:type="dxa"/>
          </w:tcPr>
          <w:p w14:paraId="76F15367" w14:textId="77777777" w:rsidR="00A11713" w:rsidRDefault="00A11713" w:rsidP="00A11713">
            <w:pPr>
              <w:pStyle w:val="TableBodyText"/>
              <w:ind w:left="459"/>
            </w:pPr>
            <w:r>
              <w:t>Delineators for rigid road edge guide posts shall be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31981CB" w14:textId="77777777" w:rsidR="00A11713" w:rsidRPr="00A11713" w:rsidRDefault="00A11713" w:rsidP="00AD4FD4">
            <w:pPr>
              <w:pStyle w:val="TableBodyText"/>
              <w:jc w:val="right"/>
              <w:rPr>
                <w:rStyle w:val="BodyTextbold"/>
              </w:rPr>
            </w:pPr>
            <w:r w:rsidRPr="00A11713">
              <w:rPr>
                <w:rStyle w:val="BodyTextbold"/>
              </w:rPr>
              <w:t>Corner cube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777" w14:textId="77777777" w:rsidR="00A11713" w:rsidRDefault="00A11713" w:rsidP="00AD4FD4">
            <w:pPr>
              <w:pStyle w:val="TableBodyText"/>
            </w:pPr>
          </w:p>
        </w:tc>
      </w:tr>
    </w:tbl>
    <w:p w14:paraId="75CDB639" w14:textId="77777777" w:rsidR="00A11713" w:rsidRDefault="00A11713" w:rsidP="00A11713">
      <w:pPr>
        <w:pStyle w:val="BodyText"/>
        <w:spacing w:after="0" w:line="240" w:lineRule="auto"/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990"/>
      </w:tblGrid>
      <w:tr w:rsidR="00A11713" w14:paraId="3BA344A2" w14:textId="77777777" w:rsidTr="00A11713">
        <w:trPr>
          <w:trHeight w:val="591"/>
        </w:trPr>
        <w:tc>
          <w:tcPr>
            <w:tcW w:w="6096" w:type="dxa"/>
          </w:tcPr>
          <w:p w14:paraId="6FD4AF20" w14:textId="77777777" w:rsidR="00A11713" w:rsidRDefault="00A11713" w:rsidP="00AD4FD4">
            <w:pPr>
              <w:pStyle w:val="TableBodyText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D4F59BB" w14:textId="77777777" w:rsidR="00A11713" w:rsidRPr="00A11713" w:rsidRDefault="00A11713" w:rsidP="00AD4FD4">
            <w:pPr>
              <w:pStyle w:val="TableBodyText"/>
              <w:jc w:val="right"/>
              <w:rPr>
                <w:rStyle w:val="BodyTextbold"/>
              </w:rPr>
            </w:pPr>
            <w:r w:rsidRPr="00A11713">
              <w:rPr>
                <w:rStyle w:val="BodyTextbold"/>
              </w:rPr>
              <w:t>Prismatic lens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58E" w14:textId="77777777" w:rsidR="00A11713" w:rsidRDefault="00A11713" w:rsidP="00AD4FD4">
            <w:pPr>
              <w:pStyle w:val="TableBodyText"/>
            </w:pPr>
          </w:p>
        </w:tc>
      </w:tr>
    </w:tbl>
    <w:p w14:paraId="018CD1FF" w14:textId="77777777" w:rsidR="00A11713" w:rsidRDefault="00A11713" w:rsidP="006445CA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43C2C" w14:paraId="073F6F43" w14:textId="77777777" w:rsidTr="00AD4FD4">
        <w:tc>
          <w:tcPr>
            <w:tcW w:w="9060" w:type="dxa"/>
            <w:gridSpan w:val="2"/>
          </w:tcPr>
          <w:p w14:paraId="1260E0A2" w14:textId="7A16F840" w:rsidR="00E43C2C" w:rsidRPr="006445CA" w:rsidRDefault="00E43C2C" w:rsidP="00AD4FD4">
            <w:pPr>
              <w:pStyle w:val="Heading1"/>
            </w:pPr>
            <w:r>
              <w:t>Fencing</w:t>
            </w:r>
            <w:r w:rsidR="00F53EBE">
              <w:t xml:space="preserve"> and Gates</w:t>
            </w:r>
          </w:p>
          <w:p w14:paraId="299654C9" w14:textId="7385F1D8" w:rsidR="00E43C2C" w:rsidRPr="006445CA" w:rsidRDefault="00E43C2C" w:rsidP="00F53EBE">
            <w:pPr>
              <w:pStyle w:val="Heading2"/>
            </w:pPr>
            <w:r>
              <w:rPr>
                <w:rStyle w:val="TableBodyTextCharChar"/>
              </w:rPr>
              <w:t>Fencing details shall be as shown below and</w:t>
            </w:r>
            <w:r w:rsidR="00262DBE">
              <w:rPr>
                <w:rStyle w:val="TableBodyTextCharChar"/>
              </w:rPr>
              <w:t> </w:t>
            </w:r>
            <w:r>
              <w:rPr>
                <w:rStyle w:val="TableBodyTextCharChar"/>
              </w:rPr>
              <w:t>/</w:t>
            </w:r>
            <w:r w:rsidR="00262DBE">
              <w:rPr>
                <w:rStyle w:val="TableBodyTextCharChar"/>
              </w:rPr>
              <w:t> </w:t>
            </w:r>
            <w:r>
              <w:rPr>
                <w:rStyle w:val="TableBodyTextCharChar"/>
              </w:rPr>
              <w:t>or on the Drawing Numbers listed (Clause 11.2)</w:t>
            </w:r>
          </w:p>
        </w:tc>
      </w:tr>
      <w:tr w:rsidR="00E43C2C" w14:paraId="36AFAF19" w14:textId="77777777" w:rsidTr="00F47F64">
        <w:trPr>
          <w:trHeight w:val="4132"/>
        </w:trPr>
        <w:tc>
          <w:tcPr>
            <w:tcW w:w="560" w:type="dxa"/>
            <w:tcBorders>
              <w:right w:val="single" w:sz="4" w:space="0" w:color="auto"/>
            </w:tcBorders>
          </w:tcPr>
          <w:p w14:paraId="279C1D11" w14:textId="77777777" w:rsidR="00E43C2C" w:rsidRDefault="00E43C2C" w:rsidP="00AD4FD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B13EE74" w14:textId="77777777" w:rsidR="00E43C2C" w:rsidRDefault="00E43C2C" w:rsidP="00AD4FD4">
            <w:pPr>
              <w:pStyle w:val="BodyText"/>
            </w:pPr>
          </w:p>
        </w:tc>
      </w:tr>
    </w:tbl>
    <w:p w14:paraId="0CDD10D7" w14:textId="77777777" w:rsidR="00A11713" w:rsidRDefault="00A11713" w:rsidP="0008307C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43C2C" w14:paraId="618D4DC2" w14:textId="77777777" w:rsidTr="00AD4FD4">
        <w:tc>
          <w:tcPr>
            <w:tcW w:w="9060" w:type="dxa"/>
            <w:gridSpan w:val="2"/>
          </w:tcPr>
          <w:p w14:paraId="17DBAD1F" w14:textId="1A9EEED3" w:rsidR="00E43C2C" w:rsidRPr="006445CA" w:rsidRDefault="00E43C2C" w:rsidP="00AD4FD4">
            <w:pPr>
              <w:pStyle w:val="Heading2"/>
            </w:pPr>
            <w:r w:rsidRPr="00EE1745">
              <w:t>Gate details shall be as shown below and</w:t>
            </w:r>
            <w:r w:rsidR="00262DBE">
              <w:t> </w:t>
            </w:r>
            <w:r w:rsidRPr="00EE1745">
              <w:t>/</w:t>
            </w:r>
            <w:r w:rsidR="00262DBE">
              <w:t> </w:t>
            </w:r>
            <w:r w:rsidRPr="00EE1745">
              <w:t>or on the drawing numbers listed (Clause 12.2)</w:t>
            </w:r>
          </w:p>
        </w:tc>
      </w:tr>
      <w:tr w:rsidR="00E43C2C" w14:paraId="390F0820" w14:textId="77777777" w:rsidTr="00F47F64">
        <w:trPr>
          <w:trHeight w:val="4276"/>
        </w:trPr>
        <w:tc>
          <w:tcPr>
            <w:tcW w:w="560" w:type="dxa"/>
            <w:tcBorders>
              <w:right w:val="single" w:sz="4" w:space="0" w:color="auto"/>
            </w:tcBorders>
          </w:tcPr>
          <w:p w14:paraId="04ED00F8" w14:textId="77777777" w:rsidR="00E43C2C" w:rsidRDefault="00E43C2C" w:rsidP="00AD4FD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4AD661" w14:textId="77777777" w:rsidR="00E43C2C" w:rsidRDefault="00E43C2C" w:rsidP="00AD4FD4">
            <w:pPr>
              <w:pStyle w:val="BodyText"/>
            </w:pPr>
          </w:p>
        </w:tc>
      </w:tr>
    </w:tbl>
    <w:p w14:paraId="10B79902" w14:textId="77777777" w:rsidR="00A11713" w:rsidRDefault="00A11713" w:rsidP="0008307C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500"/>
      </w:tblGrid>
      <w:tr w:rsidR="00E43C2C" w14:paraId="2F3E1C8C" w14:textId="77777777" w:rsidTr="00E43C2C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5363A" w14:textId="261D3B22" w:rsidR="00E43C2C" w:rsidRDefault="00E43C2C" w:rsidP="00BB4B1D">
            <w:pPr>
              <w:pStyle w:val="Heading1"/>
              <w:keepLines w:val="0"/>
              <w:widowControl w:val="0"/>
            </w:pPr>
            <w:r>
              <w:lastRenderedPageBreak/>
              <w:t>Road Signs</w:t>
            </w:r>
          </w:p>
        </w:tc>
      </w:tr>
      <w:tr w:rsidR="00E73A0C" w14:paraId="0CBBC7A0" w14:textId="77777777" w:rsidTr="00AD4F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2"/>
          </w:tcPr>
          <w:p w14:paraId="6BC8ADAD" w14:textId="77777777" w:rsidR="00E73A0C" w:rsidRPr="006445CA" w:rsidRDefault="00E73A0C" w:rsidP="00E73A0C">
            <w:pPr>
              <w:pStyle w:val="Heading2"/>
            </w:pPr>
            <w:r>
              <w:t>Warranty (Clause 13.4.12.1)</w:t>
            </w:r>
          </w:p>
        </w:tc>
      </w:tr>
      <w:tr w:rsidR="00E73A0C" w14:paraId="668BD61C" w14:textId="77777777" w:rsidTr="00F47F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5"/>
        </w:trPr>
        <w:tc>
          <w:tcPr>
            <w:tcW w:w="560" w:type="dxa"/>
            <w:tcBorders>
              <w:right w:val="single" w:sz="4" w:space="0" w:color="auto"/>
            </w:tcBorders>
          </w:tcPr>
          <w:p w14:paraId="1AE60FAE" w14:textId="77777777" w:rsidR="00E73A0C" w:rsidRDefault="00E73A0C" w:rsidP="00E73A0C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F455CA" w14:textId="77777777" w:rsidR="00E73A0C" w:rsidRDefault="00E73A0C" w:rsidP="00E73A0C">
            <w:pPr>
              <w:pStyle w:val="TableBodyText"/>
            </w:pPr>
          </w:p>
        </w:tc>
      </w:tr>
    </w:tbl>
    <w:p w14:paraId="1DA1E510" w14:textId="77777777" w:rsidR="00E73A0C" w:rsidRDefault="00E73A0C" w:rsidP="006445CA">
      <w:pPr>
        <w:pStyle w:val="BodyText"/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1"/>
        <w:gridCol w:w="1233"/>
        <w:gridCol w:w="1559"/>
        <w:gridCol w:w="1569"/>
        <w:gridCol w:w="982"/>
        <w:gridCol w:w="952"/>
        <w:gridCol w:w="1316"/>
      </w:tblGrid>
      <w:tr w:rsidR="00BC6276" w:rsidRPr="00BC6276" w14:paraId="4C61245B" w14:textId="77777777" w:rsidTr="00BC6276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5488B2C2" w14:textId="77777777" w:rsidR="00BC6276" w:rsidRDefault="00BC6276" w:rsidP="00BC6276">
            <w:pPr>
              <w:pStyle w:val="Heading1"/>
            </w:pPr>
            <w:r>
              <w:t>Project Signs (Clauses 15.2 and 15.6)</w:t>
            </w:r>
          </w:p>
          <w:p w14:paraId="1B3E9EDC" w14:textId="77777777" w:rsidR="00BC6276" w:rsidRPr="00BC6276" w:rsidRDefault="00BC6276" w:rsidP="00413DB6">
            <w:pPr>
              <w:pStyle w:val="TableBodyText"/>
              <w:ind w:left="464"/>
            </w:pPr>
            <w:r>
              <w:t>The following is a list of project signs required to be erected.</w:t>
            </w:r>
          </w:p>
        </w:tc>
      </w:tr>
      <w:tr w:rsidR="00BC6276" w14:paraId="4D0F4A85" w14:textId="77777777" w:rsidTr="00BC6276">
        <w:tc>
          <w:tcPr>
            <w:tcW w:w="1461" w:type="dxa"/>
            <w:vMerge w:val="restart"/>
          </w:tcPr>
          <w:p w14:paraId="45BC8702" w14:textId="77777777" w:rsidR="00BC6276" w:rsidRDefault="00BC6276" w:rsidP="00BC6276">
            <w:pPr>
              <w:pStyle w:val="TableHeading"/>
            </w:pPr>
            <w:r>
              <w:t>Sign Identification</w:t>
            </w:r>
          </w:p>
        </w:tc>
        <w:tc>
          <w:tcPr>
            <w:tcW w:w="1233" w:type="dxa"/>
            <w:vMerge w:val="restart"/>
          </w:tcPr>
          <w:p w14:paraId="6C942A4C" w14:textId="77777777" w:rsidR="00BC6276" w:rsidRDefault="00BC6276" w:rsidP="00BC6276">
            <w:pPr>
              <w:pStyle w:val="TableHeading"/>
            </w:pPr>
            <w:r>
              <w:t>Location of Sign Face Details</w:t>
            </w:r>
          </w:p>
        </w:tc>
        <w:tc>
          <w:tcPr>
            <w:tcW w:w="1559" w:type="dxa"/>
            <w:vMerge w:val="restart"/>
          </w:tcPr>
          <w:p w14:paraId="0B2785E5" w14:textId="77777777" w:rsidR="00BC6276" w:rsidRDefault="00BC6276" w:rsidP="00BC6276">
            <w:pPr>
              <w:pStyle w:val="TableHeading"/>
            </w:pPr>
            <w:r>
              <w:t>Sign Size (mm)</w:t>
            </w:r>
          </w:p>
        </w:tc>
        <w:tc>
          <w:tcPr>
            <w:tcW w:w="1569" w:type="dxa"/>
            <w:vMerge w:val="restart"/>
          </w:tcPr>
          <w:p w14:paraId="06486568" w14:textId="77777777" w:rsidR="00BC6276" w:rsidRDefault="00BC6276" w:rsidP="00BC6276">
            <w:pPr>
              <w:pStyle w:val="TableHeading"/>
            </w:pPr>
            <w:r>
              <w:t>Supports Number/Type/Spacing</w:t>
            </w:r>
          </w:p>
        </w:tc>
        <w:tc>
          <w:tcPr>
            <w:tcW w:w="1934" w:type="dxa"/>
            <w:gridSpan w:val="2"/>
          </w:tcPr>
          <w:p w14:paraId="2266F7A3" w14:textId="77777777" w:rsidR="00BC6276" w:rsidRDefault="00BC6276" w:rsidP="00BC6276">
            <w:pPr>
              <w:pStyle w:val="TableHeading"/>
            </w:pPr>
            <w:r>
              <w:t>Footing Details</w:t>
            </w:r>
          </w:p>
        </w:tc>
        <w:tc>
          <w:tcPr>
            <w:tcW w:w="1316" w:type="dxa"/>
            <w:vMerge w:val="restart"/>
          </w:tcPr>
          <w:p w14:paraId="6336EC2C" w14:textId="77777777" w:rsidR="00BC6276" w:rsidRDefault="00BC6276" w:rsidP="00BC6276">
            <w:pPr>
              <w:pStyle w:val="TableHeading"/>
            </w:pPr>
            <w:r>
              <w:t>Remove on Completion</w:t>
            </w:r>
          </w:p>
        </w:tc>
      </w:tr>
      <w:tr w:rsidR="00BC6276" w14:paraId="0FDDD496" w14:textId="77777777" w:rsidTr="00BC6276">
        <w:tc>
          <w:tcPr>
            <w:tcW w:w="1461" w:type="dxa"/>
            <w:vMerge/>
          </w:tcPr>
          <w:p w14:paraId="5EAAB7CA" w14:textId="77777777" w:rsidR="00BC6276" w:rsidRDefault="00BC6276" w:rsidP="00BC6276">
            <w:pPr>
              <w:pStyle w:val="TableHeading"/>
            </w:pPr>
          </w:p>
        </w:tc>
        <w:tc>
          <w:tcPr>
            <w:tcW w:w="1233" w:type="dxa"/>
            <w:vMerge/>
          </w:tcPr>
          <w:p w14:paraId="5659BAAA" w14:textId="77777777" w:rsidR="00BC6276" w:rsidRDefault="00BC6276" w:rsidP="00BC6276">
            <w:pPr>
              <w:pStyle w:val="TableHeading"/>
            </w:pPr>
          </w:p>
        </w:tc>
        <w:tc>
          <w:tcPr>
            <w:tcW w:w="1559" w:type="dxa"/>
            <w:vMerge/>
          </w:tcPr>
          <w:p w14:paraId="4B5AF661" w14:textId="77777777" w:rsidR="00BC6276" w:rsidRDefault="00BC6276" w:rsidP="00BC6276">
            <w:pPr>
              <w:pStyle w:val="TableHeading"/>
            </w:pPr>
          </w:p>
        </w:tc>
        <w:tc>
          <w:tcPr>
            <w:tcW w:w="1569" w:type="dxa"/>
            <w:vMerge/>
          </w:tcPr>
          <w:p w14:paraId="7BAAD348" w14:textId="77777777" w:rsidR="00BC6276" w:rsidRDefault="00BC6276" w:rsidP="00BC6276">
            <w:pPr>
              <w:pStyle w:val="TableHeading"/>
            </w:pPr>
          </w:p>
        </w:tc>
        <w:tc>
          <w:tcPr>
            <w:tcW w:w="982" w:type="dxa"/>
          </w:tcPr>
          <w:p w14:paraId="63786E82" w14:textId="77777777" w:rsidR="00BC6276" w:rsidRDefault="00BC6276" w:rsidP="00BC6276">
            <w:pPr>
              <w:pStyle w:val="TableHeading"/>
            </w:pPr>
            <w:r>
              <w:t>Depth (mm)</w:t>
            </w:r>
          </w:p>
        </w:tc>
        <w:tc>
          <w:tcPr>
            <w:tcW w:w="952" w:type="dxa"/>
          </w:tcPr>
          <w:p w14:paraId="1E346D16" w14:textId="77777777" w:rsidR="00BC6276" w:rsidRDefault="00BC6276" w:rsidP="00BC6276">
            <w:pPr>
              <w:pStyle w:val="TableHeading"/>
            </w:pPr>
            <w:r>
              <w:t>Dia (mm)</w:t>
            </w:r>
          </w:p>
        </w:tc>
        <w:tc>
          <w:tcPr>
            <w:tcW w:w="1316" w:type="dxa"/>
            <w:vMerge/>
          </w:tcPr>
          <w:p w14:paraId="5C49A222" w14:textId="77777777" w:rsidR="00BC6276" w:rsidRDefault="00BC6276" w:rsidP="00E73A0C">
            <w:pPr>
              <w:pStyle w:val="TableBodyText"/>
            </w:pPr>
          </w:p>
        </w:tc>
      </w:tr>
      <w:tr w:rsidR="00BC6276" w14:paraId="1311CAB2" w14:textId="77777777" w:rsidTr="003A39C8">
        <w:trPr>
          <w:trHeight w:val="567"/>
        </w:trPr>
        <w:tc>
          <w:tcPr>
            <w:tcW w:w="1461" w:type="dxa"/>
          </w:tcPr>
          <w:p w14:paraId="4C3136FD" w14:textId="77777777" w:rsidR="00BC6276" w:rsidRDefault="00BC6276" w:rsidP="00E73A0C">
            <w:pPr>
              <w:pStyle w:val="TableBodyText"/>
            </w:pPr>
          </w:p>
        </w:tc>
        <w:tc>
          <w:tcPr>
            <w:tcW w:w="1233" w:type="dxa"/>
          </w:tcPr>
          <w:p w14:paraId="1717601B" w14:textId="77777777" w:rsidR="00BC6276" w:rsidRDefault="00BC6276" w:rsidP="00E73A0C">
            <w:pPr>
              <w:pStyle w:val="TableBodyText"/>
            </w:pPr>
          </w:p>
        </w:tc>
        <w:tc>
          <w:tcPr>
            <w:tcW w:w="1559" w:type="dxa"/>
          </w:tcPr>
          <w:p w14:paraId="76CE9744" w14:textId="77777777" w:rsidR="00BC6276" w:rsidRDefault="00BC6276" w:rsidP="00E73A0C">
            <w:pPr>
              <w:pStyle w:val="TableBodyText"/>
            </w:pPr>
          </w:p>
        </w:tc>
        <w:tc>
          <w:tcPr>
            <w:tcW w:w="1569" w:type="dxa"/>
          </w:tcPr>
          <w:p w14:paraId="6E8DF307" w14:textId="77777777" w:rsidR="00BC6276" w:rsidRDefault="00BC6276" w:rsidP="00E73A0C">
            <w:pPr>
              <w:pStyle w:val="TableBodyText"/>
            </w:pPr>
          </w:p>
        </w:tc>
        <w:tc>
          <w:tcPr>
            <w:tcW w:w="982" w:type="dxa"/>
          </w:tcPr>
          <w:p w14:paraId="56B13FF7" w14:textId="77777777" w:rsidR="00BC6276" w:rsidRDefault="00BC6276" w:rsidP="00E73A0C">
            <w:pPr>
              <w:pStyle w:val="TableBodyText"/>
            </w:pPr>
          </w:p>
        </w:tc>
        <w:tc>
          <w:tcPr>
            <w:tcW w:w="952" w:type="dxa"/>
          </w:tcPr>
          <w:p w14:paraId="68EFBA46" w14:textId="77777777" w:rsidR="00BC6276" w:rsidRDefault="00BC6276" w:rsidP="00E73A0C">
            <w:pPr>
              <w:pStyle w:val="TableBodyText"/>
            </w:pPr>
          </w:p>
        </w:tc>
        <w:tc>
          <w:tcPr>
            <w:tcW w:w="1316" w:type="dxa"/>
          </w:tcPr>
          <w:p w14:paraId="4FC9FD93" w14:textId="77777777" w:rsidR="00BC6276" w:rsidRDefault="00BC6276" w:rsidP="00E73A0C">
            <w:pPr>
              <w:pStyle w:val="TableBodyText"/>
            </w:pPr>
          </w:p>
        </w:tc>
      </w:tr>
      <w:tr w:rsidR="00BC6276" w14:paraId="529D8813" w14:textId="77777777" w:rsidTr="003A39C8">
        <w:trPr>
          <w:trHeight w:val="567"/>
        </w:trPr>
        <w:tc>
          <w:tcPr>
            <w:tcW w:w="1461" w:type="dxa"/>
          </w:tcPr>
          <w:p w14:paraId="2C99BD6C" w14:textId="77777777" w:rsidR="00BC6276" w:rsidRDefault="00BC6276" w:rsidP="00E73A0C">
            <w:pPr>
              <w:pStyle w:val="TableBodyText"/>
            </w:pPr>
          </w:p>
        </w:tc>
        <w:tc>
          <w:tcPr>
            <w:tcW w:w="1233" w:type="dxa"/>
          </w:tcPr>
          <w:p w14:paraId="210498E6" w14:textId="77777777" w:rsidR="00BC6276" w:rsidRDefault="00BC6276" w:rsidP="00E73A0C">
            <w:pPr>
              <w:pStyle w:val="TableBodyText"/>
            </w:pPr>
          </w:p>
        </w:tc>
        <w:tc>
          <w:tcPr>
            <w:tcW w:w="1559" w:type="dxa"/>
          </w:tcPr>
          <w:p w14:paraId="486A8007" w14:textId="77777777" w:rsidR="00BC6276" w:rsidRDefault="00BC6276" w:rsidP="00E73A0C">
            <w:pPr>
              <w:pStyle w:val="TableBodyText"/>
            </w:pPr>
          </w:p>
        </w:tc>
        <w:tc>
          <w:tcPr>
            <w:tcW w:w="1569" w:type="dxa"/>
          </w:tcPr>
          <w:p w14:paraId="38BE6988" w14:textId="77777777" w:rsidR="00BC6276" w:rsidRDefault="00BC6276" w:rsidP="00E73A0C">
            <w:pPr>
              <w:pStyle w:val="TableBodyText"/>
            </w:pPr>
          </w:p>
        </w:tc>
        <w:tc>
          <w:tcPr>
            <w:tcW w:w="982" w:type="dxa"/>
          </w:tcPr>
          <w:p w14:paraId="7BE349D7" w14:textId="77777777" w:rsidR="00BC6276" w:rsidRDefault="00BC6276" w:rsidP="00E73A0C">
            <w:pPr>
              <w:pStyle w:val="TableBodyText"/>
            </w:pPr>
          </w:p>
        </w:tc>
        <w:tc>
          <w:tcPr>
            <w:tcW w:w="952" w:type="dxa"/>
          </w:tcPr>
          <w:p w14:paraId="5994A93A" w14:textId="77777777" w:rsidR="00BC6276" w:rsidRDefault="00BC6276" w:rsidP="00E73A0C">
            <w:pPr>
              <w:pStyle w:val="TableBodyText"/>
            </w:pPr>
          </w:p>
        </w:tc>
        <w:tc>
          <w:tcPr>
            <w:tcW w:w="1316" w:type="dxa"/>
          </w:tcPr>
          <w:p w14:paraId="372CF41B" w14:textId="77777777" w:rsidR="00BC6276" w:rsidRDefault="00BC6276" w:rsidP="00E73A0C">
            <w:pPr>
              <w:pStyle w:val="TableBodyText"/>
            </w:pPr>
          </w:p>
        </w:tc>
      </w:tr>
      <w:tr w:rsidR="00BC6276" w14:paraId="41390C06" w14:textId="77777777" w:rsidTr="003A39C8">
        <w:trPr>
          <w:trHeight w:val="567"/>
        </w:trPr>
        <w:tc>
          <w:tcPr>
            <w:tcW w:w="1461" w:type="dxa"/>
          </w:tcPr>
          <w:p w14:paraId="007A19B2" w14:textId="77777777" w:rsidR="00BC6276" w:rsidRDefault="00BC6276" w:rsidP="00E73A0C">
            <w:pPr>
              <w:pStyle w:val="TableBodyText"/>
            </w:pPr>
          </w:p>
        </w:tc>
        <w:tc>
          <w:tcPr>
            <w:tcW w:w="1233" w:type="dxa"/>
          </w:tcPr>
          <w:p w14:paraId="67387E81" w14:textId="77777777" w:rsidR="00BC6276" w:rsidRDefault="00BC6276" w:rsidP="00E73A0C">
            <w:pPr>
              <w:pStyle w:val="TableBodyText"/>
            </w:pPr>
          </w:p>
        </w:tc>
        <w:tc>
          <w:tcPr>
            <w:tcW w:w="1559" w:type="dxa"/>
          </w:tcPr>
          <w:p w14:paraId="7D5A0795" w14:textId="77777777" w:rsidR="00BC6276" w:rsidRDefault="00BC6276" w:rsidP="00E73A0C">
            <w:pPr>
              <w:pStyle w:val="TableBodyText"/>
            </w:pPr>
          </w:p>
        </w:tc>
        <w:tc>
          <w:tcPr>
            <w:tcW w:w="1569" w:type="dxa"/>
          </w:tcPr>
          <w:p w14:paraId="01E1D9F1" w14:textId="77777777" w:rsidR="00BC6276" w:rsidRDefault="00BC6276" w:rsidP="00E73A0C">
            <w:pPr>
              <w:pStyle w:val="TableBodyText"/>
            </w:pPr>
          </w:p>
        </w:tc>
        <w:tc>
          <w:tcPr>
            <w:tcW w:w="982" w:type="dxa"/>
          </w:tcPr>
          <w:p w14:paraId="50729AF0" w14:textId="77777777" w:rsidR="00BC6276" w:rsidRDefault="00BC6276" w:rsidP="00E73A0C">
            <w:pPr>
              <w:pStyle w:val="TableBodyText"/>
            </w:pPr>
          </w:p>
        </w:tc>
        <w:tc>
          <w:tcPr>
            <w:tcW w:w="952" w:type="dxa"/>
          </w:tcPr>
          <w:p w14:paraId="57AEBF5B" w14:textId="77777777" w:rsidR="00BC6276" w:rsidRDefault="00BC6276" w:rsidP="00E73A0C">
            <w:pPr>
              <w:pStyle w:val="TableBodyText"/>
            </w:pPr>
          </w:p>
        </w:tc>
        <w:tc>
          <w:tcPr>
            <w:tcW w:w="1316" w:type="dxa"/>
          </w:tcPr>
          <w:p w14:paraId="65EFF28E" w14:textId="77777777" w:rsidR="00BC6276" w:rsidRDefault="00BC6276" w:rsidP="00E73A0C">
            <w:pPr>
              <w:pStyle w:val="TableBodyText"/>
            </w:pPr>
          </w:p>
        </w:tc>
      </w:tr>
      <w:tr w:rsidR="00BC6276" w14:paraId="035B1A5D" w14:textId="77777777" w:rsidTr="003A39C8">
        <w:trPr>
          <w:trHeight w:val="567"/>
        </w:trPr>
        <w:tc>
          <w:tcPr>
            <w:tcW w:w="1461" w:type="dxa"/>
          </w:tcPr>
          <w:p w14:paraId="448F253C" w14:textId="77777777" w:rsidR="00BC6276" w:rsidRDefault="00BC6276" w:rsidP="00E73A0C">
            <w:pPr>
              <w:pStyle w:val="TableBodyText"/>
            </w:pPr>
          </w:p>
        </w:tc>
        <w:tc>
          <w:tcPr>
            <w:tcW w:w="1233" w:type="dxa"/>
          </w:tcPr>
          <w:p w14:paraId="42944D95" w14:textId="77777777" w:rsidR="00BC6276" w:rsidRDefault="00BC6276" w:rsidP="00E73A0C">
            <w:pPr>
              <w:pStyle w:val="TableBodyText"/>
            </w:pPr>
          </w:p>
        </w:tc>
        <w:tc>
          <w:tcPr>
            <w:tcW w:w="1559" w:type="dxa"/>
          </w:tcPr>
          <w:p w14:paraId="4E711E5A" w14:textId="77777777" w:rsidR="00BC6276" w:rsidRDefault="00BC6276" w:rsidP="00E73A0C">
            <w:pPr>
              <w:pStyle w:val="TableBodyText"/>
            </w:pPr>
          </w:p>
        </w:tc>
        <w:tc>
          <w:tcPr>
            <w:tcW w:w="1569" w:type="dxa"/>
          </w:tcPr>
          <w:p w14:paraId="64A638A3" w14:textId="77777777" w:rsidR="00BC6276" w:rsidRDefault="00BC6276" w:rsidP="00E73A0C">
            <w:pPr>
              <w:pStyle w:val="TableBodyText"/>
            </w:pPr>
          </w:p>
        </w:tc>
        <w:tc>
          <w:tcPr>
            <w:tcW w:w="982" w:type="dxa"/>
          </w:tcPr>
          <w:p w14:paraId="57D7AC2A" w14:textId="77777777" w:rsidR="00BC6276" w:rsidRDefault="00BC6276" w:rsidP="00E73A0C">
            <w:pPr>
              <w:pStyle w:val="TableBodyText"/>
            </w:pPr>
          </w:p>
        </w:tc>
        <w:tc>
          <w:tcPr>
            <w:tcW w:w="952" w:type="dxa"/>
          </w:tcPr>
          <w:p w14:paraId="07F4B721" w14:textId="77777777" w:rsidR="00BC6276" w:rsidRDefault="00BC6276" w:rsidP="00E73A0C">
            <w:pPr>
              <w:pStyle w:val="TableBodyText"/>
            </w:pPr>
          </w:p>
        </w:tc>
        <w:tc>
          <w:tcPr>
            <w:tcW w:w="1316" w:type="dxa"/>
          </w:tcPr>
          <w:p w14:paraId="522227BB" w14:textId="77777777" w:rsidR="00BC6276" w:rsidRDefault="00BC6276" w:rsidP="00E73A0C">
            <w:pPr>
              <w:pStyle w:val="TableBodyText"/>
            </w:pPr>
          </w:p>
        </w:tc>
      </w:tr>
    </w:tbl>
    <w:p w14:paraId="590F04B3" w14:textId="77777777" w:rsidR="00E73A0C" w:rsidRDefault="00E73A0C" w:rsidP="00570D8C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BC6276" w14:paraId="5E924BA4" w14:textId="77777777" w:rsidTr="00AD4FD4">
        <w:tc>
          <w:tcPr>
            <w:tcW w:w="9060" w:type="dxa"/>
            <w:gridSpan w:val="2"/>
          </w:tcPr>
          <w:p w14:paraId="30343998" w14:textId="77777777" w:rsidR="00BC6276" w:rsidRPr="0008307C" w:rsidRDefault="00BA3D70" w:rsidP="0008307C">
            <w:pPr>
              <w:ind w:left="459"/>
              <w:rPr>
                <w:rStyle w:val="BodyTextbold"/>
              </w:rPr>
            </w:pPr>
            <w:r w:rsidRPr="0008307C">
              <w:rPr>
                <w:rStyle w:val="BodyTextbold"/>
              </w:rPr>
              <w:t>Additional details</w:t>
            </w:r>
            <w:r w:rsidR="00A11656" w:rsidRPr="0008307C">
              <w:rPr>
                <w:rStyle w:val="BodyTextbold"/>
              </w:rPr>
              <w:t>:</w:t>
            </w:r>
          </w:p>
        </w:tc>
      </w:tr>
      <w:tr w:rsidR="00BC6276" w14:paraId="5A3215B5" w14:textId="77777777" w:rsidTr="00F47F64">
        <w:trPr>
          <w:trHeight w:val="3180"/>
        </w:trPr>
        <w:tc>
          <w:tcPr>
            <w:tcW w:w="560" w:type="dxa"/>
            <w:tcBorders>
              <w:right w:val="single" w:sz="4" w:space="0" w:color="auto"/>
            </w:tcBorders>
          </w:tcPr>
          <w:p w14:paraId="2D6CC119" w14:textId="77777777" w:rsidR="00BC6276" w:rsidRDefault="00BC6276" w:rsidP="00AD4FD4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038B2D9" w14:textId="77777777" w:rsidR="00BC6276" w:rsidRDefault="00BC6276" w:rsidP="00AD4FD4">
            <w:pPr>
              <w:pStyle w:val="TableBodyText"/>
            </w:pPr>
          </w:p>
        </w:tc>
      </w:tr>
    </w:tbl>
    <w:p w14:paraId="4E77A9A7" w14:textId="77777777" w:rsidR="00BC6276" w:rsidRDefault="00BC6276" w:rsidP="0008307C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2410"/>
        <w:gridCol w:w="2397"/>
      </w:tblGrid>
      <w:tr w:rsidR="00BA3D70" w:rsidRPr="00BA3D70" w14:paraId="717CF952" w14:textId="77777777" w:rsidTr="00BA3D70"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</w:tcPr>
          <w:p w14:paraId="5FB450E5" w14:textId="77777777" w:rsidR="00BA3D70" w:rsidRDefault="00BA3D70" w:rsidP="00A11656">
            <w:pPr>
              <w:pStyle w:val="Heading1"/>
            </w:pPr>
            <w:r>
              <w:lastRenderedPageBreak/>
              <w:t>Grids (Clause 17.5.1)</w:t>
            </w:r>
          </w:p>
          <w:p w14:paraId="23904A3E" w14:textId="77777777" w:rsidR="00BA3D70" w:rsidRPr="00BA3D70" w:rsidRDefault="00BA3D70" w:rsidP="00413DB6">
            <w:pPr>
              <w:pStyle w:val="TableBodyText"/>
              <w:ind w:left="459"/>
            </w:pPr>
            <w:r>
              <w:t>The following dimensions and other details shall apply to grids.</w:t>
            </w:r>
          </w:p>
        </w:tc>
      </w:tr>
      <w:tr w:rsidR="00BA3D70" w14:paraId="186A9C74" w14:textId="77777777" w:rsidTr="003A39C8">
        <w:tc>
          <w:tcPr>
            <w:tcW w:w="1560" w:type="dxa"/>
          </w:tcPr>
          <w:p w14:paraId="6275C5F5" w14:textId="77777777" w:rsidR="00BA3D70" w:rsidRDefault="00BA3D70" w:rsidP="00A11656">
            <w:pPr>
              <w:pStyle w:val="TableHeading"/>
            </w:pPr>
            <w:r>
              <w:t>Reference Location</w:t>
            </w:r>
          </w:p>
        </w:tc>
        <w:tc>
          <w:tcPr>
            <w:tcW w:w="1417" w:type="dxa"/>
          </w:tcPr>
          <w:p w14:paraId="5B383BEB" w14:textId="77777777" w:rsidR="00BA3D70" w:rsidRDefault="00A11656" w:rsidP="00A11656">
            <w:pPr>
              <w:pStyle w:val="TableHeading"/>
            </w:pPr>
            <w:r>
              <w:t>Grid Span</w:t>
            </w:r>
            <w:r>
              <w:br/>
            </w:r>
            <w:r w:rsidR="00BA3D70">
              <w:t>(mm)</w:t>
            </w:r>
          </w:p>
        </w:tc>
        <w:tc>
          <w:tcPr>
            <w:tcW w:w="1276" w:type="dxa"/>
          </w:tcPr>
          <w:p w14:paraId="175F8023" w14:textId="77777777" w:rsidR="00BA3D70" w:rsidRDefault="00A11656" w:rsidP="00A11656">
            <w:pPr>
              <w:pStyle w:val="TableHeading"/>
            </w:pPr>
            <w:r>
              <w:t>Grid Width</w:t>
            </w:r>
            <w:r>
              <w:br/>
            </w:r>
            <w:r w:rsidR="00BA3D70">
              <w:t>(mm)</w:t>
            </w:r>
          </w:p>
        </w:tc>
        <w:tc>
          <w:tcPr>
            <w:tcW w:w="2410" w:type="dxa"/>
          </w:tcPr>
          <w:p w14:paraId="45C3896B" w14:textId="6FE1EF8F" w:rsidR="00BA3D70" w:rsidRDefault="00A11656" w:rsidP="00A11656">
            <w:pPr>
              <w:pStyle w:val="TableHeading"/>
            </w:pPr>
            <w:r>
              <w:t>Abutment Type</w:t>
            </w:r>
            <w:r>
              <w:br/>
            </w:r>
            <w:r w:rsidR="00570D8C">
              <w:t>(</w:t>
            </w:r>
            <w:r w:rsidR="003A39C8">
              <w:t xml:space="preserve">Cast </w:t>
            </w:r>
            <w:proofErr w:type="spellStart"/>
            <w:r w:rsidR="003A39C8">
              <w:t>insitu</w:t>
            </w:r>
            <w:proofErr w:type="spellEnd"/>
            <w:r w:rsidR="00262DBE">
              <w:t> </w:t>
            </w:r>
            <w:r w:rsidR="003A39C8">
              <w:t>/</w:t>
            </w:r>
            <w:r w:rsidR="00262DBE">
              <w:t> </w:t>
            </w:r>
            <w:r w:rsidR="003A39C8">
              <w:t>Precast</w:t>
            </w:r>
            <w:r w:rsidR="00BA3D70">
              <w:t>)</w:t>
            </w:r>
          </w:p>
        </w:tc>
        <w:tc>
          <w:tcPr>
            <w:tcW w:w="2397" w:type="dxa"/>
          </w:tcPr>
          <w:p w14:paraId="797BAB61" w14:textId="76C97379" w:rsidR="00BA3D70" w:rsidRDefault="003A39C8" w:rsidP="00A11656">
            <w:pPr>
              <w:pStyle w:val="TableHeading"/>
            </w:pPr>
            <w:r>
              <w:t>Base Slab Type</w:t>
            </w:r>
            <w:r>
              <w:br/>
            </w:r>
            <w:r w:rsidR="00570D8C">
              <w:t>(</w:t>
            </w:r>
            <w:r>
              <w:t xml:space="preserve">Cast </w:t>
            </w:r>
            <w:proofErr w:type="spellStart"/>
            <w:r>
              <w:t>insitu</w:t>
            </w:r>
            <w:proofErr w:type="spellEnd"/>
            <w:r w:rsidR="00262DBE">
              <w:t> </w:t>
            </w:r>
            <w:r>
              <w:t>/</w:t>
            </w:r>
            <w:r w:rsidR="00262DBE">
              <w:t> </w:t>
            </w:r>
            <w:r>
              <w:t>Precast</w:t>
            </w:r>
            <w:r w:rsidR="00BA3D70">
              <w:t>)</w:t>
            </w:r>
          </w:p>
        </w:tc>
      </w:tr>
      <w:tr w:rsidR="00BA3D70" w14:paraId="213C757A" w14:textId="77777777" w:rsidTr="003A39C8">
        <w:trPr>
          <w:trHeight w:val="567"/>
        </w:trPr>
        <w:tc>
          <w:tcPr>
            <w:tcW w:w="1560" w:type="dxa"/>
          </w:tcPr>
          <w:p w14:paraId="4D00DD7D" w14:textId="77777777" w:rsidR="00BA3D70" w:rsidRDefault="00BA3D70" w:rsidP="00BA3D70">
            <w:pPr>
              <w:pStyle w:val="TableBodyText"/>
            </w:pPr>
          </w:p>
        </w:tc>
        <w:tc>
          <w:tcPr>
            <w:tcW w:w="1417" w:type="dxa"/>
          </w:tcPr>
          <w:p w14:paraId="353DEBF6" w14:textId="77777777" w:rsidR="00BA3D70" w:rsidRDefault="00BA3D70" w:rsidP="00BA3D70">
            <w:pPr>
              <w:pStyle w:val="TableBodyText"/>
            </w:pPr>
          </w:p>
        </w:tc>
        <w:tc>
          <w:tcPr>
            <w:tcW w:w="1276" w:type="dxa"/>
          </w:tcPr>
          <w:p w14:paraId="23921742" w14:textId="77777777" w:rsidR="00BA3D70" w:rsidRDefault="00BA3D70" w:rsidP="00BA3D70">
            <w:pPr>
              <w:pStyle w:val="TableBodyText"/>
            </w:pPr>
          </w:p>
        </w:tc>
        <w:tc>
          <w:tcPr>
            <w:tcW w:w="2410" w:type="dxa"/>
          </w:tcPr>
          <w:p w14:paraId="3692FF1E" w14:textId="77777777" w:rsidR="00BA3D70" w:rsidRDefault="00BA3D70" w:rsidP="00BA3D70">
            <w:pPr>
              <w:pStyle w:val="TableBodyText"/>
            </w:pPr>
          </w:p>
        </w:tc>
        <w:tc>
          <w:tcPr>
            <w:tcW w:w="2397" w:type="dxa"/>
          </w:tcPr>
          <w:p w14:paraId="4051E7F5" w14:textId="77777777" w:rsidR="00BA3D70" w:rsidRDefault="00BA3D70" w:rsidP="00BA3D70">
            <w:pPr>
              <w:pStyle w:val="TableBodyText"/>
            </w:pPr>
          </w:p>
        </w:tc>
      </w:tr>
      <w:tr w:rsidR="00BA3D70" w14:paraId="28AED336" w14:textId="77777777" w:rsidTr="003A39C8">
        <w:trPr>
          <w:trHeight w:val="567"/>
        </w:trPr>
        <w:tc>
          <w:tcPr>
            <w:tcW w:w="1560" w:type="dxa"/>
          </w:tcPr>
          <w:p w14:paraId="27738A23" w14:textId="77777777" w:rsidR="00BA3D70" w:rsidRDefault="00BA3D70" w:rsidP="00BA3D70">
            <w:pPr>
              <w:pStyle w:val="TableBodyText"/>
            </w:pPr>
          </w:p>
        </w:tc>
        <w:tc>
          <w:tcPr>
            <w:tcW w:w="1417" w:type="dxa"/>
          </w:tcPr>
          <w:p w14:paraId="168718C4" w14:textId="77777777" w:rsidR="00BA3D70" w:rsidRDefault="00BA3D70" w:rsidP="00BA3D70">
            <w:pPr>
              <w:pStyle w:val="TableBodyText"/>
            </w:pPr>
          </w:p>
        </w:tc>
        <w:tc>
          <w:tcPr>
            <w:tcW w:w="1276" w:type="dxa"/>
          </w:tcPr>
          <w:p w14:paraId="57CDC595" w14:textId="77777777" w:rsidR="00BA3D70" w:rsidRDefault="00BA3D70" w:rsidP="00BA3D70">
            <w:pPr>
              <w:pStyle w:val="TableBodyText"/>
            </w:pPr>
          </w:p>
        </w:tc>
        <w:tc>
          <w:tcPr>
            <w:tcW w:w="2410" w:type="dxa"/>
          </w:tcPr>
          <w:p w14:paraId="0C21CFAE" w14:textId="77777777" w:rsidR="00BA3D70" w:rsidRDefault="00BA3D70" w:rsidP="00BA3D70">
            <w:pPr>
              <w:pStyle w:val="TableBodyText"/>
            </w:pPr>
          </w:p>
        </w:tc>
        <w:tc>
          <w:tcPr>
            <w:tcW w:w="2397" w:type="dxa"/>
          </w:tcPr>
          <w:p w14:paraId="082904EE" w14:textId="77777777" w:rsidR="00BA3D70" w:rsidRDefault="00BA3D70" w:rsidP="00BA3D70">
            <w:pPr>
              <w:pStyle w:val="TableBodyText"/>
            </w:pPr>
          </w:p>
        </w:tc>
      </w:tr>
      <w:tr w:rsidR="00BA3D70" w14:paraId="1BCFB534" w14:textId="77777777" w:rsidTr="003A39C8">
        <w:trPr>
          <w:trHeight w:val="567"/>
        </w:trPr>
        <w:tc>
          <w:tcPr>
            <w:tcW w:w="1560" w:type="dxa"/>
          </w:tcPr>
          <w:p w14:paraId="55E993A9" w14:textId="77777777" w:rsidR="00BA3D70" w:rsidRDefault="00BA3D70" w:rsidP="00BA3D70">
            <w:pPr>
              <w:pStyle w:val="TableBodyText"/>
            </w:pPr>
          </w:p>
        </w:tc>
        <w:tc>
          <w:tcPr>
            <w:tcW w:w="1417" w:type="dxa"/>
          </w:tcPr>
          <w:p w14:paraId="7CD29A73" w14:textId="77777777" w:rsidR="00BA3D70" w:rsidRDefault="00BA3D70" w:rsidP="00BA3D70">
            <w:pPr>
              <w:pStyle w:val="TableBodyText"/>
            </w:pPr>
          </w:p>
        </w:tc>
        <w:tc>
          <w:tcPr>
            <w:tcW w:w="1276" w:type="dxa"/>
          </w:tcPr>
          <w:p w14:paraId="367C28BC" w14:textId="77777777" w:rsidR="00BA3D70" w:rsidRDefault="00BA3D70" w:rsidP="00BA3D70">
            <w:pPr>
              <w:pStyle w:val="TableBodyText"/>
            </w:pPr>
          </w:p>
        </w:tc>
        <w:tc>
          <w:tcPr>
            <w:tcW w:w="2410" w:type="dxa"/>
          </w:tcPr>
          <w:p w14:paraId="543390FB" w14:textId="77777777" w:rsidR="00BA3D70" w:rsidRDefault="00BA3D70" w:rsidP="00BA3D70">
            <w:pPr>
              <w:pStyle w:val="TableBodyText"/>
            </w:pPr>
          </w:p>
        </w:tc>
        <w:tc>
          <w:tcPr>
            <w:tcW w:w="2397" w:type="dxa"/>
          </w:tcPr>
          <w:p w14:paraId="594DE179" w14:textId="77777777" w:rsidR="00BA3D70" w:rsidRDefault="00BA3D70" w:rsidP="00BA3D70">
            <w:pPr>
              <w:pStyle w:val="TableBodyText"/>
            </w:pPr>
          </w:p>
        </w:tc>
      </w:tr>
      <w:tr w:rsidR="00BA3D70" w14:paraId="275CACA0" w14:textId="77777777" w:rsidTr="003A39C8">
        <w:trPr>
          <w:trHeight w:val="567"/>
        </w:trPr>
        <w:tc>
          <w:tcPr>
            <w:tcW w:w="1560" w:type="dxa"/>
          </w:tcPr>
          <w:p w14:paraId="0A6741FE" w14:textId="77777777" w:rsidR="00BA3D70" w:rsidRDefault="00BA3D70" w:rsidP="00BA3D70">
            <w:pPr>
              <w:pStyle w:val="TableBodyText"/>
            </w:pPr>
          </w:p>
        </w:tc>
        <w:tc>
          <w:tcPr>
            <w:tcW w:w="1417" w:type="dxa"/>
          </w:tcPr>
          <w:p w14:paraId="365B664B" w14:textId="77777777" w:rsidR="00BA3D70" w:rsidRDefault="00BA3D70" w:rsidP="00BA3D70">
            <w:pPr>
              <w:pStyle w:val="TableBodyText"/>
            </w:pPr>
          </w:p>
        </w:tc>
        <w:tc>
          <w:tcPr>
            <w:tcW w:w="1276" w:type="dxa"/>
          </w:tcPr>
          <w:p w14:paraId="6B702DD9" w14:textId="77777777" w:rsidR="00BA3D70" w:rsidRDefault="00BA3D70" w:rsidP="00BA3D70">
            <w:pPr>
              <w:pStyle w:val="TableBodyText"/>
            </w:pPr>
          </w:p>
        </w:tc>
        <w:tc>
          <w:tcPr>
            <w:tcW w:w="2410" w:type="dxa"/>
          </w:tcPr>
          <w:p w14:paraId="499BDF88" w14:textId="77777777" w:rsidR="00BA3D70" w:rsidRDefault="00BA3D70" w:rsidP="00BA3D70">
            <w:pPr>
              <w:pStyle w:val="TableBodyText"/>
            </w:pPr>
          </w:p>
        </w:tc>
        <w:tc>
          <w:tcPr>
            <w:tcW w:w="2397" w:type="dxa"/>
          </w:tcPr>
          <w:p w14:paraId="7BDB4E6D" w14:textId="77777777" w:rsidR="00BA3D70" w:rsidRDefault="00BA3D70" w:rsidP="00BA3D70">
            <w:pPr>
              <w:pStyle w:val="TableBodyText"/>
            </w:pPr>
          </w:p>
        </w:tc>
      </w:tr>
    </w:tbl>
    <w:p w14:paraId="295747E0" w14:textId="77777777" w:rsidR="00DB4FCC" w:rsidRDefault="00DB4FCC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7C523F" w:rsidRPr="00A11713" w14:paraId="584E1C7F" w14:textId="77777777" w:rsidTr="00AD4FD4">
        <w:tc>
          <w:tcPr>
            <w:tcW w:w="9060" w:type="dxa"/>
            <w:gridSpan w:val="2"/>
          </w:tcPr>
          <w:p w14:paraId="146D165F" w14:textId="77777777" w:rsidR="007C523F" w:rsidRPr="00A11713" w:rsidRDefault="007C523F" w:rsidP="007C523F">
            <w:pPr>
              <w:pStyle w:val="Heading1"/>
            </w:pPr>
            <w:r>
              <w:t>Concrete traffic barriers</w:t>
            </w:r>
          </w:p>
          <w:p w14:paraId="3800049E" w14:textId="77777777" w:rsidR="007C523F" w:rsidRPr="00A11713" w:rsidRDefault="007C523F" w:rsidP="007C523F">
            <w:pPr>
              <w:pStyle w:val="Heading2"/>
            </w:pPr>
            <w:r>
              <w:t>Compressible filler – approved products (Clause 19.2.8)</w:t>
            </w:r>
          </w:p>
          <w:p w14:paraId="73BDED86" w14:textId="77777777" w:rsidR="007C523F" w:rsidRPr="00A11713" w:rsidRDefault="007C523F" w:rsidP="00413DB6">
            <w:pPr>
              <w:pStyle w:val="TableBodyText"/>
              <w:ind w:left="601"/>
            </w:pPr>
            <w:r w:rsidRPr="00A11713">
              <w:t xml:space="preserve">The following </w:t>
            </w:r>
            <w:r>
              <w:t>products are approved as compressible joint filler.</w:t>
            </w:r>
          </w:p>
        </w:tc>
      </w:tr>
      <w:tr w:rsidR="007C523F" w:rsidRPr="00A11713" w14:paraId="7DF06BDC" w14:textId="77777777" w:rsidTr="00F47F64">
        <w:trPr>
          <w:trHeight w:val="2925"/>
        </w:trPr>
        <w:tc>
          <w:tcPr>
            <w:tcW w:w="560" w:type="dxa"/>
            <w:tcBorders>
              <w:right w:val="single" w:sz="4" w:space="0" w:color="auto"/>
            </w:tcBorders>
          </w:tcPr>
          <w:p w14:paraId="47A826DA" w14:textId="77777777" w:rsidR="007C523F" w:rsidRPr="00A11713" w:rsidRDefault="007C523F" w:rsidP="007C523F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E7568F" w14:textId="77777777" w:rsidR="007C523F" w:rsidRPr="00A11713" w:rsidRDefault="007C523F" w:rsidP="007C523F">
            <w:pPr>
              <w:pStyle w:val="TableBodyText"/>
            </w:pPr>
          </w:p>
        </w:tc>
      </w:tr>
    </w:tbl>
    <w:p w14:paraId="0B66D4CE" w14:textId="77777777" w:rsidR="00BA3D70" w:rsidRDefault="00BA3D70" w:rsidP="0008307C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7C523F" w:rsidRPr="00A11713" w14:paraId="5062B8F1" w14:textId="77777777" w:rsidTr="00AD4FD4">
        <w:tc>
          <w:tcPr>
            <w:tcW w:w="9060" w:type="dxa"/>
            <w:gridSpan w:val="2"/>
          </w:tcPr>
          <w:p w14:paraId="02FE9C4F" w14:textId="77777777" w:rsidR="007C523F" w:rsidRPr="00A11713" w:rsidRDefault="007C523F" w:rsidP="00AD4FD4">
            <w:pPr>
              <w:pStyle w:val="Heading2"/>
            </w:pPr>
            <w:r>
              <w:t>Joint sealant – approved products (Clause 19.2.9)</w:t>
            </w:r>
          </w:p>
          <w:p w14:paraId="7CBF4263" w14:textId="77777777" w:rsidR="007C523F" w:rsidRPr="00A11713" w:rsidRDefault="007C523F" w:rsidP="00413DB6">
            <w:pPr>
              <w:pStyle w:val="TableBodyText"/>
              <w:ind w:left="601"/>
            </w:pPr>
            <w:r w:rsidRPr="00A11713">
              <w:t xml:space="preserve">The following </w:t>
            </w:r>
            <w:r>
              <w:t>products are approved as joint sealant.</w:t>
            </w:r>
          </w:p>
        </w:tc>
      </w:tr>
      <w:tr w:rsidR="007C523F" w:rsidRPr="00A11713" w14:paraId="7235C22A" w14:textId="77777777" w:rsidTr="00F47F64">
        <w:trPr>
          <w:trHeight w:val="3291"/>
        </w:trPr>
        <w:tc>
          <w:tcPr>
            <w:tcW w:w="560" w:type="dxa"/>
            <w:tcBorders>
              <w:right w:val="single" w:sz="4" w:space="0" w:color="auto"/>
            </w:tcBorders>
          </w:tcPr>
          <w:p w14:paraId="765DD262" w14:textId="77777777" w:rsidR="007C523F" w:rsidRPr="00A11713" w:rsidRDefault="007C523F" w:rsidP="00AD4FD4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5CFBD5" w14:textId="77777777" w:rsidR="007C523F" w:rsidRPr="00A11713" w:rsidRDefault="007C523F" w:rsidP="00AD4FD4">
            <w:pPr>
              <w:pStyle w:val="TableBodyText"/>
            </w:pPr>
          </w:p>
        </w:tc>
      </w:tr>
    </w:tbl>
    <w:p w14:paraId="1366B069" w14:textId="77777777" w:rsidR="00A11656" w:rsidRDefault="00A11656" w:rsidP="0008307C">
      <w:pPr>
        <w:pStyle w:val="BodyText"/>
        <w:spacing w:after="0" w:line="240" w:lineRule="auto"/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3"/>
        <w:gridCol w:w="1559"/>
        <w:gridCol w:w="1418"/>
        <w:gridCol w:w="1275"/>
        <w:gridCol w:w="1134"/>
        <w:gridCol w:w="1134"/>
        <w:gridCol w:w="1129"/>
      </w:tblGrid>
      <w:tr w:rsidR="007C523F" w:rsidRPr="007C523F" w14:paraId="077E11B6" w14:textId="77777777" w:rsidTr="00AD4FD4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658A5607" w14:textId="77777777" w:rsidR="007C523F" w:rsidRPr="007C523F" w:rsidRDefault="007C523F" w:rsidP="007C523F">
            <w:pPr>
              <w:pStyle w:val="Heading1"/>
            </w:pPr>
            <w:r w:rsidRPr="007C523F">
              <w:lastRenderedPageBreak/>
              <w:t>Design of road safety barrier device</w:t>
            </w:r>
          </w:p>
          <w:p w14:paraId="071338FE" w14:textId="5B78A9FE" w:rsidR="007C523F" w:rsidRPr="007C523F" w:rsidRDefault="007C523F" w:rsidP="00413DB6">
            <w:pPr>
              <w:pStyle w:val="TableBodyText"/>
              <w:ind w:left="464"/>
            </w:pPr>
            <w:r w:rsidRPr="007C523F">
              <w:t>Design criteria</w:t>
            </w:r>
            <w:r w:rsidR="00262DBE">
              <w:t> </w:t>
            </w:r>
            <w:r w:rsidRPr="007C523F">
              <w:t>/</w:t>
            </w:r>
            <w:r w:rsidR="00262DBE">
              <w:t> </w:t>
            </w:r>
            <w:r w:rsidRPr="007C523F">
              <w:t>performance standards (Clause 18.1 and Clause 21.3).</w:t>
            </w:r>
          </w:p>
        </w:tc>
      </w:tr>
      <w:tr w:rsidR="007C523F" w:rsidRPr="007C523F" w14:paraId="30E3EF44" w14:textId="77777777" w:rsidTr="007C523F">
        <w:tc>
          <w:tcPr>
            <w:tcW w:w="1423" w:type="dxa"/>
          </w:tcPr>
          <w:p w14:paraId="0A7A37C1" w14:textId="77777777" w:rsidR="007C523F" w:rsidRPr="007C523F" w:rsidRDefault="007C523F" w:rsidP="007C523F">
            <w:pPr>
              <w:pStyle w:val="TableHeading"/>
            </w:pPr>
            <w:r w:rsidRPr="007C523F">
              <w:t>Location</w:t>
            </w:r>
          </w:p>
        </w:tc>
        <w:tc>
          <w:tcPr>
            <w:tcW w:w="1559" w:type="dxa"/>
          </w:tcPr>
          <w:p w14:paraId="0DB9A947" w14:textId="77777777" w:rsidR="007C523F" w:rsidRPr="007C523F" w:rsidRDefault="007C523F" w:rsidP="007C523F">
            <w:pPr>
              <w:pStyle w:val="TableHeading"/>
            </w:pPr>
            <w:r w:rsidRPr="007C523F">
              <w:t>Containment Capacity</w:t>
            </w:r>
          </w:p>
        </w:tc>
        <w:tc>
          <w:tcPr>
            <w:tcW w:w="1418" w:type="dxa"/>
          </w:tcPr>
          <w:p w14:paraId="269FCB2E" w14:textId="77777777" w:rsidR="007C523F" w:rsidRPr="007C523F" w:rsidRDefault="007C523F" w:rsidP="007C523F">
            <w:pPr>
              <w:pStyle w:val="TableHeading"/>
            </w:pPr>
            <w:r w:rsidRPr="007C523F">
              <w:t>Deflection</w:t>
            </w:r>
          </w:p>
        </w:tc>
        <w:tc>
          <w:tcPr>
            <w:tcW w:w="1275" w:type="dxa"/>
          </w:tcPr>
          <w:p w14:paraId="5B427B00" w14:textId="77777777" w:rsidR="007C523F" w:rsidRPr="007C523F" w:rsidRDefault="007C523F" w:rsidP="007C523F">
            <w:pPr>
              <w:pStyle w:val="TableHeading"/>
            </w:pPr>
            <w:r w:rsidRPr="007C523F">
              <w:t>Post Spacing</w:t>
            </w:r>
          </w:p>
        </w:tc>
        <w:tc>
          <w:tcPr>
            <w:tcW w:w="1134" w:type="dxa"/>
          </w:tcPr>
          <w:p w14:paraId="2075A04B" w14:textId="77777777" w:rsidR="007C523F" w:rsidRPr="007C523F" w:rsidRDefault="007C523F" w:rsidP="007C523F">
            <w:pPr>
              <w:pStyle w:val="TableHeading"/>
            </w:pPr>
            <w:r w:rsidRPr="007C523F">
              <w:t>Min/Max system length</w:t>
            </w:r>
          </w:p>
        </w:tc>
        <w:tc>
          <w:tcPr>
            <w:tcW w:w="1134" w:type="dxa"/>
          </w:tcPr>
          <w:p w14:paraId="5B93294C" w14:textId="77777777" w:rsidR="007C523F" w:rsidRPr="007C523F" w:rsidRDefault="007C523F" w:rsidP="007C523F">
            <w:pPr>
              <w:pStyle w:val="TableHeading"/>
            </w:pPr>
            <w:r w:rsidRPr="007C523F">
              <w:t>Terminal Type</w:t>
            </w:r>
          </w:p>
        </w:tc>
        <w:tc>
          <w:tcPr>
            <w:tcW w:w="1129" w:type="dxa"/>
          </w:tcPr>
          <w:p w14:paraId="37A43076" w14:textId="77777777" w:rsidR="007C523F" w:rsidRPr="007C523F" w:rsidRDefault="007C523F" w:rsidP="007C523F">
            <w:pPr>
              <w:pStyle w:val="TableHeading"/>
            </w:pPr>
            <w:r w:rsidRPr="007C523F">
              <w:t>Other</w:t>
            </w:r>
          </w:p>
        </w:tc>
      </w:tr>
      <w:tr w:rsidR="007C523F" w:rsidRPr="007C523F" w14:paraId="6B76CBBA" w14:textId="77777777" w:rsidTr="00413DB6">
        <w:trPr>
          <w:trHeight w:val="567"/>
        </w:trPr>
        <w:tc>
          <w:tcPr>
            <w:tcW w:w="1423" w:type="dxa"/>
          </w:tcPr>
          <w:p w14:paraId="335ED9B9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559" w:type="dxa"/>
          </w:tcPr>
          <w:p w14:paraId="58D355C3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418" w:type="dxa"/>
          </w:tcPr>
          <w:p w14:paraId="3E8E0596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275" w:type="dxa"/>
          </w:tcPr>
          <w:p w14:paraId="69792CF9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68BF325B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09FBCE77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29" w:type="dxa"/>
          </w:tcPr>
          <w:p w14:paraId="1C2C52F2" w14:textId="77777777" w:rsidR="007C523F" w:rsidRPr="007C523F" w:rsidRDefault="007C523F" w:rsidP="007C523F">
            <w:pPr>
              <w:pStyle w:val="TableBodyText"/>
            </w:pPr>
          </w:p>
        </w:tc>
      </w:tr>
      <w:tr w:rsidR="007C523F" w:rsidRPr="007C523F" w14:paraId="30C1844A" w14:textId="77777777" w:rsidTr="00413DB6">
        <w:trPr>
          <w:trHeight w:val="567"/>
        </w:trPr>
        <w:tc>
          <w:tcPr>
            <w:tcW w:w="1423" w:type="dxa"/>
          </w:tcPr>
          <w:p w14:paraId="47729927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559" w:type="dxa"/>
          </w:tcPr>
          <w:p w14:paraId="126A4D4E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418" w:type="dxa"/>
          </w:tcPr>
          <w:p w14:paraId="13245E8A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275" w:type="dxa"/>
          </w:tcPr>
          <w:p w14:paraId="754B8642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6D6A7FAB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29B0C054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29" w:type="dxa"/>
          </w:tcPr>
          <w:p w14:paraId="7CCF1E12" w14:textId="77777777" w:rsidR="007C523F" w:rsidRPr="007C523F" w:rsidRDefault="007C523F" w:rsidP="007C523F">
            <w:pPr>
              <w:pStyle w:val="TableBodyText"/>
            </w:pPr>
          </w:p>
        </w:tc>
      </w:tr>
      <w:tr w:rsidR="007C523F" w:rsidRPr="007C523F" w14:paraId="27C86EF5" w14:textId="77777777" w:rsidTr="00413DB6">
        <w:trPr>
          <w:trHeight w:val="567"/>
        </w:trPr>
        <w:tc>
          <w:tcPr>
            <w:tcW w:w="1423" w:type="dxa"/>
          </w:tcPr>
          <w:p w14:paraId="0AFCC628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559" w:type="dxa"/>
          </w:tcPr>
          <w:p w14:paraId="1E4A93A5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418" w:type="dxa"/>
          </w:tcPr>
          <w:p w14:paraId="2E0EF3BD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275" w:type="dxa"/>
          </w:tcPr>
          <w:p w14:paraId="0EA9687D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141A3A30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4D36EE72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29" w:type="dxa"/>
          </w:tcPr>
          <w:p w14:paraId="4F666F4B" w14:textId="77777777" w:rsidR="007C523F" w:rsidRPr="007C523F" w:rsidRDefault="007C523F" w:rsidP="007C523F">
            <w:pPr>
              <w:pStyle w:val="TableBodyText"/>
            </w:pPr>
          </w:p>
        </w:tc>
      </w:tr>
      <w:tr w:rsidR="007C523F" w:rsidRPr="007C523F" w14:paraId="47DA24DC" w14:textId="77777777" w:rsidTr="00413DB6">
        <w:trPr>
          <w:trHeight w:val="567"/>
        </w:trPr>
        <w:tc>
          <w:tcPr>
            <w:tcW w:w="1423" w:type="dxa"/>
          </w:tcPr>
          <w:p w14:paraId="4F557742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559" w:type="dxa"/>
          </w:tcPr>
          <w:p w14:paraId="1CCCF90B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418" w:type="dxa"/>
          </w:tcPr>
          <w:p w14:paraId="7E7ADB35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275" w:type="dxa"/>
          </w:tcPr>
          <w:p w14:paraId="4A3873A5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72B9504A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34" w:type="dxa"/>
          </w:tcPr>
          <w:p w14:paraId="4A4A0E6F" w14:textId="77777777" w:rsidR="007C523F" w:rsidRPr="007C523F" w:rsidRDefault="007C523F" w:rsidP="007C523F">
            <w:pPr>
              <w:pStyle w:val="TableBodyText"/>
            </w:pPr>
          </w:p>
        </w:tc>
        <w:tc>
          <w:tcPr>
            <w:tcW w:w="1129" w:type="dxa"/>
          </w:tcPr>
          <w:p w14:paraId="1618935D" w14:textId="77777777" w:rsidR="007C523F" w:rsidRPr="007C523F" w:rsidRDefault="007C523F" w:rsidP="007C523F">
            <w:pPr>
              <w:pStyle w:val="TableBodyText"/>
            </w:pPr>
          </w:p>
        </w:tc>
      </w:tr>
    </w:tbl>
    <w:p w14:paraId="16C4F01B" w14:textId="77777777" w:rsidR="007C523F" w:rsidRDefault="007C523F" w:rsidP="0008307C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D40D75" w:rsidRPr="00D40D75" w14:paraId="66624C63" w14:textId="77777777" w:rsidTr="00AD4FD4">
        <w:tc>
          <w:tcPr>
            <w:tcW w:w="9060" w:type="dxa"/>
            <w:gridSpan w:val="2"/>
          </w:tcPr>
          <w:p w14:paraId="1C3BE9AB" w14:textId="77777777" w:rsidR="00D40D75" w:rsidRPr="00D40D75" w:rsidRDefault="00D40D75" w:rsidP="00D40D75">
            <w:pPr>
              <w:pStyle w:val="Heading1"/>
            </w:pPr>
            <w:r>
              <w:t>Supplementary requirements</w:t>
            </w:r>
          </w:p>
          <w:p w14:paraId="417FFEE4" w14:textId="4A305122" w:rsidR="00D40D75" w:rsidRPr="00D40D75" w:rsidRDefault="00D40D75" w:rsidP="00413DB6">
            <w:pPr>
              <w:pStyle w:val="TableBodyText"/>
              <w:ind w:left="459"/>
            </w:pPr>
            <w:r w:rsidRPr="00D40D75">
              <w:t xml:space="preserve">The following </w:t>
            </w:r>
            <w:r w:rsidR="00413DB6">
              <w:t>supplementary requirements shall apply (Clause 2</w:t>
            </w:r>
            <w:r w:rsidR="007528C5">
              <w:t>3</w:t>
            </w:r>
            <w:r w:rsidR="00413DB6">
              <w:t>)</w:t>
            </w:r>
            <w:r w:rsidRPr="00D40D75">
              <w:t>.</w:t>
            </w:r>
          </w:p>
        </w:tc>
      </w:tr>
      <w:tr w:rsidR="00D40D75" w:rsidRPr="00D40D75" w14:paraId="7B3A7D9A" w14:textId="77777777" w:rsidTr="00F47F64">
        <w:trPr>
          <w:trHeight w:val="3160"/>
        </w:trPr>
        <w:tc>
          <w:tcPr>
            <w:tcW w:w="560" w:type="dxa"/>
            <w:tcBorders>
              <w:right w:val="single" w:sz="4" w:space="0" w:color="auto"/>
            </w:tcBorders>
          </w:tcPr>
          <w:p w14:paraId="641970D1" w14:textId="77777777" w:rsidR="00D40D75" w:rsidRPr="00D40D75" w:rsidRDefault="00D40D75" w:rsidP="00D40D75">
            <w:pPr>
              <w:pStyle w:val="Table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09EF9F" w14:textId="77777777" w:rsidR="00D40D75" w:rsidRPr="00D40D75" w:rsidRDefault="00D40D75" w:rsidP="00D40D75">
            <w:pPr>
              <w:pStyle w:val="TableBodyText"/>
            </w:pPr>
          </w:p>
        </w:tc>
      </w:tr>
    </w:tbl>
    <w:p w14:paraId="0DF16ACB" w14:textId="77777777" w:rsidR="007C523F" w:rsidRDefault="007C523F" w:rsidP="00DB4FCC">
      <w:pPr>
        <w:pStyle w:val="BodyText"/>
      </w:pPr>
    </w:p>
    <w:sectPr w:rsidR="007C523F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4109" w14:textId="77777777" w:rsidR="00EF2FDD" w:rsidRDefault="00EF2FDD">
      <w:r>
        <w:separator/>
      </w:r>
    </w:p>
    <w:p w14:paraId="31B5E46A" w14:textId="77777777" w:rsidR="00EF2FDD" w:rsidRDefault="00EF2FDD"/>
  </w:endnote>
  <w:endnote w:type="continuationSeparator" w:id="0">
    <w:p w14:paraId="25A7B73B" w14:textId="77777777" w:rsidR="00EF2FDD" w:rsidRDefault="00EF2FDD">
      <w:r>
        <w:continuationSeparator/>
      </w:r>
    </w:p>
    <w:p w14:paraId="2E2D131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F1DE" w14:textId="32FB1ADF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C5088B">
      <w:t>March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A53C8F">
          <w:rPr>
            <w:noProof/>
          </w:rPr>
          <w:t>7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D81B" w14:textId="77777777" w:rsidR="00EF2FDD" w:rsidRDefault="00EF2FDD">
      <w:r>
        <w:separator/>
      </w:r>
    </w:p>
    <w:p w14:paraId="5CA165F7" w14:textId="77777777" w:rsidR="00EF2FDD" w:rsidRDefault="00EF2FDD"/>
  </w:footnote>
  <w:footnote w:type="continuationSeparator" w:id="0">
    <w:p w14:paraId="20124BD1" w14:textId="77777777" w:rsidR="00EF2FDD" w:rsidRDefault="00EF2FDD">
      <w:r>
        <w:continuationSeparator/>
      </w:r>
    </w:p>
    <w:p w14:paraId="78F35A2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0293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FC71EF">
      <w:t>14.1 Road Furniture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1946224">
    <w:abstractNumId w:val="4"/>
  </w:num>
  <w:num w:numId="2" w16cid:durableId="1650674066">
    <w:abstractNumId w:val="8"/>
  </w:num>
  <w:num w:numId="3" w16cid:durableId="115832715">
    <w:abstractNumId w:val="10"/>
  </w:num>
  <w:num w:numId="4" w16cid:durableId="1724517957">
    <w:abstractNumId w:val="0"/>
  </w:num>
  <w:num w:numId="5" w16cid:durableId="1274942755">
    <w:abstractNumId w:val="6"/>
  </w:num>
  <w:num w:numId="6" w16cid:durableId="1737556893">
    <w:abstractNumId w:val="5"/>
  </w:num>
  <w:num w:numId="7" w16cid:durableId="1628004237">
    <w:abstractNumId w:val="2"/>
  </w:num>
  <w:num w:numId="8" w16cid:durableId="1334798425">
    <w:abstractNumId w:val="7"/>
  </w:num>
  <w:num w:numId="9" w16cid:durableId="1337273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865366">
    <w:abstractNumId w:val="1"/>
  </w:num>
  <w:num w:numId="11" w16cid:durableId="1975600767">
    <w:abstractNumId w:val="3"/>
  </w:num>
  <w:num w:numId="12" w16cid:durableId="21322362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6D2"/>
    <w:rsid w:val="00031DFC"/>
    <w:rsid w:val="0003466A"/>
    <w:rsid w:val="00042CEB"/>
    <w:rsid w:val="00056FA2"/>
    <w:rsid w:val="0006499F"/>
    <w:rsid w:val="00066DBE"/>
    <w:rsid w:val="0006713E"/>
    <w:rsid w:val="00070044"/>
    <w:rsid w:val="0007027D"/>
    <w:rsid w:val="0007165A"/>
    <w:rsid w:val="00075B74"/>
    <w:rsid w:val="00080E05"/>
    <w:rsid w:val="0008307C"/>
    <w:rsid w:val="000913ED"/>
    <w:rsid w:val="000925F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77BDD"/>
    <w:rsid w:val="001810DF"/>
    <w:rsid w:val="001A4752"/>
    <w:rsid w:val="001A697D"/>
    <w:rsid w:val="001A7C0A"/>
    <w:rsid w:val="001B1393"/>
    <w:rsid w:val="001B7B01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DBE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3AF6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39C8"/>
    <w:rsid w:val="003A5033"/>
    <w:rsid w:val="003C340E"/>
    <w:rsid w:val="003D1729"/>
    <w:rsid w:val="003E0E9D"/>
    <w:rsid w:val="003E3C82"/>
    <w:rsid w:val="003F0922"/>
    <w:rsid w:val="003F7AB0"/>
    <w:rsid w:val="00400CF8"/>
    <w:rsid w:val="004012D3"/>
    <w:rsid w:val="004030EB"/>
    <w:rsid w:val="00403422"/>
    <w:rsid w:val="00413DB6"/>
    <w:rsid w:val="00425CB4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16D17"/>
    <w:rsid w:val="00521D18"/>
    <w:rsid w:val="005233EF"/>
    <w:rsid w:val="00526282"/>
    <w:rsid w:val="00530265"/>
    <w:rsid w:val="00531F22"/>
    <w:rsid w:val="005424A4"/>
    <w:rsid w:val="00555B77"/>
    <w:rsid w:val="00556E72"/>
    <w:rsid w:val="0055751E"/>
    <w:rsid w:val="00570D8C"/>
    <w:rsid w:val="005748A5"/>
    <w:rsid w:val="00575CE8"/>
    <w:rsid w:val="005815CB"/>
    <w:rsid w:val="00582599"/>
    <w:rsid w:val="005826B9"/>
    <w:rsid w:val="00582E91"/>
    <w:rsid w:val="005850C2"/>
    <w:rsid w:val="00592D85"/>
    <w:rsid w:val="0059511F"/>
    <w:rsid w:val="005C1DF1"/>
    <w:rsid w:val="005D3973"/>
    <w:rsid w:val="005D59C0"/>
    <w:rsid w:val="0060080E"/>
    <w:rsid w:val="00605FA3"/>
    <w:rsid w:val="006067BC"/>
    <w:rsid w:val="0061185E"/>
    <w:rsid w:val="00614210"/>
    <w:rsid w:val="00622BC5"/>
    <w:rsid w:val="00627EC8"/>
    <w:rsid w:val="00635475"/>
    <w:rsid w:val="00641639"/>
    <w:rsid w:val="006445CA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28C5"/>
    <w:rsid w:val="007539B4"/>
    <w:rsid w:val="007672DC"/>
    <w:rsid w:val="0077261D"/>
    <w:rsid w:val="00785550"/>
    <w:rsid w:val="00793FA9"/>
    <w:rsid w:val="00796D7D"/>
    <w:rsid w:val="007A45D4"/>
    <w:rsid w:val="007B0524"/>
    <w:rsid w:val="007C4319"/>
    <w:rsid w:val="007C523F"/>
    <w:rsid w:val="007D0963"/>
    <w:rsid w:val="007D76AC"/>
    <w:rsid w:val="00811807"/>
    <w:rsid w:val="00836DC0"/>
    <w:rsid w:val="00861477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0600B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1656"/>
    <w:rsid w:val="00A11713"/>
    <w:rsid w:val="00A121EB"/>
    <w:rsid w:val="00A12D4E"/>
    <w:rsid w:val="00A20B17"/>
    <w:rsid w:val="00A27877"/>
    <w:rsid w:val="00A430EE"/>
    <w:rsid w:val="00A52AB4"/>
    <w:rsid w:val="00A53C8F"/>
    <w:rsid w:val="00A55F5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A3D70"/>
    <w:rsid w:val="00BB09C2"/>
    <w:rsid w:val="00BB0D1D"/>
    <w:rsid w:val="00BB468F"/>
    <w:rsid w:val="00BB4B1D"/>
    <w:rsid w:val="00BC17C8"/>
    <w:rsid w:val="00BC3ED2"/>
    <w:rsid w:val="00BC6276"/>
    <w:rsid w:val="00BC68B8"/>
    <w:rsid w:val="00BD257C"/>
    <w:rsid w:val="00BD5378"/>
    <w:rsid w:val="00BE327E"/>
    <w:rsid w:val="00BE6F04"/>
    <w:rsid w:val="00BF0295"/>
    <w:rsid w:val="00BF2FA5"/>
    <w:rsid w:val="00BF373B"/>
    <w:rsid w:val="00BF612F"/>
    <w:rsid w:val="00BF7B37"/>
    <w:rsid w:val="00C071C1"/>
    <w:rsid w:val="00C101EA"/>
    <w:rsid w:val="00C3039A"/>
    <w:rsid w:val="00C33EEE"/>
    <w:rsid w:val="00C34106"/>
    <w:rsid w:val="00C352F9"/>
    <w:rsid w:val="00C37C4F"/>
    <w:rsid w:val="00C456DF"/>
    <w:rsid w:val="00C50278"/>
    <w:rsid w:val="00C5088B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1C06"/>
    <w:rsid w:val="00D12160"/>
    <w:rsid w:val="00D124FD"/>
    <w:rsid w:val="00D12B6D"/>
    <w:rsid w:val="00D137DA"/>
    <w:rsid w:val="00D15248"/>
    <w:rsid w:val="00D40D75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43C2C"/>
    <w:rsid w:val="00E57C45"/>
    <w:rsid w:val="00E70EA9"/>
    <w:rsid w:val="00E73A0C"/>
    <w:rsid w:val="00E8162F"/>
    <w:rsid w:val="00E83144"/>
    <w:rsid w:val="00E84619"/>
    <w:rsid w:val="00E96F32"/>
    <w:rsid w:val="00EA319A"/>
    <w:rsid w:val="00EC0517"/>
    <w:rsid w:val="00ED06E5"/>
    <w:rsid w:val="00ED4A4A"/>
    <w:rsid w:val="00ED5C9C"/>
    <w:rsid w:val="00EE1745"/>
    <w:rsid w:val="00EE3A27"/>
    <w:rsid w:val="00EE3AA3"/>
    <w:rsid w:val="00EE7EEC"/>
    <w:rsid w:val="00EF2FDD"/>
    <w:rsid w:val="00F11765"/>
    <w:rsid w:val="00F15554"/>
    <w:rsid w:val="00F23DCF"/>
    <w:rsid w:val="00F23EF7"/>
    <w:rsid w:val="00F274B2"/>
    <w:rsid w:val="00F30D7C"/>
    <w:rsid w:val="00F322FA"/>
    <w:rsid w:val="00F44BA4"/>
    <w:rsid w:val="00F45A8D"/>
    <w:rsid w:val="00F47F64"/>
    <w:rsid w:val="00F53EBE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1EF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7D83609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EE17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7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7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E1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74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850C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elements/1.1/"/>
    <ds:schemaRef ds:uri="http://purl.org/dc/dcmitype/"/>
    <ds:schemaRef ds:uri="ec972935-d489-4a83-af2a-c34816ed283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DAC46E-F4F6-4E50-84C3-53DF0C34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19</TotalTime>
  <Pages>6</Pages>
  <Words>389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MRTS14.1 - Annexure</vt:lpstr>
    </vt:vector>
  </TitlesOfParts>
  <Company>Department of Transport and Main Roads</Company>
  <LinksUpToDate>false</LinksUpToDate>
  <CharactersWithSpaces>2658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MRTS14.1 - Annexure</dc:title>
  <dc:subject>Road Furniture</dc:subject>
  <dc:creator>Department of Transport and Main Roads</dc:creator>
  <cp:keywords>Specification; Technical; Standard; Contract; Tender; Construction; Design</cp:keywords>
  <dc:description/>
  <cp:lastModifiedBy>Courtney M West</cp:lastModifiedBy>
  <cp:revision>17</cp:revision>
  <cp:lastPrinted>2013-06-20T03:17:00Z</cp:lastPrinted>
  <dcterms:created xsi:type="dcterms:W3CDTF">2019-02-11T05:04:00Z</dcterms:created>
  <dcterms:modified xsi:type="dcterms:W3CDTF">2025-03-04T03:50:00Z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