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494"/>
        <w:gridCol w:w="1982"/>
      </w:tblGrid>
      <w:tr w:rsidR="003861E9" w14:paraId="2206FD5A" w14:textId="77777777" w:rsidTr="00C061EC">
        <w:trPr>
          <w:trHeight w:val="13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DD2E3B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434050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EC536E2" wp14:editId="735BE1F2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59F350F8" w14:textId="77777777" w:rsidTr="00C061EC">
        <w:trPr>
          <w:trHeight w:val="42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239B2" w14:textId="4533BEA9" w:rsidR="003861E9" w:rsidRPr="00070033" w:rsidRDefault="00633FD9" w:rsidP="00C061EC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Annexure </w:t>
            </w:r>
            <w:r w:rsidR="003861E9" w:rsidRPr="00070033">
              <w:rPr>
                <w:b/>
                <w:sz w:val="40"/>
                <w:szCs w:val="40"/>
              </w:rPr>
              <w:t>MRTS</w:t>
            </w:r>
            <w:r w:rsidR="00765092">
              <w:rPr>
                <w:b/>
                <w:sz w:val="40"/>
                <w:szCs w:val="40"/>
              </w:rPr>
              <w:t>07A</w:t>
            </w:r>
            <w:r w:rsidR="003861E9" w:rsidRPr="00070033">
              <w:rPr>
                <w:b/>
                <w:sz w:val="40"/>
                <w:szCs w:val="40"/>
              </w:rPr>
              <w:t>.1</w:t>
            </w:r>
            <w:r w:rsidR="000457F1">
              <w:rPr>
                <w:b/>
                <w:sz w:val="40"/>
                <w:szCs w:val="40"/>
              </w:rPr>
              <w:t xml:space="preserve"> </w:t>
            </w:r>
            <w:r w:rsidR="000457F1" w:rsidRPr="000457F1">
              <w:rPr>
                <w:b/>
                <w:sz w:val="32"/>
                <w:szCs w:val="40"/>
              </w:rPr>
              <w:t>(</w:t>
            </w:r>
            <w:r w:rsidR="004D4AC5">
              <w:rPr>
                <w:b/>
                <w:sz w:val="32"/>
                <w:szCs w:val="40"/>
              </w:rPr>
              <w:t>July</w:t>
            </w:r>
            <w:r w:rsidR="00B403B2">
              <w:rPr>
                <w:b/>
                <w:sz w:val="32"/>
                <w:szCs w:val="40"/>
              </w:rPr>
              <w:t> </w:t>
            </w:r>
            <w:r w:rsidR="004D4AC5">
              <w:rPr>
                <w:b/>
                <w:sz w:val="32"/>
                <w:szCs w:val="40"/>
              </w:rPr>
              <w:t>20</w:t>
            </w:r>
            <w:r w:rsidR="00CE0277">
              <w:rPr>
                <w:b/>
                <w:sz w:val="32"/>
                <w:szCs w:val="40"/>
              </w:rPr>
              <w:t>2</w:t>
            </w:r>
            <w:r w:rsidR="00B403B2">
              <w:rPr>
                <w:b/>
                <w:sz w:val="32"/>
                <w:szCs w:val="40"/>
              </w:rPr>
              <w:t>4</w:t>
            </w:r>
            <w:r w:rsidR="000457F1" w:rsidRPr="000457F1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C0686" w14:textId="77777777" w:rsidR="003861E9" w:rsidRDefault="003861E9" w:rsidP="003000CD">
            <w:pPr>
              <w:pStyle w:val="BodyText"/>
            </w:pPr>
          </w:p>
        </w:tc>
      </w:tr>
      <w:tr w:rsidR="003861E9" w14:paraId="0D211D31" w14:textId="77777777" w:rsidTr="00C061EC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761D12" w14:textId="77777777" w:rsidR="003861E9" w:rsidRPr="00070033" w:rsidRDefault="00765092" w:rsidP="00765092">
            <w:pPr>
              <w:pStyle w:val="BodyText"/>
              <w:rPr>
                <w:b/>
                <w:sz w:val="40"/>
                <w:szCs w:val="40"/>
              </w:rPr>
            </w:pPr>
            <w:r w:rsidRPr="00765092">
              <w:rPr>
                <w:b/>
                <w:sz w:val="40"/>
                <w:szCs w:val="40"/>
              </w:rPr>
              <w:t>Insitu Stabilised Subgrades using Quicklime or Hydrated Lime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4639B8" w14:textId="77777777" w:rsidR="003861E9" w:rsidRDefault="003861E9" w:rsidP="003000CD">
            <w:pPr>
              <w:pStyle w:val="BodyText"/>
            </w:pPr>
          </w:p>
        </w:tc>
      </w:tr>
      <w:tr w:rsidR="003861E9" w14:paraId="2B7DCFDB" w14:textId="77777777" w:rsidTr="00C061EC">
        <w:trPr>
          <w:trHeight w:val="25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699001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C660D6" w14:textId="77777777" w:rsidR="003861E9" w:rsidRDefault="003861E9" w:rsidP="003000CD">
            <w:pPr>
              <w:pStyle w:val="BodyText"/>
            </w:pPr>
          </w:p>
        </w:tc>
      </w:tr>
      <w:tr w:rsidR="003861E9" w14:paraId="7A7B7911" w14:textId="77777777" w:rsidTr="00C061EC">
        <w:trPr>
          <w:trHeight w:val="26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9BBD6F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EF9A2" w14:textId="77777777" w:rsidR="003861E9" w:rsidRDefault="003861E9" w:rsidP="003000CD">
            <w:pPr>
              <w:pStyle w:val="BodyText"/>
            </w:pPr>
          </w:p>
        </w:tc>
      </w:tr>
      <w:tr w:rsidR="003861E9" w14:paraId="088CC2AE" w14:textId="77777777" w:rsidTr="00C061EC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E06A5F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5DBF9D" w14:textId="77777777" w:rsidR="003861E9" w:rsidRDefault="003861E9" w:rsidP="003000CD">
            <w:pPr>
              <w:pStyle w:val="BodyText"/>
            </w:pPr>
          </w:p>
        </w:tc>
      </w:tr>
      <w:tr w:rsidR="003861E9" w14:paraId="4001E2AB" w14:textId="77777777" w:rsidTr="00C061EC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53C1E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1980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CF0BBB" w14:textId="77777777" w:rsidR="003861E9" w:rsidRDefault="003861E9" w:rsidP="003000CD">
            <w:pPr>
              <w:pStyle w:val="BodyText"/>
            </w:pPr>
          </w:p>
        </w:tc>
      </w:tr>
      <w:tr w:rsidR="003861E9" w14:paraId="72CC26A5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619CE1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640A3171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F39003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E89789" w14:textId="77777777" w:rsidR="003861E9" w:rsidRPr="000157C6" w:rsidRDefault="00765092" w:rsidP="003F0922">
            <w:pPr>
              <w:pStyle w:val="BodyText"/>
              <w:rPr>
                <w:rStyle w:val="BodyTextbold"/>
              </w:rPr>
            </w:pPr>
            <w:r w:rsidRPr="00765092">
              <w:rPr>
                <w:rStyle w:val="BodyTextbold"/>
              </w:rPr>
              <w:t>Clause references within brackets in this Annexure refer to Clauses in the</w:t>
            </w:r>
            <w:r>
              <w:rPr>
                <w:rStyle w:val="BodyTextbold"/>
              </w:rPr>
              <w:t xml:space="preserve"> parent Technical Specification </w:t>
            </w:r>
            <w:r w:rsidRPr="00765092">
              <w:rPr>
                <w:rStyle w:val="BodyTextbold"/>
              </w:rPr>
              <w:t>MRTS07A unless otherwise noted.</w:t>
            </w:r>
          </w:p>
        </w:tc>
      </w:tr>
    </w:tbl>
    <w:p w14:paraId="7617B19C" w14:textId="77777777" w:rsidR="00080E05" w:rsidRPr="005B050C" w:rsidRDefault="00633FD9" w:rsidP="00765092">
      <w:pPr>
        <w:pStyle w:val="HeadingPartChapter"/>
        <w:spacing w:before="240"/>
        <w:rPr>
          <w:sz w:val="22"/>
        </w:rPr>
      </w:pPr>
      <w:r w:rsidRPr="005B050C">
        <w:rPr>
          <w:sz w:val="22"/>
        </w:rPr>
        <w:t>Part </w:t>
      </w:r>
      <w:r w:rsidR="00765092" w:rsidRPr="005B050C">
        <w:rPr>
          <w:sz w:val="22"/>
        </w:rPr>
        <w:t>A – Completed by Principal as part of brief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4536"/>
      </w:tblGrid>
      <w:tr w:rsidR="003861E9" w14:paraId="10F53414" w14:textId="77777777" w:rsidTr="007E63FB">
        <w:trPr>
          <w:trHeight w:val="578"/>
        </w:trPr>
        <w:tc>
          <w:tcPr>
            <w:tcW w:w="9072" w:type="dxa"/>
            <w:gridSpan w:val="3"/>
          </w:tcPr>
          <w:p w14:paraId="0605ADA7" w14:textId="5F5F5052" w:rsidR="003861E9" w:rsidRPr="00A87F08" w:rsidRDefault="004D7403" w:rsidP="00765092">
            <w:pPr>
              <w:pStyle w:val="Heading1"/>
            </w:pPr>
            <w:r>
              <w:t>Quality system requirements (Clause</w:t>
            </w:r>
            <w:r w:rsidR="00633FD9">
              <w:t> </w:t>
            </w:r>
            <w:r w:rsidR="00765092" w:rsidRPr="00765092">
              <w:t>5.4</w:t>
            </w:r>
            <w:r>
              <w:t>)</w:t>
            </w:r>
          </w:p>
          <w:p w14:paraId="22E39C70" w14:textId="23962BB6" w:rsidR="003861E9" w:rsidRPr="00070033" w:rsidRDefault="004D7403" w:rsidP="00765092">
            <w:pPr>
              <w:pStyle w:val="Heading2"/>
            </w:pPr>
            <w:r>
              <w:t>Lot sizes</w:t>
            </w:r>
          </w:p>
        </w:tc>
      </w:tr>
      <w:tr w:rsidR="00C456DF" w14:paraId="3939AA32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0A0810" w14:textId="77777777" w:rsidR="00C456DF" w:rsidRDefault="00C456DF" w:rsidP="0007027D">
            <w:pPr>
              <w:pStyle w:val="BodyText"/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423AE" w14:textId="01CEEDD2" w:rsidR="00C456DF" w:rsidRDefault="00765092" w:rsidP="0017085D">
            <w:pPr>
              <w:pStyle w:val="BodyText"/>
            </w:pPr>
            <w:r w:rsidRPr="00765092">
              <w:t xml:space="preserve">The following </w:t>
            </w:r>
            <w:r w:rsidR="0017085D">
              <w:t>m</w:t>
            </w:r>
            <w:r w:rsidR="004D7403">
              <w:t>aximum lot sizes shall apply to work covered by this Technical Specification.</w:t>
            </w:r>
          </w:p>
        </w:tc>
      </w:tr>
      <w:tr w:rsidR="004D7403" w:rsidRPr="00080E05" w14:paraId="690C5470" w14:textId="77777777" w:rsidTr="004D7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B74DF1D" w14:textId="57C4400A" w:rsidR="004D7403" w:rsidRPr="00766E91" w:rsidRDefault="004D7403" w:rsidP="00765092">
            <w:pPr>
              <w:pStyle w:val="TableHeading"/>
              <w:keepNext w:val="0"/>
              <w:keepLines w:val="0"/>
            </w:pPr>
            <w:r>
              <w:t>Construction Activity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DA0488E" w14:textId="1ED9B187" w:rsidR="004D7403" w:rsidRDefault="004D7403" w:rsidP="00765092">
            <w:pPr>
              <w:pStyle w:val="TableHeading"/>
              <w:keepNext w:val="0"/>
              <w:keepLines w:val="0"/>
            </w:pPr>
            <w:r>
              <w:t>Maximum Lot Size</w:t>
            </w:r>
          </w:p>
        </w:tc>
      </w:tr>
      <w:tr w:rsidR="004D7403" w:rsidRPr="00080E05" w14:paraId="3F62C6EE" w14:textId="77777777" w:rsidTr="00B40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6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77F39" w14:textId="5682DA1C" w:rsidR="004D7403" w:rsidRPr="004D7403" w:rsidRDefault="004D7403" w:rsidP="004D7403">
            <w:pPr>
              <w:pStyle w:val="TableBodyText"/>
            </w:pPr>
            <w:r w:rsidRPr="004D74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24CDA6" wp14:editId="1D0DF630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-10795</wp:posOffset>
                      </wp:positionV>
                      <wp:extent cx="5029200" cy="4953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0" cy="4953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7CB50B" w14:textId="1CB91C81" w:rsidR="004D7403" w:rsidRPr="00A54740" w:rsidRDefault="004D7403" w:rsidP="004D7403">
                                  <w:pPr>
                                    <w:pStyle w:val="TableBodyText"/>
                                  </w:pPr>
                                  <w:r>
                                    <w:t>Default lot sizes are provided in Appendix A of MRTS07A. This table should only</w:t>
                                  </w:r>
                                  <w:r w:rsidR="0017085D">
                                    <w:t xml:space="preserve"> be </w:t>
                                  </w:r>
                                  <w:r>
                                    <w:t>used where it is proposed to vary these requirements on a project specific basis.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4CDA6" id="Rectangle 2" o:spid="_x0000_s1026" style="position:absolute;left:0;text-align:left;margin-left:21.95pt;margin-top:-.85pt;width:396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" fillcolor="white [3201]" strokecolor="black [3200]" strokeweight=".5pt">
                      <v:textbox>
                        <w:txbxContent>
                          <w:p w14:paraId="477CB50B" w14:textId="1CB91C81" w:rsidR="004D7403" w:rsidRPr="00A54740" w:rsidRDefault="004D7403" w:rsidP="004D7403">
                            <w:pPr>
                              <w:pStyle w:val="TableBodyText"/>
                            </w:pPr>
                            <w:r>
                              <w:t>Default lot sizes are provided in Appendix A of MRTS07A. This table should only</w:t>
                            </w:r>
                            <w:r w:rsidR="0017085D">
                              <w:t xml:space="preserve"> be </w:t>
                            </w:r>
                            <w:r>
                              <w:t>used where it is proposed to vary these requirements on a project specific basis.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0E08A" w14:textId="287C0DBB" w:rsidR="004D7403" w:rsidRPr="004D7403" w:rsidRDefault="004D7403" w:rsidP="004D7403">
            <w:pPr>
              <w:pStyle w:val="TableBodyText"/>
            </w:pPr>
          </w:p>
        </w:tc>
      </w:tr>
    </w:tbl>
    <w:p w14:paraId="5612CDF9" w14:textId="39F065EC" w:rsidR="003861E9" w:rsidRDefault="003861E9" w:rsidP="0064699C">
      <w:pPr>
        <w:pStyle w:val="BodyText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98"/>
        <w:gridCol w:w="2265"/>
        <w:gridCol w:w="2265"/>
        <w:gridCol w:w="2265"/>
        <w:gridCol w:w="12"/>
      </w:tblGrid>
      <w:tr w:rsidR="00BF3D1B" w14:paraId="282F2290" w14:textId="77777777" w:rsidTr="0042786E">
        <w:trPr>
          <w:trHeight w:val="578"/>
        </w:trPr>
        <w:tc>
          <w:tcPr>
            <w:tcW w:w="9072" w:type="dxa"/>
            <w:gridSpan w:val="6"/>
          </w:tcPr>
          <w:p w14:paraId="7968E7FD" w14:textId="6C4B3A36" w:rsidR="00BF3D1B" w:rsidRPr="00A87F08" w:rsidRDefault="00BF3D1B" w:rsidP="00BF3D1B">
            <w:pPr>
              <w:pStyle w:val="Heading2"/>
            </w:pPr>
            <w:r>
              <w:t>Testing frequencies</w:t>
            </w:r>
          </w:p>
          <w:p w14:paraId="4898C7A0" w14:textId="3F811201" w:rsidR="00BF3D1B" w:rsidRPr="00070033" w:rsidRDefault="00BF3D1B" w:rsidP="00BF3D1B">
            <w:pPr>
              <w:pStyle w:val="Heading3"/>
            </w:pPr>
            <w:r>
              <w:t>New material to replace unsuitable material</w:t>
            </w:r>
          </w:p>
        </w:tc>
      </w:tr>
      <w:tr w:rsidR="00BF3D1B" w14:paraId="272DD829" w14:textId="77777777" w:rsidTr="00427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4DB532" w14:textId="77777777" w:rsidR="00BF3D1B" w:rsidRDefault="00BF3D1B" w:rsidP="0042786E">
            <w:pPr>
              <w:pStyle w:val="BodyText"/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2D128F" w14:textId="50C17D11" w:rsidR="00BF3D1B" w:rsidRDefault="00BF3D1B" w:rsidP="0042786E">
            <w:pPr>
              <w:pStyle w:val="BodyText"/>
            </w:pPr>
            <w:r>
              <w:t>The following minimum testing frequencies shall apply to additional material for new material to replace unsuitable material</w:t>
            </w:r>
            <w:r w:rsidRPr="007E63FB">
              <w:t>.</w:t>
            </w:r>
          </w:p>
        </w:tc>
      </w:tr>
      <w:tr w:rsidR="00BF3D1B" w14:paraId="3418DF00" w14:textId="77777777" w:rsidTr="00427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2265" w:type="dxa"/>
            <w:gridSpan w:val="2"/>
          </w:tcPr>
          <w:p w14:paraId="01C78F30" w14:textId="1CD9B0E2" w:rsidR="00BF3D1B" w:rsidRDefault="00BF3D1B" w:rsidP="0042786E">
            <w:pPr>
              <w:pStyle w:val="TableHeading"/>
            </w:pPr>
            <w:r>
              <w:t>Property</w:t>
            </w:r>
          </w:p>
        </w:tc>
        <w:tc>
          <w:tcPr>
            <w:tcW w:w="2265" w:type="dxa"/>
          </w:tcPr>
          <w:p w14:paraId="4DCC5CFA" w14:textId="66639103" w:rsidR="00BF3D1B" w:rsidRDefault="00BF3D1B" w:rsidP="0042786E">
            <w:pPr>
              <w:pStyle w:val="TableHeading"/>
            </w:pPr>
            <w:r>
              <w:t>Test Method</w:t>
            </w:r>
          </w:p>
        </w:tc>
        <w:tc>
          <w:tcPr>
            <w:tcW w:w="2265" w:type="dxa"/>
          </w:tcPr>
          <w:p w14:paraId="1108EA67" w14:textId="14BF01CD" w:rsidR="00BF3D1B" w:rsidRDefault="00BF3D1B" w:rsidP="0042786E">
            <w:pPr>
              <w:pStyle w:val="TableHeading"/>
            </w:pPr>
            <w:r>
              <w:t>Normal Testing Level</w:t>
            </w:r>
          </w:p>
        </w:tc>
        <w:tc>
          <w:tcPr>
            <w:tcW w:w="2265" w:type="dxa"/>
          </w:tcPr>
          <w:p w14:paraId="2B749F88" w14:textId="7EB4C38D" w:rsidR="00BF3D1B" w:rsidRDefault="00BF3D1B" w:rsidP="0042786E">
            <w:pPr>
              <w:pStyle w:val="TableHeading"/>
            </w:pPr>
            <w:r>
              <w:t>Reduced Testing Level</w:t>
            </w:r>
          </w:p>
        </w:tc>
      </w:tr>
      <w:tr w:rsidR="00BF3D1B" w14:paraId="52777D37" w14:textId="77777777" w:rsidTr="00BF3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659"/>
        </w:trPr>
        <w:tc>
          <w:tcPr>
            <w:tcW w:w="4530" w:type="dxa"/>
            <w:gridSpan w:val="3"/>
          </w:tcPr>
          <w:p w14:paraId="7C7732EE" w14:textId="16A72403" w:rsidR="00BF3D1B" w:rsidRDefault="00BF3D1B" w:rsidP="0042786E">
            <w:pPr>
              <w:pStyle w:val="TableBodyText"/>
            </w:pPr>
            <w:r w:rsidRPr="00BF3D1B">
              <w:rPr>
                <w:rFonts w:cs="Times New Roman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1D3BB1" wp14:editId="3F714108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24130</wp:posOffset>
                      </wp:positionV>
                      <wp:extent cx="5200650" cy="7715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06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18D5B7" w14:textId="4624D149" w:rsidR="00BF3D1B" w:rsidRDefault="00BF3D1B" w:rsidP="00BF3D1B">
                                  <w:r>
                                    <w:t>Default testing frequencies are provided in Appendix A of MRTS07A. This table should only be used where it is proposed to vary these requirements on a project specific basis.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D3BB1" id="Rectangle 3" o:spid="_x0000_s1027" style="position:absolute;left:0;text-align:left;margin-left:15.45pt;margin-top:1.9pt;width:409.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" fillcolor="window" strokecolor="windowText" strokeweight=".5pt">
                      <v:textbox>
                        <w:txbxContent>
                          <w:p w14:paraId="7A18D5B7" w14:textId="4624D149" w:rsidR="00BF3D1B" w:rsidRDefault="00BF3D1B" w:rsidP="00BF3D1B">
                            <w:r>
                              <w:t>Default testing frequencies are provided in Appendix A of MRTS07A. This table should only be used where it is proposed to vary these requirements on a project specific basis.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0" w:type="dxa"/>
            <w:gridSpan w:val="2"/>
          </w:tcPr>
          <w:p w14:paraId="3A686856" w14:textId="77777777" w:rsidR="00BF3D1B" w:rsidRDefault="00BF3D1B" w:rsidP="0042786E">
            <w:pPr>
              <w:pStyle w:val="TableBodyText"/>
            </w:pPr>
          </w:p>
        </w:tc>
      </w:tr>
    </w:tbl>
    <w:p w14:paraId="5479DEC5" w14:textId="77777777" w:rsidR="00BF3D1B" w:rsidRDefault="00BF3D1B" w:rsidP="0064699C">
      <w:pPr>
        <w:pStyle w:val="BodyText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97"/>
        <w:gridCol w:w="2264"/>
        <w:gridCol w:w="2264"/>
        <w:gridCol w:w="2269"/>
        <w:gridCol w:w="12"/>
      </w:tblGrid>
      <w:tr w:rsidR="00B41AC0" w14:paraId="7F115A60" w14:textId="77777777" w:rsidTr="00B41AC0">
        <w:trPr>
          <w:trHeight w:val="578"/>
        </w:trPr>
        <w:tc>
          <w:tcPr>
            <w:tcW w:w="9072" w:type="dxa"/>
            <w:gridSpan w:val="6"/>
          </w:tcPr>
          <w:p w14:paraId="2CC790F9" w14:textId="37CC1912" w:rsidR="00B41AC0" w:rsidRPr="00070033" w:rsidRDefault="00B41AC0" w:rsidP="00B41AC0">
            <w:pPr>
              <w:pStyle w:val="Heading3"/>
            </w:pPr>
            <w:r>
              <w:lastRenderedPageBreak/>
              <w:t>Construction standards and geometrics</w:t>
            </w:r>
          </w:p>
        </w:tc>
      </w:tr>
      <w:tr w:rsidR="00B41AC0" w14:paraId="58B688B4" w14:textId="77777777" w:rsidTr="00B41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7C4FE5F" w14:textId="77777777" w:rsidR="00B41AC0" w:rsidRDefault="00B41AC0" w:rsidP="0042786E">
            <w:pPr>
              <w:pStyle w:val="BodyText"/>
            </w:pPr>
          </w:p>
        </w:tc>
        <w:tc>
          <w:tcPr>
            <w:tcW w:w="85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5F7920" w14:textId="7E6D64E9" w:rsidR="00B41AC0" w:rsidRDefault="00B41AC0" w:rsidP="00B41AC0">
            <w:pPr>
              <w:pStyle w:val="BodyText"/>
            </w:pPr>
            <w:r>
              <w:t>The following minimum construction standard and geometric testing shall apply.</w:t>
            </w:r>
          </w:p>
        </w:tc>
      </w:tr>
      <w:tr w:rsidR="00B41AC0" w14:paraId="450E6859" w14:textId="77777777" w:rsidTr="00B41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2263" w:type="dxa"/>
            <w:gridSpan w:val="2"/>
          </w:tcPr>
          <w:p w14:paraId="6DA7578D" w14:textId="77777777" w:rsidR="00B41AC0" w:rsidRDefault="00B41AC0" w:rsidP="0042786E">
            <w:pPr>
              <w:pStyle w:val="TableHeading"/>
            </w:pPr>
            <w:r>
              <w:t>Property</w:t>
            </w:r>
          </w:p>
        </w:tc>
        <w:tc>
          <w:tcPr>
            <w:tcW w:w="2264" w:type="dxa"/>
          </w:tcPr>
          <w:p w14:paraId="47D6A738" w14:textId="77777777" w:rsidR="00B41AC0" w:rsidRDefault="00B41AC0" w:rsidP="0042786E">
            <w:pPr>
              <w:pStyle w:val="TableHeading"/>
            </w:pPr>
            <w:r>
              <w:t>Test Method</w:t>
            </w:r>
          </w:p>
        </w:tc>
        <w:tc>
          <w:tcPr>
            <w:tcW w:w="2264" w:type="dxa"/>
          </w:tcPr>
          <w:p w14:paraId="10D9F7DF" w14:textId="77777777" w:rsidR="00B41AC0" w:rsidRDefault="00B41AC0" w:rsidP="0042786E">
            <w:pPr>
              <w:pStyle w:val="TableHeading"/>
            </w:pPr>
            <w:r>
              <w:t>Normal Testing Level</w:t>
            </w:r>
          </w:p>
        </w:tc>
        <w:tc>
          <w:tcPr>
            <w:tcW w:w="2269" w:type="dxa"/>
          </w:tcPr>
          <w:p w14:paraId="1506E867" w14:textId="77777777" w:rsidR="00B41AC0" w:rsidRDefault="00B41AC0" w:rsidP="0042786E">
            <w:pPr>
              <w:pStyle w:val="TableHeading"/>
            </w:pPr>
            <w:r>
              <w:t>Reduced Testing Level</w:t>
            </w:r>
          </w:p>
        </w:tc>
      </w:tr>
      <w:tr w:rsidR="00B41AC0" w14:paraId="5994932D" w14:textId="77777777" w:rsidTr="00B41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659"/>
        </w:trPr>
        <w:tc>
          <w:tcPr>
            <w:tcW w:w="4527" w:type="dxa"/>
            <w:gridSpan w:val="3"/>
          </w:tcPr>
          <w:p w14:paraId="54C5E942" w14:textId="77777777" w:rsidR="00B41AC0" w:rsidRDefault="00BF3D1B" w:rsidP="0042786E">
            <w:pPr>
              <w:pStyle w:val="TableBodyText"/>
            </w:pPr>
            <w:r w:rsidRPr="00BF3D1B">
              <w:rPr>
                <w:rFonts w:cs="Times New Roman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DF1C1C" wp14:editId="6B71E1F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14605</wp:posOffset>
                      </wp:positionV>
                      <wp:extent cx="5295900" cy="7715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959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5DD83F" w14:textId="072AD28A" w:rsidR="00B41AC0" w:rsidRPr="00A54740" w:rsidRDefault="00B41AC0" w:rsidP="00B41AC0">
                                  <w:pPr>
                                    <w:rPr>
                                      <w:rStyle w:val="TableBodyTextCharChar"/>
                                    </w:rPr>
                                  </w:pPr>
                                  <w:r>
                                    <w:t>Default testing frequencies are provided in Appendix A of MRTS07A. This table should only be filled in where it is proposed to vary these requirements on a project specific basis.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F1C1C" id="Rectangle 4" o:spid="_x0000_s1028" style="position:absolute;left:0;text-align:left;margin-left:12.45pt;margin-top:1.15pt;width:417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" fillcolor="window" strokecolor="windowText" strokeweight=".5pt">
                      <v:textbox>
                        <w:txbxContent>
                          <w:p w14:paraId="2A5DD83F" w14:textId="072AD28A" w:rsidR="00B41AC0" w:rsidRPr="00A54740" w:rsidRDefault="00B41AC0" w:rsidP="00B41AC0">
                            <w:pPr>
                              <w:rPr>
                                <w:rStyle w:val="TableBodyTextCharChar"/>
                              </w:rPr>
                            </w:pPr>
                            <w:r>
                              <w:t>Default testing frequencies are provided in Appendix A of MRTS07A. This table should only be filled in where it is proposed to vary these requirements on a project specific basis.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3" w:type="dxa"/>
            <w:gridSpan w:val="2"/>
          </w:tcPr>
          <w:p w14:paraId="47927B64" w14:textId="77777777" w:rsidR="00B41AC0" w:rsidRDefault="00B41AC0" w:rsidP="0042786E">
            <w:pPr>
              <w:pStyle w:val="TableBodyText"/>
            </w:pPr>
          </w:p>
        </w:tc>
      </w:tr>
    </w:tbl>
    <w:p w14:paraId="10DB9D3A" w14:textId="77777777" w:rsidR="00B41AC0" w:rsidRDefault="00B41AC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874C6F" w14:paraId="33614714" w14:textId="77777777" w:rsidTr="0042786E">
        <w:tc>
          <w:tcPr>
            <w:tcW w:w="9060" w:type="dxa"/>
            <w:gridSpan w:val="2"/>
          </w:tcPr>
          <w:p w14:paraId="0F61BB76" w14:textId="77777777" w:rsidR="00874C6F" w:rsidRDefault="00874C6F" w:rsidP="0042786E">
            <w:pPr>
              <w:pStyle w:val="Heading1"/>
            </w:pPr>
            <w:r w:rsidRPr="00765092">
              <w:t>New material to replace material not sui</w:t>
            </w:r>
            <w:r>
              <w:t>table for stabilisation (Clause </w:t>
            </w:r>
            <w:r w:rsidRPr="00765092">
              <w:t>6.1)</w:t>
            </w:r>
          </w:p>
        </w:tc>
      </w:tr>
      <w:tr w:rsidR="00874C6F" w14:paraId="4651A68A" w14:textId="77777777" w:rsidTr="0042786E">
        <w:tc>
          <w:tcPr>
            <w:tcW w:w="560" w:type="dxa"/>
          </w:tcPr>
          <w:p w14:paraId="35F0A05C" w14:textId="77777777" w:rsidR="00874C6F" w:rsidRDefault="00874C6F" w:rsidP="0042786E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6B44B7F2" w14:textId="77777777" w:rsidR="00874C6F" w:rsidRDefault="00874C6F" w:rsidP="0042786E">
            <w:pPr>
              <w:pStyle w:val="BodyText"/>
            </w:pPr>
            <w:r w:rsidRPr="00765092">
              <w:t>Any material required to replace material not suitable for stabilisation shall comply with the following requirements and/or standards.</w:t>
            </w:r>
          </w:p>
        </w:tc>
      </w:tr>
      <w:tr w:rsidR="00874C6F" w14:paraId="354F0E92" w14:textId="77777777" w:rsidTr="00F7653E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456EDE10" w14:textId="77777777" w:rsidR="00874C6F" w:rsidRDefault="00874C6F" w:rsidP="0042786E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949F529" w14:textId="77777777" w:rsidR="00874C6F" w:rsidRDefault="00874C6F" w:rsidP="0042786E">
            <w:pPr>
              <w:pStyle w:val="BodyText"/>
            </w:pPr>
          </w:p>
        </w:tc>
      </w:tr>
      <w:tr w:rsidR="00874C6F" w14:paraId="482C8587" w14:textId="77777777" w:rsidTr="00F7653E">
        <w:trPr>
          <w:trHeight w:val="635"/>
        </w:trPr>
        <w:tc>
          <w:tcPr>
            <w:tcW w:w="560" w:type="dxa"/>
          </w:tcPr>
          <w:p w14:paraId="3D7D226C" w14:textId="77777777" w:rsidR="00874C6F" w:rsidRDefault="00874C6F" w:rsidP="0042786E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</w:tcBorders>
            <w:vAlign w:val="top"/>
          </w:tcPr>
          <w:p w14:paraId="049E4E3F" w14:textId="3838345C" w:rsidR="00874C6F" w:rsidRDefault="00F7653E" w:rsidP="0017085D">
            <w:pPr>
              <w:pStyle w:val="TableNotes"/>
            </w:pPr>
            <w:r>
              <w:t>If no indication is given, ne</w:t>
            </w:r>
            <w:r w:rsidR="0017085D">
              <w:t>w</w:t>
            </w:r>
            <w:r>
              <w:t xml:space="preserve"> material shall comply with the requirements for Class C general fill material for embankments as specified in Table</w:t>
            </w:r>
            <w:r w:rsidR="0017085D">
              <w:t> </w:t>
            </w:r>
            <w:r>
              <w:t>14.2.2 of MRTS04</w:t>
            </w:r>
            <w:r w:rsidR="00081041">
              <w:t> </w:t>
            </w:r>
            <w:r w:rsidRPr="00F7653E">
              <w:rPr>
                <w:i/>
              </w:rPr>
              <w:t>General Earthworks</w:t>
            </w:r>
            <w:r>
              <w:t xml:space="preserve"> and </w:t>
            </w:r>
            <w:r w:rsidR="00712744">
              <w:t>Table 6.1 of MRTS07A</w:t>
            </w:r>
            <w:r>
              <w:t>.</w:t>
            </w:r>
          </w:p>
        </w:tc>
      </w:tr>
    </w:tbl>
    <w:p w14:paraId="7657C777" w14:textId="77777777" w:rsidR="00874C6F" w:rsidRDefault="00874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F7653E" w14:paraId="258122E6" w14:textId="77777777" w:rsidTr="0042786E">
        <w:tc>
          <w:tcPr>
            <w:tcW w:w="9060" w:type="dxa"/>
            <w:gridSpan w:val="2"/>
          </w:tcPr>
          <w:p w14:paraId="3E24D160" w14:textId="36D9D1EF" w:rsidR="00F7653E" w:rsidRDefault="00F7653E" w:rsidP="0042786E">
            <w:pPr>
              <w:pStyle w:val="Heading1"/>
            </w:pPr>
            <w:r w:rsidRPr="00765092">
              <w:t>Removal and disposa</w:t>
            </w:r>
            <w:r>
              <w:t>l of overlying material (Clause </w:t>
            </w:r>
            <w:r w:rsidRPr="00765092">
              <w:t>8.</w:t>
            </w:r>
            <w:r w:rsidR="003A3C21">
              <w:t>6</w:t>
            </w:r>
            <w:r w:rsidRPr="00765092">
              <w:t>.1)</w:t>
            </w:r>
          </w:p>
        </w:tc>
      </w:tr>
      <w:tr w:rsidR="00F7653E" w14:paraId="43FE81B9" w14:textId="77777777" w:rsidTr="0042786E">
        <w:tc>
          <w:tcPr>
            <w:tcW w:w="560" w:type="dxa"/>
          </w:tcPr>
          <w:p w14:paraId="66248EEB" w14:textId="77777777" w:rsidR="00F7653E" w:rsidRDefault="00F7653E" w:rsidP="0042786E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238BC482" w14:textId="5D577D36" w:rsidR="00F7653E" w:rsidRDefault="00F7653E" w:rsidP="0042786E">
            <w:pPr>
              <w:pStyle w:val="BodyText"/>
              <w:keepNext w:val="0"/>
              <w:keepLines w:val="0"/>
            </w:pPr>
            <w:r w:rsidRPr="00765092">
              <w:t>Notwithstan</w:t>
            </w:r>
            <w:r>
              <w:t>ding the requirements of Clause </w:t>
            </w:r>
            <w:r w:rsidRPr="00765092">
              <w:t>8.</w:t>
            </w:r>
            <w:r w:rsidR="003A3C21">
              <w:t>6</w:t>
            </w:r>
            <w:r w:rsidRPr="00765092">
              <w:t>.1, the following material shall also be removed and disposed of.</w:t>
            </w:r>
          </w:p>
        </w:tc>
      </w:tr>
      <w:tr w:rsidR="00F7653E" w14:paraId="07077D11" w14:textId="77777777" w:rsidTr="0042786E">
        <w:trPr>
          <w:trHeight w:val="2381"/>
        </w:trPr>
        <w:tc>
          <w:tcPr>
            <w:tcW w:w="560" w:type="dxa"/>
            <w:tcBorders>
              <w:right w:val="single" w:sz="4" w:space="0" w:color="auto"/>
            </w:tcBorders>
          </w:tcPr>
          <w:p w14:paraId="15C36F86" w14:textId="77777777" w:rsidR="00F7653E" w:rsidRDefault="00F7653E" w:rsidP="0042786E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59A2EF1" w14:textId="77777777" w:rsidR="00F7653E" w:rsidRDefault="00F7653E" w:rsidP="0042786E">
            <w:pPr>
              <w:pStyle w:val="BodyText"/>
              <w:keepNext w:val="0"/>
              <w:keepLines w:val="0"/>
            </w:pPr>
          </w:p>
        </w:tc>
      </w:tr>
    </w:tbl>
    <w:p w14:paraId="6ED85FF0" w14:textId="77777777" w:rsidR="00F7653E" w:rsidRDefault="00F7653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F7653E" w14:paraId="005B935F" w14:textId="77777777" w:rsidTr="0042786E">
        <w:tc>
          <w:tcPr>
            <w:tcW w:w="9060" w:type="dxa"/>
            <w:gridSpan w:val="2"/>
          </w:tcPr>
          <w:p w14:paraId="777937B8" w14:textId="006B7416" w:rsidR="00F7653E" w:rsidRDefault="00F7653E" w:rsidP="00F7653E">
            <w:pPr>
              <w:pStyle w:val="Heading1"/>
            </w:pPr>
            <w:r>
              <w:lastRenderedPageBreak/>
              <w:t>Removal and disposal of material not suitable for stabilisation (Clause 8.</w:t>
            </w:r>
            <w:r w:rsidR="003A3C21">
              <w:t>6</w:t>
            </w:r>
            <w:r>
              <w:t>.2</w:t>
            </w:r>
            <w:r w:rsidRPr="00633FD9">
              <w:t>)</w:t>
            </w:r>
          </w:p>
        </w:tc>
      </w:tr>
      <w:tr w:rsidR="00F7653E" w14:paraId="498B8266" w14:textId="77777777" w:rsidTr="0042786E">
        <w:tc>
          <w:tcPr>
            <w:tcW w:w="560" w:type="dxa"/>
          </w:tcPr>
          <w:p w14:paraId="54314AFF" w14:textId="77777777" w:rsidR="00F7653E" w:rsidRDefault="00F7653E" w:rsidP="0042786E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02170E48" w14:textId="35511FF3" w:rsidR="00F7653E" w:rsidRDefault="00F7653E" w:rsidP="0042786E">
            <w:pPr>
              <w:pStyle w:val="BodyText"/>
            </w:pPr>
            <w:r>
              <w:t>Notwithstanding the requirements of Clause 8.</w:t>
            </w:r>
            <w:r w:rsidR="003A3C21">
              <w:t>6</w:t>
            </w:r>
            <w:r>
              <w:t>.2, the following material shall also be removed and disposed of.</w:t>
            </w:r>
          </w:p>
        </w:tc>
      </w:tr>
      <w:tr w:rsidR="00F7653E" w14:paraId="24A6176D" w14:textId="77777777" w:rsidTr="0042786E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08165D46" w14:textId="77777777" w:rsidR="00F7653E" w:rsidRDefault="00F7653E" w:rsidP="0042786E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D050538" w14:textId="77777777" w:rsidR="00F7653E" w:rsidRDefault="00F7653E" w:rsidP="0042786E">
            <w:pPr>
              <w:pStyle w:val="BodyText"/>
            </w:pPr>
          </w:p>
        </w:tc>
      </w:tr>
    </w:tbl>
    <w:p w14:paraId="7DE5652F" w14:textId="77777777" w:rsidR="00F7653E" w:rsidRDefault="00F7653E"/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905"/>
        <w:gridCol w:w="2906"/>
      </w:tblGrid>
      <w:tr w:rsidR="007E63FB" w14:paraId="4080EE28" w14:textId="77777777" w:rsidTr="007E63FB">
        <w:trPr>
          <w:trHeight w:val="578"/>
        </w:trPr>
        <w:tc>
          <w:tcPr>
            <w:tcW w:w="9072" w:type="dxa"/>
            <w:gridSpan w:val="4"/>
          </w:tcPr>
          <w:p w14:paraId="549703FD" w14:textId="3B8ADAD9" w:rsidR="007E63FB" w:rsidRPr="00070033" w:rsidRDefault="007E63FB" w:rsidP="00A54740">
            <w:pPr>
              <w:pStyle w:val="Heading1"/>
            </w:pPr>
            <w:r w:rsidRPr="007E63FB">
              <w:t>Minimum requirements and minimum numb</w:t>
            </w:r>
            <w:r w:rsidR="00B54C26">
              <w:t>ers of particular plant</w:t>
            </w:r>
            <w:r w:rsidR="00820EBB">
              <w:t xml:space="preserve"> </w:t>
            </w:r>
            <w:r w:rsidR="00B54C26">
              <w:t>(Clause</w:t>
            </w:r>
            <w:r w:rsidR="00F7653E">
              <w:t>s</w:t>
            </w:r>
            <w:r w:rsidR="00A54740">
              <w:t> </w:t>
            </w:r>
            <w:r w:rsidR="00F7653E">
              <w:t>8.</w:t>
            </w:r>
            <w:r w:rsidR="003A3C21">
              <w:t>6</w:t>
            </w:r>
            <w:r w:rsidR="00F7653E">
              <w:t>.4</w:t>
            </w:r>
            <w:r w:rsidR="00820EBB">
              <w:t> </w:t>
            </w:r>
            <w:r w:rsidR="00F7653E">
              <w:t>and</w:t>
            </w:r>
            <w:r w:rsidR="00CE0277">
              <w:t> </w:t>
            </w:r>
            <w:r w:rsidRPr="007E63FB">
              <w:t>8.</w:t>
            </w:r>
            <w:r w:rsidR="003A3C21">
              <w:t>6</w:t>
            </w:r>
            <w:r w:rsidRPr="007E63FB">
              <w:t>.10)</w:t>
            </w:r>
          </w:p>
        </w:tc>
      </w:tr>
      <w:tr w:rsidR="007E63FB" w14:paraId="660CA5DD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3D47EE" w14:textId="77777777" w:rsidR="007E63FB" w:rsidRDefault="007E63FB" w:rsidP="000A6909">
            <w:pPr>
              <w:pStyle w:val="BodyText"/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FD2F4F" w14:textId="77777777" w:rsidR="007E63FB" w:rsidRDefault="007E63FB" w:rsidP="000A6909">
            <w:pPr>
              <w:pStyle w:val="BodyText"/>
            </w:pPr>
            <w:r w:rsidRPr="007E63FB">
              <w:t>The following minimum requirements and minimum numbers of particular plant shall be on Site at all times during stabilisation works.</w:t>
            </w:r>
          </w:p>
        </w:tc>
      </w:tr>
      <w:tr w:rsidR="007E63FB" w:rsidRPr="00080E05" w14:paraId="78DF523D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  <w:tblHeader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E440A05" w14:textId="77777777" w:rsidR="007E63FB" w:rsidRPr="00CA03FB" w:rsidRDefault="007E63FB" w:rsidP="007E63FB">
            <w:pPr>
              <w:pStyle w:val="TableHeading"/>
              <w:keepNext w:val="0"/>
              <w:keepLines w:val="0"/>
            </w:pPr>
            <w:r w:rsidRPr="00CA03FB">
              <w:t>Description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3412985" w14:textId="111947C8" w:rsidR="007E63FB" w:rsidRPr="00CA03FB" w:rsidRDefault="007E63FB" w:rsidP="0017085D">
            <w:pPr>
              <w:pStyle w:val="TableHeading"/>
              <w:keepNext w:val="0"/>
              <w:keepLines w:val="0"/>
            </w:pPr>
            <w:r>
              <w:t xml:space="preserve">Minimum </w:t>
            </w:r>
            <w:r w:rsidR="0017085D">
              <w:t>R</w:t>
            </w:r>
            <w:r w:rsidRPr="00CA03FB">
              <w:t>equirements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5E2CD00" w14:textId="7A328BD5" w:rsidR="007E63FB" w:rsidRDefault="007E63FB" w:rsidP="0017085D">
            <w:pPr>
              <w:pStyle w:val="TableHeading"/>
              <w:keepNext w:val="0"/>
              <w:keepLines w:val="0"/>
            </w:pPr>
            <w:r>
              <w:t xml:space="preserve">Minimum </w:t>
            </w:r>
            <w:r w:rsidR="0017085D">
              <w:t>N</w:t>
            </w:r>
            <w:r w:rsidRPr="00CA03FB">
              <w:t>umb</w:t>
            </w:r>
            <w:r>
              <w:t xml:space="preserve">er of </w:t>
            </w:r>
            <w:r w:rsidR="0017085D">
              <w:t>U</w:t>
            </w:r>
            <w:r w:rsidRPr="00CA03FB">
              <w:t>nits</w:t>
            </w:r>
          </w:p>
        </w:tc>
      </w:tr>
      <w:tr w:rsidR="007E63FB" w:rsidRPr="00080E05" w14:paraId="3EE18A0E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A62D4D0" w14:textId="3367020D" w:rsidR="007E63FB" w:rsidRPr="00E878F2" w:rsidRDefault="00F14FFA" w:rsidP="007E63FB">
            <w:pPr>
              <w:pStyle w:val="TableBodyText"/>
              <w:keepNext w:val="0"/>
              <w:keepLines w:val="0"/>
            </w:pPr>
            <w:r>
              <w:t>S</w:t>
            </w:r>
            <w:r w:rsidR="007E63FB" w:rsidRPr="00E878F2">
              <w:t>tabiliser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03B5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0FEB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</w:tr>
      <w:tr w:rsidR="007E63FB" w:rsidRPr="00080E05" w14:paraId="6CB0E7D7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D7A1346" w14:textId="71F8AB85" w:rsidR="007E63FB" w:rsidRPr="00E878F2" w:rsidRDefault="00F14FFA" w:rsidP="007E63FB">
            <w:pPr>
              <w:pStyle w:val="TableBodyText"/>
              <w:keepNext w:val="0"/>
              <w:keepLines w:val="0"/>
            </w:pPr>
            <w:r>
              <w:t>I</w:t>
            </w:r>
            <w:r w:rsidR="007E63FB" w:rsidRPr="00E878F2">
              <w:t>ntegrated spreader</w:t>
            </w:r>
            <w:r w:rsidR="00824839">
              <w:t xml:space="preserve"> </w:t>
            </w:r>
            <w:r w:rsidR="007E63FB" w:rsidRPr="00E878F2">
              <w:t>stabiliser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5C9C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DA5D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</w:tr>
      <w:tr w:rsidR="007E63FB" w:rsidRPr="00080E05" w14:paraId="5BE91857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9E7C8F9" w14:textId="77777777" w:rsidR="007E63FB" w:rsidRPr="00E878F2" w:rsidRDefault="007E63FB" w:rsidP="007E63FB">
            <w:pPr>
              <w:pStyle w:val="TableBodyText"/>
              <w:keepNext w:val="0"/>
              <w:keepLines w:val="0"/>
            </w:pPr>
            <w:r w:rsidRPr="00E878F2">
              <w:t>Purpose-built calibrated spreader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F49D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0421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</w:tr>
      <w:tr w:rsidR="007E63FB" w:rsidRPr="00080E05" w14:paraId="09E9A4BD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8579DD9" w14:textId="77777777" w:rsidR="007E63FB" w:rsidRPr="00E878F2" w:rsidRDefault="007E63FB" w:rsidP="007E63FB">
            <w:pPr>
              <w:pStyle w:val="TableBodyText"/>
              <w:keepNext w:val="0"/>
              <w:keepLines w:val="0"/>
            </w:pPr>
            <w:r w:rsidRPr="00E878F2">
              <w:t>Vibrating pad foot roller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3D69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C19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</w:tr>
      <w:tr w:rsidR="007E63FB" w:rsidRPr="00080E05" w14:paraId="5BB63FAA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361AF57" w14:textId="77777777" w:rsidR="007E63FB" w:rsidRPr="00E878F2" w:rsidRDefault="007E63FB" w:rsidP="007E63FB">
            <w:pPr>
              <w:pStyle w:val="TableBodyText"/>
              <w:keepNext w:val="0"/>
              <w:keepLines w:val="0"/>
            </w:pPr>
            <w:r w:rsidRPr="00E878F2">
              <w:t>Vibrating smooth drum roller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7DCA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86A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</w:tr>
      <w:tr w:rsidR="007E63FB" w:rsidRPr="00080E05" w14:paraId="04C7C4F4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9B54FB2" w14:textId="77777777" w:rsidR="007E63FB" w:rsidRPr="00E878F2" w:rsidRDefault="007E63FB" w:rsidP="007E63FB">
            <w:pPr>
              <w:pStyle w:val="TableBodyText"/>
              <w:keepNext w:val="0"/>
              <w:keepLines w:val="0"/>
            </w:pPr>
            <w:r w:rsidRPr="00E878F2">
              <w:t>Multi-tyre roller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68EF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69AC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</w:tr>
      <w:tr w:rsidR="007E63FB" w:rsidRPr="00080E05" w14:paraId="628C979D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EDB7378" w14:textId="77777777" w:rsidR="007E63FB" w:rsidRPr="00E878F2" w:rsidRDefault="007E63FB" w:rsidP="007E63FB">
            <w:pPr>
              <w:pStyle w:val="TableBodyText"/>
              <w:keepNext w:val="0"/>
              <w:keepLines w:val="0"/>
            </w:pPr>
            <w:r w:rsidRPr="00E878F2">
              <w:t>Water truck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B097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5D34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</w:tr>
      <w:tr w:rsidR="007E63FB" w:rsidRPr="00080E05" w14:paraId="31CF090B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6A14876" w14:textId="77777777" w:rsidR="007E63FB" w:rsidRDefault="007E63FB" w:rsidP="007E63FB">
            <w:pPr>
              <w:pStyle w:val="TableBodyText"/>
              <w:keepNext w:val="0"/>
              <w:keepLines w:val="0"/>
            </w:pPr>
            <w:r w:rsidRPr="00E878F2">
              <w:t>Grader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BC52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6D61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</w:tr>
    </w:tbl>
    <w:p w14:paraId="2F9409A8" w14:textId="77777777" w:rsidR="00BF3D1B" w:rsidRDefault="00BF3D1B"/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98"/>
        <w:gridCol w:w="2265"/>
        <w:gridCol w:w="2265"/>
        <w:gridCol w:w="2265"/>
        <w:gridCol w:w="12"/>
      </w:tblGrid>
      <w:tr w:rsidR="007E63FB" w14:paraId="7335FB37" w14:textId="77777777" w:rsidTr="007E63FB">
        <w:trPr>
          <w:trHeight w:val="578"/>
        </w:trPr>
        <w:tc>
          <w:tcPr>
            <w:tcW w:w="9072" w:type="dxa"/>
            <w:gridSpan w:val="6"/>
          </w:tcPr>
          <w:p w14:paraId="6E9AA690" w14:textId="77EE2F90" w:rsidR="007E63FB" w:rsidRPr="00A87F08" w:rsidRDefault="00F63204" w:rsidP="000A6909">
            <w:pPr>
              <w:pStyle w:val="Heading1"/>
            </w:pPr>
            <w:r>
              <w:lastRenderedPageBreak/>
              <w:t>G</w:t>
            </w:r>
            <w:r w:rsidR="007E63FB">
              <w:t>eometrics</w:t>
            </w:r>
          </w:p>
          <w:p w14:paraId="3DF4CBAA" w14:textId="1C98EA2C" w:rsidR="007E63FB" w:rsidRPr="00070033" w:rsidRDefault="00B54C26" w:rsidP="007E63FB">
            <w:pPr>
              <w:pStyle w:val="Heading2"/>
            </w:pPr>
            <w:r>
              <w:t>Primary tolerance (Clause </w:t>
            </w:r>
            <w:r w:rsidR="007E63FB" w:rsidRPr="007E63FB">
              <w:t>8.</w:t>
            </w:r>
            <w:r w:rsidR="00E00264">
              <w:t>7</w:t>
            </w:r>
            <w:r w:rsidR="007E63FB" w:rsidRPr="007E63FB">
              <w:t>.</w:t>
            </w:r>
            <w:r w:rsidR="00E00264">
              <w:t>5</w:t>
            </w:r>
            <w:r w:rsidR="007E63FB" w:rsidRPr="007E63FB">
              <w:t>.2.1)</w:t>
            </w:r>
          </w:p>
        </w:tc>
      </w:tr>
      <w:tr w:rsidR="007E63FB" w14:paraId="4FE22124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F3719A" w14:textId="77777777" w:rsidR="007E63FB" w:rsidRDefault="007E63FB" w:rsidP="000A6909">
            <w:pPr>
              <w:pStyle w:val="BodyText"/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5A0E44" w14:textId="77777777" w:rsidR="007E63FB" w:rsidRDefault="007E63FB" w:rsidP="000A6909">
            <w:pPr>
              <w:pStyle w:val="BodyText"/>
            </w:pPr>
            <w:r w:rsidRPr="007E63FB">
              <w:t>The primary tolerance on a stabilised layer shall be as stated below.</w:t>
            </w:r>
          </w:p>
        </w:tc>
      </w:tr>
      <w:tr w:rsidR="007E63FB" w14:paraId="5992FBB8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2265" w:type="dxa"/>
            <w:gridSpan w:val="2"/>
          </w:tcPr>
          <w:p w14:paraId="311E4522" w14:textId="237211F5" w:rsidR="007E63FB" w:rsidRDefault="00B54C26" w:rsidP="007E63FB">
            <w:pPr>
              <w:pStyle w:val="TableHeading"/>
            </w:pPr>
            <w:r>
              <w:t>Alternative </w:t>
            </w:r>
            <w:r w:rsidR="007E63FB">
              <w:t>A</w:t>
            </w:r>
          </w:p>
          <w:p w14:paraId="714F0822" w14:textId="315C56AD" w:rsidR="007E63FB" w:rsidRDefault="00B54C26" w:rsidP="007E63FB">
            <w:pPr>
              <w:pStyle w:val="TableHeading"/>
            </w:pPr>
            <w:r>
              <w:t>(-5 and +10 </w:t>
            </w:r>
            <w:r w:rsidR="007E63FB">
              <w:t>mm)</w:t>
            </w:r>
          </w:p>
        </w:tc>
        <w:tc>
          <w:tcPr>
            <w:tcW w:w="2265" w:type="dxa"/>
          </w:tcPr>
          <w:p w14:paraId="7FF7F7EF" w14:textId="10F8C91E" w:rsidR="007E63FB" w:rsidRDefault="00B54C26" w:rsidP="007E63FB">
            <w:pPr>
              <w:pStyle w:val="TableHeading"/>
            </w:pPr>
            <w:r>
              <w:t>Alternative </w:t>
            </w:r>
            <w:r w:rsidR="007E63FB">
              <w:t>B</w:t>
            </w:r>
          </w:p>
          <w:p w14:paraId="66EF8821" w14:textId="3E7609A2" w:rsidR="007E63FB" w:rsidRDefault="00B54C26" w:rsidP="007E63FB">
            <w:pPr>
              <w:pStyle w:val="TableHeading"/>
            </w:pPr>
            <w:r>
              <w:t>(-5 and +15 </w:t>
            </w:r>
            <w:r w:rsidR="007E63FB">
              <w:t>mm)</w:t>
            </w:r>
          </w:p>
        </w:tc>
        <w:tc>
          <w:tcPr>
            <w:tcW w:w="2265" w:type="dxa"/>
          </w:tcPr>
          <w:p w14:paraId="0E464105" w14:textId="5A2C56F8" w:rsidR="007E63FB" w:rsidRDefault="00B54C26" w:rsidP="007E63FB">
            <w:pPr>
              <w:pStyle w:val="TableHeading"/>
            </w:pPr>
            <w:r>
              <w:t>Alternative </w:t>
            </w:r>
            <w:r w:rsidR="007E63FB">
              <w:t>C</w:t>
            </w:r>
          </w:p>
          <w:p w14:paraId="383906ED" w14:textId="515C5D13" w:rsidR="007E63FB" w:rsidRDefault="00B54C26" w:rsidP="007E63FB">
            <w:pPr>
              <w:pStyle w:val="TableHeading"/>
            </w:pPr>
            <w:r>
              <w:t>(-5 and +25 </w:t>
            </w:r>
            <w:r w:rsidR="007E63FB">
              <w:t>mm)</w:t>
            </w:r>
          </w:p>
        </w:tc>
        <w:tc>
          <w:tcPr>
            <w:tcW w:w="2265" w:type="dxa"/>
          </w:tcPr>
          <w:p w14:paraId="7ECB8F15" w14:textId="3184EE3B" w:rsidR="007E63FB" w:rsidRDefault="00B54C26" w:rsidP="007E63FB">
            <w:pPr>
              <w:pStyle w:val="TableHeading"/>
            </w:pPr>
            <w:r>
              <w:t>Alternative </w:t>
            </w:r>
            <w:r w:rsidR="007E63FB">
              <w:t>D</w:t>
            </w:r>
          </w:p>
          <w:p w14:paraId="623D026D" w14:textId="2A13DF16" w:rsidR="007E63FB" w:rsidRDefault="00F63204" w:rsidP="007E63FB">
            <w:pPr>
              <w:pStyle w:val="TableHeading"/>
            </w:pPr>
            <w:r>
              <w:t>(Thickness only)</w:t>
            </w:r>
          </w:p>
        </w:tc>
      </w:tr>
      <w:tr w:rsidR="007E63FB" w14:paraId="37AA80C1" w14:textId="77777777" w:rsidTr="00092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2265" w:type="dxa"/>
            <w:gridSpan w:val="2"/>
            <w:tcBorders>
              <w:bottom w:val="single" w:sz="4" w:space="0" w:color="auto"/>
            </w:tcBorders>
          </w:tcPr>
          <w:p w14:paraId="76CF9FCD" w14:textId="77777777" w:rsidR="007E63FB" w:rsidRDefault="007E63FB" w:rsidP="007E63FB">
            <w:pPr>
              <w:pStyle w:val="TableBodyText"/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16327323" w14:textId="77777777" w:rsidR="007E63FB" w:rsidRDefault="007E63FB" w:rsidP="007E63FB">
            <w:pPr>
              <w:pStyle w:val="TableBodyText"/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2877BC57" w14:textId="77777777" w:rsidR="007E63FB" w:rsidRDefault="007E63FB" w:rsidP="007E63FB">
            <w:pPr>
              <w:pStyle w:val="TableBodyText"/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1481190B" w14:textId="77777777" w:rsidR="007E63FB" w:rsidRDefault="007E63FB" w:rsidP="007E63FB">
            <w:pPr>
              <w:pStyle w:val="TableBodyText"/>
            </w:pPr>
          </w:p>
        </w:tc>
      </w:tr>
      <w:tr w:rsidR="0009210B" w14:paraId="602B5206" w14:textId="77777777" w:rsidTr="00092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9060" w:type="dxa"/>
            <w:gridSpan w:val="5"/>
            <w:tcBorders>
              <w:left w:val="nil"/>
              <w:bottom w:val="nil"/>
              <w:right w:val="nil"/>
            </w:tcBorders>
          </w:tcPr>
          <w:p w14:paraId="1C861DA0" w14:textId="5F6B77D8" w:rsidR="0009210B" w:rsidRDefault="0009210B" w:rsidP="0017085D">
            <w:pPr>
              <w:pStyle w:val="TableNotes"/>
            </w:pPr>
            <w:r w:rsidRPr="0009210B">
              <w:t xml:space="preserve">If no </w:t>
            </w:r>
            <w:r w:rsidR="0017085D">
              <w:t xml:space="preserve">tolerance </w:t>
            </w:r>
            <w:r w:rsidRPr="0009210B">
              <w:t>is given, Alternative</w:t>
            </w:r>
            <w:r w:rsidR="00E00264">
              <w:t> </w:t>
            </w:r>
            <w:r w:rsidRPr="0009210B">
              <w:t>B (-5 and +15 mm) shall apply.</w:t>
            </w:r>
          </w:p>
        </w:tc>
      </w:tr>
    </w:tbl>
    <w:p w14:paraId="42988C33" w14:textId="77777777" w:rsidR="007E63FB" w:rsidRDefault="007E63FB" w:rsidP="007E63FB">
      <w:pPr>
        <w:pStyle w:val="TableNotes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4955"/>
        <w:gridCol w:w="992"/>
        <w:gridCol w:w="850"/>
        <w:gridCol w:w="851"/>
        <w:gridCol w:w="838"/>
      </w:tblGrid>
      <w:tr w:rsidR="007E63FB" w14:paraId="5FFADC45" w14:textId="77777777" w:rsidTr="000A6909">
        <w:tc>
          <w:tcPr>
            <w:tcW w:w="9060" w:type="dxa"/>
            <w:gridSpan w:val="6"/>
          </w:tcPr>
          <w:p w14:paraId="71475D70" w14:textId="78D95BAF" w:rsidR="007E63FB" w:rsidRPr="00A67E68" w:rsidRDefault="007E63FB" w:rsidP="007E63FB">
            <w:pPr>
              <w:pStyle w:val="Heading2"/>
            </w:pPr>
            <w:r w:rsidRPr="007E63FB">
              <w:t>Deviation f</w:t>
            </w:r>
            <w:r w:rsidR="00B54C26">
              <w:t>rom a straightedge</w:t>
            </w:r>
            <w:r w:rsidR="00E00264">
              <w:t xml:space="preserve"> (Clause 8.7.5.5.2)</w:t>
            </w:r>
          </w:p>
          <w:p w14:paraId="59D87484" w14:textId="3E0878BD" w:rsidR="007E63FB" w:rsidRDefault="00B54C26" w:rsidP="00A54740">
            <w:pPr>
              <w:pStyle w:val="Heading3"/>
            </w:pPr>
            <w:r>
              <w:t>Application</w:t>
            </w:r>
          </w:p>
        </w:tc>
      </w:tr>
      <w:tr w:rsidR="007E63FB" w14:paraId="7B6AB0FC" w14:textId="77777777" w:rsidTr="00493F69">
        <w:tc>
          <w:tcPr>
            <w:tcW w:w="574" w:type="dxa"/>
          </w:tcPr>
          <w:p w14:paraId="35E1279F" w14:textId="77777777" w:rsidR="007E63FB" w:rsidRDefault="007E63FB" w:rsidP="000A6909">
            <w:pPr>
              <w:pStyle w:val="BodyText"/>
            </w:pPr>
          </w:p>
        </w:tc>
        <w:tc>
          <w:tcPr>
            <w:tcW w:w="4955" w:type="dxa"/>
          </w:tcPr>
          <w:p w14:paraId="19B9CF76" w14:textId="349222FF" w:rsidR="007E63FB" w:rsidRDefault="007E63FB" w:rsidP="000A6909">
            <w:pPr>
              <w:pStyle w:val="BodyText"/>
            </w:pPr>
            <w:r w:rsidRPr="007E63FB">
              <w:t>Deviation from a straightedge tolerance shall apply.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858AD66" w14:textId="77777777" w:rsidR="007E63FB" w:rsidRPr="00031DFC" w:rsidRDefault="007E63FB" w:rsidP="000A6909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D920" w14:textId="77777777" w:rsidR="007E63FB" w:rsidRDefault="007E63FB" w:rsidP="000A6909">
            <w:pPr>
              <w:pStyle w:val="BodyTex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968DDF" w14:textId="77777777" w:rsidR="007E63FB" w:rsidRPr="00031DFC" w:rsidRDefault="007E63FB" w:rsidP="000A6909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7769" w14:textId="77777777" w:rsidR="007E63FB" w:rsidRDefault="007E63FB" w:rsidP="000A6909">
            <w:pPr>
              <w:pStyle w:val="BodyText"/>
            </w:pPr>
          </w:p>
        </w:tc>
      </w:tr>
      <w:tr w:rsidR="0009210B" w14:paraId="523DC63C" w14:textId="77777777" w:rsidTr="00777DCE">
        <w:tc>
          <w:tcPr>
            <w:tcW w:w="9060" w:type="dxa"/>
            <w:gridSpan w:val="6"/>
          </w:tcPr>
          <w:p w14:paraId="54BC2E01" w14:textId="65554E9A" w:rsidR="0009210B" w:rsidRDefault="0009210B" w:rsidP="00FE5037">
            <w:pPr>
              <w:pStyle w:val="TableNotes"/>
              <w:ind w:left="604"/>
            </w:pPr>
            <w:r>
              <w:t>If no indication is given, deviation from a straightedge tolerance shall apply.</w:t>
            </w:r>
          </w:p>
        </w:tc>
      </w:tr>
    </w:tbl>
    <w:p w14:paraId="4714BC71" w14:textId="77777777" w:rsidR="007E63FB" w:rsidRDefault="007E63FB" w:rsidP="0009210B">
      <w:pPr>
        <w:pStyle w:val="BodyText"/>
      </w:pPr>
    </w:p>
    <w:p w14:paraId="018E0F80" w14:textId="13F207A1" w:rsidR="007E63FB" w:rsidRDefault="00B54C26" w:rsidP="007E63FB">
      <w:pPr>
        <w:pStyle w:val="Heading3"/>
      </w:pPr>
      <w:r>
        <w:t>Deviation limits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"/>
        <w:gridCol w:w="557"/>
        <w:gridCol w:w="2557"/>
        <w:gridCol w:w="3260"/>
        <w:gridCol w:w="2688"/>
      </w:tblGrid>
      <w:tr w:rsidR="007E63FB" w14:paraId="58BB40EB" w14:textId="77777777" w:rsidTr="007E63FB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549D0" w14:textId="77777777" w:rsidR="007E63FB" w:rsidRDefault="007E63FB" w:rsidP="000A6909">
            <w:pPr>
              <w:pStyle w:val="BodyText"/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1D7FC2" w14:textId="14B54C1B" w:rsidR="007E63FB" w:rsidRDefault="007E63FB" w:rsidP="000A6909">
            <w:pPr>
              <w:pStyle w:val="BodyText"/>
            </w:pPr>
            <w:r w:rsidRPr="007E63FB">
              <w:t>The maximum deviation from a straightedge on a layer shall be as stated below.</w:t>
            </w:r>
          </w:p>
        </w:tc>
      </w:tr>
      <w:tr w:rsidR="0009210B" w14:paraId="172CA04F" w14:textId="77777777" w:rsidTr="0009210B">
        <w:trPr>
          <w:gridBefore w:val="1"/>
          <w:wBefore w:w="10" w:type="dxa"/>
        </w:trPr>
        <w:tc>
          <w:tcPr>
            <w:tcW w:w="3114" w:type="dxa"/>
            <w:gridSpan w:val="2"/>
          </w:tcPr>
          <w:p w14:paraId="68664E9A" w14:textId="77777777" w:rsidR="0009210B" w:rsidRDefault="0017085D" w:rsidP="007E63FB">
            <w:pPr>
              <w:pStyle w:val="TableHeading"/>
            </w:pPr>
            <w:r>
              <w:t>Alternative E</w:t>
            </w:r>
          </w:p>
          <w:p w14:paraId="22B65290" w14:textId="37E26B1F" w:rsidR="0017085D" w:rsidRDefault="0017085D" w:rsidP="007E63FB">
            <w:pPr>
              <w:pStyle w:val="TableHeading"/>
            </w:pPr>
            <w:r>
              <w:t>(8 mm)</w:t>
            </w:r>
          </w:p>
        </w:tc>
        <w:tc>
          <w:tcPr>
            <w:tcW w:w="3260" w:type="dxa"/>
          </w:tcPr>
          <w:p w14:paraId="043463CD" w14:textId="77777777" w:rsidR="0009210B" w:rsidRDefault="0017085D" w:rsidP="007E63FB">
            <w:pPr>
              <w:pStyle w:val="TableHeading"/>
            </w:pPr>
            <w:r>
              <w:t>Alternative F</w:t>
            </w:r>
          </w:p>
          <w:p w14:paraId="643DADF5" w14:textId="68E55349" w:rsidR="0017085D" w:rsidRDefault="0017085D" w:rsidP="007E63FB">
            <w:pPr>
              <w:pStyle w:val="TableHeading"/>
            </w:pPr>
            <w:r>
              <w:t>(15 mm)</w:t>
            </w:r>
          </w:p>
        </w:tc>
        <w:tc>
          <w:tcPr>
            <w:tcW w:w="2688" w:type="dxa"/>
          </w:tcPr>
          <w:p w14:paraId="40B910FB" w14:textId="77777777" w:rsidR="0017085D" w:rsidRDefault="0017085D" w:rsidP="0017085D">
            <w:pPr>
              <w:pStyle w:val="TableHeading"/>
            </w:pPr>
            <w:r>
              <w:t>Alternative G</w:t>
            </w:r>
          </w:p>
          <w:p w14:paraId="478A13F6" w14:textId="16CD3185" w:rsidR="0017085D" w:rsidRDefault="0017085D" w:rsidP="0017085D">
            <w:pPr>
              <w:pStyle w:val="TableHeading"/>
            </w:pPr>
            <w:r>
              <w:t>(25 mm)</w:t>
            </w:r>
          </w:p>
        </w:tc>
      </w:tr>
      <w:tr w:rsidR="0009210B" w14:paraId="63AD8050" w14:textId="77777777" w:rsidTr="0009210B">
        <w:trPr>
          <w:gridBefore w:val="1"/>
          <w:wBefore w:w="10" w:type="dxa"/>
        </w:trPr>
        <w:tc>
          <w:tcPr>
            <w:tcW w:w="3114" w:type="dxa"/>
            <w:gridSpan w:val="2"/>
            <w:tcBorders>
              <w:bottom w:val="single" w:sz="4" w:space="0" w:color="auto"/>
            </w:tcBorders>
          </w:tcPr>
          <w:p w14:paraId="260EA54E" w14:textId="30CFCAFB" w:rsidR="0009210B" w:rsidRDefault="0009210B" w:rsidP="007E63FB">
            <w:pPr>
              <w:pStyle w:val="TableBodyText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D64E131" w14:textId="77777777" w:rsidR="0009210B" w:rsidRDefault="0009210B" w:rsidP="007E63FB">
            <w:pPr>
              <w:pStyle w:val="TableBodyText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1AE87A6E" w14:textId="5C2C5FD2" w:rsidR="0009210B" w:rsidRDefault="0009210B" w:rsidP="007E63FB">
            <w:pPr>
              <w:pStyle w:val="TableBodyText"/>
            </w:pPr>
          </w:p>
        </w:tc>
      </w:tr>
      <w:tr w:rsidR="0009210B" w14:paraId="697F1A6D" w14:textId="77777777" w:rsidTr="0009210B">
        <w:trPr>
          <w:gridBefore w:val="1"/>
          <w:wBefore w:w="10" w:type="dxa"/>
        </w:trPr>
        <w:tc>
          <w:tcPr>
            <w:tcW w:w="9062" w:type="dxa"/>
            <w:gridSpan w:val="4"/>
            <w:tcBorders>
              <w:left w:val="nil"/>
              <w:bottom w:val="nil"/>
              <w:right w:val="nil"/>
            </w:tcBorders>
          </w:tcPr>
          <w:p w14:paraId="75F595C2" w14:textId="471B74C5" w:rsidR="0009210B" w:rsidRDefault="0009210B" w:rsidP="0009210B">
            <w:pPr>
              <w:pStyle w:val="TableNotes"/>
            </w:pPr>
            <w:r>
              <w:t>If no limit is given, Alternative</w:t>
            </w:r>
            <w:r w:rsidR="00E00264">
              <w:t> </w:t>
            </w:r>
            <w:r>
              <w:t>F (15 mm) shall apply.</w:t>
            </w:r>
          </w:p>
        </w:tc>
      </w:tr>
    </w:tbl>
    <w:p w14:paraId="1220594D" w14:textId="77777777" w:rsidR="007E63FB" w:rsidRDefault="007E63FB" w:rsidP="007E63FB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4955"/>
        <w:gridCol w:w="992"/>
        <w:gridCol w:w="850"/>
        <w:gridCol w:w="851"/>
        <w:gridCol w:w="838"/>
      </w:tblGrid>
      <w:tr w:rsidR="007E63FB" w14:paraId="13878FC0" w14:textId="77777777" w:rsidTr="000A6909">
        <w:tc>
          <w:tcPr>
            <w:tcW w:w="9060" w:type="dxa"/>
            <w:gridSpan w:val="6"/>
          </w:tcPr>
          <w:p w14:paraId="7E0EA973" w14:textId="353B396E" w:rsidR="007E63FB" w:rsidRDefault="00B54C26" w:rsidP="007E63FB">
            <w:pPr>
              <w:pStyle w:val="Heading2"/>
            </w:pPr>
            <w:r>
              <w:t>Crossfall (Clause </w:t>
            </w:r>
            <w:r w:rsidR="007E63FB" w:rsidRPr="007E63FB">
              <w:t>8.</w:t>
            </w:r>
            <w:r w:rsidR="00E00264">
              <w:t>7</w:t>
            </w:r>
            <w:r w:rsidR="007E63FB" w:rsidRPr="007E63FB">
              <w:t>.</w:t>
            </w:r>
            <w:r w:rsidR="00E00264">
              <w:t>5</w:t>
            </w:r>
            <w:r w:rsidR="007E63FB" w:rsidRPr="007E63FB">
              <w:t>.</w:t>
            </w:r>
            <w:r w:rsidR="00E00264">
              <w:t>5</w:t>
            </w:r>
            <w:r w:rsidR="007E63FB" w:rsidRPr="007E63FB">
              <w:t>.3)</w:t>
            </w:r>
          </w:p>
        </w:tc>
      </w:tr>
      <w:tr w:rsidR="007E63FB" w14:paraId="0A3D3AD7" w14:textId="77777777" w:rsidTr="0009210B">
        <w:tc>
          <w:tcPr>
            <w:tcW w:w="574" w:type="dxa"/>
          </w:tcPr>
          <w:p w14:paraId="52A26CAD" w14:textId="77777777" w:rsidR="007E63FB" w:rsidRDefault="007E63FB" w:rsidP="000A6909">
            <w:pPr>
              <w:pStyle w:val="BodyText"/>
            </w:pPr>
          </w:p>
        </w:tc>
        <w:tc>
          <w:tcPr>
            <w:tcW w:w="4955" w:type="dxa"/>
          </w:tcPr>
          <w:p w14:paraId="3C2FFDF7" w14:textId="77777777" w:rsidR="007E63FB" w:rsidRDefault="007E63FB" w:rsidP="000A6909">
            <w:pPr>
              <w:pStyle w:val="BodyText"/>
            </w:pPr>
            <w:r w:rsidRPr="007E63FB">
              <w:t>A crossfall tolerance shall apply.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82ED3C2" w14:textId="77777777" w:rsidR="007E63FB" w:rsidRPr="00031DFC" w:rsidRDefault="007E63FB" w:rsidP="000A6909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89F3" w14:textId="77777777" w:rsidR="007E63FB" w:rsidRDefault="007E63FB" w:rsidP="000A6909">
            <w:pPr>
              <w:pStyle w:val="BodyTex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7F0C44" w14:textId="77777777" w:rsidR="007E63FB" w:rsidRPr="00031DFC" w:rsidRDefault="007E63FB" w:rsidP="000A6909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024" w14:textId="77777777" w:rsidR="007E63FB" w:rsidRDefault="007E63FB" w:rsidP="000A6909">
            <w:pPr>
              <w:pStyle w:val="BodyText"/>
            </w:pPr>
          </w:p>
        </w:tc>
      </w:tr>
      <w:tr w:rsidR="0009210B" w14:paraId="1053A8C9" w14:textId="77777777" w:rsidTr="00331FEC">
        <w:tc>
          <w:tcPr>
            <w:tcW w:w="574" w:type="dxa"/>
          </w:tcPr>
          <w:p w14:paraId="036EDA77" w14:textId="77777777" w:rsidR="0009210B" w:rsidRDefault="0009210B" w:rsidP="000A6909">
            <w:pPr>
              <w:pStyle w:val="BodyText"/>
            </w:pPr>
          </w:p>
        </w:tc>
        <w:tc>
          <w:tcPr>
            <w:tcW w:w="8486" w:type="dxa"/>
            <w:gridSpan w:val="5"/>
          </w:tcPr>
          <w:p w14:paraId="7B448FF5" w14:textId="6219517C" w:rsidR="0009210B" w:rsidRDefault="0009210B" w:rsidP="0009210B">
            <w:pPr>
              <w:pStyle w:val="TableNotes"/>
            </w:pPr>
            <w:r>
              <w:t>If no indication is given, crossfall tolerance shall apply.</w:t>
            </w:r>
          </w:p>
        </w:tc>
      </w:tr>
    </w:tbl>
    <w:p w14:paraId="6A0701B3" w14:textId="77777777" w:rsidR="007E63FB" w:rsidRDefault="007E63FB" w:rsidP="007E63FB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4955"/>
        <w:gridCol w:w="992"/>
        <w:gridCol w:w="850"/>
        <w:gridCol w:w="851"/>
        <w:gridCol w:w="838"/>
      </w:tblGrid>
      <w:tr w:rsidR="0009210B" w14:paraId="519FE81F" w14:textId="77777777" w:rsidTr="0042786E">
        <w:tc>
          <w:tcPr>
            <w:tcW w:w="9060" w:type="dxa"/>
            <w:gridSpan w:val="6"/>
          </w:tcPr>
          <w:p w14:paraId="2E0359FC" w14:textId="493D1A02" w:rsidR="0009210B" w:rsidRDefault="0009210B" w:rsidP="0009210B">
            <w:pPr>
              <w:pStyle w:val="Heading1"/>
            </w:pPr>
            <w:r>
              <w:t>Proof rolling (Clause 9.8</w:t>
            </w:r>
            <w:r w:rsidRPr="007E63FB">
              <w:t>)</w:t>
            </w:r>
          </w:p>
        </w:tc>
      </w:tr>
      <w:tr w:rsidR="0009210B" w14:paraId="48F81210" w14:textId="77777777" w:rsidTr="0042786E">
        <w:tc>
          <w:tcPr>
            <w:tcW w:w="574" w:type="dxa"/>
          </w:tcPr>
          <w:p w14:paraId="7E98C35A" w14:textId="77777777" w:rsidR="0009210B" w:rsidRDefault="0009210B" w:rsidP="0042786E">
            <w:pPr>
              <w:pStyle w:val="BodyText"/>
            </w:pPr>
          </w:p>
        </w:tc>
        <w:tc>
          <w:tcPr>
            <w:tcW w:w="4955" w:type="dxa"/>
          </w:tcPr>
          <w:p w14:paraId="458B4895" w14:textId="4FEDFCBE" w:rsidR="0009210B" w:rsidRDefault="0009210B" w:rsidP="0009210B">
            <w:pPr>
              <w:pStyle w:val="BodyText"/>
            </w:pPr>
            <w:r>
              <w:t xml:space="preserve">The proof rolling test </w:t>
            </w:r>
            <w:r w:rsidRPr="007E63FB">
              <w:t>shall apply.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B6C63C2" w14:textId="77777777" w:rsidR="0009210B" w:rsidRPr="00031DFC" w:rsidRDefault="0009210B" w:rsidP="0042786E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C4F8" w14:textId="77777777" w:rsidR="0009210B" w:rsidRDefault="0009210B" w:rsidP="0042786E">
            <w:pPr>
              <w:pStyle w:val="BodyTex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800407A" w14:textId="77777777" w:rsidR="0009210B" w:rsidRPr="00031DFC" w:rsidRDefault="0009210B" w:rsidP="0042786E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4EC2" w14:textId="77777777" w:rsidR="0009210B" w:rsidRDefault="0009210B" w:rsidP="0042786E">
            <w:pPr>
              <w:pStyle w:val="BodyText"/>
            </w:pPr>
          </w:p>
        </w:tc>
      </w:tr>
      <w:tr w:rsidR="0009210B" w14:paraId="5F9F0CAD" w14:textId="77777777" w:rsidTr="0042786E">
        <w:tc>
          <w:tcPr>
            <w:tcW w:w="574" w:type="dxa"/>
          </w:tcPr>
          <w:p w14:paraId="6FD9C262" w14:textId="77777777" w:rsidR="0009210B" w:rsidRDefault="0009210B" w:rsidP="0042786E">
            <w:pPr>
              <w:pStyle w:val="BodyText"/>
            </w:pPr>
          </w:p>
        </w:tc>
        <w:tc>
          <w:tcPr>
            <w:tcW w:w="8486" w:type="dxa"/>
            <w:gridSpan w:val="5"/>
          </w:tcPr>
          <w:p w14:paraId="100309E3" w14:textId="7C0EE96A" w:rsidR="0009210B" w:rsidRDefault="0009210B" w:rsidP="0009210B">
            <w:pPr>
              <w:pStyle w:val="TableNotes"/>
            </w:pPr>
            <w:r>
              <w:t>If no indication is given, the proof rolling test shall apply.</w:t>
            </w:r>
          </w:p>
        </w:tc>
      </w:tr>
    </w:tbl>
    <w:p w14:paraId="230CB48D" w14:textId="77777777" w:rsidR="0009210B" w:rsidRDefault="0009210B" w:rsidP="007E63FB">
      <w:pPr>
        <w:pStyle w:val="BodyText"/>
      </w:pPr>
    </w:p>
    <w:p w14:paraId="39773A46" w14:textId="77777777" w:rsidR="0009210B" w:rsidRDefault="0009210B" w:rsidP="007E63FB">
      <w:pPr>
        <w:pStyle w:val="BodyText"/>
      </w:pPr>
    </w:p>
    <w:p w14:paraId="10788CBB" w14:textId="77777777" w:rsidR="007E63FB" w:rsidRDefault="007E63FB" w:rsidP="007E63FB">
      <w:pPr>
        <w:pStyle w:val="BodyText"/>
        <w:sectPr w:rsidR="007E63FB" w:rsidSect="00685517">
          <w:headerReference w:type="default" r:id="rId13"/>
          <w:footerReference w:type="default" r:id="rId14"/>
          <w:pgSz w:w="11906" w:h="16838" w:code="9"/>
          <w:pgMar w:top="1418" w:right="1418" w:bottom="1276" w:left="1418" w:header="454" w:footer="454" w:gutter="0"/>
          <w:cols w:space="708"/>
          <w:docGrid w:linePitch="360"/>
        </w:sectPr>
      </w:pPr>
    </w:p>
    <w:p w14:paraId="7BBB9B1A" w14:textId="1DFF5DE3" w:rsidR="007E63FB" w:rsidRPr="005B050C" w:rsidRDefault="00B54C26" w:rsidP="007E63FB">
      <w:pPr>
        <w:pStyle w:val="HeadingPartChapter"/>
        <w:rPr>
          <w:sz w:val="22"/>
        </w:rPr>
      </w:pPr>
      <w:r w:rsidRPr="005B050C">
        <w:rPr>
          <w:sz w:val="22"/>
        </w:rPr>
        <w:lastRenderedPageBreak/>
        <w:t>Part B – Part </w:t>
      </w:r>
      <w:r w:rsidR="007E63FB" w:rsidRPr="005B050C">
        <w:rPr>
          <w:sz w:val="22"/>
        </w:rPr>
        <w:t>B to be completed by the: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844"/>
        <w:gridCol w:w="2551"/>
        <w:gridCol w:w="851"/>
        <w:gridCol w:w="4240"/>
      </w:tblGrid>
      <w:tr w:rsidR="00633FD9" w14:paraId="0D81A9FB" w14:textId="77777777" w:rsidTr="000A6909">
        <w:tc>
          <w:tcPr>
            <w:tcW w:w="574" w:type="dxa"/>
            <w:tcBorders>
              <w:right w:val="single" w:sz="4" w:space="0" w:color="auto"/>
            </w:tcBorders>
          </w:tcPr>
          <w:p w14:paraId="673A24FC" w14:textId="77777777" w:rsidR="00633FD9" w:rsidRDefault="00633FD9" w:rsidP="000A6909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D128" w14:textId="77777777" w:rsidR="00633FD9" w:rsidRDefault="00633FD9" w:rsidP="000A6909">
            <w:pPr>
              <w:pStyle w:val="BodyText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9C9BDCD" w14:textId="77777777" w:rsidR="00633FD9" w:rsidRPr="001E28D4" w:rsidRDefault="00633FD9" w:rsidP="000A6909">
            <w:pPr>
              <w:pStyle w:val="BodyText"/>
              <w:rPr>
                <w:rStyle w:val="BodyTextbold"/>
              </w:rPr>
            </w:pPr>
            <w:r w:rsidRPr="001E28D4">
              <w:rPr>
                <w:rStyle w:val="BodyTextbold"/>
              </w:rPr>
              <w:t>Principal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4C3F" w14:textId="77777777" w:rsidR="00633FD9" w:rsidRDefault="00633FD9" w:rsidP="000A6909">
            <w:pPr>
              <w:pStyle w:val="BodyText"/>
            </w:pPr>
          </w:p>
        </w:tc>
        <w:tc>
          <w:tcPr>
            <w:tcW w:w="4240" w:type="dxa"/>
            <w:tcBorders>
              <w:left w:val="single" w:sz="4" w:space="0" w:color="auto"/>
            </w:tcBorders>
          </w:tcPr>
          <w:p w14:paraId="6710E081" w14:textId="77777777" w:rsidR="00633FD9" w:rsidRPr="001E28D4" w:rsidRDefault="00633FD9" w:rsidP="000A6909">
            <w:pPr>
              <w:pStyle w:val="BodyText"/>
              <w:rPr>
                <w:rStyle w:val="BodyTextbold"/>
              </w:rPr>
            </w:pPr>
            <w:r w:rsidRPr="001E28D4">
              <w:rPr>
                <w:rStyle w:val="BodyTextbold"/>
              </w:rPr>
              <w:t>Designer under the Contract</w:t>
            </w:r>
          </w:p>
        </w:tc>
      </w:tr>
    </w:tbl>
    <w:p w14:paraId="4262B1FD" w14:textId="77777777" w:rsidR="007E63FB" w:rsidRDefault="007E63FB" w:rsidP="007E63FB">
      <w:pPr>
        <w:pStyle w:val="BodyText"/>
      </w:pPr>
    </w:p>
    <w:tbl>
      <w:tblPr>
        <w:tblStyle w:val="TableGrid"/>
        <w:tblW w:w="9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126"/>
        <w:gridCol w:w="1134"/>
        <w:gridCol w:w="1134"/>
        <w:gridCol w:w="1134"/>
        <w:gridCol w:w="1134"/>
        <w:gridCol w:w="838"/>
        <w:gridCol w:w="426"/>
      </w:tblGrid>
      <w:tr w:rsidR="00633FD9" w14:paraId="100FAEED" w14:textId="77777777" w:rsidTr="0000047C">
        <w:tc>
          <w:tcPr>
            <w:tcW w:w="9486" w:type="dxa"/>
            <w:gridSpan w:val="8"/>
          </w:tcPr>
          <w:p w14:paraId="5F530C67" w14:textId="6BCDA5E8" w:rsidR="00633FD9" w:rsidRDefault="00B54C26" w:rsidP="0000047C">
            <w:pPr>
              <w:pStyle w:val="Heading1"/>
              <w:keepNext w:val="0"/>
              <w:keepLines w:val="0"/>
            </w:pPr>
            <w:r>
              <w:t>Specific treatments (Clauses </w:t>
            </w:r>
            <w:r w:rsidR="00633FD9" w:rsidRPr="00633FD9">
              <w:t>6.2, 8.1, 8.4, 8.5.1, 8.5.2, 8.5.3, 8.</w:t>
            </w:r>
            <w:r w:rsidR="00E00264">
              <w:t>7</w:t>
            </w:r>
            <w:r w:rsidR="00633FD9" w:rsidRPr="00633FD9">
              <w:t>.</w:t>
            </w:r>
            <w:r w:rsidR="00144B03">
              <w:t>2</w:t>
            </w:r>
            <w:r w:rsidR="00633FD9" w:rsidRPr="00633FD9">
              <w:t>.1, 8.</w:t>
            </w:r>
            <w:r w:rsidR="00E00264">
              <w:t>7</w:t>
            </w:r>
            <w:r w:rsidR="00633FD9" w:rsidRPr="00633FD9">
              <w:t>.</w:t>
            </w:r>
            <w:r w:rsidR="00144B03">
              <w:t>5</w:t>
            </w:r>
            <w:r w:rsidR="00633FD9" w:rsidRPr="00633FD9">
              <w:t>.</w:t>
            </w:r>
            <w:r w:rsidR="00E00264">
              <w:t>2</w:t>
            </w:r>
            <w:r w:rsidR="00633FD9" w:rsidRPr="00633FD9">
              <w:t>.1 and</w:t>
            </w:r>
            <w:r w:rsidR="00CE0277">
              <w:t> </w:t>
            </w:r>
            <w:r w:rsidR="00633FD9" w:rsidRPr="00633FD9">
              <w:t>8.</w:t>
            </w:r>
            <w:r w:rsidR="00E00264">
              <w:t>7</w:t>
            </w:r>
            <w:r w:rsidR="00633FD9" w:rsidRPr="00633FD9">
              <w:t>.</w:t>
            </w:r>
            <w:r w:rsidR="00144B03">
              <w:t>5</w:t>
            </w:r>
            <w:r w:rsidR="00633FD9" w:rsidRPr="00633FD9">
              <w:t>.</w:t>
            </w:r>
            <w:r w:rsidR="00E00264">
              <w:t>3</w:t>
            </w:r>
            <w:r w:rsidR="00633FD9" w:rsidRPr="00633FD9">
              <w:t>.1)</w:t>
            </w:r>
          </w:p>
        </w:tc>
      </w:tr>
      <w:tr w:rsidR="00633FD9" w14:paraId="5671700C" w14:textId="77777777" w:rsidTr="0000047C">
        <w:tc>
          <w:tcPr>
            <w:tcW w:w="560" w:type="dxa"/>
          </w:tcPr>
          <w:p w14:paraId="44B675F7" w14:textId="77777777" w:rsidR="00633FD9" w:rsidRDefault="00633FD9" w:rsidP="0000047C">
            <w:pPr>
              <w:pStyle w:val="BodyText"/>
              <w:keepNext w:val="0"/>
              <w:keepLines w:val="0"/>
            </w:pPr>
          </w:p>
        </w:tc>
        <w:tc>
          <w:tcPr>
            <w:tcW w:w="8926" w:type="dxa"/>
            <w:gridSpan w:val="7"/>
          </w:tcPr>
          <w:p w14:paraId="26D86397" w14:textId="3BB1148E" w:rsidR="00633FD9" w:rsidRDefault="00633FD9" w:rsidP="00712744">
            <w:pPr>
              <w:pStyle w:val="BodyText"/>
              <w:keepNext w:val="0"/>
              <w:keepLines w:val="0"/>
              <w:spacing w:after="240"/>
            </w:pPr>
            <w:r w:rsidRPr="00633FD9">
              <w:t xml:space="preserve">The specific treatment(s) for work under </w:t>
            </w:r>
            <w:r w:rsidR="002D2FD8">
              <w:t>this C</w:t>
            </w:r>
            <w:r w:rsidRPr="00633FD9">
              <w:t>ontract shall be as stated below.</w:t>
            </w:r>
            <w:r w:rsidR="002D2FD8">
              <w:t xml:space="preserve"> </w:t>
            </w:r>
            <w:r w:rsidR="00FE16D7">
              <w:t xml:space="preserve">Refer to </w:t>
            </w:r>
            <w:r w:rsidR="002D2FD8" w:rsidRPr="007E61DD">
              <w:t xml:space="preserve">Transport and Main Roads </w:t>
            </w:r>
            <w:r w:rsidR="00712744">
              <w:t xml:space="preserve">Materials Testing Manual, Part 2 – Application, </w:t>
            </w:r>
            <w:r w:rsidR="00712744" w:rsidRPr="00712744">
              <w:rPr>
                <w:i/>
              </w:rPr>
              <w:t>Section </w:t>
            </w:r>
            <w:r w:rsidR="004D4AC5">
              <w:rPr>
                <w:i/>
              </w:rPr>
              <w:t>7</w:t>
            </w:r>
            <w:r w:rsidR="00712744" w:rsidRPr="00712744">
              <w:rPr>
                <w:i/>
              </w:rPr>
              <w:t xml:space="preserve"> – Testing of Materials for Lime Stabilisation</w:t>
            </w:r>
            <w:r w:rsidR="00FE16D7">
              <w:rPr>
                <w:i/>
              </w:rPr>
              <w:t xml:space="preserve"> </w:t>
            </w:r>
            <w:r w:rsidR="00FE16D7">
              <w:t>for guidance on the mix design</w:t>
            </w:r>
            <w:r w:rsidR="002D2FD8" w:rsidRPr="007E61DD">
              <w:t>.</w:t>
            </w:r>
          </w:p>
        </w:tc>
      </w:tr>
      <w:tr w:rsidR="00633FD9" w14:paraId="4941FC97" w14:textId="77777777" w:rsidTr="00000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  <w:vAlign w:val="top"/>
          </w:tcPr>
          <w:p w14:paraId="58E44E2E" w14:textId="77777777" w:rsidR="00633FD9" w:rsidRPr="005E3BF1" w:rsidRDefault="00633FD9" w:rsidP="0000047C">
            <w:pPr>
              <w:pStyle w:val="TableHeading"/>
              <w:keepNext w:val="0"/>
              <w:keepLines w:val="0"/>
              <w:jc w:val="left"/>
            </w:pPr>
            <w:r w:rsidRPr="005E3BF1">
              <w:t>Reference location</w:t>
            </w:r>
          </w:p>
        </w:tc>
        <w:tc>
          <w:tcPr>
            <w:tcW w:w="1134" w:type="dxa"/>
          </w:tcPr>
          <w:p w14:paraId="49982209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6C5E9F9D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051E3CE7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74132EED" w14:textId="77777777" w:rsidR="00633FD9" w:rsidRDefault="00633FD9" w:rsidP="00820EBB">
            <w:pPr>
              <w:pStyle w:val="TableBodyText"/>
            </w:pPr>
          </w:p>
        </w:tc>
        <w:tc>
          <w:tcPr>
            <w:tcW w:w="1264" w:type="dxa"/>
            <w:gridSpan w:val="2"/>
          </w:tcPr>
          <w:p w14:paraId="1EFC1F1A" w14:textId="77777777" w:rsidR="00633FD9" w:rsidRDefault="00633FD9" w:rsidP="00820EBB">
            <w:pPr>
              <w:pStyle w:val="TableBodyText"/>
            </w:pPr>
          </w:p>
        </w:tc>
      </w:tr>
      <w:tr w:rsidR="00633FD9" w14:paraId="47E78E3D" w14:textId="77777777" w:rsidTr="00000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  <w:vAlign w:val="top"/>
          </w:tcPr>
          <w:p w14:paraId="03840606" w14:textId="7A2D8D6D" w:rsidR="00633FD9" w:rsidRPr="005E3BF1" w:rsidRDefault="00633FD9" w:rsidP="0000047C">
            <w:pPr>
              <w:pStyle w:val="TableHeading"/>
              <w:keepNext w:val="0"/>
              <w:keepLines w:val="0"/>
              <w:jc w:val="left"/>
            </w:pPr>
            <w:r w:rsidRPr="005E3BF1">
              <w:t xml:space="preserve">Course </w:t>
            </w:r>
            <w:r w:rsidR="00E00264">
              <w:t>layer</w:t>
            </w:r>
          </w:p>
        </w:tc>
        <w:tc>
          <w:tcPr>
            <w:tcW w:w="1134" w:type="dxa"/>
          </w:tcPr>
          <w:p w14:paraId="7AE7CD7F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29C37F9E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4C039B40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4167D1B3" w14:textId="77777777" w:rsidR="00633FD9" w:rsidRDefault="00633FD9" w:rsidP="00820EBB">
            <w:pPr>
              <w:pStyle w:val="TableBodyText"/>
            </w:pPr>
          </w:p>
        </w:tc>
        <w:tc>
          <w:tcPr>
            <w:tcW w:w="1264" w:type="dxa"/>
            <w:gridSpan w:val="2"/>
          </w:tcPr>
          <w:p w14:paraId="46E485A3" w14:textId="77777777" w:rsidR="00633FD9" w:rsidRDefault="00633FD9" w:rsidP="00820EBB">
            <w:pPr>
              <w:pStyle w:val="TableBodyText"/>
            </w:pPr>
          </w:p>
        </w:tc>
      </w:tr>
      <w:tr w:rsidR="00633FD9" w14:paraId="13D95B80" w14:textId="77777777" w:rsidTr="00000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  <w:vAlign w:val="top"/>
          </w:tcPr>
          <w:p w14:paraId="194893B4" w14:textId="77777777" w:rsidR="00633FD9" w:rsidRPr="005E3BF1" w:rsidRDefault="00633FD9" w:rsidP="0000047C">
            <w:pPr>
              <w:pStyle w:val="TableHeading"/>
              <w:keepNext w:val="0"/>
              <w:keepLines w:val="0"/>
              <w:jc w:val="left"/>
            </w:pPr>
            <w:r w:rsidRPr="005E3BF1">
              <w:t>Design depth (mm)</w:t>
            </w:r>
          </w:p>
        </w:tc>
        <w:tc>
          <w:tcPr>
            <w:tcW w:w="1134" w:type="dxa"/>
          </w:tcPr>
          <w:p w14:paraId="10571631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77FB194F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7706DEC9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5D9DC538" w14:textId="77777777" w:rsidR="00633FD9" w:rsidRDefault="00633FD9" w:rsidP="00820EBB">
            <w:pPr>
              <w:pStyle w:val="TableBodyText"/>
            </w:pPr>
          </w:p>
        </w:tc>
        <w:tc>
          <w:tcPr>
            <w:tcW w:w="1264" w:type="dxa"/>
            <w:gridSpan w:val="2"/>
          </w:tcPr>
          <w:p w14:paraId="08A3ED75" w14:textId="77777777" w:rsidR="00633FD9" w:rsidRDefault="00633FD9" w:rsidP="00820EBB">
            <w:pPr>
              <w:pStyle w:val="TableBodyText"/>
            </w:pPr>
          </w:p>
        </w:tc>
      </w:tr>
      <w:tr w:rsidR="00633FD9" w14:paraId="1B5E333D" w14:textId="77777777" w:rsidTr="00000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  <w:vAlign w:val="top"/>
          </w:tcPr>
          <w:p w14:paraId="1498079B" w14:textId="77777777" w:rsidR="00633FD9" w:rsidRDefault="00633FD9" w:rsidP="0000047C">
            <w:pPr>
              <w:pStyle w:val="TableHeading"/>
              <w:keepNext w:val="0"/>
              <w:keepLines w:val="0"/>
              <w:jc w:val="left"/>
            </w:pPr>
            <w:r w:rsidRPr="005E3BF1">
              <w:t>Type of stabilising agent</w:t>
            </w:r>
          </w:p>
        </w:tc>
        <w:tc>
          <w:tcPr>
            <w:tcW w:w="1134" w:type="dxa"/>
          </w:tcPr>
          <w:p w14:paraId="27689170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71A03E24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2B7CDDB8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7052B262" w14:textId="77777777" w:rsidR="00633FD9" w:rsidRDefault="00633FD9" w:rsidP="00820EBB">
            <w:pPr>
              <w:pStyle w:val="TableBodyText"/>
            </w:pPr>
          </w:p>
        </w:tc>
        <w:tc>
          <w:tcPr>
            <w:tcW w:w="1264" w:type="dxa"/>
            <w:gridSpan w:val="2"/>
          </w:tcPr>
          <w:p w14:paraId="2F9251F0" w14:textId="77777777" w:rsidR="00633FD9" w:rsidRDefault="00633FD9" w:rsidP="00820EBB">
            <w:pPr>
              <w:pStyle w:val="TableBodyText"/>
            </w:pPr>
          </w:p>
        </w:tc>
      </w:tr>
      <w:tr w:rsidR="00633FD9" w14:paraId="177E280E" w14:textId="77777777" w:rsidTr="00000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14:paraId="07E076D7" w14:textId="09BF58CF" w:rsidR="00633FD9" w:rsidRDefault="00633FD9" w:rsidP="0000047C">
            <w:pPr>
              <w:pStyle w:val="TableHeading"/>
              <w:keepNext w:val="0"/>
              <w:keepLines w:val="0"/>
              <w:jc w:val="left"/>
            </w:pPr>
            <w:r w:rsidRPr="00633FD9">
              <w:t>Estimated stabilising agent content (% by mass) †</w:t>
            </w:r>
            <w:r w:rsidRPr="00291B35">
              <w:rPr>
                <w:rFonts w:ascii="Arial Bold" w:hAnsi="Arial Bold"/>
                <w:vertAlign w:val="superscript"/>
              </w:rPr>
              <w:t>1</w:t>
            </w:r>
          </w:p>
        </w:tc>
        <w:tc>
          <w:tcPr>
            <w:tcW w:w="1134" w:type="dxa"/>
          </w:tcPr>
          <w:p w14:paraId="493BDB1D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1851CC8B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15209E48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1F64E2F6" w14:textId="77777777" w:rsidR="00633FD9" w:rsidRDefault="00633FD9" w:rsidP="00820EBB">
            <w:pPr>
              <w:pStyle w:val="TableBodyText"/>
            </w:pPr>
          </w:p>
        </w:tc>
        <w:tc>
          <w:tcPr>
            <w:tcW w:w="1264" w:type="dxa"/>
            <w:gridSpan w:val="2"/>
          </w:tcPr>
          <w:p w14:paraId="7C63B0AF" w14:textId="77777777" w:rsidR="00633FD9" w:rsidRDefault="00633FD9" w:rsidP="00820EBB">
            <w:pPr>
              <w:pStyle w:val="TableBodyText"/>
            </w:pPr>
          </w:p>
        </w:tc>
      </w:tr>
      <w:tr w:rsidR="00633FD9" w14:paraId="3A457A80" w14:textId="77777777" w:rsidTr="00000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14:paraId="5DD36BF0" w14:textId="5CEF9C20" w:rsidR="00633FD9" w:rsidRDefault="00633FD9" w:rsidP="0000047C">
            <w:pPr>
              <w:pStyle w:val="TableHeading"/>
              <w:keepNext w:val="0"/>
              <w:keepLines w:val="0"/>
              <w:jc w:val="left"/>
            </w:pPr>
            <w:r w:rsidRPr="00633FD9">
              <w:t>Specified spread rate (kg/m</w:t>
            </w:r>
            <w:r>
              <w:t>²</w:t>
            </w:r>
            <w:r w:rsidRPr="00633FD9">
              <w:t>) †</w:t>
            </w:r>
            <w:r w:rsidRPr="00291B35">
              <w:rPr>
                <w:rFonts w:ascii="Arial Bold" w:hAnsi="Arial Bold"/>
                <w:vertAlign w:val="superscript"/>
              </w:rPr>
              <w:t>2</w:t>
            </w:r>
            <w:r w:rsidRPr="00633FD9">
              <w:t>, †</w:t>
            </w:r>
            <w:r w:rsidR="00B033D9">
              <w:rPr>
                <w:rFonts w:ascii="Arial Bold" w:hAnsi="Arial Bold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12E0C1A3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53714FD3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3D1021AD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2EE8C363" w14:textId="77777777" w:rsidR="00633FD9" w:rsidRDefault="00633FD9" w:rsidP="00820EBB">
            <w:pPr>
              <w:pStyle w:val="TableBodyText"/>
            </w:pPr>
          </w:p>
        </w:tc>
        <w:tc>
          <w:tcPr>
            <w:tcW w:w="1264" w:type="dxa"/>
            <w:gridSpan w:val="2"/>
          </w:tcPr>
          <w:p w14:paraId="329C8921" w14:textId="77777777" w:rsidR="00633FD9" w:rsidRDefault="00633FD9" w:rsidP="00820EBB">
            <w:pPr>
              <w:pStyle w:val="TableBodyText"/>
            </w:pPr>
          </w:p>
        </w:tc>
      </w:tr>
      <w:tr w:rsidR="00633FD9" w14:paraId="17172FB7" w14:textId="77777777" w:rsidTr="00000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14:paraId="16794D3B" w14:textId="1FE8D89C" w:rsidR="00633FD9" w:rsidRDefault="00B033D9" w:rsidP="0000047C">
            <w:pPr>
              <w:pStyle w:val="TableHeading"/>
              <w:keepNext w:val="0"/>
              <w:keepLines w:val="0"/>
              <w:jc w:val="left"/>
            </w:pPr>
            <w:r w:rsidRPr="00B033D9">
              <w:t>Available lime index for hydrated lime used in laboratory mix design testing AL</w:t>
            </w:r>
            <w:r w:rsidRPr="00B033D9">
              <w:rPr>
                <w:vertAlign w:val="subscript"/>
              </w:rPr>
              <w:t xml:space="preserve">X </w:t>
            </w:r>
            <w:r w:rsidRPr="00B033D9">
              <w:t>(%)</w:t>
            </w:r>
            <w:r>
              <w:t xml:space="preserve"> </w:t>
            </w:r>
            <w:r w:rsidRPr="00633FD9">
              <w:t>†</w:t>
            </w:r>
            <w:r>
              <w:rPr>
                <w:rFonts w:ascii="Arial Bold" w:hAnsi="Arial Bold"/>
                <w:vertAlign w:val="superscript"/>
              </w:rPr>
              <w:t>4</w:t>
            </w:r>
          </w:p>
        </w:tc>
        <w:tc>
          <w:tcPr>
            <w:tcW w:w="1134" w:type="dxa"/>
          </w:tcPr>
          <w:p w14:paraId="469483E9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4A955351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5DAA23D0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632CD726" w14:textId="77777777" w:rsidR="00633FD9" w:rsidRDefault="00633FD9" w:rsidP="00820EBB">
            <w:pPr>
              <w:pStyle w:val="TableBodyText"/>
            </w:pPr>
          </w:p>
        </w:tc>
        <w:tc>
          <w:tcPr>
            <w:tcW w:w="1264" w:type="dxa"/>
            <w:gridSpan w:val="2"/>
          </w:tcPr>
          <w:p w14:paraId="4A46BEEC" w14:textId="77777777" w:rsidR="00633FD9" w:rsidRDefault="00633FD9" w:rsidP="00820EBB">
            <w:pPr>
              <w:pStyle w:val="TableBodyText"/>
            </w:pPr>
          </w:p>
        </w:tc>
      </w:tr>
      <w:tr w:rsidR="00633FD9" w14:paraId="0104A0B2" w14:textId="77777777" w:rsidTr="00000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14:paraId="6F8E39FF" w14:textId="713B4AC8" w:rsidR="00633FD9" w:rsidRDefault="00633FD9" w:rsidP="0000047C">
            <w:pPr>
              <w:pStyle w:val="TableHeading"/>
              <w:keepNext w:val="0"/>
              <w:keepLines w:val="0"/>
              <w:jc w:val="left"/>
            </w:pPr>
            <w:r w:rsidRPr="00633FD9">
              <w:t>Construction process</w:t>
            </w:r>
            <w:r w:rsidRPr="00633FD9">
              <w:tab/>
              <w:t>†</w:t>
            </w:r>
            <w:r w:rsidR="00B033D9">
              <w:rPr>
                <w:rFonts w:ascii="Arial Bold" w:hAnsi="Arial Bold"/>
                <w:vertAlign w:val="superscript"/>
              </w:rPr>
              <w:t>5</w:t>
            </w:r>
          </w:p>
        </w:tc>
        <w:tc>
          <w:tcPr>
            <w:tcW w:w="1134" w:type="dxa"/>
          </w:tcPr>
          <w:p w14:paraId="3E53E685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33BF51F6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4DB81572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2A1B9068" w14:textId="77777777" w:rsidR="00633FD9" w:rsidRDefault="00633FD9" w:rsidP="00820EBB">
            <w:pPr>
              <w:pStyle w:val="TableBodyText"/>
            </w:pPr>
          </w:p>
        </w:tc>
        <w:tc>
          <w:tcPr>
            <w:tcW w:w="1264" w:type="dxa"/>
            <w:gridSpan w:val="2"/>
          </w:tcPr>
          <w:p w14:paraId="7E7F9F06" w14:textId="77777777" w:rsidR="00633FD9" w:rsidRDefault="00633FD9" w:rsidP="00820EBB">
            <w:pPr>
              <w:pStyle w:val="TableBodyText"/>
            </w:pPr>
          </w:p>
        </w:tc>
      </w:tr>
      <w:tr w:rsidR="00633FD9" w14:paraId="75A900C2" w14:textId="77777777" w:rsidTr="00000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14:paraId="2995755A" w14:textId="77777777" w:rsidR="00633FD9" w:rsidRDefault="00633FD9" w:rsidP="0000047C">
            <w:pPr>
              <w:pStyle w:val="TableHeading"/>
              <w:keepNext w:val="0"/>
              <w:keepLines w:val="0"/>
              <w:jc w:val="left"/>
            </w:pPr>
            <w:r w:rsidRPr="00633FD9">
              <w:t>Method of compaction testing</w:t>
            </w:r>
          </w:p>
        </w:tc>
        <w:tc>
          <w:tcPr>
            <w:tcW w:w="1134" w:type="dxa"/>
          </w:tcPr>
          <w:p w14:paraId="65C3C95F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23113863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66ACFB4A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</w:tcPr>
          <w:p w14:paraId="1531311C" w14:textId="77777777" w:rsidR="00633FD9" w:rsidRDefault="00633FD9" w:rsidP="00820EBB">
            <w:pPr>
              <w:pStyle w:val="TableBodyText"/>
            </w:pPr>
          </w:p>
        </w:tc>
        <w:tc>
          <w:tcPr>
            <w:tcW w:w="1264" w:type="dxa"/>
            <w:gridSpan w:val="2"/>
          </w:tcPr>
          <w:p w14:paraId="1B35AFE1" w14:textId="77777777" w:rsidR="00633FD9" w:rsidRDefault="00633FD9" w:rsidP="00820EBB">
            <w:pPr>
              <w:pStyle w:val="TableBodyText"/>
            </w:pPr>
          </w:p>
        </w:tc>
      </w:tr>
      <w:tr w:rsidR="00633FD9" w14:paraId="1075CFAD" w14:textId="77777777" w:rsidTr="00000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6F8F1141" w14:textId="3CA3C8DC" w:rsidR="00633FD9" w:rsidRDefault="00633FD9" w:rsidP="0000047C">
            <w:pPr>
              <w:pStyle w:val="TableHeading"/>
              <w:keepNext w:val="0"/>
              <w:keepLines w:val="0"/>
              <w:jc w:val="left"/>
            </w:pPr>
            <w:r w:rsidRPr="00633FD9">
              <w:t>Allowable working time (hours)</w:t>
            </w:r>
            <w:r w:rsidR="007A3242" w:rsidRPr="00633FD9">
              <w:t xml:space="preserve"> </w:t>
            </w:r>
            <w:r w:rsidR="007A3242">
              <w:t>†</w:t>
            </w:r>
            <w:r w:rsidR="00B033D9">
              <w:rPr>
                <w:rFonts w:ascii="Arial Bold" w:hAnsi="Arial Bold"/>
                <w:vertAlign w:val="superscript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95D157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8CD1A5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537505" w14:textId="77777777" w:rsidR="00633FD9" w:rsidRDefault="00633FD9" w:rsidP="00820EBB">
            <w:pPr>
              <w:pStyle w:val="TableBodyTex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BCFEA2" w14:textId="77777777" w:rsidR="00633FD9" w:rsidRDefault="00633FD9" w:rsidP="00820EBB">
            <w:pPr>
              <w:pStyle w:val="TableBodyText"/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3A816112" w14:textId="77777777" w:rsidR="00633FD9" w:rsidRDefault="00633FD9" w:rsidP="00820EBB">
            <w:pPr>
              <w:pStyle w:val="TableBodyText"/>
            </w:pPr>
          </w:p>
        </w:tc>
      </w:tr>
      <w:tr w:rsidR="0000047C" w14:paraId="53AAD632" w14:textId="77777777" w:rsidTr="00000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6" w:type="dxa"/>
            <w:gridSpan w:val="8"/>
            <w:tcBorders>
              <w:left w:val="nil"/>
              <w:bottom w:val="nil"/>
              <w:right w:val="nil"/>
            </w:tcBorders>
          </w:tcPr>
          <w:p w14:paraId="6C13D8AD" w14:textId="77777777" w:rsidR="0000047C" w:rsidRDefault="0000047C" w:rsidP="0000047C">
            <w:pPr>
              <w:pStyle w:val="TableNotes"/>
              <w:keepNext w:val="0"/>
              <w:keepLines w:val="0"/>
            </w:pPr>
            <w:r>
              <w:t>†</w:t>
            </w:r>
            <w:r w:rsidRPr="00291B35">
              <w:rPr>
                <w:vertAlign w:val="superscript"/>
              </w:rPr>
              <w:t>1</w:t>
            </w:r>
            <w:r>
              <w:t xml:space="preserve"> Estimated stabilising agent content shall be based on hydrated lime.</w:t>
            </w:r>
          </w:p>
          <w:p w14:paraId="506C59CF" w14:textId="77777777" w:rsidR="0000047C" w:rsidRDefault="0000047C" w:rsidP="00820EBB">
            <w:pPr>
              <w:pStyle w:val="TableNotes"/>
              <w:keepNext w:val="0"/>
              <w:keepLines w:val="0"/>
              <w:ind w:left="227" w:hanging="227"/>
            </w:pPr>
            <w:r>
              <w:t>†</w:t>
            </w:r>
            <w:r w:rsidRPr="00291B35">
              <w:rPr>
                <w:vertAlign w:val="superscript"/>
              </w:rPr>
              <w:t>2</w:t>
            </w:r>
            <w:r>
              <w:t xml:space="preserve"> If no value is given, the specified spread rate shall be 2% higher than the minimum lime content identified from lime demand test results.</w:t>
            </w:r>
          </w:p>
          <w:p w14:paraId="67BE48DE" w14:textId="77777777" w:rsidR="0000047C" w:rsidRDefault="0000047C" w:rsidP="0000047C">
            <w:pPr>
              <w:pStyle w:val="TableNotes"/>
              <w:keepNext w:val="0"/>
              <w:keepLines w:val="0"/>
            </w:pPr>
            <w:r>
              <w:t>†</w:t>
            </w:r>
            <w:r>
              <w:rPr>
                <w:vertAlign w:val="superscript"/>
              </w:rPr>
              <w:t>3</w:t>
            </w:r>
            <w:r>
              <w:t xml:space="preserve"> Refer to calculation in Clause 6.2 of MRTS07A.</w:t>
            </w:r>
          </w:p>
          <w:p w14:paraId="09FE515B" w14:textId="77777777" w:rsidR="0000047C" w:rsidRDefault="0000047C" w:rsidP="0000047C">
            <w:pPr>
              <w:pStyle w:val="TableNotes"/>
              <w:keepNext w:val="0"/>
              <w:keepLines w:val="0"/>
            </w:pPr>
            <w:r>
              <w:t>†</w:t>
            </w:r>
            <w:r>
              <w:rPr>
                <w:vertAlign w:val="superscript"/>
              </w:rPr>
              <w:t>4</w:t>
            </w:r>
            <w:r>
              <w:t xml:space="preserve"> If no value is given, </w:t>
            </w:r>
            <w:proofErr w:type="spellStart"/>
            <w:r>
              <w:t>AL</w:t>
            </w:r>
            <w:r>
              <w:rPr>
                <w:vertAlign w:val="subscript"/>
              </w:rPr>
              <w:t>x</w:t>
            </w:r>
            <w:proofErr w:type="spellEnd"/>
            <w:r>
              <w:t xml:space="preserve"> shall be 90%.</w:t>
            </w:r>
          </w:p>
          <w:p w14:paraId="7C83C854" w14:textId="07981077" w:rsidR="0000047C" w:rsidRDefault="0000047C" w:rsidP="00081041">
            <w:pPr>
              <w:pStyle w:val="TableNotes"/>
              <w:keepNext w:val="0"/>
              <w:keepLines w:val="0"/>
              <w:ind w:left="221" w:hanging="227"/>
            </w:pPr>
            <w:r>
              <w:t>†</w:t>
            </w:r>
            <w:r>
              <w:rPr>
                <w:vertAlign w:val="superscript"/>
              </w:rPr>
              <w:t>5</w:t>
            </w:r>
            <w:r>
              <w:t xml:space="preserve"> Product standard</w:t>
            </w:r>
            <w:r w:rsidR="00E00264">
              <w:t xml:space="preserve"> (Clause 8.5.3)</w:t>
            </w:r>
            <w:r>
              <w:t xml:space="preserve"> or process requirement (Clause 8.5.2).</w:t>
            </w:r>
            <w:r w:rsidR="00AF1B89">
              <w:t xml:space="preserve"> If no indication is given, product standard shall apply.</w:t>
            </w:r>
          </w:p>
          <w:p w14:paraId="6E7D3017" w14:textId="0276B199" w:rsidR="0000047C" w:rsidRDefault="0000047C" w:rsidP="0000047C">
            <w:pPr>
              <w:pStyle w:val="TableNotes"/>
              <w:keepNext w:val="0"/>
              <w:keepLines w:val="0"/>
            </w:pPr>
            <w:r>
              <w:t>†</w:t>
            </w:r>
            <w:r>
              <w:rPr>
                <w:vertAlign w:val="superscript"/>
              </w:rPr>
              <w:t>6</w:t>
            </w:r>
            <w:r>
              <w:t xml:space="preserve"> If no time is given, the allowable working time shall be 48 hours.</w:t>
            </w:r>
          </w:p>
        </w:tc>
      </w:tr>
      <w:tr w:rsidR="00633FD9" w14:paraId="67635EE7" w14:textId="77777777" w:rsidTr="0000047C">
        <w:trPr>
          <w:gridAfter w:val="1"/>
          <w:wAfter w:w="426" w:type="dxa"/>
        </w:trPr>
        <w:tc>
          <w:tcPr>
            <w:tcW w:w="9060" w:type="dxa"/>
            <w:gridSpan w:val="7"/>
          </w:tcPr>
          <w:p w14:paraId="49268FB1" w14:textId="4568B39C" w:rsidR="00633FD9" w:rsidRDefault="00B54C26" w:rsidP="00633FD9">
            <w:pPr>
              <w:pStyle w:val="Heading1"/>
            </w:pPr>
            <w:r>
              <w:lastRenderedPageBreak/>
              <w:tab/>
              <w:t>Datum (Clause </w:t>
            </w:r>
            <w:r w:rsidR="00633FD9" w:rsidRPr="00633FD9">
              <w:t>8.1)</w:t>
            </w:r>
          </w:p>
        </w:tc>
      </w:tr>
      <w:tr w:rsidR="00633FD9" w14:paraId="308B2B24" w14:textId="77777777" w:rsidTr="0000047C">
        <w:trPr>
          <w:gridAfter w:val="1"/>
          <w:wAfter w:w="426" w:type="dxa"/>
        </w:trPr>
        <w:tc>
          <w:tcPr>
            <w:tcW w:w="560" w:type="dxa"/>
          </w:tcPr>
          <w:p w14:paraId="6A3CA972" w14:textId="77777777" w:rsidR="00633FD9" w:rsidRDefault="00633FD9" w:rsidP="000A6909">
            <w:pPr>
              <w:pStyle w:val="BodyText"/>
            </w:pPr>
          </w:p>
        </w:tc>
        <w:tc>
          <w:tcPr>
            <w:tcW w:w="8500" w:type="dxa"/>
            <w:gridSpan w:val="6"/>
            <w:tcBorders>
              <w:bottom w:val="single" w:sz="4" w:space="0" w:color="auto"/>
            </w:tcBorders>
          </w:tcPr>
          <w:p w14:paraId="343D58FA" w14:textId="54F5663E" w:rsidR="00633FD9" w:rsidRDefault="00633FD9" w:rsidP="000A6909">
            <w:pPr>
              <w:pStyle w:val="BodyText"/>
            </w:pPr>
            <w:r w:rsidRPr="00633FD9">
              <w:t>The datum for the</w:t>
            </w:r>
            <w:r w:rsidR="004D4AC5">
              <w:t xml:space="preserve"> measurement of the design</w:t>
            </w:r>
            <w:r w:rsidRPr="00633FD9">
              <w:t xml:space="preserve"> depth is given below.</w:t>
            </w:r>
          </w:p>
        </w:tc>
      </w:tr>
      <w:tr w:rsidR="00633FD9" w14:paraId="55813F03" w14:textId="77777777" w:rsidTr="00CE0277">
        <w:trPr>
          <w:gridAfter w:val="1"/>
          <w:wAfter w:w="426" w:type="dxa"/>
          <w:trHeight w:val="3982"/>
        </w:trPr>
        <w:tc>
          <w:tcPr>
            <w:tcW w:w="560" w:type="dxa"/>
            <w:tcBorders>
              <w:right w:val="single" w:sz="4" w:space="0" w:color="auto"/>
            </w:tcBorders>
          </w:tcPr>
          <w:p w14:paraId="6602C005" w14:textId="77777777" w:rsidR="00633FD9" w:rsidRDefault="00633FD9" w:rsidP="000A6909">
            <w:pPr>
              <w:pStyle w:val="BodyText"/>
            </w:pPr>
          </w:p>
        </w:tc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28D65A6" w14:textId="79022696" w:rsidR="00633FD9" w:rsidRDefault="007A3242" w:rsidP="00A54740">
            <w:pPr>
              <w:pStyle w:val="BodyText"/>
            </w:pPr>
            <w:r>
              <w:t>Refer to MRTS07A Figure</w:t>
            </w:r>
            <w:r w:rsidR="00A54740">
              <w:t> </w:t>
            </w:r>
            <w:r>
              <w:t>8.</w:t>
            </w:r>
            <w:r w:rsidR="00E00264">
              <w:t>6</w:t>
            </w:r>
            <w:r>
              <w:t>.6.</w:t>
            </w:r>
            <w:r w:rsidR="00736256">
              <w:t>4</w:t>
            </w:r>
          </w:p>
        </w:tc>
      </w:tr>
    </w:tbl>
    <w:p w14:paraId="5A5B2849" w14:textId="77777777" w:rsidR="00633FD9" w:rsidRDefault="00633FD9" w:rsidP="00633FD9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633FD9" w14:paraId="2255538D" w14:textId="77777777" w:rsidTr="000A6909">
        <w:tc>
          <w:tcPr>
            <w:tcW w:w="9060" w:type="dxa"/>
            <w:gridSpan w:val="2"/>
          </w:tcPr>
          <w:p w14:paraId="40F56CA2" w14:textId="3B0803F3" w:rsidR="00633FD9" w:rsidRDefault="00633FD9" w:rsidP="00633FD9">
            <w:pPr>
              <w:pStyle w:val="Heading1"/>
            </w:pPr>
            <w:r w:rsidRPr="00633FD9">
              <w:tab/>
              <w:t>Sup</w:t>
            </w:r>
            <w:r w:rsidR="00B54C26">
              <w:t>plementary requirements (Clause </w:t>
            </w:r>
            <w:r w:rsidRPr="00633FD9">
              <w:t>10)</w:t>
            </w:r>
          </w:p>
        </w:tc>
      </w:tr>
      <w:tr w:rsidR="00633FD9" w14:paraId="51C71A52" w14:textId="77777777" w:rsidTr="000A6909">
        <w:tc>
          <w:tcPr>
            <w:tcW w:w="560" w:type="dxa"/>
          </w:tcPr>
          <w:p w14:paraId="3E7313C0" w14:textId="77777777" w:rsidR="00633FD9" w:rsidRDefault="00633FD9" w:rsidP="000A6909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5FC98A2F" w14:textId="77777777" w:rsidR="00633FD9" w:rsidRDefault="00633FD9" w:rsidP="000A6909">
            <w:pPr>
              <w:pStyle w:val="BodyText"/>
            </w:pPr>
            <w:r w:rsidRPr="00633FD9">
              <w:t>The following supplementary requirements shall apply.</w:t>
            </w:r>
          </w:p>
        </w:tc>
      </w:tr>
      <w:tr w:rsidR="00633FD9" w14:paraId="6D8A52AF" w14:textId="77777777" w:rsidTr="00CE0277">
        <w:trPr>
          <w:trHeight w:val="4411"/>
        </w:trPr>
        <w:tc>
          <w:tcPr>
            <w:tcW w:w="560" w:type="dxa"/>
            <w:tcBorders>
              <w:right w:val="single" w:sz="4" w:space="0" w:color="auto"/>
            </w:tcBorders>
          </w:tcPr>
          <w:p w14:paraId="5E498F2F" w14:textId="77777777" w:rsidR="00633FD9" w:rsidRDefault="00633FD9" w:rsidP="000A6909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706DE48" w14:textId="77777777" w:rsidR="00633FD9" w:rsidRDefault="00633FD9" w:rsidP="000A6909">
            <w:pPr>
              <w:pStyle w:val="BodyText"/>
            </w:pPr>
          </w:p>
        </w:tc>
      </w:tr>
    </w:tbl>
    <w:p w14:paraId="6E92FE4E" w14:textId="77777777" w:rsidR="00633FD9" w:rsidRPr="007E63FB" w:rsidRDefault="00633FD9" w:rsidP="00633FD9">
      <w:pPr>
        <w:pStyle w:val="TableNotes"/>
      </w:pPr>
    </w:p>
    <w:sectPr w:rsidR="00633FD9" w:rsidRPr="007E63FB" w:rsidSect="00685517"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860E9" w14:textId="77777777" w:rsidR="00EF2FDD" w:rsidRDefault="00EF2FDD">
      <w:r>
        <w:separator/>
      </w:r>
    </w:p>
    <w:p w14:paraId="5D6A9AAB" w14:textId="77777777" w:rsidR="00EF2FDD" w:rsidRDefault="00EF2FDD"/>
  </w:endnote>
  <w:endnote w:type="continuationSeparator" w:id="0">
    <w:p w14:paraId="22344ABF" w14:textId="77777777" w:rsidR="00EF2FDD" w:rsidRDefault="00EF2FDD">
      <w:r>
        <w:continuationSeparator/>
      </w:r>
    </w:p>
    <w:p w14:paraId="4B24359D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CBD1" w14:textId="1963DFBF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4D4AC5">
      <w:t>July</w:t>
    </w:r>
    <w:r w:rsidR="00B403B2">
      <w:t> </w:t>
    </w:r>
    <w:r w:rsidR="00E00264">
      <w:t>202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403B2">
          <w:t>4</w:t>
        </w:r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00047C">
          <w:rPr>
            <w:noProof/>
          </w:rPr>
          <w:t>6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262CC" w14:textId="77777777" w:rsidR="00EF2FDD" w:rsidRDefault="00EF2FDD">
      <w:r>
        <w:separator/>
      </w:r>
    </w:p>
    <w:p w14:paraId="4D452BA3" w14:textId="77777777" w:rsidR="00EF2FDD" w:rsidRDefault="00EF2FDD"/>
  </w:footnote>
  <w:footnote w:type="continuationSeparator" w:id="0">
    <w:p w14:paraId="5211AEAB" w14:textId="77777777" w:rsidR="00EF2FDD" w:rsidRDefault="00EF2FDD">
      <w:r>
        <w:continuationSeparator/>
      </w:r>
    </w:p>
    <w:p w14:paraId="0B66C757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C5A4D" w14:textId="77777777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765092">
      <w:t>07A.1 </w:t>
    </w:r>
    <w:r w:rsidR="00765092" w:rsidRPr="00765092">
      <w:t>Insitu Stabilised Subgrades using Quicklime or Hydrated Lime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6B4554"/>
    <w:multiLevelType w:val="multilevel"/>
    <w:tmpl w:val="168C5AE8"/>
    <w:name w:val="Bullet List 3222222222222222222"/>
    <w:numStyleLink w:val="ListAllLetter3Level"/>
  </w:abstractNum>
  <w:abstractNum w:abstractNumId="6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38B0774F"/>
    <w:multiLevelType w:val="multilevel"/>
    <w:tmpl w:val="620CC31C"/>
    <w:numStyleLink w:val="ListAllBullets3Level"/>
  </w:abstractNum>
  <w:abstractNum w:abstractNumId="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0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5E006CF3"/>
    <w:multiLevelType w:val="hybridMultilevel"/>
    <w:tmpl w:val="5852BF8A"/>
    <w:lvl w:ilvl="0" w:tplc="0EA2DBB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76929222">
    <w:abstractNumId w:val="4"/>
  </w:num>
  <w:num w:numId="2" w16cid:durableId="821852113">
    <w:abstractNumId w:val="9"/>
  </w:num>
  <w:num w:numId="3" w16cid:durableId="851799186">
    <w:abstractNumId w:val="12"/>
  </w:num>
  <w:num w:numId="4" w16cid:durableId="1860729724">
    <w:abstractNumId w:val="0"/>
  </w:num>
  <w:num w:numId="5" w16cid:durableId="655768855">
    <w:abstractNumId w:val="7"/>
  </w:num>
  <w:num w:numId="6" w16cid:durableId="1322387271">
    <w:abstractNumId w:val="6"/>
  </w:num>
  <w:num w:numId="7" w16cid:durableId="1462919624">
    <w:abstractNumId w:val="2"/>
  </w:num>
  <w:num w:numId="8" w16cid:durableId="1711027199">
    <w:abstractNumId w:val="8"/>
  </w:num>
  <w:num w:numId="9" w16cid:durableId="995887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9886099">
    <w:abstractNumId w:val="1"/>
  </w:num>
  <w:num w:numId="11" w16cid:durableId="1024554687">
    <w:abstractNumId w:val="3"/>
  </w:num>
  <w:num w:numId="12" w16cid:durableId="1455052398">
    <w:abstractNumId w:val="10"/>
  </w:num>
  <w:num w:numId="13" w16cid:durableId="1458184162">
    <w:abstractNumId w:val="5"/>
  </w:num>
  <w:num w:numId="14" w16cid:durableId="183109089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047C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457F1"/>
    <w:rsid w:val="0006499F"/>
    <w:rsid w:val="00066DBE"/>
    <w:rsid w:val="0006713E"/>
    <w:rsid w:val="00070044"/>
    <w:rsid w:val="0007027D"/>
    <w:rsid w:val="0007165A"/>
    <w:rsid w:val="00075B74"/>
    <w:rsid w:val="0007788B"/>
    <w:rsid w:val="00080E05"/>
    <w:rsid w:val="00081041"/>
    <w:rsid w:val="000913ED"/>
    <w:rsid w:val="0009210B"/>
    <w:rsid w:val="00096FC7"/>
    <w:rsid w:val="000B047B"/>
    <w:rsid w:val="000B71E8"/>
    <w:rsid w:val="000D233B"/>
    <w:rsid w:val="000E1CE3"/>
    <w:rsid w:val="0010528D"/>
    <w:rsid w:val="00115E98"/>
    <w:rsid w:val="00117AA8"/>
    <w:rsid w:val="00125B5A"/>
    <w:rsid w:val="001276D9"/>
    <w:rsid w:val="00144B03"/>
    <w:rsid w:val="0017085D"/>
    <w:rsid w:val="00172FEB"/>
    <w:rsid w:val="00176CC5"/>
    <w:rsid w:val="001810DF"/>
    <w:rsid w:val="001844CA"/>
    <w:rsid w:val="001A4752"/>
    <w:rsid w:val="001A697D"/>
    <w:rsid w:val="001A7C0A"/>
    <w:rsid w:val="001B1393"/>
    <w:rsid w:val="001C6957"/>
    <w:rsid w:val="001C6D5F"/>
    <w:rsid w:val="001E28D4"/>
    <w:rsid w:val="001E3C39"/>
    <w:rsid w:val="001E3E78"/>
    <w:rsid w:val="001F2035"/>
    <w:rsid w:val="002043C8"/>
    <w:rsid w:val="00216756"/>
    <w:rsid w:val="00216F79"/>
    <w:rsid w:val="00217457"/>
    <w:rsid w:val="0022490D"/>
    <w:rsid w:val="00224C99"/>
    <w:rsid w:val="002318BD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1B35"/>
    <w:rsid w:val="00294132"/>
    <w:rsid w:val="002A50A0"/>
    <w:rsid w:val="002B574F"/>
    <w:rsid w:val="002C2F25"/>
    <w:rsid w:val="002D2FD8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4448F"/>
    <w:rsid w:val="0034613A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3C21"/>
    <w:rsid w:val="003A5033"/>
    <w:rsid w:val="003C340E"/>
    <w:rsid w:val="003D1729"/>
    <w:rsid w:val="003E0E9D"/>
    <w:rsid w:val="003E3C82"/>
    <w:rsid w:val="003F0922"/>
    <w:rsid w:val="00400CF8"/>
    <w:rsid w:val="004030EB"/>
    <w:rsid w:val="00403422"/>
    <w:rsid w:val="004126DD"/>
    <w:rsid w:val="004525EA"/>
    <w:rsid w:val="00453989"/>
    <w:rsid w:val="00456933"/>
    <w:rsid w:val="00456A07"/>
    <w:rsid w:val="00477792"/>
    <w:rsid w:val="00477962"/>
    <w:rsid w:val="00484119"/>
    <w:rsid w:val="00485DDC"/>
    <w:rsid w:val="00487E71"/>
    <w:rsid w:val="00490E3C"/>
    <w:rsid w:val="00493F69"/>
    <w:rsid w:val="004D2E76"/>
    <w:rsid w:val="004D4AC5"/>
    <w:rsid w:val="004D5E0B"/>
    <w:rsid w:val="004D7403"/>
    <w:rsid w:val="004E3F40"/>
    <w:rsid w:val="004E49B7"/>
    <w:rsid w:val="004F3BF1"/>
    <w:rsid w:val="004F4085"/>
    <w:rsid w:val="00501027"/>
    <w:rsid w:val="0051286A"/>
    <w:rsid w:val="00521D18"/>
    <w:rsid w:val="005233EF"/>
    <w:rsid w:val="00526282"/>
    <w:rsid w:val="00527404"/>
    <w:rsid w:val="00530265"/>
    <w:rsid w:val="00531F22"/>
    <w:rsid w:val="005424A4"/>
    <w:rsid w:val="00555B77"/>
    <w:rsid w:val="00556E72"/>
    <w:rsid w:val="005748A5"/>
    <w:rsid w:val="00575CE8"/>
    <w:rsid w:val="0057759E"/>
    <w:rsid w:val="005815CB"/>
    <w:rsid w:val="00582599"/>
    <w:rsid w:val="005826B9"/>
    <w:rsid w:val="00582E91"/>
    <w:rsid w:val="00592D85"/>
    <w:rsid w:val="0059511F"/>
    <w:rsid w:val="005B050C"/>
    <w:rsid w:val="005C1DF1"/>
    <w:rsid w:val="005D3973"/>
    <w:rsid w:val="005D59C0"/>
    <w:rsid w:val="0060080E"/>
    <w:rsid w:val="0061185E"/>
    <w:rsid w:val="00614210"/>
    <w:rsid w:val="00622BC5"/>
    <w:rsid w:val="00627EC8"/>
    <w:rsid w:val="00633FD9"/>
    <w:rsid w:val="00635475"/>
    <w:rsid w:val="00641639"/>
    <w:rsid w:val="00642909"/>
    <w:rsid w:val="00645A39"/>
    <w:rsid w:val="0064699C"/>
    <w:rsid w:val="00650F4E"/>
    <w:rsid w:val="0066386D"/>
    <w:rsid w:val="00666E20"/>
    <w:rsid w:val="00676214"/>
    <w:rsid w:val="00685517"/>
    <w:rsid w:val="00686875"/>
    <w:rsid w:val="006954F6"/>
    <w:rsid w:val="006A6908"/>
    <w:rsid w:val="006C2B1A"/>
    <w:rsid w:val="006D2668"/>
    <w:rsid w:val="006D2FDF"/>
    <w:rsid w:val="006D305B"/>
    <w:rsid w:val="006D52CB"/>
    <w:rsid w:val="006D553A"/>
    <w:rsid w:val="006E6F62"/>
    <w:rsid w:val="00712744"/>
    <w:rsid w:val="00720C44"/>
    <w:rsid w:val="00723407"/>
    <w:rsid w:val="00723F1A"/>
    <w:rsid w:val="00730C95"/>
    <w:rsid w:val="00736256"/>
    <w:rsid w:val="007462A6"/>
    <w:rsid w:val="007539B4"/>
    <w:rsid w:val="00765092"/>
    <w:rsid w:val="007672DC"/>
    <w:rsid w:val="007706BD"/>
    <w:rsid w:val="0077261D"/>
    <w:rsid w:val="00785550"/>
    <w:rsid w:val="00793FA9"/>
    <w:rsid w:val="00796D7D"/>
    <w:rsid w:val="007A3242"/>
    <w:rsid w:val="007B0524"/>
    <w:rsid w:val="007C4319"/>
    <w:rsid w:val="007D0963"/>
    <w:rsid w:val="007D76AC"/>
    <w:rsid w:val="007E63FB"/>
    <w:rsid w:val="00806DF8"/>
    <w:rsid w:val="00811807"/>
    <w:rsid w:val="00820EBB"/>
    <w:rsid w:val="00824839"/>
    <w:rsid w:val="00836DC0"/>
    <w:rsid w:val="00874C6F"/>
    <w:rsid w:val="008807C8"/>
    <w:rsid w:val="0088157F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972BE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54740"/>
    <w:rsid w:val="00A64A05"/>
    <w:rsid w:val="00A67E68"/>
    <w:rsid w:val="00A832D7"/>
    <w:rsid w:val="00A87F08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06CE"/>
    <w:rsid w:val="00AD4D04"/>
    <w:rsid w:val="00AD7634"/>
    <w:rsid w:val="00AE06C1"/>
    <w:rsid w:val="00AE0BD9"/>
    <w:rsid w:val="00AE43B4"/>
    <w:rsid w:val="00AE72A9"/>
    <w:rsid w:val="00AE78C4"/>
    <w:rsid w:val="00AF1B89"/>
    <w:rsid w:val="00AF3BF5"/>
    <w:rsid w:val="00AF7DD6"/>
    <w:rsid w:val="00B033D9"/>
    <w:rsid w:val="00B249E6"/>
    <w:rsid w:val="00B403B2"/>
    <w:rsid w:val="00B4064C"/>
    <w:rsid w:val="00B41AC0"/>
    <w:rsid w:val="00B54C26"/>
    <w:rsid w:val="00B66DFE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3D1B"/>
    <w:rsid w:val="00BF7B37"/>
    <w:rsid w:val="00C061EC"/>
    <w:rsid w:val="00C3039A"/>
    <w:rsid w:val="00C33EEE"/>
    <w:rsid w:val="00C34106"/>
    <w:rsid w:val="00C352F9"/>
    <w:rsid w:val="00C37C4F"/>
    <w:rsid w:val="00C456DF"/>
    <w:rsid w:val="00C50278"/>
    <w:rsid w:val="00C50B32"/>
    <w:rsid w:val="00C62500"/>
    <w:rsid w:val="00C76378"/>
    <w:rsid w:val="00C81006"/>
    <w:rsid w:val="00C965C0"/>
    <w:rsid w:val="00CA107F"/>
    <w:rsid w:val="00CA1690"/>
    <w:rsid w:val="00CA3157"/>
    <w:rsid w:val="00CA4B9D"/>
    <w:rsid w:val="00CB07D7"/>
    <w:rsid w:val="00CD30F9"/>
    <w:rsid w:val="00CD563C"/>
    <w:rsid w:val="00CE0277"/>
    <w:rsid w:val="00CE3694"/>
    <w:rsid w:val="00CE6618"/>
    <w:rsid w:val="00D00ECB"/>
    <w:rsid w:val="00D01D6F"/>
    <w:rsid w:val="00D11612"/>
    <w:rsid w:val="00D12160"/>
    <w:rsid w:val="00D124FD"/>
    <w:rsid w:val="00D137DA"/>
    <w:rsid w:val="00D15248"/>
    <w:rsid w:val="00D232A2"/>
    <w:rsid w:val="00D32902"/>
    <w:rsid w:val="00D435F2"/>
    <w:rsid w:val="00D56593"/>
    <w:rsid w:val="00D67F00"/>
    <w:rsid w:val="00D76862"/>
    <w:rsid w:val="00D8447C"/>
    <w:rsid w:val="00D86598"/>
    <w:rsid w:val="00DA20DD"/>
    <w:rsid w:val="00DB4FCC"/>
    <w:rsid w:val="00DB5187"/>
    <w:rsid w:val="00DC076F"/>
    <w:rsid w:val="00DC376C"/>
    <w:rsid w:val="00DE56ED"/>
    <w:rsid w:val="00DF1C54"/>
    <w:rsid w:val="00DF27E0"/>
    <w:rsid w:val="00DF40B1"/>
    <w:rsid w:val="00E00264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4FFA"/>
    <w:rsid w:val="00F15554"/>
    <w:rsid w:val="00F23DCF"/>
    <w:rsid w:val="00F23EF7"/>
    <w:rsid w:val="00F30D7C"/>
    <w:rsid w:val="00F322FA"/>
    <w:rsid w:val="00F44BA4"/>
    <w:rsid w:val="00F45A8D"/>
    <w:rsid w:val="00F63204"/>
    <w:rsid w:val="00F646A8"/>
    <w:rsid w:val="00F64B7F"/>
    <w:rsid w:val="00F70E96"/>
    <w:rsid w:val="00F7653E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16D7"/>
    <w:rsid w:val="00FE311B"/>
    <w:rsid w:val="00FE5037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."/>
  <w:listSeparator w:val=","/>
  <w14:docId w14:val="21ADE2BF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22490D"/>
    <w:pPr>
      <w:keepNext/>
      <w:numPr>
        <w:numId w:val="1"/>
      </w:numPr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character" w:styleId="CommentReference">
    <w:name w:val="annotation reference"/>
    <w:basedOn w:val="DefaultParagraphFont"/>
    <w:rsid w:val="003A3C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3C2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A3C2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A3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3C21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A169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F1D03F-A873-4851-BF66-4831A23A0F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c972935-d489-4a83-af2a-c34816ed2832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125</TotalTime>
  <Pages>6</Pages>
  <Words>718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MRTS07A.1 - Annexure</vt:lpstr>
    </vt:vector>
  </TitlesOfParts>
  <Company>Department of Transport and Main Roads</Company>
  <LinksUpToDate>false</LinksUpToDate>
  <CharactersWithSpaces>4877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MRTS07A.1 - Annexure</dc:title>
  <dc:subject>Insitu Stabilised Subgrades using Quicklime or Hydrated Lime</dc:subject>
  <dc:creator>Department of Transport and Main Roads</dc:creator>
  <cp:keywords>Specification; Technical; Standard; Contract; Tender; Construction; Design;</cp:keywords>
  <dc:description/>
  <cp:lastModifiedBy>Tanya Z Norris</cp:lastModifiedBy>
  <cp:revision>43</cp:revision>
  <cp:lastPrinted>2018-10-10T22:47:00Z</cp:lastPrinted>
  <dcterms:created xsi:type="dcterms:W3CDTF">2018-10-10T22:42:00Z</dcterms:created>
  <dcterms:modified xsi:type="dcterms:W3CDTF">2024-06-24T21:57:00Z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